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EC9B" w14:textId="77777777"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17C5E2D1" wp14:editId="1D9B2E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BE52" w14:textId="77777777" w:rsidR="00715914" w:rsidRPr="00CB09B3" w:rsidRDefault="00715914" w:rsidP="00715914">
      <w:pPr>
        <w:rPr>
          <w:sz w:val="19"/>
        </w:rPr>
      </w:pPr>
    </w:p>
    <w:p w14:paraId="3CC0F242" w14:textId="556D9DAB" w:rsidR="00715914" w:rsidRPr="00CB09B3" w:rsidRDefault="00797161" w:rsidP="00715914">
      <w:pPr>
        <w:pStyle w:val="ShortT"/>
      </w:pPr>
      <w:r w:rsidRPr="00CB09B3">
        <w:t>Biosecurity (First Point of Entry—</w:t>
      </w:r>
      <w:r w:rsidR="00DE654A">
        <w:t>Port of Christmas Island</w:t>
      </w:r>
      <w:r w:rsidRPr="00CB09B3">
        <w:t xml:space="preserve">) Determination </w:t>
      </w:r>
      <w:r w:rsidR="00DE654A">
        <w:t>2022</w:t>
      </w:r>
    </w:p>
    <w:p w14:paraId="30B9D7FA" w14:textId="62CE782B" w:rsidR="00BE2979" w:rsidRPr="00CB09B3" w:rsidRDefault="009406CF" w:rsidP="00BE2979">
      <w:pPr>
        <w:pStyle w:val="SignCoverPageStart"/>
      </w:pPr>
      <w:r w:rsidRPr="00CB09B3">
        <w:t xml:space="preserve">I, </w:t>
      </w:r>
      <w:r w:rsidR="00D21CA9">
        <w:t>Barbara Cooper</w:t>
      </w:r>
      <w:r w:rsidR="00BE2979" w:rsidRPr="00CB09B3">
        <w:t>, as delegate of the Director of Biosecurity, make the following determination.</w:t>
      </w:r>
    </w:p>
    <w:p w14:paraId="649F4D29" w14:textId="579A4A96" w:rsidR="00BE2979" w:rsidRPr="00CB09B3" w:rsidRDefault="00BE2979" w:rsidP="00BE2979">
      <w:pPr>
        <w:keepNext/>
        <w:spacing w:before="300" w:line="240" w:lineRule="atLeast"/>
        <w:ind w:right="397"/>
        <w:jc w:val="both"/>
        <w:rPr>
          <w:szCs w:val="22"/>
        </w:rPr>
      </w:pPr>
      <w:r w:rsidRPr="00CB09B3">
        <w:rPr>
          <w:szCs w:val="22"/>
        </w:rPr>
        <w:t>Dated</w:t>
      </w:r>
      <w:r w:rsidRPr="00CB09B3">
        <w:rPr>
          <w:szCs w:val="22"/>
        </w:rPr>
        <w:tab/>
      </w:r>
      <w:r w:rsidRPr="00CB09B3">
        <w:rPr>
          <w:szCs w:val="22"/>
        </w:rPr>
        <w:tab/>
      </w:r>
      <w:r w:rsidR="001E51F6">
        <w:rPr>
          <w:szCs w:val="22"/>
        </w:rPr>
        <w:t xml:space="preserve">8 March </w:t>
      </w:r>
      <w:r w:rsidR="00DE654A">
        <w:rPr>
          <w:szCs w:val="22"/>
        </w:rPr>
        <w:t>2022</w:t>
      </w:r>
    </w:p>
    <w:p w14:paraId="4E6018B4" w14:textId="21E6F558" w:rsidR="00BE2979" w:rsidRPr="00CB09B3" w:rsidRDefault="00D21CA9" w:rsidP="00BE297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Barbara Cooper</w:t>
      </w:r>
      <w:r w:rsidR="00E00938" w:rsidRPr="00E00938">
        <w:rPr>
          <w:szCs w:val="22"/>
        </w:rPr>
        <w:t xml:space="preserve"> </w:t>
      </w:r>
    </w:p>
    <w:p w14:paraId="57A08010" w14:textId="5C64D081" w:rsidR="00BE2979" w:rsidRPr="00CB09B3" w:rsidRDefault="00340A69" w:rsidP="00BE2979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="00EC1C45" w:rsidRPr="00CB09B3">
        <w:rPr>
          <w:szCs w:val="22"/>
        </w:rPr>
        <w:br/>
      </w:r>
      <w:r>
        <w:rPr>
          <w:szCs w:val="22"/>
        </w:rPr>
        <w:t>Biosecurity Operations</w:t>
      </w:r>
      <w:r w:rsidR="00BE2979" w:rsidRPr="00CB09B3">
        <w:rPr>
          <w:szCs w:val="22"/>
        </w:rPr>
        <w:t xml:space="preserve"> Division</w:t>
      </w:r>
      <w:r w:rsidR="00EC1C45" w:rsidRPr="00CB09B3">
        <w:rPr>
          <w:szCs w:val="22"/>
        </w:rPr>
        <w:br/>
      </w:r>
      <w:r w:rsidR="00BE2979" w:rsidRPr="00CB09B3">
        <w:rPr>
          <w:szCs w:val="22"/>
        </w:rPr>
        <w:t>Department</w:t>
      </w:r>
      <w:r>
        <w:rPr>
          <w:szCs w:val="22"/>
        </w:rPr>
        <w:t xml:space="preserve"> of Agriculture, Water and the Environment</w:t>
      </w:r>
    </w:p>
    <w:p w14:paraId="52718AE7" w14:textId="77777777" w:rsidR="00BE2979" w:rsidRPr="00CB09B3" w:rsidRDefault="00BE2979" w:rsidP="00BE2979"/>
    <w:p w14:paraId="68EA9BEE" w14:textId="77777777"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6CD567" w14:textId="77777777"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0" w:name="BKCheck15B_1"/>
    <w:bookmarkEnd w:id="0"/>
    <w:p w14:paraId="69437F05" w14:textId="4ADB6B71" w:rsidR="00780748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0748">
        <w:rPr>
          <w:noProof/>
        </w:rPr>
        <w:t>Part 1—Preliminary</w:t>
      </w:r>
      <w:r w:rsidR="00780748">
        <w:rPr>
          <w:noProof/>
        </w:rPr>
        <w:tab/>
      </w:r>
      <w:r w:rsidR="00780748">
        <w:rPr>
          <w:noProof/>
        </w:rPr>
        <w:fldChar w:fldCharType="begin"/>
      </w:r>
      <w:r w:rsidR="00780748">
        <w:rPr>
          <w:noProof/>
        </w:rPr>
        <w:instrText xml:space="preserve"> PAGEREF _Toc6998627 \h </w:instrText>
      </w:r>
      <w:r w:rsidR="00780748">
        <w:rPr>
          <w:noProof/>
        </w:rPr>
      </w:r>
      <w:r w:rsidR="00780748">
        <w:rPr>
          <w:noProof/>
        </w:rPr>
        <w:fldChar w:fldCharType="separate"/>
      </w:r>
      <w:r w:rsidR="00256ECF">
        <w:rPr>
          <w:noProof/>
        </w:rPr>
        <w:t>2</w:t>
      </w:r>
      <w:r w:rsidR="00780748">
        <w:rPr>
          <w:noProof/>
        </w:rPr>
        <w:fldChar w:fldCharType="end"/>
      </w:r>
    </w:p>
    <w:p w14:paraId="5D6CE245" w14:textId="7C8EA99F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_Toc6998628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2</w:t>
      </w:r>
      <w:r>
        <w:rPr>
          <w:noProof/>
        </w:rPr>
        <w:fldChar w:fldCharType="end"/>
      </w:r>
    </w:p>
    <w:p w14:paraId="353149C8" w14:textId="25AC01E5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_Toc6998629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2</w:t>
      </w:r>
      <w:r>
        <w:rPr>
          <w:noProof/>
        </w:rPr>
        <w:fldChar w:fldCharType="end"/>
      </w:r>
    </w:p>
    <w:p w14:paraId="3EE859E5" w14:textId="48123278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_Toc6998630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2</w:t>
      </w:r>
      <w:r>
        <w:rPr>
          <w:noProof/>
        </w:rPr>
        <w:fldChar w:fldCharType="end"/>
      </w:r>
    </w:p>
    <w:p w14:paraId="72CD70AB" w14:textId="5ECB5858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_Toc6998631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2</w:t>
      </w:r>
      <w:r>
        <w:rPr>
          <w:noProof/>
        </w:rPr>
        <w:fldChar w:fldCharType="end"/>
      </w:r>
    </w:p>
    <w:p w14:paraId="4E683F17" w14:textId="09A510B3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_Toc6998632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4</w:t>
      </w:r>
      <w:r>
        <w:rPr>
          <w:noProof/>
        </w:rPr>
        <w:fldChar w:fldCharType="end"/>
      </w:r>
    </w:p>
    <w:p w14:paraId="10492FA6" w14:textId="347633CC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_Toc6998633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4</w:t>
      </w:r>
      <w:r>
        <w:rPr>
          <w:noProof/>
        </w:rPr>
        <w:fldChar w:fldCharType="end"/>
      </w:r>
    </w:p>
    <w:p w14:paraId="62B5A20F" w14:textId="6B5FBC31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_Toc6998634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4</w:t>
      </w:r>
      <w:r>
        <w:rPr>
          <w:noProof/>
        </w:rPr>
        <w:fldChar w:fldCharType="end"/>
      </w:r>
    </w:p>
    <w:p w14:paraId="6D170079" w14:textId="3363EF8C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_Toc6998635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5</w:t>
      </w:r>
      <w:r>
        <w:rPr>
          <w:noProof/>
        </w:rPr>
        <w:fldChar w:fldCharType="end"/>
      </w:r>
    </w:p>
    <w:p w14:paraId="267A18CC" w14:textId="6B8BC9F3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Biosecurity entry points—vessels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_Toc6998636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5</w:t>
      </w:r>
      <w:r>
        <w:rPr>
          <w:noProof/>
        </w:rPr>
        <w:fldChar w:fldCharType="end"/>
      </w:r>
    </w:p>
    <w:p w14:paraId="351600E2" w14:textId="6BC6C115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_Toc6998637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5</w:t>
      </w:r>
      <w:r>
        <w:rPr>
          <w:noProof/>
        </w:rPr>
        <w:fldChar w:fldCharType="end"/>
      </w:r>
    </w:p>
    <w:p w14:paraId="282CAF7A" w14:textId="2DF64F71" w:rsidR="00780748" w:rsidRDefault="0078074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_Toc6998638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6</w:t>
      </w:r>
      <w:r>
        <w:rPr>
          <w:noProof/>
        </w:rPr>
        <w:fldChar w:fldCharType="end"/>
      </w:r>
    </w:p>
    <w:p w14:paraId="555498D6" w14:textId="3CC17588" w:rsidR="00780748" w:rsidRDefault="0078074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_Toc6998639 \h </w:instrText>
      </w:r>
      <w:r>
        <w:rPr>
          <w:noProof/>
        </w:rPr>
      </w:r>
      <w:r>
        <w:rPr>
          <w:noProof/>
        </w:rPr>
        <w:fldChar w:fldCharType="separate"/>
      </w:r>
      <w:r w:rsidR="00256ECF">
        <w:rPr>
          <w:noProof/>
        </w:rPr>
        <w:t>6</w:t>
      </w:r>
      <w:r>
        <w:rPr>
          <w:noProof/>
        </w:rPr>
        <w:fldChar w:fldCharType="end"/>
      </w:r>
    </w:p>
    <w:p w14:paraId="29782874" w14:textId="77777777" w:rsidR="00BE2979" w:rsidRPr="00CB09B3" w:rsidRDefault="00CB09B3" w:rsidP="00BE2979">
      <w:r>
        <w:fldChar w:fldCharType="end"/>
      </w:r>
    </w:p>
    <w:p w14:paraId="0C7960C2" w14:textId="77777777" w:rsidR="00BE2979" w:rsidRPr="00CB09B3" w:rsidRDefault="00BE2979" w:rsidP="00156D90">
      <w:pPr>
        <w:pStyle w:val="ActHead2"/>
        <w:pageBreakBefore/>
      </w:pPr>
      <w:bookmarkStart w:id="1" w:name="_Toc6998627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1"/>
    </w:p>
    <w:p w14:paraId="2781B2B2" w14:textId="77777777" w:rsidR="00BE2979" w:rsidRPr="00CB09B3" w:rsidRDefault="00BE2979" w:rsidP="00BE2979">
      <w:pPr>
        <w:pStyle w:val="ActHead5"/>
      </w:pPr>
      <w:bookmarkStart w:id="2" w:name="_Toc6998628"/>
      <w:r w:rsidRPr="00CB09B3">
        <w:rPr>
          <w:rStyle w:val="CharSectno"/>
        </w:rPr>
        <w:t>1</w:t>
      </w:r>
      <w:r w:rsidRPr="00CB09B3">
        <w:t xml:space="preserve">  Name</w:t>
      </w:r>
      <w:bookmarkEnd w:id="2"/>
    </w:p>
    <w:p w14:paraId="35B11452" w14:textId="4425C758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</w:t>
      </w:r>
      <w:r w:rsidR="00422E41">
        <w:t xml:space="preserve">instrument </w:t>
      </w:r>
      <w:r w:rsidRPr="00CB09B3">
        <w:t xml:space="preserve">is the </w:t>
      </w:r>
      <w:r w:rsidR="00340A69" w:rsidRPr="00340A69">
        <w:rPr>
          <w:i/>
          <w:iCs/>
        </w:rPr>
        <w:t>Biosecurity (First Point of Entry—Port of Christmas Island) Determination 2022</w:t>
      </w:r>
      <w:r w:rsidR="00340A69">
        <w:rPr>
          <w:i/>
          <w:iCs/>
        </w:rPr>
        <w:t>.</w:t>
      </w:r>
    </w:p>
    <w:p w14:paraId="65656B2F" w14:textId="77777777" w:rsidR="00BE2979" w:rsidRPr="00CB09B3" w:rsidRDefault="00BE2979" w:rsidP="00BE2979">
      <w:pPr>
        <w:pStyle w:val="ActHead5"/>
      </w:pPr>
      <w:bookmarkStart w:id="3" w:name="_Toc6998629"/>
      <w:r w:rsidRPr="00CB09B3">
        <w:rPr>
          <w:rStyle w:val="CharSectno"/>
        </w:rPr>
        <w:t>2</w:t>
      </w:r>
      <w:r w:rsidRPr="00CB09B3">
        <w:t xml:space="preserve">  Commencement</w:t>
      </w:r>
      <w:bookmarkEnd w:id="3"/>
    </w:p>
    <w:p w14:paraId="7ECDE70D" w14:textId="77777777"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5DD07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14:paraId="0DF0AE24" w14:textId="77777777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39D2066" w14:textId="77777777"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14:paraId="7B648571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55560AF" w14:textId="77777777"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76B0FF7" w14:textId="77777777"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15029E9" w14:textId="77777777"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14:paraId="3BA10580" w14:textId="77777777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A6029ED" w14:textId="77777777"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6354170" w14:textId="77777777"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41C4572" w14:textId="77777777"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14:paraId="267A8E99" w14:textId="77777777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B5CC63C" w14:textId="77777777"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2DB142" w14:textId="1D0C4A8E" w:rsidR="00BE2979" w:rsidRPr="00CB09B3" w:rsidRDefault="00340A69" w:rsidP="004B2AE6">
            <w:pPr>
              <w:pStyle w:val="Tabletext"/>
            </w:pPr>
            <w:r>
              <w:t>16 March 2022.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F5F310" w14:textId="3FE0A74A" w:rsidR="00BE2979" w:rsidRPr="00CB09B3" w:rsidRDefault="00340A69" w:rsidP="004B2AE6">
            <w:pPr>
              <w:pStyle w:val="Tabletext"/>
            </w:pPr>
            <w:r>
              <w:t>16 March 2022</w:t>
            </w:r>
          </w:p>
        </w:tc>
      </w:tr>
    </w:tbl>
    <w:p w14:paraId="46BD38B5" w14:textId="77777777"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14:paraId="64354946" w14:textId="77777777"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2F87193" w14:textId="77777777" w:rsidR="00BE2979" w:rsidRPr="00CB09B3" w:rsidRDefault="00BE2979" w:rsidP="00BE2979">
      <w:pPr>
        <w:pStyle w:val="ActHead5"/>
      </w:pPr>
      <w:bookmarkStart w:id="4" w:name="_Toc6998630"/>
      <w:r w:rsidRPr="00CB09B3">
        <w:rPr>
          <w:rStyle w:val="CharSectno"/>
        </w:rPr>
        <w:t>3</w:t>
      </w:r>
      <w:r w:rsidRPr="00CB09B3">
        <w:t xml:space="preserve">  Authority</w:t>
      </w:r>
      <w:bookmarkEnd w:id="4"/>
    </w:p>
    <w:p w14:paraId="5029EFE4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14:paraId="73E4CF59" w14:textId="77777777" w:rsidR="00BE2979" w:rsidRPr="00CB09B3" w:rsidRDefault="00BE2979" w:rsidP="00BE2979">
      <w:pPr>
        <w:pStyle w:val="ActHead5"/>
      </w:pPr>
      <w:bookmarkStart w:id="5" w:name="_Toc6998631"/>
      <w:r w:rsidRPr="00CB09B3">
        <w:rPr>
          <w:rStyle w:val="CharSectno"/>
        </w:rPr>
        <w:t>4</w:t>
      </w:r>
      <w:r w:rsidRPr="00CB09B3">
        <w:t xml:space="preserve">  Definitions</w:t>
      </w:r>
      <w:bookmarkEnd w:id="5"/>
    </w:p>
    <w:p w14:paraId="2BF37B26" w14:textId="77777777"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14:paraId="36C83759" w14:textId="77777777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14:paraId="3A00234E" w14:textId="77777777"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14:paraId="3257363D" w14:textId="77777777" w:rsidR="00BF49FC" w:rsidRPr="00CB09B3" w:rsidRDefault="00BF49FC" w:rsidP="00BF49FC">
      <w:pPr>
        <w:pStyle w:val="Definition"/>
      </w:pPr>
      <w:r w:rsidRPr="00CB09B3">
        <w:rPr>
          <w:b/>
          <w:i/>
        </w:rPr>
        <w:t>freight container</w:t>
      </w:r>
      <w:r w:rsidRPr="00CB09B3">
        <w:t xml:space="preserve"> means a re</w:t>
      </w:r>
      <w:r w:rsidR="00CB09B3">
        <w:noBreakHyphen/>
      </w:r>
      <w:r w:rsidRPr="00CB09B3">
        <w:t>usable container:</w:t>
      </w:r>
    </w:p>
    <w:p w14:paraId="56C87FE6" w14:textId="77777777" w:rsidR="00BF49FC" w:rsidRPr="00CB09B3" w:rsidRDefault="00BF49FC" w:rsidP="00BF49FC">
      <w:pPr>
        <w:pStyle w:val="paragraph"/>
      </w:pPr>
      <w:r w:rsidRPr="00CB09B3">
        <w:tab/>
        <w:t>(a)</w:t>
      </w:r>
      <w:r w:rsidRPr="00CB09B3">
        <w:tab/>
        <w:t>that is designed to be used to transport goods by one or more modes of transport; and</w:t>
      </w:r>
    </w:p>
    <w:p w14:paraId="64DF8E2B" w14:textId="77777777" w:rsidR="00BF49FC" w:rsidRPr="00CB09B3" w:rsidRDefault="00BF49FC" w:rsidP="00BF49FC">
      <w:pPr>
        <w:pStyle w:val="paragraph"/>
      </w:pPr>
      <w:r w:rsidRPr="00CB09B3">
        <w:tab/>
        <w:t>(b)</w:t>
      </w:r>
      <w:r w:rsidRPr="00CB09B3">
        <w:tab/>
        <w:t>that can be transferred from one mode of transport to another without unloading the goods from the container; and</w:t>
      </w:r>
    </w:p>
    <w:p w14:paraId="6F5DEBDF" w14:textId="77777777" w:rsidR="00BF49FC" w:rsidRPr="00CB09B3" w:rsidRDefault="00BF49FC" w:rsidP="00BF49FC">
      <w:pPr>
        <w:pStyle w:val="paragraph"/>
      </w:pPr>
      <w:r w:rsidRPr="00CB09B3">
        <w:tab/>
        <w:t>(c)</w:t>
      </w:r>
      <w:r w:rsidRPr="00CB09B3">
        <w:tab/>
        <w:t>that is known as a 20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 or a 40</w:t>
      </w:r>
      <w:r w:rsidR="00CB09B3">
        <w:noBreakHyphen/>
      </w:r>
      <w:r w:rsidRPr="00CB09B3">
        <w:t>foot</w:t>
      </w:r>
      <w:r w:rsidR="00CB09B3">
        <w:noBreakHyphen/>
      </w:r>
      <w:r w:rsidRPr="00CB09B3">
        <w:t>long container.</w:t>
      </w:r>
    </w:p>
    <w:p w14:paraId="012ECB91" w14:textId="33D627F3" w:rsidR="00C43A82" w:rsidRPr="00CB09B3" w:rsidRDefault="00C43A82" w:rsidP="00C43A82">
      <w:pPr>
        <w:pStyle w:val="Definition"/>
      </w:pPr>
      <w:r w:rsidRPr="00CB09B3">
        <w:rPr>
          <w:b/>
          <w:i/>
        </w:rPr>
        <w:t>general goods</w:t>
      </w:r>
      <w:r w:rsidRPr="00CB09B3">
        <w:t xml:space="preserve"> means goods other than baggage, </w:t>
      </w:r>
      <w:r w:rsidR="00372A14" w:rsidRPr="00CB09B3">
        <w:t xml:space="preserve">freight containers, </w:t>
      </w:r>
      <w:r w:rsidRPr="00CB09B3">
        <w:t>live horses</w:t>
      </w:r>
      <w:r w:rsidR="00ED270B" w:rsidRPr="00CB09B3">
        <w:t xml:space="preserve"> </w:t>
      </w:r>
      <w:r w:rsidR="00AB3751" w:rsidRPr="00CB09B3">
        <w:t>or</w:t>
      </w:r>
      <w:r w:rsidRPr="00CB09B3">
        <w:t xml:space="preserve"> waste.</w:t>
      </w:r>
    </w:p>
    <w:p w14:paraId="7B442F65" w14:textId="77777777" w:rsidR="00BE2979" w:rsidRPr="00CB09B3" w:rsidRDefault="00BE2979" w:rsidP="00BE2979">
      <w:pPr>
        <w:pStyle w:val="Definition"/>
      </w:pPr>
      <w:r w:rsidRPr="00CB09B3">
        <w:rPr>
          <w:b/>
          <w:i/>
        </w:rPr>
        <w:t>goods</w:t>
      </w:r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14:paraId="01DB3EF7" w14:textId="77777777"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  <w:t>that are subject to biosecurity control; or</w:t>
      </w:r>
    </w:p>
    <w:p w14:paraId="530B3FC1" w14:textId="77777777"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  <w:t>in relation to which an exposed goods order is in force.</w:t>
      </w:r>
    </w:p>
    <w:p w14:paraId="7199A787" w14:textId="77777777" w:rsidR="00EC0C74" w:rsidRPr="00CB09B3" w:rsidRDefault="00EC0C74" w:rsidP="00EC0C74">
      <w:pPr>
        <w:pStyle w:val="Definition"/>
      </w:pPr>
      <w:r w:rsidRPr="00CB09B3">
        <w:rPr>
          <w:b/>
          <w:i/>
        </w:rPr>
        <w:lastRenderedPageBreak/>
        <w:t xml:space="preserve">inorganic bulk goods </w:t>
      </w:r>
      <w:r w:rsidRPr="00CB09B3">
        <w:t>means che</w:t>
      </w:r>
      <w:r w:rsidR="00380CB6" w:rsidRPr="00CB09B3">
        <w:t>micals, ores, minerals or gases</w:t>
      </w:r>
      <w:r w:rsidRPr="00CB09B3">
        <w:t xml:space="preserve"> that:</w:t>
      </w:r>
    </w:p>
    <w:p w14:paraId="2EBCE3C6" w14:textId="77777777" w:rsidR="00EC0C74" w:rsidRPr="00CB09B3" w:rsidRDefault="00EC0C74" w:rsidP="00EC0C74">
      <w:pPr>
        <w:pStyle w:val="paragraph"/>
      </w:pPr>
      <w:r w:rsidRPr="00CB09B3">
        <w:tab/>
        <w:t>(a)</w:t>
      </w:r>
      <w:r w:rsidRPr="00CB09B3">
        <w:tab/>
        <w:t>are brought or imported into Australian territory in bulk; and</w:t>
      </w:r>
    </w:p>
    <w:p w14:paraId="1F7AF4FA" w14:textId="77777777" w:rsidR="00EC0C74" w:rsidRPr="00CB09B3" w:rsidRDefault="00EC0C74" w:rsidP="00EC0C74">
      <w:pPr>
        <w:pStyle w:val="paragraph"/>
      </w:pPr>
      <w:r w:rsidRPr="00CB09B3">
        <w:tab/>
        <w:t>(b)</w:t>
      </w:r>
      <w:r w:rsidRPr="00CB09B3">
        <w:tab/>
        <w:t>do not contain animals, plants, organic compounds or microbes.</w:t>
      </w:r>
    </w:p>
    <w:p w14:paraId="4B14F0B0" w14:textId="77777777" w:rsidR="00A72552" w:rsidRPr="00CB09B3" w:rsidRDefault="00745F63" w:rsidP="00BE2979">
      <w:pPr>
        <w:pStyle w:val="Definition"/>
      </w:pPr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14:paraId="7D626FEB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>commercial</w:t>
      </w:r>
      <w:r w:rsidR="009E1161" w:rsidRPr="00CB09B3">
        <w:rPr>
          <w:b/>
          <w:i/>
        </w:rPr>
        <w:t xml:space="preserve"> vessel</w:t>
      </w:r>
      <w:r w:rsidRPr="00CB09B3">
        <w:rPr>
          <w:b/>
          <w:i/>
        </w:rPr>
        <w:t xml:space="preserve"> baggage</w:t>
      </w:r>
      <w:r w:rsidRPr="00CB09B3">
        <w:t xml:space="preserve"> means baggage carried on a non</w:t>
      </w:r>
      <w:r w:rsidR="00CB09B3">
        <w:noBreakHyphen/>
      </w:r>
      <w:r w:rsidRPr="00CB09B3">
        <w:t>commercial vessel.</w:t>
      </w:r>
    </w:p>
    <w:p w14:paraId="446C7E5C" w14:textId="77777777" w:rsidR="00AB6021" w:rsidRPr="00CB09B3" w:rsidRDefault="00AB6021" w:rsidP="00AB6021">
      <w:pPr>
        <w:pStyle w:val="Definition"/>
      </w:pPr>
      <w:r w:rsidRPr="00CB09B3">
        <w:rPr>
          <w:b/>
          <w:i/>
        </w:rPr>
        <w:t>non</w:t>
      </w:r>
      <w:r w:rsidR="00CB09B3">
        <w:rPr>
          <w:b/>
          <w:i/>
        </w:rPr>
        <w:noBreakHyphen/>
      </w:r>
      <w:r w:rsidRPr="00CB09B3">
        <w:rPr>
          <w:b/>
          <w:i/>
        </w:rPr>
        <w:t xml:space="preserve">commercial </w:t>
      </w:r>
      <w:r w:rsidR="009E1161" w:rsidRPr="00CB09B3">
        <w:rPr>
          <w:b/>
          <w:i/>
        </w:rPr>
        <w:t xml:space="preserve">vessel </w:t>
      </w:r>
      <w:r w:rsidRPr="00CB09B3">
        <w:rPr>
          <w:b/>
          <w:i/>
        </w:rPr>
        <w:t>waste</w:t>
      </w:r>
      <w:r w:rsidRPr="00CB09B3">
        <w:t xml:space="preserve"> means </w:t>
      </w:r>
      <w:r w:rsidR="002D423C" w:rsidRPr="00CB09B3">
        <w:t>waste</w:t>
      </w:r>
      <w:r w:rsidRPr="00CB09B3">
        <w:t xml:space="preserve"> carried on a non</w:t>
      </w:r>
      <w:r w:rsidR="00CB09B3">
        <w:noBreakHyphen/>
      </w:r>
      <w:r w:rsidRPr="00CB09B3">
        <w:t>commercial vessel.</w:t>
      </w:r>
    </w:p>
    <w:p w14:paraId="11387028" w14:textId="77777777" w:rsidR="00E76E1A" w:rsidRPr="00CB09B3" w:rsidRDefault="00F65A66" w:rsidP="00E76E1A">
      <w:pPr>
        <w:pStyle w:val="Definition"/>
      </w:pPr>
      <w:r w:rsidRPr="00256ECF">
        <w:rPr>
          <w:b/>
          <w:i/>
        </w:rPr>
        <w:t xml:space="preserve">passenger vessel </w:t>
      </w:r>
      <w:r w:rsidR="00E76E1A" w:rsidRPr="00256ECF">
        <w:rPr>
          <w:b/>
          <w:i/>
        </w:rPr>
        <w:t>baggage</w:t>
      </w:r>
      <w:r w:rsidR="00E76E1A" w:rsidRPr="00256ECF">
        <w:t xml:space="preserve"> means baggage </w:t>
      </w:r>
      <w:r w:rsidRPr="00256ECF">
        <w:t xml:space="preserve">carried on </w:t>
      </w:r>
      <w:r w:rsidR="00E76E1A" w:rsidRPr="00256ECF">
        <w:t xml:space="preserve">a </w:t>
      </w:r>
      <w:r w:rsidR="002A7046" w:rsidRPr="00256ECF">
        <w:t xml:space="preserve">passenger </w:t>
      </w:r>
      <w:r w:rsidR="00E76E1A" w:rsidRPr="00256ECF">
        <w:t>vessel.</w:t>
      </w:r>
    </w:p>
    <w:p w14:paraId="3D33751D" w14:textId="77777777" w:rsidR="00BE2979" w:rsidRPr="00CB09B3" w:rsidRDefault="00745F63" w:rsidP="00BE2979">
      <w:pPr>
        <w:pStyle w:val="Definition"/>
      </w:pPr>
      <w:r w:rsidRPr="00CB09B3">
        <w:rPr>
          <w:b/>
          <w:i/>
        </w:rPr>
        <w:t>vessel</w:t>
      </w:r>
      <w:r w:rsidR="00BE2979" w:rsidRPr="00CB09B3">
        <w:t xml:space="preserve"> means </w:t>
      </w:r>
      <w:r w:rsidRPr="00CB09B3">
        <w:t>a vessel</w:t>
      </w:r>
      <w:r w:rsidR="00BE2979" w:rsidRPr="00CB09B3">
        <w:t xml:space="preserve"> </w:t>
      </w:r>
      <w:r w:rsidR="00380857" w:rsidRPr="00CB09B3">
        <w:t xml:space="preserve">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 xml:space="preserve">9 of the Act) </w:t>
      </w:r>
      <w:r w:rsidR="00BE2979" w:rsidRPr="00CB09B3">
        <w:t xml:space="preserve">that </w:t>
      </w:r>
      <w:r w:rsidRPr="00CB09B3">
        <w:t xml:space="preserve">is </w:t>
      </w:r>
      <w:r w:rsidR="00BE2979" w:rsidRPr="00CB09B3">
        <w:t>subject to biosecurity control.</w:t>
      </w:r>
    </w:p>
    <w:p w14:paraId="7A20B76B" w14:textId="2EC5D433" w:rsidR="000044BA" w:rsidRPr="00CB09B3" w:rsidRDefault="000044BA" w:rsidP="000044BA">
      <w:pPr>
        <w:pStyle w:val="Definition"/>
      </w:pPr>
      <w:r w:rsidRPr="00CB09B3">
        <w:rPr>
          <w:b/>
          <w:i/>
        </w:rPr>
        <w:t xml:space="preserve">waste </w:t>
      </w:r>
      <w:r w:rsidRPr="00CB09B3">
        <w:t>means goods:</w:t>
      </w:r>
    </w:p>
    <w:p w14:paraId="54297490" w14:textId="77777777" w:rsidR="000044BA" w:rsidRPr="00CB09B3" w:rsidRDefault="000044BA" w:rsidP="000044BA">
      <w:pPr>
        <w:pStyle w:val="paragraph"/>
      </w:pPr>
      <w:r w:rsidRPr="00CB09B3">
        <w:tab/>
        <w:t>(a)</w:t>
      </w:r>
      <w:r w:rsidRPr="00CB09B3">
        <w:tab/>
        <w:t>that are subject to biosecurity control; and</w:t>
      </w:r>
    </w:p>
    <w:p w14:paraId="55699958" w14:textId="77777777" w:rsidR="000044BA" w:rsidRPr="00CB09B3" w:rsidRDefault="000044BA" w:rsidP="000044BA">
      <w:pPr>
        <w:pStyle w:val="paragraph"/>
      </w:pPr>
      <w:r w:rsidRPr="00CB09B3">
        <w:tab/>
        <w:t>(b)</w:t>
      </w:r>
      <w:r w:rsidRPr="00CB09B3">
        <w:tab/>
        <w:t xml:space="preserve">that are intended, by the person in charge of the vessel on which the goods are carried, </w:t>
      </w:r>
      <w:r w:rsidR="00F70011" w:rsidRPr="00CB09B3">
        <w:t>to be disposed of</w:t>
      </w:r>
      <w:r w:rsidRPr="00CB09B3">
        <w:t>.</w:t>
      </w:r>
    </w:p>
    <w:p w14:paraId="5B47FE21" w14:textId="77777777" w:rsidR="00BE2979" w:rsidRPr="00CB09B3" w:rsidRDefault="00BE2979" w:rsidP="00BE2979">
      <w:pPr>
        <w:pStyle w:val="ActHead2"/>
        <w:pageBreakBefore/>
      </w:pPr>
      <w:bookmarkStart w:id="6" w:name="_Toc6998632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r w:rsidRPr="00CB09B3">
        <w:rPr>
          <w:rStyle w:val="CharPartText"/>
        </w:rPr>
        <w:t>First point of entry</w:t>
      </w:r>
      <w:bookmarkEnd w:id="6"/>
    </w:p>
    <w:p w14:paraId="73ED23E2" w14:textId="77777777" w:rsidR="00BE2979" w:rsidRPr="00CB09B3" w:rsidRDefault="000E6EDE" w:rsidP="00BE2979">
      <w:pPr>
        <w:pStyle w:val="ActHead5"/>
      </w:pPr>
      <w:bookmarkStart w:id="7" w:name="_Toc6998633"/>
      <w:r w:rsidRPr="00CB09B3">
        <w:rPr>
          <w:rStyle w:val="CharSectno"/>
        </w:rPr>
        <w:t>5</w:t>
      </w:r>
      <w:r w:rsidR="00BE2979" w:rsidRPr="00CB09B3">
        <w:t xml:space="preserve">  First point of entry—vessels</w:t>
      </w:r>
      <w:bookmarkEnd w:id="7"/>
    </w:p>
    <w:p w14:paraId="57403277" w14:textId="50A9B0F5"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DE654A">
        <w:t>Port of Christmas Island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 </w:t>
      </w:r>
      <w:r w:rsidR="00882D27">
        <w:t xml:space="preserve">passenger vessels. </w:t>
      </w:r>
    </w:p>
    <w:p w14:paraId="6C08D3D3" w14:textId="77777777" w:rsidR="00BE2979" w:rsidRPr="00CB09B3" w:rsidRDefault="000E6EDE" w:rsidP="00BE2979">
      <w:pPr>
        <w:pStyle w:val="ActHead5"/>
      </w:pPr>
      <w:bookmarkStart w:id="8" w:name="_Toc6998634"/>
      <w:r w:rsidRPr="00CB09B3">
        <w:rPr>
          <w:rStyle w:val="CharSectno"/>
        </w:rPr>
        <w:t>6</w:t>
      </w:r>
      <w:r w:rsidR="00BE2979" w:rsidRPr="00CB09B3">
        <w:t xml:space="preserve">  First point of entry—goods</w:t>
      </w:r>
      <w:bookmarkEnd w:id="8"/>
    </w:p>
    <w:p w14:paraId="1290DB43" w14:textId="2A4305BD"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DE654A">
        <w:t>Port of Christmas Island</w:t>
      </w:r>
      <w:r w:rsidRPr="00CB09B3">
        <w:t xml:space="preserve"> is a first point of entry for the following</w:t>
      </w:r>
      <w:r w:rsidR="00C85F16">
        <w:t xml:space="preserve"> classes of goods</w:t>
      </w:r>
      <w:r w:rsidRPr="00CB09B3">
        <w:t>:</w:t>
      </w:r>
    </w:p>
    <w:p w14:paraId="26B68EE8" w14:textId="683FEAC4" w:rsidR="00882D27" w:rsidRDefault="004D205C" w:rsidP="004D205C">
      <w:pPr>
        <w:pStyle w:val="paragraph"/>
      </w:pPr>
      <w:bookmarkStart w:id="9" w:name="_Hlk92269841"/>
      <w:r w:rsidRPr="00CB09B3">
        <w:tab/>
        <w:t>(a)</w:t>
      </w:r>
      <w:r w:rsidRPr="00CB09B3">
        <w:tab/>
      </w:r>
      <w:r w:rsidR="00040116" w:rsidRPr="00040116">
        <w:t>baggage other than passenger vessel baggage</w:t>
      </w:r>
      <w:r w:rsidR="00882D27">
        <w:t>;</w:t>
      </w:r>
      <w:r w:rsidR="00882D27" w:rsidRPr="00882D27">
        <w:t xml:space="preserve"> </w:t>
      </w:r>
    </w:p>
    <w:p w14:paraId="5A385582" w14:textId="59A33F8A" w:rsidR="004D205C" w:rsidRPr="00CB09B3" w:rsidRDefault="00882D27" w:rsidP="004D205C">
      <w:pPr>
        <w:pStyle w:val="paragraph"/>
      </w:pPr>
      <w:r>
        <w:tab/>
        <w:t>(</w:t>
      </w:r>
      <w:r w:rsidR="00716FE8">
        <w:t>b</w:t>
      </w:r>
      <w:r>
        <w:t>)</w:t>
      </w:r>
      <w:r>
        <w:tab/>
        <w:t>freight containers</w:t>
      </w:r>
      <w:r w:rsidR="004D205C" w:rsidRPr="00CB09B3">
        <w:t>;</w:t>
      </w:r>
    </w:p>
    <w:p w14:paraId="3F8E419D" w14:textId="5B5E1E7E" w:rsidR="00882D27" w:rsidRDefault="004D205C" w:rsidP="004D205C">
      <w:pPr>
        <w:pStyle w:val="paragraph"/>
      </w:pPr>
      <w:r w:rsidRPr="00CB09B3">
        <w:tab/>
        <w:t>(</w:t>
      </w:r>
      <w:r w:rsidR="00716FE8">
        <w:t>c</w:t>
      </w:r>
      <w:r w:rsidRPr="00CB09B3">
        <w:t>)</w:t>
      </w:r>
      <w:r w:rsidRPr="00CB09B3">
        <w:tab/>
      </w:r>
      <w:r w:rsidR="00882D27">
        <w:t>general goods;</w:t>
      </w:r>
    </w:p>
    <w:p w14:paraId="45F5CE1A" w14:textId="24ECBE52" w:rsidR="00882D27" w:rsidRPr="00882D27" w:rsidRDefault="00882D27" w:rsidP="004D205C">
      <w:pPr>
        <w:pStyle w:val="paragraph"/>
        <w:rPr>
          <w:szCs w:val="22"/>
        </w:rPr>
      </w:pPr>
      <w:r>
        <w:tab/>
        <w:t>(</w:t>
      </w:r>
      <w:r w:rsidR="00716FE8">
        <w:t>d</w:t>
      </w:r>
      <w:r>
        <w:t>)</w:t>
      </w:r>
      <w:r>
        <w:tab/>
      </w:r>
      <w:r w:rsidRPr="00882D27">
        <w:rPr>
          <w:szCs w:val="22"/>
        </w:rPr>
        <w:t>non-commercial vessel waste;</w:t>
      </w:r>
    </w:p>
    <w:p w14:paraId="3E353099" w14:textId="34836F79" w:rsidR="004D205C" w:rsidRPr="00CB09B3" w:rsidRDefault="00882D27" w:rsidP="004D205C">
      <w:pPr>
        <w:pStyle w:val="paragraph"/>
      </w:pPr>
      <w:r>
        <w:rPr>
          <w:szCs w:val="22"/>
        </w:rPr>
        <w:tab/>
        <w:t>(</w:t>
      </w:r>
      <w:r w:rsidR="00C85F16">
        <w:rPr>
          <w:szCs w:val="22"/>
        </w:rPr>
        <w:t>e</w:t>
      </w:r>
      <w:r>
        <w:rPr>
          <w:szCs w:val="22"/>
        </w:rPr>
        <w:t>)</w:t>
      </w:r>
      <w:r>
        <w:rPr>
          <w:szCs w:val="22"/>
        </w:rPr>
        <w:tab/>
      </w:r>
      <w:r w:rsidR="00716FE8">
        <w:rPr>
          <w:szCs w:val="22"/>
        </w:rPr>
        <w:t xml:space="preserve">waste unloaded from vessels operated by </w:t>
      </w:r>
      <w:bookmarkStart w:id="10" w:name="_Hlk92457636"/>
      <w:r w:rsidR="00716FE8">
        <w:rPr>
          <w:szCs w:val="22"/>
        </w:rPr>
        <w:t xml:space="preserve">Australian Border Force and </w:t>
      </w:r>
      <w:r w:rsidRPr="00882D27">
        <w:rPr>
          <w:szCs w:val="22"/>
        </w:rPr>
        <w:t>Royal Australian Navy</w:t>
      </w:r>
      <w:bookmarkEnd w:id="9"/>
      <w:bookmarkEnd w:id="10"/>
      <w:r>
        <w:rPr>
          <w:szCs w:val="22"/>
        </w:rPr>
        <w:t>.</w:t>
      </w:r>
    </w:p>
    <w:p w14:paraId="1996254B" w14:textId="6E2E1F05"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DE654A">
        <w:t>Port of Christmas Island</w:t>
      </w:r>
      <w:r w:rsidRPr="00CB09B3">
        <w:t xml:space="preserve"> is not a first point of entry for any other goods.</w:t>
      </w:r>
    </w:p>
    <w:p w14:paraId="30215B34" w14:textId="77777777" w:rsidR="00E42F1B" w:rsidRPr="00CB09B3" w:rsidRDefault="00E42F1B" w:rsidP="00E42F1B">
      <w:pPr>
        <w:pStyle w:val="notetext"/>
      </w:pPr>
      <w:r w:rsidRPr="00CB09B3">
        <w:t>Note 2: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14:paraId="2B16BD9A" w14:textId="77777777" w:rsidR="00BE2979" w:rsidRPr="00CB09B3" w:rsidRDefault="00BE2979" w:rsidP="00BE2979">
      <w:pPr>
        <w:pStyle w:val="ActHead2"/>
        <w:pageBreakBefore/>
      </w:pPr>
      <w:bookmarkStart w:id="11" w:name="_Toc6998635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1"/>
    </w:p>
    <w:p w14:paraId="693F0F15" w14:textId="77777777" w:rsidR="00BE2979" w:rsidRPr="00CB09B3" w:rsidRDefault="000E6EDE" w:rsidP="00BE2979">
      <w:pPr>
        <w:pStyle w:val="ActHead5"/>
      </w:pPr>
      <w:bookmarkStart w:id="12" w:name="_Toc6998636"/>
      <w:r w:rsidRPr="00CB09B3">
        <w:rPr>
          <w:rStyle w:val="CharSectno"/>
        </w:rPr>
        <w:t>7</w:t>
      </w:r>
      <w:r w:rsidR="00BE2979" w:rsidRPr="00CB09B3">
        <w:t xml:space="preserve">  Biosecurity entry points—vessels</w:t>
      </w:r>
      <w:bookmarkEnd w:id="12"/>
    </w:p>
    <w:p w14:paraId="3332922A" w14:textId="40076D22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DE654A">
        <w:t>Port of Christmas Island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14:paraId="361E2090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2B97BDB7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D3FCD8" w14:textId="77777777"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3" w:name="BK_S3P7L6C2"/>
            <w:bookmarkEnd w:id="13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14:paraId="625AA692" w14:textId="77777777" w:rsidTr="008E2031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755E7C0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A89B86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20633760" w14:textId="77777777"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503398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34D82044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14:paraId="268AE0A0" w14:textId="77777777" w:rsidTr="008E2031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4AB50F06" w14:textId="77777777" w:rsidR="007D5B0A" w:rsidRPr="00CB09B3" w:rsidRDefault="007D5B0A" w:rsidP="00FD69A0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1F0E26CF" w14:textId="2AFA9E56" w:rsidR="007D5B0A" w:rsidRPr="00CB09B3" w:rsidRDefault="00882D27" w:rsidP="007A3264">
            <w:pPr>
              <w:pStyle w:val="Tabletext"/>
            </w:pPr>
            <w:r>
              <w:t>Non-commercial vessels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7CF38D91" w14:textId="7A6DA456" w:rsidR="007D5B0A" w:rsidRPr="00CB09B3" w:rsidRDefault="00882D27" w:rsidP="00FD69A0">
            <w:pPr>
              <w:pStyle w:val="Tabletext"/>
            </w:pPr>
            <w:r>
              <w:t>Flying Fish Cove Moorings</w:t>
            </w:r>
          </w:p>
        </w:tc>
      </w:tr>
      <w:tr w:rsidR="00B43759" w:rsidRPr="00CB09B3" w14:paraId="5AFD35FC" w14:textId="77777777" w:rsidTr="00FB4E8C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3F5A844A" w14:textId="781CF4BD" w:rsidR="00B43759" w:rsidRPr="00CB09B3" w:rsidRDefault="00B43759" w:rsidP="00FD69A0">
            <w:pPr>
              <w:pStyle w:val="Tabletext"/>
            </w:pPr>
            <w:r>
              <w:t>2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356CAE77" w14:textId="77777777" w:rsidR="00B43759" w:rsidRDefault="00B43759" w:rsidP="00882D27">
            <w:pPr>
              <w:pStyle w:val="Tabletext"/>
            </w:pPr>
            <w:r>
              <w:t>Vessels other than the following:</w:t>
            </w:r>
          </w:p>
          <w:p w14:paraId="280E68DF" w14:textId="77777777" w:rsidR="00B43759" w:rsidRDefault="00B43759" w:rsidP="00B43759">
            <w:pPr>
              <w:pStyle w:val="Tablea"/>
            </w:pPr>
            <w:r>
              <w:t>(a) non-commercial vessels;</w:t>
            </w:r>
          </w:p>
          <w:p w14:paraId="0E91DEA8" w14:textId="7E35F29B" w:rsidR="00B43759" w:rsidRPr="00CB09B3" w:rsidRDefault="00B43759" w:rsidP="00B43759">
            <w:pPr>
              <w:pStyle w:val="Tablea"/>
            </w:pPr>
            <w:r>
              <w:t>(b) 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14:paraId="53C1F220" w14:textId="77777777" w:rsidR="00B43759" w:rsidRPr="00CB09B3" w:rsidRDefault="00B43759" w:rsidP="00B43759">
            <w:pPr>
              <w:pStyle w:val="Tabletext"/>
            </w:pPr>
            <w:r w:rsidRPr="00CB09B3">
              <w:t>The following areas:</w:t>
            </w:r>
          </w:p>
          <w:p w14:paraId="5A65007B" w14:textId="77777777" w:rsidR="00B43759" w:rsidRDefault="00B43759" w:rsidP="00B43759">
            <w:pPr>
              <w:pStyle w:val="Tablea"/>
            </w:pPr>
            <w:r>
              <w:t>(a) Crane Berth;</w:t>
            </w:r>
          </w:p>
          <w:p w14:paraId="13538AC2" w14:textId="77777777" w:rsidR="00B43759" w:rsidRDefault="00B43759" w:rsidP="00B43759">
            <w:pPr>
              <w:pStyle w:val="Tablea"/>
            </w:pPr>
            <w:r>
              <w:t>(b) Rock Berth Mooring;</w:t>
            </w:r>
          </w:p>
          <w:p w14:paraId="0D17895C" w14:textId="7EE515F4" w:rsidR="00B43759" w:rsidRPr="00CB09B3" w:rsidRDefault="00B43759" w:rsidP="00B43759">
            <w:pPr>
              <w:pStyle w:val="Tablea"/>
            </w:pPr>
            <w:r>
              <w:t>(c) Smith Point Moorings</w:t>
            </w:r>
          </w:p>
        </w:tc>
      </w:tr>
    </w:tbl>
    <w:p w14:paraId="6692FB15" w14:textId="2F17A55F"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DE654A">
        <w:t>Port of Christmas Island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14:paraId="2FB74938" w14:textId="77777777" w:rsidR="00BE2979" w:rsidRPr="00CB09B3" w:rsidRDefault="000E6EDE" w:rsidP="00BE2979">
      <w:pPr>
        <w:pStyle w:val="ActHead5"/>
      </w:pPr>
      <w:bookmarkStart w:id="14" w:name="_Toc6998637"/>
      <w:r w:rsidRPr="00CB09B3">
        <w:rPr>
          <w:rStyle w:val="CharSectno"/>
        </w:rPr>
        <w:t>8</w:t>
      </w:r>
      <w:r w:rsidR="00BE2979" w:rsidRPr="00CB09B3">
        <w:t xml:space="preserve">  Biosecurity entry points—goods</w:t>
      </w:r>
      <w:bookmarkEnd w:id="14"/>
    </w:p>
    <w:p w14:paraId="2580B519" w14:textId="7F388029"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DE654A">
        <w:t>Port of Christmas Island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14:paraId="55B04C0F" w14:textId="77777777"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14:paraId="51DFDD66" w14:textId="77777777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62BC54" w14:textId="77777777"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14:paraId="59BC613F" w14:textId="77777777" w:rsidTr="00256ECF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3D67B3" w14:textId="77777777"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C0091C" w14:textId="77777777"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14:paraId="6C2A2ACC" w14:textId="77777777"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B8B3B8" w14:textId="77777777"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14:paraId="50D36AFE" w14:textId="77777777"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C85F16" w:rsidRPr="00CB09B3" w14:paraId="3BAE40DF" w14:textId="77777777" w:rsidTr="00256ECF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14:paraId="2AEB98F6" w14:textId="77777777" w:rsidR="00C85F16" w:rsidRPr="00CB09B3" w:rsidRDefault="00C85F16" w:rsidP="00C85F16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14:paraId="6BF48A23" w14:textId="77777777" w:rsidR="00C85F16" w:rsidRPr="00CB09B3" w:rsidRDefault="00C85F16" w:rsidP="00C85F16">
            <w:pPr>
              <w:pStyle w:val="Tabletext"/>
            </w:pPr>
            <w:r w:rsidRPr="00CB09B3">
              <w:t>All of the following:</w:t>
            </w:r>
          </w:p>
          <w:p w14:paraId="1F64626B" w14:textId="77777777" w:rsidR="00C85F16" w:rsidRPr="00CB09B3" w:rsidRDefault="00C85F16" w:rsidP="00C85F16">
            <w:pPr>
              <w:pStyle w:val="Tablea"/>
            </w:pPr>
            <w:r w:rsidRPr="00CB09B3">
              <w:t xml:space="preserve">(a) </w:t>
            </w:r>
            <w:r>
              <w:t>baggage other than non-commercial vessel baggage or passenger vessel baggage;</w:t>
            </w:r>
          </w:p>
          <w:p w14:paraId="2B57DE80" w14:textId="69206687" w:rsidR="00C85F16" w:rsidRPr="00CB09B3" w:rsidRDefault="00C85F16" w:rsidP="00C85F16">
            <w:pPr>
              <w:pStyle w:val="Tablea"/>
            </w:pPr>
            <w:r>
              <w:t>(b) inorganic bulk goods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14:paraId="1B0A4A12" w14:textId="77777777" w:rsidR="00C85F16" w:rsidRPr="00CB09B3" w:rsidRDefault="00C85F16" w:rsidP="00C85F16">
            <w:pPr>
              <w:pStyle w:val="Tabletext"/>
            </w:pPr>
            <w:r w:rsidRPr="00CB09B3">
              <w:t>The following areas:</w:t>
            </w:r>
          </w:p>
          <w:p w14:paraId="74C86622" w14:textId="77777777" w:rsidR="00C85F16" w:rsidRPr="00CB09B3" w:rsidRDefault="00C85F16" w:rsidP="00C85F16">
            <w:pPr>
              <w:pStyle w:val="Tablea"/>
            </w:pPr>
            <w:r w:rsidRPr="00CB09B3">
              <w:t xml:space="preserve">(a) </w:t>
            </w:r>
            <w:r>
              <w:t>Crane Berth</w:t>
            </w:r>
            <w:r w:rsidRPr="00CB09B3">
              <w:t>;</w:t>
            </w:r>
          </w:p>
          <w:p w14:paraId="47031F23" w14:textId="77777777" w:rsidR="00C85F16" w:rsidRDefault="00C85F16" w:rsidP="00C85F16">
            <w:pPr>
              <w:pStyle w:val="Tablea"/>
            </w:pPr>
            <w:r w:rsidRPr="00CB09B3">
              <w:t xml:space="preserve">(b) </w:t>
            </w:r>
            <w:r>
              <w:t>Rock Berth;</w:t>
            </w:r>
          </w:p>
          <w:p w14:paraId="64FF92C3" w14:textId="5DCE540F" w:rsidR="00C85F16" w:rsidRPr="00CB09B3" w:rsidRDefault="00C85F16" w:rsidP="00C85F16">
            <w:pPr>
              <w:pStyle w:val="Tablea"/>
            </w:pPr>
            <w:r>
              <w:t>(c) Smith Point</w:t>
            </w:r>
          </w:p>
        </w:tc>
      </w:tr>
      <w:tr w:rsidR="00C85F16" w:rsidRPr="00CB09B3" w14:paraId="6F131FB0" w14:textId="77777777" w:rsidTr="00260DD6">
        <w:tc>
          <w:tcPr>
            <w:tcW w:w="383" w:type="pct"/>
            <w:shd w:val="clear" w:color="auto" w:fill="auto"/>
          </w:tcPr>
          <w:p w14:paraId="029F98A6" w14:textId="6855D7F1" w:rsidR="00C85F16" w:rsidRPr="00CB09B3" w:rsidRDefault="00C85F16" w:rsidP="00C85F16">
            <w:pPr>
              <w:pStyle w:val="Tabletext"/>
            </w:pPr>
            <w:r>
              <w:t>2</w:t>
            </w:r>
          </w:p>
        </w:tc>
        <w:tc>
          <w:tcPr>
            <w:tcW w:w="2422" w:type="pct"/>
            <w:shd w:val="clear" w:color="auto" w:fill="auto"/>
          </w:tcPr>
          <w:p w14:paraId="68A67A01" w14:textId="77777777" w:rsidR="00C85F16" w:rsidRDefault="00C85F16" w:rsidP="00C85F16">
            <w:pPr>
              <w:pStyle w:val="Tabletext"/>
            </w:pPr>
            <w:r>
              <w:t>All of the following:</w:t>
            </w:r>
          </w:p>
          <w:p w14:paraId="55A35E7D" w14:textId="77777777" w:rsidR="00C85F16" w:rsidRDefault="00C85F16" w:rsidP="00C85F16">
            <w:pPr>
              <w:pStyle w:val="Tablea"/>
            </w:pPr>
            <w:r w:rsidRPr="00CB09B3">
              <w:t xml:space="preserve">(a) </w:t>
            </w:r>
            <w:r>
              <w:t>freight containers</w:t>
            </w:r>
            <w:r w:rsidRPr="00CB09B3">
              <w:t>;</w:t>
            </w:r>
          </w:p>
          <w:p w14:paraId="3FAFCBEE" w14:textId="776CD15A" w:rsidR="00C85F16" w:rsidRPr="00CB09B3" w:rsidRDefault="00C85F16" w:rsidP="00C85F16">
            <w:pPr>
              <w:pStyle w:val="Tablea"/>
            </w:pPr>
            <w:r>
              <w:t>(b) general goods</w:t>
            </w:r>
          </w:p>
        </w:tc>
        <w:tc>
          <w:tcPr>
            <w:tcW w:w="2195" w:type="pct"/>
            <w:tcBorders>
              <w:bottom w:val="single" w:sz="8" w:space="0" w:color="auto"/>
            </w:tcBorders>
            <w:shd w:val="clear" w:color="auto" w:fill="auto"/>
          </w:tcPr>
          <w:p w14:paraId="562F4912" w14:textId="24A851C6" w:rsidR="00C85F16" w:rsidRPr="00CB09B3" w:rsidRDefault="00C85F16" w:rsidP="00C85F16">
            <w:pPr>
              <w:pStyle w:val="Tabletext"/>
            </w:pPr>
            <w:r>
              <w:t>Crane Berth</w:t>
            </w:r>
          </w:p>
        </w:tc>
      </w:tr>
      <w:tr w:rsidR="00C85F16" w:rsidRPr="00CB09B3" w14:paraId="7B77262B" w14:textId="77777777" w:rsidTr="00260DD6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14:paraId="4DA57B8A" w14:textId="77777777" w:rsidR="00C85F16" w:rsidRPr="00CB09B3" w:rsidRDefault="00C85F16" w:rsidP="00C85F16">
            <w:pPr>
              <w:pStyle w:val="Tabletext"/>
            </w:pPr>
            <w:r w:rsidRPr="00CB09B3">
              <w:t>3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14:paraId="5B5DA272" w14:textId="77777777" w:rsidR="00C85F16" w:rsidRPr="00CB09B3" w:rsidRDefault="00C85F16" w:rsidP="00C85F16">
            <w:pPr>
              <w:pStyle w:val="Tabletext"/>
            </w:pPr>
            <w:r w:rsidRPr="00CB09B3">
              <w:t>All of the following:</w:t>
            </w:r>
          </w:p>
          <w:p w14:paraId="322DC668" w14:textId="77777777" w:rsidR="00C85F16" w:rsidRDefault="00C85F16" w:rsidP="00C85F16">
            <w:pPr>
              <w:pStyle w:val="Tablea"/>
            </w:pPr>
            <w:r w:rsidRPr="00CB09B3">
              <w:t xml:space="preserve">(a) </w:t>
            </w:r>
            <w:r>
              <w:t>non-commercial vessel baggage;</w:t>
            </w:r>
          </w:p>
          <w:p w14:paraId="21215934" w14:textId="77777777" w:rsidR="00C85F16" w:rsidRPr="00CB09B3" w:rsidRDefault="00C85F16" w:rsidP="00C85F16">
            <w:pPr>
              <w:pStyle w:val="Tablea"/>
            </w:pPr>
            <w:r>
              <w:t>(b) non-commercial vessel waste;</w:t>
            </w:r>
          </w:p>
          <w:p w14:paraId="60812E34" w14:textId="1767D611" w:rsidR="00C85F16" w:rsidRPr="00CB09B3" w:rsidRDefault="00C85F16" w:rsidP="00C85F16">
            <w:pPr>
              <w:pStyle w:val="Tablea"/>
            </w:pPr>
            <w:r w:rsidRPr="00CB09B3">
              <w:t>(</w:t>
            </w:r>
            <w:r>
              <w:t>c</w:t>
            </w:r>
            <w:r w:rsidRPr="00CB09B3">
              <w:t xml:space="preserve">) </w:t>
            </w:r>
            <w:r>
              <w:rPr>
                <w:szCs w:val="22"/>
              </w:rPr>
              <w:t xml:space="preserve">waste unloaded from vessels operated by Australian Border Force and </w:t>
            </w:r>
            <w:r w:rsidRPr="00882D27">
              <w:rPr>
                <w:szCs w:val="22"/>
              </w:rPr>
              <w:t>Royal Australian Navy</w:t>
            </w:r>
            <w:r>
              <w:t xml:space="preserve"> </w:t>
            </w:r>
          </w:p>
        </w:tc>
        <w:tc>
          <w:tcPr>
            <w:tcW w:w="219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6D66F42" w14:textId="058C0A2B" w:rsidR="00C85F16" w:rsidRPr="00CB09B3" w:rsidRDefault="00C85F16" w:rsidP="00C85F16">
            <w:pPr>
              <w:pStyle w:val="Tabletext"/>
            </w:pPr>
            <w:r>
              <w:t>Flying Fish Cove Jetty</w:t>
            </w:r>
          </w:p>
        </w:tc>
      </w:tr>
    </w:tbl>
    <w:p w14:paraId="6CF2517E" w14:textId="639BB39A"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DE654A">
        <w:t>Port of Christmas Island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14:paraId="06A664D7" w14:textId="77777777" w:rsidR="00BE2979" w:rsidRPr="00CB09B3" w:rsidRDefault="00BE2979" w:rsidP="00BE2979">
      <w:pPr>
        <w:pStyle w:val="ActHead2"/>
        <w:pageBreakBefore/>
      </w:pPr>
      <w:bookmarkStart w:id="15" w:name="_Toc6998638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5"/>
    </w:p>
    <w:p w14:paraId="3877311F" w14:textId="77777777" w:rsidR="00BE2979" w:rsidRPr="00CB09B3" w:rsidRDefault="000E6EDE" w:rsidP="00BE2979">
      <w:pPr>
        <w:pStyle w:val="ActHead5"/>
      </w:pPr>
      <w:bookmarkStart w:id="16" w:name="_Toc6998639"/>
      <w:r w:rsidRPr="00CB09B3">
        <w:rPr>
          <w:rStyle w:val="CharSectno"/>
        </w:rPr>
        <w:t>9</w:t>
      </w:r>
      <w:r w:rsidR="00BE2979" w:rsidRPr="00CB09B3">
        <w:t xml:space="preserve">  Conditions</w:t>
      </w:r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6"/>
    </w:p>
    <w:p w14:paraId="4FA441C3" w14:textId="72CE7D26"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DE654A">
        <w:t>Port of Christmas Island</w:t>
      </w:r>
      <w:r w:rsidRPr="00CB09B3">
        <w:t xml:space="preserve"> as a first point of entry by this instrument is subject to the conditions in this section.</w:t>
      </w:r>
    </w:p>
    <w:p w14:paraId="6B7BA4F6" w14:textId="10CC8C21"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DE654A">
        <w:t>Port of Christmas Island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14:paraId="01746A61" w14:textId="37F87886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DE654A">
        <w:t>Port of Christmas Island</w:t>
      </w:r>
      <w:r w:rsidRPr="00CB09B3">
        <w:t>; or</w:t>
      </w:r>
    </w:p>
    <w:p w14:paraId="6A21CC33" w14:textId="416D4CC5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DE654A">
        <w:t>Port of Christmas Island</w:t>
      </w:r>
      <w:r w:rsidRPr="00CB09B3">
        <w:t>;</w:t>
      </w:r>
    </w:p>
    <w:p w14:paraId="2DA3ACE0" w14:textId="77777777"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7" w:name="BK_S3P10L11C33"/>
      <w:bookmarkEnd w:id="17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14:paraId="7B2BE556" w14:textId="04F833F1"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DE654A">
        <w:t>Port of Christmas Island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14:paraId="5E0A1DE2" w14:textId="6F19F666"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DE654A">
        <w:t>Port of Christmas Island</w:t>
      </w:r>
      <w:r w:rsidRPr="00CB09B3">
        <w:t>; or</w:t>
      </w:r>
    </w:p>
    <w:p w14:paraId="45295ADE" w14:textId="14AF7DB2"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  <w:t xml:space="preserve">a biosecurity entry point at </w:t>
      </w:r>
      <w:r w:rsidR="00DE654A">
        <w:t>Port of Christmas Island</w:t>
      </w:r>
      <w:r w:rsidRPr="00CB09B3">
        <w:t>;</w:t>
      </w:r>
    </w:p>
    <w:p w14:paraId="5E8FC279" w14:textId="77777777"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14:paraId="4C249544" w14:textId="62084C5C"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DE654A">
        <w:t>Port of Christmas Island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14:paraId="327F2E77" w14:textId="77777777"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14:paraId="54266020" w14:textId="1B219513"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DE654A">
        <w:t>Port of Christmas Island</w:t>
      </w:r>
      <w:r w:rsidRPr="00CB09B3">
        <w:t xml:space="preserve"> providing for biosecurity measures to be taken to manage the level of biosecurity risk associated with operations carried out at </w:t>
      </w:r>
      <w:r w:rsidR="00DE654A">
        <w:t>Port of Christmas Island</w:t>
      </w:r>
      <w:r w:rsidRPr="00CB09B3">
        <w:t>;</w:t>
      </w:r>
    </w:p>
    <w:p w14:paraId="5F427DBF" w14:textId="4D2D3ABC"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r w:rsidR="00626BC0" w:rsidRPr="00CB09B3">
        <w:t>a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DE654A">
        <w:t>Port of Christmas Island</w:t>
      </w:r>
      <w:r w:rsidRPr="00CB09B3">
        <w:t xml:space="preserve"> for biosecurity officials and human biosecurity officers to perform functions or exercise powers under the Act at </w:t>
      </w:r>
      <w:r w:rsidR="00DE654A">
        <w:t>Port of Christmas Island</w:t>
      </w:r>
      <w:r w:rsidRPr="00CB09B3">
        <w:t>;</w:t>
      </w:r>
    </w:p>
    <w:p w14:paraId="14DEE53A" w14:textId="41EE16D9"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r w:rsidR="00626BC0" w:rsidRPr="00CB09B3">
        <w:t>a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DE654A">
        <w:t>Port of Christmas Island</w:t>
      </w:r>
      <w:r w:rsidRPr="00CB09B3">
        <w:t xml:space="preserve"> that may affect the ability of a person who carries out operations at </w:t>
      </w:r>
      <w:r w:rsidR="00DE654A">
        <w:t>Port of Christmas Island</w:t>
      </w:r>
      <w:r w:rsidRPr="00CB09B3">
        <w:t xml:space="preserve"> to identify biosecurity risks associated with those operations;</w:t>
      </w:r>
    </w:p>
    <w:p w14:paraId="460C9792" w14:textId="2F197234"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DE654A">
        <w:t>Port of Christmas Island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DE654A">
        <w:t>Port of Christmas Island</w:t>
      </w:r>
      <w:r w:rsidRPr="00CB09B3">
        <w:t>;</w:t>
      </w:r>
    </w:p>
    <w:p w14:paraId="6C1F8A09" w14:textId="2619E3FF"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r w:rsidR="00626BC0" w:rsidRPr="00CB09B3">
        <w:t xml:space="preserve">a change to the </w:t>
      </w:r>
      <w:r w:rsidRPr="00CB09B3">
        <w:t>procedures</w:t>
      </w:r>
      <w:r w:rsidR="0040557F" w:rsidRPr="00CB09B3">
        <w:t xml:space="preserve"> at </w:t>
      </w:r>
      <w:r w:rsidR="00DE654A">
        <w:t>Port of Christmas Island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DE654A">
        <w:t>Port of Christmas Island</w:t>
      </w:r>
      <w:r w:rsidRPr="00CB09B3">
        <w:t>.</w:t>
      </w:r>
    </w:p>
    <w:p w14:paraId="797BA716" w14:textId="77777777" w:rsidR="00FA66F8" w:rsidRPr="00CB09B3" w:rsidRDefault="00FA66F8">
      <w:pPr>
        <w:pStyle w:val="notedraft"/>
      </w:pPr>
    </w:p>
    <w:sectPr w:rsidR="00FA66F8" w:rsidRPr="00CB09B3" w:rsidSect="00CB0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1671" w14:textId="77777777" w:rsidR="00DE654A" w:rsidRDefault="00DE654A" w:rsidP="00715914">
      <w:pPr>
        <w:spacing w:line="240" w:lineRule="auto"/>
      </w:pPr>
      <w:r>
        <w:separator/>
      </w:r>
    </w:p>
  </w:endnote>
  <w:endnote w:type="continuationSeparator" w:id="0">
    <w:p w14:paraId="32BFE20E" w14:textId="77777777" w:rsidR="00DE654A" w:rsidRDefault="00DE654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8D2B" w14:textId="77777777" w:rsidR="00FA66F8" w:rsidRDefault="00FA66F8" w:rsidP="001A2FAB">
    <w:pPr>
      <w:pStyle w:val="Footer"/>
    </w:pPr>
  </w:p>
  <w:p w14:paraId="3A5B84C3" w14:textId="77777777" w:rsidR="00FA66F8" w:rsidRPr="007500C8" w:rsidRDefault="00FA66F8" w:rsidP="001A2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4A83" w14:textId="77777777"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6681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14:paraId="41A18B01" w14:textId="77777777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CB1930" w14:textId="77777777"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12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92145D" w14:textId="4949C65E" w:rsidR="00FA66F8" w:rsidRDefault="00340A69" w:rsidP="003462E8">
          <w:pPr>
            <w:spacing w:line="0" w:lineRule="atLeast"/>
            <w:jc w:val="center"/>
            <w:rPr>
              <w:sz w:val="18"/>
            </w:rPr>
          </w:pPr>
          <w:r w:rsidRPr="00340A69">
            <w:rPr>
              <w:i/>
              <w:sz w:val="18"/>
              <w:szCs w:val="18"/>
            </w:rPr>
            <w:t>Biosecurity (First Point of Entry—Port of Christmas Island) Determination 2022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240A07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14:paraId="6D5E84BF" w14:textId="77777777" w:rsidR="00FA66F8" w:rsidRPr="00ED79B6" w:rsidRDefault="00FA66F8" w:rsidP="001A2FA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6C9C" w14:textId="77777777"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14:paraId="3B6B3FC1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5186A0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65575" w14:textId="44612B44" w:rsidR="00FA66F8" w:rsidRDefault="00340A69" w:rsidP="003462E8">
          <w:pPr>
            <w:spacing w:line="0" w:lineRule="atLeast"/>
            <w:jc w:val="center"/>
            <w:rPr>
              <w:sz w:val="18"/>
            </w:rPr>
          </w:pPr>
          <w:r w:rsidRPr="00340A69">
            <w:rPr>
              <w:i/>
              <w:sz w:val="18"/>
              <w:szCs w:val="18"/>
            </w:rPr>
            <w:t>Biosecurity (First Point of Entry—Port of Christmas Island) Determination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293F39" w14:textId="77777777"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64797A">
            <w:rPr>
              <w:noProof/>
              <w:sz w:val="18"/>
            </w:rPr>
            <w:t>11</w:t>
          </w:r>
          <w:r w:rsidRPr="00380CB6">
            <w:rPr>
              <w:sz w:val="18"/>
            </w:rPr>
            <w:fldChar w:fldCharType="end"/>
          </w:r>
        </w:p>
      </w:tc>
    </w:tr>
  </w:tbl>
  <w:p w14:paraId="1C79A4FC" w14:textId="77777777"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EA57" w14:textId="77777777"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FA66F8" w14:paraId="3A38B73E" w14:textId="77777777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2EF3AE" w14:textId="77777777"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473F97" w14:textId="77777777"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5F547A" w14:textId="77777777"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DAA715" w14:textId="77777777"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E794" w14:textId="77777777" w:rsidR="00DE654A" w:rsidRDefault="00DE654A" w:rsidP="00715914">
      <w:pPr>
        <w:spacing w:line="240" w:lineRule="auto"/>
      </w:pPr>
      <w:r>
        <w:separator/>
      </w:r>
    </w:p>
  </w:footnote>
  <w:footnote w:type="continuationSeparator" w:id="0">
    <w:p w14:paraId="7A075C93" w14:textId="77777777" w:rsidR="00DE654A" w:rsidRDefault="00DE654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24C8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966C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5317" w14:textId="77777777"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864" w14:textId="77777777" w:rsidR="00FA66F8" w:rsidRDefault="00FA66F8" w:rsidP="001A2FAB">
    <w:pPr>
      <w:rPr>
        <w:sz w:val="20"/>
      </w:rPr>
    </w:pPr>
  </w:p>
  <w:p w14:paraId="2E9128C8" w14:textId="77777777" w:rsidR="00FA66F8" w:rsidRDefault="00FA66F8" w:rsidP="001A2FAB">
    <w:pPr>
      <w:rPr>
        <w:sz w:val="20"/>
      </w:rPr>
    </w:pPr>
  </w:p>
  <w:p w14:paraId="11D639D5" w14:textId="77777777" w:rsidR="00FA66F8" w:rsidRPr="007A1328" w:rsidRDefault="00FA66F8" w:rsidP="001A2FAB">
    <w:pPr>
      <w:rPr>
        <w:sz w:val="20"/>
      </w:rPr>
    </w:pPr>
  </w:p>
  <w:p w14:paraId="62755204" w14:textId="77777777" w:rsidR="00FA66F8" w:rsidRPr="007A1328" w:rsidRDefault="00FA66F8" w:rsidP="001A2FAB">
    <w:pPr>
      <w:rPr>
        <w:b/>
        <w:sz w:val="24"/>
      </w:rPr>
    </w:pPr>
  </w:p>
  <w:p w14:paraId="49D85D66" w14:textId="77777777"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D9FA" w14:textId="77777777" w:rsidR="00FA66F8" w:rsidRPr="007A1328" w:rsidRDefault="00FA66F8" w:rsidP="001A2FAB">
    <w:pPr>
      <w:jc w:val="right"/>
      <w:rPr>
        <w:sz w:val="20"/>
      </w:rPr>
    </w:pPr>
  </w:p>
  <w:p w14:paraId="4E331001" w14:textId="77777777" w:rsidR="00FA66F8" w:rsidRPr="007A1328" w:rsidRDefault="00FA66F8" w:rsidP="001A2FAB">
    <w:pPr>
      <w:jc w:val="right"/>
      <w:rPr>
        <w:sz w:val="20"/>
      </w:rPr>
    </w:pPr>
  </w:p>
  <w:p w14:paraId="17F9DB72" w14:textId="77777777" w:rsidR="00FA66F8" w:rsidRPr="007A1328" w:rsidRDefault="00FA66F8" w:rsidP="001A2FAB">
    <w:pPr>
      <w:jc w:val="right"/>
      <w:rPr>
        <w:sz w:val="20"/>
      </w:rPr>
    </w:pPr>
  </w:p>
  <w:p w14:paraId="67645929" w14:textId="77777777" w:rsidR="00FA66F8" w:rsidRPr="007A1328" w:rsidRDefault="00FA66F8" w:rsidP="001A2FAB">
    <w:pPr>
      <w:jc w:val="right"/>
      <w:rPr>
        <w:b/>
        <w:sz w:val="24"/>
      </w:rPr>
    </w:pPr>
  </w:p>
  <w:p w14:paraId="0FBD754E" w14:textId="77777777"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6C40" w14:textId="77777777" w:rsidR="00FA66F8" w:rsidRPr="007A1328" w:rsidRDefault="00FA66F8" w:rsidP="001A2F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4A"/>
    <w:rsid w:val="00004470"/>
    <w:rsid w:val="000044BA"/>
    <w:rsid w:val="000136AF"/>
    <w:rsid w:val="000248C0"/>
    <w:rsid w:val="00025EBB"/>
    <w:rsid w:val="0003189A"/>
    <w:rsid w:val="00037A01"/>
    <w:rsid w:val="00040116"/>
    <w:rsid w:val="000437C1"/>
    <w:rsid w:val="00051C46"/>
    <w:rsid w:val="0005365D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51F6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6EB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56ECF"/>
    <w:rsid w:val="00260DD6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078C"/>
    <w:rsid w:val="002C1A9D"/>
    <w:rsid w:val="002C1C67"/>
    <w:rsid w:val="002C3BB2"/>
    <w:rsid w:val="002C5590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0A69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2E41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654CD"/>
    <w:rsid w:val="00576417"/>
    <w:rsid w:val="005814CF"/>
    <w:rsid w:val="00584170"/>
    <w:rsid w:val="00584811"/>
    <w:rsid w:val="00585784"/>
    <w:rsid w:val="00593AA6"/>
    <w:rsid w:val="00594161"/>
    <w:rsid w:val="00594749"/>
    <w:rsid w:val="005961FE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4797A"/>
    <w:rsid w:val="006538EC"/>
    <w:rsid w:val="0065411A"/>
    <w:rsid w:val="00657494"/>
    <w:rsid w:val="00670D86"/>
    <w:rsid w:val="00670EA1"/>
    <w:rsid w:val="00672811"/>
    <w:rsid w:val="00677716"/>
    <w:rsid w:val="00677CC2"/>
    <w:rsid w:val="00677D4D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6FE8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03A8"/>
    <w:rsid w:val="00881B08"/>
    <w:rsid w:val="00882D27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031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3759"/>
    <w:rsid w:val="00B46E58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13C24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5F16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1CA9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E654A"/>
    <w:rsid w:val="00DF1834"/>
    <w:rsid w:val="00DF19A7"/>
    <w:rsid w:val="00E00938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4E8C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57BA2"/>
  <w15:docId w15:val="{2EBE8923-BA40-4173-A32C-0C8CC94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age%202%20Determinations\Instrument%20templates\Biosecurity%20(First%20Point%20of%20Entry-%5bPort%5d)%20Determination%20%5byear%5d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A8FD-084A-4EFC-AAE0-97BCA95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Biosecurity (First Point of Entry-[Port]) Determination [year] 2021.dotx</Template>
  <TotalTime>103</TotalTime>
  <Pages>8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Kwan, Kelvin</cp:lastModifiedBy>
  <cp:revision>16</cp:revision>
  <dcterms:created xsi:type="dcterms:W3CDTF">2022-01-04T05:32:00Z</dcterms:created>
  <dcterms:modified xsi:type="dcterms:W3CDTF">2022-03-11T03:15:00Z</dcterms:modified>
</cp:coreProperties>
</file>