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E7DA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40DC42F7" wp14:editId="5D01D8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7055" w14:textId="77777777" w:rsidR="00715914" w:rsidRPr="00CB09B3" w:rsidRDefault="00715914" w:rsidP="00715914">
      <w:pPr>
        <w:rPr>
          <w:sz w:val="19"/>
        </w:rPr>
      </w:pPr>
    </w:p>
    <w:p w14:paraId="7B555A6C" w14:textId="160E01ED" w:rsidR="00715914" w:rsidRPr="00CB09B3" w:rsidRDefault="00797161" w:rsidP="00715914">
      <w:pPr>
        <w:pStyle w:val="ShortT"/>
      </w:pPr>
      <w:bookmarkStart w:id="0" w:name="_Hlk92269626"/>
      <w:r w:rsidRPr="00CB09B3">
        <w:t>Biosecurity (First Point of Entry—</w:t>
      </w:r>
      <w:r w:rsidR="00CC69A2">
        <w:t>Port of Norfolk Island</w:t>
      </w:r>
      <w:r w:rsidRPr="00CB09B3">
        <w:t xml:space="preserve">) Determination </w:t>
      </w:r>
      <w:r w:rsidR="00CC69A2">
        <w:t>2022</w:t>
      </w:r>
    </w:p>
    <w:bookmarkEnd w:id="0"/>
    <w:p w14:paraId="4F2E86FA" w14:textId="04F5A04C" w:rsidR="00CC69A2" w:rsidRPr="00CB09B3" w:rsidRDefault="00CC69A2" w:rsidP="00CC69A2">
      <w:pPr>
        <w:pStyle w:val="SignCoverPageStart"/>
      </w:pPr>
      <w:r w:rsidRPr="00CB09B3">
        <w:t xml:space="preserve">I, </w:t>
      </w:r>
      <w:r w:rsidR="006F47E6">
        <w:t>Barbara Cooper</w:t>
      </w:r>
      <w:r w:rsidRPr="00CB09B3">
        <w:t>, as delegate of the Director of Biosecurity, make the following determination.</w:t>
      </w:r>
    </w:p>
    <w:p w14:paraId="46FD0B3F" w14:textId="33AC84ED" w:rsidR="00CC69A2" w:rsidRPr="00CB09B3" w:rsidRDefault="00CC69A2" w:rsidP="00CC69A2">
      <w:pPr>
        <w:keepNext/>
        <w:spacing w:before="300" w:line="240" w:lineRule="atLeast"/>
        <w:ind w:right="397"/>
        <w:jc w:val="both"/>
        <w:rPr>
          <w:szCs w:val="22"/>
        </w:rPr>
      </w:pPr>
      <w:r w:rsidRPr="00CB09B3">
        <w:rPr>
          <w:szCs w:val="22"/>
        </w:rPr>
        <w:t>Dated</w:t>
      </w:r>
      <w:r w:rsidRPr="00CB09B3">
        <w:rPr>
          <w:szCs w:val="22"/>
        </w:rPr>
        <w:tab/>
      </w:r>
      <w:r w:rsidRPr="00CB09B3">
        <w:rPr>
          <w:szCs w:val="22"/>
        </w:rPr>
        <w:tab/>
      </w:r>
      <w:r w:rsidR="00CC14B9">
        <w:rPr>
          <w:szCs w:val="22"/>
        </w:rPr>
        <w:t xml:space="preserve">8 March </w:t>
      </w:r>
      <w:r>
        <w:rPr>
          <w:szCs w:val="22"/>
        </w:rPr>
        <w:t>2022</w:t>
      </w:r>
    </w:p>
    <w:p w14:paraId="472360DB" w14:textId="03A739E5" w:rsidR="00B462C2" w:rsidRPr="00CB09B3" w:rsidRDefault="006F47E6" w:rsidP="00B46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Barbara Cooper</w:t>
      </w:r>
      <w:r w:rsidR="00B462C2" w:rsidRPr="00E00938">
        <w:rPr>
          <w:szCs w:val="22"/>
        </w:rPr>
        <w:t xml:space="preserve"> </w:t>
      </w:r>
    </w:p>
    <w:p w14:paraId="05C7C233" w14:textId="3C5504F0" w:rsidR="00CC69A2" w:rsidRPr="00CB09B3" w:rsidRDefault="00B462C2" w:rsidP="00B462C2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="00CC69A2" w:rsidRPr="00CB09B3">
        <w:rPr>
          <w:szCs w:val="22"/>
        </w:rPr>
        <w:br/>
      </w:r>
      <w:r w:rsidR="00CC69A2">
        <w:rPr>
          <w:szCs w:val="22"/>
        </w:rPr>
        <w:t>Biosecurity Operations</w:t>
      </w:r>
      <w:r w:rsidR="00CC69A2" w:rsidRPr="00CB09B3">
        <w:rPr>
          <w:szCs w:val="22"/>
        </w:rPr>
        <w:t xml:space="preserve"> Division</w:t>
      </w:r>
      <w:r w:rsidR="00CC69A2" w:rsidRPr="00CB09B3">
        <w:rPr>
          <w:szCs w:val="22"/>
        </w:rPr>
        <w:br/>
        <w:t>Department</w:t>
      </w:r>
      <w:r w:rsidR="00CC69A2">
        <w:rPr>
          <w:szCs w:val="22"/>
        </w:rPr>
        <w:t xml:space="preserve"> of Agriculture, Water and the Environment</w:t>
      </w:r>
    </w:p>
    <w:p w14:paraId="31E62A87" w14:textId="77777777" w:rsidR="00BE2979" w:rsidRPr="00CB09B3" w:rsidRDefault="00BE2979" w:rsidP="00BE2979"/>
    <w:p w14:paraId="65FA492B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D5E571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21CFEC54" w14:textId="56A7A274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4E18CA">
        <w:rPr>
          <w:noProof/>
        </w:rPr>
        <w:t>2</w:t>
      </w:r>
      <w:r w:rsidR="00780748">
        <w:rPr>
          <w:noProof/>
        </w:rPr>
        <w:fldChar w:fldCharType="end"/>
      </w:r>
    </w:p>
    <w:p w14:paraId="40AA28E9" w14:textId="1CD48819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2</w:t>
      </w:r>
      <w:r>
        <w:rPr>
          <w:noProof/>
        </w:rPr>
        <w:fldChar w:fldCharType="end"/>
      </w:r>
    </w:p>
    <w:p w14:paraId="5AF036AE" w14:textId="67734D68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2</w:t>
      </w:r>
      <w:r>
        <w:rPr>
          <w:noProof/>
        </w:rPr>
        <w:fldChar w:fldCharType="end"/>
      </w:r>
    </w:p>
    <w:p w14:paraId="4C6E885A" w14:textId="7E8EF12A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2</w:t>
      </w:r>
      <w:r>
        <w:rPr>
          <w:noProof/>
        </w:rPr>
        <w:fldChar w:fldCharType="end"/>
      </w:r>
    </w:p>
    <w:p w14:paraId="4771C80D" w14:textId="03037D46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2</w:t>
      </w:r>
      <w:r>
        <w:rPr>
          <w:noProof/>
        </w:rPr>
        <w:fldChar w:fldCharType="end"/>
      </w:r>
    </w:p>
    <w:p w14:paraId="73146F04" w14:textId="17F8C880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4</w:t>
      </w:r>
      <w:r>
        <w:rPr>
          <w:noProof/>
        </w:rPr>
        <w:fldChar w:fldCharType="end"/>
      </w:r>
    </w:p>
    <w:p w14:paraId="71F3D38D" w14:textId="6A4EE94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4</w:t>
      </w:r>
      <w:r>
        <w:rPr>
          <w:noProof/>
        </w:rPr>
        <w:fldChar w:fldCharType="end"/>
      </w:r>
    </w:p>
    <w:p w14:paraId="3207C607" w14:textId="0570F643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4</w:t>
      </w:r>
      <w:r>
        <w:rPr>
          <w:noProof/>
        </w:rPr>
        <w:fldChar w:fldCharType="end"/>
      </w:r>
    </w:p>
    <w:p w14:paraId="6F44D37B" w14:textId="07647742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5</w:t>
      </w:r>
      <w:r>
        <w:rPr>
          <w:noProof/>
        </w:rPr>
        <w:fldChar w:fldCharType="end"/>
      </w:r>
    </w:p>
    <w:p w14:paraId="3E7206D3" w14:textId="0EA4C763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5</w:t>
      </w:r>
      <w:r>
        <w:rPr>
          <w:noProof/>
        </w:rPr>
        <w:fldChar w:fldCharType="end"/>
      </w:r>
    </w:p>
    <w:p w14:paraId="377CB148" w14:textId="2963C8DD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5</w:t>
      </w:r>
      <w:r>
        <w:rPr>
          <w:noProof/>
        </w:rPr>
        <w:fldChar w:fldCharType="end"/>
      </w:r>
    </w:p>
    <w:p w14:paraId="45A9EED3" w14:textId="2C47A352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6</w:t>
      </w:r>
      <w:r>
        <w:rPr>
          <w:noProof/>
        </w:rPr>
        <w:fldChar w:fldCharType="end"/>
      </w:r>
    </w:p>
    <w:p w14:paraId="233BDC10" w14:textId="7096409C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4E18CA">
        <w:rPr>
          <w:noProof/>
        </w:rPr>
        <w:t>6</w:t>
      </w:r>
      <w:r>
        <w:rPr>
          <w:noProof/>
        </w:rPr>
        <w:fldChar w:fldCharType="end"/>
      </w:r>
    </w:p>
    <w:p w14:paraId="4A760942" w14:textId="77777777" w:rsidR="00BE2979" w:rsidRPr="00CB09B3" w:rsidRDefault="00CB09B3" w:rsidP="00BE2979">
      <w:r>
        <w:fldChar w:fldCharType="end"/>
      </w:r>
    </w:p>
    <w:p w14:paraId="2730422F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0167C0CC" w14:textId="77777777" w:rsidR="00BE2979" w:rsidRPr="00CB09B3" w:rsidRDefault="00BE2979" w:rsidP="00BE2979">
      <w:pPr>
        <w:pStyle w:val="ActHead5"/>
      </w:pPr>
      <w:bookmarkStart w:id="3" w:name="_Toc6998628"/>
      <w:r w:rsidRPr="00CB09B3">
        <w:rPr>
          <w:rStyle w:val="CharSectno"/>
        </w:rPr>
        <w:t>1</w:t>
      </w:r>
      <w:r w:rsidRPr="00CB09B3">
        <w:t xml:space="preserve">  Name</w:t>
      </w:r>
      <w:bookmarkEnd w:id="3"/>
    </w:p>
    <w:p w14:paraId="045BFCAC" w14:textId="699C03E0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</w:t>
      </w:r>
      <w:r w:rsidR="00422E41">
        <w:t xml:space="preserve">instrument </w:t>
      </w:r>
      <w:r w:rsidRPr="00CB09B3">
        <w:t xml:space="preserve">is the </w:t>
      </w:r>
      <w:r w:rsidR="00CC69A2" w:rsidRPr="00CC69A2">
        <w:rPr>
          <w:i/>
          <w:iCs/>
        </w:rPr>
        <w:t>Biosecurity (First Point of Entry—Port of Norfolk Island) Determination 2022</w:t>
      </w:r>
      <w:r w:rsidRPr="00CB09B3">
        <w:t>.</w:t>
      </w:r>
    </w:p>
    <w:p w14:paraId="57F90C8E" w14:textId="77777777" w:rsidR="00BE2979" w:rsidRPr="00CB09B3" w:rsidRDefault="00BE2979" w:rsidP="00BE2979">
      <w:pPr>
        <w:pStyle w:val="ActHead5"/>
      </w:pPr>
      <w:bookmarkStart w:id="4" w:name="_Toc6998629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</w:p>
    <w:p w14:paraId="08638029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384D94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2995825C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70518CE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74117204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7B6CFFF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B565BE6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B1086D4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32742B9B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C4FFF29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3FC9D8B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D348237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14:paraId="3D098AF5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B9B8EB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F7E085" w14:textId="512401AE" w:rsidR="00BE2979" w:rsidRPr="00CB09B3" w:rsidRDefault="00CC69A2" w:rsidP="004B2AE6">
            <w:pPr>
              <w:pStyle w:val="Tabletext"/>
            </w:pPr>
            <w:r>
              <w:t>16 March 2022</w:t>
            </w:r>
            <w:r w:rsidR="00B57A72"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6D1D4A" w14:textId="3EEAB83B" w:rsidR="00BE2979" w:rsidRPr="00CB09B3" w:rsidRDefault="00CC69A2" w:rsidP="004B2AE6">
            <w:pPr>
              <w:pStyle w:val="Tabletext"/>
            </w:pPr>
            <w:r>
              <w:t>16 March 2022</w:t>
            </w:r>
          </w:p>
        </w:tc>
      </w:tr>
    </w:tbl>
    <w:p w14:paraId="3224A223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426CD6FB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67DED7" w14:textId="77777777" w:rsidR="00BE2979" w:rsidRPr="00CB09B3" w:rsidRDefault="00BE2979" w:rsidP="00BE2979">
      <w:pPr>
        <w:pStyle w:val="ActHead5"/>
      </w:pPr>
      <w:bookmarkStart w:id="5" w:name="_Toc6998630"/>
      <w:r w:rsidRPr="00CB09B3">
        <w:rPr>
          <w:rStyle w:val="CharSectno"/>
        </w:rPr>
        <w:t>3</w:t>
      </w:r>
      <w:r w:rsidRPr="00CB09B3">
        <w:t xml:space="preserve">  Authority</w:t>
      </w:r>
      <w:bookmarkEnd w:id="5"/>
    </w:p>
    <w:p w14:paraId="35DC9CE5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6B7BDF45" w14:textId="77777777" w:rsidR="00BE2979" w:rsidRPr="00CB09B3" w:rsidRDefault="00BE2979" w:rsidP="00BE2979">
      <w:pPr>
        <w:pStyle w:val="ActHead5"/>
      </w:pPr>
      <w:bookmarkStart w:id="6" w:name="_Toc6998631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</w:p>
    <w:p w14:paraId="0A31515B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210ACA21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35F92510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2DD7E9FF" w14:textId="77777777" w:rsidR="00293710" w:rsidRPr="00CB09B3" w:rsidRDefault="00293710" w:rsidP="00293710">
      <w:pPr>
        <w:pStyle w:val="Definition"/>
      </w:pPr>
      <w:r w:rsidRPr="00CB09B3">
        <w:rPr>
          <w:b/>
          <w:i/>
        </w:rPr>
        <w:t>freight container</w:t>
      </w:r>
      <w:r w:rsidRPr="00CB09B3">
        <w:t xml:space="preserve"> means a re</w:t>
      </w:r>
      <w:r>
        <w:noBreakHyphen/>
      </w:r>
      <w:r w:rsidRPr="00CB09B3">
        <w:t>usable container:</w:t>
      </w:r>
    </w:p>
    <w:p w14:paraId="4F38A511" w14:textId="77777777" w:rsidR="00293710" w:rsidRPr="00CB09B3" w:rsidRDefault="00293710" w:rsidP="00293710">
      <w:pPr>
        <w:pStyle w:val="paragraph"/>
      </w:pPr>
      <w:r w:rsidRPr="00CB09B3">
        <w:tab/>
        <w:t>(a)</w:t>
      </w:r>
      <w:r w:rsidRPr="00CB09B3">
        <w:tab/>
        <w:t>that is designed to be used to transport goods by one or more modes of transport; and</w:t>
      </w:r>
    </w:p>
    <w:p w14:paraId="4B215750" w14:textId="77777777" w:rsidR="00293710" w:rsidRPr="00CB09B3" w:rsidRDefault="00293710" w:rsidP="00293710">
      <w:pPr>
        <w:pStyle w:val="paragraph"/>
      </w:pPr>
      <w:r w:rsidRPr="00CB09B3">
        <w:tab/>
        <w:t>(b)</w:t>
      </w:r>
      <w:r w:rsidRPr="00CB09B3">
        <w:tab/>
        <w:t>that can be transferred from one mode of transport to another without unloading the goods from the container; and</w:t>
      </w:r>
    </w:p>
    <w:p w14:paraId="591F859B" w14:textId="77777777" w:rsidR="00293710" w:rsidRPr="00CB09B3" w:rsidRDefault="00293710" w:rsidP="00293710">
      <w:pPr>
        <w:pStyle w:val="paragraph"/>
      </w:pPr>
      <w:r w:rsidRPr="00CB09B3">
        <w:tab/>
        <w:t>(c)</w:t>
      </w:r>
      <w:r w:rsidRPr="00CB09B3">
        <w:tab/>
        <w:t>that is known as a 20</w:t>
      </w:r>
      <w:r>
        <w:noBreakHyphen/>
      </w:r>
      <w:r w:rsidRPr="00CB09B3">
        <w:t>foot</w:t>
      </w:r>
      <w:r>
        <w:noBreakHyphen/>
      </w:r>
      <w:r w:rsidRPr="00CB09B3">
        <w:t>long container or a 40</w:t>
      </w:r>
      <w:r>
        <w:noBreakHyphen/>
      </w:r>
      <w:r w:rsidRPr="00CB09B3">
        <w:t>foot</w:t>
      </w:r>
      <w:r>
        <w:noBreakHyphen/>
      </w:r>
      <w:r w:rsidRPr="00CB09B3">
        <w:t>long container.</w:t>
      </w:r>
    </w:p>
    <w:p w14:paraId="360E7E38" w14:textId="10277DBA" w:rsidR="00C43A82" w:rsidRPr="00CB09B3" w:rsidRDefault="00C43A82" w:rsidP="00C43A82">
      <w:pPr>
        <w:pStyle w:val="Definition"/>
      </w:pPr>
      <w:r w:rsidRPr="00CB09B3">
        <w:rPr>
          <w:b/>
          <w:i/>
        </w:rPr>
        <w:t>general goods</w:t>
      </w:r>
      <w:r w:rsidRPr="00CB09B3">
        <w:t xml:space="preserve"> means goods 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650CEFF3" w14:textId="77777777" w:rsidR="00BE2979" w:rsidRPr="00CB09B3" w:rsidRDefault="00BE2979" w:rsidP="00BE2979">
      <w:pPr>
        <w:pStyle w:val="Definition"/>
      </w:pPr>
      <w:r w:rsidRPr="00CB09B3">
        <w:rPr>
          <w:b/>
          <w:i/>
        </w:rPr>
        <w:t>goods</w:t>
      </w:r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3C5E33AA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  <w:t>that are subject to biosecurity control; or</w:t>
      </w:r>
    </w:p>
    <w:p w14:paraId="04F0DA4D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  <w:t>in relation to which an exposed goods order is in force.</w:t>
      </w:r>
    </w:p>
    <w:p w14:paraId="26F371C6" w14:textId="77777777" w:rsidR="00EC0C74" w:rsidRPr="00CB09B3" w:rsidRDefault="00EC0C74" w:rsidP="00EC0C74">
      <w:pPr>
        <w:pStyle w:val="Definition"/>
      </w:pPr>
      <w:r w:rsidRPr="00CB09B3">
        <w:rPr>
          <w:b/>
          <w:i/>
        </w:rPr>
        <w:lastRenderedPageBreak/>
        <w:t xml:space="preserve">inorganic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64607C70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  <w:t>are brought or imported into Australian territory in bulk; and</w:t>
      </w:r>
    </w:p>
    <w:p w14:paraId="6492C7C7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  <w:t>do not contain animals, plants, organic compounds or microbes.</w:t>
      </w:r>
    </w:p>
    <w:p w14:paraId="6E06F721" w14:textId="77777777" w:rsidR="00A72552" w:rsidRPr="00CB09B3" w:rsidRDefault="00745F63" w:rsidP="00BE2979">
      <w:pPr>
        <w:pStyle w:val="Definition"/>
      </w:pPr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1C43A507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6A1EB0B7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 xml:space="preserve">commercial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366E5F02" w14:textId="77777777" w:rsidR="00E76E1A" w:rsidRPr="00CB09B3" w:rsidRDefault="00F65A66" w:rsidP="00E76E1A">
      <w:pPr>
        <w:pStyle w:val="Definition"/>
      </w:pPr>
      <w:r w:rsidRPr="00CB09B3">
        <w:rPr>
          <w:b/>
          <w:i/>
        </w:rPr>
        <w:t xml:space="preserve">passenger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433F933D" w14:textId="77777777" w:rsidR="00BE2979" w:rsidRPr="00CB09B3" w:rsidRDefault="00745F63" w:rsidP="00BE2979">
      <w:pPr>
        <w:pStyle w:val="Definition"/>
      </w:pPr>
      <w:r w:rsidRPr="00CB09B3">
        <w:rPr>
          <w:b/>
          <w:i/>
        </w:rPr>
        <w:t>vessel</w:t>
      </w:r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790057E2" w14:textId="1763EFFC" w:rsidR="000044BA" w:rsidRPr="00CB09B3" w:rsidRDefault="000044BA" w:rsidP="000044BA">
      <w:pPr>
        <w:pStyle w:val="Definition"/>
      </w:pPr>
      <w:r w:rsidRPr="00CB09B3">
        <w:rPr>
          <w:b/>
          <w:i/>
        </w:rPr>
        <w:t xml:space="preserve">waste </w:t>
      </w:r>
      <w:r w:rsidRPr="00CB09B3">
        <w:t>means goods:</w:t>
      </w:r>
    </w:p>
    <w:p w14:paraId="1D38794E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  <w:t>that are subject to biosecurity control; and</w:t>
      </w:r>
    </w:p>
    <w:p w14:paraId="1A927716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  <w:t xml:space="preserve">that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4D18EDA9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r w:rsidRPr="00CB09B3">
        <w:rPr>
          <w:rStyle w:val="CharPartText"/>
        </w:rPr>
        <w:t>First point of entry</w:t>
      </w:r>
      <w:bookmarkEnd w:id="7"/>
    </w:p>
    <w:p w14:paraId="50624329" w14:textId="77777777" w:rsidR="00BE2979" w:rsidRPr="00CB09B3" w:rsidRDefault="000E6EDE" w:rsidP="00BE2979">
      <w:pPr>
        <w:pStyle w:val="ActHead5"/>
      </w:pPr>
      <w:bookmarkStart w:id="8" w:name="_Toc6998633"/>
      <w:r w:rsidRPr="00CB09B3">
        <w:rPr>
          <w:rStyle w:val="CharSectno"/>
        </w:rPr>
        <w:t>5</w:t>
      </w:r>
      <w:r w:rsidR="00BE2979" w:rsidRPr="00CB09B3">
        <w:t xml:space="preserve">  First point of entry—vessels</w:t>
      </w:r>
      <w:bookmarkEnd w:id="8"/>
    </w:p>
    <w:p w14:paraId="6A550877" w14:textId="1527050F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CC69A2">
        <w:t>Port of Norfolk Island</w:t>
      </w:r>
      <w:r w:rsidRPr="00CB09B3">
        <w:t xml:space="preserve"> is a first point of entry for vessels generally.</w:t>
      </w:r>
    </w:p>
    <w:p w14:paraId="3AE699D6" w14:textId="77777777" w:rsidR="00BE2979" w:rsidRPr="00CB09B3" w:rsidRDefault="000E6EDE" w:rsidP="00BE2979">
      <w:pPr>
        <w:pStyle w:val="ActHead5"/>
      </w:pPr>
      <w:bookmarkStart w:id="9" w:name="_Toc6998634"/>
      <w:r w:rsidRPr="00CB09B3">
        <w:rPr>
          <w:rStyle w:val="CharSectno"/>
        </w:rPr>
        <w:t>6</w:t>
      </w:r>
      <w:r w:rsidR="00BE2979" w:rsidRPr="00CB09B3">
        <w:t xml:space="preserve">  First point of entry—goods</w:t>
      </w:r>
      <w:bookmarkEnd w:id="9"/>
    </w:p>
    <w:p w14:paraId="53850B73" w14:textId="160E8536"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CC69A2">
        <w:t>Port of Norfolk Island</w:t>
      </w:r>
      <w:r w:rsidRPr="00CB09B3">
        <w:t xml:space="preserve"> is a first point of entry for the following</w:t>
      </w:r>
      <w:r w:rsidR="002D14E6">
        <w:t xml:space="preserve"> classes of goods</w:t>
      </w:r>
      <w:r w:rsidRPr="00CB09B3">
        <w:t>:</w:t>
      </w:r>
    </w:p>
    <w:p w14:paraId="589D6A92" w14:textId="46193904" w:rsidR="00CC69A2" w:rsidRDefault="00CC69A2" w:rsidP="00CC69A2">
      <w:pPr>
        <w:pStyle w:val="paragraph"/>
      </w:pPr>
      <w:r w:rsidRPr="00CB09B3">
        <w:tab/>
        <w:t>(a)</w:t>
      </w:r>
      <w:r w:rsidRPr="00CB09B3">
        <w:tab/>
      </w:r>
      <w:r w:rsidRPr="00040116">
        <w:t>baggage other than passenger vessel baggage</w:t>
      </w:r>
      <w:r>
        <w:t>;</w:t>
      </w:r>
      <w:r w:rsidRPr="00882D27">
        <w:t xml:space="preserve"> </w:t>
      </w:r>
    </w:p>
    <w:p w14:paraId="7EFA78A4" w14:textId="23845219" w:rsidR="00CC69A2" w:rsidRDefault="00CC69A2" w:rsidP="00CC69A2">
      <w:pPr>
        <w:pStyle w:val="paragraph"/>
      </w:pPr>
      <w:r>
        <w:tab/>
        <w:t>(b)</w:t>
      </w:r>
      <w:r>
        <w:tab/>
        <w:t>general goods;</w:t>
      </w:r>
    </w:p>
    <w:p w14:paraId="2F5D812A" w14:textId="7A4FD2BF" w:rsidR="00CC69A2" w:rsidRPr="00882D27" w:rsidRDefault="00CC69A2" w:rsidP="00CC69A2">
      <w:pPr>
        <w:pStyle w:val="paragraph"/>
        <w:rPr>
          <w:szCs w:val="22"/>
        </w:rPr>
      </w:pPr>
      <w:r>
        <w:tab/>
        <w:t>(c)</w:t>
      </w:r>
      <w:r>
        <w:tab/>
      </w:r>
      <w:r w:rsidRPr="00882D27">
        <w:rPr>
          <w:szCs w:val="22"/>
        </w:rPr>
        <w:t>non-commercial vessel waste</w:t>
      </w:r>
      <w:r>
        <w:rPr>
          <w:szCs w:val="22"/>
        </w:rPr>
        <w:t>.</w:t>
      </w:r>
    </w:p>
    <w:p w14:paraId="14C3E413" w14:textId="0A2BAEA8" w:rsidR="00E42F1B" w:rsidRPr="00CB09B3" w:rsidRDefault="00E42F1B" w:rsidP="00CC69A2">
      <w:pPr>
        <w:pStyle w:val="notetext"/>
      </w:pPr>
      <w:r w:rsidRPr="00CB09B3">
        <w:t>Note 1:</w:t>
      </w:r>
      <w:r w:rsidRPr="00CB09B3">
        <w:tab/>
      </w:r>
      <w:r w:rsidR="00CC69A2">
        <w:t>Port of Norfolk Island</w:t>
      </w:r>
      <w:r w:rsidRPr="00CB09B3">
        <w:t xml:space="preserve"> is not a first point of entry for any other goods.</w:t>
      </w:r>
    </w:p>
    <w:p w14:paraId="3A117343" w14:textId="77777777"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7E2F629C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036CD2D4" w14:textId="77777777" w:rsidR="00BE2979" w:rsidRPr="00CB09B3" w:rsidRDefault="000E6EDE" w:rsidP="00BE2979">
      <w:pPr>
        <w:pStyle w:val="ActHead5"/>
      </w:pPr>
      <w:bookmarkStart w:id="11" w:name="_Toc6998636"/>
      <w:r w:rsidRPr="00CB09B3">
        <w:rPr>
          <w:rStyle w:val="CharSectno"/>
        </w:rPr>
        <w:t>7</w:t>
      </w:r>
      <w:r w:rsidR="00BE2979" w:rsidRPr="00CB09B3">
        <w:t xml:space="preserve">  Biosecurity entry points—vessels</w:t>
      </w:r>
      <w:bookmarkEnd w:id="11"/>
    </w:p>
    <w:p w14:paraId="00E0B1F0" w14:textId="2262065C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CC69A2">
        <w:t>Port of Norfolk Island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4716EA07" w14:textId="77777777" w:rsidR="00BE2979" w:rsidRPr="00CB09B3" w:rsidRDefault="00BE2979" w:rsidP="00BE2979">
      <w:pPr>
        <w:pStyle w:val="Tabletext"/>
      </w:pPr>
    </w:p>
    <w:tbl>
      <w:tblPr>
        <w:tblW w:w="509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49"/>
        <w:gridCol w:w="4099"/>
        <w:gridCol w:w="3715"/>
      </w:tblGrid>
      <w:tr w:rsidR="007D5B0A" w:rsidRPr="00CB09B3" w14:paraId="4F7C46B7" w14:textId="77777777" w:rsidTr="0028348F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1CDDF8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78820F2B" w14:textId="77777777" w:rsidTr="0028348F">
        <w:trPr>
          <w:trHeight w:val="662"/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B1A93A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B6129A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0AF47398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0332EF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18C5D4D1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494D9E17" w14:textId="77777777" w:rsidTr="0028348F">
        <w:trPr>
          <w:trHeight w:val="957"/>
        </w:trPr>
        <w:tc>
          <w:tcPr>
            <w:tcW w:w="38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08CDC22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6E5D367" w14:textId="77777777" w:rsidR="007D5B0A" w:rsidRPr="00CB09B3" w:rsidRDefault="00B66AAB" w:rsidP="0028348F">
            <w:pPr>
              <w:pStyle w:val="Tabletext"/>
            </w:pPr>
            <w:r w:rsidRPr="00CB09B3">
              <w:t>All</w:t>
            </w:r>
            <w:r w:rsidR="007D5B0A" w:rsidRPr="00CB09B3">
              <w:t xml:space="preserve"> </w:t>
            </w:r>
            <w:r w:rsidR="007A3264" w:rsidRPr="00CB09B3">
              <w:t>vessel</w:t>
            </w:r>
            <w:r w:rsidRPr="00CB09B3">
              <w:t>s</w:t>
            </w:r>
          </w:p>
        </w:tc>
        <w:tc>
          <w:tcPr>
            <w:tcW w:w="219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84FEBD6" w14:textId="77777777" w:rsidR="00CC69A2" w:rsidRPr="00CB09B3" w:rsidRDefault="00CC69A2" w:rsidP="004E18CA">
            <w:pPr>
              <w:pStyle w:val="Tabletext"/>
            </w:pPr>
            <w:r w:rsidRPr="00CB09B3">
              <w:t>The following areas:</w:t>
            </w:r>
          </w:p>
          <w:p w14:paraId="0D1757FF" w14:textId="116BB47A" w:rsidR="00CC69A2" w:rsidRPr="00CB09B3" w:rsidRDefault="00CC69A2" w:rsidP="004E18CA">
            <w:pPr>
              <w:pStyle w:val="Tablea"/>
            </w:pPr>
            <w:r w:rsidRPr="00CB09B3">
              <w:t xml:space="preserve">(a) </w:t>
            </w:r>
            <w:r>
              <w:t>Cascade Bay Anchorage</w:t>
            </w:r>
            <w:r w:rsidRPr="00CB09B3">
              <w:t>;</w:t>
            </w:r>
          </w:p>
          <w:p w14:paraId="59EBE218" w14:textId="358FDD3B" w:rsidR="007D5B0A" w:rsidRPr="00CB09B3" w:rsidRDefault="00CC69A2" w:rsidP="004E18CA">
            <w:pPr>
              <w:pStyle w:val="Tablea"/>
            </w:pPr>
            <w:r w:rsidRPr="00CB09B3">
              <w:t xml:space="preserve">(b) </w:t>
            </w:r>
            <w:r>
              <w:t>Sydney Bay (Kingston) Anchorage</w:t>
            </w:r>
          </w:p>
        </w:tc>
      </w:tr>
      <w:tr w:rsidR="007D5B0A" w:rsidRPr="00CB09B3" w14:paraId="51DF764C" w14:textId="77777777" w:rsidTr="0028348F">
        <w:trPr>
          <w:trHeight w:val="588"/>
        </w:trPr>
        <w:tc>
          <w:tcPr>
            <w:tcW w:w="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B6BD5C" w14:textId="77777777" w:rsidR="007D5B0A" w:rsidRPr="00CB09B3" w:rsidRDefault="007D5B0A" w:rsidP="00FD69A0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8B4692" w14:textId="4DD825F9" w:rsidR="007D5B0A" w:rsidRPr="00CB09B3" w:rsidRDefault="00CC69A2" w:rsidP="00B66AAB">
            <w:pPr>
              <w:pStyle w:val="Tabletext"/>
            </w:pPr>
            <w:r w:rsidRPr="00CB09B3">
              <w:t>Vessels other than non</w:t>
            </w:r>
            <w:r>
              <w:noBreakHyphen/>
            </w:r>
            <w:r w:rsidRPr="00CB09B3">
              <w:t>commercial vessels</w:t>
            </w:r>
            <w:r>
              <w:t xml:space="preserve"> and passenger vessels</w:t>
            </w:r>
          </w:p>
        </w:tc>
        <w:tc>
          <w:tcPr>
            <w:tcW w:w="21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0B4193" w14:textId="1E19F235" w:rsidR="007D5B0A" w:rsidRPr="00CB09B3" w:rsidRDefault="00284A25" w:rsidP="00284A25">
            <w:pPr>
              <w:pStyle w:val="Tabletext"/>
            </w:pPr>
            <w:r>
              <w:t>Ball Bay Anchorage</w:t>
            </w:r>
          </w:p>
        </w:tc>
      </w:tr>
    </w:tbl>
    <w:p w14:paraId="66E73A1F" w14:textId="3B053AEF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CC69A2">
        <w:t>Port of Norfolk Island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4FADB30B" w14:textId="77777777" w:rsidR="00BE2979" w:rsidRPr="00CB09B3" w:rsidRDefault="000E6EDE" w:rsidP="00BE2979">
      <w:pPr>
        <w:pStyle w:val="ActHead5"/>
      </w:pPr>
      <w:bookmarkStart w:id="13" w:name="_Toc6998637"/>
      <w:r w:rsidRPr="00CB09B3">
        <w:rPr>
          <w:rStyle w:val="CharSectno"/>
        </w:rPr>
        <w:t>8</w:t>
      </w:r>
      <w:r w:rsidR="00BE2979" w:rsidRPr="00CB09B3">
        <w:t xml:space="preserve">  Biosecurity entry points—goods</w:t>
      </w:r>
      <w:bookmarkEnd w:id="13"/>
    </w:p>
    <w:p w14:paraId="55BA8988" w14:textId="2AD7BBA4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CC69A2">
        <w:t>Port of Norfolk Island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703B0CC1" w14:textId="77777777" w:rsidR="00BE2979" w:rsidRPr="00CB09B3" w:rsidRDefault="00BE2979" w:rsidP="00BE2979">
      <w:pPr>
        <w:pStyle w:val="Tabletext"/>
      </w:pPr>
    </w:p>
    <w:tbl>
      <w:tblPr>
        <w:tblW w:w="5228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65"/>
        <w:gridCol w:w="4209"/>
        <w:gridCol w:w="3818"/>
      </w:tblGrid>
      <w:tr w:rsidR="007D5B0A" w:rsidRPr="00CB09B3" w14:paraId="5D465527" w14:textId="77777777" w:rsidTr="00AA4000">
        <w:trPr>
          <w:trHeight w:val="329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654CF7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6542CC61" w14:textId="77777777" w:rsidTr="00AA4000">
        <w:trPr>
          <w:trHeight w:val="674"/>
          <w:tblHeader/>
        </w:trPr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3DA690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2BC3A5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7FFD68FB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B14F6F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28411EAE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28348F" w:rsidRPr="00CB09B3" w14:paraId="0101F77A" w14:textId="77777777" w:rsidTr="00AA4000">
        <w:trPr>
          <w:trHeight w:val="1288"/>
        </w:trPr>
        <w:tc>
          <w:tcPr>
            <w:tcW w:w="38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EA796E7" w14:textId="1CF37FA6" w:rsidR="0028348F" w:rsidRPr="00CB09B3" w:rsidRDefault="0028348F" w:rsidP="0028348F">
            <w:pPr>
              <w:pStyle w:val="Tabletext"/>
            </w:pPr>
            <w:r>
              <w:t>1</w:t>
            </w:r>
          </w:p>
        </w:tc>
        <w:tc>
          <w:tcPr>
            <w:tcW w:w="242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DF18B8E" w14:textId="77777777" w:rsidR="0028348F" w:rsidRPr="00CB09B3" w:rsidRDefault="0028348F" w:rsidP="0028348F">
            <w:pPr>
              <w:pStyle w:val="Tabletext"/>
            </w:pPr>
            <w:r w:rsidRPr="00CB09B3">
              <w:t>All of the following:</w:t>
            </w:r>
          </w:p>
          <w:p w14:paraId="46839EDA" w14:textId="77777777" w:rsidR="0028348F" w:rsidRDefault="0028348F" w:rsidP="0028348F">
            <w:pPr>
              <w:pStyle w:val="Tablea"/>
            </w:pPr>
            <w:r w:rsidRPr="00CB09B3">
              <w:t xml:space="preserve">(a) </w:t>
            </w:r>
            <w:r>
              <w:t>b</w:t>
            </w:r>
            <w:r w:rsidRPr="00CA3456">
              <w:t>aggage other than non-commercial vessel baggage or passenger vessel baggage</w:t>
            </w:r>
          </w:p>
          <w:p w14:paraId="0E550AD1" w14:textId="4271E9FC" w:rsidR="0028348F" w:rsidRPr="00CB09B3" w:rsidRDefault="0028348F" w:rsidP="0028348F">
            <w:pPr>
              <w:pStyle w:val="Tablea"/>
            </w:pPr>
            <w:r>
              <w:t>(b) inorganic bulk goods</w:t>
            </w:r>
          </w:p>
        </w:tc>
        <w:tc>
          <w:tcPr>
            <w:tcW w:w="2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2A4BC1" w14:textId="77777777" w:rsidR="0028348F" w:rsidRPr="00CB09B3" w:rsidRDefault="0028348F" w:rsidP="0028348F">
            <w:pPr>
              <w:pStyle w:val="Tabletext"/>
            </w:pPr>
            <w:r w:rsidRPr="00CB09B3">
              <w:t>The following areas:</w:t>
            </w:r>
          </w:p>
          <w:p w14:paraId="1CA8F179" w14:textId="77777777" w:rsidR="0028348F" w:rsidRPr="00CB09B3" w:rsidRDefault="0028348F" w:rsidP="0028348F">
            <w:pPr>
              <w:pStyle w:val="Tablea"/>
            </w:pPr>
            <w:r w:rsidRPr="00CB09B3">
              <w:t xml:space="preserve">(a) </w:t>
            </w:r>
            <w:r>
              <w:t>Ball Bay Anchorage</w:t>
            </w:r>
            <w:r w:rsidRPr="00CB09B3">
              <w:t>;</w:t>
            </w:r>
          </w:p>
          <w:p w14:paraId="184477F1" w14:textId="77777777" w:rsidR="0028348F" w:rsidRDefault="0028348F" w:rsidP="0028348F">
            <w:pPr>
              <w:pStyle w:val="Tablea"/>
            </w:pPr>
            <w:r w:rsidRPr="00CB09B3">
              <w:t xml:space="preserve">(b) </w:t>
            </w:r>
            <w:r>
              <w:t>Cascade Bay Pier;</w:t>
            </w:r>
          </w:p>
          <w:p w14:paraId="6F8CA0CE" w14:textId="15BA08E2" w:rsidR="0028348F" w:rsidRPr="00CB09B3" w:rsidRDefault="0028348F" w:rsidP="0028348F">
            <w:pPr>
              <w:pStyle w:val="Tablea"/>
            </w:pPr>
            <w:r>
              <w:t>(c) Kingston Pier</w:t>
            </w:r>
          </w:p>
        </w:tc>
      </w:tr>
      <w:tr w:rsidR="0028348F" w:rsidRPr="00CB09B3" w14:paraId="56A7B576" w14:textId="77777777" w:rsidTr="00AA4000">
        <w:trPr>
          <w:trHeight w:val="1305"/>
        </w:trPr>
        <w:tc>
          <w:tcPr>
            <w:tcW w:w="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7FA184" w14:textId="77777777" w:rsidR="0028348F" w:rsidRPr="00CB09B3" w:rsidRDefault="0028348F" w:rsidP="0028348F">
            <w:pPr>
              <w:pStyle w:val="Tabletext"/>
            </w:pPr>
            <w:r w:rsidRPr="00CB09B3">
              <w:t>2</w:t>
            </w:r>
          </w:p>
        </w:tc>
        <w:tc>
          <w:tcPr>
            <w:tcW w:w="242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8C7226" w14:textId="77777777" w:rsidR="0028348F" w:rsidRPr="00CB09B3" w:rsidRDefault="0028348F" w:rsidP="0028348F">
            <w:pPr>
              <w:pStyle w:val="Tabletext"/>
            </w:pPr>
            <w:r w:rsidRPr="00CB09B3">
              <w:t>All of the following:</w:t>
            </w:r>
          </w:p>
          <w:p w14:paraId="1A03D846" w14:textId="77777777" w:rsidR="0028348F" w:rsidRDefault="0028348F" w:rsidP="0028348F">
            <w:pPr>
              <w:pStyle w:val="Tablea"/>
            </w:pPr>
            <w:r w:rsidRPr="00CB09B3">
              <w:t xml:space="preserve">(a) </w:t>
            </w:r>
            <w:r>
              <w:t>general goods;</w:t>
            </w:r>
          </w:p>
          <w:p w14:paraId="208CBF50" w14:textId="77777777" w:rsidR="0028348F" w:rsidRPr="00CB09B3" w:rsidRDefault="0028348F" w:rsidP="0028348F">
            <w:pPr>
              <w:pStyle w:val="Tablea"/>
            </w:pPr>
            <w:r>
              <w:t xml:space="preserve">(b) </w:t>
            </w:r>
            <w:r w:rsidRPr="00CB09B3">
              <w:t>non</w:t>
            </w:r>
            <w:r>
              <w:noBreakHyphen/>
            </w:r>
            <w:r w:rsidRPr="00CB09B3">
              <w:t>commercial vessel baggage;</w:t>
            </w:r>
          </w:p>
          <w:p w14:paraId="12642684" w14:textId="52941749" w:rsidR="0028348F" w:rsidRPr="00CB09B3" w:rsidRDefault="0028348F" w:rsidP="0028348F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 xml:space="preserve">non-commercial </w:t>
            </w:r>
            <w:r w:rsidRPr="00CB09B3">
              <w:t xml:space="preserve">vessel </w:t>
            </w:r>
            <w:r>
              <w:t>waste</w:t>
            </w:r>
          </w:p>
        </w:tc>
        <w:tc>
          <w:tcPr>
            <w:tcW w:w="2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4E2057" w14:textId="77777777" w:rsidR="0028348F" w:rsidRPr="00CB09B3" w:rsidRDefault="0028348F" w:rsidP="0028348F">
            <w:pPr>
              <w:pStyle w:val="Tabletext"/>
            </w:pPr>
            <w:r w:rsidRPr="00CB09B3">
              <w:t>The following areas:</w:t>
            </w:r>
          </w:p>
          <w:p w14:paraId="4E3B74C2" w14:textId="77777777" w:rsidR="0028348F" w:rsidRDefault="0028348F" w:rsidP="0028348F">
            <w:pPr>
              <w:pStyle w:val="Tablea"/>
            </w:pPr>
            <w:r w:rsidRPr="00CB09B3">
              <w:t>(a)</w:t>
            </w:r>
            <w:r>
              <w:t xml:space="preserve"> Cascade Bay Pier;</w:t>
            </w:r>
          </w:p>
          <w:p w14:paraId="0B4AFBBA" w14:textId="59FB176F" w:rsidR="0028348F" w:rsidRPr="00CB09B3" w:rsidRDefault="0028348F" w:rsidP="0028348F">
            <w:pPr>
              <w:pStyle w:val="Tablea"/>
            </w:pPr>
            <w:r>
              <w:t>(b) Kingston Pier</w:t>
            </w:r>
          </w:p>
        </w:tc>
      </w:tr>
    </w:tbl>
    <w:p w14:paraId="2C40BA70" w14:textId="73B60225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CC69A2">
        <w:t>Port of Norfolk Island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2CD2EAC1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3284B944" w14:textId="77777777" w:rsidR="00BE2979" w:rsidRPr="00CB09B3" w:rsidRDefault="000E6EDE" w:rsidP="00BE2979">
      <w:pPr>
        <w:pStyle w:val="ActHead5"/>
      </w:pPr>
      <w:bookmarkStart w:id="15" w:name="_Toc6998639"/>
      <w:r w:rsidRPr="00CB09B3">
        <w:rPr>
          <w:rStyle w:val="CharSectno"/>
        </w:rPr>
        <w:t>9</w:t>
      </w:r>
      <w:r w:rsidR="00BE2979" w:rsidRPr="00CB09B3">
        <w:t xml:space="preserve">  Conditions</w:t>
      </w:r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28C446A9" w14:textId="727095EF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CC69A2">
        <w:t>Port of Norfolk Island</w:t>
      </w:r>
      <w:r w:rsidRPr="00CB09B3">
        <w:t xml:space="preserve"> as a first point of entry by this instrument is subject to the conditions in this section.</w:t>
      </w:r>
    </w:p>
    <w:p w14:paraId="0CD79CE3" w14:textId="5E77E563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CC69A2">
        <w:t>Port of Norfolk Island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46AA5BA0" w14:textId="2078762F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CC69A2">
        <w:t>Port of Norfolk Island</w:t>
      </w:r>
      <w:r w:rsidRPr="00CB09B3">
        <w:t>; or</w:t>
      </w:r>
    </w:p>
    <w:p w14:paraId="1089D495" w14:textId="5A50DB12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CC69A2">
        <w:t>Port of Norfolk Island</w:t>
      </w:r>
      <w:r w:rsidRPr="00CB09B3">
        <w:t>;</w:t>
      </w:r>
    </w:p>
    <w:p w14:paraId="12AD083C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1321B0CE" w14:textId="400A3A85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CC69A2">
        <w:t>Port of Norfolk Island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0E887B7F" w14:textId="6FB5B47E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CC69A2">
        <w:t>Port of Norfolk Island</w:t>
      </w:r>
      <w:r w:rsidRPr="00CB09B3">
        <w:t>; or</w:t>
      </w:r>
    </w:p>
    <w:p w14:paraId="24F67481" w14:textId="5670F3F3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CC69A2">
        <w:t>Port of Norfolk Island</w:t>
      </w:r>
      <w:r w:rsidRPr="00CB09B3">
        <w:t>;</w:t>
      </w:r>
    </w:p>
    <w:p w14:paraId="1DE049A3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4075C4B6" w14:textId="5BA06A02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CC69A2">
        <w:t>Port of Norfolk Island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01085370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37759095" w14:textId="410704C1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CC69A2">
        <w:t>Port of Norfolk Island</w:t>
      </w:r>
      <w:r w:rsidRPr="00CB09B3">
        <w:t xml:space="preserve"> providing for biosecurity measures to be taken to manage the level of biosecurity risk associated with operations carried out at </w:t>
      </w:r>
      <w:r w:rsidR="00CC69A2">
        <w:t>Port of Norfolk Island</w:t>
      </w:r>
      <w:r w:rsidRPr="00CB09B3">
        <w:t>;</w:t>
      </w:r>
    </w:p>
    <w:p w14:paraId="34387401" w14:textId="60506AC4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CC69A2">
        <w:t>Port of Norfolk Island</w:t>
      </w:r>
      <w:r w:rsidRPr="00CB09B3">
        <w:t xml:space="preserve"> for biosecurity officials and human biosecurity officers to perform functions or exercise powers under the Act at </w:t>
      </w:r>
      <w:r w:rsidR="00CC69A2">
        <w:t>Port of Norfolk Island</w:t>
      </w:r>
      <w:r w:rsidRPr="00CB09B3">
        <w:t>;</w:t>
      </w:r>
    </w:p>
    <w:p w14:paraId="74C7216D" w14:textId="426A7C79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r w:rsidR="00626BC0" w:rsidRPr="00CB09B3">
        <w:t>a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CC69A2">
        <w:t>Port of Norfolk Island</w:t>
      </w:r>
      <w:r w:rsidRPr="00CB09B3">
        <w:t xml:space="preserve"> that may affect the ability of a person who carries out operations at </w:t>
      </w:r>
      <w:r w:rsidR="00CC69A2">
        <w:t>Port of Norfolk Island</w:t>
      </w:r>
      <w:r w:rsidRPr="00CB09B3">
        <w:t xml:space="preserve"> to identify biosecurity risks associated with those operations;</w:t>
      </w:r>
    </w:p>
    <w:p w14:paraId="165A555A" w14:textId="56AE0B8B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CC69A2">
        <w:t>Port of Norfolk Island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CC69A2">
        <w:t>Port of Norfolk Island</w:t>
      </w:r>
      <w:r w:rsidRPr="00CB09B3">
        <w:t>;</w:t>
      </w:r>
    </w:p>
    <w:p w14:paraId="22890FD3" w14:textId="2925379C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r w:rsidR="00626BC0" w:rsidRPr="00CB09B3">
        <w:t xml:space="preserve">a change to the </w:t>
      </w:r>
      <w:r w:rsidRPr="00CB09B3">
        <w:t>procedures</w:t>
      </w:r>
      <w:r w:rsidR="0040557F" w:rsidRPr="00CB09B3">
        <w:t xml:space="preserve"> at </w:t>
      </w:r>
      <w:r w:rsidR="00CC69A2">
        <w:t>Port of Norfolk Island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CC69A2">
        <w:t>Port of Norfolk Island</w:t>
      </w:r>
      <w:r w:rsidRPr="00CB09B3">
        <w:t>.</w:t>
      </w:r>
    </w:p>
    <w:sectPr w:rsidR="00AE3953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2C06" w14:textId="77777777" w:rsidR="00BD26D5" w:rsidRDefault="00BD26D5" w:rsidP="00715914">
      <w:pPr>
        <w:spacing w:line="240" w:lineRule="auto"/>
      </w:pPr>
      <w:r>
        <w:separator/>
      </w:r>
    </w:p>
  </w:endnote>
  <w:endnote w:type="continuationSeparator" w:id="0">
    <w:p w14:paraId="6F0D517A" w14:textId="77777777" w:rsidR="00BD26D5" w:rsidRDefault="00BD26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C161" w14:textId="77777777" w:rsidR="00FA66F8" w:rsidRDefault="00FA66F8" w:rsidP="001A2FAB">
    <w:pPr>
      <w:pStyle w:val="Footer"/>
    </w:pPr>
  </w:p>
  <w:p w14:paraId="5F2E5AFC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7B60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B2BB" w14:textId="0E96AD76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355D81E9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9C91A3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12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8C1505" w14:textId="5EEE295E" w:rsidR="00FA66F8" w:rsidRPr="00CC69A2" w:rsidRDefault="00CC69A2" w:rsidP="003462E8">
          <w:pPr>
            <w:spacing w:line="0" w:lineRule="atLeast"/>
            <w:jc w:val="center"/>
            <w:rPr>
              <w:i/>
              <w:iCs/>
              <w:sz w:val="18"/>
            </w:rPr>
          </w:pPr>
          <w:r w:rsidRPr="00CC69A2">
            <w:rPr>
              <w:i/>
              <w:iCs/>
              <w:sz w:val="18"/>
            </w:rPr>
            <w:t>Biosecurity (First Point of Entry—Port of Norfolk Island) Determination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0F55DB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5F4D88D5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CD35" w14:textId="0C394730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155D9A8B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FB3051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794089" w14:textId="17595AAD" w:rsidR="00FA66F8" w:rsidRDefault="00CC69A2" w:rsidP="003462E8">
          <w:pPr>
            <w:spacing w:line="0" w:lineRule="atLeast"/>
            <w:jc w:val="center"/>
            <w:rPr>
              <w:sz w:val="18"/>
            </w:rPr>
          </w:pPr>
          <w:r w:rsidRPr="00CC69A2">
            <w:rPr>
              <w:i/>
              <w:sz w:val="18"/>
              <w:szCs w:val="18"/>
            </w:rPr>
            <w:t>Biosecurity (First Point of Entry—Port of Norfolk Island)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D8895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11</w:t>
          </w:r>
          <w:r w:rsidRPr="00380CB6">
            <w:rPr>
              <w:sz w:val="18"/>
            </w:rPr>
            <w:fldChar w:fldCharType="end"/>
          </w:r>
        </w:p>
      </w:tc>
    </w:tr>
  </w:tbl>
  <w:p w14:paraId="42FE74E0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CE5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FA66F8" w14:paraId="5CE387C5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99F6E3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A13710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CA170F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DC6AEF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B7F9" w14:textId="77777777" w:rsidR="00BD26D5" w:rsidRDefault="00BD26D5" w:rsidP="00715914">
      <w:pPr>
        <w:spacing w:line="240" w:lineRule="auto"/>
      </w:pPr>
      <w:r>
        <w:separator/>
      </w:r>
    </w:p>
  </w:footnote>
  <w:footnote w:type="continuationSeparator" w:id="0">
    <w:p w14:paraId="1FA9C3E2" w14:textId="77777777" w:rsidR="00BD26D5" w:rsidRDefault="00BD26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DE44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EB01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20B3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3DBE" w14:textId="77777777" w:rsidR="00FA66F8" w:rsidRDefault="00FA66F8" w:rsidP="001A2FAB">
    <w:pPr>
      <w:rPr>
        <w:sz w:val="20"/>
      </w:rPr>
    </w:pPr>
  </w:p>
  <w:p w14:paraId="1CF77E1D" w14:textId="77777777" w:rsidR="00FA66F8" w:rsidRDefault="00FA66F8" w:rsidP="001A2FAB">
    <w:pPr>
      <w:rPr>
        <w:sz w:val="20"/>
      </w:rPr>
    </w:pPr>
  </w:p>
  <w:p w14:paraId="5DADDB13" w14:textId="77777777" w:rsidR="00FA66F8" w:rsidRPr="007A1328" w:rsidRDefault="00FA66F8" w:rsidP="001A2FAB">
    <w:pPr>
      <w:rPr>
        <w:sz w:val="20"/>
      </w:rPr>
    </w:pPr>
  </w:p>
  <w:p w14:paraId="71BA5F1C" w14:textId="77777777" w:rsidR="00FA66F8" w:rsidRPr="007A1328" w:rsidRDefault="00FA66F8" w:rsidP="001A2FAB">
    <w:pPr>
      <w:rPr>
        <w:b/>
        <w:sz w:val="24"/>
      </w:rPr>
    </w:pPr>
  </w:p>
  <w:p w14:paraId="15DFB501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838A" w14:textId="77777777" w:rsidR="00FA66F8" w:rsidRPr="007A1328" w:rsidRDefault="00FA66F8" w:rsidP="001A2FAB">
    <w:pPr>
      <w:jc w:val="right"/>
      <w:rPr>
        <w:sz w:val="20"/>
      </w:rPr>
    </w:pPr>
  </w:p>
  <w:p w14:paraId="536E093E" w14:textId="77777777" w:rsidR="00FA66F8" w:rsidRPr="007A1328" w:rsidRDefault="00FA66F8" w:rsidP="001A2FAB">
    <w:pPr>
      <w:jc w:val="right"/>
      <w:rPr>
        <w:sz w:val="20"/>
      </w:rPr>
    </w:pPr>
  </w:p>
  <w:p w14:paraId="3F656DA2" w14:textId="77777777" w:rsidR="00FA66F8" w:rsidRPr="007A1328" w:rsidRDefault="00FA66F8" w:rsidP="001A2FAB">
    <w:pPr>
      <w:jc w:val="right"/>
      <w:rPr>
        <w:sz w:val="20"/>
      </w:rPr>
    </w:pPr>
  </w:p>
  <w:p w14:paraId="312BBF16" w14:textId="77777777" w:rsidR="00FA66F8" w:rsidRPr="007A1328" w:rsidRDefault="00FA66F8" w:rsidP="001A2FAB">
    <w:pPr>
      <w:jc w:val="right"/>
      <w:rPr>
        <w:b/>
        <w:sz w:val="24"/>
      </w:rPr>
    </w:pPr>
  </w:p>
  <w:p w14:paraId="764E83A8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05D0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D5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348F"/>
    <w:rsid w:val="00284719"/>
    <w:rsid w:val="00284A25"/>
    <w:rsid w:val="00284C9A"/>
    <w:rsid w:val="00290BFD"/>
    <w:rsid w:val="00293710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14E6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2E41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18C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654CD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4797A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6F47E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4000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2C2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D26D5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A3456"/>
    <w:rsid w:val="00CB09B3"/>
    <w:rsid w:val="00CB2C8E"/>
    <w:rsid w:val="00CB602E"/>
    <w:rsid w:val="00CC0C62"/>
    <w:rsid w:val="00CC14B9"/>
    <w:rsid w:val="00CC4784"/>
    <w:rsid w:val="00CC626E"/>
    <w:rsid w:val="00CC69A2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E930"/>
  <w15:docId w15:val="{663CFB32-16F4-4E38-B105-07CAF5AB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age%202%20Determinations\Instrument%20templates\Biosecurity%20(First%20Point%20of%20Entry-%5bPort%5d)%20Determination%20%5byear%5d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A8FD-084A-4EFC-AAE0-97BCA95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Entry-[Port]) Determination [year] 2021.dotx</Template>
  <TotalTime>67</TotalTime>
  <Pages>8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Kwan, Kelvin</cp:lastModifiedBy>
  <cp:revision>10</cp:revision>
  <dcterms:created xsi:type="dcterms:W3CDTF">2022-01-04T23:33:00Z</dcterms:created>
  <dcterms:modified xsi:type="dcterms:W3CDTF">2022-03-11T03:30:00Z</dcterms:modified>
</cp:coreProperties>
</file>