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834A" w14:textId="77777777" w:rsidR="0048364F" w:rsidRPr="00FD6896" w:rsidRDefault="00193461" w:rsidP="0020300C">
      <w:pPr>
        <w:rPr>
          <w:sz w:val="28"/>
        </w:rPr>
      </w:pPr>
      <w:r w:rsidRPr="00FD6896">
        <w:rPr>
          <w:noProof/>
          <w:lang w:eastAsia="en-AU"/>
        </w:rPr>
        <w:drawing>
          <wp:inline distT="0" distB="0" distL="0" distR="0" wp14:anchorId="0E31C93A" wp14:editId="2701722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6901" w14:textId="77777777" w:rsidR="0048364F" w:rsidRPr="00FD6896" w:rsidRDefault="0048364F" w:rsidP="0048364F">
      <w:pPr>
        <w:rPr>
          <w:sz w:val="19"/>
        </w:rPr>
      </w:pPr>
    </w:p>
    <w:p w14:paraId="2A800AE7" w14:textId="77777777" w:rsidR="0048364F" w:rsidRPr="00FD6896" w:rsidRDefault="004721F3" w:rsidP="0048364F">
      <w:pPr>
        <w:pStyle w:val="ShortT"/>
      </w:pPr>
      <w:r w:rsidRPr="00FD6896">
        <w:t xml:space="preserve">Treasury Laws Amendment (Professional Standards Schemes) </w:t>
      </w:r>
      <w:r w:rsidR="00FD6896" w:rsidRPr="00FD6896">
        <w:t>Regulations 2</w:t>
      </w:r>
      <w:r w:rsidRPr="00FD6896">
        <w:t>022</w:t>
      </w:r>
    </w:p>
    <w:p w14:paraId="0D2F1AF6" w14:textId="77777777" w:rsidR="00CB7098" w:rsidRPr="00FD6896" w:rsidRDefault="00CB7098" w:rsidP="00CB7098">
      <w:pPr>
        <w:pStyle w:val="SignCoverPageStart"/>
        <w:spacing w:before="240"/>
        <w:rPr>
          <w:szCs w:val="22"/>
        </w:rPr>
      </w:pPr>
      <w:r w:rsidRPr="00FD6896">
        <w:rPr>
          <w:szCs w:val="22"/>
        </w:rPr>
        <w:t>I, General the Honourable David Hurley AC DSC (</w:t>
      </w:r>
      <w:proofErr w:type="spellStart"/>
      <w:r w:rsidRPr="00FD6896">
        <w:rPr>
          <w:szCs w:val="22"/>
        </w:rPr>
        <w:t>Retd</w:t>
      </w:r>
      <w:proofErr w:type="spellEnd"/>
      <w:r w:rsidRPr="00FD6896">
        <w:rPr>
          <w:szCs w:val="22"/>
        </w:rPr>
        <w:t>), Governor</w:t>
      </w:r>
      <w:r w:rsidR="00FD6896">
        <w:rPr>
          <w:szCs w:val="22"/>
        </w:rPr>
        <w:noBreakHyphen/>
      </w:r>
      <w:r w:rsidRPr="00FD6896">
        <w:rPr>
          <w:szCs w:val="22"/>
        </w:rPr>
        <w:t>General of the Commonwealth of Australia, acting with the advice of the Federal Executive Council, make the following regulations.</w:t>
      </w:r>
    </w:p>
    <w:p w14:paraId="6329F714" w14:textId="7D8B5B83" w:rsidR="00CB7098" w:rsidRPr="00FD6896" w:rsidRDefault="00CB7098" w:rsidP="00CB7098">
      <w:pPr>
        <w:keepNext/>
        <w:spacing w:before="720" w:line="240" w:lineRule="atLeast"/>
        <w:ind w:right="397"/>
        <w:jc w:val="both"/>
        <w:rPr>
          <w:szCs w:val="22"/>
        </w:rPr>
      </w:pPr>
      <w:r w:rsidRPr="00FD6896">
        <w:rPr>
          <w:szCs w:val="22"/>
        </w:rPr>
        <w:t xml:space="preserve">Dated </w:t>
      </w:r>
      <w:r w:rsidRPr="00FD6896">
        <w:rPr>
          <w:szCs w:val="22"/>
        </w:rPr>
        <w:fldChar w:fldCharType="begin"/>
      </w:r>
      <w:r w:rsidRPr="00FD6896">
        <w:rPr>
          <w:szCs w:val="22"/>
        </w:rPr>
        <w:instrText xml:space="preserve"> DOCPROPERTY  DateMade </w:instrText>
      </w:r>
      <w:r w:rsidRPr="00FD6896">
        <w:rPr>
          <w:szCs w:val="22"/>
        </w:rPr>
        <w:fldChar w:fldCharType="separate"/>
      </w:r>
      <w:r w:rsidR="00972E53">
        <w:rPr>
          <w:szCs w:val="22"/>
        </w:rPr>
        <w:t>17 March 2022</w:t>
      </w:r>
      <w:r w:rsidRPr="00FD6896">
        <w:rPr>
          <w:szCs w:val="22"/>
        </w:rPr>
        <w:fldChar w:fldCharType="end"/>
      </w:r>
    </w:p>
    <w:p w14:paraId="5BF89E72" w14:textId="77777777" w:rsidR="00CB7098" w:rsidRPr="00FD6896" w:rsidRDefault="00CB7098" w:rsidP="00CB709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D6896">
        <w:rPr>
          <w:szCs w:val="22"/>
        </w:rPr>
        <w:t>David Hurley</w:t>
      </w:r>
    </w:p>
    <w:p w14:paraId="6BE34FA2" w14:textId="77777777" w:rsidR="00CB7098" w:rsidRPr="00FD6896" w:rsidRDefault="00CB7098" w:rsidP="00CB709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D6896">
        <w:rPr>
          <w:szCs w:val="22"/>
        </w:rPr>
        <w:t>Governor</w:t>
      </w:r>
      <w:r w:rsidR="00FD6896">
        <w:rPr>
          <w:szCs w:val="22"/>
        </w:rPr>
        <w:noBreakHyphen/>
      </w:r>
      <w:r w:rsidRPr="00FD6896">
        <w:rPr>
          <w:szCs w:val="22"/>
        </w:rPr>
        <w:t>General</w:t>
      </w:r>
    </w:p>
    <w:p w14:paraId="0A72D9FD" w14:textId="77777777" w:rsidR="00CB7098" w:rsidRPr="00FD6896" w:rsidRDefault="00CB7098" w:rsidP="00CB709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D6896">
        <w:rPr>
          <w:szCs w:val="22"/>
        </w:rPr>
        <w:t>By His Excellency’s Command</w:t>
      </w:r>
    </w:p>
    <w:p w14:paraId="7321742E" w14:textId="77777777" w:rsidR="00CB7098" w:rsidRPr="00FD6896" w:rsidRDefault="00CB7098" w:rsidP="00CB70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6896">
        <w:rPr>
          <w:szCs w:val="22"/>
        </w:rPr>
        <w:t xml:space="preserve">Michael </w:t>
      </w:r>
      <w:proofErr w:type="spellStart"/>
      <w:r w:rsidRPr="00FD6896">
        <w:rPr>
          <w:szCs w:val="22"/>
        </w:rPr>
        <w:t>Sukkar</w:t>
      </w:r>
      <w:proofErr w:type="spellEnd"/>
    </w:p>
    <w:p w14:paraId="65730E88" w14:textId="77777777" w:rsidR="00CB7098" w:rsidRPr="00FD6896" w:rsidRDefault="00CB7098" w:rsidP="00CB7098">
      <w:pPr>
        <w:pStyle w:val="SignCoverPageEnd"/>
        <w:rPr>
          <w:szCs w:val="22"/>
        </w:rPr>
      </w:pPr>
      <w:r w:rsidRPr="00FD6896">
        <w:rPr>
          <w:szCs w:val="22"/>
        </w:rPr>
        <w:t>Assistant Treasurer, Minister for Housing and Minister for Homelessness, Social and Community Housing</w:t>
      </w:r>
    </w:p>
    <w:p w14:paraId="0A016122" w14:textId="77777777" w:rsidR="00CB7098" w:rsidRPr="00FD6896" w:rsidRDefault="00CB7098" w:rsidP="00CB7098"/>
    <w:p w14:paraId="71F81424" w14:textId="77777777" w:rsidR="00CB7098" w:rsidRPr="00FD6896" w:rsidRDefault="00CB7098" w:rsidP="00CB7098"/>
    <w:p w14:paraId="55298B29" w14:textId="77777777" w:rsidR="00CB7098" w:rsidRPr="00FD6896" w:rsidRDefault="00CB7098" w:rsidP="00CB7098"/>
    <w:p w14:paraId="35CC74E5" w14:textId="77777777" w:rsidR="0048364F" w:rsidRPr="00597F95" w:rsidRDefault="0048364F" w:rsidP="0048364F">
      <w:pPr>
        <w:pStyle w:val="Header"/>
        <w:tabs>
          <w:tab w:val="clear" w:pos="4150"/>
          <w:tab w:val="clear" w:pos="8307"/>
        </w:tabs>
      </w:pPr>
      <w:r w:rsidRPr="00597F95">
        <w:rPr>
          <w:rStyle w:val="CharAmSchNo"/>
        </w:rPr>
        <w:t xml:space="preserve"> </w:t>
      </w:r>
      <w:r w:rsidRPr="00597F95">
        <w:rPr>
          <w:rStyle w:val="CharAmSchText"/>
        </w:rPr>
        <w:t xml:space="preserve"> </w:t>
      </w:r>
    </w:p>
    <w:p w14:paraId="7FAD363A" w14:textId="77777777" w:rsidR="0048364F" w:rsidRPr="00597F95" w:rsidRDefault="0048364F" w:rsidP="0048364F">
      <w:pPr>
        <w:pStyle w:val="Header"/>
        <w:tabs>
          <w:tab w:val="clear" w:pos="4150"/>
          <w:tab w:val="clear" w:pos="8307"/>
        </w:tabs>
      </w:pPr>
      <w:r w:rsidRPr="00597F95">
        <w:rPr>
          <w:rStyle w:val="CharAmPartNo"/>
        </w:rPr>
        <w:t xml:space="preserve"> </w:t>
      </w:r>
      <w:r w:rsidRPr="00597F95">
        <w:rPr>
          <w:rStyle w:val="CharAmPartText"/>
        </w:rPr>
        <w:t xml:space="preserve"> </w:t>
      </w:r>
    </w:p>
    <w:p w14:paraId="33064263" w14:textId="77777777" w:rsidR="0048364F" w:rsidRPr="00FD6896" w:rsidRDefault="0048364F" w:rsidP="0048364F">
      <w:pPr>
        <w:sectPr w:rsidR="0048364F" w:rsidRPr="00FD6896" w:rsidSect="004D29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22D986C" w14:textId="77777777" w:rsidR="00220A0C" w:rsidRPr="00FD6896" w:rsidRDefault="0048364F" w:rsidP="0048364F">
      <w:pPr>
        <w:outlineLvl w:val="0"/>
        <w:rPr>
          <w:sz w:val="36"/>
        </w:rPr>
      </w:pPr>
      <w:r w:rsidRPr="00FD6896">
        <w:rPr>
          <w:sz w:val="36"/>
        </w:rPr>
        <w:lastRenderedPageBreak/>
        <w:t>Contents</w:t>
      </w:r>
    </w:p>
    <w:p w14:paraId="7A3D3382" w14:textId="30C342BE" w:rsidR="00F40E2A" w:rsidRPr="00FD6896" w:rsidRDefault="00F40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96">
        <w:fldChar w:fldCharType="begin"/>
      </w:r>
      <w:r w:rsidRPr="00FD6896">
        <w:instrText xml:space="preserve"> TOC \o "1-9" </w:instrText>
      </w:r>
      <w:r w:rsidRPr="00FD6896">
        <w:fldChar w:fldCharType="separate"/>
      </w:r>
      <w:r w:rsidRPr="00FD6896">
        <w:rPr>
          <w:noProof/>
        </w:rPr>
        <w:t>1</w:t>
      </w:r>
      <w:r w:rsidRPr="00FD6896">
        <w:rPr>
          <w:noProof/>
        </w:rPr>
        <w:tab/>
        <w:t>Name</w:t>
      </w:r>
      <w:r w:rsidRPr="00FD6896">
        <w:rPr>
          <w:noProof/>
        </w:rPr>
        <w:tab/>
      </w:r>
      <w:r w:rsidRPr="00FD6896">
        <w:rPr>
          <w:noProof/>
        </w:rPr>
        <w:fldChar w:fldCharType="begin"/>
      </w:r>
      <w:r w:rsidRPr="00FD6896">
        <w:rPr>
          <w:noProof/>
        </w:rPr>
        <w:instrText xml:space="preserve"> PAGEREF _Toc94788587 \h </w:instrText>
      </w:r>
      <w:r w:rsidRPr="00FD6896">
        <w:rPr>
          <w:noProof/>
        </w:rPr>
      </w:r>
      <w:r w:rsidRPr="00FD6896">
        <w:rPr>
          <w:noProof/>
        </w:rPr>
        <w:fldChar w:fldCharType="separate"/>
      </w:r>
      <w:r w:rsidR="00972E53">
        <w:rPr>
          <w:noProof/>
        </w:rPr>
        <w:t>1</w:t>
      </w:r>
      <w:r w:rsidRPr="00FD6896">
        <w:rPr>
          <w:noProof/>
        </w:rPr>
        <w:fldChar w:fldCharType="end"/>
      </w:r>
    </w:p>
    <w:p w14:paraId="18EDFEFC" w14:textId="4AD5A6EA" w:rsidR="00F40E2A" w:rsidRPr="00FD6896" w:rsidRDefault="00F40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96">
        <w:rPr>
          <w:noProof/>
        </w:rPr>
        <w:t>2</w:t>
      </w:r>
      <w:r w:rsidRPr="00FD6896">
        <w:rPr>
          <w:noProof/>
        </w:rPr>
        <w:tab/>
        <w:t>Commencement</w:t>
      </w:r>
      <w:r w:rsidRPr="00FD6896">
        <w:rPr>
          <w:noProof/>
        </w:rPr>
        <w:tab/>
      </w:r>
      <w:r w:rsidRPr="00FD6896">
        <w:rPr>
          <w:noProof/>
        </w:rPr>
        <w:fldChar w:fldCharType="begin"/>
      </w:r>
      <w:r w:rsidRPr="00FD6896">
        <w:rPr>
          <w:noProof/>
        </w:rPr>
        <w:instrText xml:space="preserve"> PAGEREF _Toc94788588 \h </w:instrText>
      </w:r>
      <w:r w:rsidRPr="00FD6896">
        <w:rPr>
          <w:noProof/>
        </w:rPr>
      </w:r>
      <w:r w:rsidRPr="00FD6896">
        <w:rPr>
          <w:noProof/>
        </w:rPr>
        <w:fldChar w:fldCharType="separate"/>
      </w:r>
      <w:r w:rsidR="00972E53">
        <w:rPr>
          <w:noProof/>
        </w:rPr>
        <w:t>1</w:t>
      </w:r>
      <w:r w:rsidRPr="00FD6896">
        <w:rPr>
          <w:noProof/>
        </w:rPr>
        <w:fldChar w:fldCharType="end"/>
      </w:r>
    </w:p>
    <w:p w14:paraId="7D5BCDA7" w14:textId="6E769BD2" w:rsidR="00F40E2A" w:rsidRPr="00FD6896" w:rsidRDefault="00F40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96">
        <w:rPr>
          <w:noProof/>
        </w:rPr>
        <w:t>3</w:t>
      </w:r>
      <w:r w:rsidRPr="00FD6896">
        <w:rPr>
          <w:noProof/>
        </w:rPr>
        <w:tab/>
        <w:t>Authority</w:t>
      </w:r>
      <w:r w:rsidRPr="00FD6896">
        <w:rPr>
          <w:noProof/>
        </w:rPr>
        <w:tab/>
      </w:r>
      <w:r w:rsidRPr="00FD6896">
        <w:rPr>
          <w:noProof/>
        </w:rPr>
        <w:fldChar w:fldCharType="begin"/>
      </w:r>
      <w:r w:rsidRPr="00FD6896">
        <w:rPr>
          <w:noProof/>
        </w:rPr>
        <w:instrText xml:space="preserve"> PAGEREF _Toc94788589 \h </w:instrText>
      </w:r>
      <w:r w:rsidRPr="00FD6896">
        <w:rPr>
          <w:noProof/>
        </w:rPr>
      </w:r>
      <w:r w:rsidRPr="00FD6896">
        <w:rPr>
          <w:noProof/>
        </w:rPr>
        <w:fldChar w:fldCharType="separate"/>
      </w:r>
      <w:r w:rsidR="00972E53">
        <w:rPr>
          <w:noProof/>
        </w:rPr>
        <w:t>1</w:t>
      </w:r>
      <w:r w:rsidRPr="00FD6896">
        <w:rPr>
          <w:noProof/>
        </w:rPr>
        <w:fldChar w:fldCharType="end"/>
      </w:r>
    </w:p>
    <w:p w14:paraId="45ED8424" w14:textId="04F3A67F" w:rsidR="00F40E2A" w:rsidRPr="00FD6896" w:rsidRDefault="00F40E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96">
        <w:rPr>
          <w:noProof/>
        </w:rPr>
        <w:t>4</w:t>
      </w:r>
      <w:r w:rsidRPr="00FD6896">
        <w:rPr>
          <w:noProof/>
        </w:rPr>
        <w:tab/>
        <w:t>Schedules</w:t>
      </w:r>
      <w:r w:rsidRPr="00FD6896">
        <w:rPr>
          <w:noProof/>
        </w:rPr>
        <w:tab/>
      </w:r>
      <w:r w:rsidRPr="00FD6896">
        <w:rPr>
          <w:noProof/>
        </w:rPr>
        <w:fldChar w:fldCharType="begin"/>
      </w:r>
      <w:r w:rsidRPr="00FD6896">
        <w:rPr>
          <w:noProof/>
        </w:rPr>
        <w:instrText xml:space="preserve"> PAGEREF _Toc94788590 \h </w:instrText>
      </w:r>
      <w:r w:rsidRPr="00FD6896">
        <w:rPr>
          <w:noProof/>
        </w:rPr>
      </w:r>
      <w:r w:rsidRPr="00FD6896">
        <w:rPr>
          <w:noProof/>
        </w:rPr>
        <w:fldChar w:fldCharType="separate"/>
      </w:r>
      <w:r w:rsidR="00972E53">
        <w:rPr>
          <w:noProof/>
        </w:rPr>
        <w:t>1</w:t>
      </w:r>
      <w:r w:rsidRPr="00FD6896">
        <w:rPr>
          <w:noProof/>
        </w:rPr>
        <w:fldChar w:fldCharType="end"/>
      </w:r>
    </w:p>
    <w:p w14:paraId="43F33850" w14:textId="4AA1B9B3" w:rsidR="00F40E2A" w:rsidRPr="00FD6896" w:rsidRDefault="00F40E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6896">
        <w:rPr>
          <w:noProof/>
        </w:rPr>
        <w:t>Schedule 1—Amendments</w:t>
      </w:r>
      <w:r w:rsidRPr="00FD6896">
        <w:rPr>
          <w:b w:val="0"/>
          <w:noProof/>
          <w:sz w:val="18"/>
        </w:rPr>
        <w:tab/>
      </w:r>
      <w:r w:rsidRPr="00FD6896">
        <w:rPr>
          <w:b w:val="0"/>
          <w:noProof/>
          <w:sz w:val="18"/>
        </w:rPr>
        <w:fldChar w:fldCharType="begin"/>
      </w:r>
      <w:r w:rsidRPr="00FD6896">
        <w:rPr>
          <w:b w:val="0"/>
          <w:noProof/>
          <w:sz w:val="18"/>
        </w:rPr>
        <w:instrText xml:space="preserve"> PAGEREF _Toc94788591 \h </w:instrText>
      </w:r>
      <w:r w:rsidRPr="00FD6896">
        <w:rPr>
          <w:b w:val="0"/>
          <w:noProof/>
          <w:sz w:val="18"/>
        </w:rPr>
      </w:r>
      <w:r w:rsidRPr="00FD6896">
        <w:rPr>
          <w:b w:val="0"/>
          <w:noProof/>
          <w:sz w:val="18"/>
        </w:rPr>
        <w:fldChar w:fldCharType="separate"/>
      </w:r>
      <w:r w:rsidR="00972E53">
        <w:rPr>
          <w:b w:val="0"/>
          <w:noProof/>
          <w:sz w:val="18"/>
        </w:rPr>
        <w:t>2</w:t>
      </w:r>
      <w:r w:rsidRPr="00FD6896">
        <w:rPr>
          <w:b w:val="0"/>
          <w:noProof/>
          <w:sz w:val="18"/>
        </w:rPr>
        <w:fldChar w:fldCharType="end"/>
      </w:r>
    </w:p>
    <w:p w14:paraId="64C429BB" w14:textId="5FB7C9F3" w:rsidR="00F40E2A" w:rsidRPr="00FD6896" w:rsidRDefault="00F40E2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96">
        <w:rPr>
          <w:noProof/>
        </w:rPr>
        <w:t>Part 1—Amendments commencing day after registration</w:t>
      </w:r>
      <w:r w:rsidRPr="00FD6896">
        <w:rPr>
          <w:noProof/>
          <w:sz w:val="18"/>
        </w:rPr>
        <w:tab/>
      </w:r>
      <w:r w:rsidRPr="00FD6896">
        <w:rPr>
          <w:noProof/>
          <w:sz w:val="18"/>
        </w:rPr>
        <w:fldChar w:fldCharType="begin"/>
      </w:r>
      <w:r w:rsidRPr="00FD6896">
        <w:rPr>
          <w:noProof/>
          <w:sz w:val="18"/>
        </w:rPr>
        <w:instrText xml:space="preserve"> PAGEREF _Toc94788592 \h </w:instrText>
      </w:r>
      <w:r w:rsidRPr="00FD6896">
        <w:rPr>
          <w:noProof/>
          <w:sz w:val="18"/>
        </w:rPr>
      </w:r>
      <w:r w:rsidRPr="00FD6896">
        <w:rPr>
          <w:noProof/>
          <w:sz w:val="18"/>
        </w:rPr>
        <w:fldChar w:fldCharType="separate"/>
      </w:r>
      <w:r w:rsidR="00972E53">
        <w:rPr>
          <w:noProof/>
          <w:sz w:val="18"/>
        </w:rPr>
        <w:t>2</w:t>
      </w:r>
      <w:r w:rsidRPr="00FD6896">
        <w:rPr>
          <w:noProof/>
          <w:sz w:val="18"/>
        </w:rPr>
        <w:fldChar w:fldCharType="end"/>
      </w:r>
    </w:p>
    <w:p w14:paraId="5481CE83" w14:textId="1E474174" w:rsidR="00F40E2A" w:rsidRPr="00FD6896" w:rsidRDefault="00F40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6896">
        <w:rPr>
          <w:noProof/>
        </w:rPr>
        <w:t xml:space="preserve">Australian Securities and Investments Commission </w:t>
      </w:r>
      <w:r w:rsidR="00FD6896" w:rsidRPr="00FD6896">
        <w:rPr>
          <w:noProof/>
        </w:rPr>
        <w:t>Regulations 2</w:t>
      </w:r>
      <w:r w:rsidRPr="00FD6896">
        <w:rPr>
          <w:noProof/>
        </w:rPr>
        <w:t>001</w:t>
      </w:r>
      <w:r w:rsidRPr="00FD6896">
        <w:rPr>
          <w:i w:val="0"/>
          <w:noProof/>
          <w:sz w:val="18"/>
        </w:rPr>
        <w:tab/>
      </w:r>
      <w:r w:rsidRPr="00FD6896">
        <w:rPr>
          <w:i w:val="0"/>
          <w:noProof/>
          <w:sz w:val="18"/>
        </w:rPr>
        <w:fldChar w:fldCharType="begin"/>
      </w:r>
      <w:r w:rsidRPr="00FD6896">
        <w:rPr>
          <w:i w:val="0"/>
          <w:noProof/>
          <w:sz w:val="18"/>
        </w:rPr>
        <w:instrText xml:space="preserve"> PAGEREF _Toc94788593 \h </w:instrText>
      </w:r>
      <w:r w:rsidRPr="00FD6896">
        <w:rPr>
          <w:i w:val="0"/>
          <w:noProof/>
          <w:sz w:val="18"/>
        </w:rPr>
      </w:r>
      <w:r w:rsidRPr="00FD6896">
        <w:rPr>
          <w:i w:val="0"/>
          <w:noProof/>
          <w:sz w:val="18"/>
        </w:rPr>
        <w:fldChar w:fldCharType="separate"/>
      </w:r>
      <w:r w:rsidR="00972E53">
        <w:rPr>
          <w:i w:val="0"/>
          <w:noProof/>
          <w:sz w:val="18"/>
        </w:rPr>
        <w:t>2</w:t>
      </w:r>
      <w:r w:rsidRPr="00FD6896">
        <w:rPr>
          <w:i w:val="0"/>
          <w:noProof/>
          <w:sz w:val="18"/>
        </w:rPr>
        <w:fldChar w:fldCharType="end"/>
      </w:r>
    </w:p>
    <w:p w14:paraId="12DC60CB" w14:textId="50215AE6" w:rsidR="00F40E2A" w:rsidRPr="00FD6896" w:rsidRDefault="00F40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6896">
        <w:rPr>
          <w:noProof/>
        </w:rPr>
        <w:t xml:space="preserve">Competition and Consumer </w:t>
      </w:r>
      <w:r w:rsidR="00FD6896" w:rsidRPr="00FD6896">
        <w:rPr>
          <w:noProof/>
        </w:rPr>
        <w:t>Regulations 2</w:t>
      </w:r>
      <w:r w:rsidRPr="00FD6896">
        <w:rPr>
          <w:noProof/>
        </w:rPr>
        <w:t>010</w:t>
      </w:r>
      <w:r w:rsidRPr="00FD6896">
        <w:rPr>
          <w:i w:val="0"/>
          <w:noProof/>
          <w:sz w:val="18"/>
        </w:rPr>
        <w:tab/>
      </w:r>
      <w:r w:rsidRPr="00FD6896">
        <w:rPr>
          <w:i w:val="0"/>
          <w:noProof/>
          <w:sz w:val="18"/>
        </w:rPr>
        <w:fldChar w:fldCharType="begin"/>
      </w:r>
      <w:r w:rsidRPr="00FD6896">
        <w:rPr>
          <w:i w:val="0"/>
          <w:noProof/>
          <w:sz w:val="18"/>
        </w:rPr>
        <w:instrText xml:space="preserve"> PAGEREF _Toc94788594 \h </w:instrText>
      </w:r>
      <w:r w:rsidRPr="00FD6896">
        <w:rPr>
          <w:i w:val="0"/>
          <w:noProof/>
          <w:sz w:val="18"/>
        </w:rPr>
      </w:r>
      <w:r w:rsidRPr="00FD6896">
        <w:rPr>
          <w:i w:val="0"/>
          <w:noProof/>
          <w:sz w:val="18"/>
        </w:rPr>
        <w:fldChar w:fldCharType="separate"/>
      </w:r>
      <w:r w:rsidR="00972E53">
        <w:rPr>
          <w:i w:val="0"/>
          <w:noProof/>
          <w:sz w:val="18"/>
        </w:rPr>
        <w:t>2</w:t>
      </w:r>
      <w:r w:rsidRPr="00FD6896">
        <w:rPr>
          <w:i w:val="0"/>
          <w:noProof/>
          <w:sz w:val="18"/>
        </w:rPr>
        <w:fldChar w:fldCharType="end"/>
      </w:r>
    </w:p>
    <w:p w14:paraId="2B7A001F" w14:textId="34A00113" w:rsidR="00F40E2A" w:rsidRPr="00FD6896" w:rsidRDefault="00F40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6896">
        <w:rPr>
          <w:noProof/>
        </w:rPr>
        <w:t xml:space="preserve">Corporations </w:t>
      </w:r>
      <w:r w:rsidR="00FD6896" w:rsidRPr="00FD6896">
        <w:rPr>
          <w:noProof/>
        </w:rPr>
        <w:t>Regulations 2</w:t>
      </w:r>
      <w:r w:rsidRPr="00FD6896">
        <w:rPr>
          <w:noProof/>
        </w:rPr>
        <w:t>001</w:t>
      </w:r>
      <w:r w:rsidRPr="00FD6896">
        <w:rPr>
          <w:i w:val="0"/>
          <w:noProof/>
          <w:sz w:val="18"/>
        </w:rPr>
        <w:tab/>
      </w:r>
      <w:r w:rsidRPr="00FD6896">
        <w:rPr>
          <w:i w:val="0"/>
          <w:noProof/>
          <w:sz w:val="18"/>
        </w:rPr>
        <w:fldChar w:fldCharType="begin"/>
      </w:r>
      <w:r w:rsidRPr="00FD6896">
        <w:rPr>
          <w:i w:val="0"/>
          <w:noProof/>
          <w:sz w:val="18"/>
        </w:rPr>
        <w:instrText xml:space="preserve"> PAGEREF _Toc94788595 \h </w:instrText>
      </w:r>
      <w:r w:rsidRPr="00FD6896">
        <w:rPr>
          <w:i w:val="0"/>
          <w:noProof/>
          <w:sz w:val="18"/>
        </w:rPr>
      </w:r>
      <w:r w:rsidRPr="00FD6896">
        <w:rPr>
          <w:i w:val="0"/>
          <w:noProof/>
          <w:sz w:val="18"/>
        </w:rPr>
        <w:fldChar w:fldCharType="separate"/>
      </w:r>
      <w:r w:rsidR="00972E53">
        <w:rPr>
          <w:i w:val="0"/>
          <w:noProof/>
          <w:sz w:val="18"/>
        </w:rPr>
        <w:t>3</w:t>
      </w:r>
      <w:r w:rsidRPr="00FD6896">
        <w:rPr>
          <w:i w:val="0"/>
          <w:noProof/>
          <w:sz w:val="18"/>
        </w:rPr>
        <w:fldChar w:fldCharType="end"/>
      </w:r>
    </w:p>
    <w:p w14:paraId="02637DD5" w14:textId="74DAA6E0" w:rsidR="00F40E2A" w:rsidRPr="00FD6896" w:rsidRDefault="00F40E2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96">
        <w:rPr>
          <w:noProof/>
        </w:rPr>
        <w:t>Part 2—Amendments commencing 1 July 2022</w:t>
      </w:r>
      <w:r w:rsidRPr="00FD6896">
        <w:rPr>
          <w:noProof/>
          <w:sz w:val="18"/>
        </w:rPr>
        <w:tab/>
      </w:r>
      <w:r w:rsidRPr="00FD6896">
        <w:rPr>
          <w:noProof/>
          <w:sz w:val="18"/>
        </w:rPr>
        <w:fldChar w:fldCharType="begin"/>
      </w:r>
      <w:r w:rsidRPr="00FD6896">
        <w:rPr>
          <w:noProof/>
          <w:sz w:val="18"/>
        </w:rPr>
        <w:instrText xml:space="preserve"> PAGEREF _Toc94788596 \h </w:instrText>
      </w:r>
      <w:r w:rsidRPr="00FD6896">
        <w:rPr>
          <w:noProof/>
          <w:sz w:val="18"/>
        </w:rPr>
      </w:r>
      <w:r w:rsidRPr="00FD6896">
        <w:rPr>
          <w:noProof/>
          <w:sz w:val="18"/>
        </w:rPr>
        <w:fldChar w:fldCharType="separate"/>
      </w:r>
      <w:r w:rsidR="00972E53">
        <w:rPr>
          <w:noProof/>
          <w:sz w:val="18"/>
        </w:rPr>
        <w:t>4</w:t>
      </w:r>
      <w:r w:rsidRPr="00FD6896">
        <w:rPr>
          <w:noProof/>
          <w:sz w:val="18"/>
        </w:rPr>
        <w:fldChar w:fldCharType="end"/>
      </w:r>
    </w:p>
    <w:p w14:paraId="3DDEFC51" w14:textId="689A9BDC" w:rsidR="00F40E2A" w:rsidRPr="00FD6896" w:rsidRDefault="00F40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6896">
        <w:rPr>
          <w:noProof/>
        </w:rPr>
        <w:t xml:space="preserve">Australian Securities and Investments Commission </w:t>
      </w:r>
      <w:r w:rsidR="00FD6896" w:rsidRPr="00FD6896">
        <w:rPr>
          <w:noProof/>
        </w:rPr>
        <w:t>Regulations 2</w:t>
      </w:r>
      <w:r w:rsidRPr="00FD6896">
        <w:rPr>
          <w:noProof/>
        </w:rPr>
        <w:t>001</w:t>
      </w:r>
      <w:r w:rsidRPr="00FD6896">
        <w:rPr>
          <w:i w:val="0"/>
          <w:noProof/>
          <w:sz w:val="18"/>
        </w:rPr>
        <w:tab/>
      </w:r>
      <w:r w:rsidRPr="00FD6896">
        <w:rPr>
          <w:i w:val="0"/>
          <w:noProof/>
          <w:sz w:val="18"/>
        </w:rPr>
        <w:fldChar w:fldCharType="begin"/>
      </w:r>
      <w:r w:rsidRPr="00FD6896">
        <w:rPr>
          <w:i w:val="0"/>
          <w:noProof/>
          <w:sz w:val="18"/>
        </w:rPr>
        <w:instrText xml:space="preserve"> PAGEREF _Toc94788597 \h </w:instrText>
      </w:r>
      <w:r w:rsidRPr="00FD6896">
        <w:rPr>
          <w:i w:val="0"/>
          <w:noProof/>
          <w:sz w:val="18"/>
        </w:rPr>
      </w:r>
      <w:r w:rsidRPr="00FD6896">
        <w:rPr>
          <w:i w:val="0"/>
          <w:noProof/>
          <w:sz w:val="18"/>
        </w:rPr>
        <w:fldChar w:fldCharType="separate"/>
      </w:r>
      <w:r w:rsidR="00972E53">
        <w:rPr>
          <w:i w:val="0"/>
          <w:noProof/>
          <w:sz w:val="18"/>
        </w:rPr>
        <w:t>4</w:t>
      </w:r>
      <w:r w:rsidRPr="00FD6896">
        <w:rPr>
          <w:i w:val="0"/>
          <w:noProof/>
          <w:sz w:val="18"/>
        </w:rPr>
        <w:fldChar w:fldCharType="end"/>
      </w:r>
    </w:p>
    <w:p w14:paraId="2E828226" w14:textId="33F252A5" w:rsidR="00F40E2A" w:rsidRPr="00FD6896" w:rsidRDefault="00F40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6896">
        <w:rPr>
          <w:noProof/>
        </w:rPr>
        <w:t xml:space="preserve">Competition and Consumer </w:t>
      </w:r>
      <w:r w:rsidR="00FD6896" w:rsidRPr="00FD6896">
        <w:rPr>
          <w:noProof/>
        </w:rPr>
        <w:t>Regulations 2</w:t>
      </w:r>
      <w:r w:rsidRPr="00FD6896">
        <w:rPr>
          <w:noProof/>
        </w:rPr>
        <w:t>010</w:t>
      </w:r>
      <w:r w:rsidRPr="00FD6896">
        <w:rPr>
          <w:i w:val="0"/>
          <w:noProof/>
          <w:sz w:val="18"/>
        </w:rPr>
        <w:tab/>
      </w:r>
      <w:r w:rsidRPr="00FD6896">
        <w:rPr>
          <w:i w:val="0"/>
          <w:noProof/>
          <w:sz w:val="18"/>
        </w:rPr>
        <w:fldChar w:fldCharType="begin"/>
      </w:r>
      <w:r w:rsidRPr="00FD6896">
        <w:rPr>
          <w:i w:val="0"/>
          <w:noProof/>
          <w:sz w:val="18"/>
        </w:rPr>
        <w:instrText xml:space="preserve"> PAGEREF _Toc94788598 \h </w:instrText>
      </w:r>
      <w:r w:rsidRPr="00FD6896">
        <w:rPr>
          <w:i w:val="0"/>
          <w:noProof/>
          <w:sz w:val="18"/>
        </w:rPr>
      </w:r>
      <w:r w:rsidRPr="00FD6896">
        <w:rPr>
          <w:i w:val="0"/>
          <w:noProof/>
          <w:sz w:val="18"/>
        </w:rPr>
        <w:fldChar w:fldCharType="separate"/>
      </w:r>
      <w:r w:rsidR="00972E53">
        <w:rPr>
          <w:i w:val="0"/>
          <w:noProof/>
          <w:sz w:val="18"/>
        </w:rPr>
        <w:t>4</w:t>
      </w:r>
      <w:r w:rsidRPr="00FD6896">
        <w:rPr>
          <w:i w:val="0"/>
          <w:noProof/>
          <w:sz w:val="18"/>
        </w:rPr>
        <w:fldChar w:fldCharType="end"/>
      </w:r>
    </w:p>
    <w:p w14:paraId="5FC7CAAA" w14:textId="65FA3B29" w:rsidR="00F40E2A" w:rsidRPr="00FD6896" w:rsidRDefault="00F40E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6896">
        <w:rPr>
          <w:noProof/>
        </w:rPr>
        <w:t xml:space="preserve">Corporations </w:t>
      </w:r>
      <w:r w:rsidR="00FD6896" w:rsidRPr="00FD6896">
        <w:rPr>
          <w:noProof/>
        </w:rPr>
        <w:t>Regulations 2</w:t>
      </w:r>
      <w:r w:rsidRPr="00FD6896">
        <w:rPr>
          <w:noProof/>
        </w:rPr>
        <w:t>001</w:t>
      </w:r>
      <w:r w:rsidRPr="00FD6896">
        <w:rPr>
          <w:i w:val="0"/>
          <w:noProof/>
          <w:sz w:val="18"/>
        </w:rPr>
        <w:tab/>
      </w:r>
      <w:r w:rsidRPr="00FD6896">
        <w:rPr>
          <w:i w:val="0"/>
          <w:noProof/>
          <w:sz w:val="18"/>
        </w:rPr>
        <w:fldChar w:fldCharType="begin"/>
      </w:r>
      <w:r w:rsidRPr="00FD6896">
        <w:rPr>
          <w:i w:val="0"/>
          <w:noProof/>
          <w:sz w:val="18"/>
        </w:rPr>
        <w:instrText xml:space="preserve"> PAGEREF _Toc94788599 \h </w:instrText>
      </w:r>
      <w:r w:rsidRPr="00FD6896">
        <w:rPr>
          <w:i w:val="0"/>
          <w:noProof/>
          <w:sz w:val="18"/>
        </w:rPr>
      </w:r>
      <w:r w:rsidRPr="00FD6896">
        <w:rPr>
          <w:i w:val="0"/>
          <w:noProof/>
          <w:sz w:val="18"/>
        </w:rPr>
        <w:fldChar w:fldCharType="separate"/>
      </w:r>
      <w:r w:rsidR="00972E53">
        <w:rPr>
          <w:i w:val="0"/>
          <w:noProof/>
          <w:sz w:val="18"/>
        </w:rPr>
        <w:t>5</w:t>
      </w:r>
      <w:r w:rsidRPr="00FD6896">
        <w:rPr>
          <w:i w:val="0"/>
          <w:noProof/>
          <w:sz w:val="18"/>
        </w:rPr>
        <w:fldChar w:fldCharType="end"/>
      </w:r>
    </w:p>
    <w:p w14:paraId="0EB6B3F4" w14:textId="77777777" w:rsidR="0048364F" w:rsidRPr="00FD6896" w:rsidRDefault="00F40E2A" w:rsidP="0048364F">
      <w:r w:rsidRPr="00FD6896">
        <w:fldChar w:fldCharType="end"/>
      </w:r>
    </w:p>
    <w:p w14:paraId="1222431A" w14:textId="77777777" w:rsidR="0048364F" w:rsidRPr="00FD6896" w:rsidRDefault="0048364F" w:rsidP="0048364F">
      <w:pPr>
        <w:sectPr w:rsidR="0048364F" w:rsidRPr="00FD6896" w:rsidSect="004D294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74FD68" w14:textId="77777777" w:rsidR="0048364F" w:rsidRPr="00FD6896" w:rsidRDefault="0048364F" w:rsidP="0048364F">
      <w:pPr>
        <w:pStyle w:val="ActHead5"/>
      </w:pPr>
      <w:bookmarkStart w:id="0" w:name="_Toc94788587"/>
      <w:r w:rsidRPr="00597F95">
        <w:rPr>
          <w:rStyle w:val="CharSectno"/>
        </w:rPr>
        <w:lastRenderedPageBreak/>
        <w:t>1</w:t>
      </w:r>
      <w:r w:rsidRPr="00FD6896">
        <w:t xml:space="preserve">  </w:t>
      </w:r>
      <w:r w:rsidR="004F676E" w:rsidRPr="00FD6896">
        <w:t>Name</w:t>
      </w:r>
      <w:bookmarkEnd w:id="0"/>
    </w:p>
    <w:p w14:paraId="6E2A6B20" w14:textId="77777777" w:rsidR="0048364F" w:rsidRPr="00FD6896" w:rsidRDefault="0048364F" w:rsidP="0048364F">
      <w:pPr>
        <w:pStyle w:val="subsection"/>
      </w:pPr>
      <w:r w:rsidRPr="00FD6896">
        <w:tab/>
      </w:r>
      <w:r w:rsidRPr="00FD6896">
        <w:tab/>
      </w:r>
      <w:r w:rsidR="004721F3" w:rsidRPr="00FD6896">
        <w:t>This instrument is</w:t>
      </w:r>
      <w:r w:rsidRPr="00FD6896">
        <w:t xml:space="preserve"> the </w:t>
      </w:r>
      <w:r w:rsidR="00FD6896" w:rsidRPr="00FD6896">
        <w:rPr>
          <w:i/>
          <w:noProof/>
        </w:rPr>
        <w:t>Treasury Laws Amendment (Professional Standards Schemes) Regulations 2022</w:t>
      </w:r>
      <w:r w:rsidRPr="00FD6896">
        <w:t>.</w:t>
      </w:r>
    </w:p>
    <w:p w14:paraId="6C5C9D7D" w14:textId="77777777" w:rsidR="004F676E" w:rsidRPr="00FD6896" w:rsidRDefault="0048364F" w:rsidP="005452CC">
      <w:pPr>
        <w:pStyle w:val="ActHead5"/>
      </w:pPr>
      <w:bookmarkStart w:id="1" w:name="_Toc94788588"/>
      <w:r w:rsidRPr="00597F95">
        <w:rPr>
          <w:rStyle w:val="CharSectno"/>
        </w:rPr>
        <w:t>2</w:t>
      </w:r>
      <w:r w:rsidRPr="00FD6896">
        <w:t xml:space="preserve">  Commencement</w:t>
      </w:r>
      <w:bookmarkEnd w:id="1"/>
    </w:p>
    <w:p w14:paraId="3812AFC9" w14:textId="77777777" w:rsidR="005452CC" w:rsidRPr="00FD6896" w:rsidRDefault="005452CC" w:rsidP="00CB7098">
      <w:pPr>
        <w:pStyle w:val="subsection"/>
      </w:pPr>
      <w:r w:rsidRPr="00FD6896">
        <w:tab/>
        <w:t>(1)</w:t>
      </w:r>
      <w:r w:rsidRPr="00FD6896">
        <w:tab/>
        <w:t xml:space="preserve">Each provision of </w:t>
      </w:r>
      <w:r w:rsidR="004721F3" w:rsidRPr="00FD6896">
        <w:t>this instrument</w:t>
      </w:r>
      <w:r w:rsidRPr="00FD6896">
        <w:t xml:space="preserve"> specified in column 1 of the table commences, or is taken to have commenced, in accordance with column 2 of the table. Any other statement in column 2 has effect according to its terms.</w:t>
      </w:r>
    </w:p>
    <w:p w14:paraId="3FEE70BC" w14:textId="77777777" w:rsidR="005452CC" w:rsidRPr="00FD6896" w:rsidRDefault="005452CC" w:rsidP="00CB70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FD6896" w14:paraId="5AF40C30" w14:textId="77777777" w:rsidTr="00DA337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967B769" w14:textId="77777777" w:rsidR="005452CC" w:rsidRPr="00FD6896" w:rsidRDefault="005452CC" w:rsidP="00CB7098">
            <w:pPr>
              <w:pStyle w:val="TableHeading"/>
            </w:pPr>
            <w:r w:rsidRPr="00FD6896">
              <w:t>Commencement information</w:t>
            </w:r>
          </w:p>
        </w:tc>
      </w:tr>
      <w:tr w:rsidR="005452CC" w:rsidRPr="00FD6896" w14:paraId="29B5B8D1" w14:textId="77777777" w:rsidTr="00DA337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846D7E" w14:textId="77777777" w:rsidR="005452CC" w:rsidRPr="00FD6896" w:rsidRDefault="005452CC" w:rsidP="00CB7098">
            <w:pPr>
              <w:pStyle w:val="TableHeading"/>
            </w:pPr>
            <w:r w:rsidRPr="00FD689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6975BA" w14:textId="77777777" w:rsidR="005452CC" w:rsidRPr="00FD6896" w:rsidRDefault="005452CC" w:rsidP="00CB7098">
            <w:pPr>
              <w:pStyle w:val="TableHeading"/>
            </w:pPr>
            <w:r w:rsidRPr="00FD689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6D6638B" w14:textId="77777777" w:rsidR="005452CC" w:rsidRPr="00FD6896" w:rsidRDefault="005452CC" w:rsidP="00CB7098">
            <w:pPr>
              <w:pStyle w:val="TableHeading"/>
            </w:pPr>
            <w:r w:rsidRPr="00FD6896">
              <w:t>Column 3</w:t>
            </w:r>
          </w:p>
        </w:tc>
      </w:tr>
      <w:tr w:rsidR="005452CC" w:rsidRPr="00FD6896" w14:paraId="64409FD9" w14:textId="77777777" w:rsidTr="00DA337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80044A" w14:textId="77777777" w:rsidR="005452CC" w:rsidRPr="00FD6896" w:rsidRDefault="005452CC" w:rsidP="00CB7098">
            <w:pPr>
              <w:pStyle w:val="TableHeading"/>
            </w:pPr>
            <w:r w:rsidRPr="00FD689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3166F8" w14:textId="77777777" w:rsidR="005452CC" w:rsidRPr="00FD6896" w:rsidRDefault="005452CC" w:rsidP="00CB7098">
            <w:pPr>
              <w:pStyle w:val="TableHeading"/>
            </w:pPr>
            <w:r w:rsidRPr="00FD689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481B00" w14:textId="77777777" w:rsidR="005452CC" w:rsidRPr="00FD6896" w:rsidRDefault="005452CC" w:rsidP="00CB7098">
            <w:pPr>
              <w:pStyle w:val="TableHeading"/>
            </w:pPr>
            <w:r w:rsidRPr="00FD6896">
              <w:t>Date/Details</w:t>
            </w:r>
          </w:p>
        </w:tc>
      </w:tr>
      <w:tr w:rsidR="00DA3376" w:rsidRPr="00FD6896" w14:paraId="1007B2F3" w14:textId="77777777" w:rsidTr="00DA337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1E41214C" w14:textId="77777777" w:rsidR="00DA3376" w:rsidRPr="00FD6896" w:rsidRDefault="00DA3376" w:rsidP="00AD7252">
            <w:pPr>
              <w:pStyle w:val="Tabletext"/>
            </w:pPr>
            <w:r w:rsidRPr="00FD6896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43A735CE" w14:textId="77777777" w:rsidR="00DA3376" w:rsidRPr="00FD6896" w:rsidRDefault="00DA3376" w:rsidP="005452CC">
            <w:pPr>
              <w:pStyle w:val="Tabletext"/>
            </w:pPr>
            <w:r w:rsidRPr="00FD689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0C7E779" w14:textId="543D5E7A" w:rsidR="00DA3376" w:rsidRPr="00FD6896" w:rsidRDefault="00310962">
            <w:pPr>
              <w:pStyle w:val="Tabletext"/>
            </w:pPr>
            <w:r>
              <w:t>22 March 2022</w:t>
            </w:r>
          </w:p>
        </w:tc>
      </w:tr>
      <w:tr w:rsidR="001A264B" w:rsidRPr="00FD6896" w14:paraId="78962213" w14:textId="77777777" w:rsidTr="00DA337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1268CB47" w14:textId="77777777" w:rsidR="001A264B" w:rsidRPr="00FD6896" w:rsidRDefault="00DA3376" w:rsidP="00AD7252">
            <w:pPr>
              <w:pStyle w:val="Tabletext"/>
            </w:pPr>
            <w:r w:rsidRPr="00FD6896">
              <w:t>2</w:t>
            </w:r>
            <w:r w:rsidR="001A264B" w:rsidRPr="00FD6896">
              <w:t xml:space="preserve">. </w:t>
            </w:r>
            <w:r w:rsidR="005137CD" w:rsidRPr="00FD6896">
              <w:t xml:space="preserve"> </w:t>
            </w:r>
            <w:r w:rsidR="00A570B9" w:rsidRPr="00FD6896">
              <w:t>Schedule 1</w:t>
            </w:r>
            <w:r w:rsidR="005137CD" w:rsidRPr="00FD6896">
              <w:t xml:space="preserve">, </w:t>
            </w:r>
            <w:r w:rsidR="00A570B9" w:rsidRPr="00FD6896">
              <w:t>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594B2E35" w14:textId="77777777" w:rsidR="001A264B" w:rsidRPr="00FD6896" w:rsidRDefault="005137CD" w:rsidP="005452CC">
            <w:pPr>
              <w:pStyle w:val="Tabletext"/>
            </w:pPr>
            <w:r w:rsidRPr="00FD6896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34388D6B" w14:textId="1AA0683E" w:rsidR="001A264B" w:rsidRPr="00FD6896" w:rsidRDefault="00310962">
            <w:pPr>
              <w:pStyle w:val="Tabletext"/>
            </w:pPr>
            <w:r>
              <w:t>22 March 2022</w:t>
            </w:r>
          </w:p>
        </w:tc>
      </w:tr>
      <w:tr w:rsidR="005452CC" w:rsidRPr="00FD6896" w14:paraId="7B751489" w14:textId="77777777" w:rsidTr="00DA337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2A63BCC" w14:textId="77777777" w:rsidR="005452CC" w:rsidRPr="00FD6896" w:rsidRDefault="00DA3376" w:rsidP="00AD7252">
            <w:pPr>
              <w:pStyle w:val="Tabletext"/>
            </w:pPr>
            <w:r w:rsidRPr="00FD6896">
              <w:t>3</w:t>
            </w:r>
            <w:r w:rsidR="005452CC" w:rsidRPr="00FD6896">
              <w:t xml:space="preserve">.  </w:t>
            </w:r>
            <w:r w:rsidR="00A570B9" w:rsidRPr="00FD6896">
              <w:t>Schedule 1</w:t>
            </w:r>
            <w:r w:rsidR="005137CD" w:rsidRPr="00FD6896">
              <w:t xml:space="preserve">, </w:t>
            </w:r>
            <w:r w:rsidR="00A570B9" w:rsidRPr="00FD6896">
              <w:t>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E50D58E" w14:textId="77777777" w:rsidR="005452CC" w:rsidRPr="00FD6896" w:rsidRDefault="00A570B9" w:rsidP="005452CC">
            <w:pPr>
              <w:pStyle w:val="Tabletext"/>
            </w:pPr>
            <w:r w:rsidRPr="00FD6896">
              <w:t>1 July</w:t>
            </w:r>
            <w:r w:rsidR="005137CD" w:rsidRPr="00FD6896">
              <w:t xml:space="preserve"> 2022.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E1D7742" w14:textId="77777777" w:rsidR="005452CC" w:rsidRPr="00FD6896" w:rsidRDefault="00A570B9">
            <w:pPr>
              <w:pStyle w:val="Tabletext"/>
            </w:pPr>
            <w:r w:rsidRPr="00FD6896">
              <w:t>1 July</w:t>
            </w:r>
            <w:r w:rsidR="005137CD" w:rsidRPr="00FD6896">
              <w:t xml:space="preserve"> 2022</w:t>
            </w:r>
          </w:p>
        </w:tc>
      </w:tr>
    </w:tbl>
    <w:p w14:paraId="55A1CBD2" w14:textId="77777777" w:rsidR="005452CC" w:rsidRPr="00FD6896" w:rsidRDefault="005452CC" w:rsidP="00CB7098">
      <w:pPr>
        <w:pStyle w:val="notetext"/>
      </w:pPr>
      <w:r w:rsidRPr="00FD6896">
        <w:rPr>
          <w:snapToGrid w:val="0"/>
          <w:lang w:eastAsia="en-US"/>
        </w:rPr>
        <w:t>Note:</w:t>
      </w:r>
      <w:r w:rsidRPr="00FD6896">
        <w:rPr>
          <w:snapToGrid w:val="0"/>
          <w:lang w:eastAsia="en-US"/>
        </w:rPr>
        <w:tab/>
        <w:t xml:space="preserve">This table relates only to the provisions of </w:t>
      </w:r>
      <w:r w:rsidR="004721F3" w:rsidRPr="00FD6896">
        <w:rPr>
          <w:snapToGrid w:val="0"/>
          <w:lang w:eastAsia="en-US"/>
        </w:rPr>
        <w:t>this instrument</w:t>
      </w:r>
      <w:r w:rsidRPr="00FD6896">
        <w:t xml:space="preserve"> </w:t>
      </w:r>
      <w:r w:rsidRPr="00FD6896">
        <w:rPr>
          <w:snapToGrid w:val="0"/>
          <w:lang w:eastAsia="en-US"/>
        </w:rPr>
        <w:t xml:space="preserve">as originally made. It will not be amended to deal with any later amendments of </w:t>
      </w:r>
      <w:r w:rsidR="004721F3" w:rsidRPr="00FD6896">
        <w:rPr>
          <w:snapToGrid w:val="0"/>
          <w:lang w:eastAsia="en-US"/>
        </w:rPr>
        <w:t>this instrument</w:t>
      </w:r>
      <w:r w:rsidRPr="00FD6896">
        <w:rPr>
          <w:snapToGrid w:val="0"/>
          <w:lang w:eastAsia="en-US"/>
        </w:rPr>
        <w:t>.</w:t>
      </w:r>
    </w:p>
    <w:p w14:paraId="3B152177" w14:textId="77777777" w:rsidR="005452CC" w:rsidRPr="00FD6896" w:rsidRDefault="005452CC" w:rsidP="004F676E">
      <w:pPr>
        <w:pStyle w:val="subsection"/>
      </w:pPr>
      <w:r w:rsidRPr="00FD6896">
        <w:tab/>
        <w:t>(2)</w:t>
      </w:r>
      <w:r w:rsidRPr="00FD6896">
        <w:tab/>
        <w:t xml:space="preserve">Any information in column 3 of the table is not part of </w:t>
      </w:r>
      <w:r w:rsidR="004721F3" w:rsidRPr="00FD6896">
        <w:t>this instrument</w:t>
      </w:r>
      <w:r w:rsidRPr="00FD6896">
        <w:t xml:space="preserve">. Information may be inserted in this column, or information in it may be edited, in any published version of </w:t>
      </w:r>
      <w:r w:rsidR="004721F3" w:rsidRPr="00FD6896">
        <w:t>this instrument</w:t>
      </w:r>
      <w:r w:rsidRPr="00FD6896">
        <w:t>.</w:t>
      </w:r>
    </w:p>
    <w:p w14:paraId="34B19478" w14:textId="77777777" w:rsidR="00BF6650" w:rsidRPr="00FD6896" w:rsidRDefault="00BF6650" w:rsidP="00BF6650">
      <w:pPr>
        <w:pStyle w:val="ActHead5"/>
      </w:pPr>
      <w:bookmarkStart w:id="2" w:name="_Toc94788589"/>
      <w:r w:rsidRPr="00597F95">
        <w:rPr>
          <w:rStyle w:val="CharSectno"/>
        </w:rPr>
        <w:t>3</w:t>
      </w:r>
      <w:r w:rsidRPr="00FD6896">
        <w:t xml:space="preserve">  Authority</w:t>
      </w:r>
      <w:bookmarkEnd w:id="2"/>
    </w:p>
    <w:p w14:paraId="1B9988F3" w14:textId="77777777" w:rsidR="00493E2B" w:rsidRPr="00FD6896" w:rsidRDefault="00BF6650" w:rsidP="00BF6650">
      <w:pPr>
        <w:pStyle w:val="subsection"/>
      </w:pPr>
      <w:r w:rsidRPr="00FD6896">
        <w:tab/>
      </w:r>
      <w:r w:rsidRPr="00FD6896">
        <w:tab/>
      </w:r>
      <w:r w:rsidR="004721F3" w:rsidRPr="00FD6896">
        <w:t>This instrument is</w:t>
      </w:r>
      <w:r w:rsidRPr="00FD6896">
        <w:t xml:space="preserve"> made under the</w:t>
      </w:r>
      <w:r w:rsidR="00493E2B" w:rsidRPr="00FD6896">
        <w:t xml:space="preserve"> following:</w:t>
      </w:r>
    </w:p>
    <w:p w14:paraId="6C27A572" w14:textId="77777777" w:rsidR="00493E2B" w:rsidRPr="00FD6896" w:rsidRDefault="00493E2B" w:rsidP="00493E2B">
      <w:pPr>
        <w:pStyle w:val="paragraph"/>
      </w:pPr>
      <w:r w:rsidRPr="00FD6896">
        <w:tab/>
        <w:t>(a)</w:t>
      </w:r>
      <w:r w:rsidRPr="00FD6896">
        <w:tab/>
        <w:t xml:space="preserve">the </w:t>
      </w:r>
      <w:r w:rsidRPr="00FD6896">
        <w:rPr>
          <w:i/>
        </w:rPr>
        <w:t>Australian Securities and Investments Commission Act 2001</w:t>
      </w:r>
      <w:r w:rsidRPr="00FD6896">
        <w:t>;</w:t>
      </w:r>
    </w:p>
    <w:p w14:paraId="4802F815" w14:textId="77777777" w:rsidR="00493E2B" w:rsidRPr="00FD6896" w:rsidRDefault="00493E2B" w:rsidP="00493E2B">
      <w:pPr>
        <w:pStyle w:val="paragraph"/>
      </w:pPr>
      <w:r w:rsidRPr="00FD6896">
        <w:tab/>
        <w:t>(b)</w:t>
      </w:r>
      <w:r w:rsidRPr="00FD6896">
        <w:tab/>
        <w:t xml:space="preserve">the </w:t>
      </w:r>
      <w:r w:rsidRPr="00FD6896">
        <w:rPr>
          <w:i/>
        </w:rPr>
        <w:t>Competition and Consumer Act 2010</w:t>
      </w:r>
      <w:r w:rsidRPr="00FD6896">
        <w:t>;</w:t>
      </w:r>
    </w:p>
    <w:p w14:paraId="34F4063C" w14:textId="77777777" w:rsidR="00BF6650" w:rsidRPr="00FD6896" w:rsidRDefault="00493E2B" w:rsidP="00493E2B">
      <w:pPr>
        <w:pStyle w:val="paragraph"/>
      </w:pPr>
      <w:r w:rsidRPr="00FD6896">
        <w:tab/>
        <w:t>(c)</w:t>
      </w:r>
      <w:r w:rsidRPr="00FD6896">
        <w:tab/>
        <w:t xml:space="preserve">the </w:t>
      </w:r>
      <w:r w:rsidRPr="00FD6896">
        <w:rPr>
          <w:i/>
        </w:rPr>
        <w:t>Corporations Act 2001</w:t>
      </w:r>
      <w:r w:rsidRPr="00FD6896">
        <w:t>.</w:t>
      </w:r>
    </w:p>
    <w:p w14:paraId="10A00604" w14:textId="77777777" w:rsidR="00557C7A" w:rsidRPr="00FD6896" w:rsidRDefault="00BF6650" w:rsidP="00557C7A">
      <w:pPr>
        <w:pStyle w:val="ActHead5"/>
      </w:pPr>
      <w:bookmarkStart w:id="3" w:name="_Toc94788590"/>
      <w:r w:rsidRPr="00597F95">
        <w:rPr>
          <w:rStyle w:val="CharSectno"/>
        </w:rPr>
        <w:t>4</w:t>
      </w:r>
      <w:r w:rsidR="00557C7A" w:rsidRPr="00FD6896">
        <w:t xml:space="preserve">  </w:t>
      </w:r>
      <w:r w:rsidR="00083F48" w:rsidRPr="00FD6896">
        <w:t>Schedules</w:t>
      </w:r>
      <w:bookmarkEnd w:id="3"/>
    </w:p>
    <w:p w14:paraId="66136F3D" w14:textId="77777777" w:rsidR="00557C7A" w:rsidRPr="00FD6896" w:rsidRDefault="00557C7A" w:rsidP="00557C7A">
      <w:pPr>
        <w:pStyle w:val="subsection"/>
      </w:pPr>
      <w:r w:rsidRPr="00FD6896">
        <w:tab/>
      </w:r>
      <w:r w:rsidRPr="00FD6896">
        <w:tab/>
      </w:r>
      <w:r w:rsidR="00083F48" w:rsidRPr="00FD6896">
        <w:t xml:space="preserve">Each </w:t>
      </w:r>
      <w:r w:rsidR="00160BD7" w:rsidRPr="00FD6896">
        <w:t>instrument</w:t>
      </w:r>
      <w:r w:rsidR="00083F48" w:rsidRPr="00FD6896">
        <w:t xml:space="preserve"> that is specified in a Schedule to </w:t>
      </w:r>
      <w:r w:rsidR="004721F3" w:rsidRPr="00FD6896">
        <w:t>this instrument</w:t>
      </w:r>
      <w:r w:rsidR="00083F48" w:rsidRPr="00FD6896">
        <w:t xml:space="preserve"> is amended or repealed as set out in the applicable items in the Schedule concerned, and any other item in a Schedule to </w:t>
      </w:r>
      <w:r w:rsidR="004721F3" w:rsidRPr="00FD6896">
        <w:t>this instrument</w:t>
      </w:r>
      <w:r w:rsidR="00083F48" w:rsidRPr="00FD6896">
        <w:t xml:space="preserve"> has effect according to its term</w:t>
      </w:r>
      <w:bookmarkStart w:id="4" w:name="_GoBack"/>
      <w:bookmarkEnd w:id="4"/>
      <w:r w:rsidR="00083F48" w:rsidRPr="00FD6896">
        <w:t>s.</w:t>
      </w:r>
    </w:p>
    <w:p w14:paraId="129F6250" w14:textId="77777777" w:rsidR="0048364F" w:rsidRPr="00FD6896" w:rsidRDefault="00A570B9" w:rsidP="00A570B9">
      <w:pPr>
        <w:pStyle w:val="ActHead6"/>
        <w:pageBreakBefore/>
      </w:pPr>
      <w:bookmarkStart w:id="5" w:name="_Toc94788591"/>
      <w:bookmarkStart w:id="6" w:name="opcAmSched"/>
      <w:bookmarkStart w:id="7" w:name="opcCurrentFind"/>
      <w:r w:rsidRPr="00597F95">
        <w:rPr>
          <w:rStyle w:val="CharAmSchNo"/>
        </w:rPr>
        <w:lastRenderedPageBreak/>
        <w:t>Schedule 1</w:t>
      </w:r>
      <w:r w:rsidR="0048364F" w:rsidRPr="00FD6896">
        <w:t>—</w:t>
      </w:r>
      <w:r w:rsidR="00460499" w:rsidRPr="00597F95">
        <w:rPr>
          <w:rStyle w:val="CharAmSchText"/>
        </w:rPr>
        <w:t>Amendments</w:t>
      </w:r>
      <w:bookmarkEnd w:id="5"/>
    </w:p>
    <w:p w14:paraId="078B40CD" w14:textId="77777777" w:rsidR="008D629E" w:rsidRPr="00FD6896" w:rsidRDefault="00A570B9" w:rsidP="00A570B9">
      <w:pPr>
        <w:pStyle w:val="ActHead7"/>
      </w:pPr>
      <w:bookmarkStart w:id="8" w:name="_Toc94788592"/>
      <w:bookmarkEnd w:id="6"/>
      <w:bookmarkEnd w:id="7"/>
      <w:r w:rsidRPr="00597F95">
        <w:rPr>
          <w:rStyle w:val="CharAmPartNo"/>
        </w:rPr>
        <w:t>Part 1</w:t>
      </w:r>
      <w:r w:rsidR="008D629E" w:rsidRPr="00FD6896">
        <w:t>—</w:t>
      </w:r>
      <w:r w:rsidR="008D629E" w:rsidRPr="00597F95">
        <w:rPr>
          <w:rStyle w:val="CharAmPartText"/>
        </w:rPr>
        <w:t xml:space="preserve">Amendments commencing </w:t>
      </w:r>
      <w:r w:rsidR="00D5647F" w:rsidRPr="00597F95">
        <w:rPr>
          <w:rStyle w:val="CharAmPartText"/>
        </w:rPr>
        <w:t xml:space="preserve">day after </w:t>
      </w:r>
      <w:r w:rsidR="001A264B" w:rsidRPr="00597F95">
        <w:rPr>
          <w:rStyle w:val="CharAmPartText"/>
        </w:rPr>
        <w:t>registration</w:t>
      </w:r>
      <w:bookmarkEnd w:id="8"/>
    </w:p>
    <w:p w14:paraId="0441B29F" w14:textId="77777777" w:rsidR="0084172C" w:rsidRPr="00FD6896" w:rsidRDefault="00493E2B" w:rsidP="00EA0D36">
      <w:pPr>
        <w:pStyle w:val="ActHead9"/>
      </w:pPr>
      <w:bookmarkStart w:id="9" w:name="_Toc94788593"/>
      <w:r w:rsidRPr="00FD6896">
        <w:t xml:space="preserve">Australian Securities and Investments Commission </w:t>
      </w:r>
      <w:r w:rsidR="00FD6896" w:rsidRPr="00FD6896">
        <w:t>Regulations 2</w:t>
      </w:r>
      <w:r w:rsidRPr="00FD6896">
        <w:t>001</w:t>
      </w:r>
      <w:bookmarkEnd w:id="9"/>
    </w:p>
    <w:p w14:paraId="676E2F70" w14:textId="77777777" w:rsidR="00493E2B" w:rsidRPr="00FD6896" w:rsidRDefault="00493E2B" w:rsidP="00493E2B">
      <w:pPr>
        <w:pStyle w:val="ItemHead"/>
      </w:pPr>
      <w:r w:rsidRPr="00FD6896">
        <w:t xml:space="preserve">1  </w:t>
      </w:r>
      <w:r w:rsidR="00A570B9" w:rsidRPr="00FD6896">
        <w:t>Regulation 3</w:t>
      </w:r>
      <w:r w:rsidRPr="00FD6896">
        <w:t xml:space="preserve">A (table </w:t>
      </w:r>
      <w:r w:rsidR="00A570B9" w:rsidRPr="00FD6896">
        <w:t>item 1</w:t>
      </w:r>
      <w:r w:rsidRPr="00FD6896">
        <w:t>0, column 2)</w:t>
      </w:r>
    </w:p>
    <w:p w14:paraId="091EC5F1" w14:textId="77777777" w:rsidR="00493E2B" w:rsidRPr="00FD6896" w:rsidRDefault="00493E2B" w:rsidP="00493E2B">
      <w:pPr>
        <w:pStyle w:val="Item"/>
      </w:pPr>
      <w:r w:rsidRPr="00FD6896">
        <w:t xml:space="preserve">Omit “the day the </w:t>
      </w:r>
      <w:r w:rsidRPr="00FD6896">
        <w:rPr>
          <w:i/>
        </w:rPr>
        <w:t xml:space="preserve">Treasury Laws Amendment (Professional Standards Schemes No. 2) </w:t>
      </w:r>
      <w:r w:rsidR="00FD6896" w:rsidRPr="00FD6896">
        <w:rPr>
          <w:i/>
        </w:rPr>
        <w:t>Regulations 2</w:t>
      </w:r>
      <w:r w:rsidRPr="00FD6896">
        <w:rPr>
          <w:i/>
        </w:rPr>
        <w:t>021</w:t>
      </w:r>
      <w:r w:rsidRPr="00FD6896">
        <w:t xml:space="preserve"> commence”, substitute “</w:t>
      </w:r>
      <w:r w:rsidR="003F5387" w:rsidRPr="00FD6896">
        <w:t>25 August</w:t>
      </w:r>
      <w:r w:rsidRPr="00FD6896">
        <w:t xml:space="preserve"> 2021”.</w:t>
      </w:r>
    </w:p>
    <w:p w14:paraId="7C9C5164" w14:textId="77777777" w:rsidR="0038785B" w:rsidRPr="00FD6896" w:rsidRDefault="008D629E" w:rsidP="0038785B">
      <w:pPr>
        <w:pStyle w:val="ItemHead"/>
      </w:pPr>
      <w:r w:rsidRPr="00FD6896">
        <w:t>2</w:t>
      </w:r>
      <w:r w:rsidR="004843E2" w:rsidRPr="00FD6896">
        <w:t xml:space="preserve">  </w:t>
      </w:r>
      <w:r w:rsidR="00A570B9" w:rsidRPr="00FD6896">
        <w:t>Regulation 3</w:t>
      </w:r>
      <w:r w:rsidR="004843E2" w:rsidRPr="00FD6896">
        <w:t xml:space="preserve">A (table </w:t>
      </w:r>
      <w:r w:rsidR="00A570B9" w:rsidRPr="00FD6896">
        <w:t>item 1</w:t>
      </w:r>
      <w:r w:rsidR="004843E2" w:rsidRPr="00FD6896">
        <w:t>9)</w:t>
      </w:r>
    </w:p>
    <w:p w14:paraId="13EB54EE" w14:textId="77777777" w:rsidR="004843E2" w:rsidRPr="00FD6896" w:rsidRDefault="004843E2" w:rsidP="004843E2">
      <w:pPr>
        <w:pStyle w:val="Item"/>
      </w:pPr>
      <w:r w:rsidRPr="00FD6896">
        <w:t>Repeal the item, substitute:</w:t>
      </w:r>
    </w:p>
    <w:p w14:paraId="4625DBA5" w14:textId="77777777" w:rsidR="004843E2" w:rsidRPr="00FD6896" w:rsidRDefault="004843E2" w:rsidP="004843E2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3"/>
        <w:gridCol w:w="4772"/>
        <w:gridCol w:w="2818"/>
      </w:tblGrid>
      <w:tr w:rsidR="004843E2" w:rsidRPr="00FD6896" w14:paraId="5FEC6C0D" w14:textId="77777777" w:rsidTr="004843E2">
        <w:tc>
          <w:tcPr>
            <w:tcW w:w="435" w:type="pct"/>
            <w:shd w:val="clear" w:color="auto" w:fill="auto"/>
          </w:tcPr>
          <w:p w14:paraId="356810B9" w14:textId="77777777" w:rsidR="004843E2" w:rsidRPr="00FD6896" w:rsidRDefault="004843E2" w:rsidP="007D7373">
            <w:pPr>
              <w:pStyle w:val="Tabletext"/>
            </w:pPr>
            <w:bookmarkStart w:id="10" w:name="_Hlk89349419"/>
            <w:r w:rsidRPr="00FD6896">
              <w:t>19</w:t>
            </w:r>
          </w:p>
        </w:tc>
        <w:tc>
          <w:tcPr>
            <w:tcW w:w="2870" w:type="pct"/>
            <w:shd w:val="clear" w:color="auto" w:fill="auto"/>
          </w:tcPr>
          <w:p w14:paraId="7456637E" w14:textId="77777777" w:rsidR="004843E2" w:rsidRPr="00FD6896" w:rsidRDefault="009D07E5" w:rsidP="007D7373">
            <w:pPr>
              <w:pStyle w:val="Tabletext"/>
            </w:pPr>
            <w:r w:rsidRPr="00FD6896">
              <w:t>The Institute of Public Accountants Professional Standards Scheme</w:t>
            </w:r>
            <w:r w:rsidR="004843E2" w:rsidRPr="00FD6896">
              <w:t>, published in</w:t>
            </w:r>
            <w:r w:rsidRPr="00FD6896">
              <w:t xml:space="preserve"> the Victoria Government Gazette No. S 598, </w:t>
            </w:r>
            <w:r w:rsidR="00A570B9" w:rsidRPr="00FD6896">
              <w:t>27 October</w:t>
            </w:r>
            <w:r w:rsidRPr="00FD6896">
              <w:t xml:space="preserve"> 2021</w:t>
            </w:r>
          </w:p>
          <w:p w14:paraId="3133D442" w14:textId="77777777" w:rsidR="004843E2" w:rsidRPr="00FD6896" w:rsidRDefault="004843E2" w:rsidP="007D7373">
            <w:pPr>
              <w:pStyle w:val="notemargin"/>
            </w:pPr>
            <w:r w:rsidRPr="00FD6896">
              <w:t>Note:</w:t>
            </w:r>
            <w:r w:rsidRPr="00FD6896">
              <w:tab/>
              <w:t>This Scheme was formerly the Institute of Public Accountants Professional Standards Scheme, published in the Victoria Government Gazette No. G 42, 18 October 2018, including as modified by the extension published in the Victoria Government Gazette No. S 695, 24 December 2020</w:t>
            </w:r>
            <w:r w:rsidR="003B0E3D" w:rsidRPr="00FD6896">
              <w:t>.</w:t>
            </w:r>
          </w:p>
        </w:tc>
        <w:tc>
          <w:tcPr>
            <w:tcW w:w="1695" w:type="pct"/>
            <w:shd w:val="clear" w:color="auto" w:fill="auto"/>
          </w:tcPr>
          <w:p w14:paraId="2C62A8A4" w14:textId="77777777" w:rsidR="004843E2" w:rsidRPr="00FD6896" w:rsidRDefault="004843E2" w:rsidP="007D7373">
            <w:pPr>
              <w:pStyle w:val="Tabletext"/>
            </w:pPr>
            <w:r w:rsidRPr="00FD6896">
              <w:t xml:space="preserve">The day </w:t>
            </w:r>
            <w:r w:rsidR="00A570B9" w:rsidRPr="00FD6896">
              <w:t>Part 1</w:t>
            </w:r>
            <w:r w:rsidR="00DE41A8" w:rsidRPr="00FD6896">
              <w:t xml:space="preserve"> of </w:t>
            </w:r>
            <w:r w:rsidR="00A570B9" w:rsidRPr="00FD6896">
              <w:t>Schedule 1</w:t>
            </w:r>
            <w:r w:rsidR="00DE41A8" w:rsidRPr="00FD6896">
              <w:t xml:space="preserve"> to the</w:t>
            </w:r>
            <w:r w:rsidRPr="00FD6896">
              <w:t xml:space="preserve"> </w:t>
            </w:r>
            <w:r w:rsidRPr="00FD6896">
              <w:rPr>
                <w:i/>
              </w:rPr>
              <w:t xml:space="preserve">Treasury Laws Amendment (Professional Standards Schemes) </w:t>
            </w:r>
            <w:r w:rsidR="00FD6896" w:rsidRPr="00FD6896">
              <w:rPr>
                <w:i/>
              </w:rPr>
              <w:t>Regulations 2</w:t>
            </w:r>
            <w:r w:rsidR="00F3600E" w:rsidRPr="00FD6896">
              <w:rPr>
                <w:i/>
              </w:rPr>
              <w:t>022</w:t>
            </w:r>
            <w:r w:rsidR="00F3600E" w:rsidRPr="00FD6896">
              <w:t xml:space="preserve"> commence</w:t>
            </w:r>
            <w:r w:rsidR="00DE41A8" w:rsidRPr="00FD6896">
              <w:t>s</w:t>
            </w:r>
          </w:p>
        </w:tc>
      </w:tr>
    </w:tbl>
    <w:bookmarkEnd w:id="10"/>
    <w:p w14:paraId="0BFA0BB6" w14:textId="77777777" w:rsidR="008D629E" w:rsidRPr="00FD6896" w:rsidRDefault="008D629E" w:rsidP="008D629E">
      <w:pPr>
        <w:pStyle w:val="ItemHead"/>
      </w:pPr>
      <w:r w:rsidRPr="00FD6896">
        <w:t xml:space="preserve">3  </w:t>
      </w:r>
      <w:r w:rsidR="00A570B9" w:rsidRPr="00FD6896">
        <w:t>Regulation 3</w:t>
      </w:r>
      <w:r w:rsidRPr="00FD6896">
        <w:t>A (</w:t>
      </w:r>
      <w:r w:rsidR="00557964" w:rsidRPr="00FD6896">
        <w:t xml:space="preserve">cell at </w:t>
      </w:r>
      <w:r w:rsidRPr="00FD6896">
        <w:t xml:space="preserve">table </w:t>
      </w:r>
      <w:r w:rsidR="00A570B9" w:rsidRPr="00FD6896">
        <w:t>item 2</w:t>
      </w:r>
      <w:r w:rsidRPr="00FD6896">
        <w:t>1, column 2)</w:t>
      </w:r>
    </w:p>
    <w:p w14:paraId="12A0088E" w14:textId="77777777" w:rsidR="00342AD3" w:rsidRPr="00FD6896" w:rsidRDefault="008D629E" w:rsidP="00342AD3">
      <w:pPr>
        <w:pStyle w:val="Item"/>
      </w:pPr>
      <w:r w:rsidRPr="00FD6896">
        <w:t>Repeal the cell, substitute:</w:t>
      </w:r>
    </w:p>
    <w:p w14:paraId="2074F559" w14:textId="77777777" w:rsidR="00557964" w:rsidRPr="00FD6896" w:rsidRDefault="00557964" w:rsidP="00557964">
      <w:pPr>
        <w:pStyle w:val="Tabletext"/>
      </w:pPr>
    </w:p>
    <w:tbl>
      <w:tblPr>
        <w:tblW w:w="1695" w:type="pct"/>
        <w:tblInd w:w="770" w:type="dxa"/>
        <w:shd w:val="clear" w:color="auto" w:fill="FFFFFF"/>
        <w:tblLook w:val="01E0" w:firstRow="1" w:lastRow="1" w:firstColumn="1" w:lastColumn="1" w:noHBand="0" w:noVBand="0"/>
      </w:tblPr>
      <w:tblGrid>
        <w:gridCol w:w="2818"/>
      </w:tblGrid>
      <w:tr w:rsidR="00342AD3" w:rsidRPr="00FD6896" w14:paraId="714A91C1" w14:textId="77777777" w:rsidTr="00557964">
        <w:trPr>
          <w:cantSplit/>
        </w:trPr>
        <w:tc>
          <w:tcPr>
            <w:tcW w:w="5000" w:type="pct"/>
            <w:shd w:val="clear" w:color="auto" w:fill="FFFFFF"/>
          </w:tcPr>
          <w:p w14:paraId="41F50EEE" w14:textId="77777777" w:rsidR="00342AD3" w:rsidRPr="00FD6896" w:rsidRDefault="003F5387" w:rsidP="00557964">
            <w:pPr>
              <w:pStyle w:val="Tabletext"/>
            </w:pPr>
            <w:bookmarkStart w:id="11" w:name="_Hlk89349669"/>
            <w:r w:rsidRPr="00FD6896">
              <w:t>1 September</w:t>
            </w:r>
            <w:r w:rsidR="00557964" w:rsidRPr="00FD6896">
              <w:t xml:space="preserve"> 2021</w:t>
            </w:r>
          </w:p>
        </w:tc>
      </w:tr>
    </w:tbl>
    <w:p w14:paraId="54C69C63" w14:textId="77777777" w:rsidR="00E76F55" w:rsidRPr="00FD6896" w:rsidRDefault="00E76F55" w:rsidP="00E76F55">
      <w:pPr>
        <w:pStyle w:val="ActHead9"/>
      </w:pPr>
      <w:bookmarkStart w:id="12" w:name="_Toc94788594"/>
      <w:bookmarkEnd w:id="11"/>
      <w:r w:rsidRPr="00FD6896">
        <w:t xml:space="preserve">Competition and Consumer </w:t>
      </w:r>
      <w:r w:rsidR="00FD6896" w:rsidRPr="00FD6896">
        <w:t>Regulations 2</w:t>
      </w:r>
      <w:r w:rsidR="00F54B91" w:rsidRPr="00FD6896">
        <w:t>010</w:t>
      </w:r>
      <w:bookmarkEnd w:id="12"/>
    </w:p>
    <w:p w14:paraId="626A64CB" w14:textId="77777777" w:rsidR="0084577C" w:rsidRPr="00FD6896" w:rsidRDefault="008D629E" w:rsidP="0084577C">
      <w:pPr>
        <w:pStyle w:val="ItemHead"/>
      </w:pPr>
      <w:r w:rsidRPr="00FD6896">
        <w:t>4</w:t>
      </w:r>
      <w:r w:rsidR="0084577C" w:rsidRPr="00FD6896">
        <w:t xml:space="preserve">  </w:t>
      </w:r>
      <w:r w:rsidR="00A570B9" w:rsidRPr="00FD6896">
        <w:t>Regulation 8</w:t>
      </w:r>
      <w:r w:rsidR="0084577C" w:rsidRPr="00FD6896">
        <w:t>A (</w:t>
      </w:r>
      <w:r w:rsidR="00557964" w:rsidRPr="00FD6896">
        <w:t xml:space="preserve">cell at </w:t>
      </w:r>
      <w:r w:rsidR="0084577C" w:rsidRPr="00FD6896">
        <w:t xml:space="preserve">table </w:t>
      </w:r>
      <w:r w:rsidR="00A570B9" w:rsidRPr="00FD6896">
        <w:t>item 2</w:t>
      </w:r>
      <w:r w:rsidR="0084577C" w:rsidRPr="00FD6896">
        <w:t>, column 2)</w:t>
      </w:r>
    </w:p>
    <w:p w14:paraId="26A9AFFE" w14:textId="77777777" w:rsidR="0084577C" w:rsidRPr="00FD6896" w:rsidRDefault="0084577C" w:rsidP="0084577C">
      <w:pPr>
        <w:pStyle w:val="Item"/>
      </w:pPr>
      <w:r w:rsidRPr="00FD6896">
        <w:t>Repeal the cell, substitute:</w:t>
      </w:r>
    </w:p>
    <w:p w14:paraId="56D15A7F" w14:textId="77777777" w:rsidR="00557964" w:rsidRPr="00FD6896" w:rsidRDefault="00557964" w:rsidP="00557964">
      <w:pPr>
        <w:pStyle w:val="Tabletext"/>
      </w:pPr>
    </w:p>
    <w:tbl>
      <w:tblPr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2342"/>
      </w:tblGrid>
      <w:tr w:rsidR="00557964" w:rsidRPr="00FD6896" w14:paraId="103E1829" w14:textId="77777777" w:rsidTr="00557964">
        <w:tc>
          <w:tcPr>
            <w:tcW w:w="2342" w:type="dxa"/>
            <w:shd w:val="clear" w:color="auto" w:fill="auto"/>
          </w:tcPr>
          <w:p w14:paraId="38898EF5" w14:textId="77777777" w:rsidR="00557964" w:rsidRPr="00FD6896" w:rsidRDefault="003F5387" w:rsidP="007D7373">
            <w:pPr>
              <w:pStyle w:val="Tabletext"/>
            </w:pPr>
            <w:r w:rsidRPr="00FD6896">
              <w:t>1 September</w:t>
            </w:r>
            <w:r w:rsidR="003443BC" w:rsidRPr="00FD6896">
              <w:t xml:space="preserve"> </w:t>
            </w:r>
            <w:r w:rsidR="00557964" w:rsidRPr="00FD6896">
              <w:t>2021</w:t>
            </w:r>
          </w:p>
        </w:tc>
      </w:tr>
    </w:tbl>
    <w:p w14:paraId="3931977D" w14:textId="77777777" w:rsidR="0084577C" w:rsidRPr="00FD6896" w:rsidRDefault="008D629E" w:rsidP="0084577C">
      <w:pPr>
        <w:pStyle w:val="ItemHead"/>
      </w:pPr>
      <w:r w:rsidRPr="00FD6896">
        <w:t>5</w:t>
      </w:r>
      <w:r w:rsidR="0084577C" w:rsidRPr="00FD6896">
        <w:t xml:space="preserve">  </w:t>
      </w:r>
      <w:r w:rsidR="00A570B9" w:rsidRPr="00FD6896">
        <w:t>Regulation 8</w:t>
      </w:r>
      <w:r w:rsidR="0084577C" w:rsidRPr="00FD6896">
        <w:t xml:space="preserve">A (table </w:t>
      </w:r>
      <w:r w:rsidR="00A570B9" w:rsidRPr="00FD6896">
        <w:t>item 1</w:t>
      </w:r>
      <w:r w:rsidR="0084577C" w:rsidRPr="00FD6896">
        <w:t>9, column 2)</w:t>
      </w:r>
    </w:p>
    <w:p w14:paraId="3E8D71E6" w14:textId="77777777" w:rsidR="0084577C" w:rsidRPr="00FD6896" w:rsidRDefault="0084577C" w:rsidP="0084577C">
      <w:pPr>
        <w:pStyle w:val="Item"/>
      </w:pPr>
      <w:r w:rsidRPr="00FD6896">
        <w:t xml:space="preserve">Omit “the day the </w:t>
      </w:r>
      <w:r w:rsidRPr="00FD6896">
        <w:rPr>
          <w:i/>
        </w:rPr>
        <w:t xml:space="preserve">Treasury Laws Amendment (Professional Standards Schemes No. 2) </w:t>
      </w:r>
      <w:r w:rsidR="00FD6896" w:rsidRPr="00FD6896">
        <w:rPr>
          <w:i/>
        </w:rPr>
        <w:t>Regulations 2</w:t>
      </w:r>
      <w:r w:rsidRPr="00FD6896">
        <w:rPr>
          <w:i/>
        </w:rPr>
        <w:t>021</w:t>
      </w:r>
      <w:r w:rsidRPr="00FD6896">
        <w:t xml:space="preserve"> commence”, substitute “</w:t>
      </w:r>
      <w:r w:rsidR="003F5387" w:rsidRPr="00FD6896">
        <w:t>25 August</w:t>
      </w:r>
      <w:r w:rsidRPr="00FD6896">
        <w:t xml:space="preserve"> 2021”</w:t>
      </w:r>
      <w:r w:rsidR="00DE41A8" w:rsidRPr="00FD6896">
        <w:t>.</w:t>
      </w:r>
    </w:p>
    <w:p w14:paraId="53575613" w14:textId="77777777" w:rsidR="003B0E3D" w:rsidRPr="00FD6896" w:rsidRDefault="00E246DC" w:rsidP="003B0E3D">
      <w:pPr>
        <w:pStyle w:val="ItemHead"/>
      </w:pPr>
      <w:r w:rsidRPr="00FD6896">
        <w:t xml:space="preserve">6 </w:t>
      </w:r>
      <w:r w:rsidR="003B0E3D" w:rsidRPr="00FD6896">
        <w:t xml:space="preserve"> </w:t>
      </w:r>
      <w:r w:rsidR="00A570B9" w:rsidRPr="00FD6896">
        <w:t>Regulation 8</w:t>
      </w:r>
      <w:r w:rsidR="003B0E3D" w:rsidRPr="00FD6896">
        <w:t xml:space="preserve">A (table </w:t>
      </w:r>
      <w:r w:rsidR="00A570B9" w:rsidRPr="00FD6896">
        <w:t>item 3</w:t>
      </w:r>
      <w:r w:rsidR="003B0E3D" w:rsidRPr="00FD6896">
        <w:t>3)</w:t>
      </w:r>
    </w:p>
    <w:p w14:paraId="588E08B8" w14:textId="77777777" w:rsidR="003B0E3D" w:rsidRPr="00FD6896" w:rsidRDefault="003B0E3D" w:rsidP="003B0E3D">
      <w:pPr>
        <w:pStyle w:val="Item"/>
      </w:pPr>
      <w:r w:rsidRPr="00FD6896">
        <w:t>Repeal the item.</w:t>
      </w:r>
    </w:p>
    <w:p w14:paraId="5BF1514F" w14:textId="77777777" w:rsidR="008D629E" w:rsidRPr="00FD6896" w:rsidRDefault="00E246DC" w:rsidP="008D629E">
      <w:pPr>
        <w:pStyle w:val="ItemHead"/>
      </w:pPr>
      <w:r w:rsidRPr="00FD6896">
        <w:t>7</w:t>
      </w:r>
      <w:r w:rsidR="008D629E" w:rsidRPr="00FD6896">
        <w:t xml:space="preserve">  </w:t>
      </w:r>
      <w:r w:rsidR="00A570B9" w:rsidRPr="00FD6896">
        <w:t>Regulation 8</w:t>
      </w:r>
      <w:r w:rsidR="008D629E" w:rsidRPr="00FD6896">
        <w:t xml:space="preserve">A (table </w:t>
      </w:r>
      <w:r w:rsidR="00A570B9" w:rsidRPr="00FD6896">
        <w:t>item 3</w:t>
      </w:r>
      <w:r w:rsidR="008D629E" w:rsidRPr="00FD6896">
        <w:t>4)</w:t>
      </w:r>
    </w:p>
    <w:p w14:paraId="53C93511" w14:textId="77777777" w:rsidR="008D629E" w:rsidRPr="00FD6896" w:rsidRDefault="008D629E" w:rsidP="008D629E">
      <w:pPr>
        <w:pStyle w:val="Item"/>
      </w:pPr>
      <w:r w:rsidRPr="00FD6896">
        <w:t>Repeal the item, substitute:</w:t>
      </w:r>
    </w:p>
    <w:p w14:paraId="6905A032" w14:textId="77777777" w:rsidR="008D629E" w:rsidRPr="00FD6896" w:rsidRDefault="008D629E" w:rsidP="008D629E">
      <w:pPr>
        <w:pStyle w:val="Tabletex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6"/>
        <w:gridCol w:w="5351"/>
        <w:gridCol w:w="2342"/>
      </w:tblGrid>
      <w:tr w:rsidR="008D629E" w:rsidRPr="00FD6896" w14:paraId="0A9F9B2C" w14:textId="77777777" w:rsidTr="00F15872">
        <w:tc>
          <w:tcPr>
            <w:tcW w:w="836" w:type="dxa"/>
            <w:shd w:val="clear" w:color="auto" w:fill="auto"/>
          </w:tcPr>
          <w:p w14:paraId="17DF81E5" w14:textId="77777777" w:rsidR="008D629E" w:rsidRPr="00FD6896" w:rsidRDefault="008D629E" w:rsidP="007D7373">
            <w:pPr>
              <w:pStyle w:val="Tabletext"/>
            </w:pPr>
            <w:r w:rsidRPr="00FD6896">
              <w:t>34</w:t>
            </w:r>
          </w:p>
        </w:tc>
        <w:tc>
          <w:tcPr>
            <w:tcW w:w="5351" w:type="dxa"/>
            <w:shd w:val="clear" w:color="auto" w:fill="auto"/>
          </w:tcPr>
          <w:p w14:paraId="7486FEF6" w14:textId="77777777" w:rsidR="008D629E" w:rsidRPr="00FD6896" w:rsidRDefault="009D07E5" w:rsidP="007D7373">
            <w:pPr>
              <w:pStyle w:val="Tabletext"/>
            </w:pPr>
            <w:r w:rsidRPr="00FD6896">
              <w:t xml:space="preserve">The Institute of Public Accountants Professional Standards Scheme, published in the Victoria Government Gazette No. S 598, </w:t>
            </w:r>
            <w:r w:rsidR="00A570B9" w:rsidRPr="00FD6896">
              <w:t>27 October</w:t>
            </w:r>
            <w:r w:rsidRPr="00FD6896">
              <w:t xml:space="preserve"> 2021</w:t>
            </w:r>
          </w:p>
          <w:p w14:paraId="79F01C39" w14:textId="77777777" w:rsidR="008D629E" w:rsidRPr="00FD6896" w:rsidRDefault="008D629E" w:rsidP="007D7373">
            <w:pPr>
              <w:pStyle w:val="notemargin"/>
            </w:pPr>
            <w:r w:rsidRPr="00FD6896">
              <w:lastRenderedPageBreak/>
              <w:t>Note:</w:t>
            </w:r>
            <w:r w:rsidRPr="00FD6896">
              <w:tab/>
              <w:t>This Scheme was formerly the Institute of Public Accountants Professional Standards Scheme, published in the Victoria Government Gazette No. G 42, 18 October 2018, including as modified by the extension published in the Victoria Government Gazette No. S 695, 24 December 2020</w:t>
            </w:r>
            <w:r w:rsidR="003B0E3D" w:rsidRPr="00FD6896">
              <w:t>.</w:t>
            </w:r>
          </w:p>
        </w:tc>
        <w:tc>
          <w:tcPr>
            <w:tcW w:w="2342" w:type="dxa"/>
            <w:shd w:val="clear" w:color="auto" w:fill="auto"/>
          </w:tcPr>
          <w:p w14:paraId="0B77B677" w14:textId="77777777" w:rsidR="008D629E" w:rsidRPr="00FD6896" w:rsidRDefault="008D629E" w:rsidP="007D7373">
            <w:pPr>
              <w:pStyle w:val="Tabletext"/>
            </w:pPr>
            <w:bookmarkStart w:id="13" w:name="_Hlk86314627"/>
            <w:r w:rsidRPr="00FD6896">
              <w:lastRenderedPageBreak/>
              <w:t>The day</w:t>
            </w:r>
            <w:r w:rsidR="00DE41A8" w:rsidRPr="00FD6896">
              <w:t xml:space="preserve"> </w:t>
            </w:r>
            <w:r w:rsidR="00A570B9" w:rsidRPr="00FD6896">
              <w:t>Part 1</w:t>
            </w:r>
            <w:r w:rsidR="00DE41A8" w:rsidRPr="00FD6896">
              <w:t xml:space="preserve"> of </w:t>
            </w:r>
            <w:r w:rsidR="00A570B9" w:rsidRPr="00FD6896">
              <w:t>Schedule 1</w:t>
            </w:r>
            <w:r w:rsidR="00DE41A8" w:rsidRPr="00FD6896">
              <w:t xml:space="preserve"> to the</w:t>
            </w:r>
            <w:r w:rsidRPr="00FD6896">
              <w:t xml:space="preserve"> </w:t>
            </w:r>
            <w:r w:rsidRPr="00FD6896">
              <w:rPr>
                <w:i/>
              </w:rPr>
              <w:t xml:space="preserve">Treasury Laws Amendment (Professional Standards Schemes) </w:t>
            </w:r>
            <w:r w:rsidR="00FD6896" w:rsidRPr="00FD6896">
              <w:rPr>
                <w:i/>
              </w:rPr>
              <w:lastRenderedPageBreak/>
              <w:t>Regulations 2</w:t>
            </w:r>
            <w:r w:rsidRPr="00FD6896">
              <w:rPr>
                <w:i/>
              </w:rPr>
              <w:t>022</w:t>
            </w:r>
            <w:r w:rsidRPr="00FD6896">
              <w:t xml:space="preserve"> commence</w:t>
            </w:r>
            <w:bookmarkEnd w:id="13"/>
            <w:r w:rsidR="00DE41A8" w:rsidRPr="00FD6896">
              <w:t>s</w:t>
            </w:r>
          </w:p>
        </w:tc>
      </w:tr>
    </w:tbl>
    <w:p w14:paraId="28109358" w14:textId="77777777" w:rsidR="003443BC" w:rsidRPr="00FD6896" w:rsidRDefault="003443BC" w:rsidP="003443BC">
      <w:pPr>
        <w:pStyle w:val="ItemHead"/>
      </w:pPr>
      <w:r w:rsidRPr="00FD6896">
        <w:lastRenderedPageBreak/>
        <w:t>8  Regulation 8A (cell at table item 36, column 2)</w:t>
      </w:r>
    </w:p>
    <w:p w14:paraId="1EF15ED4" w14:textId="77777777" w:rsidR="003443BC" w:rsidRPr="00FD6896" w:rsidRDefault="003443BC" w:rsidP="003443BC">
      <w:pPr>
        <w:pStyle w:val="Item"/>
      </w:pPr>
      <w:r w:rsidRPr="00FD6896">
        <w:t>Repeal the cell, substitute:</w:t>
      </w:r>
    </w:p>
    <w:p w14:paraId="2CCFA5E9" w14:textId="77777777" w:rsidR="003443BC" w:rsidRPr="00FD6896" w:rsidRDefault="003443BC" w:rsidP="003443BC">
      <w:pPr>
        <w:pStyle w:val="Tabletext"/>
      </w:pPr>
    </w:p>
    <w:tbl>
      <w:tblPr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2342"/>
      </w:tblGrid>
      <w:tr w:rsidR="003443BC" w:rsidRPr="00FD6896" w14:paraId="2817F6FB" w14:textId="77777777" w:rsidTr="00CD1994">
        <w:tc>
          <w:tcPr>
            <w:tcW w:w="2342" w:type="dxa"/>
            <w:shd w:val="clear" w:color="auto" w:fill="auto"/>
          </w:tcPr>
          <w:p w14:paraId="351CACA5" w14:textId="77777777" w:rsidR="003443BC" w:rsidRPr="00FD6896" w:rsidRDefault="003F5387" w:rsidP="007D7373">
            <w:pPr>
              <w:pStyle w:val="Tabletext"/>
            </w:pPr>
            <w:r w:rsidRPr="00FD6896">
              <w:t>25 August</w:t>
            </w:r>
            <w:r w:rsidR="003443BC" w:rsidRPr="00FD6896">
              <w:t xml:space="preserve"> 2021</w:t>
            </w:r>
          </w:p>
        </w:tc>
      </w:tr>
    </w:tbl>
    <w:p w14:paraId="3A6AC823" w14:textId="77777777" w:rsidR="009A5443" w:rsidRPr="00FD6896" w:rsidRDefault="009A5443" w:rsidP="009A5443">
      <w:pPr>
        <w:pStyle w:val="ActHead9"/>
      </w:pPr>
      <w:bookmarkStart w:id="14" w:name="_Toc94788595"/>
      <w:r w:rsidRPr="00FD6896">
        <w:t xml:space="preserve">Corporations </w:t>
      </w:r>
      <w:r w:rsidR="00FD6896" w:rsidRPr="00FD6896">
        <w:t>Regulations 2</w:t>
      </w:r>
      <w:r w:rsidRPr="00FD6896">
        <w:t>001</w:t>
      </w:r>
      <w:bookmarkEnd w:id="14"/>
    </w:p>
    <w:p w14:paraId="2D8CAF19" w14:textId="77777777" w:rsidR="002251A5" w:rsidRPr="00FD6896" w:rsidRDefault="00E246DC" w:rsidP="002251A5">
      <w:pPr>
        <w:pStyle w:val="ItemHead"/>
      </w:pPr>
      <w:r w:rsidRPr="00FD6896">
        <w:t>9</w:t>
      </w:r>
      <w:r w:rsidR="00722BBD" w:rsidRPr="00FD6896">
        <w:t xml:space="preserve">  </w:t>
      </w:r>
      <w:r w:rsidR="00A570B9" w:rsidRPr="00FD6896">
        <w:t>Regulation 7</w:t>
      </w:r>
      <w:r w:rsidR="00722BBD" w:rsidRPr="00FD6896">
        <w:t xml:space="preserve">.10.02 (table </w:t>
      </w:r>
      <w:r w:rsidR="00A570B9" w:rsidRPr="00FD6896">
        <w:t>item 1</w:t>
      </w:r>
      <w:r w:rsidR="00722BBD" w:rsidRPr="00FD6896">
        <w:t>0, column 2)</w:t>
      </w:r>
    </w:p>
    <w:p w14:paraId="09261765" w14:textId="77777777" w:rsidR="00722BBD" w:rsidRPr="00FD6896" w:rsidRDefault="00722BBD" w:rsidP="00722BBD">
      <w:pPr>
        <w:pStyle w:val="Item"/>
      </w:pPr>
      <w:r w:rsidRPr="00FD6896">
        <w:t xml:space="preserve">Omit “the day the </w:t>
      </w:r>
      <w:r w:rsidRPr="00FD6896">
        <w:rPr>
          <w:i/>
        </w:rPr>
        <w:t xml:space="preserve">Treasury Laws Amendment (Professional Standards Schemes No. 2) </w:t>
      </w:r>
      <w:r w:rsidR="00FD6896" w:rsidRPr="00FD6896">
        <w:rPr>
          <w:i/>
        </w:rPr>
        <w:t>Regulations 2</w:t>
      </w:r>
      <w:r w:rsidRPr="00FD6896">
        <w:rPr>
          <w:i/>
        </w:rPr>
        <w:t>021</w:t>
      </w:r>
      <w:r w:rsidRPr="00FD6896">
        <w:t xml:space="preserve"> commence”, substitute “</w:t>
      </w:r>
      <w:r w:rsidR="003F5387" w:rsidRPr="00FD6896">
        <w:t>25 August</w:t>
      </w:r>
      <w:r w:rsidRPr="00FD6896">
        <w:t xml:space="preserve"> 2021”</w:t>
      </w:r>
      <w:r w:rsidR="00DE41A8" w:rsidRPr="00FD6896">
        <w:t>.</w:t>
      </w:r>
    </w:p>
    <w:p w14:paraId="155C31D8" w14:textId="77777777" w:rsidR="00DF6619" w:rsidRPr="00FD6896" w:rsidRDefault="00E246DC" w:rsidP="00DF6619">
      <w:pPr>
        <w:pStyle w:val="ItemHead"/>
      </w:pPr>
      <w:r w:rsidRPr="00FD6896">
        <w:t>10</w:t>
      </w:r>
      <w:r w:rsidR="00DF6619" w:rsidRPr="00FD6896">
        <w:t xml:space="preserve">  </w:t>
      </w:r>
      <w:r w:rsidR="00A570B9" w:rsidRPr="00FD6896">
        <w:t>Regulation 7</w:t>
      </w:r>
      <w:r w:rsidR="00DF6619" w:rsidRPr="00FD6896">
        <w:t xml:space="preserve">.10.02 (table </w:t>
      </w:r>
      <w:r w:rsidR="00A570B9" w:rsidRPr="00FD6896">
        <w:t>item 1</w:t>
      </w:r>
      <w:r w:rsidR="00DF6619" w:rsidRPr="00FD6896">
        <w:t>9)</w:t>
      </w:r>
    </w:p>
    <w:p w14:paraId="0CF0EF22" w14:textId="77777777" w:rsidR="00DF6619" w:rsidRPr="00FD6896" w:rsidRDefault="00DF6619" w:rsidP="00DF6619">
      <w:pPr>
        <w:pStyle w:val="Item"/>
      </w:pPr>
      <w:r w:rsidRPr="00FD6896">
        <w:t>Repeal the item, substitute:</w:t>
      </w:r>
    </w:p>
    <w:p w14:paraId="12129FA8" w14:textId="77777777" w:rsidR="00F50254" w:rsidRPr="00FD6896" w:rsidRDefault="00F50254" w:rsidP="00F50254">
      <w:pPr>
        <w:pStyle w:val="Tabletext"/>
      </w:pPr>
    </w:p>
    <w:tbl>
      <w:tblPr>
        <w:tblW w:w="5005" w:type="pct"/>
        <w:tblLook w:val="01E0" w:firstRow="1" w:lastRow="1" w:firstColumn="1" w:lastColumn="1" w:noHBand="0" w:noVBand="0"/>
      </w:tblPr>
      <w:tblGrid>
        <w:gridCol w:w="759"/>
        <w:gridCol w:w="5074"/>
        <w:gridCol w:w="2488"/>
      </w:tblGrid>
      <w:tr w:rsidR="00F50254" w:rsidRPr="00FD6896" w14:paraId="29B98F3E" w14:textId="77777777" w:rsidTr="00F15872">
        <w:tc>
          <w:tcPr>
            <w:tcW w:w="456" w:type="pct"/>
            <w:shd w:val="clear" w:color="auto" w:fill="auto"/>
          </w:tcPr>
          <w:p w14:paraId="6F839B43" w14:textId="77777777" w:rsidR="00F50254" w:rsidRPr="00FD6896" w:rsidRDefault="00F50254" w:rsidP="007D7373">
            <w:pPr>
              <w:pStyle w:val="Tabletext"/>
            </w:pPr>
            <w:r w:rsidRPr="00FD6896">
              <w:t>19</w:t>
            </w:r>
          </w:p>
        </w:tc>
        <w:tc>
          <w:tcPr>
            <w:tcW w:w="3049" w:type="pct"/>
            <w:shd w:val="clear" w:color="auto" w:fill="auto"/>
          </w:tcPr>
          <w:p w14:paraId="26E85220" w14:textId="77777777" w:rsidR="00F50254" w:rsidRPr="00FD6896" w:rsidRDefault="009D07E5" w:rsidP="007D7373">
            <w:pPr>
              <w:pStyle w:val="Tabletext"/>
            </w:pPr>
            <w:r w:rsidRPr="00FD6896">
              <w:t xml:space="preserve">The Institute of Public Accountants Professional Standards Scheme, published in the Victoria Government Gazette No. S 598, </w:t>
            </w:r>
            <w:r w:rsidR="00A570B9" w:rsidRPr="00FD6896">
              <w:t>27 October</w:t>
            </w:r>
            <w:r w:rsidRPr="00FD6896">
              <w:t xml:space="preserve"> 2021</w:t>
            </w:r>
          </w:p>
          <w:p w14:paraId="39A367F9" w14:textId="77777777" w:rsidR="00F50254" w:rsidRPr="00FD6896" w:rsidRDefault="00F50254" w:rsidP="007D7373">
            <w:pPr>
              <w:pStyle w:val="notemargin"/>
            </w:pPr>
            <w:r w:rsidRPr="00FD6896">
              <w:t>Note:</w:t>
            </w:r>
            <w:r w:rsidRPr="00FD6896">
              <w:tab/>
              <w:t>This Scheme was formerly the Institute of Public Accountants Professional Standards Scheme, published in the Victoria Government Gazette No. G 42, 18 October 2018, including as modified by the extension published in the Victoria Government Gazette No. S 695, 24 December 2020.</w:t>
            </w:r>
          </w:p>
        </w:tc>
        <w:tc>
          <w:tcPr>
            <w:tcW w:w="1495" w:type="pct"/>
            <w:shd w:val="clear" w:color="auto" w:fill="auto"/>
          </w:tcPr>
          <w:p w14:paraId="4CD886D6" w14:textId="77777777" w:rsidR="00F50254" w:rsidRPr="00FD6896" w:rsidRDefault="00F50254" w:rsidP="007D7373">
            <w:pPr>
              <w:pStyle w:val="Tabletext"/>
            </w:pPr>
            <w:r w:rsidRPr="00FD6896">
              <w:t>The day</w:t>
            </w:r>
            <w:r w:rsidR="00DE41A8" w:rsidRPr="00FD6896">
              <w:t xml:space="preserve"> </w:t>
            </w:r>
            <w:r w:rsidR="00A570B9" w:rsidRPr="00FD6896">
              <w:t>Part 1</w:t>
            </w:r>
            <w:r w:rsidR="00DE41A8" w:rsidRPr="00FD6896">
              <w:t xml:space="preserve"> of </w:t>
            </w:r>
            <w:r w:rsidR="00A570B9" w:rsidRPr="00FD6896">
              <w:t>Schedule 1</w:t>
            </w:r>
            <w:r w:rsidR="00DE41A8" w:rsidRPr="00FD6896">
              <w:t xml:space="preserve"> to </w:t>
            </w:r>
            <w:r w:rsidRPr="00FD6896">
              <w:t xml:space="preserve">the </w:t>
            </w:r>
            <w:r w:rsidRPr="00FD6896">
              <w:rPr>
                <w:i/>
              </w:rPr>
              <w:t xml:space="preserve">Treasury Laws Amendment (Professional Standards Schemes) </w:t>
            </w:r>
            <w:r w:rsidR="00FD6896" w:rsidRPr="00FD6896">
              <w:rPr>
                <w:i/>
              </w:rPr>
              <w:t>Regulations 2</w:t>
            </w:r>
            <w:r w:rsidRPr="00FD6896">
              <w:rPr>
                <w:i/>
              </w:rPr>
              <w:t>022</w:t>
            </w:r>
            <w:r w:rsidRPr="00FD6896">
              <w:t xml:space="preserve"> commence</w:t>
            </w:r>
            <w:r w:rsidR="00DE41A8" w:rsidRPr="00FD6896">
              <w:t>s</w:t>
            </w:r>
          </w:p>
        </w:tc>
      </w:tr>
    </w:tbl>
    <w:p w14:paraId="4EB90CA6" w14:textId="77777777" w:rsidR="00722BBD" w:rsidRPr="00FD6896" w:rsidRDefault="00E246DC" w:rsidP="00722BBD">
      <w:pPr>
        <w:pStyle w:val="ItemHead"/>
      </w:pPr>
      <w:r w:rsidRPr="00FD6896">
        <w:t>11</w:t>
      </w:r>
      <w:r w:rsidR="00722BBD" w:rsidRPr="00FD6896">
        <w:t xml:space="preserve">  </w:t>
      </w:r>
      <w:r w:rsidR="00A570B9" w:rsidRPr="00FD6896">
        <w:t>Regulation 7</w:t>
      </w:r>
      <w:r w:rsidR="00722BBD" w:rsidRPr="00FD6896">
        <w:t>.10.02 (</w:t>
      </w:r>
      <w:r w:rsidR="0085295D" w:rsidRPr="00FD6896">
        <w:t xml:space="preserve">cell at </w:t>
      </w:r>
      <w:r w:rsidR="00722BBD" w:rsidRPr="00FD6896">
        <w:t xml:space="preserve">table </w:t>
      </w:r>
      <w:r w:rsidR="00A570B9" w:rsidRPr="00FD6896">
        <w:t>item 2</w:t>
      </w:r>
      <w:r w:rsidR="00722BBD" w:rsidRPr="00FD6896">
        <w:t>1, column 2)</w:t>
      </w:r>
    </w:p>
    <w:p w14:paraId="2C270EF4" w14:textId="77777777" w:rsidR="00722BBD" w:rsidRPr="00FD6896" w:rsidRDefault="00722BBD" w:rsidP="00722BBD">
      <w:pPr>
        <w:pStyle w:val="Item"/>
      </w:pPr>
      <w:r w:rsidRPr="00FD6896">
        <w:t>Repeal the cell, substitute:</w:t>
      </w:r>
    </w:p>
    <w:p w14:paraId="71756787" w14:textId="77777777" w:rsidR="0085295D" w:rsidRPr="00FD6896" w:rsidRDefault="0085295D" w:rsidP="0085295D">
      <w:pPr>
        <w:pStyle w:val="Tabletext"/>
      </w:pPr>
    </w:p>
    <w:tbl>
      <w:tblPr>
        <w:tblW w:w="1497" w:type="pct"/>
        <w:tblInd w:w="770" w:type="dxa"/>
        <w:tblLook w:val="01E0" w:firstRow="1" w:lastRow="1" w:firstColumn="1" w:lastColumn="1" w:noHBand="0" w:noVBand="0"/>
      </w:tblPr>
      <w:tblGrid>
        <w:gridCol w:w="2489"/>
      </w:tblGrid>
      <w:tr w:rsidR="0085295D" w:rsidRPr="00FD6896" w14:paraId="7C1E7EEE" w14:textId="77777777" w:rsidTr="0085295D">
        <w:tc>
          <w:tcPr>
            <w:tcW w:w="5000" w:type="pct"/>
            <w:shd w:val="clear" w:color="auto" w:fill="auto"/>
          </w:tcPr>
          <w:p w14:paraId="40118B6C" w14:textId="77777777" w:rsidR="0085295D" w:rsidRPr="00FD6896" w:rsidRDefault="003F5387" w:rsidP="007115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D6896">
              <w:rPr>
                <w:rFonts w:eastAsia="Times New Roman" w:cs="Times New Roman"/>
                <w:color w:val="000000"/>
                <w:sz w:val="20"/>
                <w:lang w:eastAsia="en-AU"/>
              </w:rPr>
              <w:t>1 September</w:t>
            </w:r>
            <w:r w:rsidR="0085295D" w:rsidRPr="00FD6896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2021</w:t>
            </w:r>
          </w:p>
        </w:tc>
      </w:tr>
    </w:tbl>
    <w:p w14:paraId="38F8625A" w14:textId="77777777" w:rsidR="0084577C" w:rsidRPr="00FD6896" w:rsidRDefault="00A570B9" w:rsidP="008D629E">
      <w:pPr>
        <w:pStyle w:val="ActHead7"/>
        <w:pageBreakBefore/>
      </w:pPr>
      <w:bookmarkStart w:id="15" w:name="_Toc94788596"/>
      <w:r w:rsidRPr="00597F95">
        <w:rPr>
          <w:rStyle w:val="CharAmPartNo"/>
        </w:rPr>
        <w:lastRenderedPageBreak/>
        <w:t>Part 2</w:t>
      </w:r>
      <w:r w:rsidR="001F2B90" w:rsidRPr="00FD6896">
        <w:t>—</w:t>
      </w:r>
      <w:r w:rsidR="001F2B90" w:rsidRPr="00597F95">
        <w:rPr>
          <w:rStyle w:val="CharAmPartText"/>
        </w:rPr>
        <w:t xml:space="preserve">Amendments commencing </w:t>
      </w:r>
      <w:r w:rsidRPr="00597F95">
        <w:rPr>
          <w:rStyle w:val="CharAmPartText"/>
        </w:rPr>
        <w:t>1 July</w:t>
      </w:r>
      <w:r w:rsidR="001F2B90" w:rsidRPr="00597F95">
        <w:rPr>
          <w:rStyle w:val="CharAmPartText"/>
        </w:rPr>
        <w:t xml:space="preserve"> 2022</w:t>
      </w:r>
      <w:bookmarkEnd w:id="15"/>
    </w:p>
    <w:p w14:paraId="2BE1F422" w14:textId="77777777" w:rsidR="00F54B91" w:rsidRPr="00FD6896" w:rsidRDefault="00F54B91" w:rsidP="00F54B91">
      <w:pPr>
        <w:pStyle w:val="ActHead9"/>
      </w:pPr>
      <w:bookmarkStart w:id="16" w:name="_Toc94788597"/>
      <w:r w:rsidRPr="00FD6896">
        <w:t xml:space="preserve">Australian Securities and Investments Commission </w:t>
      </w:r>
      <w:r w:rsidR="00FD6896" w:rsidRPr="00FD6896">
        <w:t>Regulations 2</w:t>
      </w:r>
      <w:r w:rsidRPr="00FD6896">
        <w:t>001</w:t>
      </w:r>
      <w:bookmarkEnd w:id="16"/>
    </w:p>
    <w:p w14:paraId="165F833D" w14:textId="77777777" w:rsidR="008D629E" w:rsidRPr="00FD6896" w:rsidRDefault="00E246DC" w:rsidP="008D629E">
      <w:pPr>
        <w:pStyle w:val="ItemHead"/>
      </w:pPr>
      <w:r w:rsidRPr="00FD6896">
        <w:t>1</w:t>
      </w:r>
      <w:r w:rsidR="00DE41A8" w:rsidRPr="00FD6896">
        <w:t>2</w:t>
      </w:r>
      <w:r w:rsidR="008D629E" w:rsidRPr="00FD6896">
        <w:t xml:space="preserve">  </w:t>
      </w:r>
      <w:r w:rsidR="00A570B9" w:rsidRPr="00FD6896">
        <w:t>Regulation 3</w:t>
      </w:r>
      <w:r w:rsidR="008D629E" w:rsidRPr="00FD6896">
        <w:t xml:space="preserve">A (table </w:t>
      </w:r>
      <w:r w:rsidR="00A570B9" w:rsidRPr="00FD6896">
        <w:t>item 1</w:t>
      </w:r>
      <w:r w:rsidR="008D629E" w:rsidRPr="00FD6896">
        <w:t>0)</w:t>
      </w:r>
    </w:p>
    <w:p w14:paraId="693A6831" w14:textId="77777777" w:rsidR="008D629E" w:rsidRPr="00FD6896" w:rsidRDefault="008D629E" w:rsidP="008D629E">
      <w:pPr>
        <w:pStyle w:val="Item"/>
      </w:pPr>
      <w:r w:rsidRPr="00FD6896">
        <w:t>Repeal the item, substitute:</w:t>
      </w:r>
    </w:p>
    <w:p w14:paraId="00BC0003" w14:textId="77777777" w:rsidR="008D629E" w:rsidRPr="00FD6896" w:rsidRDefault="008D629E" w:rsidP="008D629E">
      <w:pPr>
        <w:pStyle w:val="Tabletext"/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3"/>
        <w:gridCol w:w="4772"/>
        <w:gridCol w:w="2818"/>
      </w:tblGrid>
      <w:tr w:rsidR="008D629E" w:rsidRPr="00FD6896" w14:paraId="5A380227" w14:textId="77777777" w:rsidTr="00F15872">
        <w:tc>
          <w:tcPr>
            <w:tcW w:w="435" w:type="pct"/>
            <w:shd w:val="clear" w:color="auto" w:fill="auto"/>
          </w:tcPr>
          <w:p w14:paraId="47592F42" w14:textId="77777777" w:rsidR="008D629E" w:rsidRPr="00FD6896" w:rsidRDefault="008D629E" w:rsidP="007D7373">
            <w:pPr>
              <w:pStyle w:val="Tabletext"/>
            </w:pPr>
            <w:r w:rsidRPr="00FD6896">
              <w:t>10</w:t>
            </w:r>
          </w:p>
        </w:tc>
        <w:tc>
          <w:tcPr>
            <w:tcW w:w="2870" w:type="pct"/>
            <w:shd w:val="clear" w:color="auto" w:fill="auto"/>
          </w:tcPr>
          <w:p w14:paraId="4376CB59" w14:textId="77777777" w:rsidR="008D629E" w:rsidRPr="00FD6896" w:rsidRDefault="0071151D" w:rsidP="007D7373">
            <w:pPr>
              <w:pStyle w:val="Tabletext"/>
            </w:pPr>
            <w:r w:rsidRPr="00FD6896">
              <w:t xml:space="preserve">The Queensland Law Society Professional Standards Scheme, approved as described in the </w:t>
            </w:r>
            <w:r w:rsidRPr="00FD6896">
              <w:rPr>
                <w:i/>
              </w:rPr>
              <w:t>Professional Standards (</w:t>
            </w:r>
            <w:r w:rsidR="009C781A" w:rsidRPr="00FD6896">
              <w:rPr>
                <w:i/>
              </w:rPr>
              <w:t xml:space="preserve">The </w:t>
            </w:r>
            <w:r w:rsidRPr="00FD6896">
              <w:rPr>
                <w:i/>
              </w:rPr>
              <w:t xml:space="preserve">Queensland Law Society Professional Standards Scheme) </w:t>
            </w:r>
            <w:r w:rsidR="008B525B" w:rsidRPr="00FD6896">
              <w:rPr>
                <w:i/>
              </w:rPr>
              <w:t>Notice 2</w:t>
            </w:r>
            <w:r w:rsidRPr="00FD6896">
              <w:rPr>
                <w:i/>
              </w:rPr>
              <w:t>021</w:t>
            </w:r>
            <w:r w:rsidRPr="00FD6896">
              <w:t xml:space="preserve"> (Qld), </w:t>
            </w:r>
            <w:r w:rsidR="008B525B" w:rsidRPr="00FD6896">
              <w:t>17 December</w:t>
            </w:r>
            <w:r w:rsidRPr="00FD6896">
              <w:t xml:space="preserve"> 2021</w:t>
            </w:r>
          </w:p>
          <w:p w14:paraId="3F63E881" w14:textId="77777777" w:rsidR="008D629E" w:rsidRPr="00FD6896" w:rsidRDefault="008D629E" w:rsidP="007D7373">
            <w:pPr>
              <w:pStyle w:val="notemargin"/>
            </w:pPr>
            <w:r w:rsidRPr="00FD6896">
              <w:t>Note:</w:t>
            </w:r>
            <w:r w:rsidRPr="00FD6896">
              <w:tab/>
              <w:t xml:space="preserve">This Scheme was formerly the Queensland Law Society Professional Standards Scheme, approved as described in the </w:t>
            </w:r>
            <w:r w:rsidRPr="00FD6896">
              <w:rPr>
                <w:i/>
              </w:rPr>
              <w:t xml:space="preserve">Professional Standards (Queensland Law Society Professional Standards Scheme) </w:t>
            </w:r>
            <w:r w:rsidR="008B525B" w:rsidRPr="00FD6896">
              <w:rPr>
                <w:i/>
              </w:rPr>
              <w:t>Notice 2</w:t>
            </w:r>
            <w:r w:rsidRPr="00FD6896">
              <w:rPr>
                <w:i/>
              </w:rPr>
              <w:t>016</w:t>
            </w:r>
            <w:r w:rsidRPr="00FD6896">
              <w:t xml:space="preserve"> (Qld), 30 June 2016, including as modified by the extension published in the Queensland Government Gazette No. 63, 23 April 2021</w:t>
            </w:r>
            <w:r w:rsidR="003B0E3D" w:rsidRPr="00FD6896">
              <w:t>.</w:t>
            </w:r>
          </w:p>
        </w:tc>
        <w:tc>
          <w:tcPr>
            <w:tcW w:w="1695" w:type="pct"/>
            <w:shd w:val="clear" w:color="auto" w:fill="auto"/>
          </w:tcPr>
          <w:p w14:paraId="76DB682A" w14:textId="77777777" w:rsidR="008D629E" w:rsidRPr="00FD6896" w:rsidRDefault="00A570B9" w:rsidP="007D7373">
            <w:pPr>
              <w:pStyle w:val="Tabletext"/>
            </w:pPr>
            <w:r w:rsidRPr="00FD6896">
              <w:t>1 July</w:t>
            </w:r>
            <w:r w:rsidR="008D629E" w:rsidRPr="00FD6896">
              <w:t xml:space="preserve"> 2022</w:t>
            </w:r>
          </w:p>
        </w:tc>
      </w:tr>
    </w:tbl>
    <w:p w14:paraId="31B7656A" w14:textId="77777777" w:rsidR="003D667E" w:rsidRPr="00FD6896" w:rsidRDefault="003D667E" w:rsidP="003D667E">
      <w:pPr>
        <w:pStyle w:val="ItemHead"/>
      </w:pPr>
      <w:r w:rsidRPr="00FD6896">
        <w:t>1</w:t>
      </w:r>
      <w:r w:rsidR="003920A3" w:rsidRPr="00FD6896">
        <w:t>3</w:t>
      </w:r>
      <w:r w:rsidRPr="00FD6896">
        <w:t xml:space="preserve">  Regulation 3A (table item 15)</w:t>
      </w:r>
    </w:p>
    <w:p w14:paraId="63BA65C7" w14:textId="77777777" w:rsidR="003D667E" w:rsidRPr="00FD6896" w:rsidRDefault="003D667E" w:rsidP="003D667E">
      <w:pPr>
        <w:pStyle w:val="Item"/>
      </w:pPr>
      <w:r w:rsidRPr="00FD6896">
        <w:t>Repeal the item, substitute:</w:t>
      </w:r>
    </w:p>
    <w:p w14:paraId="00DF6E12" w14:textId="77777777" w:rsidR="003D667E" w:rsidRPr="00FD6896" w:rsidRDefault="003D667E" w:rsidP="003D667E">
      <w:pPr>
        <w:pStyle w:val="Tabletext"/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3"/>
        <w:gridCol w:w="4772"/>
        <w:gridCol w:w="2818"/>
      </w:tblGrid>
      <w:tr w:rsidR="003D667E" w:rsidRPr="00FD6896" w14:paraId="2D27247E" w14:textId="77777777" w:rsidTr="00ED472A">
        <w:tc>
          <w:tcPr>
            <w:tcW w:w="435" w:type="pct"/>
            <w:shd w:val="clear" w:color="auto" w:fill="auto"/>
          </w:tcPr>
          <w:p w14:paraId="168E55CC" w14:textId="77777777" w:rsidR="003D667E" w:rsidRPr="00FD6896" w:rsidRDefault="003D667E" w:rsidP="007D7373">
            <w:pPr>
              <w:pStyle w:val="Tabletext"/>
            </w:pPr>
            <w:r w:rsidRPr="00FD6896">
              <w:t>15</w:t>
            </w:r>
          </w:p>
        </w:tc>
        <w:tc>
          <w:tcPr>
            <w:tcW w:w="2870" w:type="pct"/>
            <w:shd w:val="clear" w:color="auto" w:fill="auto"/>
          </w:tcPr>
          <w:p w14:paraId="6D7E41DC" w14:textId="77777777" w:rsidR="003D667E" w:rsidRPr="00FD6896" w:rsidRDefault="003D667E" w:rsidP="007D7373">
            <w:pPr>
              <w:pStyle w:val="Tabletext"/>
            </w:pPr>
            <w:r w:rsidRPr="00FD6896">
              <w:t xml:space="preserve">The Law Society of South Australia Professional Standards Scheme, published in the South Australian Government Gazette No. 5, </w:t>
            </w:r>
            <w:r w:rsidR="005D50AC" w:rsidRPr="00FD6896">
              <w:t>20 January</w:t>
            </w:r>
            <w:r w:rsidRPr="00FD6896">
              <w:t xml:space="preserve"> 2022</w:t>
            </w:r>
          </w:p>
          <w:p w14:paraId="1FB17698" w14:textId="77777777" w:rsidR="003D667E" w:rsidRPr="00FD6896" w:rsidRDefault="003D667E" w:rsidP="007D7373">
            <w:pPr>
              <w:pStyle w:val="notemargin"/>
            </w:pPr>
            <w:r w:rsidRPr="00FD6896">
              <w:t>Note:</w:t>
            </w:r>
            <w:r w:rsidRPr="00FD6896">
              <w:tab/>
              <w:t>This Scheme was formerly</w:t>
            </w:r>
            <w:r w:rsidR="00522D4B" w:rsidRPr="00FD6896">
              <w:t xml:space="preserve"> the Law Society of South Australia Professional Standards Scheme, published in the South Australian Government Gazette No. 21, </w:t>
            </w:r>
            <w:r w:rsidR="005D50AC" w:rsidRPr="00FD6896">
              <w:t>5 April</w:t>
            </w:r>
            <w:r w:rsidR="00522D4B" w:rsidRPr="00FD6896">
              <w:t xml:space="preserve"> 2017, including as modified by the amendments published in the South Australian Government Gazette No. 77, </w:t>
            </w:r>
            <w:r w:rsidR="005D50AC" w:rsidRPr="00FD6896">
              <w:t>21 November</w:t>
            </w:r>
            <w:r w:rsidR="00522D4B" w:rsidRPr="00FD6896">
              <w:t xml:space="preserve"> 2017</w:t>
            </w:r>
            <w:r w:rsidRPr="00FD6896">
              <w:t>.</w:t>
            </w:r>
          </w:p>
        </w:tc>
        <w:tc>
          <w:tcPr>
            <w:tcW w:w="1695" w:type="pct"/>
            <w:shd w:val="clear" w:color="auto" w:fill="auto"/>
          </w:tcPr>
          <w:p w14:paraId="761F6308" w14:textId="77777777" w:rsidR="003D667E" w:rsidRPr="00FD6896" w:rsidRDefault="003D667E" w:rsidP="007D7373">
            <w:pPr>
              <w:pStyle w:val="Tabletext"/>
            </w:pPr>
            <w:r w:rsidRPr="00FD6896">
              <w:t>1 July 2022</w:t>
            </w:r>
          </w:p>
        </w:tc>
      </w:tr>
    </w:tbl>
    <w:p w14:paraId="51AFAF8B" w14:textId="77777777" w:rsidR="00F54B91" w:rsidRPr="00FD6896" w:rsidRDefault="00F54B91" w:rsidP="00F54B91">
      <w:pPr>
        <w:pStyle w:val="ActHead9"/>
      </w:pPr>
      <w:bookmarkStart w:id="17" w:name="_Toc94788598"/>
      <w:r w:rsidRPr="00FD6896">
        <w:t xml:space="preserve">Competition and Consumer </w:t>
      </w:r>
      <w:r w:rsidR="00FD6896" w:rsidRPr="00FD6896">
        <w:t>Regulations 2</w:t>
      </w:r>
      <w:r w:rsidRPr="00FD6896">
        <w:t>010</w:t>
      </w:r>
      <w:bookmarkEnd w:id="17"/>
    </w:p>
    <w:p w14:paraId="5BEE430F" w14:textId="77777777" w:rsidR="003B0E3D" w:rsidRPr="00FD6896" w:rsidRDefault="003B0E3D" w:rsidP="003B0E3D">
      <w:pPr>
        <w:pStyle w:val="ItemHead"/>
      </w:pPr>
      <w:r w:rsidRPr="00FD6896">
        <w:t>1</w:t>
      </w:r>
      <w:r w:rsidR="003920A3" w:rsidRPr="00FD6896">
        <w:t>4</w:t>
      </w:r>
      <w:r w:rsidRPr="00FD6896">
        <w:t xml:space="preserve">  </w:t>
      </w:r>
      <w:r w:rsidR="00A570B9" w:rsidRPr="00FD6896">
        <w:t>Regulation 8</w:t>
      </w:r>
      <w:r w:rsidRPr="00FD6896">
        <w:t xml:space="preserve">A (table </w:t>
      </w:r>
      <w:r w:rsidR="00A570B9" w:rsidRPr="00FD6896">
        <w:t>item 1</w:t>
      </w:r>
      <w:r w:rsidRPr="00FD6896">
        <w:t>9)</w:t>
      </w:r>
    </w:p>
    <w:p w14:paraId="5E8F6EF0" w14:textId="77777777" w:rsidR="003B0E3D" w:rsidRPr="00FD6896" w:rsidRDefault="003B0E3D" w:rsidP="003B0E3D">
      <w:pPr>
        <w:pStyle w:val="Item"/>
      </w:pPr>
      <w:r w:rsidRPr="00FD6896">
        <w:t>Repeal the item, substitute:</w:t>
      </w:r>
    </w:p>
    <w:p w14:paraId="3F9FDAE2" w14:textId="77777777" w:rsidR="003B0E3D" w:rsidRPr="00FD6896" w:rsidRDefault="003B0E3D" w:rsidP="003B0E3D">
      <w:pPr>
        <w:pStyle w:val="Tabletext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6"/>
        <w:gridCol w:w="5351"/>
        <w:gridCol w:w="2342"/>
      </w:tblGrid>
      <w:tr w:rsidR="003B0E3D" w:rsidRPr="00FD6896" w14:paraId="769A7078" w14:textId="77777777" w:rsidTr="00F15872">
        <w:tc>
          <w:tcPr>
            <w:tcW w:w="836" w:type="dxa"/>
            <w:shd w:val="clear" w:color="auto" w:fill="auto"/>
          </w:tcPr>
          <w:p w14:paraId="729CE6F1" w14:textId="77777777" w:rsidR="003B0E3D" w:rsidRPr="00FD6896" w:rsidRDefault="003B0E3D" w:rsidP="007D7373">
            <w:pPr>
              <w:pStyle w:val="Tabletext"/>
            </w:pPr>
            <w:r w:rsidRPr="00FD6896">
              <w:t>19</w:t>
            </w:r>
          </w:p>
        </w:tc>
        <w:tc>
          <w:tcPr>
            <w:tcW w:w="5351" w:type="dxa"/>
            <w:shd w:val="clear" w:color="auto" w:fill="auto"/>
          </w:tcPr>
          <w:p w14:paraId="08549966" w14:textId="77777777" w:rsidR="003B0E3D" w:rsidRPr="00FD6896" w:rsidRDefault="0071151D" w:rsidP="007D7373">
            <w:pPr>
              <w:pStyle w:val="Tabletext"/>
            </w:pPr>
            <w:r w:rsidRPr="00FD6896">
              <w:t xml:space="preserve">The Queensland Law Society Professional Standards Scheme, approved as described in the </w:t>
            </w:r>
            <w:r w:rsidRPr="00FD6896">
              <w:rPr>
                <w:i/>
              </w:rPr>
              <w:t>Professional Standards (</w:t>
            </w:r>
            <w:r w:rsidR="009C781A" w:rsidRPr="00FD6896">
              <w:rPr>
                <w:i/>
              </w:rPr>
              <w:t xml:space="preserve">The </w:t>
            </w:r>
            <w:r w:rsidRPr="00FD6896">
              <w:rPr>
                <w:i/>
              </w:rPr>
              <w:t xml:space="preserve">Queensland Law Society Professional Standards Scheme) </w:t>
            </w:r>
            <w:r w:rsidR="008B525B" w:rsidRPr="00FD6896">
              <w:rPr>
                <w:i/>
              </w:rPr>
              <w:t>Notice 2</w:t>
            </w:r>
            <w:r w:rsidRPr="00FD6896">
              <w:rPr>
                <w:i/>
              </w:rPr>
              <w:t>021</w:t>
            </w:r>
            <w:r w:rsidRPr="00FD6896">
              <w:t xml:space="preserve"> (Qld), </w:t>
            </w:r>
            <w:r w:rsidR="008B525B" w:rsidRPr="00FD6896">
              <w:t>17 December</w:t>
            </w:r>
            <w:r w:rsidRPr="00FD6896">
              <w:t xml:space="preserve"> 2021</w:t>
            </w:r>
          </w:p>
          <w:p w14:paraId="308D9C9F" w14:textId="77777777" w:rsidR="003B0E3D" w:rsidRPr="00FD6896" w:rsidRDefault="003B0E3D" w:rsidP="007D7373">
            <w:pPr>
              <w:pStyle w:val="notemargin"/>
            </w:pPr>
            <w:r w:rsidRPr="00FD6896">
              <w:t>Note:</w:t>
            </w:r>
            <w:r w:rsidRPr="00FD6896">
              <w:tab/>
            </w:r>
            <w:r w:rsidR="009C781A" w:rsidRPr="00FD6896">
              <w:t>The Scheme was formerly t</w:t>
            </w:r>
            <w:r w:rsidRPr="00FD6896">
              <w:t xml:space="preserve">he Queensland Law Society Professional Standards Scheme, approved as described in the </w:t>
            </w:r>
            <w:r w:rsidRPr="00FD6896">
              <w:rPr>
                <w:i/>
              </w:rPr>
              <w:t xml:space="preserve">Professional Standards (Queensland Law Society Professional Standards Scheme) </w:t>
            </w:r>
            <w:r w:rsidR="008B525B" w:rsidRPr="00FD6896">
              <w:rPr>
                <w:i/>
              </w:rPr>
              <w:t>Notice 2</w:t>
            </w:r>
            <w:r w:rsidRPr="00FD6896">
              <w:rPr>
                <w:i/>
              </w:rPr>
              <w:t>016</w:t>
            </w:r>
            <w:r w:rsidRPr="00FD6896">
              <w:t xml:space="preserve"> (Qld), 30 June 2016, including as modified by the extension published in the Queensland Government Gazette No. 63, 23 April 2021.</w:t>
            </w:r>
          </w:p>
        </w:tc>
        <w:tc>
          <w:tcPr>
            <w:tcW w:w="2342" w:type="dxa"/>
            <w:shd w:val="clear" w:color="auto" w:fill="auto"/>
          </w:tcPr>
          <w:p w14:paraId="43BE4CF0" w14:textId="77777777" w:rsidR="003B0E3D" w:rsidRPr="00FD6896" w:rsidRDefault="00A570B9" w:rsidP="007D7373">
            <w:pPr>
              <w:pStyle w:val="Tabletext"/>
            </w:pPr>
            <w:r w:rsidRPr="00FD6896">
              <w:t>1 July</w:t>
            </w:r>
            <w:r w:rsidR="003B0E3D" w:rsidRPr="00FD6896">
              <w:t xml:space="preserve"> 2022</w:t>
            </w:r>
          </w:p>
        </w:tc>
      </w:tr>
    </w:tbl>
    <w:p w14:paraId="1DD9B145" w14:textId="77777777" w:rsidR="00522D4B" w:rsidRPr="00FD6896" w:rsidRDefault="00522D4B" w:rsidP="00522D4B">
      <w:pPr>
        <w:pStyle w:val="ItemHead"/>
      </w:pPr>
      <w:r w:rsidRPr="00FD6896">
        <w:t>1</w:t>
      </w:r>
      <w:r w:rsidR="003920A3" w:rsidRPr="00FD6896">
        <w:t>5</w:t>
      </w:r>
      <w:r w:rsidRPr="00FD6896">
        <w:t xml:space="preserve">  Regulation 8A (table item 26)</w:t>
      </w:r>
    </w:p>
    <w:p w14:paraId="43725957" w14:textId="77777777" w:rsidR="00522D4B" w:rsidRPr="00FD6896" w:rsidRDefault="00522D4B" w:rsidP="00522D4B">
      <w:pPr>
        <w:pStyle w:val="Item"/>
      </w:pPr>
      <w:r w:rsidRPr="00FD6896">
        <w:t>Repeal the item, substitute:</w:t>
      </w:r>
    </w:p>
    <w:p w14:paraId="14DA3E11" w14:textId="77777777" w:rsidR="00522D4B" w:rsidRPr="00FD6896" w:rsidRDefault="00522D4B" w:rsidP="00522D4B">
      <w:pPr>
        <w:pStyle w:val="Tabletext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36"/>
        <w:gridCol w:w="5351"/>
        <w:gridCol w:w="2342"/>
      </w:tblGrid>
      <w:tr w:rsidR="00522D4B" w:rsidRPr="00FD6896" w14:paraId="724A6865" w14:textId="77777777" w:rsidTr="00ED472A">
        <w:tc>
          <w:tcPr>
            <w:tcW w:w="836" w:type="dxa"/>
            <w:shd w:val="clear" w:color="auto" w:fill="auto"/>
          </w:tcPr>
          <w:p w14:paraId="138BD564" w14:textId="77777777" w:rsidR="00522D4B" w:rsidRPr="00FD6896" w:rsidRDefault="00522D4B" w:rsidP="007D7373">
            <w:pPr>
              <w:pStyle w:val="Tabletext"/>
            </w:pPr>
            <w:r w:rsidRPr="00FD6896">
              <w:lastRenderedPageBreak/>
              <w:t>26</w:t>
            </w:r>
          </w:p>
        </w:tc>
        <w:tc>
          <w:tcPr>
            <w:tcW w:w="5351" w:type="dxa"/>
            <w:shd w:val="clear" w:color="auto" w:fill="auto"/>
          </w:tcPr>
          <w:p w14:paraId="76860E2E" w14:textId="77777777" w:rsidR="00522D4B" w:rsidRPr="00FD6896" w:rsidRDefault="00522D4B" w:rsidP="007D7373">
            <w:pPr>
              <w:pStyle w:val="Tabletext"/>
            </w:pPr>
            <w:r w:rsidRPr="00FD6896">
              <w:t xml:space="preserve">The Law Society of South Australia Professional Standards Scheme, published in the South Australian Government Gazette No. 5, </w:t>
            </w:r>
            <w:r w:rsidR="005D50AC" w:rsidRPr="00FD6896">
              <w:t>20 January</w:t>
            </w:r>
            <w:r w:rsidRPr="00FD6896">
              <w:t xml:space="preserve"> 2022</w:t>
            </w:r>
          </w:p>
          <w:p w14:paraId="0FDAE50A" w14:textId="77777777" w:rsidR="00522D4B" w:rsidRPr="00FD6896" w:rsidRDefault="00522D4B" w:rsidP="007D7373">
            <w:pPr>
              <w:pStyle w:val="notemargin"/>
            </w:pPr>
            <w:r w:rsidRPr="00FD6896">
              <w:t>Note:</w:t>
            </w:r>
            <w:r w:rsidRPr="00FD6896">
              <w:tab/>
              <w:t xml:space="preserve">This Scheme was formerly the Law Society of South Australia Professional Standards Scheme, published in the South Australian Government Gazette No. 21, </w:t>
            </w:r>
            <w:r w:rsidR="005D50AC" w:rsidRPr="00FD6896">
              <w:t>5 April</w:t>
            </w:r>
            <w:r w:rsidRPr="00FD6896">
              <w:t xml:space="preserve"> 2017, including as modified by the amendments published in the South Australian Government Gazette No. 77, </w:t>
            </w:r>
            <w:r w:rsidR="005D50AC" w:rsidRPr="00FD6896">
              <w:t>21 November</w:t>
            </w:r>
            <w:r w:rsidRPr="00FD6896">
              <w:t xml:space="preserve"> 2017.</w:t>
            </w:r>
          </w:p>
        </w:tc>
        <w:tc>
          <w:tcPr>
            <w:tcW w:w="2342" w:type="dxa"/>
            <w:shd w:val="clear" w:color="auto" w:fill="auto"/>
          </w:tcPr>
          <w:p w14:paraId="5B915A84" w14:textId="77777777" w:rsidR="00522D4B" w:rsidRPr="00FD6896" w:rsidRDefault="00522D4B" w:rsidP="007D7373">
            <w:pPr>
              <w:pStyle w:val="Tabletext"/>
            </w:pPr>
            <w:r w:rsidRPr="00FD6896">
              <w:t>1 July 2022</w:t>
            </w:r>
          </w:p>
        </w:tc>
      </w:tr>
    </w:tbl>
    <w:p w14:paraId="2B93E0DB" w14:textId="77777777" w:rsidR="00F54B91" w:rsidRPr="00FD6896" w:rsidRDefault="00F50254" w:rsidP="00F50254">
      <w:pPr>
        <w:pStyle w:val="ActHead9"/>
      </w:pPr>
      <w:bookmarkStart w:id="18" w:name="_Toc94788599"/>
      <w:r w:rsidRPr="00FD6896">
        <w:t xml:space="preserve">Corporations </w:t>
      </w:r>
      <w:r w:rsidR="00FD6896" w:rsidRPr="00FD6896">
        <w:t>Regulations 2</w:t>
      </w:r>
      <w:r w:rsidRPr="00FD6896">
        <w:t>001</w:t>
      </w:r>
      <w:bookmarkEnd w:id="18"/>
    </w:p>
    <w:p w14:paraId="6325F644" w14:textId="77777777" w:rsidR="00F50254" w:rsidRPr="00FD6896" w:rsidRDefault="00F50254" w:rsidP="00F50254">
      <w:pPr>
        <w:pStyle w:val="ItemHead"/>
      </w:pPr>
      <w:r w:rsidRPr="00FD6896">
        <w:t>1</w:t>
      </w:r>
      <w:r w:rsidR="003920A3" w:rsidRPr="00FD6896">
        <w:t>6</w:t>
      </w:r>
      <w:r w:rsidRPr="00FD6896">
        <w:t xml:space="preserve">  </w:t>
      </w:r>
      <w:r w:rsidR="00A570B9" w:rsidRPr="00FD6896">
        <w:t>Regulation 7</w:t>
      </w:r>
      <w:r w:rsidRPr="00FD6896">
        <w:t xml:space="preserve">.10.02 (table </w:t>
      </w:r>
      <w:r w:rsidR="00A570B9" w:rsidRPr="00FD6896">
        <w:t>item 1</w:t>
      </w:r>
      <w:r w:rsidRPr="00FD6896">
        <w:t>0)</w:t>
      </w:r>
    </w:p>
    <w:p w14:paraId="42657E32" w14:textId="77777777" w:rsidR="00F50254" w:rsidRPr="00FD6896" w:rsidRDefault="00F50254" w:rsidP="00F50254">
      <w:pPr>
        <w:pStyle w:val="Item"/>
      </w:pPr>
      <w:r w:rsidRPr="00FD6896">
        <w:t>Repeal the item, substitute:</w:t>
      </w:r>
    </w:p>
    <w:p w14:paraId="4AA728CB" w14:textId="77777777" w:rsidR="00F50254" w:rsidRPr="00FD6896" w:rsidRDefault="00F50254" w:rsidP="004D0382">
      <w:pPr>
        <w:pStyle w:val="Tabletext"/>
        <w:spacing w:before="0"/>
        <w:rPr>
          <w:sz w:val="16"/>
          <w:szCs w:val="16"/>
        </w:rPr>
      </w:pPr>
    </w:p>
    <w:tbl>
      <w:tblPr>
        <w:tblW w:w="5005" w:type="pct"/>
        <w:tblLook w:val="01E0" w:firstRow="1" w:lastRow="1" w:firstColumn="1" w:lastColumn="1" w:noHBand="0" w:noVBand="0"/>
      </w:tblPr>
      <w:tblGrid>
        <w:gridCol w:w="759"/>
        <w:gridCol w:w="5074"/>
        <w:gridCol w:w="2488"/>
      </w:tblGrid>
      <w:tr w:rsidR="00F50254" w:rsidRPr="00FD6896" w14:paraId="134F1A89" w14:textId="77777777" w:rsidTr="00F15872">
        <w:tc>
          <w:tcPr>
            <w:tcW w:w="456" w:type="pct"/>
            <w:shd w:val="clear" w:color="auto" w:fill="auto"/>
          </w:tcPr>
          <w:p w14:paraId="09D4CB6A" w14:textId="77777777" w:rsidR="00F50254" w:rsidRPr="00FD6896" w:rsidRDefault="00F50254" w:rsidP="007D7373">
            <w:pPr>
              <w:pStyle w:val="Tabletext"/>
            </w:pPr>
            <w:r w:rsidRPr="00FD6896">
              <w:t>10</w:t>
            </w:r>
          </w:p>
        </w:tc>
        <w:tc>
          <w:tcPr>
            <w:tcW w:w="3049" w:type="pct"/>
            <w:shd w:val="clear" w:color="auto" w:fill="auto"/>
          </w:tcPr>
          <w:p w14:paraId="438C68EA" w14:textId="77777777" w:rsidR="00F50254" w:rsidRPr="00FD6896" w:rsidRDefault="0069511E" w:rsidP="007D7373">
            <w:pPr>
              <w:pStyle w:val="Tabletext"/>
            </w:pPr>
            <w:r w:rsidRPr="00FD6896">
              <w:t xml:space="preserve">The Queensland Law Society Professional Standards Scheme, approved as described in the </w:t>
            </w:r>
            <w:r w:rsidRPr="00FD6896">
              <w:rPr>
                <w:i/>
              </w:rPr>
              <w:t>Professional Standards (</w:t>
            </w:r>
            <w:r w:rsidR="009C781A" w:rsidRPr="00FD6896">
              <w:rPr>
                <w:i/>
              </w:rPr>
              <w:t xml:space="preserve">The </w:t>
            </w:r>
            <w:r w:rsidRPr="00FD6896">
              <w:rPr>
                <w:i/>
              </w:rPr>
              <w:t xml:space="preserve">Queensland Law Society Professional Standards Scheme) </w:t>
            </w:r>
            <w:r w:rsidR="008B525B" w:rsidRPr="00FD6896">
              <w:rPr>
                <w:i/>
              </w:rPr>
              <w:t>Notice 2</w:t>
            </w:r>
            <w:r w:rsidRPr="00FD6896">
              <w:rPr>
                <w:i/>
              </w:rPr>
              <w:t>021</w:t>
            </w:r>
            <w:r w:rsidRPr="00FD6896">
              <w:t xml:space="preserve"> (Qld), </w:t>
            </w:r>
            <w:r w:rsidR="008B525B" w:rsidRPr="00FD6896">
              <w:t>17 December</w:t>
            </w:r>
            <w:r w:rsidRPr="00FD6896">
              <w:t xml:space="preserve"> 2021</w:t>
            </w:r>
          </w:p>
          <w:p w14:paraId="7CA1B6D1" w14:textId="77777777" w:rsidR="00F50254" w:rsidRPr="00FD6896" w:rsidRDefault="00F50254" w:rsidP="007D7373">
            <w:pPr>
              <w:pStyle w:val="notemargin"/>
            </w:pPr>
            <w:r w:rsidRPr="00FD6896">
              <w:t>Note:</w:t>
            </w:r>
            <w:r w:rsidRPr="00FD6896">
              <w:tab/>
            </w:r>
            <w:r w:rsidR="009C781A" w:rsidRPr="00FD6896">
              <w:t>The Scheme was formerly t</w:t>
            </w:r>
            <w:r w:rsidRPr="00FD6896">
              <w:t>he Queensland Law Society Professional Standards Scheme, approved as described in the</w:t>
            </w:r>
            <w:r w:rsidRPr="00FD6896">
              <w:rPr>
                <w:i/>
              </w:rPr>
              <w:t xml:space="preserve"> Professional Standards (Queensland Law Society Professional Standards Scheme) </w:t>
            </w:r>
            <w:r w:rsidR="008B525B" w:rsidRPr="00FD6896">
              <w:rPr>
                <w:i/>
              </w:rPr>
              <w:t>Notice 2</w:t>
            </w:r>
            <w:r w:rsidRPr="00FD6896">
              <w:rPr>
                <w:i/>
              </w:rPr>
              <w:t>016</w:t>
            </w:r>
            <w:r w:rsidRPr="00FD6896">
              <w:t xml:space="preserve"> (Qld), 30 June 2016, including as modified by the extension published in the Queensland Government Gazette No. 63, 23 April 2021.</w:t>
            </w:r>
          </w:p>
        </w:tc>
        <w:tc>
          <w:tcPr>
            <w:tcW w:w="1495" w:type="pct"/>
            <w:shd w:val="clear" w:color="auto" w:fill="auto"/>
          </w:tcPr>
          <w:p w14:paraId="62EF59A6" w14:textId="77777777" w:rsidR="00F50254" w:rsidRPr="00FD6896" w:rsidRDefault="00A570B9" w:rsidP="007D7373">
            <w:pPr>
              <w:pStyle w:val="Tabletext"/>
            </w:pPr>
            <w:r w:rsidRPr="00FD6896">
              <w:t>1 July</w:t>
            </w:r>
            <w:r w:rsidR="00F50254" w:rsidRPr="00FD6896">
              <w:t xml:space="preserve"> 2022</w:t>
            </w:r>
          </w:p>
        </w:tc>
      </w:tr>
    </w:tbl>
    <w:p w14:paraId="5CB9BC74" w14:textId="77777777" w:rsidR="00522D4B" w:rsidRPr="00FD6896" w:rsidRDefault="00522D4B" w:rsidP="00522D4B">
      <w:pPr>
        <w:pStyle w:val="ItemHead"/>
      </w:pPr>
      <w:r w:rsidRPr="00FD6896">
        <w:t>1</w:t>
      </w:r>
      <w:r w:rsidR="003920A3" w:rsidRPr="00FD6896">
        <w:t>7</w:t>
      </w:r>
      <w:r w:rsidRPr="00FD6896">
        <w:t xml:space="preserve">  Regulation 7.10.02 (table item 15)</w:t>
      </w:r>
    </w:p>
    <w:p w14:paraId="5C7FA14E" w14:textId="77777777" w:rsidR="00522D4B" w:rsidRPr="00FD6896" w:rsidRDefault="00522D4B" w:rsidP="00522D4B">
      <w:pPr>
        <w:pStyle w:val="Item"/>
      </w:pPr>
      <w:r w:rsidRPr="00FD6896">
        <w:t>Repeal the item, substitute:</w:t>
      </w:r>
    </w:p>
    <w:p w14:paraId="275C0E25" w14:textId="77777777" w:rsidR="00522D4B" w:rsidRPr="00FD6896" w:rsidRDefault="00522D4B" w:rsidP="00522D4B">
      <w:pPr>
        <w:pStyle w:val="Tabletext"/>
        <w:spacing w:before="0"/>
        <w:rPr>
          <w:sz w:val="16"/>
          <w:szCs w:val="16"/>
        </w:rPr>
      </w:pPr>
    </w:p>
    <w:tbl>
      <w:tblPr>
        <w:tblW w:w="5005" w:type="pct"/>
        <w:tblLook w:val="01E0" w:firstRow="1" w:lastRow="1" w:firstColumn="1" w:lastColumn="1" w:noHBand="0" w:noVBand="0"/>
      </w:tblPr>
      <w:tblGrid>
        <w:gridCol w:w="759"/>
        <w:gridCol w:w="5074"/>
        <w:gridCol w:w="2488"/>
      </w:tblGrid>
      <w:tr w:rsidR="00522D4B" w:rsidRPr="00FD6896" w14:paraId="7D92D3D5" w14:textId="77777777" w:rsidTr="00ED472A">
        <w:tc>
          <w:tcPr>
            <w:tcW w:w="456" w:type="pct"/>
            <w:shd w:val="clear" w:color="auto" w:fill="auto"/>
          </w:tcPr>
          <w:p w14:paraId="11976EFF" w14:textId="77777777" w:rsidR="00522D4B" w:rsidRPr="00FD6896" w:rsidRDefault="00522D4B" w:rsidP="007D7373">
            <w:pPr>
              <w:pStyle w:val="Tabletext"/>
            </w:pPr>
            <w:r w:rsidRPr="00FD6896">
              <w:t>15</w:t>
            </w:r>
          </w:p>
        </w:tc>
        <w:tc>
          <w:tcPr>
            <w:tcW w:w="3049" w:type="pct"/>
            <w:shd w:val="clear" w:color="auto" w:fill="auto"/>
          </w:tcPr>
          <w:p w14:paraId="7989E009" w14:textId="77777777" w:rsidR="00522D4B" w:rsidRPr="00FD6896" w:rsidRDefault="00522D4B" w:rsidP="007D7373">
            <w:pPr>
              <w:pStyle w:val="Tabletext"/>
            </w:pPr>
            <w:r w:rsidRPr="00FD6896">
              <w:t xml:space="preserve">The Law Society of South Australia Professional Standards Scheme, published in the South Australian Government Gazette No. 5, </w:t>
            </w:r>
            <w:r w:rsidR="005D50AC" w:rsidRPr="00FD6896">
              <w:t>20 January</w:t>
            </w:r>
            <w:r w:rsidRPr="00FD6896">
              <w:t xml:space="preserve"> 2022</w:t>
            </w:r>
          </w:p>
          <w:p w14:paraId="3964AA56" w14:textId="77777777" w:rsidR="00522D4B" w:rsidRPr="00FD6896" w:rsidRDefault="00522D4B" w:rsidP="007D7373">
            <w:pPr>
              <w:pStyle w:val="notemargin"/>
            </w:pPr>
            <w:r w:rsidRPr="00FD6896">
              <w:t>Note:</w:t>
            </w:r>
            <w:r w:rsidRPr="00FD6896">
              <w:tab/>
              <w:t xml:space="preserve">This Scheme was formerly the Law Society of South Australia Professional Standards Scheme, published in the South Australian Government Gazette No. 21, </w:t>
            </w:r>
            <w:r w:rsidR="005D50AC" w:rsidRPr="00FD6896">
              <w:t>5 April</w:t>
            </w:r>
            <w:r w:rsidRPr="00FD6896">
              <w:t xml:space="preserve"> 2017, including as modified by the amendments published in the South Australian Government Gazette No. 77, </w:t>
            </w:r>
            <w:r w:rsidR="005D50AC" w:rsidRPr="00FD6896">
              <w:t>21 November</w:t>
            </w:r>
            <w:r w:rsidRPr="00FD6896">
              <w:t xml:space="preserve"> 2017.</w:t>
            </w:r>
          </w:p>
        </w:tc>
        <w:tc>
          <w:tcPr>
            <w:tcW w:w="1495" w:type="pct"/>
            <w:shd w:val="clear" w:color="auto" w:fill="auto"/>
          </w:tcPr>
          <w:p w14:paraId="65E782D3" w14:textId="77777777" w:rsidR="00522D4B" w:rsidRPr="00FD6896" w:rsidRDefault="00522D4B" w:rsidP="007D7373">
            <w:pPr>
              <w:pStyle w:val="Tabletext"/>
            </w:pPr>
            <w:r w:rsidRPr="00FD6896">
              <w:t>1 July 2022</w:t>
            </w:r>
          </w:p>
        </w:tc>
      </w:tr>
    </w:tbl>
    <w:p w14:paraId="04D583E6" w14:textId="77777777" w:rsidR="00F50254" w:rsidRPr="00FD6896" w:rsidRDefault="00F50254" w:rsidP="003F5387"/>
    <w:sectPr w:rsidR="00F50254" w:rsidRPr="00FD6896" w:rsidSect="004D294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23CB" w14:textId="77777777" w:rsidR="00CD1994" w:rsidRDefault="00CD1994" w:rsidP="0048364F">
      <w:pPr>
        <w:spacing w:line="240" w:lineRule="auto"/>
      </w:pPr>
      <w:r>
        <w:separator/>
      </w:r>
    </w:p>
  </w:endnote>
  <w:endnote w:type="continuationSeparator" w:id="0">
    <w:p w14:paraId="68F26E76" w14:textId="77777777" w:rsidR="00CD1994" w:rsidRDefault="00CD199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ACDF" w14:textId="77777777" w:rsidR="00CD1994" w:rsidRPr="004D2945" w:rsidRDefault="004D2945" w:rsidP="004D29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2945">
      <w:rPr>
        <w:i/>
        <w:sz w:val="18"/>
      </w:rPr>
      <w:t>OPC65561 -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C2417" w14:textId="77777777" w:rsidR="00CD1994" w:rsidRDefault="00CD1994" w:rsidP="00E97334"/>
  <w:p w14:paraId="17B1800B" w14:textId="77777777" w:rsidR="00CD1994" w:rsidRPr="004D2945" w:rsidRDefault="004D2945" w:rsidP="004D2945">
    <w:pPr>
      <w:rPr>
        <w:rFonts w:cs="Times New Roman"/>
        <w:i/>
        <w:sz w:val="18"/>
      </w:rPr>
    </w:pPr>
    <w:r w:rsidRPr="004D2945">
      <w:rPr>
        <w:rFonts w:cs="Times New Roman"/>
        <w:i/>
        <w:sz w:val="18"/>
      </w:rPr>
      <w:t>OPC65561 -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8158" w14:textId="77777777" w:rsidR="00CD1994" w:rsidRPr="004D2945" w:rsidRDefault="004D2945" w:rsidP="004D29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2945">
      <w:rPr>
        <w:i/>
        <w:sz w:val="18"/>
      </w:rPr>
      <w:t>OPC65561 -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1F907" w14:textId="77777777" w:rsidR="00CD1994" w:rsidRPr="00E33C1C" w:rsidRDefault="00CD199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994" w14:paraId="5C3CF985" w14:textId="77777777" w:rsidTr="004E2F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B7049" w14:textId="77777777" w:rsidR="00CD1994" w:rsidRDefault="00CD1994" w:rsidP="00CB70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FA332" w14:textId="6522A1E7" w:rsidR="00CD1994" w:rsidRDefault="00CD1994" w:rsidP="00CB70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E53">
            <w:rPr>
              <w:i/>
              <w:sz w:val="18"/>
            </w:rPr>
            <w:t>Treasury Laws Amendment (Professional Standards Schemes)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D4869D" w14:textId="77777777" w:rsidR="00CD1994" w:rsidRDefault="00CD1994" w:rsidP="00CB7098">
          <w:pPr>
            <w:spacing w:line="0" w:lineRule="atLeast"/>
            <w:jc w:val="right"/>
            <w:rPr>
              <w:sz w:val="18"/>
            </w:rPr>
          </w:pPr>
        </w:p>
      </w:tc>
    </w:tr>
  </w:tbl>
  <w:p w14:paraId="2A3D3DE8" w14:textId="77777777" w:rsidR="00CD1994" w:rsidRPr="004D2945" w:rsidRDefault="004D2945" w:rsidP="004D2945">
    <w:pPr>
      <w:rPr>
        <w:rFonts w:cs="Times New Roman"/>
        <w:i/>
        <w:sz w:val="18"/>
      </w:rPr>
    </w:pPr>
    <w:r w:rsidRPr="004D2945">
      <w:rPr>
        <w:rFonts w:cs="Times New Roman"/>
        <w:i/>
        <w:sz w:val="18"/>
      </w:rPr>
      <w:t>OPC65561 -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3C2F" w14:textId="77777777" w:rsidR="00CD1994" w:rsidRPr="00E33C1C" w:rsidRDefault="00CD199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D1994" w14:paraId="5EA2D6A0" w14:textId="77777777" w:rsidTr="004E2FB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19CF68" w14:textId="77777777" w:rsidR="00CD1994" w:rsidRDefault="00CD1994" w:rsidP="00CB70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36BE31" w14:textId="3C7EF99E" w:rsidR="00CD1994" w:rsidRDefault="00CD1994" w:rsidP="00CB70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E53">
            <w:rPr>
              <w:i/>
              <w:sz w:val="18"/>
            </w:rPr>
            <w:t>Treasury Laws Amendment (Professional Standards Schemes)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E2B4FD7" w14:textId="77777777" w:rsidR="00CD1994" w:rsidRDefault="00CD1994" w:rsidP="00CB70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10AB24" w14:textId="77777777" w:rsidR="00CD1994" w:rsidRPr="004D2945" w:rsidRDefault="004D2945" w:rsidP="004D2945">
    <w:pPr>
      <w:rPr>
        <w:rFonts w:cs="Times New Roman"/>
        <w:i/>
        <w:sz w:val="18"/>
      </w:rPr>
    </w:pPr>
    <w:r w:rsidRPr="004D2945">
      <w:rPr>
        <w:rFonts w:cs="Times New Roman"/>
        <w:i/>
        <w:sz w:val="18"/>
      </w:rPr>
      <w:t>OPC65561 -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5CCF" w14:textId="77777777" w:rsidR="00CD1994" w:rsidRPr="00E33C1C" w:rsidRDefault="00CD199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994" w14:paraId="60454C8C" w14:textId="77777777" w:rsidTr="004E2FB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79548D" w14:textId="77777777" w:rsidR="00CD1994" w:rsidRDefault="00CD1994" w:rsidP="00CB70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AD9FE2" w14:textId="34B0A4EB" w:rsidR="00CD1994" w:rsidRDefault="00CD1994" w:rsidP="00CB70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E53">
            <w:rPr>
              <w:i/>
              <w:sz w:val="18"/>
            </w:rPr>
            <w:t>Treasury Laws Amendment (Professional Standards Schemes)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DB61D7" w14:textId="77777777" w:rsidR="00CD1994" w:rsidRDefault="00CD1994" w:rsidP="00CB7098">
          <w:pPr>
            <w:spacing w:line="0" w:lineRule="atLeast"/>
            <w:jc w:val="right"/>
            <w:rPr>
              <w:sz w:val="18"/>
            </w:rPr>
          </w:pPr>
        </w:p>
      </w:tc>
    </w:tr>
  </w:tbl>
  <w:p w14:paraId="5D966FB9" w14:textId="77777777" w:rsidR="00CD1994" w:rsidRPr="004D2945" w:rsidRDefault="004D2945" w:rsidP="004D2945">
    <w:pPr>
      <w:rPr>
        <w:rFonts w:cs="Times New Roman"/>
        <w:i/>
        <w:sz w:val="18"/>
      </w:rPr>
    </w:pPr>
    <w:r w:rsidRPr="004D2945">
      <w:rPr>
        <w:rFonts w:cs="Times New Roman"/>
        <w:i/>
        <w:sz w:val="18"/>
      </w:rPr>
      <w:t>OPC65561 -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0CFD6" w14:textId="77777777" w:rsidR="00CD1994" w:rsidRPr="00E33C1C" w:rsidRDefault="00CD199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994" w14:paraId="7C06B7CA" w14:textId="77777777" w:rsidTr="00CB70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D23476" w14:textId="77777777" w:rsidR="00CD1994" w:rsidRDefault="00CD1994" w:rsidP="00CB70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36609" w14:textId="6399F8F0" w:rsidR="00CD1994" w:rsidRDefault="00CD1994" w:rsidP="00CB70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E53">
            <w:rPr>
              <w:i/>
              <w:sz w:val="18"/>
            </w:rPr>
            <w:t>Treasury Laws Amendment (Professional Standards Schemes)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DE58EF" w14:textId="77777777" w:rsidR="00CD1994" w:rsidRDefault="00CD1994" w:rsidP="00CB70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C5C0F6" w14:textId="77777777" w:rsidR="00CD1994" w:rsidRPr="004D2945" w:rsidRDefault="004D2945" w:rsidP="004D2945">
    <w:pPr>
      <w:rPr>
        <w:rFonts w:cs="Times New Roman"/>
        <w:i/>
        <w:sz w:val="18"/>
      </w:rPr>
    </w:pPr>
    <w:r w:rsidRPr="004D2945">
      <w:rPr>
        <w:rFonts w:cs="Times New Roman"/>
        <w:i/>
        <w:sz w:val="18"/>
      </w:rPr>
      <w:t>OPC65561 -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1802" w14:textId="77777777" w:rsidR="00CD1994" w:rsidRPr="00E33C1C" w:rsidRDefault="00CD199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994" w14:paraId="04DDEFC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D0B668" w14:textId="77777777" w:rsidR="00CD1994" w:rsidRDefault="00CD1994" w:rsidP="00CB70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F277AA" w14:textId="3A001721" w:rsidR="00CD1994" w:rsidRDefault="00CD1994" w:rsidP="00CB70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72E53">
            <w:rPr>
              <w:i/>
              <w:sz w:val="18"/>
            </w:rPr>
            <w:t>Treasury Laws Amendment (Professional Standards Schemes)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E5A455" w14:textId="77777777" w:rsidR="00CD1994" w:rsidRDefault="00CD1994" w:rsidP="00CB70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436C4C" w14:textId="77777777" w:rsidR="00CD1994" w:rsidRPr="004D2945" w:rsidRDefault="004D2945" w:rsidP="004D2945">
    <w:pPr>
      <w:rPr>
        <w:rFonts w:cs="Times New Roman"/>
        <w:i/>
        <w:sz w:val="18"/>
      </w:rPr>
    </w:pPr>
    <w:r w:rsidRPr="004D2945">
      <w:rPr>
        <w:rFonts w:cs="Times New Roman"/>
        <w:i/>
        <w:sz w:val="18"/>
      </w:rPr>
      <w:t>OPC65561 -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310D3" w14:textId="77777777" w:rsidR="00CD1994" w:rsidRDefault="00CD1994" w:rsidP="0048364F">
      <w:pPr>
        <w:spacing w:line="240" w:lineRule="auto"/>
      </w:pPr>
      <w:r>
        <w:separator/>
      </w:r>
    </w:p>
  </w:footnote>
  <w:footnote w:type="continuationSeparator" w:id="0">
    <w:p w14:paraId="24E9114E" w14:textId="77777777" w:rsidR="00CD1994" w:rsidRDefault="00CD199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D9BC" w14:textId="77777777" w:rsidR="00CD1994" w:rsidRPr="005F1388" w:rsidRDefault="00CD199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8E00" w14:textId="77777777" w:rsidR="00CD1994" w:rsidRPr="005F1388" w:rsidRDefault="00CD199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C9AA" w14:textId="77777777" w:rsidR="00CD1994" w:rsidRPr="005F1388" w:rsidRDefault="00CD199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0EC6" w14:textId="77777777" w:rsidR="00CD1994" w:rsidRPr="00ED79B6" w:rsidRDefault="00CD199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DF3F2" w14:textId="77777777" w:rsidR="00CD1994" w:rsidRPr="00ED79B6" w:rsidRDefault="00CD199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7E11" w14:textId="77777777" w:rsidR="00CD1994" w:rsidRPr="00ED79B6" w:rsidRDefault="00CD199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8656" w14:textId="5FB9D4D0" w:rsidR="00CD1994" w:rsidRPr="00A961C4" w:rsidRDefault="00CD19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1096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10962">
      <w:rPr>
        <w:noProof/>
        <w:sz w:val="20"/>
      </w:rPr>
      <w:t>Amendments</w:t>
    </w:r>
    <w:r>
      <w:rPr>
        <w:sz w:val="20"/>
      </w:rPr>
      <w:fldChar w:fldCharType="end"/>
    </w:r>
  </w:p>
  <w:p w14:paraId="12FE4B3D" w14:textId="11E10B35" w:rsidR="00CD1994" w:rsidRPr="00A961C4" w:rsidRDefault="00CD199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310962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10962">
      <w:rPr>
        <w:noProof/>
        <w:sz w:val="20"/>
      </w:rPr>
      <w:t>Amendments commencing 1 July 2022</w:t>
    </w:r>
    <w:r>
      <w:rPr>
        <w:sz w:val="20"/>
      </w:rPr>
      <w:fldChar w:fldCharType="end"/>
    </w:r>
  </w:p>
  <w:p w14:paraId="40992D44" w14:textId="77777777" w:rsidR="00CD1994" w:rsidRPr="00A961C4" w:rsidRDefault="00CD199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94D6" w14:textId="2923A3F9" w:rsidR="00CD1994" w:rsidRPr="00A961C4" w:rsidRDefault="00CD199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339A204" w14:textId="3C49EA82" w:rsidR="00CD1994" w:rsidRPr="00A961C4" w:rsidRDefault="00CD199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097036" w14:textId="77777777" w:rsidR="00CD1994" w:rsidRPr="00A961C4" w:rsidRDefault="00CD199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921A" w14:textId="77777777" w:rsidR="00CD1994" w:rsidRPr="00A961C4" w:rsidRDefault="00CD199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F3"/>
    <w:rsid w:val="00000263"/>
    <w:rsid w:val="000113BC"/>
    <w:rsid w:val="000136AF"/>
    <w:rsid w:val="000218A2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2C86"/>
    <w:rsid w:val="000D05EF"/>
    <w:rsid w:val="000D5485"/>
    <w:rsid w:val="000F21C1"/>
    <w:rsid w:val="00105D72"/>
    <w:rsid w:val="0010745C"/>
    <w:rsid w:val="00117277"/>
    <w:rsid w:val="00126F25"/>
    <w:rsid w:val="00133E77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264B"/>
    <w:rsid w:val="001A3B9F"/>
    <w:rsid w:val="001A65C0"/>
    <w:rsid w:val="001B6456"/>
    <w:rsid w:val="001B7A5D"/>
    <w:rsid w:val="001C69C4"/>
    <w:rsid w:val="001C7E63"/>
    <w:rsid w:val="001E0A8D"/>
    <w:rsid w:val="001E3590"/>
    <w:rsid w:val="001E7407"/>
    <w:rsid w:val="001F2B90"/>
    <w:rsid w:val="00201D27"/>
    <w:rsid w:val="0020300C"/>
    <w:rsid w:val="00220A0C"/>
    <w:rsid w:val="00223E4A"/>
    <w:rsid w:val="002251A5"/>
    <w:rsid w:val="002302EA"/>
    <w:rsid w:val="00240749"/>
    <w:rsid w:val="002468D7"/>
    <w:rsid w:val="00285CDD"/>
    <w:rsid w:val="00291167"/>
    <w:rsid w:val="00297ECB"/>
    <w:rsid w:val="002B6D61"/>
    <w:rsid w:val="002C152A"/>
    <w:rsid w:val="002D043A"/>
    <w:rsid w:val="00310962"/>
    <w:rsid w:val="0031713F"/>
    <w:rsid w:val="00321913"/>
    <w:rsid w:val="00324EE6"/>
    <w:rsid w:val="003316DC"/>
    <w:rsid w:val="00332E0D"/>
    <w:rsid w:val="003415D3"/>
    <w:rsid w:val="00342AD3"/>
    <w:rsid w:val="003443BC"/>
    <w:rsid w:val="00346335"/>
    <w:rsid w:val="00352B0F"/>
    <w:rsid w:val="003561B0"/>
    <w:rsid w:val="00367960"/>
    <w:rsid w:val="0038785B"/>
    <w:rsid w:val="003920A3"/>
    <w:rsid w:val="003A15AC"/>
    <w:rsid w:val="003A2C1C"/>
    <w:rsid w:val="003A56EB"/>
    <w:rsid w:val="003B0627"/>
    <w:rsid w:val="003B0E3D"/>
    <w:rsid w:val="003B7425"/>
    <w:rsid w:val="003C5F2B"/>
    <w:rsid w:val="003D0BFE"/>
    <w:rsid w:val="003D5700"/>
    <w:rsid w:val="003D5ADE"/>
    <w:rsid w:val="003D667E"/>
    <w:rsid w:val="003F0F5A"/>
    <w:rsid w:val="003F5387"/>
    <w:rsid w:val="00400A30"/>
    <w:rsid w:val="004022CA"/>
    <w:rsid w:val="004115A2"/>
    <w:rsid w:val="004116CD"/>
    <w:rsid w:val="00414ADE"/>
    <w:rsid w:val="00424CA9"/>
    <w:rsid w:val="004257BB"/>
    <w:rsid w:val="004261D9"/>
    <w:rsid w:val="0044291A"/>
    <w:rsid w:val="00460499"/>
    <w:rsid w:val="004721F3"/>
    <w:rsid w:val="00474835"/>
    <w:rsid w:val="004819C7"/>
    <w:rsid w:val="0048364F"/>
    <w:rsid w:val="004843E2"/>
    <w:rsid w:val="00490F2E"/>
    <w:rsid w:val="00493E2B"/>
    <w:rsid w:val="00496DB3"/>
    <w:rsid w:val="00496F97"/>
    <w:rsid w:val="004A53EA"/>
    <w:rsid w:val="004B5C76"/>
    <w:rsid w:val="004D0382"/>
    <w:rsid w:val="004D2945"/>
    <w:rsid w:val="004E2FB5"/>
    <w:rsid w:val="004F1FAC"/>
    <w:rsid w:val="004F676E"/>
    <w:rsid w:val="005137CD"/>
    <w:rsid w:val="00516B8D"/>
    <w:rsid w:val="00522D4B"/>
    <w:rsid w:val="0052686F"/>
    <w:rsid w:val="0052756C"/>
    <w:rsid w:val="00530230"/>
    <w:rsid w:val="00530CC9"/>
    <w:rsid w:val="00536579"/>
    <w:rsid w:val="00537FBC"/>
    <w:rsid w:val="00541D73"/>
    <w:rsid w:val="00543469"/>
    <w:rsid w:val="005452CC"/>
    <w:rsid w:val="00546FA3"/>
    <w:rsid w:val="00554243"/>
    <w:rsid w:val="00557964"/>
    <w:rsid w:val="00557C7A"/>
    <w:rsid w:val="00562A58"/>
    <w:rsid w:val="00563782"/>
    <w:rsid w:val="00581211"/>
    <w:rsid w:val="0058448A"/>
    <w:rsid w:val="00584811"/>
    <w:rsid w:val="00593AA6"/>
    <w:rsid w:val="00594161"/>
    <w:rsid w:val="00594512"/>
    <w:rsid w:val="00594749"/>
    <w:rsid w:val="00597F95"/>
    <w:rsid w:val="005A482B"/>
    <w:rsid w:val="005B4067"/>
    <w:rsid w:val="005C36E0"/>
    <w:rsid w:val="005C3F41"/>
    <w:rsid w:val="005D168D"/>
    <w:rsid w:val="005D50AC"/>
    <w:rsid w:val="005D5EA1"/>
    <w:rsid w:val="005E61D3"/>
    <w:rsid w:val="005F7738"/>
    <w:rsid w:val="00600219"/>
    <w:rsid w:val="00613EAD"/>
    <w:rsid w:val="006158AC"/>
    <w:rsid w:val="00617067"/>
    <w:rsid w:val="00630E6E"/>
    <w:rsid w:val="00640402"/>
    <w:rsid w:val="00640F78"/>
    <w:rsid w:val="00646E7B"/>
    <w:rsid w:val="00655D6A"/>
    <w:rsid w:val="00656DE9"/>
    <w:rsid w:val="0066244C"/>
    <w:rsid w:val="00677CC2"/>
    <w:rsid w:val="00685F42"/>
    <w:rsid w:val="006866A1"/>
    <w:rsid w:val="0069207B"/>
    <w:rsid w:val="0069511E"/>
    <w:rsid w:val="006A4309"/>
    <w:rsid w:val="006B0E55"/>
    <w:rsid w:val="006B7006"/>
    <w:rsid w:val="006C7F8C"/>
    <w:rsid w:val="006D7AB9"/>
    <w:rsid w:val="00700B2C"/>
    <w:rsid w:val="0071151D"/>
    <w:rsid w:val="00713084"/>
    <w:rsid w:val="00720FC2"/>
    <w:rsid w:val="00722BBD"/>
    <w:rsid w:val="00731E00"/>
    <w:rsid w:val="00732E9D"/>
    <w:rsid w:val="0073491A"/>
    <w:rsid w:val="007440B7"/>
    <w:rsid w:val="00747993"/>
    <w:rsid w:val="00755348"/>
    <w:rsid w:val="007634AD"/>
    <w:rsid w:val="007715C9"/>
    <w:rsid w:val="00774EDD"/>
    <w:rsid w:val="007757EC"/>
    <w:rsid w:val="00795208"/>
    <w:rsid w:val="007A115D"/>
    <w:rsid w:val="007A35E6"/>
    <w:rsid w:val="007A6863"/>
    <w:rsid w:val="007D45C1"/>
    <w:rsid w:val="007D7373"/>
    <w:rsid w:val="007E7D4A"/>
    <w:rsid w:val="007F48ED"/>
    <w:rsid w:val="007F7947"/>
    <w:rsid w:val="00812F45"/>
    <w:rsid w:val="00823B55"/>
    <w:rsid w:val="0084172C"/>
    <w:rsid w:val="0084577C"/>
    <w:rsid w:val="0085295D"/>
    <w:rsid w:val="00856A31"/>
    <w:rsid w:val="008754D0"/>
    <w:rsid w:val="00877D48"/>
    <w:rsid w:val="008816F0"/>
    <w:rsid w:val="0088345B"/>
    <w:rsid w:val="008A16A5"/>
    <w:rsid w:val="008B1F73"/>
    <w:rsid w:val="008B525B"/>
    <w:rsid w:val="008B5D42"/>
    <w:rsid w:val="008C2B5D"/>
    <w:rsid w:val="008D0EE0"/>
    <w:rsid w:val="008D5B99"/>
    <w:rsid w:val="008D629E"/>
    <w:rsid w:val="008D7A27"/>
    <w:rsid w:val="008E4702"/>
    <w:rsid w:val="008E69AA"/>
    <w:rsid w:val="008F4F1C"/>
    <w:rsid w:val="00922764"/>
    <w:rsid w:val="00932377"/>
    <w:rsid w:val="00933E7A"/>
    <w:rsid w:val="0094082A"/>
    <w:rsid w:val="009408EA"/>
    <w:rsid w:val="00943102"/>
    <w:rsid w:val="00943A0B"/>
    <w:rsid w:val="0094523D"/>
    <w:rsid w:val="009559E6"/>
    <w:rsid w:val="00972E53"/>
    <w:rsid w:val="00976A63"/>
    <w:rsid w:val="00983419"/>
    <w:rsid w:val="00994821"/>
    <w:rsid w:val="009A5310"/>
    <w:rsid w:val="009A5443"/>
    <w:rsid w:val="009C3431"/>
    <w:rsid w:val="009C5989"/>
    <w:rsid w:val="009C781A"/>
    <w:rsid w:val="009D07E5"/>
    <w:rsid w:val="009D08DA"/>
    <w:rsid w:val="00A02FA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570B9"/>
    <w:rsid w:val="00A64912"/>
    <w:rsid w:val="00A70A74"/>
    <w:rsid w:val="00A82066"/>
    <w:rsid w:val="00A832D6"/>
    <w:rsid w:val="00A86195"/>
    <w:rsid w:val="00A90EA8"/>
    <w:rsid w:val="00AA0343"/>
    <w:rsid w:val="00AA2A5C"/>
    <w:rsid w:val="00AB78E9"/>
    <w:rsid w:val="00AC278A"/>
    <w:rsid w:val="00AD3467"/>
    <w:rsid w:val="00AD5641"/>
    <w:rsid w:val="00AD7252"/>
    <w:rsid w:val="00AE0F9B"/>
    <w:rsid w:val="00AF55FF"/>
    <w:rsid w:val="00B032D8"/>
    <w:rsid w:val="00B33B3C"/>
    <w:rsid w:val="00B37321"/>
    <w:rsid w:val="00B40D74"/>
    <w:rsid w:val="00B52663"/>
    <w:rsid w:val="00B56DCB"/>
    <w:rsid w:val="00B726CF"/>
    <w:rsid w:val="00B770D2"/>
    <w:rsid w:val="00B94F68"/>
    <w:rsid w:val="00BA47A3"/>
    <w:rsid w:val="00BA5026"/>
    <w:rsid w:val="00BB6E79"/>
    <w:rsid w:val="00BC08BB"/>
    <w:rsid w:val="00BE3B31"/>
    <w:rsid w:val="00BE719A"/>
    <w:rsid w:val="00BE720A"/>
    <w:rsid w:val="00BF6650"/>
    <w:rsid w:val="00C067E5"/>
    <w:rsid w:val="00C164CA"/>
    <w:rsid w:val="00C239FB"/>
    <w:rsid w:val="00C3696A"/>
    <w:rsid w:val="00C427E3"/>
    <w:rsid w:val="00C42BF8"/>
    <w:rsid w:val="00C460AE"/>
    <w:rsid w:val="00C50043"/>
    <w:rsid w:val="00C50A0F"/>
    <w:rsid w:val="00C646D9"/>
    <w:rsid w:val="00C7573B"/>
    <w:rsid w:val="00C76CF3"/>
    <w:rsid w:val="00C94859"/>
    <w:rsid w:val="00CA7844"/>
    <w:rsid w:val="00CB58EF"/>
    <w:rsid w:val="00CB7098"/>
    <w:rsid w:val="00CD1994"/>
    <w:rsid w:val="00CE7D64"/>
    <w:rsid w:val="00CF0BB2"/>
    <w:rsid w:val="00D13441"/>
    <w:rsid w:val="00D20665"/>
    <w:rsid w:val="00D243A3"/>
    <w:rsid w:val="00D3200B"/>
    <w:rsid w:val="00D32746"/>
    <w:rsid w:val="00D33440"/>
    <w:rsid w:val="00D52EFE"/>
    <w:rsid w:val="00D5647F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3376"/>
    <w:rsid w:val="00DB5CB4"/>
    <w:rsid w:val="00DE149E"/>
    <w:rsid w:val="00DE41A8"/>
    <w:rsid w:val="00DF6619"/>
    <w:rsid w:val="00E05704"/>
    <w:rsid w:val="00E103C9"/>
    <w:rsid w:val="00E12F1A"/>
    <w:rsid w:val="00E15561"/>
    <w:rsid w:val="00E21CFB"/>
    <w:rsid w:val="00E22935"/>
    <w:rsid w:val="00E246DC"/>
    <w:rsid w:val="00E54292"/>
    <w:rsid w:val="00E60191"/>
    <w:rsid w:val="00E714CC"/>
    <w:rsid w:val="00E74DC7"/>
    <w:rsid w:val="00E76F55"/>
    <w:rsid w:val="00E87699"/>
    <w:rsid w:val="00E92E27"/>
    <w:rsid w:val="00E9586B"/>
    <w:rsid w:val="00E97334"/>
    <w:rsid w:val="00EA0729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15872"/>
    <w:rsid w:val="00F32FCB"/>
    <w:rsid w:val="00F3600E"/>
    <w:rsid w:val="00F40E2A"/>
    <w:rsid w:val="00F50254"/>
    <w:rsid w:val="00F54B91"/>
    <w:rsid w:val="00F6709F"/>
    <w:rsid w:val="00F677A9"/>
    <w:rsid w:val="00F702F9"/>
    <w:rsid w:val="00F723BD"/>
    <w:rsid w:val="00F732EA"/>
    <w:rsid w:val="00F84CF5"/>
    <w:rsid w:val="00F8612E"/>
    <w:rsid w:val="00FA420B"/>
    <w:rsid w:val="00FD689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B8B3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D68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8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8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8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8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8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68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68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68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68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D6896"/>
  </w:style>
  <w:style w:type="paragraph" w:customStyle="1" w:styleId="OPCParaBase">
    <w:name w:val="OPCParaBase"/>
    <w:qFormat/>
    <w:rsid w:val="00FD68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D68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D68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D68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D68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68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D68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68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68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68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68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6896"/>
  </w:style>
  <w:style w:type="paragraph" w:customStyle="1" w:styleId="Blocks">
    <w:name w:val="Blocks"/>
    <w:aliases w:val="bb"/>
    <w:basedOn w:val="OPCParaBase"/>
    <w:qFormat/>
    <w:rsid w:val="00FD68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68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6896"/>
    <w:rPr>
      <w:i/>
    </w:rPr>
  </w:style>
  <w:style w:type="paragraph" w:customStyle="1" w:styleId="BoxList">
    <w:name w:val="BoxList"/>
    <w:aliases w:val="bl"/>
    <w:basedOn w:val="BoxText"/>
    <w:qFormat/>
    <w:rsid w:val="00FD68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68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68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6896"/>
    <w:pPr>
      <w:ind w:left="1985" w:hanging="851"/>
    </w:pPr>
  </w:style>
  <w:style w:type="character" w:customStyle="1" w:styleId="CharAmPartNo">
    <w:name w:val="CharAmPartNo"/>
    <w:basedOn w:val="OPCCharBase"/>
    <w:qFormat/>
    <w:rsid w:val="00FD6896"/>
  </w:style>
  <w:style w:type="character" w:customStyle="1" w:styleId="CharAmPartText">
    <w:name w:val="CharAmPartText"/>
    <w:basedOn w:val="OPCCharBase"/>
    <w:qFormat/>
    <w:rsid w:val="00FD6896"/>
  </w:style>
  <w:style w:type="character" w:customStyle="1" w:styleId="CharAmSchNo">
    <w:name w:val="CharAmSchNo"/>
    <w:basedOn w:val="OPCCharBase"/>
    <w:qFormat/>
    <w:rsid w:val="00FD6896"/>
  </w:style>
  <w:style w:type="character" w:customStyle="1" w:styleId="CharAmSchText">
    <w:name w:val="CharAmSchText"/>
    <w:basedOn w:val="OPCCharBase"/>
    <w:qFormat/>
    <w:rsid w:val="00FD6896"/>
  </w:style>
  <w:style w:type="character" w:customStyle="1" w:styleId="CharBoldItalic">
    <w:name w:val="CharBoldItalic"/>
    <w:basedOn w:val="OPCCharBase"/>
    <w:uiPriority w:val="1"/>
    <w:qFormat/>
    <w:rsid w:val="00FD68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FD6896"/>
  </w:style>
  <w:style w:type="character" w:customStyle="1" w:styleId="CharChapText">
    <w:name w:val="CharChapText"/>
    <w:basedOn w:val="OPCCharBase"/>
    <w:uiPriority w:val="1"/>
    <w:qFormat/>
    <w:rsid w:val="00FD6896"/>
  </w:style>
  <w:style w:type="character" w:customStyle="1" w:styleId="CharDivNo">
    <w:name w:val="CharDivNo"/>
    <w:basedOn w:val="OPCCharBase"/>
    <w:uiPriority w:val="1"/>
    <w:qFormat/>
    <w:rsid w:val="00FD6896"/>
  </w:style>
  <w:style w:type="character" w:customStyle="1" w:styleId="CharDivText">
    <w:name w:val="CharDivText"/>
    <w:basedOn w:val="OPCCharBase"/>
    <w:uiPriority w:val="1"/>
    <w:qFormat/>
    <w:rsid w:val="00FD6896"/>
  </w:style>
  <w:style w:type="character" w:customStyle="1" w:styleId="CharItalic">
    <w:name w:val="CharItalic"/>
    <w:basedOn w:val="OPCCharBase"/>
    <w:uiPriority w:val="1"/>
    <w:qFormat/>
    <w:rsid w:val="00FD6896"/>
    <w:rPr>
      <w:i/>
    </w:rPr>
  </w:style>
  <w:style w:type="character" w:customStyle="1" w:styleId="CharPartNo">
    <w:name w:val="CharPartNo"/>
    <w:basedOn w:val="OPCCharBase"/>
    <w:uiPriority w:val="1"/>
    <w:qFormat/>
    <w:rsid w:val="00FD6896"/>
  </w:style>
  <w:style w:type="character" w:customStyle="1" w:styleId="CharPartText">
    <w:name w:val="CharPartText"/>
    <w:basedOn w:val="OPCCharBase"/>
    <w:uiPriority w:val="1"/>
    <w:qFormat/>
    <w:rsid w:val="00FD6896"/>
  </w:style>
  <w:style w:type="character" w:customStyle="1" w:styleId="CharSectno">
    <w:name w:val="CharSectno"/>
    <w:basedOn w:val="OPCCharBase"/>
    <w:qFormat/>
    <w:rsid w:val="00FD6896"/>
  </w:style>
  <w:style w:type="character" w:customStyle="1" w:styleId="CharSubdNo">
    <w:name w:val="CharSubdNo"/>
    <w:basedOn w:val="OPCCharBase"/>
    <w:uiPriority w:val="1"/>
    <w:qFormat/>
    <w:rsid w:val="00FD6896"/>
  </w:style>
  <w:style w:type="character" w:customStyle="1" w:styleId="CharSubdText">
    <w:name w:val="CharSubdText"/>
    <w:basedOn w:val="OPCCharBase"/>
    <w:uiPriority w:val="1"/>
    <w:qFormat/>
    <w:rsid w:val="00FD6896"/>
  </w:style>
  <w:style w:type="paragraph" w:customStyle="1" w:styleId="CTA--">
    <w:name w:val="CTA --"/>
    <w:basedOn w:val="OPCParaBase"/>
    <w:next w:val="Normal"/>
    <w:rsid w:val="00FD68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68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68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68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68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68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68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68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68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68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68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68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68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68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D68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68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68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68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68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68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D68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D68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D68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D68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68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68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68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68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68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D68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68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D68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D68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D68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68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68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68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D68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D68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68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68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68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68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68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68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68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68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68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68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68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D68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68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68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68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D68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D68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D68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D68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D68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D68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D68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D68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D68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D68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68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68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68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68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D68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D68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D68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D6896"/>
    <w:rPr>
      <w:sz w:val="16"/>
    </w:rPr>
  </w:style>
  <w:style w:type="table" w:customStyle="1" w:styleId="CFlag">
    <w:name w:val="CFlag"/>
    <w:basedOn w:val="TableNormal"/>
    <w:uiPriority w:val="99"/>
    <w:rsid w:val="00FD68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D6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68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D68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D68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68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D68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68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689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D6896"/>
    <w:pPr>
      <w:spacing w:before="120"/>
    </w:pPr>
  </w:style>
  <w:style w:type="paragraph" w:customStyle="1" w:styleId="CompiledActNo">
    <w:name w:val="CompiledActNo"/>
    <w:basedOn w:val="OPCParaBase"/>
    <w:next w:val="Normal"/>
    <w:rsid w:val="00FD689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68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68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D68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D68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D68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D68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D68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D68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D68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D68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D68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D68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D68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D68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D68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D68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D6896"/>
  </w:style>
  <w:style w:type="character" w:customStyle="1" w:styleId="CharSubPartNoCASA">
    <w:name w:val="CharSubPartNo(CASA)"/>
    <w:basedOn w:val="OPCCharBase"/>
    <w:uiPriority w:val="1"/>
    <w:rsid w:val="00FD6896"/>
  </w:style>
  <w:style w:type="paragraph" w:customStyle="1" w:styleId="ENoteTTIndentHeadingSub">
    <w:name w:val="ENoteTTIndentHeadingSub"/>
    <w:aliases w:val="enTTHis"/>
    <w:basedOn w:val="OPCParaBase"/>
    <w:rsid w:val="00FD68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D68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D68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D68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D68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D689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D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D6896"/>
    <w:rPr>
      <w:sz w:val="22"/>
    </w:rPr>
  </w:style>
  <w:style w:type="paragraph" w:customStyle="1" w:styleId="SOTextNote">
    <w:name w:val="SO TextNote"/>
    <w:aliases w:val="sont"/>
    <w:basedOn w:val="SOText"/>
    <w:qFormat/>
    <w:rsid w:val="00FD68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D68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D6896"/>
    <w:rPr>
      <w:sz w:val="22"/>
    </w:rPr>
  </w:style>
  <w:style w:type="paragraph" w:customStyle="1" w:styleId="FileName">
    <w:name w:val="FileName"/>
    <w:basedOn w:val="Normal"/>
    <w:rsid w:val="00FD6896"/>
  </w:style>
  <w:style w:type="paragraph" w:customStyle="1" w:styleId="TableHeading">
    <w:name w:val="TableHeading"/>
    <w:aliases w:val="th"/>
    <w:basedOn w:val="OPCParaBase"/>
    <w:next w:val="Tabletext"/>
    <w:rsid w:val="00FD68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D68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D68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D68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D68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D68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D68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D68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D68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D68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D68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D68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D68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D68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D6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6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68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D68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D68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D68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D68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D68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D68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D6896"/>
  </w:style>
  <w:style w:type="character" w:customStyle="1" w:styleId="charlegsubtitle1">
    <w:name w:val="charlegsubtitle1"/>
    <w:basedOn w:val="DefaultParagraphFont"/>
    <w:rsid w:val="00FD68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D6896"/>
    <w:pPr>
      <w:ind w:left="240" w:hanging="240"/>
    </w:pPr>
  </w:style>
  <w:style w:type="paragraph" w:styleId="Index2">
    <w:name w:val="index 2"/>
    <w:basedOn w:val="Normal"/>
    <w:next w:val="Normal"/>
    <w:autoRedefine/>
    <w:rsid w:val="00FD6896"/>
    <w:pPr>
      <w:ind w:left="480" w:hanging="240"/>
    </w:pPr>
  </w:style>
  <w:style w:type="paragraph" w:styleId="Index3">
    <w:name w:val="index 3"/>
    <w:basedOn w:val="Normal"/>
    <w:next w:val="Normal"/>
    <w:autoRedefine/>
    <w:rsid w:val="00FD6896"/>
    <w:pPr>
      <w:ind w:left="720" w:hanging="240"/>
    </w:pPr>
  </w:style>
  <w:style w:type="paragraph" w:styleId="Index4">
    <w:name w:val="index 4"/>
    <w:basedOn w:val="Normal"/>
    <w:next w:val="Normal"/>
    <w:autoRedefine/>
    <w:rsid w:val="00FD6896"/>
    <w:pPr>
      <w:ind w:left="960" w:hanging="240"/>
    </w:pPr>
  </w:style>
  <w:style w:type="paragraph" w:styleId="Index5">
    <w:name w:val="index 5"/>
    <w:basedOn w:val="Normal"/>
    <w:next w:val="Normal"/>
    <w:autoRedefine/>
    <w:rsid w:val="00FD6896"/>
    <w:pPr>
      <w:ind w:left="1200" w:hanging="240"/>
    </w:pPr>
  </w:style>
  <w:style w:type="paragraph" w:styleId="Index6">
    <w:name w:val="index 6"/>
    <w:basedOn w:val="Normal"/>
    <w:next w:val="Normal"/>
    <w:autoRedefine/>
    <w:rsid w:val="00FD6896"/>
    <w:pPr>
      <w:ind w:left="1440" w:hanging="240"/>
    </w:pPr>
  </w:style>
  <w:style w:type="paragraph" w:styleId="Index7">
    <w:name w:val="index 7"/>
    <w:basedOn w:val="Normal"/>
    <w:next w:val="Normal"/>
    <w:autoRedefine/>
    <w:rsid w:val="00FD6896"/>
    <w:pPr>
      <w:ind w:left="1680" w:hanging="240"/>
    </w:pPr>
  </w:style>
  <w:style w:type="paragraph" w:styleId="Index8">
    <w:name w:val="index 8"/>
    <w:basedOn w:val="Normal"/>
    <w:next w:val="Normal"/>
    <w:autoRedefine/>
    <w:rsid w:val="00FD6896"/>
    <w:pPr>
      <w:ind w:left="1920" w:hanging="240"/>
    </w:pPr>
  </w:style>
  <w:style w:type="paragraph" w:styleId="Index9">
    <w:name w:val="index 9"/>
    <w:basedOn w:val="Normal"/>
    <w:next w:val="Normal"/>
    <w:autoRedefine/>
    <w:rsid w:val="00FD6896"/>
    <w:pPr>
      <w:ind w:left="2160" w:hanging="240"/>
    </w:pPr>
  </w:style>
  <w:style w:type="paragraph" w:styleId="NormalIndent">
    <w:name w:val="Normal Indent"/>
    <w:basedOn w:val="Normal"/>
    <w:rsid w:val="00FD6896"/>
    <w:pPr>
      <w:ind w:left="720"/>
    </w:pPr>
  </w:style>
  <w:style w:type="paragraph" w:styleId="FootnoteText">
    <w:name w:val="footnote text"/>
    <w:basedOn w:val="Normal"/>
    <w:link w:val="FootnoteTextChar"/>
    <w:rsid w:val="00FD68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D6896"/>
  </w:style>
  <w:style w:type="paragraph" w:styleId="CommentText">
    <w:name w:val="annotation text"/>
    <w:basedOn w:val="Normal"/>
    <w:link w:val="CommentTextChar"/>
    <w:rsid w:val="00FD68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6896"/>
  </w:style>
  <w:style w:type="paragraph" w:styleId="IndexHeading">
    <w:name w:val="index heading"/>
    <w:basedOn w:val="Normal"/>
    <w:next w:val="Index1"/>
    <w:rsid w:val="00FD68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D68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D6896"/>
    <w:pPr>
      <w:ind w:left="480" w:hanging="480"/>
    </w:pPr>
  </w:style>
  <w:style w:type="paragraph" w:styleId="EnvelopeAddress">
    <w:name w:val="envelope address"/>
    <w:basedOn w:val="Normal"/>
    <w:rsid w:val="00FD68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D68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D68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D6896"/>
    <w:rPr>
      <w:sz w:val="16"/>
      <w:szCs w:val="16"/>
    </w:rPr>
  </w:style>
  <w:style w:type="character" w:styleId="PageNumber">
    <w:name w:val="page number"/>
    <w:basedOn w:val="DefaultParagraphFont"/>
    <w:rsid w:val="00FD6896"/>
  </w:style>
  <w:style w:type="character" w:styleId="EndnoteReference">
    <w:name w:val="endnote reference"/>
    <w:basedOn w:val="DefaultParagraphFont"/>
    <w:rsid w:val="00FD6896"/>
    <w:rPr>
      <w:vertAlign w:val="superscript"/>
    </w:rPr>
  </w:style>
  <w:style w:type="paragraph" w:styleId="EndnoteText">
    <w:name w:val="endnote text"/>
    <w:basedOn w:val="Normal"/>
    <w:link w:val="EndnoteTextChar"/>
    <w:rsid w:val="00FD68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D6896"/>
  </w:style>
  <w:style w:type="paragraph" w:styleId="TableofAuthorities">
    <w:name w:val="table of authorities"/>
    <w:basedOn w:val="Normal"/>
    <w:next w:val="Normal"/>
    <w:rsid w:val="00FD6896"/>
    <w:pPr>
      <w:ind w:left="240" w:hanging="240"/>
    </w:pPr>
  </w:style>
  <w:style w:type="paragraph" w:styleId="MacroText">
    <w:name w:val="macro"/>
    <w:link w:val="MacroTextChar"/>
    <w:rsid w:val="00FD68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D68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D68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D6896"/>
    <w:pPr>
      <w:ind w:left="283" w:hanging="283"/>
    </w:pPr>
  </w:style>
  <w:style w:type="paragraph" w:styleId="ListBullet">
    <w:name w:val="List Bullet"/>
    <w:basedOn w:val="Normal"/>
    <w:autoRedefine/>
    <w:rsid w:val="00FD68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D68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D6896"/>
    <w:pPr>
      <w:ind w:left="566" w:hanging="283"/>
    </w:pPr>
  </w:style>
  <w:style w:type="paragraph" w:styleId="List3">
    <w:name w:val="List 3"/>
    <w:basedOn w:val="Normal"/>
    <w:rsid w:val="00FD6896"/>
    <w:pPr>
      <w:ind w:left="849" w:hanging="283"/>
    </w:pPr>
  </w:style>
  <w:style w:type="paragraph" w:styleId="List4">
    <w:name w:val="List 4"/>
    <w:basedOn w:val="Normal"/>
    <w:rsid w:val="00FD6896"/>
    <w:pPr>
      <w:ind w:left="1132" w:hanging="283"/>
    </w:pPr>
  </w:style>
  <w:style w:type="paragraph" w:styleId="List5">
    <w:name w:val="List 5"/>
    <w:basedOn w:val="Normal"/>
    <w:rsid w:val="00FD6896"/>
    <w:pPr>
      <w:ind w:left="1415" w:hanging="283"/>
    </w:pPr>
  </w:style>
  <w:style w:type="paragraph" w:styleId="ListBullet2">
    <w:name w:val="List Bullet 2"/>
    <w:basedOn w:val="Normal"/>
    <w:autoRedefine/>
    <w:rsid w:val="00FD68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D68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D68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D68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D68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D68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D68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D68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D68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D68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D6896"/>
    <w:pPr>
      <w:ind w:left="4252"/>
    </w:pPr>
  </w:style>
  <w:style w:type="character" w:customStyle="1" w:styleId="ClosingChar">
    <w:name w:val="Closing Char"/>
    <w:basedOn w:val="DefaultParagraphFont"/>
    <w:link w:val="Closing"/>
    <w:rsid w:val="00FD6896"/>
    <w:rPr>
      <w:sz w:val="22"/>
    </w:rPr>
  </w:style>
  <w:style w:type="paragraph" w:styleId="Signature">
    <w:name w:val="Signature"/>
    <w:basedOn w:val="Normal"/>
    <w:link w:val="SignatureChar"/>
    <w:rsid w:val="00FD68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D6896"/>
    <w:rPr>
      <w:sz w:val="22"/>
    </w:rPr>
  </w:style>
  <w:style w:type="paragraph" w:styleId="BodyText">
    <w:name w:val="Body Text"/>
    <w:basedOn w:val="Normal"/>
    <w:link w:val="BodyTextChar"/>
    <w:rsid w:val="00FD68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6896"/>
    <w:rPr>
      <w:sz w:val="22"/>
    </w:rPr>
  </w:style>
  <w:style w:type="paragraph" w:styleId="BodyTextIndent">
    <w:name w:val="Body Text Indent"/>
    <w:basedOn w:val="Normal"/>
    <w:link w:val="BodyTextIndentChar"/>
    <w:rsid w:val="00FD68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D6896"/>
    <w:rPr>
      <w:sz w:val="22"/>
    </w:rPr>
  </w:style>
  <w:style w:type="paragraph" w:styleId="ListContinue">
    <w:name w:val="List Continue"/>
    <w:basedOn w:val="Normal"/>
    <w:rsid w:val="00FD6896"/>
    <w:pPr>
      <w:spacing w:after="120"/>
      <w:ind w:left="283"/>
    </w:pPr>
  </w:style>
  <w:style w:type="paragraph" w:styleId="ListContinue2">
    <w:name w:val="List Continue 2"/>
    <w:basedOn w:val="Normal"/>
    <w:rsid w:val="00FD6896"/>
    <w:pPr>
      <w:spacing w:after="120"/>
      <w:ind w:left="566"/>
    </w:pPr>
  </w:style>
  <w:style w:type="paragraph" w:styleId="ListContinue3">
    <w:name w:val="List Continue 3"/>
    <w:basedOn w:val="Normal"/>
    <w:rsid w:val="00FD6896"/>
    <w:pPr>
      <w:spacing w:after="120"/>
      <w:ind w:left="849"/>
    </w:pPr>
  </w:style>
  <w:style w:type="paragraph" w:styleId="ListContinue4">
    <w:name w:val="List Continue 4"/>
    <w:basedOn w:val="Normal"/>
    <w:rsid w:val="00FD6896"/>
    <w:pPr>
      <w:spacing w:after="120"/>
      <w:ind w:left="1132"/>
    </w:pPr>
  </w:style>
  <w:style w:type="paragraph" w:styleId="ListContinue5">
    <w:name w:val="List Continue 5"/>
    <w:basedOn w:val="Normal"/>
    <w:rsid w:val="00FD68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D68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D68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D68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D68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D6896"/>
  </w:style>
  <w:style w:type="character" w:customStyle="1" w:styleId="SalutationChar">
    <w:name w:val="Salutation Char"/>
    <w:basedOn w:val="DefaultParagraphFont"/>
    <w:link w:val="Salutation"/>
    <w:rsid w:val="00FD6896"/>
    <w:rPr>
      <w:sz w:val="22"/>
    </w:rPr>
  </w:style>
  <w:style w:type="paragraph" w:styleId="Date">
    <w:name w:val="Date"/>
    <w:basedOn w:val="Normal"/>
    <w:next w:val="Normal"/>
    <w:link w:val="DateChar"/>
    <w:rsid w:val="00FD6896"/>
  </w:style>
  <w:style w:type="character" w:customStyle="1" w:styleId="DateChar">
    <w:name w:val="Date Char"/>
    <w:basedOn w:val="DefaultParagraphFont"/>
    <w:link w:val="Date"/>
    <w:rsid w:val="00FD6896"/>
    <w:rPr>
      <w:sz w:val="22"/>
    </w:rPr>
  </w:style>
  <w:style w:type="paragraph" w:styleId="BodyTextFirstIndent">
    <w:name w:val="Body Text First Indent"/>
    <w:basedOn w:val="BodyText"/>
    <w:link w:val="BodyTextFirstIndentChar"/>
    <w:rsid w:val="00FD68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D68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D68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D6896"/>
    <w:rPr>
      <w:sz w:val="22"/>
    </w:rPr>
  </w:style>
  <w:style w:type="paragraph" w:styleId="BodyText2">
    <w:name w:val="Body Text 2"/>
    <w:basedOn w:val="Normal"/>
    <w:link w:val="BodyText2Char"/>
    <w:rsid w:val="00FD68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6896"/>
    <w:rPr>
      <w:sz w:val="22"/>
    </w:rPr>
  </w:style>
  <w:style w:type="paragraph" w:styleId="BodyText3">
    <w:name w:val="Body Text 3"/>
    <w:basedOn w:val="Normal"/>
    <w:link w:val="BodyText3Char"/>
    <w:rsid w:val="00FD68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68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D68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D6896"/>
    <w:rPr>
      <w:sz w:val="22"/>
    </w:rPr>
  </w:style>
  <w:style w:type="paragraph" w:styleId="BodyTextIndent3">
    <w:name w:val="Body Text Indent 3"/>
    <w:basedOn w:val="Normal"/>
    <w:link w:val="BodyTextIndent3Char"/>
    <w:rsid w:val="00FD68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D6896"/>
    <w:rPr>
      <w:sz w:val="16"/>
      <w:szCs w:val="16"/>
    </w:rPr>
  </w:style>
  <w:style w:type="paragraph" w:styleId="BlockText">
    <w:name w:val="Block Text"/>
    <w:basedOn w:val="Normal"/>
    <w:rsid w:val="00FD6896"/>
    <w:pPr>
      <w:spacing w:after="120"/>
      <w:ind w:left="1440" w:right="1440"/>
    </w:pPr>
  </w:style>
  <w:style w:type="character" w:styleId="Hyperlink">
    <w:name w:val="Hyperlink"/>
    <w:basedOn w:val="DefaultParagraphFont"/>
    <w:rsid w:val="00FD6896"/>
    <w:rPr>
      <w:color w:val="0000FF"/>
      <w:u w:val="single"/>
    </w:rPr>
  </w:style>
  <w:style w:type="character" w:styleId="FollowedHyperlink">
    <w:name w:val="FollowedHyperlink"/>
    <w:basedOn w:val="DefaultParagraphFont"/>
    <w:rsid w:val="00FD6896"/>
    <w:rPr>
      <w:color w:val="800080"/>
      <w:u w:val="single"/>
    </w:rPr>
  </w:style>
  <w:style w:type="character" w:styleId="Strong">
    <w:name w:val="Strong"/>
    <w:basedOn w:val="DefaultParagraphFont"/>
    <w:qFormat/>
    <w:rsid w:val="00FD6896"/>
    <w:rPr>
      <w:b/>
      <w:bCs/>
    </w:rPr>
  </w:style>
  <w:style w:type="character" w:styleId="Emphasis">
    <w:name w:val="Emphasis"/>
    <w:basedOn w:val="DefaultParagraphFont"/>
    <w:qFormat/>
    <w:rsid w:val="00FD6896"/>
    <w:rPr>
      <w:i/>
      <w:iCs/>
    </w:rPr>
  </w:style>
  <w:style w:type="paragraph" w:styleId="DocumentMap">
    <w:name w:val="Document Map"/>
    <w:basedOn w:val="Normal"/>
    <w:link w:val="DocumentMapChar"/>
    <w:rsid w:val="00FD68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D68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D68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D68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D6896"/>
  </w:style>
  <w:style w:type="character" w:customStyle="1" w:styleId="E-mailSignatureChar">
    <w:name w:val="E-mail Signature Char"/>
    <w:basedOn w:val="DefaultParagraphFont"/>
    <w:link w:val="E-mailSignature"/>
    <w:rsid w:val="00FD6896"/>
    <w:rPr>
      <w:sz w:val="22"/>
    </w:rPr>
  </w:style>
  <w:style w:type="paragraph" w:styleId="NormalWeb">
    <w:name w:val="Normal (Web)"/>
    <w:basedOn w:val="Normal"/>
    <w:rsid w:val="00FD6896"/>
  </w:style>
  <w:style w:type="character" w:styleId="HTMLAcronym">
    <w:name w:val="HTML Acronym"/>
    <w:basedOn w:val="DefaultParagraphFont"/>
    <w:rsid w:val="00FD6896"/>
  </w:style>
  <w:style w:type="paragraph" w:styleId="HTMLAddress">
    <w:name w:val="HTML Address"/>
    <w:basedOn w:val="Normal"/>
    <w:link w:val="HTMLAddressChar"/>
    <w:rsid w:val="00FD68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D6896"/>
    <w:rPr>
      <w:i/>
      <w:iCs/>
      <w:sz w:val="22"/>
    </w:rPr>
  </w:style>
  <w:style w:type="character" w:styleId="HTMLCite">
    <w:name w:val="HTML Cite"/>
    <w:basedOn w:val="DefaultParagraphFont"/>
    <w:rsid w:val="00FD6896"/>
    <w:rPr>
      <w:i/>
      <w:iCs/>
    </w:rPr>
  </w:style>
  <w:style w:type="character" w:styleId="HTMLCode">
    <w:name w:val="HTML Code"/>
    <w:basedOn w:val="DefaultParagraphFont"/>
    <w:rsid w:val="00FD68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D6896"/>
    <w:rPr>
      <w:i/>
      <w:iCs/>
    </w:rPr>
  </w:style>
  <w:style w:type="character" w:styleId="HTMLKeyboard">
    <w:name w:val="HTML Keyboard"/>
    <w:basedOn w:val="DefaultParagraphFont"/>
    <w:rsid w:val="00FD68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D68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D68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FD68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D68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D68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D6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6896"/>
    <w:rPr>
      <w:b/>
      <w:bCs/>
    </w:rPr>
  </w:style>
  <w:style w:type="numbering" w:styleId="1ai">
    <w:name w:val="Outline List 1"/>
    <w:basedOn w:val="NoList"/>
    <w:rsid w:val="00FD6896"/>
    <w:pPr>
      <w:numPr>
        <w:numId w:val="14"/>
      </w:numPr>
    </w:pPr>
  </w:style>
  <w:style w:type="numbering" w:styleId="111111">
    <w:name w:val="Outline List 2"/>
    <w:basedOn w:val="NoList"/>
    <w:rsid w:val="00FD6896"/>
    <w:pPr>
      <w:numPr>
        <w:numId w:val="15"/>
      </w:numPr>
    </w:pPr>
  </w:style>
  <w:style w:type="numbering" w:styleId="ArticleSection">
    <w:name w:val="Outline List 3"/>
    <w:basedOn w:val="NoList"/>
    <w:rsid w:val="00FD6896"/>
    <w:pPr>
      <w:numPr>
        <w:numId w:val="17"/>
      </w:numPr>
    </w:pPr>
  </w:style>
  <w:style w:type="table" w:styleId="TableSimple1">
    <w:name w:val="Table Simple 1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D68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D68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D68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D68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D68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D68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D68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D68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D68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D68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D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D68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D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D68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D68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D68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D68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D68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D68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D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D68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D68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D68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D68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D68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D68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D68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D68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D68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D68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D68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D68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D68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D68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D68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D6896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342AD3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60D1-F580-4048-9545-1EEF4DDB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1426</Words>
  <Characters>8129</Characters>
  <Application>Microsoft Office Word</Application>
  <DocSecurity>0</DocSecurity>
  <PresentationFormat/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(Professional Standards Schemes) Regulations 2022</vt:lpstr>
    </vt:vector>
  </TitlesOfParts>
  <Manager/>
  <Company/>
  <LinksUpToDate>false</LinksUpToDate>
  <CharactersWithSpaces>9536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2021-12-02T04:28:00Z</cp:lastPrinted>
  <dcterms:created xsi:type="dcterms:W3CDTF">2022-03-20T23:22:00Z</dcterms:created>
  <dcterms:modified xsi:type="dcterms:W3CDTF">2022-03-20T23:23:00Z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Treasury Laws Amendment (Professional Standards Schemes)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17 March 2022</vt:lpwstr>
  </property>
  <property fmtid="{D5CDD505-2E9C-101B-9397-08002B2CF9AE}" pid="10" name="ID">
    <vt:lpwstr>OPC65561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17 March 2022</vt:lpwstr>
  </property>
</Properties>
</file>