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D86363" w:rsidRDefault="00DA186E" w:rsidP="00715914">
      <w:pPr>
        <w:rPr>
          <w:sz w:val="28"/>
        </w:rPr>
      </w:pPr>
      <w:r w:rsidRPr="00D86363"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D86363" w:rsidRDefault="00715914" w:rsidP="00715914">
      <w:pPr>
        <w:rPr>
          <w:sz w:val="19"/>
        </w:rPr>
      </w:pPr>
    </w:p>
    <w:p w:rsidR="00554826" w:rsidRPr="00D86363" w:rsidRDefault="009A58F3" w:rsidP="00554826">
      <w:pPr>
        <w:pStyle w:val="ShortT"/>
      </w:pPr>
      <w:r w:rsidRPr="00D86363">
        <w:t xml:space="preserve">Social Security (Declared Overseas Terrorist </w:t>
      </w:r>
      <w:r w:rsidR="00554826" w:rsidRPr="00D86363">
        <w:t>Act</w:t>
      </w:r>
      <w:r w:rsidRPr="00D86363">
        <w:t>—</w:t>
      </w:r>
      <w:r w:rsidR="00D14886" w:rsidRPr="00D86363">
        <w:t>London 2019</w:t>
      </w:r>
      <w:r w:rsidR="0079306D">
        <w:t>) Declaration 2022</w:t>
      </w:r>
    </w:p>
    <w:p w:rsidR="00554826" w:rsidRPr="00D86363" w:rsidRDefault="00554826" w:rsidP="00554826">
      <w:pPr>
        <w:pStyle w:val="SignCoverPageStart"/>
        <w:spacing w:before="240"/>
        <w:ind w:right="91"/>
        <w:rPr>
          <w:szCs w:val="22"/>
        </w:rPr>
      </w:pPr>
      <w:r w:rsidRPr="00D86363">
        <w:rPr>
          <w:szCs w:val="22"/>
        </w:rPr>
        <w:t>I,</w:t>
      </w:r>
      <w:r w:rsidR="009A58F3" w:rsidRPr="00D86363">
        <w:rPr>
          <w:szCs w:val="22"/>
        </w:rPr>
        <w:t xml:space="preserve"> SCOTT JOHN MORRISON</w:t>
      </w:r>
      <w:r w:rsidRPr="00D86363">
        <w:rPr>
          <w:szCs w:val="22"/>
        </w:rPr>
        <w:t xml:space="preserve">, </w:t>
      </w:r>
      <w:r w:rsidR="009A58F3" w:rsidRPr="00D86363">
        <w:rPr>
          <w:szCs w:val="22"/>
        </w:rPr>
        <w:t>Prime Minister</w:t>
      </w:r>
      <w:r w:rsidRPr="00D86363">
        <w:rPr>
          <w:szCs w:val="22"/>
        </w:rPr>
        <w:t xml:space="preserve">, make the following </w:t>
      </w:r>
      <w:r w:rsidR="009A58F3" w:rsidRPr="00D86363">
        <w:rPr>
          <w:szCs w:val="22"/>
        </w:rPr>
        <w:t>declaration</w:t>
      </w:r>
      <w:r w:rsidRPr="00D86363">
        <w:rPr>
          <w:szCs w:val="22"/>
        </w:rPr>
        <w:t>.</w:t>
      </w:r>
    </w:p>
    <w:p w:rsidR="00554826" w:rsidRPr="00D863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D86363">
        <w:rPr>
          <w:szCs w:val="22"/>
        </w:rPr>
        <w:t>Dated</w:t>
      </w:r>
      <w:r w:rsidRPr="00D86363">
        <w:rPr>
          <w:szCs w:val="22"/>
        </w:rPr>
        <w:tab/>
      </w:r>
      <w:r w:rsidRPr="00D86363">
        <w:rPr>
          <w:szCs w:val="22"/>
        </w:rPr>
        <w:tab/>
      </w:r>
      <w:r w:rsidR="004B5151">
        <w:rPr>
          <w:szCs w:val="22"/>
        </w:rPr>
        <w:t>17 Feb</w:t>
      </w:r>
      <w:r w:rsidR="008A23A9">
        <w:rPr>
          <w:szCs w:val="22"/>
        </w:rPr>
        <w:t>ruary</w:t>
      </w:r>
      <w:bookmarkStart w:id="0" w:name="_GoBack"/>
      <w:bookmarkEnd w:id="0"/>
      <w:r w:rsidR="004B5151">
        <w:rPr>
          <w:szCs w:val="22"/>
        </w:rPr>
        <w:t xml:space="preserve"> </w:t>
      </w:r>
      <w:r w:rsidRPr="00D86363">
        <w:rPr>
          <w:szCs w:val="22"/>
        </w:rPr>
        <w:tab/>
      </w:r>
      <w:r w:rsidRPr="00D86363">
        <w:rPr>
          <w:szCs w:val="22"/>
        </w:rPr>
        <w:tab/>
      </w:r>
      <w:r w:rsidR="0079306D">
        <w:rPr>
          <w:szCs w:val="22"/>
        </w:rPr>
        <w:t>2022</w:t>
      </w:r>
    </w:p>
    <w:p w:rsidR="00554826" w:rsidRPr="00D86363" w:rsidRDefault="00986E4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86363">
        <w:rPr>
          <w:szCs w:val="22"/>
        </w:rPr>
        <w:t>SCOTT JOHN MORRISON</w:t>
      </w:r>
    </w:p>
    <w:p w:rsidR="00554826" w:rsidRPr="00D86363" w:rsidRDefault="009A58F3" w:rsidP="00554826">
      <w:pPr>
        <w:pStyle w:val="SignCoverPageEnd"/>
        <w:ind w:right="91"/>
        <w:rPr>
          <w:sz w:val="22"/>
        </w:rPr>
      </w:pPr>
      <w:r w:rsidRPr="00D86363">
        <w:rPr>
          <w:sz w:val="22"/>
        </w:rPr>
        <w:t>Prime Minister</w:t>
      </w:r>
    </w:p>
    <w:p w:rsidR="00554826" w:rsidRPr="00D86363" w:rsidRDefault="00554826" w:rsidP="00554826"/>
    <w:p w:rsidR="00554826" w:rsidRPr="00D86363" w:rsidRDefault="00554826" w:rsidP="00554826"/>
    <w:p w:rsidR="00F6696E" w:rsidRPr="00D86363" w:rsidRDefault="00F6696E" w:rsidP="00F6696E"/>
    <w:p w:rsidR="00F6696E" w:rsidRPr="00D86363" w:rsidRDefault="00F6696E" w:rsidP="00F6696E">
      <w:pPr>
        <w:sectPr w:rsidR="00F6696E" w:rsidRPr="00D86363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554826" w:rsidRPr="00D86363" w:rsidRDefault="00554826" w:rsidP="00554826">
      <w:pPr>
        <w:pStyle w:val="ActHead5"/>
      </w:pPr>
      <w:bookmarkStart w:id="1" w:name="_Toc63236916"/>
      <w:r w:rsidRPr="00D86363">
        <w:lastRenderedPageBreak/>
        <w:t>1  Name</w:t>
      </w:r>
      <w:bookmarkEnd w:id="1"/>
    </w:p>
    <w:p w:rsidR="00554826" w:rsidRPr="00D86363" w:rsidRDefault="00554826" w:rsidP="00554826">
      <w:pPr>
        <w:pStyle w:val="subsection"/>
      </w:pPr>
      <w:r w:rsidRPr="00D86363">
        <w:tab/>
      </w:r>
      <w:r w:rsidRPr="00D86363">
        <w:tab/>
      </w:r>
      <w:r w:rsidR="00450A8F" w:rsidRPr="00D86363">
        <w:t xml:space="preserve">This instrument is the </w:t>
      </w:r>
      <w:r w:rsidR="00450A8F" w:rsidRPr="00D86363">
        <w:rPr>
          <w:i/>
        </w:rPr>
        <w:t>Social Security (Declared Overseas Terrorist Act—</w:t>
      </w:r>
      <w:r w:rsidR="00346107" w:rsidRPr="00D86363">
        <w:rPr>
          <w:i/>
        </w:rPr>
        <w:t>London 2019</w:t>
      </w:r>
      <w:r w:rsidR="0079306D">
        <w:rPr>
          <w:i/>
        </w:rPr>
        <w:t>) Declaration 2022</w:t>
      </w:r>
      <w:r w:rsidR="00450A8F" w:rsidRPr="00D86363">
        <w:t>.</w:t>
      </w:r>
    </w:p>
    <w:p w:rsidR="00554826" w:rsidRPr="00D86363" w:rsidRDefault="00554826" w:rsidP="00554826">
      <w:pPr>
        <w:pStyle w:val="ActHead5"/>
      </w:pPr>
      <w:bookmarkStart w:id="2" w:name="_Toc63236917"/>
      <w:r w:rsidRPr="00D86363">
        <w:t>2  Commencement</w:t>
      </w:r>
      <w:bookmarkEnd w:id="2"/>
    </w:p>
    <w:p w:rsidR="003767E2" w:rsidRPr="00D86363" w:rsidRDefault="003767E2" w:rsidP="003767E2">
      <w:pPr>
        <w:pStyle w:val="subsection"/>
      </w:pPr>
      <w:r w:rsidRPr="00D86363">
        <w:tab/>
      </w:r>
      <w:r w:rsidR="00450A8F" w:rsidRPr="00D86363">
        <w:tab/>
        <w:t xml:space="preserve">This instrument commences on the day </w:t>
      </w:r>
      <w:r w:rsidR="00070F86" w:rsidRPr="00D86363">
        <w:t xml:space="preserve">after </w:t>
      </w:r>
      <w:r w:rsidR="003B6924" w:rsidRPr="00D86363">
        <w:t>it</w:t>
      </w:r>
      <w:r w:rsidR="00070F86" w:rsidRPr="00D86363">
        <w:t xml:space="preserve"> is registered</w:t>
      </w:r>
      <w:r w:rsidR="00450A8F" w:rsidRPr="00D86363">
        <w:t>.</w:t>
      </w:r>
    </w:p>
    <w:p w:rsidR="00554826" w:rsidRPr="00D86363" w:rsidRDefault="00554826" w:rsidP="00554826">
      <w:pPr>
        <w:pStyle w:val="ActHead5"/>
      </w:pPr>
      <w:bookmarkStart w:id="3" w:name="_Toc63236918"/>
      <w:r w:rsidRPr="00D86363">
        <w:t>3  Authority</w:t>
      </w:r>
      <w:bookmarkEnd w:id="3"/>
    </w:p>
    <w:p w:rsidR="00554826" w:rsidRPr="00D86363" w:rsidRDefault="00554826" w:rsidP="00554826">
      <w:pPr>
        <w:pStyle w:val="subsection"/>
      </w:pPr>
      <w:r w:rsidRPr="00D86363">
        <w:tab/>
      </w:r>
      <w:r w:rsidRPr="00D86363">
        <w:tab/>
        <w:t xml:space="preserve">This instrument is made under </w:t>
      </w:r>
      <w:r w:rsidR="00450A8F" w:rsidRPr="00D86363">
        <w:t xml:space="preserve">subsection 35B(1) of the </w:t>
      </w:r>
      <w:r w:rsidR="00450A8F" w:rsidRPr="00D86363">
        <w:rPr>
          <w:i/>
        </w:rPr>
        <w:t>Social Security Act 1991</w:t>
      </w:r>
      <w:r w:rsidR="00450A8F" w:rsidRPr="00D86363">
        <w:t>.</w:t>
      </w:r>
    </w:p>
    <w:p w:rsidR="00554826" w:rsidRPr="00D86363" w:rsidRDefault="00554826" w:rsidP="00554826">
      <w:pPr>
        <w:pStyle w:val="ActHead5"/>
      </w:pPr>
      <w:bookmarkStart w:id="4" w:name="_Toc63236919"/>
      <w:r w:rsidRPr="00D86363">
        <w:t>4  Definitions</w:t>
      </w:r>
      <w:bookmarkEnd w:id="4"/>
    </w:p>
    <w:p w:rsidR="00554826" w:rsidRPr="00D86363" w:rsidRDefault="00450A8F" w:rsidP="004D266C">
      <w:pPr>
        <w:pStyle w:val="subsection"/>
      </w:pPr>
      <w:r w:rsidRPr="00D86363">
        <w:rPr>
          <w:b/>
        </w:rPr>
        <w:tab/>
      </w:r>
      <w:r w:rsidRPr="00D86363">
        <w:rPr>
          <w:b/>
        </w:rPr>
        <w:tab/>
      </w:r>
      <w:r w:rsidR="004D266C" w:rsidRPr="00D86363">
        <w:t xml:space="preserve">In this instrument, </w:t>
      </w:r>
      <w:r w:rsidR="00070F86" w:rsidRPr="00D86363">
        <w:rPr>
          <w:b/>
          <w:i/>
        </w:rPr>
        <w:t xml:space="preserve">terrorist act </w:t>
      </w:r>
      <w:r w:rsidR="00070F86" w:rsidRPr="00D86363">
        <w:t xml:space="preserve">has the </w:t>
      </w:r>
      <w:r w:rsidR="00753202" w:rsidRPr="00D86363">
        <w:t xml:space="preserve">same </w:t>
      </w:r>
      <w:r w:rsidR="00070F86" w:rsidRPr="00D86363">
        <w:t xml:space="preserve">meaning </w:t>
      </w:r>
      <w:r w:rsidR="0072056A" w:rsidRPr="00D86363">
        <w:t>as in</w:t>
      </w:r>
      <w:r w:rsidR="00070F86" w:rsidRPr="00D86363">
        <w:t xml:space="preserve"> subsection 100.1(1) of the </w:t>
      </w:r>
      <w:r w:rsidR="00070F86" w:rsidRPr="00D86363">
        <w:rPr>
          <w:i/>
        </w:rPr>
        <w:t>Criminal Code</w:t>
      </w:r>
      <w:r w:rsidR="00070F86" w:rsidRPr="00D86363">
        <w:t>.</w:t>
      </w:r>
    </w:p>
    <w:p w:rsidR="00554826" w:rsidRPr="00D86363" w:rsidRDefault="00554826" w:rsidP="00554826">
      <w:pPr>
        <w:pStyle w:val="ActHead5"/>
      </w:pPr>
      <w:bookmarkStart w:id="5" w:name="_Toc454781205"/>
      <w:bookmarkStart w:id="6" w:name="_Toc63236920"/>
      <w:r w:rsidRPr="00D86363">
        <w:t xml:space="preserve">5  </w:t>
      </w:r>
      <w:bookmarkEnd w:id="5"/>
      <w:r w:rsidR="00070F86" w:rsidRPr="00D86363">
        <w:t>Declared overseas terrorist act</w:t>
      </w:r>
      <w:bookmarkEnd w:id="6"/>
    </w:p>
    <w:p w:rsidR="005303DC" w:rsidRPr="00D86363" w:rsidRDefault="00554826" w:rsidP="005303DC">
      <w:pPr>
        <w:pStyle w:val="subsection"/>
      </w:pPr>
      <w:r w:rsidRPr="00D86363">
        <w:tab/>
      </w:r>
      <w:r w:rsidRPr="00D86363">
        <w:tab/>
      </w:r>
      <w:r w:rsidR="005303DC" w:rsidRPr="00D86363">
        <w:t>The following terrorist act is a declared overseas terrorist act:</w:t>
      </w:r>
    </w:p>
    <w:p w:rsidR="00105AF8" w:rsidRPr="00D86363" w:rsidRDefault="005303DC" w:rsidP="005303DC">
      <w:pPr>
        <w:pStyle w:val="paragraph"/>
        <w:numPr>
          <w:ilvl w:val="0"/>
          <w:numId w:val="17"/>
        </w:numPr>
        <w:ind w:left="1701" w:hanging="368"/>
      </w:pPr>
      <w:r w:rsidRPr="00D86363">
        <w:t>t</w:t>
      </w:r>
      <w:r w:rsidR="00820F92" w:rsidRPr="00D86363">
        <w:t>he</w:t>
      </w:r>
      <w:r w:rsidR="00B812FA" w:rsidRPr="00D86363">
        <w:t xml:space="preserve"> knife attack at Fishmongers</w:t>
      </w:r>
      <w:r w:rsidR="00E736FC" w:rsidRPr="00D86363">
        <w:t>’</w:t>
      </w:r>
      <w:r w:rsidR="00B812FA" w:rsidRPr="00D86363">
        <w:t xml:space="preserve"> Hall and London Bridge in </w:t>
      </w:r>
      <w:r w:rsidR="00820F92" w:rsidRPr="00D86363">
        <w:t>London,</w:t>
      </w:r>
      <w:r w:rsidR="00316194" w:rsidRPr="00D86363">
        <w:t xml:space="preserve"> </w:t>
      </w:r>
      <w:r w:rsidR="0007300E" w:rsidRPr="00D86363">
        <w:t xml:space="preserve">the </w:t>
      </w:r>
      <w:r w:rsidR="00B812FA" w:rsidRPr="00D86363">
        <w:t xml:space="preserve">United Kingdom, </w:t>
      </w:r>
      <w:r w:rsidR="00F82348" w:rsidRPr="00D86363">
        <w:t xml:space="preserve">on 29 November 2019 </w:t>
      </w:r>
      <w:r w:rsidR="00B812FA" w:rsidRPr="00D86363">
        <w:t xml:space="preserve">at approximately 2 pm </w:t>
      </w:r>
      <w:r w:rsidR="006A3119" w:rsidRPr="00D86363">
        <w:t>GMT</w:t>
      </w:r>
      <w:r w:rsidR="00820F92" w:rsidRPr="00D86363">
        <w:t>.</w:t>
      </w:r>
    </w:p>
    <w:p w:rsidR="00D97F90" w:rsidRPr="00D86363" w:rsidRDefault="00D97F90" w:rsidP="00B02AA8"/>
    <w:p w:rsidR="00070F86" w:rsidRPr="008E3CF2" w:rsidRDefault="00B25628" w:rsidP="00D97F90">
      <w:pPr>
        <w:pStyle w:val="subsection"/>
        <w:tabs>
          <w:tab w:val="clear" w:pos="1021"/>
        </w:tabs>
        <w:spacing w:before="0"/>
        <w:ind w:left="1701" w:hanging="567"/>
        <w:rPr>
          <w:sz w:val="18"/>
          <w:szCs w:val="18"/>
        </w:rPr>
      </w:pPr>
      <w:r w:rsidRPr="00D86363">
        <w:rPr>
          <w:sz w:val="18"/>
          <w:szCs w:val="18"/>
        </w:rPr>
        <w:t>Note:</w:t>
      </w:r>
      <w:r w:rsidRPr="00D86363">
        <w:rPr>
          <w:sz w:val="18"/>
          <w:szCs w:val="18"/>
        </w:rPr>
        <w:tab/>
        <w:t xml:space="preserve">If the Prime Minister makes a declaration under subsection 35B(1) of the </w:t>
      </w:r>
      <w:r w:rsidR="00A0242B" w:rsidRPr="00D86363">
        <w:rPr>
          <w:i/>
          <w:sz w:val="18"/>
          <w:szCs w:val="18"/>
        </w:rPr>
        <w:t>Social Security Act 1991</w:t>
      </w:r>
      <w:r w:rsidRPr="00D86363">
        <w:rPr>
          <w:sz w:val="18"/>
          <w:szCs w:val="18"/>
        </w:rPr>
        <w:t xml:space="preserve">, </w:t>
      </w:r>
      <w:r w:rsidR="002320B3" w:rsidRPr="00D86363">
        <w:rPr>
          <w:sz w:val="18"/>
          <w:szCs w:val="18"/>
        </w:rPr>
        <w:t xml:space="preserve">then </w:t>
      </w:r>
      <w:r w:rsidR="00A0242B" w:rsidRPr="00D86363">
        <w:rPr>
          <w:sz w:val="18"/>
          <w:szCs w:val="18"/>
        </w:rPr>
        <w:t>subsection 35B(2) provides that</w:t>
      </w:r>
      <w:r w:rsidRPr="00D86363">
        <w:rPr>
          <w:sz w:val="18"/>
          <w:szCs w:val="18"/>
        </w:rPr>
        <w:t xml:space="preserve"> the Minister is taken to have made a determination under subsection 36(1) that the terrorist act is a major disaster.</w:t>
      </w:r>
    </w:p>
    <w:sectPr w:rsidR="00070F86" w:rsidRPr="008E3CF2" w:rsidSect="008C2EAC">
      <w:headerReference w:type="even" r:id="rId15"/>
      <w:headerReference w:type="default" r:id="rId16"/>
      <w:footerReference w:type="even" r:id="rId17"/>
      <w:footerReference w:type="default" r:id="rId18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2F" w:rsidRDefault="007A692F" w:rsidP="00715914">
      <w:pPr>
        <w:spacing w:line="240" w:lineRule="auto"/>
      </w:pPr>
      <w:r>
        <w:separator/>
      </w:r>
    </w:p>
  </w:endnote>
  <w:endnote w:type="continuationSeparator" w:id="0">
    <w:p w:rsidR="007A692F" w:rsidRDefault="007A692F" w:rsidP="00715914">
      <w:pPr>
        <w:spacing w:line="240" w:lineRule="auto"/>
      </w:pPr>
      <w:r>
        <w:continuationSeparator/>
      </w:r>
    </w:p>
  </w:endnote>
  <w:endnote w:type="continuationNotice" w:id="1">
    <w:p w:rsidR="007A692F" w:rsidRDefault="007A69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B5141">
            <w:rPr>
              <w:i/>
              <w:noProof/>
              <w:sz w:val="18"/>
            </w:rPr>
            <w:t>Social Security (Declared Overseas Terrorist Act—London 2019) Declaration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B5141">
            <w:rPr>
              <w:i/>
              <w:noProof/>
              <w:sz w:val="18"/>
            </w:rPr>
            <w:t>Social Security (Declared Overseas Terrorist Act—London 2019) Declaration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422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B5141">
            <w:rPr>
              <w:i/>
              <w:noProof/>
              <w:sz w:val="18"/>
            </w:rPr>
            <w:t>Social Security (Declared Overseas Terrorist Act—London 2019) Declaration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A23A9">
            <w:rPr>
              <w:i/>
              <w:noProof/>
              <w:sz w:val="18"/>
            </w:rPr>
            <w:t>Social Security (Declared Overseas Terrorist Act—London 2019) Declaration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23A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2F" w:rsidRDefault="007A692F" w:rsidP="00715914">
      <w:pPr>
        <w:spacing w:line="240" w:lineRule="auto"/>
      </w:pPr>
      <w:r>
        <w:separator/>
      </w:r>
    </w:p>
  </w:footnote>
  <w:footnote w:type="continuationSeparator" w:id="0">
    <w:p w:rsidR="007A692F" w:rsidRDefault="007A692F" w:rsidP="00715914">
      <w:pPr>
        <w:spacing w:line="240" w:lineRule="auto"/>
      </w:pPr>
      <w:r>
        <w:continuationSeparator/>
      </w:r>
    </w:p>
  </w:footnote>
  <w:footnote w:type="continuationNotice" w:id="1">
    <w:p w:rsidR="007A692F" w:rsidRDefault="007A692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94" w:rsidRDefault="003161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FC3378"/>
    <w:multiLevelType w:val="hybridMultilevel"/>
    <w:tmpl w:val="C5EEDEA8"/>
    <w:lvl w:ilvl="0" w:tplc="A998B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9A3D51"/>
    <w:multiLevelType w:val="hybridMultilevel"/>
    <w:tmpl w:val="7D5E2114"/>
    <w:lvl w:ilvl="0" w:tplc="A1F8188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09C6EFD"/>
    <w:multiLevelType w:val="hybridMultilevel"/>
    <w:tmpl w:val="C30A0FDA"/>
    <w:lvl w:ilvl="0" w:tplc="3FF277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13292"/>
    <w:multiLevelType w:val="hybridMultilevel"/>
    <w:tmpl w:val="1DC68D7E"/>
    <w:lvl w:ilvl="0" w:tplc="506A6B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1"/>
  </w:num>
  <w:num w:numId="15">
    <w:abstractNumId w:val="1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B6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0F86"/>
    <w:rsid w:val="0007300E"/>
    <w:rsid w:val="00074376"/>
    <w:rsid w:val="00077B50"/>
    <w:rsid w:val="000978F5"/>
    <w:rsid w:val="000B15CD"/>
    <w:rsid w:val="000B35EB"/>
    <w:rsid w:val="000D05EF"/>
    <w:rsid w:val="000E2261"/>
    <w:rsid w:val="000E78B7"/>
    <w:rsid w:val="000F21C1"/>
    <w:rsid w:val="00105AF8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733E8"/>
    <w:rsid w:val="001809D7"/>
    <w:rsid w:val="001939E1"/>
    <w:rsid w:val="00194C3E"/>
    <w:rsid w:val="00195382"/>
    <w:rsid w:val="001A5EB6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0B3"/>
    <w:rsid w:val="002321E8"/>
    <w:rsid w:val="00232984"/>
    <w:rsid w:val="0024010F"/>
    <w:rsid w:val="00240749"/>
    <w:rsid w:val="00243018"/>
    <w:rsid w:val="00253BDE"/>
    <w:rsid w:val="002564A4"/>
    <w:rsid w:val="0026736C"/>
    <w:rsid w:val="00281308"/>
    <w:rsid w:val="00282DBF"/>
    <w:rsid w:val="00284719"/>
    <w:rsid w:val="00297ECB"/>
    <w:rsid w:val="002A7BCF"/>
    <w:rsid w:val="002C3FD1"/>
    <w:rsid w:val="002D043A"/>
    <w:rsid w:val="002D266B"/>
    <w:rsid w:val="002D6224"/>
    <w:rsid w:val="00304F8B"/>
    <w:rsid w:val="00315117"/>
    <w:rsid w:val="00316194"/>
    <w:rsid w:val="00327C96"/>
    <w:rsid w:val="0033039F"/>
    <w:rsid w:val="00335BC6"/>
    <w:rsid w:val="003415D3"/>
    <w:rsid w:val="00344338"/>
    <w:rsid w:val="00344701"/>
    <w:rsid w:val="00346107"/>
    <w:rsid w:val="00352B0F"/>
    <w:rsid w:val="00360459"/>
    <w:rsid w:val="003767E2"/>
    <w:rsid w:val="0038049F"/>
    <w:rsid w:val="003B6924"/>
    <w:rsid w:val="003C6231"/>
    <w:rsid w:val="003D0BFE"/>
    <w:rsid w:val="003D5700"/>
    <w:rsid w:val="003E341B"/>
    <w:rsid w:val="003E4D00"/>
    <w:rsid w:val="003F5AD2"/>
    <w:rsid w:val="004116CD"/>
    <w:rsid w:val="00417EB9"/>
    <w:rsid w:val="00424CA9"/>
    <w:rsid w:val="004276DF"/>
    <w:rsid w:val="00431E9B"/>
    <w:rsid w:val="004379E3"/>
    <w:rsid w:val="0044015E"/>
    <w:rsid w:val="0044291A"/>
    <w:rsid w:val="00450A8F"/>
    <w:rsid w:val="00467661"/>
    <w:rsid w:val="00472DBE"/>
    <w:rsid w:val="00474A19"/>
    <w:rsid w:val="00477830"/>
    <w:rsid w:val="00487764"/>
    <w:rsid w:val="00496F97"/>
    <w:rsid w:val="004B5151"/>
    <w:rsid w:val="004B6C48"/>
    <w:rsid w:val="004C4E59"/>
    <w:rsid w:val="004C6809"/>
    <w:rsid w:val="004D266C"/>
    <w:rsid w:val="004E063A"/>
    <w:rsid w:val="004E1307"/>
    <w:rsid w:val="004E7BEC"/>
    <w:rsid w:val="00505D3D"/>
    <w:rsid w:val="00506AF6"/>
    <w:rsid w:val="00516B8D"/>
    <w:rsid w:val="005303C8"/>
    <w:rsid w:val="005303DC"/>
    <w:rsid w:val="00537FBC"/>
    <w:rsid w:val="00552CB6"/>
    <w:rsid w:val="00554826"/>
    <w:rsid w:val="00562877"/>
    <w:rsid w:val="00563949"/>
    <w:rsid w:val="00584811"/>
    <w:rsid w:val="00585784"/>
    <w:rsid w:val="00593AA6"/>
    <w:rsid w:val="00594161"/>
    <w:rsid w:val="00594749"/>
    <w:rsid w:val="005A65D5"/>
    <w:rsid w:val="005B4067"/>
    <w:rsid w:val="005B5141"/>
    <w:rsid w:val="005C3F41"/>
    <w:rsid w:val="005C5CD0"/>
    <w:rsid w:val="005D1D92"/>
    <w:rsid w:val="005D2D09"/>
    <w:rsid w:val="00600219"/>
    <w:rsid w:val="00604F2A"/>
    <w:rsid w:val="00607E23"/>
    <w:rsid w:val="00620076"/>
    <w:rsid w:val="0062469F"/>
    <w:rsid w:val="00627E0A"/>
    <w:rsid w:val="0065488B"/>
    <w:rsid w:val="00670EA1"/>
    <w:rsid w:val="00677CC2"/>
    <w:rsid w:val="0068744B"/>
    <w:rsid w:val="006905DE"/>
    <w:rsid w:val="0069207B"/>
    <w:rsid w:val="006A154F"/>
    <w:rsid w:val="006A3119"/>
    <w:rsid w:val="006A437B"/>
    <w:rsid w:val="006B5789"/>
    <w:rsid w:val="006C30C5"/>
    <w:rsid w:val="006C573E"/>
    <w:rsid w:val="006C7F8C"/>
    <w:rsid w:val="006E2735"/>
    <w:rsid w:val="006E2E1C"/>
    <w:rsid w:val="006E6246"/>
    <w:rsid w:val="006E69C2"/>
    <w:rsid w:val="006E6DCC"/>
    <w:rsid w:val="006F1125"/>
    <w:rsid w:val="006F318F"/>
    <w:rsid w:val="0070017E"/>
    <w:rsid w:val="00700B2C"/>
    <w:rsid w:val="007050A2"/>
    <w:rsid w:val="00713084"/>
    <w:rsid w:val="00714F20"/>
    <w:rsid w:val="0071590F"/>
    <w:rsid w:val="00715914"/>
    <w:rsid w:val="0072056A"/>
    <w:rsid w:val="0072147A"/>
    <w:rsid w:val="00723791"/>
    <w:rsid w:val="00730C34"/>
    <w:rsid w:val="00731E00"/>
    <w:rsid w:val="007440B7"/>
    <w:rsid w:val="007500C8"/>
    <w:rsid w:val="00753202"/>
    <w:rsid w:val="00756272"/>
    <w:rsid w:val="00756F7D"/>
    <w:rsid w:val="00762D38"/>
    <w:rsid w:val="0076422E"/>
    <w:rsid w:val="007715C9"/>
    <w:rsid w:val="00771613"/>
    <w:rsid w:val="00774EDD"/>
    <w:rsid w:val="007757EC"/>
    <w:rsid w:val="00783E89"/>
    <w:rsid w:val="0079306D"/>
    <w:rsid w:val="00793915"/>
    <w:rsid w:val="007A692F"/>
    <w:rsid w:val="007C2253"/>
    <w:rsid w:val="007D78B1"/>
    <w:rsid w:val="007D7911"/>
    <w:rsid w:val="007E163D"/>
    <w:rsid w:val="007E667A"/>
    <w:rsid w:val="007F28C9"/>
    <w:rsid w:val="007F51B2"/>
    <w:rsid w:val="00802021"/>
    <w:rsid w:val="008040DD"/>
    <w:rsid w:val="008117E9"/>
    <w:rsid w:val="00820F92"/>
    <w:rsid w:val="00824498"/>
    <w:rsid w:val="00826BD1"/>
    <w:rsid w:val="00851CBC"/>
    <w:rsid w:val="00854D0B"/>
    <w:rsid w:val="00856A31"/>
    <w:rsid w:val="00860B4E"/>
    <w:rsid w:val="00867B37"/>
    <w:rsid w:val="008754D0"/>
    <w:rsid w:val="00875D13"/>
    <w:rsid w:val="00884D4F"/>
    <w:rsid w:val="008855C9"/>
    <w:rsid w:val="00886456"/>
    <w:rsid w:val="00890397"/>
    <w:rsid w:val="00896176"/>
    <w:rsid w:val="008A23A9"/>
    <w:rsid w:val="008A46E1"/>
    <w:rsid w:val="008A4F43"/>
    <w:rsid w:val="008B2706"/>
    <w:rsid w:val="008C2EAC"/>
    <w:rsid w:val="008D0EE0"/>
    <w:rsid w:val="008E0027"/>
    <w:rsid w:val="008E3CF2"/>
    <w:rsid w:val="008E6067"/>
    <w:rsid w:val="008F54E7"/>
    <w:rsid w:val="00903422"/>
    <w:rsid w:val="009254C3"/>
    <w:rsid w:val="00932377"/>
    <w:rsid w:val="00932B79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86E47"/>
    <w:rsid w:val="009900A3"/>
    <w:rsid w:val="009A58F3"/>
    <w:rsid w:val="009C3413"/>
    <w:rsid w:val="009E44D5"/>
    <w:rsid w:val="00A0242B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E0DA9"/>
    <w:rsid w:val="00AF06CF"/>
    <w:rsid w:val="00B02AA8"/>
    <w:rsid w:val="00B07CDB"/>
    <w:rsid w:val="00B16A31"/>
    <w:rsid w:val="00B17DFD"/>
    <w:rsid w:val="00B25306"/>
    <w:rsid w:val="00B25628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12FA"/>
    <w:rsid w:val="00B83204"/>
    <w:rsid w:val="00B856E7"/>
    <w:rsid w:val="00BA220B"/>
    <w:rsid w:val="00BA3A57"/>
    <w:rsid w:val="00BA7A0E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653EA"/>
    <w:rsid w:val="00C7573B"/>
    <w:rsid w:val="00C97A54"/>
    <w:rsid w:val="00CA5B23"/>
    <w:rsid w:val="00CB602E"/>
    <w:rsid w:val="00CB7E90"/>
    <w:rsid w:val="00CC63A4"/>
    <w:rsid w:val="00CE051D"/>
    <w:rsid w:val="00CE1335"/>
    <w:rsid w:val="00CE493D"/>
    <w:rsid w:val="00CF07FA"/>
    <w:rsid w:val="00CF0BB2"/>
    <w:rsid w:val="00CF3EE8"/>
    <w:rsid w:val="00D13441"/>
    <w:rsid w:val="00D14886"/>
    <w:rsid w:val="00D150E7"/>
    <w:rsid w:val="00D21F9C"/>
    <w:rsid w:val="00D52DC2"/>
    <w:rsid w:val="00D53BCC"/>
    <w:rsid w:val="00D54C9E"/>
    <w:rsid w:val="00D6537E"/>
    <w:rsid w:val="00D70DFB"/>
    <w:rsid w:val="00D766DF"/>
    <w:rsid w:val="00D8206C"/>
    <w:rsid w:val="00D86363"/>
    <w:rsid w:val="00D91F10"/>
    <w:rsid w:val="00D97F90"/>
    <w:rsid w:val="00DA186E"/>
    <w:rsid w:val="00DA4116"/>
    <w:rsid w:val="00DB251C"/>
    <w:rsid w:val="00DB4630"/>
    <w:rsid w:val="00DC4F88"/>
    <w:rsid w:val="00DE107C"/>
    <w:rsid w:val="00DF0D1B"/>
    <w:rsid w:val="00DF2388"/>
    <w:rsid w:val="00E05704"/>
    <w:rsid w:val="00E23987"/>
    <w:rsid w:val="00E24C03"/>
    <w:rsid w:val="00E338EF"/>
    <w:rsid w:val="00E544BB"/>
    <w:rsid w:val="00E736FC"/>
    <w:rsid w:val="00E74DC7"/>
    <w:rsid w:val="00E8075A"/>
    <w:rsid w:val="00E93944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35E82"/>
    <w:rsid w:val="00F4350D"/>
    <w:rsid w:val="00F479C4"/>
    <w:rsid w:val="00F567F7"/>
    <w:rsid w:val="00F6696E"/>
    <w:rsid w:val="00F73BD6"/>
    <w:rsid w:val="00F82348"/>
    <w:rsid w:val="00F83989"/>
    <w:rsid w:val="00F85099"/>
    <w:rsid w:val="00F9379C"/>
    <w:rsid w:val="00F9632C"/>
    <w:rsid w:val="00FA1E52"/>
    <w:rsid w:val="00FB5A08"/>
    <w:rsid w:val="00FC1233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1DE4C8"/>
  <w15:docId w15:val="{A4514C35-36D9-45AD-AD56-CB92BF68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9E44D5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51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CB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C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54ra\AppData\Local\Microsoft\Windows\INetCache\Content.Outlook\USX735OB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82F15-32A1-46D6-AFB7-DC13C663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0</TotalTime>
  <Pages>3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CUNNINGTON</dc:creator>
  <cp:lastModifiedBy>Will CAMPBELL</cp:lastModifiedBy>
  <cp:revision>3</cp:revision>
  <cp:lastPrinted>2022-01-18T02:47:00Z</cp:lastPrinted>
  <dcterms:created xsi:type="dcterms:W3CDTF">2022-03-22T03:51:00Z</dcterms:created>
  <dcterms:modified xsi:type="dcterms:W3CDTF">2022-03-22T05:13:00Z</dcterms:modified>
</cp:coreProperties>
</file>