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56F23" w14:textId="77777777" w:rsidR="0048364F" w:rsidRPr="00A546E2" w:rsidRDefault="00193461" w:rsidP="0020300C">
      <w:pPr>
        <w:rPr>
          <w:sz w:val="28"/>
        </w:rPr>
      </w:pPr>
      <w:r w:rsidRPr="00A546E2">
        <w:rPr>
          <w:noProof/>
          <w:lang w:eastAsia="en-AU"/>
        </w:rPr>
        <w:drawing>
          <wp:inline distT="0" distB="0" distL="0" distR="0" wp14:anchorId="6FA0ABED" wp14:editId="01F09D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62B6" w14:textId="77777777" w:rsidR="0048364F" w:rsidRPr="00A546E2" w:rsidRDefault="0048364F" w:rsidP="0048364F">
      <w:pPr>
        <w:rPr>
          <w:sz w:val="19"/>
        </w:rPr>
      </w:pPr>
    </w:p>
    <w:p w14:paraId="4E48C785" w14:textId="53BA1398" w:rsidR="0048364F" w:rsidRPr="00A546E2" w:rsidRDefault="00297E51" w:rsidP="0048364F">
      <w:pPr>
        <w:pStyle w:val="ShortT"/>
      </w:pPr>
      <w:r w:rsidRPr="00A546E2">
        <w:t>Autonomous Sanctions (Designated Persons and Entities</w:t>
      </w:r>
      <w:r w:rsidR="00BB168B" w:rsidRPr="00A546E2">
        <w:t xml:space="preserve"> and Declared Persons</w:t>
      </w:r>
      <w:r w:rsidRPr="00A546E2">
        <w:t xml:space="preserve">—Democratic People’s Republic of Korea) Amendment (No. </w:t>
      </w:r>
      <w:r w:rsidR="005700E3">
        <w:t>2</w:t>
      </w:r>
      <w:r w:rsidR="00F071E4">
        <w:t>)</w:t>
      </w:r>
      <w:r w:rsidRPr="00A546E2">
        <w:t xml:space="preserve"> Instrument </w:t>
      </w:r>
      <w:r w:rsidR="004C79CA">
        <w:t>2022</w:t>
      </w:r>
    </w:p>
    <w:p w14:paraId="591B0644" w14:textId="3D6A5142" w:rsidR="007760EB" w:rsidRPr="00A546E2" w:rsidRDefault="007760EB" w:rsidP="008929D9">
      <w:pPr>
        <w:pStyle w:val="SignCoverPageStart"/>
        <w:rPr>
          <w:szCs w:val="22"/>
        </w:rPr>
      </w:pPr>
      <w:r w:rsidRPr="00A546E2">
        <w:rPr>
          <w:szCs w:val="22"/>
        </w:rPr>
        <w:t xml:space="preserve">I, </w:t>
      </w:r>
      <w:r w:rsidR="007B2DE6">
        <w:rPr>
          <w:szCs w:val="22"/>
        </w:rPr>
        <w:t>MARISE PAYNE,</w:t>
      </w:r>
      <w:r w:rsidRPr="00A546E2">
        <w:rPr>
          <w:szCs w:val="22"/>
        </w:rPr>
        <w:t xml:space="preserve"> Minister for Foreign Affairs, make the following instrument.</w:t>
      </w:r>
    </w:p>
    <w:p w14:paraId="7CCC4D72" w14:textId="2A618387" w:rsidR="007760EB" w:rsidRPr="00A546E2" w:rsidRDefault="007760EB" w:rsidP="008929D9">
      <w:pPr>
        <w:keepNext/>
        <w:spacing w:before="300" w:line="240" w:lineRule="atLeast"/>
        <w:ind w:right="397"/>
        <w:jc w:val="both"/>
      </w:pPr>
      <w:r w:rsidRPr="00A546E2">
        <w:rPr>
          <w:szCs w:val="22"/>
        </w:rPr>
        <w:t>Dated</w:t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="00A9751A">
        <w:rPr>
          <w:szCs w:val="22"/>
        </w:rPr>
        <w:t xml:space="preserve">24 March </w:t>
      </w:r>
      <w:r w:rsidR="004C79CA">
        <w:rPr>
          <w:szCs w:val="22"/>
        </w:rPr>
        <w:t>2022</w:t>
      </w:r>
    </w:p>
    <w:p w14:paraId="44C3FA16" w14:textId="4196DAA9" w:rsidR="007760EB" w:rsidRPr="00A546E2" w:rsidRDefault="007B2DE6" w:rsidP="008929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MARISE PAYNE </w:t>
      </w:r>
    </w:p>
    <w:p w14:paraId="2D5DF895" w14:textId="77777777" w:rsidR="007760EB" w:rsidRPr="00A546E2" w:rsidRDefault="007760EB" w:rsidP="008929D9">
      <w:pPr>
        <w:pStyle w:val="SignCoverPageEnd"/>
        <w:rPr>
          <w:szCs w:val="22"/>
        </w:rPr>
      </w:pPr>
      <w:r w:rsidRPr="00A546E2">
        <w:rPr>
          <w:szCs w:val="22"/>
        </w:rPr>
        <w:t>Minister for Foreign Affairs</w:t>
      </w:r>
    </w:p>
    <w:p w14:paraId="601C725C" w14:textId="77777777" w:rsidR="0048364F" w:rsidRPr="00A546E2" w:rsidRDefault="0048364F" w:rsidP="0048364F">
      <w:pPr>
        <w:sectPr w:rsidR="0048364F" w:rsidRPr="00A546E2" w:rsidSect="00E97334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5C25C3" w14:textId="77777777" w:rsidR="00220A0C" w:rsidRPr="00A546E2" w:rsidRDefault="0048364F" w:rsidP="0048364F">
      <w:pPr>
        <w:outlineLvl w:val="0"/>
        <w:rPr>
          <w:sz w:val="36"/>
        </w:rPr>
      </w:pPr>
      <w:r w:rsidRPr="00A546E2">
        <w:rPr>
          <w:sz w:val="36"/>
        </w:rPr>
        <w:lastRenderedPageBreak/>
        <w:t>Contents</w:t>
      </w:r>
    </w:p>
    <w:bookmarkStart w:id="0" w:name="BKCheck15B_2"/>
    <w:bookmarkEnd w:id="0"/>
    <w:p w14:paraId="6FBF3DD1" w14:textId="15BB4672" w:rsidR="00C77E6B" w:rsidRPr="00BB6679" w:rsidRDefault="00CF42DB">
      <w:pPr>
        <w:pStyle w:val="TOC5"/>
        <w:rPr>
          <w:noProof/>
        </w:rPr>
      </w:pPr>
      <w:r w:rsidRPr="00A546E2">
        <w:fldChar w:fldCharType="begin"/>
      </w:r>
      <w:r w:rsidRPr="00A546E2">
        <w:instrText xml:space="preserve"> TOC \o "1-9" </w:instrText>
      </w:r>
      <w:r w:rsidRPr="00A546E2">
        <w:fldChar w:fldCharType="separate"/>
      </w:r>
      <w:r w:rsidR="00C77E6B">
        <w:rPr>
          <w:noProof/>
        </w:rPr>
        <w:t>1  Name</w:t>
      </w:r>
      <w:r w:rsidR="00BB6679">
        <w:rPr>
          <w:noProof/>
        </w:rPr>
        <w:tab/>
      </w:r>
      <w:r w:rsidR="00C77E6B">
        <w:rPr>
          <w:noProof/>
        </w:rPr>
        <w:tab/>
      </w:r>
      <w:r w:rsidR="00C77E6B">
        <w:rPr>
          <w:noProof/>
        </w:rPr>
        <w:fldChar w:fldCharType="begin"/>
      </w:r>
      <w:r w:rsidR="00C77E6B">
        <w:rPr>
          <w:noProof/>
        </w:rPr>
        <w:instrText xml:space="preserve"> PAGEREF _Toc94623954 \h </w:instrText>
      </w:r>
      <w:r w:rsidR="00C77E6B">
        <w:rPr>
          <w:noProof/>
        </w:rPr>
      </w:r>
      <w:r w:rsidR="00C77E6B">
        <w:rPr>
          <w:noProof/>
        </w:rPr>
        <w:fldChar w:fldCharType="separate"/>
      </w:r>
      <w:r w:rsidR="00C77E6B">
        <w:rPr>
          <w:noProof/>
        </w:rPr>
        <w:t>1</w:t>
      </w:r>
      <w:r w:rsidR="00C77E6B">
        <w:rPr>
          <w:noProof/>
        </w:rPr>
        <w:fldChar w:fldCharType="end"/>
      </w:r>
    </w:p>
    <w:p w14:paraId="16B37E21" w14:textId="0E85CCF4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FA6D8F" w14:textId="55C3E94C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4A0247" w14:textId="48DF6D80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465D65" w14:textId="450872C9" w:rsidR="00C77E6B" w:rsidRDefault="00C77E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79D257" w14:textId="28B3DE9D" w:rsidR="00C77E6B" w:rsidRDefault="00C77E6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874E1C" w14:textId="18768024" w:rsidR="00C77E6B" w:rsidRDefault="00C77E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Democratic People’s Republic of Korea)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5A0554" w14:textId="05CC87C7" w:rsidR="0048364F" w:rsidRPr="00A546E2" w:rsidRDefault="00CF42DB" w:rsidP="0048364F">
      <w:r w:rsidRPr="00A546E2">
        <w:fldChar w:fldCharType="end"/>
      </w:r>
    </w:p>
    <w:p w14:paraId="15354153" w14:textId="77777777" w:rsidR="0048364F" w:rsidRPr="00A546E2" w:rsidRDefault="0048364F" w:rsidP="0048364F"/>
    <w:p w14:paraId="3717D48F" w14:textId="77777777" w:rsidR="00496011" w:rsidRPr="00A546E2" w:rsidRDefault="00496011" w:rsidP="0048364F"/>
    <w:p w14:paraId="28424FC3" w14:textId="77777777" w:rsidR="00496011" w:rsidRPr="00A546E2" w:rsidRDefault="00496011" w:rsidP="0048364F">
      <w:pPr>
        <w:sectPr w:rsidR="00496011" w:rsidRPr="00A546E2" w:rsidSect="007F48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FAAF34" w14:textId="77777777" w:rsidR="0048364F" w:rsidRPr="00A546E2" w:rsidRDefault="0048364F" w:rsidP="0048364F">
      <w:pPr>
        <w:pStyle w:val="ActHead5"/>
      </w:pPr>
      <w:bookmarkStart w:id="1" w:name="_Toc94623954"/>
      <w:proofErr w:type="gramStart"/>
      <w:r w:rsidRPr="00A546E2">
        <w:rPr>
          <w:rStyle w:val="CharSectno"/>
        </w:rPr>
        <w:lastRenderedPageBreak/>
        <w:t>1</w:t>
      </w:r>
      <w:r w:rsidRPr="00A546E2">
        <w:t xml:space="preserve">  </w:t>
      </w:r>
      <w:r w:rsidR="004F676E" w:rsidRPr="00A546E2">
        <w:t>Name</w:t>
      </w:r>
      <w:bookmarkEnd w:id="1"/>
      <w:proofErr w:type="gramEnd"/>
    </w:p>
    <w:p w14:paraId="36201CAE" w14:textId="521C9891" w:rsidR="0048364F" w:rsidRPr="00A546E2" w:rsidRDefault="0048364F" w:rsidP="0048364F">
      <w:pPr>
        <w:pStyle w:val="subsection"/>
      </w:pPr>
      <w:r w:rsidRPr="00A546E2">
        <w:tab/>
      </w:r>
      <w:r w:rsidRPr="00A546E2">
        <w:tab/>
      </w:r>
      <w:r w:rsidR="00297E51" w:rsidRPr="00A546E2">
        <w:t>This instrument is</w:t>
      </w:r>
      <w:r w:rsidRPr="00A546E2">
        <w:t xml:space="preserve"> the </w:t>
      </w:r>
      <w:r w:rsidR="00F071E4" w:rsidRPr="00F071E4">
        <w:rPr>
          <w:i/>
        </w:rPr>
        <w:t>Autonomous Sanctions (Designated Persons and Entities and Declared Persons—Democratic People’s Rep</w:t>
      </w:r>
      <w:r w:rsidR="005700E3">
        <w:rPr>
          <w:i/>
        </w:rPr>
        <w:t>ublic of Korea) Amendment (No. 2</w:t>
      </w:r>
      <w:r w:rsidR="00F071E4">
        <w:rPr>
          <w:i/>
        </w:rPr>
        <w:t>)</w:t>
      </w:r>
      <w:r w:rsidR="00F071E4" w:rsidRPr="00F071E4">
        <w:rPr>
          <w:i/>
        </w:rPr>
        <w:t xml:space="preserve"> Instrument 2022</w:t>
      </w:r>
      <w:r w:rsidRPr="00A546E2">
        <w:t>.</w:t>
      </w:r>
    </w:p>
    <w:p w14:paraId="08F9214C" w14:textId="77777777" w:rsidR="004F676E" w:rsidRPr="00A546E2" w:rsidRDefault="0048364F" w:rsidP="005452CC">
      <w:pPr>
        <w:pStyle w:val="ActHead5"/>
      </w:pPr>
      <w:bookmarkStart w:id="2" w:name="_Toc94623955"/>
      <w:proofErr w:type="gramStart"/>
      <w:r w:rsidRPr="00A546E2">
        <w:rPr>
          <w:rStyle w:val="CharSectno"/>
        </w:rPr>
        <w:t>2</w:t>
      </w:r>
      <w:r w:rsidRPr="00A546E2">
        <w:t xml:space="preserve">  Commencement</w:t>
      </w:r>
      <w:bookmarkEnd w:id="2"/>
      <w:proofErr w:type="gramEnd"/>
    </w:p>
    <w:p w14:paraId="587F0B2B" w14:textId="77777777" w:rsidR="005452CC" w:rsidRPr="00A546E2" w:rsidRDefault="005452CC" w:rsidP="008929D9">
      <w:pPr>
        <w:pStyle w:val="subsection"/>
      </w:pPr>
      <w:r w:rsidRPr="00A546E2">
        <w:tab/>
        <w:t>(1)</w:t>
      </w:r>
      <w:r w:rsidRPr="00A546E2">
        <w:tab/>
        <w:t xml:space="preserve">Each provision of </w:t>
      </w:r>
      <w:r w:rsidR="00297E51" w:rsidRPr="00A546E2">
        <w:t>this instrument</w:t>
      </w:r>
      <w:r w:rsidRPr="00A546E2">
        <w:t xml:space="preserve"> specified in column 1 of the table commences, or is taken to have commenced, in accordance with column 2 of the table. Any other statement in column 2 has effect according to its terms.</w:t>
      </w:r>
    </w:p>
    <w:p w14:paraId="1CDC510E" w14:textId="77777777" w:rsidR="00327DD5" w:rsidRPr="00A546E2" w:rsidRDefault="00327DD5" w:rsidP="00327D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7DD5" w:rsidRPr="004F682B" w14:paraId="660287E6" w14:textId="77777777" w:rsidTr="008929D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1E5728" w14:textId="77777777" w:rsidR="00327DD5" w:rsidRPr="00F071E4" w:rsidRDefault="00327DD5" w:rsidP="008929D9">
            <w:pPr>
              <w:pStyle w:val="TableHeading"/>
            </w:pPr>
            <w:r w:rsidRPr="00F071E4">
              <w:t>Commencement information</w:t>
            </w:r>
          </w:p>
        </w:tc>
      </w:tr>
      <w:tr w:rsidR="00327DD5" w:rsidRPr="004F682B" w14:paraId="00463B5E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2471C0" w14:textId="77777777" w:rsidR="00327DD5" w:rsidRPr="00F071E4" w:rsidRDefault="00327DD5" w:rsidP="008929D9">
            <w:pPr>
              <w:pStyle w:val="TableHeading"/>
            </w:pPr>
            <w:r w:rsidRPr="00F071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2C9B82" w14:textId="77777777" w:rsidR="00327DD5" w:rsidRPr="00F071E4" w:rsidRDefault="00327DD5" w:rsidP="008929D9">
            <w:pPr>
              <w:pStyle w:val="TableHeading"/>
            </w:pPr>
            <w:r w:rsidRPr="00F071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68C03" w14:textId="77777777" w:rsidR="00327DD5" w:rsidRPr="00F071E4" w:rsidRDefault="00327DD5" w:rsidP="008929D9">
            <w:pPr>
              <w:pStyle w:val="TableHeading"/>
            </w:pPr>
            <w:r w:rsidRPr="00F071E4">
              <w:t>Column 3</w:t>
            </w:r>
          </w:p>
        </w:tc>
      </w:tr>
      <w:tr w:rsidR="00327DD5" w:rsidRPr="004F682B" w14:paraId="598A56F2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02452" w14:textId="77777777" w:rsidR="00327DD5" w:rsidRPr="00F071E4" w:rsidRDefault="00327DD5" w:rsidP="008929D9">
            <w:pPr>
              <w:pStyle w:val="TableHeading"/>
            </w:pPr>
            <w:r w:rsidRPr="00F071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E26DA" w14:textId="77777777" w:rsidR="00327DD5" w:rsidRPr="00F071E4" w:rsidRDefault="00327DD5" w:rsidP="008929D9">
            <w:pPr>
              <w:pStyle w:val="TableHeading"/>
            </w:pPr>
            <w:r w:rsidRPr="00F071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051884" w14:textId="77777777" w:rsidR="00327DD5" w:rsidRPr="00F071E4" w:rsidRDefault="00327DD5" w:rsidP="008929D9">
            <w:pPr>
              <w:pStyle w:val="TableHeading"/>
            </w:pPr>
            <w:r w:rsidRPr="00F071E4">
              <w:t>Date/Details</w:t>
            </w:r>
          </w:p>
        </w:tc>
      </w:tr>
      <w:tr w:rsidR="00327DD5" w:rsidRPr="00A546E2" w14:paraId="08A47957" w14:textId="77777777" w:rsidTr="008929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3665B8" w14:textId="77777777" w:rsidR="00327DD5" w:rsidRPr="00F071E4" w:rsidRDefault="00327DD5" w:rsidP="008929D9">
            <w:pPr>
              <w:pStyle w:val="Tabletext"/>
            </w:pPr>
            <w:r w:rsidRPr="00F071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91B95" w14:textId="3693A57C" w:rsidR="00327DD5" w:rsidRPr="00F071E4" w:rsidRDefault="00327DD5" w:rsidP="008929D9">
            <w:pPr>
              <w:pStyle w:val="Tabletext"/>
            </w:pPr>
            <w:r w:rsidRPr="00F071E4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D417DD" w14:textId="77777777" w:rsidR="00327DD5" w:rsidRPr="00F071E4" w:rsidRDefault="00327DD5" w:rsidP="008929D9">
            <w:pPr>
              <w:pStyle w:val="Tabletext"/>
            </w:pPr>
          </w:p>
        </w:tc>
      </w:tr>
    </w:tbl>
    <w:p w14:paraId="28CFC258" w14:textId="77777777" w:rsidR="00327DD5" w:rsidRPr="00A546E2" w:rsidRDefault="00327DD5" w:rsidP="00327DD5">
      <w:pPr>
        <w:pStyle w:val="Tabletext"/>
      </w:pPr>
    </w:p>
    <w:p w14:paraId="71672C9D" w14:textId="77777777" w:rsidR="00327DD5" w:rsidRPr="00A546E2" w:rsidRDefault="00327DD5" w:rsidP="00327DD5">
      <w:pPr>
        <w:pStyle w:val="subsection"/>
      </w:pPr>
      <w:r w:rsidRPr="00A546E2">
        <w:tab/>
        <w:t>(2)</w:t>
      </w:r>
      <w:r w:rsidRPr="00A546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291E84" w14:textId="77777777" w:rsidR="00831C33" w:rsidRPr="00A546E2" w:rsidRDefault="00831C33" w:rsidP="00831C33">
      <w:pPr>
        <w:pStyle w:val="ActHead5"/>
      </w:pPr>
      <w:bookmarkStart w:id="3" w:name="_Toc94623956"/>
      <w:proofErr w:type="gramStart"/>
      <w:r w:rsidRPr="00A546E2">
        <w:rPr>
          <w:rStyle w:val="CharSectno"/>
        </w:rPr>
        <w:t>3</w:t>
      </w:r>
      <w:r w:rsidRPr="00A546E2">
        <w:t xml:space="preserve">  Authority</w:t>
      </w:r>
      <w:bookmarkEnd w:id="3"/>
      <w:proofErr w:type="gramEnd"/>
    </w:p>
    <w:p w14:paraId="5CAC4A3B" w14:textId="72BF592C" w:rsidR="00831C33" w:rsidRPr="00C77E6B" w:rsidRDefault="00831C33" w:rsidP="00C77E6B">
      <w:pPr>
        <w:pStyle w:val="subsection"/>
        <w:rPr>
          <w:i/>
        </w:rPr>
      </w:pPr>
      <w:r w:rsidRPr="00A546E2">
        <w:tab/>
      </w:r>
      <w:r w:rsidRPr="00A546E2">
        <w:tab/>
      </w:r>
      <w:r w:rsidRPr="00C77E6B">
        <w:t xml:space="preserve">This instrument is made under </w:t>
      </w:r>
      <w:r w:rsidR="00C77E6B" w:rsidRPr="00C77E6B">
        <w:t xml:space="preserve">paragraph 6(a) </w:t>
      </w:r>
      <w:r w:rsidRPr="00C77E6B">
        <w:t xml:space="preserve">of the </w:t>
      </w:r>
      <w:r w:rsidRPr="00C77E6B">
        <w:rPr>
          <w:i/>
        </w:rPr>
        <w:t>Autonomous Sanctions Regulations 2011.</w:t>
      </w:r>
    </w:p>
    <w:p w14:paraId="58A89FC9" w14:textId="77777777" w:rsidR="00557C7A" w:rsidRPr="00A546E2" w:rsidRDefault="00BF6650" w:rsidP="00557C7A">
      <w:pPr>
        <w:pStyle w:val="ActHead5"/>
      </w:pPr>
      <w:bookmarkStart w:id="4" w:name="_Toc94623957"/>
      <w:proofErr w:type="gramStart"/>
      <w:r w:rsidRPr="00A546E2">
        <w:t>4</w:t>
      </w:r>
      <w:r w:rsidR="00557C7A" w:rsidRPr="00A546E2">
        <w:t xml:space="preserve">  </w:t>
      </w:r>
      <w:r w:rsidR="00083F48" w:rsidRPr="00A546E2">
        <w:t>Schedules</w:t>
      </w:r>
      <w:bookmarkEnd w:id="4"/>
      <w:proofErr w:type="gramEnd"/>
    </w:p>
    <w:p w14:paraId="5806C081" w14:textId="77777777" w:rsidR="00557C7A" w:rsidRPr="00A546E2" w:rsidRDefault="00557C7A" w:rsidP="00557C7A">
      <w:pPr>
        <w:pStyle w:val="subsection"/>
      </w:pPr>
      <w:r w:rsidRPr="00A546E2">
        <w:tab/>
      </w:r>
      <w:r w:rsidRPr="00A546E2">
        <w:tab/>
      </w:r>
      <w:r w:rsidR="00083F48" w:rsidRPr="00A546E2">
        <w:t xml:space="preserve">Each </w:t>
      </w:r>
      <w:r w:rsidR="00160BD7" w:rsidRPr="00A546E2">
        <w:t>instrument</w:t>
      </w:r>
      <w:r w:rsidR="00083F48" w:rsidRPr="00A546E2">
        <w:t xml:space="preserve"> that is specified in a Schedule to </w:t>
      </w:r>
      <w:r w:rsidR="00297E51" w:rsidRPr="00A546E2">
        <w:t>this instrument</w:t>
      </w:r>
      <w:r w:rsidR="00083F48" w:rsidRPr="00A546E2">
        <w:t xml:space="preserve"> is amended or repealed as set out in the applicable items in the Schedule concerned, and any other item in a Schedule to </w:t>
      </w:r>
      <w:r w:rsidR="00297E51" w:rsidRPr="00A546E2">
        <w:t>this instrument</w:t>
      </w:r>
      <w:r w:rsidR="00083F48" w:rsidRPr="00A546E2">
        <w:t xml:space="preserve"> has effect according to its terms.</w:t>
      </w:r>
    </w:p>
    <w:p w14:paraId="1613F094" w14:textId="77777777" w:rsidR="0048364F" w:rsidRPr="00A546E2" w:rsidRDefault="001B6BF8" w:rsidP="009C5989">
      <w:pPr>
        <w:pStyle w:val="ActHead6"/>
        <w:pageBreakBefore/>
        <w:rPr>
          <w:rStyle w:val="CharAmSchText"/>
        </w:rPr>
      </w:pPr>
      <w:bookmarkStart w:id="5" w:name="BK_S3P3L1C1"/>
      <w:bookmarkStart w:id="6" w:name="_Toc94623958"/>
      <w:bookmarkStart w:id="7" w:name="opcAmSched"/>
      <w:bookmarkStart w:id="8" w:name="opcCurrentFind"/>
      <w:bookmarkEnd w:id="5"/>
      <w:r w:rsidRPr="00A546E2">
        <w:rPr>
          <w:rStyle w:val="CharAmSchNo"/>
        </w:rPr>
        <w:lastRenderedPageBreak/>
        <w:t>Schedule 1</w:t>
      </w:r>
      <w:r w:rsidR="0048364F" w:rsidRPr="00A546E2">
        <w:t>—</w:t>
      </w:r>
      <w:r w:rsidR="00460499" w:rsidRPr="00A546E2">
        <w:rPr>
          <w:rStyle w:val="CharAmSchText"/>
        </w:rPr>
        <w:t>Amendments</w:t>
      </w:r>
      <w:bookmarkEnd w:id="6"/>
    </w:p>
    <w:p w14:paraId="4BA7F464" w14:textId="77777777" w:rsidR="00C67569" w:rsidRPr="00A546E2" w:rsidRDefault="001B6BF8" w:rsidP="00C67569">
      <w:pPr>
        <w:pStyle w:val="ActHead7"/>
      </w:pPr>
      <w:bookmarkStart w:id="9" w:name="_Toc94623959"/>
      <w:bookmarkEnd w:id="7"/>
      <w:bookmarkEnd w:id="8"/>
      <w:r w:rsidRPr="00A546E2">
        <w:t>Part 1</w:t>
      </w:r>
      <w:r w:rsidR="00C67569" w:rsidRPr="00A546E2">
        <w:t>—Amendments</w:t>
      </w:r>
      <w:bookmarkEnd w:id="9"/>
    </w:p>
    <w:p w14:paraId="05576E1C" w14:textId="77777777" w:rsidR="00C67569" w:rsidRPr="00A546E2" w:rsidRDefault="00C67569" w:rsidP="00C67569">
      <w:pPr>
        <w:pStyle w:val="Header"/>
      </w:pPr>
      <w:r w:rsidRPr="00A546E2">
        <w:t xml:space="preserve">  </w:t>
      </w:r>
    </w:p>
    <w:p w14:paraId="0627CA1E" w14:textId="77777777" w:rsidR="0084172C" w:rsidRPr="00A546E2" w:rsidRDefault="00C67569" w:rsidP="00C67569">
      <w:pPr>
        <w:pStyle w:val="ActHead9"/>
      </w:pPr>
      <w:bookmarkStart w:id="10" w:name="BK_S3P3L17C1"/>
      <w:bookmarkStart w:id="11" w:name="_Toc94623960"/>
      <w:bookmarkEnd w:id="10"/>
      <w:r w:rsidRPr="00A546E2">
        <w:t>Autonomous Sanctions (Designated Persons and Entities</w:t>
      </w:r>
      <w:r w:rsidR="00FF0101" w:rsidRPr="00A546E2">
        <w:t xml:space="preserve"> and Declared Persons</w:t>
      </w:r>
      <w:r w:rsidRPr="00A546E2">
        <w:t xml:space="preserve"> – Democratic People’s Republic of Korea) List 2012</w:t>
      </w:r>
      <w:bookmarkEnd w:id="11"/>
    </w:p>
    <w:p w14:paraId="65FE5BE3" w14:textId="3BE17CC5" w:rsidR="00F3449E" w:rsidRPr="00CC04C9" w:rsidRDefault="00324434" w:rsidP="00F3449E">
      <w:pPr>
        <w:pStyle w:val="ItemHead"/>
      </w:pPr>
      <w:proofErr w:type="gramStart"/>
      <w:r>
        <w:t>1</w:t>
      </w:r>
      <w:r w:rsidR="00882DB4" w:rsidRPr="00CC04C9">
        <w:t xml:space="preserve">  Part</w:t>
      </w:r>
      <w:proofErr w:type="gramEnd"/>
      <w:r w:rsidR="00882DB4" w:rsidRPr="00CC04C9">
        <w:t> 3</w:t>
      </w:r>
      <w:r w:rsidR="00F3449E" w:rsidRPr="00CC04C9">
        <w:t xml:space="preserve"> of </w:t>
      </w:r>
      <w:r w:rsidR="001B6BF8" w:rsidRPr="00CC04C9">
        <w:t>Schedule 1</w:t>
      </w:r>
      <w:r w:rsidR="00F3449E" w:rsidRPr="00CC04C9">
        <w:t xml:space="preserve"> (at the end of the table)</w:t>
      </w:r>
    </w:p>
    <w:p w14:paraId="6A17FE63" w14:textId="77777777" w:rsidR="00F3449E" w:rsidRPr="00A546E2" w:rsidRDefault="00F3449E" w:rsidP="00F3449E">
      <w:pPr>
        <w:pStyle w:val="Item"/>
      </w:pPr>
      <w:r w:rsidRPr="00CC04C9">
        <w:t>Add:</w:t>
      </w:r>
    </w:p>
    <w:p w14:paraId="3586FD86" w14:textId="77777777" w:rsidR="00F3449E" w:rsidRPr="00A546E2" w:rsidRDefault="00F3449E" w:rsidP="00F3449E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A546E2" w14:paraId="3BDF84E2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B8C431" w14:textId="536E3230" w:rsidR="00F3449E" w:rsidRPr="00A546E2" w:rsidRDefault="005700E3" w:rsidP="008929D9">
            <w:pPr>
              <w:pStyle w:val="Tabletext"/>
            </w:pPr>
            <w:r>
              <w:t>45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4B3C5B" w14:textId="77777777" w:rsidR="00F3449E" w:rsidRPr="00A546E2" w:rsidRDefault="00F3449E" w:rsidP="008929D9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573D82" w14:textId="207A1EC1" w:rsidR="00F3449E" w:rsidRPr="00A546E2" w:rsidRDefault="009B69D2" w:rsidP="009B69D2">
            <w:pPr>
              <w:pStyle w:val="Tabletext"/>
            </w:pPr>
            <w:r>
              <w:t>Korea Ungum Corporation</w:t>
            </w:r>
          </w:p>
        </w:tc>
      </w:tr>
      <w:tr w:rsidR="00F3449E" w:rsidRPr="00A546E2" w14:paraId="3DD33C4A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C2CF2D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92BFB9" w14:textId="77777777" w:rsidR="00F3449E" w:rsidRPr="00A546E2" w:rsidRDefault="00F3449E" w:rsidP="008929D9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D1F5E6" w14:textId="087D7547" w:rsidR="00F3449E" w:rsidRPr="00A546E2" w:rsidRDefault="009B69D2" w:rsidP="008929D9">
            <w:pPr>
              <w:pStyle w:val="Tabletext"/>
            </w:pPr>
            <w:r>
              <w:t>Pyongyang, North Korea</w:t>
            </w:r>
          </w:p>
        </w:tc>
      </w:tr>
      <w:tr w:rsidR="00F3449E" w:rsidRPr="00A546E2" w14:paraId="73CEC80A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BCC483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CBC96E" w14:textId="77777777" w:rsidR="00F3449E" w:rsidRPr="00A546E2" w:rsidRDefault="00F3449E" w:rsidP="008929D9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FB53E7" w14:textId="1190D42F" w:rsidR="00F3449E" w:rsidRPr="00A546E2" w:rsidRDefault="003A4609" w:rsidP="008929D9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 w:rsidR="007348DC">
              <w:rPr>
                <w:i/>
              </w:rPr>
              <w:t>2</w:t>
            </w:r>
            <w:r>
              <w:rPr>
                <w:i/>
              </w:rPr>
              <w:t>)</w:t>
            </w:r>
            <w:r w:rsidRPr="00F071E4">
              <w:rPr>
                <w:i/>
              </w:rPr>
              <w:t xml:space="preserve"> Instrument 2022</w:t>
            </w:r>
          </w:p>
        </w:tc>
      </w:tr>
      <w:tr w:rsidR="00F3449E" w:rsidRPr="00A546E2" w14:paraId="74F772F6" w14:textId="77777777" w:rsidTr="00C6289F">
        <w:trPr>
          <w:trHeight w:val="218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015C88" w14:textId="6217000C" w:rsidR="00F3449E" w:rsidRPr="00A546E2" w:rsidRDefault="007B2DE6" w:rsidP="00AC4E7A">
            <w:pPr>
              <w:pStyle w:val="Tabletext"/>
            </w:pPr>
            <w:r>
              <w:t>4</w:t>
            </w:r>
            <w:r w:rsidR="005700E3">
              <w:t>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447A573" w14:textId="77777777" w:rsidR="00F3449E" w:rsidRPr="00A546E2" w:rsidRDefault="00F3449E" w:rsidP="008929D9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BA2F0AA" w14:textId="142597BE" w:rsidR="00F3449E" w:rsidRPr="00A546E2" w:rsidRDefault="009B69D2" w:rsidP="008929D9">
            <w:pPr>
              <w:pStyle w:val="Tabletext"/>
            </w:pPr>
            <w:r w:rsidRPr="009B69D2">
              <w:t>Russian Financial Society</w:t>
            </w:r>
          </w:p>
        </w:tc>
      </w:tr>
      <w:tr w:rsidR="00F3449E" w:rsidRPr="00A546E2" w14:paraId="08A3E724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7AE029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F663AE" w14:textId="77777777" w:rsidR="00F3449E" w:rsidRPr="00A546E2" w:rsidRDefault="00F3449E" w:rsidP="008929D9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5ADB83" w14:textId="3EDF14E2" w:rsidR="00F3449E" w:rsidRPr="00A546E2" w:rsidRDefault="009B69D2" w:rsidP="008929D9">
            <w:pPr>
              <w:pStyle w:val="Tabletext"/>
            </w:pPr>
            <w:r w:rsidRPr="009B69D2">
              <w:t xml:space="preserve">House 9/26 Building 1 </w:t>
            </w:r>
            <w:proofErr w:type="spellStart"/>
            <w:r w:rsidRPr="009B69D2">
              <w:t>Shchipok</w:t>
            </w:r>
            <w:proofErr w:type="spellEnd"/>
            <w:r w:rsidRPr="009B69D2">
              <w:t xml:space="preserve"> Street, Moscow 115054</w:t>
            </w:r>
            <w:r w:rsidR="007348DC">
              <w:t>, Russia</w:t>
            </w:r>
          </w:p>
        </w:tc>
      </w:tr>
      <w:tr w:rsidR="00F3449E" w:rsidRPr="00A546E2" w14:paraId="5146D5B4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E70C8C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D920BD" w14:textId="77777777" w:rsidR="00F3449E" w:rsidRPr="00A546E2" w:rsidRDefault="00F3449E" w:rsidP="008929D9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C9D03F" w14:textId="30777618" w:rsidR="00F3449E" w:rsidRPr="00A546E2" w:rsidRDefault="003A4609" w:rsidP="008929D9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 w:rsidR="007348DC">
              <w:rPr>
                <w:i/>
              </w:rPr>
              <w:t>2</w:t>
            </w:r>
            <w:r>
              <w:rPr>
                <w:i/>
              </w:rPr>
              <w:t>)</w:t>
            </w:r>
            <w:r w:rsidRPr="00F071E4">
              <w:rPr>
                <w:i/>
              </w:rPr>
              <w:t xml:space="preserve"> Instrument 2022</w:t>
            </w:r>
          </w:p>
        </w:tc>
      </w:tr>
      <w:tr w:rsidR="00F3449E" w:rsidRPr="00A546E2" w14:paraId="655558E6" w14:textId="77777777" w:rsidTr="00C6289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814BE9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49E43C" w14:textId="77777777" w:rsidR="00F3449E" w:rsidRPr="00A546E2" w:rsidRDefault="00F3449E" w:rsidP="008929D9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C5D3A5" w14:textId="69356029" w:rsidR="00F3449E" w:rsidRPr="00A546E2" w:rsidRDefault="009B69D2" w:rsidP="00724297">
            <w:pPr>
              <w:pStyle w:val="Tabletext"/>
            </w:pPr>
            <w:r>
              <w:t xml:space="preserve">Tax ID: </w:t>
            </w:r>
            <w:r w:rsidR="00CE172E">
              <w:t xml:space="preserve">770505001 Business </w:t>
            </w:r>
            <w:r>
              <w:t>Registration number: 1027744004903</w:t>
            </w:r>
            <w:r w:rsidR="00CE172E">
              <w:t xml:space="preserve"> (Russia)</w:t>
            </w:r>
          </w:p>
        </w:tc>
      </w:tr>
      <w:tr w:rsidR="008E0862" w:rsidRPr="00A546E2" w14:paraId="4DF5E0FD" w14:textId="77777777" w:rsidTr="00AC4E7A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D9090F" w14:textId="1D638942" w:rsidR="008E0862" w:rsidRPr="00A546E2" w:rsidRDefault="008E0862" w:rsidP="002370A6">
            <w:pPr>
              <w:pStyle w:val="Tabletext"/>
            </w:pPr>
            <w:r>
              <w:t>4</w:t>
            </w:r>
            <w:r w:rsidR="005700E3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D3946" w14:textId="77777777" w:rsidR="008E0862" w:rsidRPr="00A546E2" w:rsidRDefault="008E0862" w:rsidP="002370A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9CB0E72" w14:textId="5B26D2A6" w:rsidR="008E0862" w:rsidRPr="00A546E2" w:rsidRDefault="009B69D2" w:rsidP="002370A6">
            <w:pPr>
              <w:pStyle w:val="Tabletext"/>
            </w:pPr>
            <w:r w:rsidRPr="009B69D2">
              <w:t xml:space="preserve">Commercial Bank </w:t>
            </w:r>
            <w:proofErr w:type="spellStart"/>
            <w:r w:rsidRPr="009B69D2">
              <w:t>Agrosoyuz</w:t>
            </w:r>
            <w:proofErr w:type="spellEnd"/>
          </w:p>
        </w:tc>
      </w:tr>
      <w:tr w:rsidR="008E0862" w:rsidRPr="00A546E2" w14:paraId="758FB70F" w14:textId="77777777" w:rsidTr="00603375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18795A" w14:textId="77777777" w:rsidR="008E0862" w:rsidRPr="00A546E2" w:rsidRDefault="008E0862" w:rsidP="002370A6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4610B" w14:textId="77777777" w:rsidR="008E0862" w:rsidRPr="00A546E2" w:rsidRDefault="008E0862" w:rsidP="002370A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3B9353" w14:textId="2DC78E00" w:rsidR="008E0862" w:rsidRPr="00A546E2" w:rsidRDefault="009B69D2" w:rsidP="002370A6">
            <w:pPr>
              <w:pStyle w:val="Tabletext"/>
            </w:pPr>
            <w:proofErr w:type="spellStart"/>
            <w:r w:rsidRPr="009B69D2">
              <w:t>Ulanskiy</w:t>
            </w:r>
            <w:proofErr w:type="spellEnd"/>
            <w:r w:rsidRPr="009B69D2">
              <w:t xml:space="preserve"> </w:t>
            </w:r>
            <w:proofErr w:type="spellStart"/>
            <w:r w:rsidRPr="009B69D2">
              <w:t>pereulok</w:t>
            </w:r>
            <w:proofErr w:type="spellEnd"/>
            <w:r w:rsidRPr="009B69D2">
              <w:t>, number 13 building 1, Moscow 101000, Russia</w:t>
            </w:r>
          </w:p>
        </w:tc>
      </w:tr>
      <w:tr w:rsidR="008E0862" w:rsidRPr="00A546E2" w14:paraId="60C48ED8" w14:textId="77777777" w:rsidTr="00603375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6EA779" w14:textId="77777777" w:rsidR="008E0862" w:rsidRPr="00A546E2" w:rsidRDefault="008E0862" w:rsidP="002370A6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B8B86" w14:textId="77777777" w:rsidR="008E0862" w:rsidRPr="00A546E2" w:rsidRDefault="008E0862" w:rsidP="002370A6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C460DB" w14:textId="1E4DACDE" w:rsidR="008E0862" w:rsidRPr="008E0862" w:rsidRDefault="008E0862" w:rsidP="002370A6">
            <w:pPr>
              <w:pStyle w:val="Tabletext"/>
              <w:rPr>
                <w:i/>
                <w:iCs/>
              </w:rPr>
            </w:pPr>
            <w:r w:rsidRPr="008E0862">
              <w:rPr>
                <w:i/>
                <w:iCs/>
              </w:rPr>
              <w:t xml:space="preserve">Autonomous Sanctions (Designated Persons and Entities and Declared Persons—Democratic People’s Republic of Korea) Amendment (No. </w:t>
            </w:r>
            <w:r w:rsidR="007348DC">
              <w:rPr>
                <w:i/>
                <w:iCs/>
              </w:rPr>
              <w:t>2</w:t>
            </w:r>
            <w:r w:rsidRPr="008E0862">
              <w:rPr>
                <w:i/>
                <w:iCs/>
              </w:rPr>
              <w:t>) Instrument 2022</w:t>
            </w:r>
          </w:p>
        </w:tc>
      </w:tr>
    </w:tbl>
    <w:p w14:paraId="6DF52878" w14:textId="459141C8" w:rsidR="00587C9C" w:rsidRPr="00842740" w:rsidRDefault="00587C9C" w:rsidP="00842740">
      <w:pPr>
        <w:spacing w:line="240" w:lineRule="auto"/>
        <w:rPr>
          <w:rFonts w:eastAsia="Times New Roman" w:cs="Times New Roman"/>
          <w:i/>
          <w:sz w:val="24"/>
          <w:lang w:eastAsia="en-AU"/>
        </w:rPr>
      </w:pPr>
    </w:p>
    <w:sectPr w:rsidR="00587C9C" w:rsidRPr="00842740" w:rsidSect="007F48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BFCF" w14:textId="77777777" w:rsidR="00F959FD" w:rsidRDefault="00F959FD" w:rsidP="0048364F">
      <w:pPr>
        <w:spacing w:line="240" w:lineRule="auto"/>
      </w:pPr>
      <w:r>
        <w:separator/>
      </w:r>
    </w:p>
  </w:endnote>
  <w:endnote w:type="continuationSeparator" w:id="0">
    <w:p w14:paraId="272107E3" w14:textId="77777777" w:rsidR="00F959FD" w:rsidRDefault="00F959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7CC5" w14:textId="77777777" w:rsidR="0057496A" w:rsidRPr="005F1388" w:rsidRDefault="0057496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B112EF" wp14:editId="243002B0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6179" cy="395785"/>
              <wp:effectExtent l="0" t="0" r="6350" b="4445"/>
              <wp:wrapNone/>
              <wp:docPr id="17" name="Text Box 1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5098C" w14:textId="1FD4AEBF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12E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Sec-Footerevenpage" style="position:absolute;left:0;text-align:left;margin-left:0;margin-top:3.85pt;width:454.0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" stroked="f" strokeweight=".5pt">
              <v:textbox>
                <w:txbxContent>
                  <w:p w14:paraId="1815098C" w14:textId="1FD4AEBF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I20RN171.v03.docx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24/5/2021 6:57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3BCB" w14:textId="77777777" w:rsidR="0057496A" w:rsidRPr="00ED79B6" w:rsidRDefault="0057496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2B9C" w14:textId="77777777" w:rsidR="0057496A" w:rsidRPr="00E33C1C" w:rsidRDefault="005749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39485FD" wp14:editId="73E4FEA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F626" w14:textId="77777777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485F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Sec-Footerevenpage" style="position:absolute;margin-left:0;margin-top:0;width:454pt;height:31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" stroked="f" strokeweight=".5pt">
              <v:textbox>
                <w:txbxContent>
                  <w:p w14:paraId="759BF626" w14:textId="77777777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496A" w14:paraId="365C3D2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2F131" w14:textId="77777777" w:rsidR="0057496A" w:rsidRDefault="0057496A" w:rsidP="008929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B9F78" w14:textId="77777777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11A10C" w14:textId="77777777" w:rsidR="0057496A" w:rsidRDefault="0057496A" w:rsidP="008929D9">
          <w:pPr>
            <w:spacing w:line="0" w:lineRule="atLeast"/>
            <w:jc w:val="right"/>
            <w:rPr>
              <w:sz w:val="18"/>
            </w:rPr>
          </w:pPr>
        </w:p>
      </w:tc>
    </w:tr>
    <w:tr w:rsidR="0057496A" w14:paraId="5760F51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A1C075" w14:textId="77777777" w:rsidR="0057496A" w:rsidRDefault="0057496A" w:rsidP="008929D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3DA729C1" w14:textId="77777777" w:rsidR="0057496A" w:rsidRPr="00ED79B6" w:rsidRDefault="0057496A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CDA" w14:textId="509CE9E6" w:rsidR="0057496A" w:rsidRPr="00E33C1C" w:rsidRDefault="005749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7496A" w14:paraId="29852926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F69DAC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0B84FB" w14:textId="4E0816AE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C8087B">
            <w:rPr>
              <w:i/>
            </w:rPr>
            <w:t>Autonomous Sanctions (Designated Persons and Entities and Declared Persons—Democratic People’s Rep</w:t>
          </w:r>
          <w:r w:rsidR="005700E3">
            <w:rPr>
              <w:i/>
            </w:rPr>
            <w:t>ublic of Korea) Amendment (No. 2</w:t>
          </w:r>
          <w:r w:rsidRPr="00C8087B">
            <w:rPr>
              <w:i/>
            </w:rPr>
            <w:t>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9858C" w14:textId="441D6EE8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53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2C68546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84FBF" w14:textId="6E974E13" w:rsidR="0057496A" w:rsidRDefault="0057496A" w:rsidP="008929D9">
          <w:pPr>
            <w:rPr>
              <w:sz w:val="18"/>
            </w:rPr>
          </w:pPr>
        </w:p>
      </w:tc>
    </w:tr>
  </w:tbl>
  <w:p w14:paraId="397A3980" w14:textId="77777777" w:rsidR="0057496A" w:rsidRPr="00ED79B6" w:rsidRDefault="0057496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E2D2" w14:textId="2622504B" w:rsidR="0057496A" w:rsidRPr="00E33C1C" w:rsidRDefault="005749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496A" w14:paraId="2E36B217" w14:textId="77777777" w:rsidTr="007B2D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A5B0C" w14:textId="44BF7B5C" w:rsidR="0057496A" w:rsidRDefault="0057496A" w:rsidP="007B2D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7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39D25" w14:textId="79C49084" w:rsidR="0057496A" w:rsidRDefault="0057496A" w:rsidP="005700E3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 xml:space="preserve">Autonomous Sanctions (Designated Persons and Entities and Declared Persons—Democratic People’s Republic of Korea) Amendment (No. </w:t>
          </w:r>
          <w:r w:rsidR="005700E3">
            <w:rPr>
              <w:i/>
            </w:rPr>
            <w:t>2</w:t>
          </w:r>
          <w:r w:rsidRPr="00C77E6B">
            <w:rPr>
              <w:i/>
            </w:rPr>
            <w:t>) Instrument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080B7" w14:textId="0B67C59F" w:rsidR="005700E3" w:rsidRDefault="005700E3" w:rsidP="007B2DE6">
          <w:pPr>
            <w:spacing w:line="0" w:lineRule="atLeast"/>
            <w:jc w:val="right"/>
            <w:rPr>
              <w:sz w:val="18"/>
            </w:rPr>
          </w:pPr>
        </w:p>
        <w:p w14:paraId="27150FFF" w14:textId="2176063B" w:rsidR="005700E3" w:rsidRDefault="005700E3" w:rsidP="005700E3">
          <w:pPr>
            <w:rPr>
              <w:sz w:val="18"/>
            </w:rPr>
          </w:pPr>
        </w:p>
        <w:p w14:paraId="47D9C785" w14:textId="77777777" w:rsidR="0057496A" w:rsidRPr="005700E3" w:rsidRDefault="0057496A" w:rsidP="005700E3">
          <w:pPr>
            <w:jc w:val="center"/>
            <w:rPr>
              <w:sz w:val="18"/>
            </w:rPr>
          </w:pPr>
        </w:p>
      </w:tc>
    </w:tr>
    <w:tr w:rsidR="0057496A" w14:paraId="522B1E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5AEC62" w14:textId="3A77E634" w:rsidR="0057496A" w:rsidRDefault="0057496A" w:rsidP="008929D9">
          <w:pPr>
            <w:jc w:val="right"/>
            <w:rPr>
              <w:sz w:val="18"/>
            </w:rPr>
          </w:pPr>
        </w:p>
      </w:tc>
    </w:tr>
  </w:tbl>
  <w:p w14:paraId="5B489474" w14:textId="77777777" w:rsidR="0057496A" w:rsidRPr="00ED79B6" w:rsidRDefault="0057496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7362F" w14:textId="24C73C66" w:rsidR="0057496A" w:rsidRPr="00E33C1C" w:rsidRDefault="005749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496A" w14:paraId="77D2325A" w14:textId="77777777" w:rsidTr="008929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065C8D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95EE5" w14:textId="17B93C40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>Autonomous Sanctions (Designated Persons and Entities and Declared Persons—Democratic People’s Rep</w:t>
          </w:r>
          <w:r w:rsidR="005700E3">
            <w:rPr>
              <w:i/>
            </w:rPr>
            <w:t>ublic of Korea) Amendment (No. 2</w:t>
          </w:r>
          <w:r w:rsidRPr="00C77E6B">
            <w:rPr>
              <w:i/>
            </w:rPr>
            <w:t>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5A5094" w14:textId="448E2DE9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7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710D2F9D" w14:textId="77777777" w:rsidTr="008929D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E298CF" w14:textId="7A552ED3" w:rsidR="0057496A" w:rsidRDefault="0057496A" w:rsidP="008929D9">
          <w:pPr>
            <w:rPr>
              <w:sz w:val="18"/>
            </w:rPr>
          </w:pPr>
        </w:p>
      </w:tc>
    </w:tr>
  </w:tbl>
  <w:p w14:paraId="21E881E3" w14:textId="77777777" w:rsidR="0057496A" w:rsidRPr="00ED79B6" w:rsidRDefault="0057496A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BACD" w14:textId="77777777" w:rsidR="0057496A" w:rsidRPr="00E33C1C" w:rsidRDefault="005749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496A" w14:paraId="454937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6BFD46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0461C" w14:textId="77777777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E9EA8" w14:textId="77777777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53662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E3D4C4" w14:textId="77777777" w:rsidR="0057496A" w:rsidRDefault="0057496A" w:rsidP="008929D9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11388397" w14:textId="77777777" w:rsidR="0057496A" w:rsidRPr="00ED79B6" w:rsidRDefault="0057496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E9F58" w14:textId="77777777" w:rsidR="00F959FD" w:rsidRDefault="00F959FD" w:rsidP="0048364F">
      <w:pPr>
        <w:spacing w:line="240" w:lineRule="auto"/>
      </w:pPr>
      <w:r>
        <w:separator/>
      </w:r>
    </w:p>
  </w:footnote>
  <w:footnote w:type="continuationSeparator" w:id="0">
    <w:p w14:paraId="6A5DEFA7" w14:textId="77777777" w:rsidR="00F959FD" w:rsidRDefault="00F959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65629" w14:textId="77777777" w:rsidR="0057496A" w:rsidRPr="005F1388" w:rsidRDefault="0057496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986C0E" wp14:editId="1475FB7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16" name="Text Box 1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7B4D1" w14:textId="097658F4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86C0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Sec-Headerevenpage" style="position:absolute;margin-left:0;margin-top:-25pt;width:454.0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" stroked="f" strokeweight=".5pt">
              <v:textbox>
                <w:txbxContent>
                  <w:p w14:paraId="6B27B4D1" w14:textId="097658F4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4032" w14:textId="37C4F2B0" w:rsidR="0057496A" w:rsidRPr="005F1388" w:rsidRDefault="005749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AC64" w14:textId="77777777" w:rsidR="0057496A" w:rsidRPr="005F1388" w:rsidRDefault="005749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435C" w14:textId="77777777" w:rsidR="0057496A" w:rsidRPr="00ED79B6" w:rsidRDefault="0057496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E4557C8" wp14:editId="45459EA6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41A7A" w14:textId="77777777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57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Sec-Headerevenpage" style="position:absolute;margin-left:0;margin-top:0;width:454pt;height:31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" stroked="f" strokeweight=".5pt">
              <v:textbox>
                <w:txbxContent>
                  <w:p w14:paraId="0D941A7A" w14:textId="77777777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F69C" w14:textId="087A22FD" w:rsidR="0057496A" w:rsidRPr="00ED79B6" w:rsidRDefault="005749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BF4F" w14:textId="77777777" w:rsidR="0057496A" w:rsidRPr="00ED79B6" w:rsidRDefault="005749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6BEB" w14:textId="5491D04F" w:rsidR="0057496A" w:rsidRPr="00A961C4" w:rsidRDefault="005749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75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751A">
      <w:rPr>
        <w:noProof/>
        <w:sz w:val="20"/>
      </w:rPr>
      <w:t>Amendments</w:t>
    </w:r>
    <w:r w:rsidR="00A9751A">
      <w:rPr>
        <w:noProof/>
        <w:sz w:val="20"/>
      </w:rPr>
      <w:cr/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619D" w14:textId="18BC97E1" w:rsidR="0057496A" w:rsidRPr="00A961C4" w:rsidRDefault="005749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9751A">
      <w:rPr>
        <w:noProof/>
        <w:sz w:val="20"/>
      </w:rPr>
      <w:t>Amendments</w:t>
    </w:r>
    <w:r w:rsidR="00A9751A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751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26A477" w14:textId="5D310CE2" w:rsidR="0057496A" w:rsidRPr="00A961C4" w:rsidRDefault="0057496A" w:rsidP="0048364F">
    <w:pPr>
      <w:jc w:val="right"/>
      <w:rPr>
        <w:b/>
        <w:sz w:val="20"/>
      </w:rPr>
    </w:pPr>
  </w:p>
  <w:p w14:paraId="49990F8E" w14:textId="77777777" w:rsidR="00043050" w:rsidRDefault="00043050" w:rsidP="0095659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010B" w14:textId="77777777" w:rsidR="0057496A" w:rsidRPr="00A961C4" w:rsidRDefault="005749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51"/>
    <w:rsid w:val="00000263"/>
    <w:rsid w:val="000113BC"/>
    <w:rsid w:val="000136AF"/>
    <w:rsid w:val="0004044E"/>
    <w:rsid w:val="00043050"/>
    <w:rsid w:val="00046F47"/>
    <w:rsid w:val="0005120E"/>
    <w:rsid w:val="00054577"/>
    <w:rsid w:val="0005497D"/>
    <w:rsid w:val="000614BF"/>
    <w:rsid w:val="0007169C"/>
    <w:rsid w:val="00071958"/>
    <w:rsid w:val="00077593"/>
    <w:rsid w:val="00083F48"/>
    <w:rsid w:val="0008486F"/>
    <w:rsid w:val="000A6247"/>
    <w:rsid w:val="000A7DF9"/>
    <w:rsid w:val="000B1C98"/>
    <w:rsid w:val="000D05EF"/>
    <w:rsid w:val="000D5485"/>
    <w:rsid w:val="000F21C1"/>
    <w:rsid w:val="000F32FE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BF8"/>
    <w:rsid w:val="001B7A5D"/>
    <w:rsid w:val="001C69C4"/>
    <w:rsid w:val="001E0A8D"/>
    <w:rsid w:val="001E3590"/>
    <w:rsid w:val="001E7407"/>
    <w:rsid w:val="001F66D9"/>
    <w:rsid w:val="00201D27"/>
    <w:rsid w:val="0020300C"/>
    <w:rsid w:val="00220A0C"/>
    <w:rsid w:val="00223E4A"/>
    <w:rsid w:val="002302EA"/>
    <w:rsid w:val="00240749"/>
    <w:rsid w:val="002445E1"/>
    <w:rsid w:val="002468D7"/>
    <w:rsid w:val="002667CA"/>
    <w:rsid w:val="00284056"/>
    <w:rsid w:val="00284F7B"/>
    <w:rsid w:val="00285CDD"/>
    <w:rsid w:val="00291167"/>
    <w:rsid w:val="00291BE2"/>
    <w:rsid w:val="00297C9C"/>
    <w:rsid w:val="00297E51"/>
    <w:rsid w:val="00297ECB"/>
    <w:rsid w:val="002C152A"/>
    <w:rsid w:val="002C4534"/>
    <w:rsid w:val="002C553C"/>
    <w:rsid w:val="002D043A"/>
    <w:rsid w:val="002D17BD"/>
    <w:rsid w:val="002F5A72"/>
    <w:rsid w:val="0031713F"/>
    <w:rsid w:val="00321913"/>
    <w:rsid w:val="00324434"/>
    <w:rsid w:val="00324EE6"/>
    <w:rsid w:val="00324F1E"/>
    <w:rsid w:val="00327DD5"/>
    <w:rsid w:val="003316DC"/>
    <w:rsid w:val="00332E0D"/>
    <w:rsid w:val="003415D3"/>
    <w:rsid w:val="00346335"/>
    <w:rsid w:val="003528E4"/>
    <w:rsid w:val="00352B0F"/>
    <w:rsid w:val="003561B0"/>
    <w:rsid w:val="00367960"/>
    <w:rsid w:val="00373F51"/>
    <w:rsid w:val="00386AE4"/>
    <w:rsid w:val="003A15AC"/>
    <w:rsid w:val="003A4609"/>
    <w:rsid w:val="003A5508"/>
    <w:rsid w:val="003A56EB"/>
    <w:rsid w:val="003B0627"/>
    <w:rsid w:val="003B6879"/>
    <w:rsid w:val="003C3642"/>
    <w:rsid w:val="003C5F2B"/>
    <w:rsid w:val="003D0BFE"/>
    <w:rsid w:val="003D5700"/>
    <w:rsid w:val="003F0F5A"/>
    <w:rsid w:val="003F6525"/>
    <w:rsid w:val="003F6797"/>
    <w:rsid w:val="00400A30"/>
    <w:rsid w:val="004022CA"/>
    <w:rsid w:val="004116CD"/>
    <w:rsid w:val="00414ADE"/>
    <w:rsid w:val="00424CA9"/>
    <w:rsid w:val="00425126"/>
    <w:rsid w:val="004257BB"/>
    <w:rsid w:val="004261D9"/>
    <w:rsid w:val="00430984"/>
    <w:rsid w:val="0044291A"/>
    <w:rsid w:val="0044586B"/>
    <w:rsid w:val="00460499"/>
    <w:rsid w:val="00471430"/>
    <w:rsid w:val="00474835"/>
    <w:rsid w:val="004819C7"/>
    <w:rsid w:val="00481EEE"/>
    <w:rsid w:val="0048364F"/>
    <w:rsid w:val="00490F2E"/>
    <w:rsid w:val="00492B31"/>
    <w:rsid w:val="00496011"/>
    <w:rsid w:val="00496DB3"/>
    <w:rsid w:val="00496F97"/>
    <w:rsid w:val="004A53EA"/>
    <w:rsid w:val="004A6DCC"/>
    <w:rsid w:val="004C79CA"/>
    <w:rsid w:val="004D0F61"/>
    <w:rsid w:val="004E0829"/>
    <w:rsid w:val="004F1FAC"/>
    <w:rsid w:val="004F676E"/>
    <w:rsid w:val="004F682B"/>
    <w:rsid w:val="005122BB"/>
    <w:rsid w:val="0051230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0E3"/>
    <w:rsid w:val="0057496A"/>
    <w:rsid w:val="005800B0"/>
    <w:rsid w:val="00581211"/>
    <w:rsid w:val="00583FDE"/>
    <w:rsid w:val="00584811"/>
    <w:rsid w:val="00587C9C"/>
    <w:rsid w:val="00593AA6"/>
    <w:rsid w:val="00594161"/>
    <w:rsid w:val="00594365"/>
    <w:rsid w:val="00594749"/>
    <w:rsid w:val="005A482B"/>
    <w:rsid w:val="005A62EE"/>
    <w:rsid w:val="005B4067"/>
    <w:rsid w:val="005C36E0"/>
    <w:rsid w:val="005C3F41"/>
    <w:rsid w:val="005D168D"/>
    <w:rsid w:val="005D5EA1"/>
    <w:rsid w:val="005E61D3"/>
    <w:rsid w:val="005F7738"/>
    <w:rsid w:val="00600219"/>
    <w:rsid w:val="00603375"/>
    <w:rsid w:val="0060673B"/>
    <w:rsid w:val="00613EAD"/>
    <w:rsid w:val="006158AC"/>
    <w:rsid w:val="00640402"/>
    <w:rsid w:val="00640F78"/>
    <w:rsid w:val="00646541"/>
    <w:rsid w:val="00646E7B"/>
    <w:rsid w:val="00655D6A"/>
    <w:rsid w:val="00656DE9"/>
    <w:rsid w:val="00677072"/>
    <w:rsid w:val="00677CC2"/>
    <w:rsid w:val="00685F42"/>
    <w:rsid w:val="006866A1"/>
    <w:rsid w:val="006905D8"/>
    <w:rsid w:val="0069207B"/>
    <w:rsid w:val="006A2AEB"/>
    <w:rsid w:val="006A4309"/>
    <w:rsid w:val="006A55DF"/>
    <w:rsid w:val="006B0E55"/>
    <w:rsid w:val="006B7006"/>
    <w:rsid w:val="006C04FE"/>
    <w:rsid w:val="006C3FB6"/>
    <w:rsid w:val="006C7F8C"/>
    <w:rsid w:val="006D7AB9"/>
    <w:rsid w:val="006E23FB"/>
    <w:rsid w:val="006F3FEF"/>
    <w:rsid w:val="006F4ED1"/>
    <w:rsid w:val="006F72B7"/>
    <w:rsid w:val="00700B2C"/>
    <w:rsid w:val="00713084"/>
    <w:rsid w:val="00720FC2"/>
    <w:rsid w:val="00724297"/>
    <w:rsid w:val="00731E00"/>
    <w:rsid w:val="00732E9D"/>
    <w:rsid w:val="007348DC"/>
    <w:rsid w:val="0073491A"/>
    <w:rsid w:val="00735A54"/>
    <w:rsid w:val="007440B7"/>
    <w:rsid w:val="00747993"/>
    <w:rsid w:val="007634AD"/>
    <w:rsid w:val="00764806"/>
    <w:rsid w:val="007715C9"/>
    <w:rsid w:val="00774EDD"/>
    <w:rsid w:val="007757EC"/>
    <w:rsid w:val="007760EB"/>
    <w:rsid w:val="0079207D"/>
    <w:rsid w:val="007A115D"/>
    <w:rsid w:val="007A35E6"/>
    <w:rsid w:val="007A6863"/>
    <w:rsid w:val="007B2DE6"/>
    <w:rsid w:val="007B5F64"/>
    <w:rsid w:val="007D45C1"/>
    <w:rsid w:val="007E7D4A"/>
    <w:rsid w:val="007F48ED"/>
    <w:rsid w:val="007F7947"/>
    <w:rsid w:val="00812F45"/>
    <w:rsid w:val="00821F1D"/>
    <w:rsid w:val="00831C33"/>
    <w:rsid w:val="00840BF7"/>
    <w:rsid w:val="0084172C"/>
    <w:rsid w:val="00842740"/>
    <w:rsid w:val="0085682E"/>
    <w:rsid w:val="00856A31"/>
    <w:rsid w:val="008754D0"/>
    <w:rsid w:val="00877D48"/>
    <w:rsid w:val="008816F0"/>
    <w:rsid w:val="00882DB4"/>
    <w:rsid w:val="0088345B"/>
    <w:rsid w:val="008929D9"/>
    <w:rsid w:val="008A16A5"/>
    <w:rsid w:val="008B7CED"/>
    <w:rsid w:val="008C2B5D"/>
    <w:rsid w:val="008D0EE0"/>
    <w:rsid w:val="008D5B99"/>
    <w:rsid w:val="008D7A27"/>
    <w:rsid w:val="008E0862"/>
    <w:rsid w:val="008E4702"/>
    <w:rsid w:val="008E69AA"/>
    <w:rsid w:val="008F4F1C"/>
    <w:rsid w:val="00922764"/>
    <w:rsid w:val="00924863"/>
    <w:rsid w:val="00932377"/>
    <w:rsid w:val="009343CA"/>
    <w:rsid w:val="009408EA"/>
    <w:rsid w:val="00943102"/>
    <w:rsid w:val="0094523D"/>
    <w:rsid w:val="009559E6"/>
    <w:rsid w:val="0095659E"/>
    <w:rsid w:val="00961765"/>
    <w:rsid w:val="009620E6"/>
    <w:rsid w:val="00964D9D"/>
    <w:rsid w:val="00965482"/>
    <w:rsid w:val="00976A63"/>
    <w:rsid w:val="00982A34"/>
    <w:rsid w:val="00983419"/>
    <w:rsid w:val="00992485"/>
    <w:rsid w:val="009B44D9"/>
    <w:rsid w:val="009B69D2"/>
    <w:rsid w:val="009C3431"/>
    <w:rsid w:val="009C5989"/>
    <w:rsid w:val="009D08DA"/>
    <w:rsid w:val="009F0268"/>
    <w:rsid w:val="009F6439"/>
    <w:rsid w:val="00A0542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6E2"/>
    <w:rsid w:val="00A54F39"/>
    <w:rsid w:val="00A64912"/>
    <w:rsid w:val="00A64F16"/>
    <w:rsid w:val="00A70A74"/>
    <w:rsid w:val="00A773B8"/>
    <w:rsid w:val="00A81609"/>
    <w:rsid w:val="00A9751A"/>
    <w:rsid w:val="00AA0343"/>
    <w:rsid w:val="00AA2004"/>
    <w:rsid w:val="00AA2A5C"/>
    <w:rsid w:val="00AB4E2D"/>
    <w:rsid w:val="00AB78E9"/>
    <w:rsid w:val="00AC2580"/>
    <w:rsid w:val="00AC4E7A"/>
    <w:rsid w:val="00AD3467"/>
    <w:rsid w:val="00AD5641"/>
    <w:rsid w:val="00AD7252"/>
    <w:rsid w:val="00AE0F9B"/>
    <w:rsid w:val="00AF55FF"/>
    <w:rsid w:val="00B026B1"/>
    <w:rsid w:val="00B032D8"/>
    <w:rsid w:val="00B23632"/>
    <w:rsid w:val="00B33B3C"/>
    <w:rsid w:val="00B3777F"/>
    <w:rsid w:val="00B40D74"/>
    <w:rsid w:val="00B52663"/>
    <w:rsid w:val="00B56DCB"/>
    <w:rsid w:val="00B770D2"/>
    <w:rsid w:val="00BA0081"/>
    <w:rsid w:val="00BA47A3"/>
    <w:rsid w:val="00BA5026"/>
    <w:rsid w:val="00BB168B"/>
    <w:rsid w:val="00BB6679"/>
    <w:rsid w:val="00BB6E79"/>
    <w:rsid w:val="00BD0CB1"/>
    <w:rsid w:val="00BE3B31"/>
    <w:rsid w:val="00BE719A"/>
    <w:rsid w:val="00BE720A"/>
    <w:rsid w:val="00BF6650"/>
    <w:rsid w:val="00C067E5"/>
    <w:rsid w:val="00C10E93"/>
    <w:rsid w:val="00C164CA"/>
    <w:rsid w:val="00C233FE"/>
    <w:rsid w:val="00C42BF8"/>
    <w:rsid w:val="00C460AE"/>
    <w:rsid w:val="00C50043"/>
    <w:rsid w:val="00C503CA"/>
    <w:rsid w:val="00C50A0F"/>
    <w:rsid w:val="00C55D05"/>
    <w:rsid w:val="00C6289F"/>
    <w:rsid w:val="00C67569"/>
    <w:rsid w:val="00C7573B"/>
    <w:rsid w:val="00C76CF3"/>
    <w:rsid w:val="00C77E6B"/>
    <w:rsid w:val="00C8087B"/>
    <w:rsid w:val="00CA663F"/>
    <w:rsid w:val="00CA7844"/>
    <w:rsid w:val="00CB58EF"/>
    <w:rsid w:val="00CC04C9"/>
    <w:rsid w:val="00CE172E"/>
    <w:rsid w:val="00CE7D64"/>
    <w:rsid w:val="00CF0BB2"/>
    <w:rsid w:val="00CF42DB"/>
    <w:rsid w:val="00D059F3"/>
    <w:rsid w:val="00D13441"/>
    <w:rsid w:val="00D14551"/>
    <w:rsid w:val="00D20665"/>
    <w:rsid w:val="00D243A3"/>
    <w:rsid w:val="00D3200B"/>
    <w:rsid w:val="00D33440"/>
    <w:rsid w:val="00D518EB"/>
    <w:rsid w:val="00D52EFE"/>
    <w:rsid w:val="00D56A0D"/>
    <w:rsid w:val="00D63EF6"/>
    <w:rsid w:val="00D66518"/>
    <w:rsid w:val="00D70DFB"/>
    <w:rsid w:val="00D71EEA"/>
    <w:rsid w:val="00D735CD"/>
    <w:rsid w:val="00D75381"/>
    <w:rsid w:val="00D766DF"/>
    <w:rsid w:val="00D95891"/>
    <w:rsid w:val="00D96886"/>
    <w:rsid w:val="00DB1645"/>
    <w:rsid w:val="00DB5CB4"/>
    <w:rsid w:val="00DC7E02"/>
    <w:rsid w:val="00DE149E"/>
    <w:rsid w:val="00E05704"/>
    <w:rsid w:val="00E12F1A"/>
    <w:rsid w:val="00E15561"/>
    <w:rsid w:val="00E21CFB"/>
    <w:rsid w:val="00E22935"/>
    <w:rsid w:val="00E238BD"/>
    <w:rsid w:val="00E45A66"/>
    <w:rsid w:val="00E54292"/>
    <w:rsid w:val="00E60191"/>
    <w:rsid w:val="00E74DC7"/>
    <w:rsid w:val="00E76ED9"/>
    <w:rsid w:val="00E80D2A"/>
    <w:rsid w:val="00E87699"/>
    <w:rsid w:val="00E92E27"/>
    <w:rsid w:val="00E9586B"/>
    <w:rsid w:val="00E97334"/>
    <w:rsid w:val="00E9788A"/>
    <w:rsid w:val="00EA0D36"/>
    <w:rsid w:val="00ED4928"/>
    <w:rsid w:val="00EE00D2"/>
    <w:rsid w:val="00EE3749"/>
    <w:rsid w:val="00EE6190"/>
    <w:rsid w:val="00EF2E3A"/>
    <w:rsid w:val="00EF6402"/>
    <w:rsid w:val="00F025DF"/>
    <w:rsid w:val="00F047E2"/>
    <w:rsid w:val="00F04D57"/>
    <w:rsid w:val="00F071E4"/>
    <w:rsid w:val="00F078DC"/>
    <w:rsid w:val="00F1005F"/>
    <w:rsid w:val="00F13E86"/>
    <w:rsid w:val="00F32FCB"/>
    <w:rsid w:val="00F3449E"/>
    <w:rsid w:val="00F3745E"/>
    <w:rsid w:val="00F53385"/>
    <w:rsid w:val="00F6307F"/>
    <w:rsid w:val="00F6709F"/>
    <w:rsid w:val="00F677A9"/>
    <w:rsid w:val="00F723BD"/>
    <w:rsid w:val="00F732EA"/>
    <w:rsid w:val="00F84CF5"/>
    <w:rsid w:val="00F8612E"/>
    <w:rsid w:val="00F94116"/>
    <w:rsid w:val="00F959FD"/>
    <w:rsid w:val="00FA420B"/>
    <w:rsid w:val="00FD18F5"/>
    <w:rsid w:val="00FD4F37"/>
    <w:rsid w:val="00FE0781"/>
    <w:rsid w:val="00FF010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BA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6B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BF8"/>
  </w:style>
  <w:style w:type="paragraph" w:customStyle="1" w:styleId="OPCParaBase">
    <w:name w:val="OPCParaBase"/>
    <w:qFormat/>
    <w:rsid w:val="001B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BF8"/>
  </w:style>
  <w:style w:type="paragraph" w:customStyle="1" w:styleId="Blocks">
    <w:name w:val="Blocks"/>
    <w:aliases w:val="bb"/>
    <w:basedOn w:val="OPCParaBase"/>
    <w:qFormat/>
    <w:rsid w:val="001B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BF8"/>
    <w:rPr>
      <w:i/>
    </w:rPr>
  </w:style>
  <w:style w:type="paragraph" w:customStyle="1" w:styleId="BoxList">
    <w:name w:val="BoxList"/>
    <w:aliases w:val="bl"/>
    <w:basedOn w:val="BoxText"/>
    <w:qFormat/>
    <w:rsid w:val="001B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BF8"/>
    <w:pPr>
      <w:ind w:left="1985" w:hanging="851"/>
    </w:pPr>
  </w:style>
  <w:style w:type="character" w:customStyle="1" w:styleId="CharAmPartNo">
    <w:name w:val="CharAmPartNo"/>
    <w:basedOn w:val="OPCCharBase"/>
    <w:qFormat/>
    <w:rsid w:val="001B6BF8"/>
  </w:style>
  <w:style w:type="character" w:customStyle="1" w:styleId="CharAmPartText">
    <w:name w:val="CharAmPartText"/>
    <w:basedOn w:val="OPCCharBase"/>
    <w:qFormat/>
    <w:rsid w:val="001B6BF8"/>
  </w:style>
  <w:style w:type="character" w:customStyle="1" w:styleId="CharAmSchNo">
    <w:name w:val="CharAmSchNo"/>
    <w:basedOn w:val="OPCCharBase"/>
    <w:qFormat/>
    <w:rsid w:val="001B6BF8"/>
  </w:style>
  <w:style w:type="character" w:customStyle="1" w:styleId="CharAmSchText">
    <w:name w:val="CharAmSchText"/>
    <w:basedOn w:val="OPCCharBase"/>
    <w:qFormat/>
    <w:rsid w:val="001B6BF8"/>
  </w:style>
  <w:style w:type="character" w:customStyle="1" w:styleId="CharBoldItalic">
    <w:name w:val="CharBoldItalic"/>
    <w:basedOn w:val="OPCCharBase"/>
    <w:uiPriority w:val="1"/>
    <w:qFormat/>
    <w:rsid w:val="001B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BF8"/>
  </w:style>
  <w:style w:type="character" w:customStyle="1" w:styleId="CharChapText">
    <w:name w:val="CharChapText"/>
    <w:basedOn w:val="OPCCharBase"/>
    <w:uiPriority w:val="1"/>
    <w:qFormat/>
    <w:rsid w:val="001B6BF8"/>
  </w:style>
  <w:style w:type="character" w:customStyle="1" w:styleId="CharDivNo">
    <w:name w:val="CharDivNo"/>
    <w:basedOn w:val="OPCCharBase"/>
    <w:uiPriority w:val="1"/>
    <w:qFormat/>
    <w:rsid w:val="001B6BF8"/>
  </w:style>
  <w:style w:type="character" w:customStyle="1" w:styleId="CharDivText">
    <w:name w:val="CharDivText"/>
    <w:basedOn w:val="OPCCharBase"/>
    <w:uiPriority w:val="1"/>
    <w:qFormat/>
    <w:rsid w:val="001B6BF8"/>
  </w:style>
  <w:style w:type="character" w:customStyle="1" w:styleId="CharItalic">
    <w:name w:val="CharItalic"/>
    <w:basedOn w:val="OPCCharBase"/>
    <w:uiPriority w:val="1"/>
    <w:qFormat/>
    <w:rsid w:val="001B6BF8"/>
    <w:rPr>
      <w:i/>
    </w:rPr>
  </w:style>
  <w:style w:type="character" w:customStyle="1" w:styleId="CharPartNo">
    <w:name w:val="CharPartNo"/>
    <w:basedOn w:val="OPCCharBase"/>
    <w:uiPriority w:val="1"/>
    <w:qFormat/>
    <w:rsid w:val="001B6BF8"/>
  </w:style>
  <w:style w:type="character" w:customStyle="1" w:styleId="CharPartText">
    <w:name w:val="CharPartText"/>
    <w:basedOn w:val="OPCCharBase"/>
    <w:uiPriority w:val="1"/>
    <w:qFormat/>
    <w:rsid w:val="001B6BF8"/>
  </w:style>
  <w:style w:type="character" w:customStyle="1" w:styleId="CharSectno">
    <w:name w:val="CharSectno"/>
    <w:basedOn w:val="OPCCharBase"/>
    <w:qFormat/>
    <w:rsid w:val="001B6BF8"/>
  </w:style>
  <w:style w:type="character" w:customStyle="1" w:styleId="CharSubdNo">
    <w:name w:val="CharSubdNo"/>
    <w:basedOn w:val="OPCCharBase"/>
    <w:uiPriority w:val="1"/>
    <w:qFormat/>
    <w:rsid w:val="001B6BF8"/>
  </w:style>
  <w:style w:type="character" w:customStyle="1" w:styleId="CharSubdText">
    <w:name w:val="CharSubdText"/>
    <w:basedOn w:val="OPCCharBase"/>
    <w:uiPriority w:val="1"/>
    <w:qFormat/>
    <w:rsid w:val="001B6BF8"/>
  </w:style>
  <w:style w:type="paragraph" w:customStyle="1" w:styleId="CTA--">
    <w:name w:val="CTA --"/>
    <w:basedOn w:val="OPCParaBase"/>
    <w:next w:val="Normal"/>
    <w:rsid w:val="001B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B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BF8"/>
    <w:rPr>
      <w:sz w:val="16"/>
    </w:rPr>
  </w:style>
  <w:style w:type="table" w:customStyle="1" w:styleId="CFlag">
    <w:name w:val="CFlag"/>
    <w:basedOn w:val="TableNormal"/>
    <w:uiPriority w:val="99"/>
    <w:rsid w:val="001B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B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B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BF8"/>
    <w:pPr>
      <w:spacing w:before="120"/>
    </w:pPr>
  </w:style>
  <w:style w:type="paragraph" w:customStyle="1" w:styleId="CompiledActNo">
    <w:name w:val="CompiledActNo"/>
    <w:basedOn w:val="OPCParaBase"/>
    <w:next w:val="Normal"/>
    <w:rsid w:val="001B6B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BF8"/>
  </w:style>
  <w:style w:type="character" w:customStyle="1" w:styleId="CharSubPartNoCASA">
    <w:name w:val="CharSubPartNo(CASA)"/>
    <w:basedOn w:val="OPCCharBase"/>
    <w:uiPriority w:val="1"/>
    <w:rsid w:val="001B6BF8"/>
  </w:style>
  <w:style w:type="paragraph" w:customStyle="1" w:styleId="ENoteTTIndentHeadingSub">
    <w:name w:val="ENoteTTIndentHeadingSub"/>
    <w:aliases w:val="enTTHis"/>
    <w:basedOn w:val="OPCParaBase"/>
    <w:rsid w:val="001B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BF8"/>
    <w:rPr>
      <w:sz w:val="22"/>
    </w:rPr>
  </w:style>
  <w:style w:type="paragraph" w:customStyle="1" w:styleId="SOTextNote">
    <w:name w:val="SO TextNote"/>
    <w:aliases w:val="sont"/>
    <w:basedOn w:val="SOText"/>
    <w:qFormat/>
    <w:rsid w:val="001B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BF8"/>
    <w:rPr>
      <w:sz w:val="22"/>
    </w:rPr>
  </w:style>
  <w:style w:type="paragraph" w:customStyle="1" w:styleId="FileName">
    <w:name w:val="FileName"/>
    <w:basedOn w:val="Normal"/>
    <w:rsid w:val="001B6BF8"/>
  </w:style>
  <w:style w:type="paragraph" w:customStyle="1" w:styleId="TableHeading">
    <w:name w:val="TableHeading"/>
    <w:aliases w:val="th"/>
    <w:basedOn w:val="OPCParaBase"/>
    <w:next w:val="Tabletext"/>
    <w:rsid w:val="001B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B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BF8"/>
  </w:style>
  <w:style w:type="character" w:customStyle="1" w:styleId="charlegsubtitle1">
    <w:name w:val="charlegsubtitle1"/>
    <w:basedOn w:val="DefaultParagraphFont"/>
    <w:rsid w:val="001B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BF8"/>
    <w:pPr>
      <w:ind w:left="240" w:hanging="240"/>
    </w:pPr>
  </w:style>
  <w:style w:type="paragraph" w:styleId="Index2">
    <w:name w:val="index 2"/>
    <w:basedOn w:val="Normal"/>
    <w:next w:val="Normal"/>
    <w:autoRedefine/>
    <w:rsid w:val="001B6BF8"/>
    <w:pPr>
      <w:ind w:left="480" w:hanging="240"/>
    </w:pPr>
  </w:style>
  <w:style w:type="paragraph" w:styleId="Index3">
    <w:name w:val="index 3"/>
    <w:basedOn w:val="Normal"/>
    <w:next w:val="Normal"/>
    <w:autoRedefine/>
    <w:rsid w:val="001B6BF8"/>
    <w:pPr>
      <w:ind w:left="720" w:hanging="240"/>
    </w:pPr>
  </w:style>
  <w:style w:type="paragraph" w:styleId="Index4">
    <w:name w:val="index 4"/>
    <w:basedOn w:val="Normal"/>
    <w:next w:val="Normal"/>
    <w:autoRedefine/>
    <w:rsid w:val="001B6BF8"/>
    <w:pPr>
      <w:ind w:left="960" w:hanging="240"/>
    </w:pPr>
  </w:style>
  <w:style w:type="paragraph" w:styleId="Index5">
    <w:name w:val="index 5"/>
    <w:basedOn w:val="Normal"/>
    <w:next w:val="Normal"/>
    <w:autoRedefine/>
    <w:rsid w:val="001B6BF8"/>
    <w:pPr>
      <w:ind w:left="1200" w:hanging="240"/>
    </w:pPr>
  </w:style>
  <w:style w:type="paragraph" w:styleId="Index6">
    <w:name w:val="index 6"/>
    <w:basedOn w:val="Normal"/>
    <w:next w:val="Normal"/>
    <w:autoRedefine/>
    <w:rsid w:val="001B6BF8"/>
    <w:pPr>
      <w:ind w:left="1440" w:hanging="240"/>
    </w:pPr>
  </w:style>
  <w:style w:type="paragraph" w:styleId="Index7">
    <w:name w:val="index 7"/>
    <w:basedOn w:val="Normal"/>
    <w:next w:val="Normal"/>
    <w:autoRedefine/>
    <w:rsid w:val="001B6BF8"/>
    <w:pPr>
      <w:ind w:left="1680" w:hanging="240"/>
    </w:pPr>
  </w:style>
  <w:style w:type="paragraph" w:styleId="Index8">
    <w:name w:val="index 8"/>
    <w:basedOn w:val="Normal"/>
    <w:next w:val="Normal"/>
    <w:autoRedefine/>
    <w:rsid w:val="001B6BF8"/>
    <w:pPr>
      <w:ind w:left="1920" w:hanging="240"/>
    </w:pPr>
  </w:style>
  <w:style w:type="paragraph" w:styleId="Index9">
    <w:name w:val="index 9"/>
    <w:basedOn w:val="Normal"/>
    <w:next w:val="Normal"/>
    <w:autoRedefine/>
    <w:rsid w:val="001B6BF8"/>
    <w:pPr>
      <w:ind w:left="2160" w:hanging="240"/>
    </w:pPr>
  </w:style>
  <w:style w:type="paragraph" w:styleId="NormalIndent">
    <w:name w:val="Normal Indent"/>
    <w:basedOn w:val="Normal"/>
    <w:rsid w:val="001B6BF8"/>
    <w:pPr>
      <w:ind w:left="720"/>
    </w:pPr>
  </w:style>
  <w:style w:type="paragraph" w:styleId="FootnoteText">
    <w:name w:val="footnote text"/>
    <w:basedOn w:val="Normal"/>
    <w:link w:val="FootnoteTextChar"/>
    <w:rsid w:val="001B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BF8"/>
  </w:style>
  <w:style w:type="paragraph" w:styleId="CommentText">
    <w:name w:val="annotation text"/>
    <w:basedOn w:val="Normal"/>
    <w:link w:val="CommentTextChar"/>
    <w:rsid w:val="001B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BF8"/>
  </w:style>
  <w:style w:type="paragraph" w:styleId="IndexHeading">
    <w:name w:val="index heading"/>
    <w:basedOn w:val="Normal"/>
    <w:next w:val="Index1"/>
    <w:rsid w:val="001B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BF8"/>
    <w:pPr>
      <w:ind w:left="480" w:hanging="480"/>
    </w:pPr>
  </w:style>
  <w:style w:type="paragraph" w:styleId="EnvelopeAddress">
    <w:name w:val="envelope address"/>
    <w:basedOn w:val="Normal"/>
    <w:rsid w:val="001B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BF8"/>
    <w:rPr>
      <w:sz w:val="16"/>
      <w:szCs w:val="16"/>
    </w:rPr>
  </w:style>
  <w:style w:type="character" w:styleId="PageNumber">
    <w:name w:val="page number"/>
    <w:basedOn w:val="DefaultParagraphFont"/>
    <w:rsid w:val="001B6BF8"/>
  </w:style>
  <w:style w:type="character" w:styleId="EndnoteReference">
    <w:name w:val="endnote reference"/>
    <w:basedOn w:val="DefaultParagraphFont"/>
    <w:rsid w:val="001B6BF8"/>
    <w:rPr>
      <w:vertAlign w:val="superscript"/>
    </w:rPr>
  </w:style>
  <w:style w:type="paragraph" w:styleId="EndnoteText">
    <w:name w:val="endnote text"/>
    <w:basedOn w:val="Normal"/>
    <w:link w:val="EndnoteTextChar"/>
    <w:rsid w:val="001B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BF8"/>
  </w:style>
  <w:style w:type="paragraph" w:styleId="TableofAuthorities">
    <w:name w:val="table of authorities"/>
    <w:basedOn w:val="Normal"/>
    <w:next w:val="Normal"/>
    <w:rsid w:val="001B6BF8"/>
    <w:pPr>
      <w:ind w:left="240" w:hanging="240"/>
    </w:pPr>
  </w:style>
  <w:style w:type="paragraph" w:styleId="MacroText">
    <w:name w:val="macro"/>
    <w:link w:val="MacroTextChar"/>
    <w:rsid w:val="001B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BF8"/>
    <w:pPr>
      <w:ind w:left="283" w:hanging="283"/>
    </w:pPr>
  </w:style>
  <w:style w:type="paragraph" w:styleId="ListBullet">
    <w:name w:val="List Bullet"/>
    <w:basedOn w:val="Normal"/>
    <w:autoRedefine/>
    <w:rsid w:val="001B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BF8"/>
    <w:pPr>
      <w:ind w:left="566" w:hanging="283"/>
    </w:pPr>
  </w:style>
  <w:style w:type="paragraph" w:styleId="List3">
    <w:name w:val="List 3"/>
    <w:basedOn w:val="Normal"/>
    <w:rsid w:val="001B6BF8"/>
    <w:pPr>
      <w:ind w:left="849" w:hanging="283"/>
    </w:pPr>
  </w:style>
  <w:style w:type="paragraph" w:styleId="List4">
    <w:name w:val="List 4"/>
    <w:basedOn w:val="Normal"/>
    <w:rsid w:val="001B6BF8"/>
    <w:pPr>
      <w:ind w:left="1132" w:hanging="283"/>
    </w:pPr>
  </w:style>
  <w:style w:type="paragraph" w:styleId="List5">
    <w:name w:val="List 5"/>
    <w:basedOn w:val="Normal"/>
    <w:rsid w:val="001B6BF8"/>
    <w:pPr>
      <w:ind w:left="1415" w:hanging="283"/>
    </w:pPr>
  </w:style>
  <w:style w:type="paragraph" w:styleId="ListBullet2">
    <w:name w:val="List Bullet 2"/>
    <w:basedOn w:val="Normal"/>
    <w:autoRedefine/>
    <w:rsid w:val="001B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1B6BF8"/>
    <w:rPr>
      <w:sz w:val="22"/>
    </w:rPr>
  </w:style>
  <w:style w:type="paragraph" w:styleId="Signature">
    <w:name w:val="Signature"/>
    <w:basedOn w:val="Normal"/>
    <w:link w:val="SignatureChar"/>
    <w:rsid w:val="001B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BF8"/>
    <w:rPr>
      <w:sz w:val="22"/>
    </w:rPr>
  </w:style>
  <w:style w:type="paragraph" w:styleId="BodyText">
    <w:name w:val="Body Text"/>
    <w:basedOn w:val="Normal"/>
    <w:link w:val="BodyTextChar"/>
    <w:rsid w:val="001B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BF8"/>
    <w:rPr>
      <w:sz w:val="22"/>
    </w:rPr>
  </w:style>
  <w:style w:type="paragraph" w:styleId="BodyTextIndent">
    <w:name w:val="Body Text Indent"/>
    <w:basedOn w:val="Normal"/>
    <w:link w:val="BodyTextIndentChar"/>
    <w:rsid w:val="001B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BF8"/>
    <w:rPr>
      <w:sz w:val="22"/>
    </w:rPr>
  </w:style>
  <w:style w:type="paragraph" w:styleId="ListContinue">
    <w:name w:val="List Continue"/>
    <w:basedOn w:val="Normal"/>
    <w:rsid w:val="001B6BF8"/>
    <w:pPr>
      <w:spacing w:after="120"/>
      <w:ind w:left="283"/>
    </w:pPr>
  </w:style>
  <w:style w:type="paragraph" w:styleId="ListContinue2">
    <w:name w:val="List Continue 2"/>
    <w:basedOn w:val="Normal"/>
    <w:rsid w:val="001B6BF8"/>
    <w:pPr>
      <w:spacing w:after="120"/>
      <w:ind w:left="566"/>
    </w:pPr>
  </w:style>
  <w:style w:type="paragraph" w:styleId="ListContinue3">
    <w:name w:val="List Continue 3"/>
    <w:basedOn w:val="Normal"/>
    <w:rsid w:val="001B6BF8"/>
    <w:pPr>
      <w:spacing w:after="120"/>
      <w:ind w:left="849"/>
    </w:pPr>
  </w:style>
  <w:style w:type="paragraph" w:styleId="ListContinue4">
    <w:name w:val="List Continue 4"/>
    <w:basedOn w:val="Normal"/>
    <w:rsid w:val="001B6BF8"/>
    <w:pPr>
      <w:spacing w:after="120"/>
      <w:ind w:left="1132"/>
    </w:pPr>
  </w:style>
  <w:style w:type="paragraph" w:styleId="ListContinue5">
    <w:name w:val="List Continue 5"/>
    <w:basedOn w:val="Normal"/>
    <w:rsid w:val="001B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BF8"/>
  </w:style>
  <w:style w:type="character" w:customStyle="1" w:styleId="SalutationChar">
    <w:name w:val="Salutation Char"/>
    <w:basedOn w:val="DefaultParagraphFont"/>
    <w:link w:val="Salutation"/>
    <w:rsid w:val="001B6BF8"/>
    <w:rPr>
      <w:sz w:val="22"/>
    </w:rPr>
  </w:style>
  <w:style w:type="paragraph" w:styleId="Date">
    <w:name w:val="Date"/>
    <w:basedOn w:val="Normal"/>
    <w:next w:val="Normal"/>
    <w:link w:val="DateChar"/>
    <w:rsid w:val="001B6BF8"/>
  </w:style>
  <w:style w:type="character" w:customStyle="1" w:styleId="DateChar">
    <w:name w:val="Date Char"/>
    <w:basedOn w:val="DefaultParagraphFont"/>
    <w:link w:val="Date"/>
    <w:rsid w:val="001B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1B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BF8"/>
    <w:rPr>
      <w:sz w:val="22"/>
    </w:rPr>
  </w:style>
  <w:style w:type="paragraph" w:styleId="BodyText2">
    <w:name w:val="Body Text 2"/>
    <w:basedOn w:val="Normal"/>
    <w:link w:val="BodyText2Char"/>
    <w:rsid w:val="001B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BF8"/>
    <w:rPr>
      <w:sz w:val="22"/>
    </w:rPr>
  </w:style>
  <w:style w:type="paragraph" w:styleId="BodyText3">
    <w:name w:val="Body Text 3"/>
    <w:basedOn w:val="Normal"/>
    <w:link w:val="BodyText3Char"/>
    <w:rsid w:val="001B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BF8"/>
    <w:rPr>
      <w:sz w:val="22"/>
    </w:rPr>
  </w:style>
  <w:style w:type="paragraph" w:styleId="BodyTextIndent3">
    <w:name w:val="Body Text Indent 3"/>
    <w:basedOn w:val="Normal"/>
    <w:link w:val="BodyTextIndent3Char"/>
    <w:rsid w:val="001B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BF8"/>
    <w:rPr>
      <w:sz w:val="16"/>
      <w:szCs w:val="16"/>
    </w:rPr>
  </w:style>
  <w:style w:type="paragraph" w:styleId="BlockText">
    <w:name w:val="Block Text"/>
    <w:basedOn w:val="Normal"/>
    <w:rsid w:val="001B6BF8"/>
    <w:pPr>
      <w:spacing w:after="120"/>
      <w:ind w:left="1440" w:right="1440"/>
    </w:pPr>
  </w:style>
  <w:style w:type="character" w:styleId="Hyperlink">
    <w:name w:val="Hyperlink"/>
    <w:basedOn w:val="DefaultParagraphFont"/>
    <w:rsid w:val="001B6BF8"/>
    <w:rPr>
      <w:color w:val="0000FF"/>
      <w:u w:val="single"/>
    </w:rPr>
  </w:style>
  <w:style w:type="character" w:styleId="FollowedHyperlink">
    <w:name w:val="FollowedHyperlink"/>
    <w:basedOn w:val="DefaultParagraphFont"/>
    <w:rsid w:val="001B6BF8"/>
    <w:rPr>
      <w:color w:val="800080"/>
      <w:u w:val="single"/>
    </w:rPr>
  </w:style>
  <w:style w:type="character" w:styleId="Strong">
    <w:name w:val="Strong"/>
    <w:basedOn w:val="DefaultParagraphFont"/>
    <w:qFormat/>
    <w:rsid w:val="001B6BF8"/>
    <w:rPr>
      <w:b/>
      <w:bCs/>
    </w:rPr>
  </w:style>
  <w:style w:type="character" w:styleId="Emphasis">
    <w:name w:val="Emphasis"/>
    <w:basedOn w:val="DefaultParagraphFont"/>
    <w:qFormat/>
    <w:rsid w:val="001B6BF8"/>
    <w:rPr>
      <w:i/>
      <w:iCs/>
    </w:rPr>
  </w:style>
  <w:style w:type="paragraph" w:styleId="DocumentMap">
    <w:name w:val="Document Map"/>
    <w:basedOn w:val="Normal"/>
    <w:link w:val="DocumentMapChar"/>
    <w:rsid w:val="001B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BF8"/>
  </w:style>
  <w:style w:type="character" w:customStyle="1" w:styleId="E-mailSignatureChar">
    <w:name w:val="E-mail Signature Char"/>
    <w:basedOn w:val="DefaultParagraphFont"/>
    <w:link w:val="E-mailSignature"/>
    <w:rsid w:val="001B6BF8"/>
    <w:rPr>
      <w:sz w:val="22"/>
    </w:rPr>
  </w:style>
  <w:style w:type="paragraph" w:styleId="NormalWeb">
    <w:name w:val="Normal (Web)"/>
    <w:basedOn w:val="Normal"/>
    <w:rsid w:val="001B6BF8"/>
  </w:style>
  <w:style w:type="character" w:styleId="HTMLAcronym">
    <w:name w:val="HTML Acronym"/>
    <w:basedOn w:val="DefaultParagraphFont"/>
    <w:rsid w:val="001B6BF8"/>
  </w:style>
  <w:style w:type="paragraph" w:styleId="HTMLAddress">
    <w:name w:val="HTML Address"/>
    <w:basedOn w:val="Normal"/>
    <w:link w:val="HTMLAddressChar"/>
    <w:rsid w:val="001B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BF8"/>
    <w:rPr>
      <w:i/>
      <w:iCs/>
      <w:sz w:val="22"/>
    </w:rPr>
  </w:style>
  <w:style w:type="character" w:styleId="HTMLCite">
    <w:name w:val="HTML Cite"/>
    <w:basedOn w:val="DefaultParagraphFont"/>
    <w:rsid w:val="001B6BF8"/>
    <w:rPr>
      <w:i/>
      <w:iCs/>
    </w:rPr>
  </w:style>
  <w:style w:type="character" w:styleId="HTMLCode">
    <w:name w:val="HTML Code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BF8"/>
    <w:rPr>
      <w:i/>
      <w:iCs/>
    </w:rPr>
  </w:style>
  <w:style w:type="character" w:styleId="HTMLKeyboard">
    <w:name w:val="HTML Keyboard"/>
    <w:basedOn w:val="DefaultParagraphFont"/>
    <w:rsid w:val="001B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BF8"/>
    <w:rPr>
      <w:b/>
      <w:bCs/>
    </w:rPr>
  </w:style>
  <w:style w:type="numbering" w:styleId="1ai">
    <w:name w:val="Outline List 1"/>
    <w:basedOn w:val="NoList"/>
    <w:rsid w:val="001B6BF8"/>
    <w:pPr>
      <w:numPr>
        <w:numId w:val="14"/>
      </w:numPr>
    </w:pPr>
  </w:style>
  <w:style w:type="numbering" w:styleId="111111">
    <w:name w:val="Outline List 2"/>
    <w:basedOn w:val="NoList"/>
    <w:rsid w:val="001B6BF8"/>
    <w:pPr>
      <w:numPr>
        <w:numId w:val="15"/>
      </w:numPr>
    </w:pPr>
  </w:style>
  <w:style w:type="numbering" w:styleId="ArticleSection">
    <w:name w:val="Outline List 3"/>
    <w:basedOn w:val="NoList"/>
    <w:rsid w:val="001B6BF8"/>
    <w:pPr>
      <w:numPr>
        <w:numId w:val="17"/>
      </w:numPr>
    </w:pPr>
  </w:style>
  <w:style w:type="table" w:styleId="TableSimple1">
    <w:name w:val="Table Simple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423</Words>
  <Characters>2401</Characters>
  <Application>Microsoft Office Word</Application>
  <DocSecurity>2</DocSecurity>
  <PresentationFormat/>
  <Lines>105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cp:lastPrinted>2020-09-04T05:34:00Z</cp:lastPrinted>
  <dcterms:created xsi:type="dcterms:W3CDTF">2022-03-15T01:54:00Z</dcterms:created>
  <dcterms:modified xsi:type="dcterms:W3CDTF">2022-03-24T07:22:00Z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Persons—Democratic People’s Republic of Korea)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OPC64821</vt:lpwstr>
  </property>
  <property fmtid="{D5CDD505-2E9C-101B-9397-08002B2CF9AE}" pid="11" name="Classification">
    <vt:lpwstr>OFFICIAL: Sensitive</vt:lpwstr>
  </property>
  <property fmtid="{D5CDD505-2E9C-101B-9397-08002B2CF9AE}" pid="12" name="DLM">
    <vt:lpwstr>Legal Privilege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PC:D21/7233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ABF3EC75C1984014848BF94AD95A1ADD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66A47859A9662E95B1398596DDCC55B6A9D60A73</vt:lpwstr>
  </property>
  <property fmtid="{D5CDD505-2E9C-101B-9397-08002B2CF9AE}" pid="25" name="PM_OriginationTimeStamp">
    <vt:lpwstr>2022-03-24T07:22:01Z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Hash_Version">
    <vt:lpwstr>2018.0</vt:lpwstr>
  </property>
  <property fmtid="{D5CDD505-2E9C-101B-9397-08002B2CF9AE}" pid="33" name="PM_Hash_Salt_Prev">
    <vt:lpwstr>6E344BD3FC2E870302292AA3BAA239D4</vt:lpwstr>
  </property>
  <property fmtid="{D5CDD505-2E9C-101B-9397-08002B2CF9AE}" pid="34" name="PM_Hash_Salt">
    <vt:lpwstr>590263D8F22C2224E51E8A7E3059EED8</vt:lpwstr>
  </property>
  <property fmtid="{D5CDD505-2E9C-101B-9397-08002B2CF9AE}" pid="35" name="PM_Hash_SHA1">
    <vt:lpwstr>053D897E3E28E1A079E09479F031944BB51D3583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