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FFE89" w14:textId="77777777" w:rsidR="00715914" w:rsidRPr="005F1388" w:rsidRDefault="00DA186E" w:rsidP="001E7525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52C412EF" wp14:editId="47173F61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548CF0" w14:textId="77777777" w:rsidR="00715914" w:rsidRPr="00E500D4" w:rsidRDefault="00715914" w:rsidP="00715914">
      <w:pPr>
        <w:rPr>
          <w:sz w:val="19"/>
        </w:rPr>
      </w:pPr>
    </w:p>
    <w:p w14:paraId="44AF8B62" w14:textId="5304D8DB" w:rsidR="00554826" w:rsidRPr="00E500D4" w:rsidRDefault="00D07CE0" w:rsidP="00554826">
      <w:pPr>
        <w:pStyle w:val="ShortT"/>
      </w:pPr>
      <w:bookmarkStart w:id="0" w:name="_Hlk71724890"/>
      <w:r>
        <w:t>Automatic M</w:t>
      </w:r>
      <w:r w:rsidR="003E5EC7" w:rsidRPr="003E5EC7">
        <w:t>utual Recognition (</w:t>
      </w:r>
      <w:r w:rsidR="008700A6" w:rsidRPr="00354085">
        <w:t xml:space="preserve">Australian Capital </w:t>
      </w:r>
      <w:r w:rsidR="003E5EC7" w:rsidRPr="00354085">
        <w:t>Territory) (</w:t>
      </w:r>
      <w:r w:rsidR="004C3943" w:rsidRPr="00354085">
        <w:t>Notification</w:t>
      </w:r>
      <w:r w:rsidR="004C3943">
        <w:t xml:space="preserve"> Requirement</w:t>
      </w:r>
      <w:r w:rsidR="003E5EC7" w:rsidRPr="003E5EC7">
        <w:t>—</w:t>
      </w:r>
      <w:r w:rsidR="004F1A18" w:rsidRPr="004F1A18">
        <w:t>Vehicle Registration</w:t>
      </w:r>
      <w:r w:rsidR="003E5EC7" w:rsidRPr="003E5EC7">
        <w:t xml:space="preserve">) </w:t>
      </w:r>
      <w:r w:rsidR="004C3943">
        <w:t>Determination</w:t>
      </w:r>
      <w:r w:rsidR="003E5EC7" w:rsidRPr="003E5EC7">
        <w:t xml:space="preserve"> </w:t>
      </w:r>
      <w:r w:rsidR="00434A1C">
        <w:t>2022</w:t>
      </w:r>
    </w:p>
    <w:p w14:paraId="1D831149" w14:textId="629ABCBE" w:rsidR="00554826" w:rsidRPr="00DA182D" w:rsidRDefault="00554826" w:rsidP="00554826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7268CA">
        <w:t>Chris Steel</w:t>
      </w:r>
      <w:r w:rsidRPr="00DA182D">
        <w:rPr>
          <w:szCs w:val="22"/>
        </w:rPr>
        <w:t xml:space="preserve">, </w:t>
      </w:r>
      <w:r w:rsidR="008700A6">
        <w:rPr>
          <w:szCs w:val="22"/>
        </w:rPr>
        <w:t xml:space="preserve">Minister for </w:t>
      </w:r>
      <w:r w:rsidR="007268CA">
        <w:rPr>
          <w:szCs w:val="22"/>
        </w:rPr>
        <w:t>Transport and City Services</w:t>
      </w:r>
      <w:r w:rsidR="000616E5">
        <w:rPr>
          <w:szCs w:val="22"/>
        </w:rPr>
        <w:t>,</w:t>
      </w:r>
      <w:r w:rsidRPr="00DA182D">
        <w:rPr>
          <w:szCs w:val="22"/>
        </w:rPr>
        <w:t xml:space="preserve"> </w:t>
      </w:r>
      <w:r>
        <w:rPr>
          <w:szCs w:val="22"/>
        </w:rPr>
        <w:t>make the following</w:t>
      </w:r>
      <w:r w:rsidR="00D07CE0">
        <w:rPr>
          <w:szCs w:val="22"/>
        </w:rPr>
        <w:t xml:space="preserve"> </w:t>
      </w:r>
      <w:r w:rsidR="004C3943">
        <w:rPr>
          <w:szCs w:val="22"/>
        </w:rPr>
        <w:t>determination</w:t>
      </w:r>
      <w:r w:rsidRPr="00DA182D">
        <w:rPr>
          <w:szCs w:val="22"/>
        </w:rPr>
        <w:t>.</w:t>
      </w:r>
    </w:p>
    <w:p w14:paraId="483AD976" w14:textId="579E7E30" w:rsidR="00554826" w:rsidRPr="00001A63" w:rsidRDefault="00554826" w:rsidP="00554826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Pr="00001A63">
        <w:rPr>
          <w:szCs w:val="22"/>
        </w:rPr>
        <w:tab/>
      </w:r>
      <w:r w:rsidR="00E2513A">
        <w:rPr>
          <w:szCs w:val="22"/>
        </w:rPr>
        <w:t>23 March 2022</w:t>
      </w:r>
      <w:r w:rsidRPr="00001A63">
        <w:rPr>
          <w:szCs w:val="22"/>
        </w:rPr>
        <w:tab/>
      </w:r>
      <w:r>
        <w:rPr>
          <w:szCs w:val="22"/>
        </w:rPr>
        <w:tab/>
      </w:r>
      <w:r w:rsidRPr="00001A63">
        <w:rPr>
          <w:szCs w:val="22"/>
        </w:rPr>
        <w:tab/>
      </w:r>
    </w:p>
    <w:p w14:paraId="14B569B3" w14:textId="6BC9CC0B" w:rsidR="00554826" w:rsidRDefault="00537484" w:rsidP="00554826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t>Chris Steel</w:t>
      </w:r>
      <w:r w:rsidR="00C1585F">
        <w:rPr>
          <w:b/>
          <w:szCs w:val="22"/>
          <w:highlight w:val="lightGray"/>
        </w:rPr>
        <w:t xml:space="preserve"> </w:t>
      </w:r>
    </w:p>
    <w:p w14:paraId="0EA4A5BD" w14:textId="57C9283D" w:rsidR="00554826" w:rsidRPr="00D7510C" w:rsidRDefault="00B34FE8" w:rsidP="00554826">
      <w:pPr>
        <w:pStyle w:val="SignCoverPageEnd"/>
        <w:ind w:right="91"/>
        <w:rPr>
          <w:sz w:val="22"/>
          <w:szCs w:val="22"/>
        </w:rPr>
      </w:pPr>
      <w:r w:rsidRPr="00C1585F">
        <w:rPr>
          <w:sz w:val="22"/>
          <w:szCs w:val="22"/>
        </w:rPr>
        <w:t xml:space="preserve">Minister for </w:t>
      </w:r>
      <w:r w:rsidR="00537484">
        <w:rPr>
          <w:sz w:val="22"/>
          <w:szCs w:val="22"/>
        </w:rPr>
        <w:t>Transport and City Services, Australian Capital Territory</w:t>
      </w:r>
      <w:r w:rsidR="008700A6" w:rsidRPr="00D7510C">
        <w:rPr>
          <w:sz w:val="22"/>
          <w:szCs w:val="22"/>
        </w:rPr>
        <w:t xml:space="preserve"> </w:t>
      </w:r>
    </w:p>
    <w:p w14:paraId="5D76EF7E" w14:textId="77777777" w:rsidR="00554826" w:rsidRDefault="00554826" w:rsidP="00554826"/>
    <w:p w14:paraId="36CE9894" w14:textId="77777777" w:rsidR="00554826" w:rsidRPr="00ED79B6" w:rsidRDefault="00554826" w:rsidP="00554826"/>
    <w:bookmarkEnd w:id="0"/>
    <w:p w14:paraId="2EC03D82" w14:textId="77777777" w:rsidR="00F6696E" w:rsidRDefault="00F6696E" w:rsidP="00F6696E"/>
    <w:p w14:paraId="2004729B" w14:textId="77777777" w:rsidR="00F6696E" w:rsidRDefault="00F6696E" w:rsidP="00F6696E">
      <w:pPr>
        <w:sectPr w:rsidR="00F6696E" w:rsidSect="00F6696E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65AD57A2" w14:textId="77777777" w:rsidR="007500C8" w:rsidRDefault="00715914" w:rsidP="00715914">
      <w:pPr>
        <w:outlineLvl w:val="0"/>
        <w:rPr>
          <w:sz w:val="36"/>
        </w:rPr>
      </w:pPr>
      <w:bookmarkStart w:id="1" w:name="_Hlk71724986"/>
      <w:r w:rsidRPr="007A1328">
        <w:rPr>
          <w:sz w:val="36"/>
        </w:rPr>
        <w:lastRenderedPageBreak/>
        <w:t>Contents</w:t>
      </w:r>
    </w:p>
    <w:p w14:paraId="49D29064" w14:textId="7799C43C" w:rsidR="0075704D" w:rsidRDefault="00B418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 w:rsidR="0075704D">
        <w:rPr>
          <w:noProof/>
        </w:rPr>
        <w:t>1  Name</w:t>
      </w:r>
      <w:r w:rsidR="0075704D">
        <w:rPr>
          <w:noProof/>
        </w:rPr>
        <w:tab/>
      </w:r>
      <w:r w:rsidR="0075704D">
        <w:rPr>
          <w:noProof/>
        </w:rPr>
        <w:fldChar w:fldCharType="begin"/>
      </w:r>
      <w:r w:rsidR="0075704D">
        <w:rPr>
          <w:noProof/>
        </w:rPr>
        <w:instrText xml:space="preserve"> PAGEREF _Toc74486767 \h </w:instrText>
      </w:r>
      <w:r w:rsidR="0075704D">
        <w:rPr>
          <w:noProof/>
        </w:rPr>
      </w:r>
      <w:r w:rsidR="0075704D">
        <w:rPr>
          <w:noProof/>
        </w:rPr>
        <w:fldChar w:fldCharType="separate"/>
      </w:r>
      <w:r w:rsidR="0075704D">
        <w:rPr>
          <w:noProof/>
        </w:rPr>
        <w:t>1</w:t>
      </w:r>
      <w:r w:rsidR="0075704D">
        <w:rPr>
          <w:noProof/>
        </w:rPr>
        <w:fldChar w:fldCharType="end"/>
      </w:r>
    </w:p>
    <w:p w14:paraId="2DFA336E" w14:textId="074DDFA6" w:rsidR="0075704D" w:rsidRDefault="0075704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_Toc74486768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7293DA66" w14:textId="54023F6A" w:rsidR="0075704D" w:rsidRDefault="0075704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_Toc74486769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2D2E7A49" w14:textId="01E1F748" w:rsidR="0075704D" w:rsidRDefault="0075704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Simplified outline of this instrument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_Toc74486770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6B16067A" w14:textId="44E8D220" w:rsidR="0075704D" w:rsidRDefault="0075704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_Toc74486771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47036CDB" w14:textId="1DAA0BBB" w:rsidR="0075704D" w:rsidRDefault="0075704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  Notification requirement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_Toc74486772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6367A82C" w14:textId="6973F52F" w:rsidR="00F6696E" w:rsidRDefault="00B418CB" w:rsidP="00F6696E">
      <w:pPr>
        <w:outlineLvl w:val="0"/>
      </w:pPr>
      <w:r>
        <w:fldChar w:fldCharType="end"/>
      </w:r>
    </w:p>
    <w:bookmarkEnd w:id="1"/>
    <w:p w14:paraId="1AAB7BED" w14:textId="77777777" w:rsidR="00F6696E" w:rsidRPr="00A802BC" w:rsidRDefault="00F6696E" w:rsidP="00F6696E">
      <w:pPr>
        <w:outlineLvl w:val="0"/>
        <w:rPr>
          <w:sz w:val="20"/>
        </w:rPr>
      </w:pPr>
    </w:p>
    <w:p w14:paraId="3FBDE1B4" w14:textId="77777777" w:rsidR="00F6696E" w:rsidRDefault="00F6696E" w:rsidP="00F6696E">
      <w:pPr>
        <w:sectPr w:rsidR="00F6696E" w:rsidSect="008648A8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72888F7A" w14:textId="77777777" w:rsidR="00554826" w:rsidRPr="00554826" w:rsidRDefault="00554826" w:rsidP="00554826">
      <w:pPr>
        <w:pStyle w:val="ActHead5"/>
      </w:pPr>
      <w:bookmarkStart w:id="2" w:name="_Toc74486767"/>
      <w:bookmarkStart w:id="3" w:name="_Hlk71724957"/>
      <w:r w:rsidRPr="00554826">
        <w:lastRenderedPageBreak/>
        <w:t>1  Name</w:t>
      </w:r>
      <w:bookmarkEnd w:id="2"/>
    </w:p>
    <w:p w14:paraId="7BF53A65" w14:textId="62D4EDAB" w:rsidR="00554826" w:rsidRPr="008700A6" w:rsidRDefault="00554826" w:rsidP="00554826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4" w:name="BKCheck15B_3"/>
      <w:bookmarkEnd w:id="4"/>
      <w:r w:rsidR="00D07CE0">
        <w:t xml:space="preserve">Automatic Mutual Recognition </w:t>
      </w:r>
      <w:r w:rsidR="000616E5">
        <w:t>(</w:t>
      </w:r>
      <w:r w:rsidR="008700A6" w:rsidRPr="008700A6">
        <w:t>Australian Capital</w:t>
      </w:r>
      <w:r w:rsidR="00D07CE0" w:rsidRPr="008700A6">
        <w:t xml:space="preserve"> Territory) (</w:t>
      </w:r>
      <w:r w:rsidR="004C3943" w:rsidRPr="008700A6">
        <w:t>Notification Requirement</w:t>
      </w:r>
      <w:r w:rsidR="00D07CE0" w:rsidRPr="008700A6">
        <w:t>—</w:t>
      </w:r>
      <w:r w:rsidR="004F1A18" w:rsidRPr="004F1A18">
        <w:t>Vehicle Registration</w:t>
      </w:r>
      <w:r w:rsidR="00D07CE0" w:rsidRPr="008700A6">
        <w:t xml:space="preserve">) </w:t>
      </w:r>
      <w:r w:rsidR="004C3943" w:rsidRPr="008700A6">
        <w:t>Determination</w:t>
      </w:r>
      <w:r w:rsidR="00D07CE0" w:rsidRPr="008700A6">
        <w:t xml:space="preserve"> </w:t>
      </w:r>
      <w:r w:rsidR="00434A1C">
        <w:t>2022</w:t>
      </w:r>
      <w:r w:rsidRPr="008700A6">
        <w:t>.</w:t>
      </w:r>
    </w:p>
    <w:p w14:paraId="777CDCBD" w14:textId="77777777" w:rsidR="00554826" w:rsidRPr="00554826" w:rsidRDefault="00554826" w:rsidP="00554826">
      <w:pPr>
        <w:pStyle w:val="ActHead5"/>
      </w:pPr>
      <w:bookmarkStart w:id="5" w:name="_Toc74486768"/>
      <w:r w:rsidRPr="00554826">
        <w:t>2  Commencement</w:t>
      </w:r>
      <w:bookmarkEnd w:id="5"/>
    </w:p>
    <w:p w14:paraId="0C2D2D42" w14:textId="77777777" w:rsidR="003767E2" w:rsidRPr="003422B4" w:rsidRDefault="003767E2" w:rsidP="003767E2">
      <w:pPr>
        <w:pStyle w:val="subsection"/>
      </w:pPr>
      <w:r w:rsidRPr="003422B4">
        <w:tab/>
        <w:t>(1)</w:t>
      </w:r>
      <w:r w:rsidRPr="003422B4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3C2DF459" w14:textId="77777777" w:rsidR="003767E2" w:rsidRPr="003422B4" w:rsidRDefault="003767E2" w:rsidP="003767E2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3767E2" w:rsidRPr="003422B4" w14:paraId="11457E45" w14:textId="77777777" w:rsidTr="008648A8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4A03DD16" w14:textId="77777777" w:rsidR="003767E2" w:rsidRPr="003422B4" w:rsidRDefault="003767E2" w:rsidP="008648A8">
            <w:pPr>
              <w:pStyle w:val="TableHeading"/>
            </w:pPr>
            <w:r w:rsidRPr="003422B4">
              <w:t>Commencement information</w:t>
            </w:r>
          </w:p>
        </w:tc>
      </w:tr>
      <w:tr w:rsidR="003767E2" w:rsidRPr="003422B4" w14:paraId="3C28CB9B" w14:textId="77777777" w:rsidTr="008648A8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209D869" w14:textId="77777777" w:rsidR="003767E2" w:rsidRPr="003422B4" w:rsidRDefault="003767E2" w:rsidP="008648A8">
            <w:pPr>
              <w:pStyle w:val="TableHeading"/>
            </w:pPr>
            <w:r w:rsidRPr="003422B4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EC00897" w14:textId="77777777" w:rsidR="003767E2" w:rsidRPr="003422B4" w:rsidRDefault="003767E2" w:rsidP="008648A8">
            <w:pPr>
              <w:pStyle w:val="TableHeading"/>
            </w:pPr>
            <w:r w:rsidRPr="003422B4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8165787" w14:textId="77777777" w:rsidR="003767E2" w:rsidRPr="003422B4" w:rsidRDefault="003767E2" w:rsidP="008648A8">
            <w:pPr>
              <w:pStyle w:val="TableHeading"/>
            </w:pPr>
            <w:r w:rsidRPr="003422B4">
              <w:t>Column 3</w:t>
            </w:r>
          </w:p>
        </w:tc>
      </w:tr>
      <w:tr w:rsidR="003767E2" w:rsidRPr="003422B4" w14:paraId="4E071ABC" w14:textId="77777777" w:rsidTr="008648A8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417D2ED" w14:textId="77777777" w:rsidR="003767E2" w:rsidRPr="003422B4" w:rsidRDefault="003767E2" w:rsidP="008648A8">
            <w:pPr>
              <w:pStyle w:val="TableHeading"/>
            </w:pPr>
            <w:r w:rsidRPr="003422B4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1038ADE" w14:textId="77777777" w:rsidR="003767E2" w:rsidRPr="003422B4" w:rsidRDefault="003767E2" w:rsidP="008648A8">
            <w:pPr>
              <w:pStyle w:val="TableHeading"/>
            </w:pPr>
            <w:r w:rsidRPr="003422B4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FF3260A" w14:textId="77777777" w:rsidR="003767E2" w:rsidRPr="003422B4" w:rsidRDefault="003767E2" w:rsidP="008648A8">
            <w:pPr>
              <w:pStyle w:val="TableHeading"/>
            </w:pPr>
            <w:r w:rsidRPr="003422B4">
              <w:t>Date/Details</w:t>
            </w:r>
          </w:p>
        </w:tc>
      </w:tr>
      <w:tr w:rsidR="003767E2" w:rsidRPr="003422B4" w14:paraId="51DE3E4B" w14:textId="77777777" w:rsidTr="008648A8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0199749E" w14:textId="77777777" w:rsidR="003767E2" w:rsidRPr="003A6229" w:rsidRDefault="003767E2" w:rsidP="008648A8">
            <w:pPr>
              <w:pStyle w:val="Tabletext"/>
              <w:rPr>
                <w:i/>
              </w:rPr>
            </w:pPr>
            <w:r w:rsidRPr="003422B4">
              <w:t xml:space="preserve">1.  </w:t>
            </w:r>
            <w:r w:rsidR="00D07CE0"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71B8E76" w14:textId="15CF5777" w:rsidR="003767E2" w:rsidRPr="0075704D" w:rsidRDefault="00434A1C" w:rsidP="008648A8">
            <w:pPr>
              <w:pStyle w:val="Tabletext"/>
              <w:rPr>
                <w:i/>
                <w:iCs/>
              </w:rPr>
            </w:pPr>
            <w:r>
              <w:t>1 July 2022</w:t>
            </w:r>
            <w:r w:rsidR="0075704D">
              <w:rPr>
                <w:i/>
                <w:iCs/>
              </w:rPr>
              <w:t xml:space="preserve"> 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735467E" w14:textId="2613D51C" w:rsidR="003767E2" w:rsidRPr="00302DF0" w:rsidRDefault="003767E2" w:rsidP="008648A8">
            <w:pPr>
              <w:pStyle w:val="Tabletext"/>
            </w:pPr>
          </w:p>
        </w:tc>
      </w:tr>
    </w:tbl>
    <w:p w14:paraId="56089A16" w14:textId="77777777" w:rsidR="003767E2" w:rsidRPr="003422B4" w:rsidRDefault="003767E2" w:rsidP="003767E2">
      <w:pPr>
        <w:pStyle w:val="notetext"/>
      </w:pPr>
      <w:r w:rsidRPr="003422B4">
        <w:rPr>
          <w:snapToGrid w:val="0"/>
          <w:lang w:eastAsia="en-US"/>
        </w:rPr>
        <w:t>Note:</w:t>
      </w:r>
      <w:r w:rsidRPr="003422B4">
        <w:rPr>
          <w:snapToGrid w:val="0"/>
          <w:lang w:eastAsia="en-US"/>
        </w:rPr>
        <w:tab/>
        <w:t>This table relates only to the provisions of this instrument</w:t>
      </w:r>
      <w:r w:rsidRPr="003422B4">
        <w:t xml:space="preserve"> </w:t>
      </w:r>
      <w:r w:rsidRPr="003422B4">
        <w:rPr>
          <w:snapToGrid w:val="0"/>
          <w:lang w:eastAsia="en-US"/>
        </w:rPr>
        <w:t>as originally made. It will not be amended to deal with any later amendments of this instrument.</w:t>
      </w:r>
    </w:p>
    <w:p w14:paraId="281256A8" w14:textId="225C8602" w:rsidR="00C121EB" w:rsidRPr="0075704D" w:rsidRDefault="003767E2" w:rsidP="0075704D">
      <w:pPr>
        <w:pStyle w:val="subsection"/>
      </w:pPr>
      <w:r w:rsidRPr="003422B4">
        <w:tab/>
        <w:t>(2)</w:t>
      </w:r>
      <w:r w:rsidRPr="003422B4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7FB253D8" w14:textId="77777777" w:rsidR="00554826" w:rsidRPr="00554826" w:rsidRDefault="00554826" w:rsidP="0075704D">
      <w:pPr>
        <w:pStyle w:val="ActHead5"/>
        <w:ind w:left="0" w:firstLine="0"/>
      </w:pPr>
      <w:bookmarkStart w:id="6" w:name="_Toc74486769"/>
      <w:r w:rsidRPr="00554826">
        <w:t>3  Authority</w:t>
      </w:r>
      <w:bookmarkEnd w:id="6"/>
    </w:p>
    <w:p w14:paraId="77477A35" w14:textId="77777777" w:rsidR="00554826" w:rsidRPr="009C2562" w:rsidRDefault="00554826" w:rsidP="00554826">
      <w:pPr>
        <w:pStyle w:val="subsection"/>
      </w:pPr>
      <w:r w:rsidRPr="009C2562">
        <w:tab/>
      </w:r>
      <w:r w:rsidRPr="009C2562">
        <w:tab/>
        <w:t>This instrument is made under</w:t>
      </w:r>
      <w:r w:rsidR="00D07CE0">
        <w:t xml:space="preserve"> </w:t>
      </w:r>
      <w:r w:rsidR="005B4A63">
        <w:t>sub</w:t>
      </w:r>
      <w:r w:rsidR="00D07CE0">
        <w:t>section 42</w:t>
      </w:r>
      <w:r w:rsidR="005B4A63">
        <w:t>J(4)</w:t>
      </w:r>
      <w:r w:rsidR="00D07CE0">
        <w:t xml:space="preserve"> of the </w:t>
      </w:r>
      <w:r w:rsidR="00D07CE0" w:rsidRPr="001838C2">
        <w:rPr>
          <w:i/>
        </w:rPr>
        <w:t>Mutual Recognition Act 1992</w:t>
      </w:r>
      <w:r w:rsidR="00D07CE0">
        <w:t xml:space="preserve"> of the Commonwealth.</w:t>
      </w:r>
    </w:p>
    <w:p w14:paraId="0C283406" w14:textId="77777777" w:rsidR="008648A8" w:rsidRDefault="00AE5AFE" w:rsidP="00554826">
      <w:pPr>
        <w:pStyle w:val="ActHead5"/>
      </w:pPr>
      <w:bookmarkStart w:id="7" w:name="_Toc74486770"/>
      <w:r>
        <w:t>4</w:t>
      </w:r>
      <w:r w:rsidR="008648A8">
        <w:t xml:space="preserve">  Simplified outline of this instrument</w:t>
      </w:r>
      <w:bookmarkEnd w:id="7"/>
    </w:p>
    <w:p w14:paraId="7D608BE3" w14:textId="323CC2EF" w:rsidR="005B4A63" w:rsidRDefault="008648A8" w:rsidP="008648A8">
      <w:pPr>
        <w:pStyle w:val="SOText"/>
      </w:pPr>
      <w:r>
        <w:t>The purpose of this instrument is to</w:t>
      </w:r>
      <w:r w:rsidR="00B32D4A">
        <w:t xml:space="preserve"> </w:t>
      </w:r>
      <w:r w:rsidR="005B4A63">
        <w:t xml:space="preserve">require a person to notify a local registration authority before the person begins to rely on automatic deemed registration under the </w:t>
      </w:r>
      <w:r w:rsidR="005B4A63">
        <w:rPr>
          <w:i/>
        </w:rPr>
        <w:t>Mutual Recognition Act 1992</w:t>
      </w:r>
      <w:r w:rsidR="005B4A63">
        <w:t xml:space="preserve"> of the Commonwealth to carry on an activity in </w:t>
      </w:r>
      <w:r w:rsidR="00354085" w:rsidRPr="00354085">
        <w:t xml:space="preserve">the Australian Capital </w:t>
      </w:r>
      <w:r w:rsidR="005B4A63" w:rsidRPr="00354085">
        <w:t>Territory to which the determination is to apply.</w:t>
      </w:r>
    </w:p>
    <w:p w14:paraId="7BE38F21" w14:textId="77777777" w:rsidR="009021DD" w:rsidRDefault="009021DD" w:rsidP="008648A8">
      <w:pPr>
        <w:pStyle w:val="SOText"/>
      </w:pPr>
      <w:r>
        <w:t xml:space="preserve">Unless revoked earlier, this instrument will sunset under section 50 of the </w:t>
      </w:r>
      <w:r>
        <w:rPr>
          <w:i/>
        </w:rPr>
        <w:t>Legislation Act 2003</w:t>
      </w:r>
      <w:r>
        <w:t xml:space="preserve"> of the Commonwealth (see subsection 42J(5) of the </w:t>
      </w:r>
      <w:r>
        <w:rPr>
          <w:i/>
        </w:rPr>
        <w:t>Mutual Recognition Act 1992</w:t>
      </w:r>
      <w:r>
        <w:t xml:space="preserve"> of the Commonwealth). This will generally mean that this instrument will be repealed on the first 1 April or 1 October falling on or after the tenth anniversary of the registration of the instrument on the Federal Register of Legislation.</w:t>
      </w:r>
    </w:p>
    <w:p w14:paraId="63F6D501" w14:textId="77777777" w:rsidR="00554826" w:rsidRPr="00554826" w:rsidRDefault="00AE5AFE" w:rsidP="00554826">
      <w:pPr>
        <w:pStyle w:val="ActHead5"/>
      </w:pPr>
      <w:bookmarkStart w:id="8" w:name="_Toc74486771"/>
      <w:r>
        <w:lastRenderedPageBreak/>
        <w:t>5</w:t>
      </w:r>
      <w:r w:rsidR="00554826" w:rsidRPr="00554826">
        <w:t xml:space="preserve">  Definitions</w:t>
      </w:r>
      <w:bookmarkEnd w:id="8"/>
    </w:p>
    <w:p w14:paraId="0F56767C" w14:textId="77777777" w:rsidR="00554826" w:rsidRPr="009C2562" w:rsidRDefault="00554826" w:rsidP="00554826">
      <w:pPr>
        <w:pStyle w:val="subsection"/>
      </w:pPr>
      <w:r w:rsidRPr="009C2562">
        <w:tab/>
      </w:r>
      <w:r w:rsidRPr="009C2562">
        <w:tab/>
        <w:t>In this instrument:</w:t>
      </w:r>
    </w:p>
    <w:p w14:paraId="030C34D7" w14:textId="03CF9F92" w:rsidR="00554826" w:rsidRDefault="00D07CE0" w:rsidP="00554826">
      <w:pPr>
        <w:pStyle w:val="Definition"/>
      </w:pPr>
      <w:r w:rsidRPr="001838C2">
        <w:rPr>
          <w:b/>
          <w:i/>
        </w:rPr>
        <w:t>Act</w:t>
      </w:r>
      <w:r>
        <w:t xml:space="preserve"> means the </w:t>
      </w:r>
      <w:r w:rsidRPr="001838C2">
        <w:rPr>
          <w:i/>
        </w:rPr>
        <w:t>Mutual Recognition Act 1992</w:t>
      </w:r>
      <w:r>
        <w:t xml:space="preserve"> of the Commonwealth.</w:t>
      </w:r>
    </w:p>
    <w:p w14:paraId="4F2966A6" w14:textId="316DD072" w:rsidR="004C2B0D" w:rsidRDefault="004C2B0D" w:rsidP="00554826">
      <w:pPr>
        <w:pStyle w:val="Definition"/>
      </w:pPr>
      <w:r>
        <w:rPr>
          <w:b/>
          <w:bCs/>
          <w:i/>
          <w:iCs/>
        </w:rPr>
        <w:t xml:space="preserve">covered activity </w:t>
      </w:r>
      <w:r>
        <w:t xml:space="preserve">means an activity mentioned in the </w:t>
      </w:r>
      <w:r w:rsidR="00042067">
        <w:rPr>
          <w:i/>
          <w:iCs/>
        </w:rPr>
        <w:t xml:space="preserve">Road Transport (Vehicle Registration) Regulation </w:t>
      </w:r>
      <w:r w:rsidR="00F47BDC">
        <w:rPr>
          <w:i/>
          <w:iCs/>
        </w:rPr>
        <w:t>2000</w:t>
      </w:r>
      <w:r>
        <w:rPr>
          <w:i/>
          <w:iCs/>
        </w:rPr>
        <w:t xml:space="preserve"> </w:t>
      </w:r>
      <w:r>
        <w:t xml:space="preserve">of the Australian Capital Territory authorised to be carried on under </w:t>
      </w:r>
      <w:r w:rsidR="00C54AF9" w:rsidRPr="009401D6">
        <w:t xml:space="preserve">an </w:t>
      </w:r>
      <w:r w:rsidR="007B5852">
        <w:t xml:space="preserve">examiner </w:t>
      </w:r>
      <w:r w:rsidR="00C54AF9" w:rsidRPr="009401D6">
        <w:t>authorisation</w:t>
      </w:r>
      <w:r w:rsidRPr="009401D6">
        <w:t xml:space="preserve"> under that </w:t>
      </w:r>
      <w:r w:rsidR="00B9202A" w:rsidRPr="009401D6">
        <w:t>r</w:t>
      </w:r>
      <w:r w:rsidR="003A3CB0" w:rsidRPr="009401D6">
        <w:t>egulation</w:t>
      </w:r>
      <w:r>
        <w:t>.</w:t>
      </w:r>
    </w:p>
    <w:p w14:paraId="698CA23E" w14:textId="4E26700E" w:rsidR="00BB5FE7" w:rsidRDefault="004C2B0D" w:rsidP="00D7510C">
      <w:pPr>
        <w:pStyle w:val="Definition"/>
      </w:pPr>
      <w:r>
        <w:rPr>
          <w:b/>
          <w:bCs/>
          <w:i/>
          <w:iCs/>
        </w:rPr>
        <w:t>local registration authority</w:t>
      </w:r>
      <w:r>
        <w:rPr>
          <w:b/>
          <w:bCs/>
        </w:rPr>
        <w:t xml:space="preserve"> </w:t>
      </w:r>
      <w:r>
        <w:t xml:space="preserve">means the </w:t>
      </w:r>
      <w:r w:rsidR="008D2C96">
        <w:t>Australian Capital Territory Road Transport Authority</w:t>
      </w:r>
      <w:r>
        <w:t xml:space="preserve"> established under the </w:t>
      </w:r>
      <w:r w:rsidR="00A8293C">
        <w:rPr>
          <w:i/>
          <w:iCs/>
        </w:rPr>
        <w:t>Road Transport (General) Act 1999</w:t>
      </w:r>
      <w:r w:rsidR="00A8293C">
        <w:t xml:space="preserve"> </w:t>
      </w:r>
      <w:r>
        <w:t>of the Australian Capital Territory.</w:t>
      </w:r>
    </w:p>
    <w:p w14:paraId="72294558" w14:textId="77777777" w:rsidR="00D32F9E" w:rsidRDefault="00D32F9E" w:rsidP="00D32F9E">
      <w:pPr>
        <w:pStyle w:val="ActHead5"/>
      </w:pPr>
      <w:bookmarkStart w:id="9" w:name="_Toc73624801"/>
      <w:bookmarkStart w:id="10" w:name="_Toc74486772"/>
      <w:bookmarkStart w:id="11" w:name="_Hlk74048399"/>
      <w:bookmarkStart w:id="12" w:name="_Toc70614175"/>
      <w:bookmarkStart w:id="13" w:name="_Toc71626647"/>
      <w:bookmarkStart w:id="14" w:name="_Hlk71126127"/>
      <w:bookmarkStart w:id="15" w:name="_Toc71219364"/>
      <w:bookmarkStart w:id="16" w:name="_Toc454781205"/>
      <w:r>
        <w:t>6  Notification requirement</w:t>
      </w:r>
      <w:bookmarkEnd w:id="9"/>
      <w:bookmarkEnd w:id="10"/>
    </w:p>
    <w:p w14:paraId="12048737" w14:textId="43330820" w:rsidR="00B32D4A" w:rsidRDefault="00D32F9E" w:rsidP="00AF7F3B">
      <w:pPr>
        <w:pStyle w:val="subsection"/>
      </w:pPr>
      <w:r>
        <w:tab/>
      </w:r>
      <w:r w:rsidR="001474DA">
        <w:tab/>
      </w:r>
      <w:r>
        <w:t xml:space="preserve">For </w:t>
      </w:r>
      <w:r w:rsidR="003D5109">
        <w:t>sub</w:t>
      </w:r>
      <w:r>
        <w:t xml:space="preserve">section 42J(4) of the Act, </w:t>
      </w:r>
      <w:r w:rsidR="003D5109">
        <w:t xml:space="preserve">a person intending to carry on </w:t>
      </w:r>
      <w:r w:rsidR="00857E42">
        <w:t>a covered activity in the Australian Capital Territory must notify the local registration authority before the person begins to carry on the activity.</w:t>
      </w:r>
      <w:bookmarkEnd w:id="3"/>
      <w:bookmarkEnd w:id="11"/>
      <w:bookmarkEnd w:id="12"/>
      <w:bookmarkEnd w:id="13"/>
      <w:bookmarkEnd w:id="14"/>
      <w:bookmarkEnd w:id="15"/>
      <w:bookmarkEnd w:id="16"/>
    </w:p>
    <w:sectPr w:rsidR="00B32D4A" w:rsidSect="008C2EAC">
      <w:headerReference w:type="even" r:id="rId19"/>
      <w:headerReference w:type="default" r:id="rId20"/>
      <w:footerReference w:type="even" r:id="rId21"/>
      <w:footerReference w:type="default" r:id="rId22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0EE0B" w14:textId="77777777" w:rsidR="00567744" w:rsidRDefault="00567744" w:rsidP="00715914">
      <w:pPr>
        <w:spacing w:line="240" w:lineRule="auto"/>
      </w:pPr>
      <w:r>
        <w:separator/>
      </w:r>
    </w:p>
  </w:endnote>
  <w:endnote w:type="continuationSeparator" w:id="0">
    <w:p w14:paraId="7EC2E360" w14:textId="77777777" w:rsidR="00567744" w:rsidRDefault="00567744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FFB3C" w14:textId="77777777" w:rsidR="00BF5BE5" w:rsidRPr="00E33C1C" w:rsidRDefault="00BF5BE5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BF5BE5" w14:paraId="1F368827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9063970" w14:textId="77777777" w:rsidR="00BF5BE5" w:rsidRDefault="00BF5BE5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ED65547" w14:textId="77777777" w:rsidR="00BF5BE5" w:rsidRPr="004E1307" w:rsidRDefault="00BF5BE5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395075">
            <w:rPr>
              <w:i/>
              <w:noProof/>
              <w:sz w:val="18"/>
            </w:rPr>
            <w:t>Automatic Mutual Recognition (name of State or Territory) (Exemption—Registration) Declaration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2F926B99" w14:textId="77777777" w:rsidR="00BF5BE5" w:rsidRDefault="00BF5BE5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BF5BE5" w14:paraId="700FD7D7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A120328" w14:textId="77777777" w:rsidR="00BF5BE5" w:rsidRDefault="00BF5BE5" w:rsidP="00A369E3">
          <w:pPr>
            <w:jc w:val="right"/>
            <w:rPr>
              <w:sz w:val="18"/>
            </w:rPr>
          </w:pPr>
        </w:p>
      </w:tc>
    </w:tr>
  </w:tbl>
  <w:p w14:paraId="2AD849CB" w14:textId="77777777" w:rsidR="00BF5BE5" w:rsidRPr="00ED79B6" w:rsidRDefault="00BF5BE5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1C0CA" w14:textId="77777777" w:rsidR="00BF5BE5" w:rsidRPr="00E33C1C" w:rsidRDefault="00BF5BE5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7"/>
      <w:gridCol w:w="699"/>
    </w:tblGrid>
    <w:tr w:rsidR="00BF5BE5" w14:paraId="4B630758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8BDCA64" w14:textId="77777777" w:rsidR="00BF5BE5" w:rsidRDefault="00BF5BE5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40A4355" w14:textId="77777777" w:rsidR="00BF5BE5" w:rsidRDefault="00BF5BE5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395075">
            <w:rPr>
              <w:i/>
              <w:noProof/>
              <w:sz w:val="18"/>
            </w:rPr>
            <w:t>Automatic Mutual Recognition (name of State or Territory) (Exemption—Registration) Declaration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8C5E806" w14:textId="77777777" w:rsidR="00BF5BE5" w:rsidRDefault="00BF5BE5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F5BE5" w14:paraId="57C2D0C8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11D9AA7" w14:textId="77777777" w:rsidR="00BF5BE5" w:rsidRDefault="00BF5BE5" w:rsidP="00A369E3">
          <w:pPr>
            <w:rPr>
              <w:sz w:val="18"/>
            </w:rPr>
          </w:pPr>
        </w:p>
      </w:tc>
    </w:tr>
  </w:tbl>
  <w:p w14:paraId="67D079DF" w14:textId="77777777" w:rsidR="00BF5BE5" w:rsidRPr="00ED79B6" w:rsidRDefault="00BF5BE5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BB37B" w14:textId="77777777" w:rsidR="00BF5BE5" w:rsidRPr="00E33C1C" w:rsidRDefault="00BF5BE5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BF5BE5" w14:paraId="007906D8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1E11F58" w14:textId="77777777" w:rsidR="00BF5BE5" w:rsidRDefault="00BF5BE5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47C4C82" w14:textId="77777777" w:rsidR="00BF5BE5" w:rsidRDefault="00BF5BE5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F8FF363" w14:textId="77777777" w:rsidR="00BF5BE5" w:rsidRDefault="00BF5BE5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3E0832E8" w14:textId="77777777" w:rsidR="00BF5BE5" w:rsidRPr="00ED79B6" w:rsidRDefault="00BF5BE5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60375" w14:textId="77777777" w:rsidR="00BF5BE5" w:rsidRPr="002B0EA5" w:rsidRDefault="00BF5BE5" w:rsidP="008648A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BF5BE5" w14:paraId="030CD2EA" w14:textId="77777777" w:rsidTr="008648A8">
      <w:tc>
        <w:tcPr>
          <w:tcW w:w="365" w:type="pct"/>
        </w:tcPr>
        <w:p w14:paraId="77CF8E52" w14:textId="77777777" w:rsidR="00BF5BE5" w:rsidRDefault="00BF5BE5" w:rsidP="008648A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7093D26D" w14:textId="77777777" w:rsidR="00BF5BE5" w:rsidRDefault="00BF5BE5" w:rsidP="008648A8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395075">
            <w:rPr>
              <w:i/>
              <w:noProof/>
              <w:sz w:val="18"/>
            </w:rPr>
            <w:t>Automatic Mutual Recognition (name of State or Territory) (Exemption—Registration) Declaration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71FC9C80" w14:textId="77777777" w:rsidR="00BF5BE5" w:rsidRDefault="00BF5BE5" w:rsidP="008648A8">
          <w:pPr>
            <w:spacing w:line="0" w:lineRule="atLeast"/>
            <w:jc w:val="right"/>
            <w:rPr>
              <w:sz w:val="18"/>
            </w:rPr>
          </w:pPr>
        </w:p>
      </w:tc>
    </w:tr>
    <w:tr w:rsidR="00BF5BE5" w14:paraId="1C170373" w14:textId="77777777" w:rsidTr="008648A8">
      <w:tc>
        <w:tcPr>
          <w:tcW w:w="5000" w:type="pct"/>
          <w:gridSpan w:val="3"/>
        </w:tcPr>
        <w:p w14:paraId="1E040A97" w14:textId="77777777" w:rsidR="00BF5BE5" w:rsidRDefault="00BF5BE5" w:rsidP="008648A8">
          <w:pPr>
            <w:jc w:val="right"/>
            <w:rPr>
              <w:sz w:val="18"/>
            </w:rPr>
          </w:pPr>
        </w:p>
      </w:tc>
    </w:tr>
  </w:tbl>
  <w:p w14:paraId="39EC0CEC" w14:textId="77777777" w:rsidR="00BF5BE5" w:rsidRPr="00ED79B6" w:rsidRDefault="00BF5BE5" w:rsidP="008648A8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D432D" w14:textId="77777777" w:rsidR="00BF5BE5" w:rsidRPr="002B0EA5" w:rsidRDefault="00BF5BE5" w:rsidP="008648A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F5BE5" w14:paraId="6EF04256" w14:textId="77777777" w:rsidTr="008648A8">
      <w:tc>
        <w:tcPr>
          <w:tcW w:w="947" w:type="pct"/>
        </w:tcPr>
        <w:p w14:paraId="35C704EB" w14:textId="77777777" w:rsidR="00BF5BE5" w:rsidRDefault="00BF5BE5" w:rsidP="008648A8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2F14709B" w14:textId="3FC1F1BB" w:rsidR="00BF5BE5" w:rsidRPr="009401D6" w:rsidRDefault="00BF5BE5" w:rsidP="008648A8">
          <w:pPr>
            <w:spacing w:line="0" w:lineRule="atLeast"/>
            <w:jc w:val="center"/>
            <w:rPr>
              <w:sz w:val="18"/>
            </w:rPr>
          </w:pPr>
          <w:r w:rsidRPr="009401D6">
            <w:rPr>
              <w:i/>
              <w:sz w:val="18"/>
            </w:rPr>
            <w:fldChar w:fldCharType="begin"/>
          </w:r>
          <w:r w:rsidRPr="009401D6">
            <w:rPr>
              <w:i/>
              <w:sz w:val="18"/>
            </w:rPr>
            <w:instrText xml:space="preserve"> STYLEREF  ShortT </w:instrText>
          </w:r>
          <w:r w:rsidRPr="009401D6">
            <w:rPr>
              <w:i/>
              <w:sz w:val="18"/>
            </w:rPr>
            <w:fldChar w:fldCharType="separate"/>
          </w:r>
          <w:r w:rsidR="001E7525">
            <w:rPr>
              <w:i/>
              <w:noProof/>
              <w:sz w:val="18"/>
            </w:rPr>
            <w:t>Automatic Mutual Recognition (Australian Capital Territory) (Notification Requirement—Vehicle Registration) Determination 2022</w:t>
          </w:r>
          <w:r w:rsidRPr="009401D6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3E30BDDB" w14:textId="77777777" w:rsidR="00BF5BE5" w:rsidRDefault="00BF5BE5" w:rsidP="008648A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21FBA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F5BE5" w14:paraId="04A66F64" w14:textId="77777777" w:rsidTr="008648A8">
      <w:tc>
        <w:tcPr>
          <w:tcW w:w="5000" w:type="pct"/>
          <w:gridSpan w:val="3"/>
        </w:tcPr>
        <w:p w14:paraId="122DDDE6" w14:textId="77777777" w:rsidR="00BF5BE5" w:rsidRPr="007A136A" w:rsidRDefault="00BF5BE5" w:rsidP="008648A8">
          <w:pPr>
            <w:rPr>
              <w:sz w:val="18"/>
              <w:highlight w:val="yellow"/>
            </w:rPr>
          </w:pPr>
        </w:p>
      </w:tc>
    </w:tr>
  </w:tbl>
  <w:p w14:paraId="000BF09A" w14:textId="77777777" w:rsidR="00BF5BE5" w:rsidRPr="00ED79B6" w:rsidRDefault="00BF5BE5" w:rsidP="008648A8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53E8D" w14:textId="77777777" w:rsidR="00BF5BE5" w:rsidRPr="002B0EA5" w:rsidRDefault="00BF5BE5" w:rsidP="008648A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BF5BE5" w14:paraId="36A80671" w14:textId="77777777" w:rsidTr="008648A8">
      <w:tc>
        <w:tcPr>
          <w:tcW w:w="365" w:type="pct"/>
        </w:tcPr>
        <w:p w14:paraId="324D53CE" w14:textId="77777777" w:rsidR="00BF5BE5" w:rsidRDefault="00BF5BE5" w:rsidP="008648A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21FBA"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5B94E299" w14:textId="14B488D4" w:rsidR="00BF5BE5" w:rsidRDefault="00BF5BE5" w:rsidP="008648A8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1E7525">
            <w:rPr>
              <w:i/>
              <w:noProof/>
              <w:sz w:val="18"/>
            </w:rPr>
            <w:t>Automatic Mutual Recognition (Australian Capital Territory) (Notification Requirement—Vehicle Registration) Determination 2022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79C5DC79" w14:textId="77777777" w:rsidR="00BF5BE5" w:rsidRDefault="00BF5BE5" w:rsidP="008648A8">
          <w:pPr>
            <w:spacing w:line="0" w:lineRule="atLeast"/>
            <w:jc w:val="right"/>
            <w:rPr>
              <w:sz w:val="18"/>
            </w:rPr>
          </w:pPr>
        </w:p>
      </w:tc>
    </w:tr>
    <w:tr w:rsidR="00BF5BE5" w14:paraId="517E5554" w14:textId="77777777" w:rsidTr="008648A8">
      <w:tc>
        <w:tcPr>
          <w:tcW w:w="5000" w:type="pct"/>
          <w:gridSpan w:val="3"/>
        </w:tcPr>
        <w:p w14:paraId="670BF9E3" w14:textId="77777777" w:rsidR="00BF5BE5" w:rsidRDefault="00BF5BE5" w:rsidP="008648A8">
          <w:pPr>
            <w:jc w:val="right"/>
            <w:rPr>
              <w:sz w:val="18"/>
            </w:rPr>
          </w:pPr>
        </w:p>
      </w:tc>
    </w:tr>
  </w:tbl>
  <w:p w14:paraId="769C4583" w14:textId="77777777" w:rsidR="00BF5BE5" w:rsidRPr="00ED79B6" w:rsidRDefault="00BF5BE5" w:rsidP="008648A8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04199" w14:textId="77777777" w:rsidR="00BF5BE5" w:rsidRPr="002B0EA5" w:rsidRDefault="00BF5BE5" w:rsidP="008648A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F5BE5" w14:paraId="14A951BB" w14:textId="77777777" w:rsidTr="009A2A12">
      <w:trPr>
        <w:trHeight w:val="709"/>
      </w:trPr>
      <w:tc>
        <w:tcPr>
          <w:tcW w:w="947" w:type="pct"/>
        </w:tcPr>
        <w:p w14:paraId="0FB16A58" w14:textId="77777777" w:rsidR="00BF5BE5" w:rsidRDefault="00BF5BE5" w:rsidP="008648A8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24496AB1" w14:textId="012480DF" w:rsidR="00BF5BE5" w:rsidRDefault="00BF5BE5" w:rsidP="008648A8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1E7525">
            <w:rPr>
              <w:i/>
              <w:noProof/>
              <w:sz w:val="18"/>
            </w:rPr>
            <w:t>Automatic Mutual Recognition (Australian Capital Territory) (Notification Requirement—Vehicle Registration) Determination 2022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2F8ECF09" w14:textId="77777777" w:rsidR="00BF5BE5" w:rsidRDefault="00BF5BE5" w:rsidP="008648A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21FBA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F5BE5" w14:paraId="2F4BE299" w14:textId="77777777" w:rsidTr="008648A8">
      <w:tc>
        <w:tcPr>
          <w:tcW w:w="5000" w:type="pct"/>
          <w:gridSpan w:val="3"/>
        </w:tcPr>
        <w:p w14:paraId="3EB13505" w14:textId="77777777" w:rsidR="00BF5BE5" w:rsidRDefault="00BF5BE5" w:rsidP="008648A8">
          <w:pPr>
            <w:rPr>
              <w:sz w:val="18"/>
            </w:rPr>
          </w:pPr>
        </w:p>
      </w:tc>
    </w:tr>
  </w:tbl>
  <w:p w14:paraId="0D40E2FF" w14:textId="77777777" w:rsidR="00BF5BE5" w:rsidRPr="00ED79B6" w:rsidRDefault="00BF5BE5" w:rsidP="008648A8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F17F3" w14:textId="77777777" w:rsidR="00567744" w:rsidRDefault="00567744" w:rsidP="00715914">
      <w:pPr>
        <w:spacing w:line="240" w:lineRule="auto"/>
      </w:pPr>
      <w:r>
        <w:separator/>
      </w:r>
    </w:p>
  </w:footnote>
  <w:footnote w:type="continuationSeparator" w:id="0">
    <w:p w14:paraId="5E3EA39B" w14:textId="77777777" w:rsidR="00567744" w:rsidRDefault="00567744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37694" w14:textId="77777777" w:rsidR="00BF5BE5" w:rsidRPr="005F1388" w:rsidRDefault="00BF5BE5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B4737" w14:textId="77777777" w:rsidR="00BF5BE5" w:rsidRPr="005F1388" w:rsidRDefault="00BF5BE5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67E5F" w14:textId="77777777" w:rsidR="00BF5BE5" w:rsidRPr="00ED79B6" w:rsidRDefault="00BF5BE5" w:rsidP="008648A8">
    <w:pPr>
      <w:pBdr>
        <w:bottom w:val="single" w:sz="6" w:space="1" w:color="auto"/>
      </w:pBdr>
      <w:spacing w:before="1000" w:line="240" w:lineRule="aut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DC856" w14:textId="77777777" w:rsidR="00BF5BE5" w:rsidRPr="00ED79B6" w:rsidRDefault="00BF5BE5" w:rsidP="008648A8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05330" w14:textId="77777777" w:rsidR="00BF5BE5" w:rsidRPr="00ED79B6" w:rsidRDefault="00BF5BE5" w:rsidP="00715914">
    <w:pPr>
      <w:pStyle w:val="Header"/>
      <w:tabs>
        <w:tab w:val="clear" w:pos="4150"/>
        <w:tab w:val="clear" w:pos="8307"/>
      </w:tabs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234AD" w14:textId="77777777" w:rsidR="00BF5BE5" w:rsidRDefault="00BF5BE5" w:rsidP="00715914">
    <w:pPr>
      <w:rPr>
        <w:sz w:val="20"/>
      </w:rPr>
    </w:pPr>
  </w:p>
  <w:p w14:paraId="1D8B9B8E" w14:textId="77777777" w:rsidR="00BF5BE5" w:rsidRDefault="00BF5BE5" w:rsidP="00715914">
    <w:pPr>
      <w:rPr>
        <w:sz w:val="20"/>
      </w:rPr>
    </w:pPr>
  </w:p>
  <w:p w14:paraId="0FDB4DBD" w14:textId="77777777" w:rsidR="00BF5BE5" w:rsidRPr="007A1328" w:rsidRDefault="00BF5BE5" w:rsidP="00715914">
    <w:pPr>
      <w:rPr>
        <w:sz w:val="20"/>
      </w:rPr>
    </w:pPr>
  </w:p>
  <w:p w14:paraId="6B41F325" w14:textId="77777777" w:rsidR="00BF5BE5" w:rsidRPr="007A1328" w:rsidRDefault="00BF5BE5" w:rsidP="00715914">
    <w:pPr>
      <w:rPr>
        <w:b/>
        <w:sz w:val="24"/>
      </w:rPr>
    </w:pPr>
  </w:p>
  <w:p w14:paraId="5C19C814" w14:textId="77777777" w:rsidR="00BF5BE5" w:rsidRPr="007A1328" w:rsidRDefault="00BF5BE5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72E95" w14:textId="77777777" w:rsidR="00BF5BE5" w:rsidRPr="007A1328" w:rsidRDefault="00BF5BE5" w:rsidP="00715914">
    <w:pPr>
      <w:jc w:val="right"/>
      <w:rPr>
        <w:sz w:val="20"/>
      </w:rPr>
    </w:pPr>
  </w:p>
  <w:p w14:paraId="34C2E804" w14:textId="77777777" w:rsidR="00BF5BE5" w:rsidRPr="007A1328" w:rsidRDefault="00BF5BE5" w:rsidP="00715914">
    <w:pPr>
      <w:jc w:val="right"/>
      <w:rPr>
        <w:sz w:val="20"/>
      </w:rPr>
    </w:pPr>
  </w:p>
  <w:p w14:paraId="344BABC8" w14:textId="77777777" w:rsidR="00BF5BE5" w:rsidRPr="007A1328" w:rsidRDefault="00BF5BE5" w:rsidP="00715914">
    <w:pPr>
      <w:jc w:val="right"/>
      <w:rPr>
        <w:sz w:val="20"/>
      </w:rPr>
    </w:pPr>
  </w:p>
  <w:p w14:paraId="5609F8B0" w14:textId="77777777" w:rsidR="00BF5BE5" w:rsidRPr="007A1328" w:rsidRDefault="00BF5BE5" w:rsidP="00715914">
    <w:pPr>
      <w:jc w:val="right"/>
      <w:rPr>
        <w:b/>
        <w:sz w:val="24"/>
      </w:rPr>
    </w:pPr>
  </w:p>
  <w:p w14:paraId="57965A64" w14:textId="77777777" w:rsidR="00BF5BE5" w:rsidRPr="007A1328" w:rsidRDefault="00BF5BE5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DEA"/>
    <w:rsid w:val="00000E48"/>
    <w:rsid w:val="00002459"/>
    <w:rsid w:val="00004174"/>
    <w:rsid w:val="00004470"/>
    <w:rsid w:val="00012495"/>
    <w:rsid w:val="000136AF"/>
    <w:rsid w:val="00021FBA"/>
    <w:rsid w:val="000258B1"/>
    <w:rsid w:val="00040A89"/>
    <w:rsid w:val="00042067"/>
    <w:rsid w:val="000437C1"/>
    <w:rsid w:val="000440F1"/>
    <w:rsid w:val="0004455A"/>
    <w:rsid w:val="00045ECD"/>
    <w:rsid w:val="0005365D"/>
    <w:rsid w:val="000614BF"/>
    <w:rsid w:val="000616E5"/>
    <w:rsid w:val="0006709C"/>
    <w:rsid w:val="00074376"/>
    <w:rsid w:val="00080EDC"/>
    <w:rsid w:val="000945C2"/>
    <w:rsid w:val="000978F5"/>
    <w:rsid w:val="000B15CD"/>
    <w:rsid w:val="000B35EB"/>
    <w:rsid w:val="000D05EF"/>
    <w:rsid w:val="000D252C"/>
    <w:rsid w:val="000E2261"/>
    <w:rsid w:val="000E78B7"/>
    <w:rsid w:val="000F21C1"/>
    <w:rsid w:val="0010745C"/>
    <w:rsid w:val="00132CEB"/>
    <w:rsid w:val="001339B0"/>
    <w:rsid w:val="00142B62"/>
    <w:rsid w:val="001441B7"/>
    <w:rsid w:val="001474DA"/>
    <w:rsid w:val="001516CB"/>
    <w:rsid w:val="00152336"/>
    <w:rsid w:val="00157B8B"/>
    <w:rsid w:val="00164256"/>
    <w:rsid w:val="00166C2F"/>
    <w:rsid w:val="001809D7"/>
    <w:rsid w:val="001939E1"/>
    <w:rsid w:val="00194C3E"/>
    <w:rsid w:val="00195382"/>
    <w:rsid w:val="001B2006"/>
    <w:rsid w:val="001B2CB6"/>
    <w:rsid w:val="001C61C5"/>
    <w:rsid w:val="001C69C4"/>
    <w:rsid w:val="001D37EF"/>
    <w:rsid w:val="001E3590"/>
    <w:rsid w:val="001E7407"/>
    <w:rsid w:val="001E7525"/>
    <w:rsid w:val="001F5D5E"/>
    <w:rsid w:val="001F6219"/>
    <w:rsid w:val="001F6CD4"/>
    <w:rsid w:val="00206C4D"/>
    <w:rsid w:val="00215AF1"/>
    <w:rsid w:val="002321E8"/>
    <w:rsid w:val="00232984"/>
    <w:rsid w:val="00235D11"/>
    <w:rsid w:val="0024010F"/>
    <w:rsid w:val="00240749"/>
    <w:rsid w:val="00243018"/>
    <w:rsid w:val="002564A4"/>
    <w:rsid w:val="0026736C"/>
    <w:rsid w:val="00281308"/>
    <w:rsid w:val="00284719"/>
    <w:rsid w:val="00297ECB"/>
    <w:rsid w:val="002A7BCF"/>
    <w:rsid w:val="002B4E74"/>
    <w:rsid w:val="002C3FD1"/>
    <w:rsid w:val="002C4356"/>
    <w:rsid w:val="002D043A"/>
    <w:rsid w:val="002D266B"/>
    <w:rsid w:val="002D6224"/>
    <w:rsid w:val="002E0907"/>
    <w:rsid w:val="002F05F3"/>
    <w:rsid w:val="00302DF0"/>
    <w:rsid w:val="00304F8B"/>
    <w:rsid w:val="00335BC6"/>
    <w:rsid w:val="003415D3"/>
    <w:rsid w:val="00344338"/>
    <w:rsid w:val="00344701"/>
    <w:rsid w:val="00352B0F"/>
    <w:rsid w:val="00354085"/>
    <w:rsid w:val="00360459"/>
    <w:rsid w:val="003767E2"/>
    <w:rsid w:val="0038049F"/>
    <w:rsid w:val="00392F19"/>
    <w:rsid w:val="00395075"/>
    <w:rsid w:val="003A3CB0"/>
    <w:rsid w:val="003C6231"/>
    <w:rsid w:val="003D0BFE"/>
    <w:rsid w:val="003D5109"/>
    <w:rsid w:val="003D5700"/>
    <w:rsid w:val="003E341B"/>
    <w:rsid w:val="003E4D00"/>
    <w:rsid w:val="003E5EC7"/>
    <w:rsid w:val="004116CD"/>
    <w:rsid w:val="00414FB2"/>
    <w:rsid w:val="00417EB9"/>
    <w:rsid w:val="00424CA9"/>
    <w:rsid w:val="00425C1F"/>
    <w:rsid w:val="004276DF"/>
    <w:rsid w:val="00431E9B"/>
    <w:rsid w:val="00434A1C"/>
    <w:rsid w:val="004379E3"/>
    <w:rsid w:val="0044015E"/>
    <w:rsid w:val="0044291A"/>
    <w:rsid w:val="0045413B"/>
    <w:rsid w:val="00467661"/>
    <w:rsid w:val="00472DBE"/>
    <w:rsid w:val="00474A19"/>
    <w:rsid w:val="00477830"/>
    <w:rsid w:val="00481B5E"/>
    <w:rsid w:val="00487764"/>
    <w:rsid w:val="00496F97"/>
    <w:rsid w:val="004A3F84"/>
    <w:rsid w:val="004A467F"/>
    <w:rsid w:val="004B6C48"/>
    <w:rsid w:val="004B76F2"/>
    <w:rsid w:val="004C0B95"/>
    <w:rsid w:val="004C2B0D"/>
    <w:rsid w:val="004C3943"/>
    <w:rsid w:val="004C4E59"/>
    <w:rsid w:val="004C6809"/>
    <w:rsid w:val="004D4F0B"/>
    <w:rsid w:val="004E063A"/>
    <w:rsid w:val="004E1307"/>
    <w:rsid w:val="004E7BEC"/>
    <w:rsid w:val="004F1A18"/>
    <w:rsid w:val="00502CBB"/>
    <w:rsid w:val="00505D3D"/>
    <w:rsid w:val="00506AF6"/>
    <w:rsid w:val="00516B8D"/>
    <w:rsid w:val="00523811"/>
    <w:rsid w:val="005303C8"/>
    <w:rsid w:val="00537484"/>
    <w:rsid w:val="00537FBC"/>
    <w:rsid w:val="00554826"/>
    <w:rsid w:val="00562877"/>
    <w:rsid w:val="00567744"/>
    <w:rsid w:val="00584811"/>
    <w:rsid w:val="00585784"/>
    <w:rsid w:val="00593AA6"/>
    <w:rsid w:val="00594161"/>
    <w:rsid w:val="00594749"/>
    <w:rsid w:val="005A65D5"/>
    <w:rsid w:val="005B4067"/>
    <w:rsid w:val="005B4A63"/>
    <w:rsid w:val="005C3F41"/>
    <w:rsid w:val="005C76D3"/>
    <w:rsid w:val="005D1D92"/>
    <w:rsid w:val="005D2D09"/>
    <w:rsid w:val="005D635E"/>
    <w:rsid w:val="005E562C"/>
    <w:rsid w:val="00600219"/>
    <w:rsid w:val="00604F2A"/>
    <w:rsid w:val="00606674"/>
    <w:rsid w:val="006103E9"/>
    <w:rsid w:val="00620076"/>
    <w:rsid w:val="00627E0A"/>
    <w:rsid w:val="0065488B"/>
    <w:rsid w:val="00670EA1"/>
    <w:rsid w:val="00677CC2"/>
    <w:rsid w:val="0068744B"/>
    <w:rsid w:val="006905DE"/>
    <w:rsid w:val="0069207B"/>
    <w:rsid w:val="006A154F"/>
    <w:rsid w:val="006A437B"/>
    <w:rsid w:val="006B5789"/>
    <w:rsid w:val="006C30C5"/>
    <w:rsid w:val="006C7F8C"/>
    <w:rsid w:val="006E0206"/>
    <w:rsid w:val="006E2E1C"/>
    <w:rsid w:val="006E6246"/>
    <w:rsid w:val="006E6619"/>
    <w:rsid w:val="006E69C2"/>
    <w:rsid w:val="006E6DCC"/>
    <w:rsid w:val="006F318F"/>
    <w:rsid w:val="0070017E"/>
    <w:rsid w:val="00700B2C"/>
    <w:rsid w:val="007050A2"/>
    <w:rsid w:val="00711DEA"/>
    <w:rsid w:val="00713084"/>
    <w:rsid w:val="00714F20"/>
    <w:rsid w:val="0071590F"/>
    <w:rsid w:val="00715914"/>
    <w:rsid w:val="0072147A"/>
    <w:rsid w:val="00723791"/>
    <w:rsid w:val="007268CA"/>
    <w:rsid w:val="00731E00"/>
    <w:rsid w:val="007440B7"/>
    <w:rsid w:val="007500C8"/>
    <w:rsid w:val="00756272"/>
    <w:rsid w:val="0075704D"/>
    <w:rsid w:val="00762D38"/>
    <w:rsid w:val="00766063"/>
    <w:rsid w:val="007715C9"/>
    <w:rsid w:val="00771613"/>
    <w:rsid w:val="00774EDD"/>
    <w:rsid w:val="007757EC"/>
    <w:rsid w:val="00783E89"/>
    <w:rsid w:val="00787F07"/>
    <w:rsid w:val="00793915"/>
    <w:rsid w:val="007A136A"/>
    <w:rsid w:val="007A4699"/>
    <w:rsid w:val="007B3C19"/>
    <w:rsid w:val="007B5852"/>
    <w:rsid w:val="007C2253"/>
    <w:rsid w:val="007D7911"/>
    <w:rsid w:val="007E163D"/>
    <w:rsid w:val="007E667A"/>
    <w:rsid w:val="007F28C9"/>
    <w:rsid w:val="007F51B2"/>
    <w:rsid w:val="008040DD"/>
    <w:rsid w:val="008117E9"/>
    <w:rsid w:val="0082351E"/>
    <w:rsid w:val="00824498"/>
    <w:rsid w:val="00826BD1"/>
    <w:rsid w:val="008400C3"/>
    <w:rsid w:val="00854D0B"/>
    <w:rsid w:val="00856A31"/>
    <w:rsid w:val="00857E42"/>
    <w:rsid w:val="00860B4E"/>
    <w:rsid w:val="008648A8"/>
    <w:rsid w:val="00867B37"/>
    <w:rsid w:val="008700A6"/>
    <w:rsid w:val="008754D0"/>
    <w:rsid w:val="00875D13"/>
    <w:rsid w:val="008855C9"/>
    <w:rsid w:val="00886456"/>
    <w:rsid w:val="00896176"/>
    <w:rsid w:val="008A46E1"/>
    <w:rsid w:val="008A4F43"/>
    <w:rsid w:val="008A6786"/>
    <w:rsid w:val="008B2706"/>
    <w:rsid w:val="008C2EAC"/>
    <w:rsid w:val="008C589B"/>
    <w:rsid w:val="008C738C"/>
    <w:rsid w:val="008D013A"/>
    <w:rsid w:val="008D0A63"/>
    <w:rsid w:val="008D0EE0"/>
    <w:rsid w:val="008D1FF7"/>
    <w:rsid w:val="008D2C96"/>
    <w:rsid w:val="008E0027"/>
    <w:rsid w:val="008E6067"/>
    <w:rsid w:val="008F54E7"/>
    <w:rsid w:val="009021DD"/>
    <w:rsid w:val="00903422"/>
    <w:rsid w:val="009254C3"/>
    <w:rsid w:val="00932377"/>
    <w:rsid w:val="009401D6"/>
    <w:rsid w:val="00941236"/>
    <w:rsid w:val="00943FD5"/>
    <w:rsid w:val="00947D5A"/>
    <w:rsid w:val="009532A5"/>
    <w:rsid w:val="009539F4"/>
    <w:rsid w:val="009545BD"/>
    <w:rsid w:val="00964CF0"/>
    <w:rsid w:val="00972814"/>
    <w:rsid w:val="00977806"/>
    <w:rsid w:val="00982242"/>
    <w:rsid w:val="009868E9"/>
    <w:rsid w:val="009900A3"/>
    <w:rsid w:val="0099523A"/>
    <w:rsid w:val="009A2A12"/>
    <w:rsid w:val="009A7456"/>
    <w:rsid w:val="009C3413"/>
    <w:rsid w:val="00A0441E"/>
    <w:rsid w:val="00A12128"/>
    <w:rsid w:val="00A15289"/>
    <w:rsid w:val="00A22C98"/>
    <w:rsid w:val="00A231E2"/>
    <w:rsid w:val="00A25CBA"/>
    <w:rsid w:val="00A323D2"/>
    <w:rsid w:val="00A369E3"/>
    <w:rsid w:val="00A36AB6"/>
    <w:rsid w:val="00A57600"/>
    <w:rsid w:val="00A64912"/>
    <w:rsid w:val="00A70A74"/>
    <w:rsid w:val="00A75FE9"/>
    <w:rsid w:val="00A8293C"/>
    <w:rsid w:val="00AA00C7"/>
    <w:rsid w:val="00AD53CC"/>
    <w:rsid w:val="00AD5641"/>
    <w:rsid w:val="00AE5AFE"/>
    <w:rsid w:val="00AF06CF"/>
    <w:rsid w:val="00AF7F3B"/>
    <w:rsid w:val="00B07CDB"/>
    <w:rsid w:val="00B16A31"/>
    <w:rsid w:val="00B16EEB"/>
    <w:rsid w:val="00B17DFD"/>
    <w:rsid w:val="00B25306"/>
    <w:rsid w:val="00B27831"/>
    <w:rsid w:val="00B308FE"/>
    <w:rsid w:val="00B32D4A"/>
    <w:rsid w:val="00B33325"/>
    <w:rsid w:val="00B33709"/>
    <w:rsid w:val="00B33B3C"/>
    <w:rsid w:val="00B34FE8"/>
    <w:rsid w:val="00B36392"/>
    <w:rsid w:val="00B418CB"/>
    <w:rsid w:val="00B47444"/>
    <w:rsid w:val="00B50ADC"/>
    <w:rsid w:val="00B566B1"/>
    <w:rsid w:val="00B62478"/>
    <w:rsid w:val="00B63834"/>
    <w:rsid w:val="00B7635C"/>
    <w:rsid w:val="00B80199"/>
    <w:rsid w:val="00B83204"/>
    <w:rsid w:val="00B856E7"/>
    <w:rsid w:val="00B90374"/>
    <w:rsid w:val="00B9202A"/>
    <w:rsid w:val="00BA220B"/>
    <w:rsid w:val="00BA3A57"/>
    <w:rsid w:val="00BB1533"/>
    <w:rsid w:val="00BB4E1A"/>
    <w:rsid w:val="00BB5FE7"/>
    <w:rsid w:val="00BC015E"/>
    <w:rsid w:val="00BC76AC"/>
    <w:rsid w:val="00BD0ECB"/>
    <w:rsid w:val="00BE2155"/>
    <w:rsid w:val="00BE719A"/>
    <w:rsid w:val="00BE720A"/>
    <w:rsid w:val="00BF0D73"/>
    <w:rsid w:val="00BF2465"/>
    <w:rsid w:val="00BF5BE5"/>
    <w:rsid w:val="00C121EB"/>
    <w:rsid w:val="00C1585F"/>
    <w:rsid w:val="00C16619"/>
    <w:rsid w:val="00C25E7F"/>
    <w:rsid w:val="00C2746F"/>
    <w:rsid w:val="00C323D6"/>
    <w:rsid w:val="00C324A0"/>
    <w:rsid w:val="00C34426"/>
    <w:rsid w:val="00C42BF8"/>
    <w:rsid w:val="00C50043"/>
    <w:rsid w:val="00C54AF9"/>
    <w:rsid w:val="00C55737"/>
    <w:rsid w:val="00C7573B"/>
    <w:rsid w:val="00C97A54"/>
    <w:rsid w:val="00CA5B23"/>
    <w:rsid w:val="00CB602E"/>
    <w:rsid w:val="00CB7E90"/>
    <w:rsid w:val="00CC3839"/>
    <w:rsid w:val="00CE051D"/>
    <w:rsid w:val="00CE1335"/>
    <w:rsid w:val="00CE4539"/>
    <w:rsid w:val="00CE493D"/>
    <w:rsid w:val="00CF07FA"/>
    <w:rsid w:val="00CF0BA2"/>
    <w:rsid w:val="00CF0BB2"/>
    <w:rsid w:val="00CF3EE8"/>
    <w:rsid w:val="00D07CE0"/>
    <w:rsid w:val="00D13441"/>
    <w:rsid w:val="00D150E7"/>
    <w:rsid w:val="00D166CC"/>
    <w:rsid w:val="00D32F9E"/>
    <w:rsid w:val="00D52DC2"/>
    <w:rsid w:val="00D53BCC"/>
    <w:rsid w:val="00D54C9E"/>
    <w:rsid w:val="00D6537E"/>
    <w:rsid w:val="00D70DFB"/>
    <w:rsid w:val="00D7510C"/>
    <w:rsid w:val="00D766DF"/>
    <w:rsid w:val="00D8206C"/>
    <w:rsid w:val="00D91F10"/>
    <w:rsid w:val="00DA186E"/>
    <w:rsid w:val="00DA4116"/>
    <w:rsid w:val="00DB251C"/>
    <w:rsid w:val="00DB4630"/>
    <w:rsid w:val="00DC4F88"/>
    <w:rsid w:val="00DD34D7"/>
    <w:rsid w:val="00DE107C"/>
    <w:rsid w:val="00DF2388"/>
    <w:rsid w:val="00E05704"/>
    <w:rsid w:val="00E2513A"/>
    <w:rsid w:val="00E338EF"/>
    <w:rsid w:val="00E544BB"/>
    <w:rsid w:val="00E74DC7"/>
    <w:rsid w:val="00E8075A"/>
    <w:rsid w:val="00E940D8"/>
    <w:rsid w:val="00E94D5E"/>
    <w:rsid w:val="00EA7100"/>
    <w:rsid w:val="00EA7F9F"/>
    <w:rsid w:val="00EB1274"/>
    <w:rsid w:val="00ED2BB6"/>
    <w:rsid w:val="00ED34E1"/>
    <w:rsid w:val="00ED3B8D"/>
    <w:rsid w:val="00ED4E45"/>
    <w:rsid w:val="00EE5E36"/>
    <w:rsid w:val="00EF2E3A"/>
    <w:rsid w:val="00F02C7C"/>
    <w:rsid w:val="00F072A7"/>
    <w:rsid w:val="00F078DC"/>
    <w:rsid w:val="00F32BA8"/>
    <w:rsid w:val="00F32EE0"/>
    <w:rsid w:val="00F349F1"/>
    <w:rsid w:val="00F376EB"/>
    <w:rsid w:val="00F4350D"/>
    <w:rsid w:val="00F479C4"/>
    <w:rsid w:val="00F47BDC"/>
    <w:rsid w:val="00F567F7"/>
    <w:rsid w:val="00F6696E"/>
    <w:rsid w:val="00F73BD6"/>
    <w:rsid w:val="00F83989"/>
    <w:rsid w:val="00F85099"/>
    <w:rsid w:val="00F9379C"/>
    <w:rsid w:val="00F9632C"/>
    <w:rsid w:val="00FA1E52"/>
    <w:rsid w:val="00FA236B"/>
    <w:rsid w:val="00FB5A08"/>
    <w:rsid w:val="00FC6A80"/>
    <w:rsid w:val="00FE17B7"/>
    <w:rsid w:val="00FE4688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BB076B2"/>
  <w15:docId w15:val="{289DA576-1488-4BE4-A0D1-DF456116E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ActHead5Char">
    <w:name w:val="ActHead 5 Char"/>
    <w:aliases w:val="s Char"/>
    <w:link w:val="ActHead5"/>
    <w:rsid w:val="00D07CE0"/>
    <w:rPr>
      <w:rFonts w:eastAsia="Times New Roman" w:cs="Times New Roman"/>
      <w:b/>
      <w:kern w:val="28"/>
      <w:sz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AE5AFE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E5AF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C58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C589B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C589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58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58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90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6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8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0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8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9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7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3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nzelll\Downloads\template_-_principal_instrument_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EF7855-9B47-4E4D-ADE1-638969F3A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template_-_principal_instrument_0</Template>
  <TotalTime>1</TotalTime>
  <Pages>6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Henzell, Linley</dc:creator>
  <cp:lastModifiedBy>Hosie, Donna</cp:lastModifiedBy>
  <cp:revision>2</cp:revision>
  <cp:lastPrinted>2021-05-17T02:20:00Z</cp:lastPrinted>
  <dcterms:created xsi:type="dcterms:W3CDTF">2022-03-24T04:15:00Z</dcterms:created>
  <dcterms:modified xsi:type="dcterms:W3CDTF">2022-03-24T04:15:00Z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/>
  </property>
  <property fmtid="{D5CDD505-2E9C-101B-9397-08002B2CF9AE}" pid="3" name="DLM">
    <vt:lpwstr/>
  </property>
  <property fmtid="{D5CDD505-2E9C-101B-9397-08002B2CF9AE}" pid="4" name="Objective-Id">
    <vt:lpwstr>A33179784</vt:lpwstr>
  </property>
  <property fmtid="{D5CDD505-2E9C-101B-9397-08002B2CF9AE}" pid="5" name="Objective-Title">
    <vt:lpwstr>Attachment E - Sec 42J MR Act - statutory notification - Road Transport (Vehicle Registration) Regulation 2000 - 08032022</vt:lpwstr>
  </property>
  <property fmtid="{D5CDD505-2E9C-101B-9397-08002B2CF9AE}" pid="6" name="Objective-Comment">
    <vt:lpwstr/>
  </property>
  <property fmtid="{D5CDD505-2E9C-101B-9397-08002B2CF9AE}" pid="7" name="Objective-CreationStamp">
    <vt:filetime>2022-03-09T01:02:25Z</vt:filetime>
  </property>
  <property fmtid="{D5CDD505-2E9C-101B-9397-08002B2CF9AE}" pid="8" name="Objective-IsApproved">
    <vt:bool>false</vt:bool>
  </property>
  <property fmtid="{D5CDD505-2E9C-101B-9397-08002B2CF9AE}" pid="9" name="Objective-IsPublished">
    <vt:bool>true</vt:bool>
  </property>
  <property fmtid="{D5CDD505-2E9C-101B-9397-08002B2CF9AE}" pid="10" name="Objective-DatePublished">
    <vt:filetime>2022-03-22T00:14:05Z</vt:filetime>
  </property>
  <property fmtid="{D5CDD505-2E9C-101B-9397-08002B2CF9AE}" pid="11" name="Objective-ModificationStamp">
    <vt:filetime>2022-03-23T21:27:34Z</vt:filetime>
  </property>
  <property fmtid="{D5CDD505-2E9C-101B-9397-08002B2CF9AE}" pid="12" name="Objective-Owner">
    <vt:lpwstr>Mark Pye</vt:lpwstr>
  </property>
  <property fmtid="{D5CDD505-2E9C-101B-9397-08002B2CF9AE}" pid="13" name="Objective-Path">
    <vt:lpwstr>Whole of ACT Government:TCCS STRUCTURE - Content Restriction Hierarchy:01. Assembly, Cabinet, Ministerial:03. Ministerials:02. Active:Minister Brief:TCBS - MIN S2022/00482 - Automatic Mutual Recognition - Minister Brief:</vt:lpwstr>
  </property>
  <property fmtid="{D5CDD505-2E9C-101B-9397-08002B2CF9AE}" pid="14" name="Objective-Parent">
    <vt:lpwstr>TCBS - MIN S2022/00482 - Automatic Mutual Recognition - Minister Brief</vt:lpwstr>
  </property>
  <property fmtid="{D5CDD505-2E9C-101B-9397-08002B2CF9AE}" pid="15" name="Objective-State">
    <vt:lpwstr>Published</vt:lpwstr>
  </property>
  <property fmtid="{D5CDD505-2E9C-101B-9397-08002B2CF9AE}" pid="16" name="Objective-Version">
    <vt:lpwstr>3.0</vt:lpwstr>
  </property>
  <property fmtid="{D5CDD505-2E9C-101B-9397-08002B2CF9AE}" pid="17" name="Objective-VersionNumber">
    <vt:r8>3</vt:r8>
  </property>
  <property fmtid="{D5CDD505-2E9C-101B-9397-08002B2CF9AE}" pid="18" name="Objective-VersionComment">
    <vt:lpwstr/>
  </property>
  <property fmtid="{D5CDD505-2E9C-101B-9397-08002B2CF9AE}" pid="19" name="Objective-FileNumber">
    <vt:lpwstr>1-2020/102817</vt:lpwstr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OM Author">
    <vt:lpwstr/>
  </property>
  <property fmtid="{D5CDD505-2E9C-101B-9397-08002B2CF9AE}" pid="23" name="Objective-OM Author Organisation">
    <vt:lpwstr/>
  </property>
  <property fmtid="{D5CDD505-2E9C-101B-9397-08002B2CF9AE}" pid="24" name="Objective-OM Author Type">
    <vt:lpwstr/>
  </property>
  <property fmtid="{D5CDD505-2E9C-101B-9397-08002B2CF9AE}" pid="25" name="Objective-OM Date Received">
    <vt:lpwstr/>
  </property>
  <property fmtid="{D5CDD505-2E9C-101B-9397-08002B2CF9AE}" pid="26" name="Objective-OM Date of Document">
    <vt:lpwstr/>
  </property>
  <property fmtid="{D5CDD505-2E9C-101B-9397-08002B2CF9AE}" pid="27" name="Objective-OM External Reference">
    <vt:lpwstr/>
  </property>
  <property fmtid="{D5CDD505-2E9C-101B-9397-08002B2CF9AE}" pid="28" name="Objective-OM Reference">
    <vt:lpwstr/>
  </property>
  <property fmtid="{D5CDD505-2E9C-101B-9397-08002B2CF9AE}" pid="29" name="Objective-OM Topic">
    <vt:lpwstr/>
  </property>
  <property fmtid="{D5CDD505-2E9C-101B-9397-08002B2CF9AE}" pid="30" name="Objective-Suburb">
    <vt:lpwstr/>
  </property>
</Properties>
</file>