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48DD8" w14:textId="1DEEC62E" w:rsidR="00715914" w:rsidRPr="00315B6C" w:rsidRDefault="00DA186E" w:rsidP="00B05CF4">
      <w:pPr>
        <w:rPr>
          <w:sz w:val="28"/>
        </w:rPr>
      </w:pPr>
      <w:r w:rsidRPr="00315B6C">
        <w:rPr>
          <w:noProof/>
          <w:lang w:eastAsia="en-AU"/>
        </w:rPr>
        <w:drawing>
          <wp:inline distT="0" distB="0" distL="0" distR="0" wp14:anchorId="14DF51B8" wp14:editId="564EC62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6DB5" w14:textId="77777777" w:rsidR="00715914" w:rsidRPr="00315B6C" w:rsidRDefault="00715914" w:rsidP="00715914">
      <w:pPr>
        <w:rPr>
          <w:sz w:val="19"/>
        </w:rPr>
      </w:pPr>
    </w:p>
    <w:p w14:paraId="70A7BB93" w14:textId="77777777" w:rsidR="00715914" w:rsidRPr="00315B6C" w:rsidRDefault="007B1BC2" w:rsidP="00715914">
      <w:pPr>
        <w:pStyle w:val="ShortT"/>
      </w:pPr>
      <w:r w:rsidRPr="00315B6C">
        <w:t>Autonomous Sanctions (Designated Persons and Entities and Declared Persons—Thematic Sanctions) Instrument 202</w:t>
      </w:r>
      <w:r w:rsidR="009C1FF8" w:rsidRPr="00315B6C">
        <w:t>2</w:t>
      </w:r>
    </w:p>
    <w:p w14:paraId="6DD3FC4C" w14:textId="77777777" w:rsidR="006B5DF3" w:rsidRPr="00315B6C" w:rsidRDefault="006B5DF3" w:rsidP="001F6D25">
      <w:pPr>
        <w:pStyle w:val="SignCoverPageStart"/>
        <w:rPr>
          <w:szCs w:val="22"/>
        </w:rPr>
      </w:pPr>
      <w:r w:rsidRPr="00315B6C">
        <w:rPr>
          <w:szCs w:val="22"/>
        </w:rPr>
        <w:t xml:space="preserve">I, </w:t>
      </w:r>
      <w:proofErr w:type="spellStart"/>
      <w:r w:rsidRPr="00315B6C">
        <w:rPr>
          <w:szCs w:val="22"/>
        </w:rPr>
        <w:t>Marise</w:t>
      </w:r>
      <w:proofErr w:type="spellEnd"/>
      <w:r w:rsidRPr="00315B6C">
        <w:rPr>
          <w:szCs w:val="22"/>
        </w:rPr>
        <w:t xml:space="preserve"> Payne, Minister for Foreign Affairs, make the following instrument.</w:t>
      </w:r>
    </w:p>
    <w:p w14:paraId="7882E039" w14:textId="426FF293" w:rsidR="006B5DF3" w:rsidRPr="00315B6C" w:rsidRDefault="006B5DF3" w:rsidP="001F6D25">
      <w:pPr>
        <w:keepNext/>
        <w:spacing w:before="300" w:line="240" w:lineRule="atLeast"/>
        <w:ind w:right="397"/>
        <w:jc w:val="both"/>
        <w:rPr>
          <w:szCs w:val="22"/>
        </w:rPr>
      </w:pPr>
      <w:r w:rsidRPr="00315B6C">
        <w:rPr>
          <w:szCs w:val="22"/>
        </w:rPr>
        <w:t>Dated</w:t>
      </w:r>
      <w:r w:rsidRPr="00315B6C">
        <w:rPr>
          <w:szCs w:val="22"/>
        </w:rPr>
        <w:tab/>
      </w:r>
      <w:r w:rsidRPr="00315B6C">
        <w:rPr>
          <w:szCs w:val="22"/>
        </w:rPr>
        <w:tab/>
      </w:r>
      <w:r w:rsidR="006E1AF6">
        <w:rPr>
          <w:szCs w:val="22"/>
        </w:rPr>
        <w:t xml:space="preserve">29 March </w:t>
      </w:r>
      <w:r w:rsidRPr="00315B6C">
        <w:rPr>
          <w:szCs w:val="22"/>
        </w:rPr>
        <w:fldChar w:fldCharType="begin"/>
      </w:r>
      <w:r w:rsidRPr="00315B6C">
        <w:rPr>
          <w:szCs w:val="22"/>
        </w:rPr>
        <w:instrText xml:space="preserve"> DOCPROPERTY  DateMade </w:instrText>
      </w:r>
      <w:r w:rsidRPr="00315B6C">
        <w:rPr>
          <w:szCs w:val="22"/>
        </w:rPr>
        <w:fldChar w:fldCharType="separate"/>
      </w:r>
      <w:r w:rsidR="006552FA">
        <w:rPr>
          <w:szCs w:val="22"/>
        </w:rPr>
        <w:t>2022</w:t>
      </w:r>
      <w:r w:rsidRPr="00315B6C">
        <w:rPr>
          <w:szCs w:val="22"/>
        </w:rPr>
        <w:fldChar w:fldCharType="end"/>
      </w:r>
    </w:p>
    <w:p w14:paraId="4FE0EB35" w14:textId="77777777" w:rsidR="006B5DF3" w:rsidRPr="00315B6C" w:rsidRDefault="006B5DF3" w:rsidP="001F6D2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315B6C">
        <w:rPr>
          <w:szCs w:val="22"/>
        </w:rPr>
        <w:t>Marise</w:t>
      </w:r>
      <w:proofErr w:type="spellEnd"/>
      <w:r w:rsidRPr="00315B6C">
        <w:rPr>
          <w:szCs w:val="22"/>
        </w:rPr>
        <w:t xml:space="preserve"> Payne</w:t>
      </w:r>
    </w:p>
    <w:p w14:paraId="02AC3DE1" w14:textId="77777777" w:rsidR="006B5DF3" w:rsidRPr="00315B6C" w:rsidRDefault="006B5DF3" w:rsidP="001F6D25">
      <w:pPr>
        <w:pStyle w:val="SignCoverPageEnd"/>
        <w:rPr>
          <w:szCs w:val="22"/>
        </w:rPr>
      </w:pPr>
      <w:r w:rsidRPr="00315B6C">
        <w:rPr>
          <w:szCs w:val="22"/>
        </w:rPr>
        <w:t>Minister for Foreign Affairs</w:t>
      </w:r>
    </w:p>
    <w:p w14:paraId="24CE8A40" w14:textId="77777777" w:rsidR="006B5DF3" w:rsidRPr="00315B6C" w:rsidRDefault="006B5DF3" w:rsidP="001F6D25"/>
    <w:p w14:paraId="229A84DB" w14:textId="77777777" w:rsidR="00715914" w:rsidRPr="00B77F2B" w:rsidRDefault="00715914" w:rsidP="00715914">
      <w:pPr>
        <w:pStyle w:val="Header"/>
        <w:tabs>
          <w:tab w:val="clear" w:pos="4150"/>
          <w:tab w:val="clear" w:pos="8307"/>
        </w:tabs>
      </w:pPr>
      <w:r w:rsidRPr="00B77F2B">
        <w:rPr>
          <w:rStyle w:val="CharChapNo"/>
        </w:rPr>
        <w:t xml:space="preserve"> </w:t>
      </w:r>
      <w:r w:rsidRPr="00B77F2B">
        <w:rPr>
          <w:rStyle w:val="CharChapText"/>
        </w:rPr>
        <w:t xml:space="preserve"> </w:t>
      </w:r>
    </w:p>
    <w:p w14:paraId="1CE79A9B" w14:textId="77777777" w:rsidR="00715914" w:rsidRPr="00B77F2B" w:rsidRDefault="00715914" w:rsidP="00715914">
      <w:pPr>
        <w:pStyle w:val="Header"/>
        <w:tabs>
          <w:tab w:val="clear" w:pos="4150"/>
          <w:tab w:val="clear" w:pos="8307"/>
        </w:tabs>
      </w:pPr>
      <w:r w:rsidRPr="00B77F2B">
        <w:rPr>
          <w:rStyle w:val="CharPartNo"/>
        </w:rPr>
        <w:t xml:space="preserve"> </w:t>
      </w:r>
      <w:r w:rsidRPr="00B77F2B">
        <w:rPr>
          <w:rStyle w:val="CharPartText"/>
        </w:rPr>
        <w:t xml:space="preserve"> </w:t>
      </w:r>
    </w:p>
    <w:p w14:paraId="7C22E600" w14:textId="77777777" w:rsidR="00715914" w:rsidRPr="00B77F2B" w:rsidRDefault="00715914" w:rsidP="00715914">
      <w:pPr>
        <w:pStyle w:val="Header"/>
        <w:tabs>
          <w:tab w:val="clear" w:pos="4150"/>
          <w:tab w:val="clear" w:pos="8307"/>
        </w:tabs>
      </w:pPr>
      <w:r w:rsidRPr="00B77F2B">
        <w:rPr>
          <w:rStyle w:val="CharDivNo"/>
        </w:rPr>
        <w:t xml:space="preserve"> </w:t>
      </w:r>
      <w:r w:rsidRPr="00B77F2B">
        <w:rPr>
          <w:rStyle w:val="CharDivText"/>
        </w:rPr>
        <w:t xml:space="preserve"> </w:t>
      </w:r>
    </w:p>
    <w:p w14:paraId="61DE88F5" w14:textId="77777777" w:rsidR="00715914" w:rsidRPr="00315B6C" w:rsidRDefault="00715914" w:rsidP="00715914">
      <w:pPr>
        <w:sectPr w:rsidR="00715914" w:rsidRPr="00315B6C" w:rsidSect="006B7E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38FBB1" w14:textId="77777777" w:rsidR="00F67BCA" w:rsidRPr="00315B6C" w:rsidRDefault="00715914" w:rsidP="00715914">
      <w:pPr>
        <w:outlineLvl w:val="0"/>
        <w:rPr>
          <w:sz w:val="36"/>
        </w:rPr>
      </w:pPr>
      <w:r w:rsidRPr="00315B6C">
        <w:rPr>
          <w:sz w:val="36"/>
        </w:rPr>
        <w:lastRenderedPageBreak/>
        <w:t>Contents</w:t>
      </w:r>
    </w:p>
    <w:p w14:paraId="02FFBE48" w14:textId="30EF47D4" w:rsidR="00965B58" w:rsidRDefault="00315B6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65B58">
        <w:rPr>
          <w:noProof/>
        </w:rPr>
        <w:t>Part 1—Preliminary</w:t>
      </w:r>
      <w:r w:rsidR="00965B58">
        <w:rPr>
          <w:noProof/>
        </w:rPr>
        <w:tab/>
      </w:r>
      <w:r w:rsidR="00965B58">
        <w:rPr>
          <w:noProof/>
        </w:rPr>
        <w:fldChar w:fldCharType="begin"/>
      </w:r>
      <w:r w:rsidR="00965B58">
        <w:rPr>
          <w:noProof/>
        </w:rPr>
        <w:instrText xml:space="preserve"> PAGEREF _Toc99433291 \h </w:instrText>
      </w:r>
      <w:r w:rsidR="00965B58">
        <w:rPr>
          <w:noProof/>
        </w:rPr>
      </w:r>
      <w:r w:rsidR="00965B58">
        <w:rPr>
          <w:noProof/>
        </w:rPr>
        <w:fldChar w:fldCharType="separate"/>
      </w:r>
      <w:r w:rsidR="00965B58">
        <w:rPr>
          <w:noProof/>
        </w:rPr>
        <w:t>1</w:t>
      </w:r>
      <w:r w:rsidR="00965B58">
        <w:rPr>
          <w:noProof/>
        </w:rPr>
        <w:fldChar w:fldCharType="end"/>
      </w:r>
    </w:p>
    <w:p w14:paraId="28336F67" w14:textId="7DFB4F82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459271" w14:textId="5706EBA0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0FE999" w14:textId="529EE4BA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813F50" w14:textId="75FF80CF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66CAC3" w14:textId="1ED0C5FB" w:rsidR="00965B58" w:rsidRDefault="00965B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2—Designations of persons and entities and declarations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7D7548" w14:textId="1A6D946D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Serious violations or serious abuses of human rights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0907DA" w14:textId="747F8B0A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Serious corruption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7EEE9E" w14:textId="4B9CF389" w:rsidR="00965B58" w:rsidRDefault="00965B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1—Serious violations or serious abuses of human rights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94F49F" w14:textId="0680374C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Designated and declared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E794DB4" w14:textId="59A29EAF" w:rsidR="00965B58" w:rsidRDefault="00965B5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2—Serious corruption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EA6D958" w14:textId="23E160B8" w:rsidR="00965B58" w:rsidRDefault="00965B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Designated and declared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_Toc99433302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63F3F8A" w14:textId="23B8C8E5" w:rsidR="00670EA1" w:rsidRPr="00315B6C" w:rsidRDefault="00315B6C" w:rsidP="00715914">
      <w:r>
        <w:fldChar w:fldCharType="end"/>
      </w:r>
    </w:p>
    <w:p w14:paraId="33755C10" w14:textId="77777777" w:rsidR="00670EA1" w:rsidRPr="00315B6C" w:rsidRDefault="00670EA1" w:rsidP="00715914">
      <w:pPr>
        <w:sectPr w:rsidR="00670EA1" w:rsidRPr="00315B6C" w:rsidSect="006B7E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599DDE" w14:textId="77777777" w:rsidR="00715914" w:rsidRPr="00315B6C" w:rsidRDefault="00715914" w:rsidP="00715914">
      <w:pPr>
        <w:pStyle w:val="ActHead2"/>
      </w:pPr>
      <w:bookmarkStart w:id="0" w:name="_Toc99433291"/>
      <w:r w:rsidRPr="00B77F2B">
        <w:rPr>
          <w:rStyle w:val="CharPartNo"/>
        </w:rPr>
        <w:lastRenderedPageBreak/>
        <w:t>Part 1</w:t>
      </w:r>
      <w:r w:rsidRPr="00315B6C">
        <w:t>—</w:t>
      </w:r>
      <w:r w:rsidRPr="00B77F2B">
        <w:rPr>
          <w:rStyle w:val="CharPartText"/>
        </w:rPr>
        <w:t>Preliminary</w:t>
      </w:r>
      <w:bookmarkEnd w:id="0"/>
    </w:p>
    <w:p w14:paraId="610A0F22" w14:textId="77777777" w:rsidR="00715914" w:rsidRPr="00B77F2B" w:rsidRDefault="00715914" w:rsidP="00715914">
      <w:pPr>
        <w:pStyle w:val="Header"/>
      </w:pPr>
      <w:r w:rsidRPr="00B77F2B">
        <w:rPr>
          <w:rStyle w:val="CharDivNo"/>
        </w:rPr>
        <w:t xml:space="preserve"> </w:t>
      </w:r>
      <w:r w:rsidRPr="00B77F2B">
        <w:rPr>
          <w:rStyle w:val="CharDivText"/>
        </w:rPr>
        <w:t xml:space="preserve"> </w:t>
      </w:r>
    </w:p>
    <w:p w14:paraId="59F3821D" w14:textId="77777777" w:rsidR="00715914" w:rsidRPr="00315B6C" w:rsidRDefault="00715914" w:rsidP="00715914">
      <w:pPr>
        <w:pStyle w:val="ActHead5"/>
      </w:pPr>
      <w:bookmarkStart w:id="1" w:name="_Toc99433292"/>
      <w:proofErr w:type="gramStart"/>
      <w:r w:rsidRPr="00B77F2B">
        <w:rPr>
          <w:rStyle w:val="CharSectno"/>
        </w:rPr>
        <w:t>1</w:t>
      </w:r>
      <w:r w:rsidRPr="00315B6C">
        <w:t xml:space="preserve">  </w:t>
      </w:r>
      <w:r w:rsidR="00CE493D" w:rsidRPr="00315B6C">
        <w:t>Name</w:t>
      </w:r>
      <w:bookmarkEnd w:id="1"/>
      <w:proofErr w:type="gramEnd"/>
    </w:p>
    <w:p w14:paraId="6DD3688D" w14:textId="77777777" w:rsidR="00715914" w:rsidRPr="00315B6C" w:rsidRDefault="00715914" w:rsidP="00715914">
      <w:pPr>
        <w:pStyle w:val="subsection"/>
      </w:pPr>
      <w:r w:rsidRPr="00315B6C">
        <w:tab/>
      </w:r>
      <w:r w:rsidRPr="00315B6C">
        <w:tab/>
      </w:r>
      <w:r w:rsidR="007B1BC2" w:rsidRPr="00315B6C">
        <w:t>This instrument is</w:t>
      </w:r>
      <w:r w:rsidR="00CE493D" w:rsidRPr="00315B6C">
        <w:t xml:space="preserve"> the </w:t>
      </w:r>
      <w:r w:rsidR="00B13096" w:rsidRPr="00315B6C">
        <w:rPr>
          <w:i/>
          <w:noProof/>
        </w:rPr>
        <w:t>Autonomous Sanctions (Designated Persons and Entities and Declared Persons—Thematic Sanctions) Instrument 2022</w:t>
      </w:r>
      <w:r w:rsidRPr="00315B6C">
        <w:t>.</w:t>
      </w:r>
    </w:p>
    <w:p w14:paraId="625ED724" w14:textId="77777777" w:rsidR="00715914" w:rsidRPr="00315B6C" w:rsidRDefault="00715914" w:rsidP="00715914">
      <w:pPr>
        <w:pStyle w:val="ActHead5"/>
      </w:pPr>
      <w:bookmarkStart w:id="2" w:name="_Toc99433293"/>
      <w:proofErr w:type="gramStart"/>
      <w:r w:rsidRPr="00B77F2B">
        <w:rPr>
          <w:rStyle w:val="CharSectno"/>
        </w:rPr>
        <w:t>2</w:t>
      </w:r>
      <w:r w:rsidRPr="00315B6C">
        <w:t xml:space="preserve">  Commencement</w:t>
      </w:r>
      <w:bookmarkEnd w:id="2"/>
      <w:proofErr w:type="gramEnd"/>
    </w:p>
    <w:p w14:paraId="6B706BE6" w14:textId="77777777" w:rsidR="00AE3652" w:rsidRPr="00315B6C" w:rsidRDefault="00807626" w:rsidP="00AE3652">
      <w:pPr>
        <w:pStyle w:val="subsection"/>
      </w:pPr>
      <w:r w:rsidRPr="00315B6C">
        <w:tab/>
      </w:r>
      <w:r w:rsidR="00AE3652" w:rsidRPr="00315B6C">
        <w:t>(1)</w:t>
      </w:r>
      <w:r w:rsidR="00AE3652" w:rsidRPr="00315B6C">
        <w:tab/>
        <w:t xml:space="preserve">Each provision of </w:t>
      </w:r>
      <w:r w:rsidR="007B1BC2" w:rsidRPr="00315B6C">
        <w:t>this instrument</w:t>
      </w:r>
      <w:r w:rsidR="00AE3652" w:rsidRPr="00315B6C">
        <w:t xml:space="preserve"> specified in column 1 of the table commences, or is taken to have commenced, in accordance with column 2 of the table. Any other statement in column 2 has effect according to its terms.</w:t>
      </w:r>
    </w:p>
    <w:p w14:paraId="52E83F01" w14:textId="77777777" w:rsidR="00AE3652" w:rsidRPr="00315B6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15B6C" w14:paraId="6DE08598" w14:textId="77777777" w:rsidTr="001F6D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C5EB4C" w14:textId="77777777" w:rsidR="00AE3652" w:rsidRPr="00315B6C" w:rsidRDefault="00AE3652" w:rsidP="001F6D25">
            <w:pPr>
              <w:pStyle w:val="TableHeading"/>
            </w:pPr>
            <w:r w:rsidRPr="00315B6C">
              <w:t>Commencement information</w:t>
            </w:r>
          </w:p>
        </w:tc>
      </w:tr>
      <w:tr w:rsidR="00AE3652" w:rsidRPr="00315B6C" w14:paraId="4C2C1FEE" w14:textId="77777777" w:rsidTr="001F6D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7200E4" w14:textId="77777777" w:rsidR="00AE3652" w:rsidRPr="00315B6C" w:rsidRDefault="00AE3652" w:rsidP="001F6D25">
            <w:pPr>
              <w:pStyle w:val="TableHeading"/>
            </w:pPr>
            <w:r w:rsidRPr="00315B6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992198" w14:textId="77777777" w:rsidR="00AE3652" w:rsidRPr="00315B6C" w:rsidRDefault="00AE3652" w:rsidP="001F6D25">
            <w:pPr>
              <w:pStyle w:val="TableHeading"/>
            </w:pPr>
            <w:r w:rsidRPr="00315B6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A73DF" w14:textId="77777777" w:rsidR="00AE3652" w:rsidRPr="00315B6C" w:rsidRDefault="00AE3652" w:rsidP="001F6D25">
            <w:pPr>
              <w:pStyle w:val="TableHeading"/>
            </w:pPr>
            <w:r w:rsidRPr="00315B6C">
              <w:t>Column 3</w:t>
            </w:r>
          </w:p>
        </w:tc>
      </w:tr>
      <w:tr w:rsidR="00AE3652" w:rsidRPr="00315B6C" w14:paraId="51B02891" w14:textId="77777777" w:rsidTr="001F6D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D1D935" w14:textId="77777777" w:rsidR="00AE3652" w:rsidRPr="00315B6C" w:rsidRDefault="00AE3652" w:rsidP="001F6D25">
            <w:pPr>
              <w:pStyle w:val="TableHeading"/>
            </w:pPr>
            <w:r w:rsidRPr="00315B6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86A7BD" w14:textId="77777777" w:rsidR="00AE3652" w:rsidRPr="00315B6C" w:rsidRDefault="00AE3652" w:rsidP="001F6D25">
            <w:pPr>
              <w:pStyle w:val="TableHeading"/>
            </w:pPr>
            <w:r w:rsidRPr="00315B6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DBD33" w14:textId="77777777" w:rsidR="00AE3652" w:rsidRPr="00315B6C" w:rsidRDefault="00AE3652" w:rsidP="001F6D25">
            <w:pPr>
              <w:pStyle w:val="TableHeading"/>
            </w:pPr>
            <w:r w:rsidRPr="00315B6C">
              <w:t>Date/Details</w:t>
            </w:r>
          </w:p>
        </w:tc>
      </w:tr>
      <w:tr w:rsidR="00AE3652" w:rsidRPr="00315B6C" w14:paraId="05CB9A38" w14:textId="77777777" w:rsidTr="001F6D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1110C0" w14:textId="77777777" w:rsidR="00AE3652" w:rsidRPr="00315B6C" w:rsidRDefault="00AE3652" w:rsidP="001F6D25">
            <w:pPr>
              <w:pStyle w:val="Tabletext"/>
            </w:pPr>
            <w:r w:rsidRPr="00315B6C">
              <w:t xml:space="preserve">1.  The whole of </w:t>
            </w:r>
            <w:r w:rsidR="007B1BC2" w:rsidRPr="00315B6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BC79EE" w14:textId="77777777" w:rsidR="00AE3652" w:rsidRPr="00315B6C" w:rsidRDefault="00AE3652" w:rsidP="001F6D25">
            <w:pPr>
              <w:pStyle w:val="Tabletext"/>
            </w:pPr>
            <w:r w:rsidRPr="00315B6C">
              <w:t xml:space="preserve">The day after </w:t>
            </w:r>
            <w:r w:rsidR="007B1BC2" w:rsidRPr="00315B6C">
              <w:t>this instrument is</w:t>
            </w:r>
            <w:r w:rsidRPr="00315B6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E73C2" w14:textId="77777777" w:rsidR="00AE3652" w:rsidRPr="00315B6C" w:rsidRDefault="00AE3652" w:rsidP="001F6D25">
            <w:pPr>
              <w:pStyle w:val="Tabletext"/>
            </w:pPr>
          </w:p>
        </w:tc>
      </w:tr>
    </w:tbl>
    <w:p w14:paraId="6EE8076B" w14:textId="77777777" w:rsidR="00AE3652" w:rsidRPr="00315B6C" w:rsidRDefault="00AE3652" w:rsidP="00AE3652">
      <w:pPr>
        <w:pStyle w:val="notetext"/>
      </w:pPr>
      <w:r w:rsidRPr="00315B6C">
        <w:rPr>
          <w:snapToGrid w:val="0"/>
          <w:lang w:eastAsia="en-US"/>
        </w:rPr>
        <w:t>Note:</w:t>
      </w:r>
      <w:r w:rsidRPr="00315B6C">
        <w:rPr>
          <w:snapToGrid w:val="0"/>
          <w:lang w:eastAsia="en-US"/>
        </w:rPr>
        <w:tab/>
        <w:t xml:space="preserve">This table relates only to the provisions of </w:t>
      </w:r>
      <w:r w:rsidR="007B1BC2" w:rsidRPr="00315B6C">
        <w:rPr>
          <w:snapToGrid w:val="0"/>
          <w:lang w:eastAsia="en-US"/>
        </w:rPr>
        <w:t>this instrument</w:t>
      </w:r>
      <w:r w:rsidRPr="00315B6C">
        <w:t xml:space="preserve"> </w:t>
      </w:r>
      <w:r w:rsidRPr="00315B6C">
        <w:rPr>
          <w:snapToGrid w:val="0"/>
          <w:lang w:eastAsia="en-US"/>
        </w:rPr>
        <w:t xml:space="preserve">as originally made. It will not be amended to deal with any later amendments of </w:t>
      </w:r>
      <w:r w:rsidR="007B1BC2" w:rsidRPr="00315B6C">
        <w:rPr>
          <w:snapToGrid w:val="0"/>
          <w:lang w:eastAsia="en-US"/>
        </w:rPr>
        <w:t>this instrument</w:t>
      </w:r>
      <w:r w:rsidRPr="00315B6C">
        <w:rPr>
          <w:snapToGrid w:val="0"/>
          <w:lang w:eastAsia="en-US"/>
        </w:rPr>
        <w:t>.</w:t>
      </w:r>
    </w:p>
    <w:p w14:paraId="56719319" w14:textId="77777777" w:rsidR="00807626" w:rsidRPr="00315B6C" w:rsidRDefault="00AE3652" w:rsidP="00AE3652">
      <w:pPr>
        <w:pStyle w:val="subsection"/>
      </w:pPr>
      <w:r w:rsidRPr="00315B6C">
        <w:tab/>
        <w:t>(2)</w:t>
      </w:r>
      <w:r w:rsidRPr="00315B6C">
        <w:tab/>
        <w:t xml:space="preserve">Any information in column 3 of the table is not part of </w:t>
      </w:r>
      <w:r w:rsidR="007B1BC2" w:rsidRPr="00315B6C">
        <w:t>this instrument</w:t>
      </w:r>
      <w:r w:rsidRPr="00315B6C">
        <w:t xml:space="preserve">. Information may be inserted in this column, or information in it may be edited, in any published version of </w:t>
      </w:r>
      <w:r w:rsidR="007B1BC2" w:rsidRPr="00315B6C">
        <w:t>this instrument</w:t>
      </w:r>
      <w:r w:rsidRPr="00315B6C">
        <w:t>.</w:t>
      </w:r>
    </w:p>
    <w:p w14:paraId="5E251067" w14:textId="77777777" w:rsidR="007500C8" w:rsidRPr="00315B6C" w:rsidRDefault="007500C8" w:rsidP="007500C8">
      <w:pPr>
        <w:pStyle w:val="ActHead5"/>
      </w:pPr>
      <w:bookmarkStart w:id="3" w:name="_Toc99433294"/>
      <w:proofErr w:type="gramStart"/>
      <w:r w:rsidRPr="00B77F2B">
        <w:rPr>
          <w:rStyle w:val="CharSectno"/>
        </w:rPr>
        <w:t>3</w:t>
      </w:r>
      <w:r w:rsidRPr="00315B6C">
        <w:t xml:space="preserve">  Authority</w:t>
      </w:r>
      <w:bookmarkEnd w:id="3"/>
      <w:proofErr w:type="gramEnd"/>
    </w:p>
    <w:p w14:paraId="4EF335F4" w14:textId="77777777" w:rsidR="00157B8B" w:rsidRPr="00315B6C" w:rsidRDefault="007500C8" w:rsidP="007E667A">
      <w:pPr>
        <w:pStyle w:val="subsection"/>
      </w:pPr>
      <w:r w:rsidRPr="00315B6C">
        <w:tab/>
      </w:r>
      <w:r w:rsidRPr="00315B6C">
        <w:tab/>
      </w:r>
      <w:r w:rsidR="007B1BC2" w:rsidRPr="00315B6C">
        <w:t>This instrument is</w:t>
      </w:r>
      <w:r w:rsidRPr="00315B6C">
        <w:t xml:space="preserve"> made under </w:t>
      </w:r>
      <w:r w:rsidR="00E41EAD" w:rsidRPr="00315B6C">
        <w:t>regulation</w:t>
      </w:r>
      <w:r w:rsidR="00AD772C" w:rsidRPr="00315B6C">
        <w:t> 6</w:t>
      </w:r>
      <w:r w:rsidR="006B5DF3" w:rsidRPr="00315B6C">
        <w:t xml:space="preserve">A of the </w:t>
      </w:r>
      <w:r w:rsidR="006B5DF3" w:rsidRPr="00315B6C">
        <w:rPr>
          <w:i/>
        </w:rPr>
        <w:t>Autonomous Sanctions Regulations 2011</w:t>
      </w:r>
      <w:r w:rsidR="00F4350D" w:rsidRPr="00315B6C">
        <w:t>.</w:t>
      </w:r>
    </w:p>
    <w:p w14:paraId="6369B91D" w14:textId="77777777" w:rsidR="00DE17C4" w:rsidRPr="00315B6C" w:rsidRDefault="00DE17C4" w:rsidP="00DE17C4">
      <w:pPr>
        <w:pStyle w:val="ActHead5"/>
      </w:pPr>
      <w:bookmarkStart w:id="4" w:name="_Toc99433295"/>
      <w:proofErr w:type="gramStart"/>
      <w:r w:rsidRPr="00B77F2B">
        <w:rPr>
          <w:rStyle w:val="CharSectno"/>
        </w:rPr>
        <w:t>4</w:t>
      </w:r>
      <w:r w:rsidRPr="00315B6C">
        <w:t xml:space="preserve">  Definitions</w:t>
      </w:r>
      <w:bookmarkEnd w:id="4"/>
      <w:proofErr w:type="gramEnd"/>
    </w:p>
    <w:p w14:paraId="69EF87D1" w14:textId="77777777" w:rsidR="00DE17C4" w:rsidRPr="00315B6C" w:rsidRDefault="00DE17C4" w:rsidP="00DE17C4">
      <w:pPr>
        <w:pStyle w:val="subsection"/>
      </w:pPr>
      <w:r w:rsidRPr="00315B6C">
        <w:tab/>
      </w:r>
      <w:r w:rsidRPr="00315B6C">
        <w:tab/>
        <w:t>In this instrument:</w:t>
      </w:r>
    </w:p>
    <w:p w14:paraId="253A478D" w14:textId="77777777" w:rsidR="00DE17C4" w:rsidRPr="00315B6C" w:rsidRDefault="00DE17C4" w:rsidP="00DE17C4">
      <w:pPr>
        <w:pStyle w:val="Definition"/>
      </w:pPr>
      <w:r w:rsidRPr="00315B6C">
        <w:rPr>
          <w:b/>
          <w:i/>
        </w:rPr>
        <w:t>Regulations</w:t>
      </w:r>
      <w:r w:rsidRPr="00315B6C">
        <w:t xml:space="preserve"> means the </w:t>
      </w:r>
      <w:r w:rsidRPr="00315B6C">
        <w:rPr>
          <w:i/>
        </w:rPr>
        <w:t>Autonomous Sanctions Regulations 2011</w:t>
      </w:r>
      <w:r w:rsidRPr="00315B6C">
        <w:t>.</w:t>
      </w:r>
    </w:p>
    <w:p w14:paraId="47D7B1E8" w14:textId="77777777" w:rsidR="006B5DF3" w:rsidRPr="00315B6C" w:rsidRDefault="006B5DF3" w:rsidP="00AD772C">
      <w:pPr>
        <w:pStyle w:val="ActHead2"/>
        <w:pageBreakBefore/>
      </w:pPr>
      <w:bookmarkStart w:id="5" w:name="_Toc99433296"/>
      <w:r w:rsidRPr="00B77F2B">
        <w:rPr>
          <w:rStyle w:val="CharPartNo"/>
        </w:rPr>
        <w:lastRenderedPageBreak/>
        <w:t>Part 2</w:t>
      </w:r>
      <w:r w:rsidRPr="00315B6C">
        <w:t>—</w:t>
      </w:r>
      <w:r w:rsidRPr="00B77F2B">
        <w:rPr>
          <w:rStyle w:val="CharPartText"/>
        </w:rPr>
        <w:t>Designations of persons and entities and declarations of persons</w:t>
      </w:r>
      <w:bookmarkEnd w:id="5"/>
    </w:p>
    <w:p w14:paraId="38D0E846" w14:textId="77777777" w:rsidR="00FD6C06" w:rsidRPr="00B77F2B" w:rsidRDefault="00FD6C06" w:rsidP="00FD6C06">
      <w:pPr>
        <w:pStyle w:val="Header"/>
      </w:pPr>
      <w:r w:rsidRPr="00B77F2B">
        <w:rPr>
          <w:rStyle w:val="CharDivNo"/>
        </w:rPr>
        <w:t xml:space="preserve"> </w:t>
      </w:r>
      <w:r w:rsidRPr="00B77F2B">
        <w:rPr>
          <w:rStyle w:val="CharDivText"/>
        </w:rPr>
        <w:t xml:space="preserve"> </w:t>
      </w:r>
    </w:p>
    <w:p w14:paraId="0D4C885A" w14:textId="10DCA6CE" w:rsidR="006B5DF3" w:rsidRPr="00315B6C" w:rsidRDefault="00757006" w:rsidP="006B5DF3">
      <w:pPr>
        <w:pStyle w:val="ActHead5"/>
      </w:pPr>
      <w:bookmarkStart w:id="6" w:name="_Toc99433297"/>
      <w:proofErr w:type="gramStart"/>
      <w:r>
        <w:rPr>
          <w:rStyle w:val="CharSectno"/>
        </w:rPr>
        <w:t>5</w:t>
      </w:r>
      <w:r w:rsidR="00124AB1" w:rsidRPr="00315B6C">
        <w:t xml:space="preserve">  </w:t>
      </w:r>
      <w:r w:rsidR="001F6D25" w:rsidRPr="00315B6C">
        <w:t>Serious</w:t>
      </w:r>
      <w:proofErr w:type="gramEnd"/>
      <w:r w:rsidR="001F6D25" w:rsidRPr="00315B6C">
        <w:t xml:space="preserve"> violations or serious abuses of human rights</w:t>
      </w:r>
      <w:bookmarkEnd w:id="6"/>
    </w:p>
    <w:p w14:paraId="4C17A6A2" w14:textId="77777777" w:rsidR="00672A09" w:rsidRPr="00315B6C" w:rsidRDefault="00672A09" w:rsidP="00672A09">
      <w:pPr>
        <w:pStyle w:val="SubsectionHead"/>
      </w:pPr>
      <w:r w:rsidRPr="00315B6C">
        <w:t>Designated persons and entities</w:t>
      </w:r>
    </w:p>
    <w:p w14:paraId="426068B2" w14:textId="61447FA4" w:rsidR="00DE17C4" w:rsidRPr="00315B6C" w:rsidRDefault="00A23446" w:rsidP="00301DF5">
      <w:pPr>
        <w:pStyle w:val="subsection"/>
      </w:pPr>
      <w:r w:rsidRPr="00315B6C">
        <w:tab/>
      </w:r>
      <w:r w:rsidR="00DE17C4" w:rsidRPr="00315B6C">
        <w:t>(1)</w:t>
      </w:r>
      <w:r w:rsidRPr="00315B6C">
        <w:tab/>
      </w:r>
      <w:r w:rsidR="00DE17C4" w:rsidRPr="00315B6C">
        <w:t>For the purposes of paragraph 6A(4)(a) of the</w:t>
      </w:r>
      <w:r w:rsidR="00533A69" w:rsidRPr="00315B6C">
        <w:t xml:space="preserve"> </w:t>
      </w:r>
      <w:r w:rsidR="00DE17C4" w:rsidRPr="00315B6C">
        <w:t xml:space="preserve">Regulations, each person </w:t>
      </w:r>
      <w:r w:rsidR="00533A69" w:rsidRPr="00315B6C">
        <w:t>or</w:t>
      </w:r>
      <w:r w:rsidR="00DE17C4" w:rsidRPr="00315B6C">
        <w:t xml:space="preserve"> entity </w:t>
      </w:r>
      <w:r w:rsidR="00E9055B" w:rsidRPr="00315B6C">
        <w:t>specified</w:t>
      </w:r>
      <w:r w:rsidR="00DE17C4" w:rsidRPr="00315B6C">
        <w:t xml:space="preserve"> in an item </w:t>
      </w:r>
      <w:r w:rsidR="00533A69" w:rsidRPr="00315B6C">
        <w:t xml:space="preserve">of a table </w:t>
      </w:r>
      <w:r w:rsidR="00DE17C4" w:rsidRPr="00315B6C">
        <w:t>in</w:t>
      </w:r>
      <w:r w:rsidR="00BA1CC1" w:rsidRPr="00315B6C">
        <w:t xml:space="preserve"> </w:t>
      </w:r>
      <w:r w:rsidR="000E1494" w:rsidRPr="00315B6C">
        <w:t>clause 1</w:t>
      </w:r>
      <w:r w:rsidR="00181DF5" w:rsidRPr="00315B6C">
        <w:t xml:space="preserve"> or 2 of </w:t>
      </w:r>
      <w:r w:rsidR="00AD772C" w:rsidRPr="00315B6C">
        <w:t>Schedule </w:t>
      </w:r>
      <w:r w:rsidR="00B11989">
        <w:t>1</w:t>
      </w:r>
      <w:r w:rsidR="00DE17C4" w:rsidRPr="00315B6C">
        <w:t xml:space="preserve"> is </w:t>
      </w:r>
      <w:r w:rsidR="008D4C87" w:rsidRPr="00315B6C">
        <w:t xml:space="preserve">designated as </w:t>
      </w:r>
      <w:r w:rsidR="00DE17C4" w:rsidRPr="00315B6C">
        <w:t xml:space="preserve">a </w:t>
      </w:r>
      <w:r w:rsidR="00DE17C4" w:rsidRPr="00315B6C">
        <w:rPr>
          <w:b/>
          <w:i/>
        </w:rPr>
        <w:t>designated person</w:t>
      </w:r>
      <w:r w:rsidRPr="00315B6C">
        <w:rPr>
          <w:b/>
          <w:i/>
        </w:rPr>
        <w:t xml:space="preserve"> </w:t>
      </w:r>
      <w:r w:rsidR="00DE17C4" w:rsidRPr="00315B6C">
        <w:rPr>
          <w:b/>
          <w:i/>
        </w:rPr>
        <w:t>or entity</w:t>
      </w:r>
      <w:r w:rsidR="00DE17C4" w:rsidRPr="00315B6C">
        <w:t>.</w:t>
      </w:r>
    </w:p>
    <w:p w14:paraId="079D5853" w14:textId="77777777" w:rsidR="00672A09" w:rsidRPr="00315B6C" w:rsidRDefault="00672A09" w:rsidP="00672A09">
      <w:pPr>
        <w:pStyle w:val="SubsectionHead"/>
      </w:pPr>
      <w:r w:rsidRPr="00315B6C">
        <w:t>Declared persons</w:t>
      </w:r>
    </w:p>
    <w:p w14:paraId="3A520B98" w14:textId="3395BA88" w:rsidR="00533A69" w:rsidRPr="00315B6C" w:rsidRDefault="00A23446" w:rsidP="00301DF5">
      <w:pPr>
        <w:pStyle w:val="subsection"/>
      </w:pPr>
      <w:r w:rsidRPr="00315B6C">
        <w:tab/>
        <w:t>(</w:t>
      </w:r>
      <w:r w:rsidR="00DE17C4" w:rsidRPr="00315B6C">
        <w:t>2)</w:t>
      </w:r>
      <w:r w:rsidRPr="00315B6C">
        <w:tab/>
      </w:r>
      <w:r w:rsidR="00DE17C4" w:rsidRPr="00315B6C">
        <w:t>For the purposes of paragraph 6A(4)(b) of the</w:t>
      </w:r>
      <w:r w:rsidR="00533A69" w:rsidRPr="00315B6C">
        <w:t xml:space="preserve"> </w:t>
      </w:r>
      <w:r w:rsidR="00DE17C4" w:rsidRPr="00315B6C">
        <w:t xml:space="preserve">Regulations, each person </w:t>
      </w:r>
      <w:r w:rsidR="00E9055B" w:rsidRPr="00315B6C">
        <w:t>specified</w:t>
      </w:r>
      <w:r w:rsidR="00DE17C4" w:rsidRPr="00315B6C">
        <w:t xml:space="preserve"> in an item</w:t>
      </w:r>
      <w:r w:rsidR="00533A69" w:rsidRPr="00315B6C">
        <w:t xml:space="preserve"> of </w:t>
      </w:r>
      <w:r w:rsidR="00672A09" w:rsidRPr="00315B6C">
        <w:t>the</w:t>
      </w:r>
      <w:r w:rsidR="00533A69" w:rsidRPr="00315B6C">
        <w:t xml:space="preserve"> table</w:t>
      </w:r>
      <w:r w:rsidR="00DE17C4" w:rsidRPr="00315B6C">
        <w:t xml:space="preserve"> in</w:t>
      </w:r>
      <w:r w:rsidR="00672A09" w:rsidRPr="00315B6C">
        <w:t xml:space="preserve"> </w:t>
      </w:r>
      <w:r w:rsidR="000E1494" w:rsidRPr="00315B6C">
        <w:t>clause 1</w:t>
      </w:r>
      <w:r w:rsidR="00672A09" w:rsidRPr="00315B6C">
        <w:t xml:space="preserve"> of</w:t>
      </w:r>
      <w:r w:rsidR="00DE17C4" w:rsidRPr="00315B6C">
        <w:t xml:space="preserve"> </w:t>
      </w:r>
      <w:r w:rsidR="00AD772C" w:rsidRPr="00315B6C">
        <w:t>Schedule </w:t>
      </w:r>
      <w:r w:rsidR="00B11989">
        <w:t>1</w:t>
      </w:r>
      <w:r w:rsidR="00DE17C4" w:rsidRPr="00315B6C">
        <w:t xml:space="preserve"> is declared </w:t>
      </w:r>
      <w:r w:rsidR="00533A69" w:rsidRPr="00315B6C">
        <w:t>for the purpose of preventing the person from travelling to, entering or remaining in Australia</w:t>
      </w:r>
      <w:r w:rsidR="00DE17C4" w:rsidRPr="00315B6C">
        <w:t>.</w:t>
      </w:r>
    </w:p>
    <w:p w14:paraId="78939CD5" w14:textId="1F8D240E" w:rsidR="00124AB1" w:rsidRPr="00315B6C" w:rsidRDefault="00757006" w:rsidP="00124AB1">
      <w:pPr>
        <w:pStyle w:val="ActHead5"/>
      </w:pPr>
      <w:bookmarkStart w:id="7" w:name="_Toc99433298"/>
      <w:proofErr w:type="gramStart"/>
      <w:r>
        <w:rPr>
          <w:rStyle w:val="CharSectno"/>
        </w:rPr>
        <w:t>6</w:t>
      </w:r>
      <w:r w:rsidR="00124AB1" w:rsidRPr="00315B6C">
        <w:t xml:space="preserve">  Serious</w:t>
      </w:r>
      <w:proofErr w:type="gramEnd"/>
      <w:r w:rsidR="00124AB1" w:rsidRPr="00315B6C">
        <w:t xml:space="preserve"> corruption</w:t>
      </w:r>
      <w:bookmarkEnd w:id="7"/>
    </w:p>
    <w:p w14:paraId="51F496AE" w14:textId="77777777" w:rsidR="00124AB1" w:rsidRPr="00315B6C" w:rsidRDefault="00124AB1" w:rsidP="00124AB1">
      <w:pPr>
        <w:pStyle w:val="SubsectionHead"/>
      </w:pPr>
      <w:r w:rsidRPr="00315B6C">
        <w:t>Designated persons and entities</w:t>
      </w:r>
    </w:p>
    <w:p w14:paraId="2F45826E" w14:textId="47AE169D" w:rsidR="00124AB1" w:rsidRPr="00315B6C" w:rsidRDefault="00124AB1" w:rsidP="00124AB1">
      <w:pPr>
        <w:pStyle w:val="subsection"/>
      </w:pPr>
      <w:r w:rsidRPr="00315B6C">
        <w:tab/>
        <w:t>(1)</w:t>
      </w:r>
      <w:r w:rsidRPr="00315B6C">
        <w:tab/>
        <w:t>For the purposes of paragraph 6A(5)(a) of the Regulations, each person or entity specified in an item of a table in</w:t>
      </w:r>
      <w:r w:rsidR="00B24C37" w:rsidRPr="00315B6C">
        <w:t xml:space="preserve"> </w:t>
      </w:r>
      <w:r w:rsidR="00CE7FBC" w:rsidRPr="00315B6C">
        <w:t xml:space="preserve">clause 1 or 2 of </w:t>
      </w:r>
      <w:r w:rsidRPr="00315B6C">
        <w:t>Schedule </w:t>
      </w:r>
      <w:r w:rsidR="008660EF">
        <w:t>2</w:t>
      </w:r>
      <w:r w:rsidRPr="00315B6C">
        <w:t xml:space="preserve"> is designated as a </w:t>
      </w:r>
      <w:r w:rsidRPr="00315B6C">
        <w:rPr>
          <w:b/>
          <w:i/>
        </w:rPr>
        <w:t>designated person or entity</w:t>
      </w:r>
      <w:r w:rsidRPr="00315B6C">
        <w:t>.</w:t>
      </w:r>
    </w:p>
    <w:p w14:paraId="18A97B0C" w14:textId="77777777" w:rsidR="00124AB1" w:rsidRPr="00315B6C" w:rsidRDefault="00124AB1" w:rsidP="00124AB1">
      <w:pPr>
        <w:pStyle w:val="SubsectionHead"/>
      </w:pPr>
      <w:r w:rsidRPr="00315B6C">
        <w:t>Declared persons</w:t>
      </w:r>
    </w:p>
    <w:p w14:paraId="38E240F8" w14:textId="1F88771C" w:rsidR="00124AB1" w:rsidRPr="00315B6C" w:rsidRDefault="00124AB1" w:rsidP="00124AB1">
      <w:pPr>
        <w:pStyle w:val="subsection"/>
      </w:pPr>
      <w:r w:rsidRPr="00315B6C">
        <w:tab/>
        <w:t>(2)</w:t>
      </w:r>
      <w:r w:rsidRPr="00315B6C">
        <w:tab/>
        <w:t xml:space="preserve">For the purposes of paragraph 6A(5)(b) of the Regulations, each person specified in an item of the table in </w:t>
      </w:r>
      <w:r w:rsidR="000E1494" w:rsidRPr="00315B6C">
        <w:t>clause 1</w:t>
      </w:r>
      <w:r w:rsidRPr="00315B6C">
        <w:t xml:space="preserve"> of Schedule </w:t>
      </w:r>
      <w:r w:rsidR="008660EF">
        <w:t>2</w:t>
      </w:r>
      <w:r w:rsidRPr="00315B6C">
        <w:t xml:space="preserve"> is declared for the purpose of preventing the person from travelling to, entering or remaining in Australia.</w:t>
      </w:r>
    </w:p>
    <w:p w14:paraId="5AE33A1E" w14:textId="77777777" w:rsidR="00A23446" w:rsidRPr="00315B6C" w:rsidRDefault="00A23446" w:rsidP="00260CAE">
      <w:pPr>
        <w:pStyle w:val="subsection2"/>
        <w:sectPr w:rsidR="00A23446" w:rsidRPr="00315B6C" w:rsidSect="006B7E5B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14:paraId="39F23C4C" w14:textId="23D8A19B" w:rsidR="00A23446" w:rsidRPr="00315B6C" w:rsidRDefault="00AD772C" w:rsidP="00B02A79">
      <w:pPr>
        <w:pStyle w:val="ActHead1"/>
        <w:pageBreakBefore/>
      </w:pPr>
      <w:bookmarkStart w:id="8" w:name="_Toc99433299"/>
      <w:r w:rsidRPr="00B77F2B">
        <w:rPr>
          <w:rStyle w:val="CharChapNo"/>
        </w:rPr>
        <w:lastRenderedPageBreak/>
        <w:t>Schedule </w:t>
      </w:r>
      <w:r w:rsidR="00757006">
        <w:rPr>
          <w:rStyle w:val="CharChapNo"/>
        </w:rPr>
        <w:t>1</w:t>
      </w:r>
      <w:r w:rsidR="00A23446" w:rsidRPr="00315B6C">
        <w:t>—</w:t>
      </w:r>
      <w:r w:rsidR="000563D5" w:rsidRPr="00B77F2B">
        <w:rPr>
          <w:rStyle w:val="CharChapText"/>
        </w:rPr>
        <w:t>S</w:t>
      </w:r>
      <w:r w:rsidR="00A23446" w:rsidRPr="00B77F2B">
        <w:rPr>
          <w:rStyle w:val="CharChapText"/>
        </w:rPr>
        <w:t>erious violations or serious abuses of human rights</w:t>
      </w:r>
      <w:bookmarkEnd w:id="8"/>
    </w:p>
    <w:p w14:paraId="1CFFFDC3" w14:textId="4DA0E581" w:rsidR="000563D5" w:rsidRPr="00315B6C" w:rsidRDefault="000563D5" w:rsidP="000563D5">
      <w:pPr>
        <w:pStyle w:val="notemargin"/>
      </w:pPr>
      <w:r w:rsidRPr="00315B6C">
        <w:t>Note:</w:t>
      </w:r>
      <w:r w:rsidRPr="00315B6C">
        <w:tab/>
        <w:t xml:space="preserve">See </w:t>
      </w:r>
      <w:r w:rsidR="00C67C51" w:rsidRPr="00315B6C">
        <w:t>section </w:t>
      </w:r>
      <w:r w:rsidR="00757006">
        <w:t>5</w:t>
      </w:r>
      <w:r w:rsidRPr="00315B6C">
        <w:t>.</w:t>
      </w:r>
    </w:p>
    <w:p w14:paraId="23B6E6A0" w14:textId="77777777" w:rsidR="00820A1F" w:rsidRPr="00B77F2B" w:rsidRDefault="00820A1F" w:rsidP="00820A1F">
      <w:pPr>
        <w:pStyle w:val="Header"/>
      </w:pPr>
      <w:bookmarkStart w:id="9" w:name="f_Check_Lines_below"/>
      <w:bookmarkEnd w:id="9"/>
      <w:r w:rsidRPr="00B77F2B">
        <w:rPr>
          <w:rStyle w:val="CharPartNo"/>
        </w:rPr>
        <w:t xml:space="preserve"> </w:t>
      </w:r>
      <w:r w:rsidRPr="00B77F2B">
        <w:rPr>
          <w:rStyle w:val="CharPartText"/>
        </w:rPr>
        <w:t xml:space="preserve"> </w:t>
      </w:r>
    </w:p>
    <w:p w14:paraId="3ABA5839" w14:textId="77777777" w:rsidR="00820A1F" w:rsidRPr="00B77F2B" w:rsidRDefault="00820A1F" w:rsidP="00820A1F">
      <w:pPr>
        <w:pStyle w:val="Header"/>
      </w:pPr>
      <w:r w:rsidRPr="00B77F2B">
        <w:rPr>
          <w:rStyle w:val="CharDivNo"/>
        </w:rPr>
        <w:t xml:space="preserve"> </w:t>
      </w:r>
      <w:r w:rsidRPr="00B77F2B">
        <w:rPr>
          <w:rStyle w:val="CharDivText"/>
        </w:rPr>
        <w:t xml:space="preserve"> </w:t>
      </w:r>
    </w:p>
    <w:p w14:paraId="19D76338" w14:textId="77777777" w:rsidR="00551455" w:rsidRPr="00315B6C" w:rsidRDefault="00551455" w:rsidP="00551455">
      <w:pPr>
        <w:pStyle w:val="ActHead5"/>
      </w:pPr>
      <w:bookmarkStart w:id="10" w:name="_Toc99433300"/>
      <w:proofErr w:type="gramStart"/>
      <w:r w:rsidRPr="00B77F2B">
        <w:rPr>
          <w:rStyle w:val="CharSectno"/>
        </w:rPr>
        <w:t>1</w:t>
      </w:r>
      <w:r w:rsidRPr="00315B6C">
        <w:t xml:space="preserve">  Designated</w:t>
      </w:r>
      <w:proofErr w:type="gramEnd"/>
      <w:r w:rsidRPr="00315B6C">
        <w:t xml:space="preserve"> and declared persons</w:t>
      </w:r>
      <w:bookmarkEnd w:id="10"/>
    </w:p>
    <w:p w14:paraId="77060D05" w14:textId="3F2EF53B" w:rsidR="00551455" w:rsidRPr="00315B6C" w:rsidRDefault="00551455" w:rsidP="00551455">
      <w:pPr>
        <w:pStyle w:val="subsection"/>
      </w:pPr>
      <w:r w:rsidRPr="00315B6C">
        <w:tab/>
      </w:r>
      <w:r w:rsidRPr="00315B6C">
        <w:tab/>
        <w:t xml:space="preserve">The following table </w:t>
      </w:r>
      <w:r w:rsidR="00E9055B" w:rsidRPr="00315B6C">
        <w:t xml:space="preserve">specifies </w:t>
      </w:r>
      <w:r w:rsidRPr="00315B6C">
        <w:t xml:space="preserve">persons for the purposes of </w:t>
      </w:r>
      <w:r w:rsidR="00C67C51" w:rsidRPr="00315B6C">
        <w:t>subsections </w:t>
      </w:r>
      <w:r w:rsidR="00965B58">
        <w:t>5</w:t>
      </w:r>
      <w:r w:rsidRPr="00315B6C">
        <w:t>(</w:t>
      </w:r>
      <w:r w:rsidR="00E9055B" w:rsidRPr="00315B6C">
        <w:t>1</w:t>
      </w:r>
      <w:r w:rsidRPr="00315B6C">
        <w:t>)</w:t>
      </w:r>
      <w:r w:rsidR="00697E7D" w:rsidRPr="00315B6C">
        <w:t xml:space="preserve"> and (2)</w:t>
      </w:r>
      <w:r w:rsidRPr="00315B6C">
        <w:t>.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7E3DD7" w:rsidRPr="00315B6C" w14:paraId="4BE28A2E" w14:textId="77777777" w:rsidTr="009F77C7">
        <w:trPr>
          <w:tblHeader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85E651" w14:textId="77777777" w:rsidR="007E3DD7" w:rsidRPr="00315B6C" w:rsidRDefault="007E3DD7" w:rsidP="009F77C7">
            <w:pPr>
              <w:pStyle w:val="TableHeading"/>
            </w:pPr>
            <w:r w:rsidRPr="00315B6C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E17E4E" w14:textId="77777777" w:rsidR="007E3DD7" w:rsidRPr="00315B6C" w:rsidRDefault="007E3DD7" w:rsidP="009F77C7">
            <w:pPr>
              <w:pStyle w:val="TableHeading"/>
            </w:pPr>
            <w:r w:rsidRPr="00315B6C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B737BF" w14:textId="77777777" w:rsidR="007E3DD7" w:rsidRPr="00315B6C" w:rsidRDefault="007E3DD7" w:rsidP="009F77C7">
            <w:pPr>
              <w:pStyle w:val="TableHeading"/>
            </w:pPr>
          </w:p>
        </w:tc>
      </w:tr>
      <w:tr w:rsidR="0093304A" w:rsidRPr="00315B6C" w14:paraId="2CBE8157" w14:textId="77777777" w:rsidTr="009F77C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29528F1" w14:textId="0DB91D55" w:rsidR="0093304A" w:rsidRPr="00320E46" w:rsidRDefault="0093304A" w:rsidP="0093304A">
            <w:pPr>
              <w:pStyle w:val="Tabletext"/>
            </w:pPr>
            <w:r w:rsidRPr="00320E46">
              <w:t>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F505DE5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92F0ACF" w14:textId="77777777" w:rsidR="0093304A" w:rsidRPr="00320E46" w:rsidRDefault="0093304A" w:rsidP="0093304A">
            <w:pPr>
              <w:pStyle w:val="Tabletext"/>
            </w:pPr>
            <w:r w:rsidRPr="00320E46">
              <w:t>Aleksey Vasilyevich ANICHIN</w:t>
            </w:r>
          </w:p>
        </w:tc>
      </w:tr>
      <w:tr w:rsidR="0093304A" w:rsidRPr="00315B6C" w14:paraId="7E8A0B56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74ADC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3BE74A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24D19B" w14:textId="77777777" w:rsidR="0093304A" w:rsidRPr="00320E46" w:rsidRDefault="0093304A" w:rsidP="0093304A">
            <w:pPr>
              <w:pStyle w:val="Tabletext"/>
            </w:pPr>
            <w:r w:rsidRPr="00320E46">
              <w:t>Alexei Vasilyevich ANICHIN</w:t>
            </w:r>
          </w:p>
        </w:tc>
      </w:tr>
      <w:tr w:rsidR="0093304A" w:rsidRPr="00315B6C" w14:paraId="343AAD00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0E1CEF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CDA2C9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EAD6AF" w14:textId="77777777" w:rsidR="0093304A" w:rsidRPr="00320E46" w:rsidRDefault="0093304A" w:rsidP="0093304A">
            <w:pPr>
              <w:pStyle w:val="Tabletext"/>
            </w:pPr>
            <w:r w:rsidRPr="00320E46">
              <w:t>01/12/1949</w:t>
            </w:r>
          </w:p>
        </w:tc>
      </w:tr>
      <w:tr w:rsidR="0093304A" w:rsidRPr="00315B6C" w14:paraId="2B820EE8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0BA00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07343D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6BE021" w14:textId="77777777" w:rsidR="0093304A" w:rsidRPr="00320E46" w:rsidRDefault="0093304A" w:rsidP="0093304A">
            <w:pPr>
              <w:pStyle w:val="Tabletext"/>
            </w:pPr>
            <w:r w:rsidRPr="00320E46">
              <w:t>Sevastopol, Ukraine</w:t>
            </w:r>
          </w:p>
        </w:tc>
      </w:tr>
      <w:tr w:rsidR="0093304A" w:rsidRPr="00315B6C" w14:paraId="4B37A658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782A79C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64D088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A0C878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4FD106FE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F55676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02B433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C7DF5F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5B8F19C5" w14:textId="77777777" w:rsidTr="009F77C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106230E" w14:textId="30312F3F" w:rsidR="0093304A" w:rsidRPr="00320E46" w:rsidRDefault="00320E46" w:rsidP="0093304A">
            <w:pPr>
              <w:pStyle w:val="Tabletext"/>
            </w:pPr>
            <w:r w:rsidRPr="00320E46">
              <w:t>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37B8F54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63648AE" w14:textId="77777777" w:rsidR="0093304A" w:rsidRPr="00320E46" w:rsidRDefault="0093304A" w:rsidP="0093304A">
            <w:pPr>
              <w:pStyle w:val="Tabletext"/>
            </w:pPr>
            <w:proofErr w:type="spellStart"/>
            <w:r w:rsidRPr="00320E46">
              <w:t>Aleksei</w:t>
            </w:r>
            <w:proofErr w:type="spellEnd"/>
            <w:r w:rsidRPr="00320E46">
              <w:t xml:space="preserve"> DROGANOV</w:t>
            </w:r>
          </w:p>
        </w:tc>
      </w:tr>
      <w:tr w:rsidR="0093304A" w:rsidRPr="00315B6C" w14:paraId="7351B9A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DC7D4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BDBC31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E989A1" w14:textId="77777777" w:rsidR="0093304A" w:rsidRPr="00320E46" w:rsidRDefault="0093304A" w:rsidP="0093304A">
            <w:pPr>
              <w:pStyle w:val="Tabletext"/>
            </w:pPr>
            <w:r w:rsidRPr="00320E46">
              <w:t>11/10/1975</w:t>
            </w:r>
          </w:p>
        </w:tc>
      </w:tr>
      <w:tr w:rsidR="0093304A" w:rsidRPr="00315B6C" w14:paraId="03593205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4B5505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095A49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D98893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58AC3FE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E0894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FF9A73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D4FAF3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5A5A2F5E" w14:textId="77777777" w:rsidTr="009F77C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31D467B" w14:textId="73FC8CCA" w:rsidR="0093304A" w:rsidRPr="00320E46" w:rsidRDefault="00320E46" w:rsidP="0093304A">
            <w:pPr>
              <w:pStyle w:val="Tabletext"/>
            </w:pPr>
            <w:r w:rsidRPr="00320E46">
              <w:t>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525BF49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4285538" w14:textId="77777777" w:rsidR="0093304A" w:rsidRPr="00320E46" w:rsidRDefault="0093304A" w:rsidP="0093304A">
            <w:pPr>
              <w:pStyle w:val="Tabletext"/>
            </w:pPr>
            <w:r w:rsidRPr="00320E46">
              <w:t>Alexandra Viktorovna GAUS/GAUSS</w:t>
            </w:r>
          </w:p>
        </w:tc>
      </w:tr>
      <w:tr w:rsidR="0093304A" w:rsidRPr="00315B6C" w14:paraId="238964C6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0D803D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17142A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6D3B51" w14:textId="77777777" w:rsidR="0093304A" w:rsidRPr="00320E46" w:rsidRDefault="0093304A" w:rsidP="0093304A">
            <w:pPr>
              <w:pStyle w:val="Tabletext"/>
            </w:pPr>
            <w:r w:rsidRPr="00320E46">
              <w:t>Aleksandra Viktorovna GAUSS, Alexandra Viktorovna GAUS, Aleksandra Viktorovna GAUS</w:t>
            </w:r>
          </w:p>
        </w:tc>
      </w:tr>
      <w:tr w:rsidR="0093304A" w:rsidRPr="00315B6C" w14:paraId="61C0ED50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EBCB4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E36533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AE24A8" w14:textId="77777777" w:rsidR="0093304A" w:rsidRPr="00320E46" w:rsidRDefault="0093304A" w:rsidP="0093304A">
            <w:pPr>
              <w:pStyle w:val="Tabletext"/>
            </w:pPr>
            <w:r w:rsidRPr="00320E46">
              <w:t>29/03/1975</w:t>
            </w:r>
          </w:p>
        </w:tc>
      </w:tr>
      <w:tr w:rsidR="0093304A" w:rsidRPr="00315B6C" w14:paraId="162B7769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15CFD5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6ECB71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7F7EAC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530E0D97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90B25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167A1C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578173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5043D087" w14:textId="77777777" w:rsidTr="009F77C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D2C3A83" w14:textId="13C58B8A" w:rsidR="0093304A" w:rsidRPr="00320E46" w:rsidRDefault="00320E46" w:rsidP="0093304A">
            <w:pPr>
              <w:pStyle w:val="Tabletext"/>
            </w:pPr>
            <w:r w:rsidRPr="00320E46">
              <w:t>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CD9992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E8931AE" w14:textId="77777777" w:rsidR="0093304A" w:rsidRPr="00320E46" w:rsidRDefault="0093304A" w:rsidP="0093304A">
            <w:pPr>
              <w:pStyle w:val="Tabletext"/>
            </w:pPr>
            <w:r w:rsidRPr="00320E46">
              <w:t xml:space="preserve">Victor </w:t>
            </w:r>
            <w:proofErr w:type="spellStart"/>
            <w:r w:rsidRPr="00320E46">
              <w:t>Yakovlevich</w:t>
            </w:r>
            <w:proofErr w:type="spellEnd"/>
            <w:r w:rsidRPr="00320E46">
              <w:t xml:space="preserve"> GRIN</w:t>
            </w:r>
          </w:p>
        </w:tc>
      </w:tr>
      <w:tr w:rsidR="0093304A" w:rsidRPr="00315B6C" w14:paraId="2C16D10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4A3AF99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945148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FF02B0" w14:textId="77777777" w:rsidR="0093304A" w:rsidRPr="00320E46" w:rsidRDefault="0093304A" w:rsidP="0093304A">
            <w:pPr>
              <w:pStyle w:val="Tabletext"/>
            </w:pPr>
            <w:r w:rsidRPr="00320E46">
              <w:t xml:space="preserve">Viktor </w:t>
            </w:r>
            <w:proofErr w:type="spellStart"/>
            <w:r w:rsidRPr="00320E46">
              <w:t>Yakolevich</w:t>
            </w:r>
            <w:proofErr w:type="spellEnd"/>
            <w:r w:rsidRPr="00320E46">
              <w:t xml:space="preserve"> GRIN</w:t>
            </w:r>
          </w:p>
        </w:tc>
      </w:tr>
      <w:tr w:rsidR="0093304A" w:rsidRPr="00315B6C" w14:paraId="5C0020F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5D26F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AACF1DA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C71867" w14:textId="77777777" w:rsidR="0093304A" w:rsidRPr="00320E46" w:rsidRDefault="0093304A" w:rsidP="0093304A">
            <w:pPr>
              <w:pStyle w:val="Tabletext"/>
            </w:pPr>
            <w:r w:rsidRPr="00320E46">
              <w:t>01/01/1951</w:t>
            </w:r>
          </w:p>
        </w:tc>
      </w:tr>
      <w:tr w:rsidR="0093304A" w:rsidRPr="00315B6C" w14:paraId="29DAC0AB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BFCFBF2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5A3B73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A757A9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7A8CF369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1E248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6C4907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3A604B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0C111279" w14:textId="77777777" w:rsidTr="009F77C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C62FF01" w14:textId="0273FEEC" w:rsidR="0093304A" w:rsidRPr="00320E46" w:rsidRDefault="00320E46" w:rsidP="0093304A">
            <w:pPr>
              <w:pStyle w:val="Tabletext"/>
            </w:pPr>
            <w:r w:rsidRPr="00320E46">
              <w:t>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CDD8694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980C4F6" w14:textId="77777777" w:rsidR="0093304A" w:rsidRPr="00320E46" w:rsidRDefault="0093304A" w:rsidP="0093304A">
            <w:pPr>
              <w:pStyle w:val="Tabletext"/>
            </w:pPr>
            <w:r w:rsidRPr="00320E46">
              <w:t>Dmitriy KOMNOV</w:t>
            </w:r>
          </w:p>
        </w:tc>
      </w:tr>
      <w:tr w:rsidR="0093304A" w:rsidRPr="00315B6C" w14:paraId="531F7D52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FE5E2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6F1933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2665E2" w14:textId="77777777" w:rsidR="0093304A" w:rsidRPr="00320E46" w:rsidRDefault="0093304A" w:rsidP="0093304A">
            <w:pPr>
              <w:pStyle w:val="Tabletext"/>
            </w:pPr>
            <w:r w:rsidRPr="00320E46">
              <w:t>Dmitri KOMNOV</w:t>
            </w:r>
          </w:p>
        </w:tc>
      </w:tr>
      <w:tr w:rsidR="0093304A" w:rsidRPr="00315B6C" w14:paraId="59B9A6C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17940B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97615B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7EC789" w14:textId="77777777" w:rsidR="0093304A" w:rsidRPr="00320E46" w:rsidRDefault="0093304A" w:rsidP="0093304A">
            <w:pPr>
              <w:pStyle w:val="Tabletext"/>
            </w:pPr>
            <w:r w:rsidRPr="00320E46">
              <w:t>17/05/1977</w:t>
            </w:r>
          </w:p>
        </w:tc>
      </w:tr>
      <w:tr w:rsidR="0093304A" w:rsidRPr="00315B6C" w14:paraId="11DB5F47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3F786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FBFBE4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FB0AD5" w14:textId="77777777" w:rsidR="0093304A" w:rsidRPr="00320E46" w:rsidRDefault="0093304A" w:rsidP="0093304A">
            <w:pPr>
              <w:pStyle w:val="Tabletext"/>
            </w:pPr>
            <w:r w:rsidRPr="00320E46">
              <w:t>Moscow, Russia</w:t>
            </w:r>
          </w:p>
        </w:tc>
      </w:tr>
      <w:tr w:rsidR="0093304A" w:rsidRPr="00315B6C" w14:paraId="7F61EE4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E2EEB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ED176F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A8CA33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4DB4621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FFEFD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A0EC49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959CFC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4E8CFD7E" w14:textId="77777777" w:rsidTr="009F77C7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C24C209" w14:textId="5FC98BE6" w:rsidR="0093304A" w:rsidRPr="00320E46" w:rsidRDefault="00320E46" w:rsidP="0093304A">
            <w:pPr>
              <w:pStyle w:val="Tabletext"/>
            </w:pPr>
            <w:r w:rsidRPr="00320E46">
              <w:t>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934A265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346CF57" w14:textId="77777777" w:rsidR="0093304A" w:rsidRPr="00320E46" w:rsidRDefault="0093304A" w:rsidP="0093304A">
            <w:pPr>
              <w:pStyle w:val="Tabletext"/>
            </w:pPr>
            <w:r w:rsidRPr="00320E46">
              <w:t xml:space="preserve">Dmitry </w:t>
            </w:r>
            <w:proofErr w:type="spellStart"/>
            <w:r w:rsidRPr="00320E46">
              <w:t>Borisovich</w:t>
            </w:r>
            <w:proofErr w:type="spellEnd"/>
            <w:r w:rsidRPr="00320E46">
              <w:t xml:space="preserve"> KRATOV</w:t>
            </w:r>
          </w:p>
        </w:tc>
      </w:tr>
      <w:tr w:rsidR="0093304A" w:rsidRPr="00315B6C" w14:paraId="5C04565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E5B02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A3AFCB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9BE09B" w14:textId="77777777" w:rsidR="0093304A" w:rsidRPr="00320E46" w:rsidRDefault="0093304A" w:rsidP="0093304A">
            <w:pPr>
              <w:pStyle w:val="Tabletext"/>
            </w:pPr>
            <w:r w:rsidRPr="00320E46">
              <w:t xml:space="preserve">Dimitri </w:t>
            </w:r>
            <w:proofErr w:type="spellStart"/>
            <w:r w:rsidRPr="00320E46">
              <w:t>Borisovich</w:t>
            </w:r>
            <w:proofErr w:type="spellEnd"/>
            <w:r w:rsidRPr="00320E46">
              <w:t xml:space="preserve"> KRATOV</w:t>
            </w:r>
          </w:p>
        </w:tc>
      </w:tr>
      <w:tr w:rsidR="0093304A" w:rsidRPr="00315B6C" w14:paraId="646396DC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709AF3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F52C3A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AE7FA3" w14:textId="77777777" w:rsidR="0093304A" w:rsidRPr="00320E46" w:rsidRDefault="0093304A" w:rsidP="0093304A">
            <w:pPr>
              <w:pStyle w:val="Tabletext"/>
            </w:pPr>
            <w:r w:rsidRPr="00320E46">
              <w:t>19/07/1964</w:t>
            </w:r>
          </w:p>
        </w:tc>
      </w:tr>
      <w:tr w:rsidR="0093304A" w:rsidRPr="00315B6C" w14:paraId="2CECECFE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9F5F7F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1F625B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0D0105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36FABF41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4C8D6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8E2E2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E2B9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70C7D828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7F79B" w14:textId="3A1F4F74" w:rsidR="0093304A" w:rsidRPr="00320E46" w:rsidRDefault="00320E46" w:rsidP="0093304A">
            <w:pPr>
              <w:pStyle w:val="Tabletext"/>
            </w:pPr>
            <w:r w:rsidRPr="00320E46"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32CABB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981E1C" w14:textId="77777777" w:rsidR="0093304A" w:rsidRPr="00320E46" w:rsidRDefault="0093304A" w:rsidP="0093304A">
            <w:pPr>
              <w:pStyle w:val="Tabletext"/>
            </w:pPr>
            <w:r w:rsidRPr="00320E46">
              <w:t xml:space="preserve">Andrei </w:t>
            </w:r>
            <w:proofErr w:type="spellStart"/>
            <w:r w:rsidRPr="00320E46">
              <w:t>Alexandrovich</w:t>
            </w:r>
            <w:proofErr w:type="spellEnd"/>
            <w:r w:rsidRPr="00320E46">
              <w:t xml:space="preserve"> KRECHETOV</w:t>
            </w:r>
          </w:p>
        </w:tc>
      </w:tr>
      <w:tr w:rsidR="0093304A" w:rsidRPr="00315B6C" w14:paraId="2F5443B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DBC7B61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D61408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CB1793" w14:textId="77777777" w:rsidR="0093304A" w:rsidRPr="00320E46" w:rsidRDefault="0093304A" w:rsidP="0093304A">
            <w:pPr>
              <w:pStyle w:val="Tabletext"/>
            </w:pPr>
            <w:r w:rsidRPr="00320E46">
              <w:t>22/09/1981</w:t>
            </w:r>
          </w:p>
        </w:tc>
      </w:tr>
      <w:tr w:rsidR="0093304A" w:rsidRPr="00315B6C" w14:paraId="2A6EBE8A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EB7724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A774EA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3D2986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4720D1D5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08B32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38FFEA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E8C80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673DEE95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1EAF38" w14:textId="4FFEB51B" w:rsidR="0093304A" w:rsidRPr="00320E46" w:rsidRDefault="00320E46" w:rsidP="0093304A">
            <w:pPr>
              <w:pStyle w:val="Tabletext"/>
            </w:pPr>
            <w:r w:rsidRPr="00320E46"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4E531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494738" w14:textId="77777777" w:rsidR="0093304A" w:rsidRPr="00320E46" w:rsidRDefault="0093304A" w:rsidP="0093304A">
            <w:pPr>
              <w:pStyle w:val="Tabletext"/>
            </w:pPr>
            <w:r w:rsidRPr="00320E46">
              <w:t>Aleksey KRIVORUCHKO</w:t>
            </w:r>
          </w:p>
        </w:tc>
      </w:tr>
      <w:tr w:rsidR="0093304A" w:rsidRPr="00315B6C" w14:paraId="54010F1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F6AFA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BD9E98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79E98A" w14:textId="77777777" w:rsidR="0093304A" w:rsidRPr="00320E46" w:rsidRDefault="0093304A" w:rsidP="0093304A">
            <w:pPr>
              <w:pStyle w:val="Tabletext"/>
            </w:pPr>
            <w:r w:rsidRPr="00320E46">
              <w:t>Alex KRIVORUCHKO, Alexei KRIVORUCHKO</w:t>
            </w:r>
          </w:p>
        </w:tc>
      </w:tr>
      <w:tr w:rsidR="0093304A" w:rsidRPr="00315B6C" w14:paraId="4D5288C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AC31BB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FCA701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9FA38E" w14:textId="77777777" w:rsidR="0093304A" w:rsidRPr="00320E46" w:rsidRDefault="0093304A" w:rsidP="0093304A">
            <w:pPr>
              <w:pStyle w:val="Tabletext"/>
            </w:pPr>
            <w:r w:rsidRPr="00320E46">
              <w:t>25/08/1977</w:t>
            </w:r>
          </w:p>
        </w:tc>
      </w:tr>
      <w:tr w:rsidR="0093304A" w:rsidRPr="00315B6C" w14:paraId="1186BB6F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552BD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803EEF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FB30A9" w14:textId="77777777" w:rsidR="0093304A" w:rsidRPr="00320E46" w:rsidRDefault="0093304A" w:rsidP="0093304A">
            <w:pPr>
              <w:pStyle w:val="Tabletext"/>
            </w:pPr>
            <w:r w:rsidRPr="00320E46">
              <w:t>Moscow, Russia</w:t>
            </w:r>
          </w:p>
        </w:tc>
      </w:tr>
      <w:tr w:rsidR="0093304A" w:rsidRPr="00315B6C" w14:paraId="73CF3A88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D1447F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3DBEAA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C8436B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65AD311A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056B5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F4C7A6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9BDE55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05CE82BA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41A490" w14:textId="34A22789" w:rsidR="0093304A" w:rsidRPr="00320E46" w:rsidRDefault="00320E46" w:rsidP="0093304A">
            <w:pPr>
              <w:pStyle w:val="Tabletext"/>
            </w:pPr>
            <w:r w:rsidRPr="00320E46"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52F44A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729BC4" w14:textId="77777777" w:rsidR="0093304A" w:rsidRPr="00320E46" w:rsidRDefault="0093304A" w:rsidP="0093304A">
            <w:pPr>
              <w:pStyle w:val="Tabletext"/>
            </w:pPr>
            <w:r w:rsidRPr="00320E46">
              <w:t xml:space="preserve">Larisa </w:t>
            </w:r>
            <w:proofErr w:type="spellStart"/>
            <w:r w:rsidRPr="00320E46">
              <w:t>Anatolievna</w:t>
            </w:r>
            <w:proofErr w:type="spellEnd"/>
            <w:r w:rsidRPr="00320E46">
              <w:t xml:space="preserve"> LITVINOVA</w:t>
            </w:r>
          </w:p>
        </w:tc>
      </w:tr>
      <w:tr w:rsidR="0093304A" w:rsidRPr="00315B6C" w14:paraId="2EF2117B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E79C8D9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1B1E47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653D6C" w14:textId="77777777" w:rsidR="0093304A" w:rsidRPr="00320E46" w:rsidRDefault="0093304A" w:rsidP="0093304A">
            <w:pPr>
              <w:pStyle w:val="Tabletext"/>
            </w:pPr>
            <w:r w:rsidRPr="00320E46">
              <w:t>18/11/1963</w:t>
            </w:r>
          </w:p>
        </w:tc>
      </w:tr>
      <w:tr w:rsidR="0093304A" w:rsidRPr="00315B6C" w14:paraId="7108F6DB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957856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363280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3C43FD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51DCB576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3275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A2C13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B9902D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6DBFA113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A42AA" w14:textId="1B6C62FA" w:rsidR="0093304A" w:rsidRPr="00320E46" w:rsidRDefault="00320E46" w:rsidP="0093304A">
            <w:pPr>
              <w:pStyle w:val="Tabletext"/>
            </w:pPr>
            <w:r w:rsidRPr="00320E4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4C4295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A32B43" w14:textId="77777777" w:rsidR="0093304A" w:rsidRPr="00320E46" w:rsidRDefault="0093304A" w:rsidP="0093304A">
            <w:pPr>
              <w:pStyle w:val="Tabletext"/>
            </w:pPr>
            <w:r w:rsidRPr="00320E46">
              <w:t>Oleg LOGUNOV</w:t>
            </w:r>
          </w:p>
        </w:tc>
      </w:tr>
      <w:tr w:rsidR="0093304A" w:rsidRPr="00315B6C" w14:paraId="5DC77FA6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9339E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224C2F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D17021" w14:textId="77777777" w:rsidR="0093304A" w:rsidRPr="00320E46" w:rsidRDefault="0093304A" w:rsidP="0093304A">
            <w:pPr>
              <w:pStyle w:val="Tabletext"/>
            </w:pPr>
            <w:r w:rsidRPr="00320E46">
              <w:t>04/02/1962</w:t>
            </w:r>
          </w:p>
        </w:tc>
      </w:tr>
      <w:tr w:rsidR="0093304A" w:rsidRPr="00315B6C" w14:paraId="098D9A99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78DF1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1362C0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C04115" w14:textId="77777777" w:rsidR="0093304A" w:rsidRPr="00320E46" w:rsidRDefault="0093304A" w:rsidP="0093304A">
            <w:pPr>
              <w:pStyle w:val="Tabletext"/>
            </w:pPr>
            <w:r w:rsidRPr="00320E46">
              <w:t>Irkutsk Region, Russia</w:t>
            </w:r>
          </w:p>
        </w:tc>
      </w:tr>
      <w:tr w:rsidR="0093304A" w:rsidRPr="00315B6C" w14:paraId="4C304C7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8709C8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30A7D4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A334DF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7F635B17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16796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FCBD9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DBFC1A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5E27110B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AA85E8" w14:textId="4A1C624C" w:rsidR="0093304A" w:rsidRPr="00320E46" w:rsidRDefault="00320E46" w:rsidP="0093304A">
            <w:pPr>
              <w:pStyle w:val="Tabletext"/>
            </w:pPr>
            <w:r w:rsidRPr="00320E46"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DFD532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02B6AF" w14:textId="77777777" w:rsidR="0093304A" w:rsidRPr="00320E46" w:rsidRDefault="0093304A" w:rsidP="0093304A">
            <w:pPr>
              <w:pStyle w:val="Tabletext"/>
            </w:pPr>
            <w:r w:rsidRPr="00320E46">
              <w:t xml:space="preserve">Andrey </w:t>
            </w:r>
            <w:proofErr w:type="spellStart"/>
            <w:r w:rsidRPr="00320E46">
              <w:t>Ivanovich</w:t>
            </w:r>
            <w:proofErr w:type="spellEnd"/>
            <w:r w:rsidRPr="00320E46">
              <w:t xml:space="preserve"> PECHEGIN</w:t>
            </w:r>
          </w:p>
        </w:tc>
      </w:tr>
      <w:tr w:rsidR="0093304A" w:rsidRPr="00315B6C" w14:paraId="6609DCD4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BC5B90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58EA56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22AB13" w14:textId="77777777" w:rsidR="0093304A" w:rsidRPr="00320E46" w:rsidRDefault="0093304A" w:rsidP="0093304A">
            <w:pPr>
              <w:pStyle w:val="Tabletext"/>
            </w:pPr>
            <w:r w:rsidRPr="00320E46">
              <w:t>Andrei PECHEGIN</w:t>
            </w:r>
          </w:p>
        </w:tc>
      </w:tr>
      <w:tr w:rsidR="0093304A" w:rsidRPr="00315B6C" w14:paraId="20C4CFA2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69A4A2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DD98BF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398C37" w14:textId="77777777" w:rsidR="0093304A" w:rsidRPr="00320E46" w:rsidRDefault="0093304A" w:rsidP="0093304A">
            <w:pPr>
              <w:pStyle w:val="Tabletext"/>
            </w:pPr>
            <w:r w:rsidRPr="00320E46">
              <w:t>24/09/1965</w:t>
            </w:r>
          </w:p>
        </w:tc>
      </w:tr>
      <w:tr w:rsidR="0093304A" w:rsidRPr="00315B6C" w14:paraId="310283FF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5E2F6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4E3D90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9CBCC3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7C4AE2B6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8E8A8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6636EA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5573DE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5AF63DFC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862D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25B723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EFA769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2BE319AD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B4DA65" w14:textId="04854370" w:rsidR="0093304A" w:rsidRPr="00320E46" w:rsidRDefault="00320E46" w:rsidP="0093304A">
            <w:pPr>
              <w:pStyle w:val="Tabletext"/>
            </w:pPr>
            <w:r w:rsidRPr="00320E46"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2B131B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88D869" w14:textId="77777777" w:rsidR="0093304A" w:rsidRPr="00320E46" w:rsidRDefault="0093304A" w:rsidP="0093304A">
            <w:pPr>
              <w:pStyle w:val="Tabletext"/>
            </w:pPr>
            <w:r w:rsidRPr="00320E46">
              <w:t xml:space="preserve">Sergei PODOPRIGOROV </w:t>
            </w:r>
          </w:p>
        </w:tc>
      </w:tr>
      <w:tr w:rsidR="0093304A" w:rsidRPr="00315B6C" w14:paraId="36D65AFF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5CBA0B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A5A1AAC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BE4127" w14:textId="77777777" w:rsidR="0093304A" w:rsidRPr="00320E46" w:rsidRDefault="0093304A" w:rsidP="0093304A">
            <w:pPr>
              <w:pStyle w:val="Tabletext"/>
            </w:pPr>
            <w:r w:rsidRPr="00320E46">
              <w:t>Sergey PODOPRIGOROV</w:t>
            </w:r>
          </w:p>
        </w:tc>
      </w:tr>
      <w:tr w:rsidR="0093304A" w:rsidRPr="00315B6C" w14:paraId="58278892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6DBCC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F01DD3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B4E0FA" w14:textId="77777777" w:rsidR="0093304A" w:rsidRPr="00320E46" w:rsidRDefault="0093304A" w:rsidP="0093304A">
            <w:pPr>
              <w:pStyle w:val="Tabletext"/>
            </w:pPr>
            <w:r w:rsidRPr="00320E46">
              <w:t>08/01/1974</w:t>
            </w:r>
          </w:p>
        </w:tc>
      </w:tr>
      <w:tr w:rsidR="0093304A" w:rsidRPr="00315B6C" w14:paraId="785330FF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AF3A41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5ABB11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C71A92" w14:textId="77777777" w:rsidR="0093304A" w:rsidRPr="00320E46" w:rsidRDefault="0093304A" w:rsidP="0093304A">
            <w:pPr>
              <w:pStyle w:val="Tabletext"/>
            </w:pPr>
            <w:r w:rsidRPr="00320E46">
              <w:t>Moscow, Russia</w:t>
            </w:r>
          </w:p>
        </w:tc>
      </w:tr>
      <w:tr w:rsidR="0093304A" w:rsidRPr="00315B6C" w14:paraId="4BFB4F8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A8BACAF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B6C8DC4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876A07" w14:textId="77777777" w:rsidR="0093304A" w:rsidRPr="00320E46" w:rsidRDefault="0093304A" w:rsidP="0093304A">
            <w:pPr>
              <w:pStyle w:val="Tabletext"/>
            </w:pPr>
            <w:r w:rsidRPr="00320E46">
              <w:t xml:space="preserve">Russia </w:t>
            </w:r>
          </w:p>
        </w:tc>
      </w:tr>
      <w:tr w:rsidR="0093304A" w:rsidRPr="00315B6C" w14:paraId="243CBD34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5F43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6881E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70D233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59B45B75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334317" w14:textId="136116C9" w:rsidR="0093304A" w:rsidRPr="00320E46" w:rsidRDefault="00320E46" w:rsidP="0093304A">
            <w:pPr>
              <w:pStyle w:val="Tabletext"/>
            </w:pPr>
            <w:r w:rsidRPr="00320E46"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1A2F8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F5E73A" w14:textId="77777777" w:rsidR="0093304A" w:rsidRPr="00320E46" w:rsidRDefault="0093304A" w:rsidP="0093304A">
            <w:pPr>
              <w:pStyle w:val="Tabletext"/>
            </w:pPr>
            <w:r w:rsidRPr="00320E46">
              <w:t xml:space="preserve">Ivan </w:t>
            </w:r>
            <w:proofErr w:type="spellStart"/>
            <w:r w:rsidRPr="00320E46">
              <w:t>Pavlovitch</w:t>
            </w:r>
            <w:proofErr w:type="spellEnd"/>
            <w:r w:rsidRPr="00320E46">
              <w:t xml:space="preserve"> PROKOPENKO</w:t>
            </w:r>
          </w:p>
        </w:tc>
      </w:tr>
      <w:tr w:rsidR="0093304A" w:rsidRPr="00315B6C" w14:paraId="5DF057B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258AF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512268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A1F994" w14:textId="77777777" w:rsidR="0093304A" w:rsidRPr="00320E46" w:rsidRDefault="0093304A" w:rsidP="0093304A">
            <w:pPr>
              <w:pStyle w:val="Tabletext"/>
            </w:pPr>
            <w:r w:rsidRPr="00320E46">
              <w:t>28/09/1973</w:t>
            </w:r>
          </w:p>
        </w:tc>
      </w:tr>
      <w:tr w:rsidR="0093304A" w:rsidRPr="00315B6C" w14:paraId="3F8E7CB2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62D79B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F64F5E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4F9EDE" w14:textId="77777777" w:rsidR="0093304A" w:rsidRPr="00320E46" w:rsidRDefault="0093304A" w:rsidP="0093304A">
            <w:pPr>
              <w:pStyle w:val="Tabletext"/>
            </w:pPr>
            <w:r w:rsidRPr="00320E46">
              <w:t>Vinnitsa, Ukraine</w:t>
            </w:r>
          </w:p>
        </w:tc>
      </w:tr>
      <w:tr w:rsidR="0093304A" w:rsidRPr="00315B6C" w14:paraId="2FC54560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528E8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32D763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7DE4F5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732D3410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33A75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E67864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A55EA8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218140F7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332C45" w14:textId="418A0924" w:rsidR="0093304A" w:rsidRPr="00320E46" w:rsidRDefault="00320E46" w:rsidP="0093304A">
            <w:pPr>
              <w:pStyle w:val="Tabletext"/>
            </w:pPr>
            <w:r w:rsidRPr="00320E46"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36209E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8E272A" w14:textId="77777777" w:rsidR="0093304A" w:rsidRPr="00320E46" w:rsidRDefault="0093304A" w:rsidP="0093304A">
            <w:pPr>
              <w:pStyle w:val="Tabletext"/>
            </w:pPr>
            <w:r w:rsidRPr="00320E46">
              <w:t>Oleg F. SILCHENKO</w:t>
            </w:r>
          </w:p>
        </w:tc>
      </w:tr>
      <w:tr w:rsidR="0093304A" w:rsidRPr="00315B6C" w14:paraId="2ED9B17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A5FAE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965796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AB0B35" w14:textId="77777777" w:rsidR="0093304A" w:rsidRPr="00320E46" w:rsidRDefault="0093304A" w:rsidP="0093304A">
            <w:pPr>
              <w:pStyle w:val="Tabletext"/>
            </w:pPr>
            <w:r w:rsidRPr="00320E46">
              <w:t>25/06/1977</w:t>
            </w:r>
          </w:p>
        </w:tc>
      </w:tr>
      <w:tr w:rsidR="0093304A" w:rsidRPr="00315B6C" w14:paraId="0ABD2BF8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7916F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71DBB0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05DB5B" w14:textId="77777777" w:rsidR="0093304A" w:rsidRPr="00320E46" w:rsidRDefault="0093304A" w:rsidP="0093304A">
            <w:pPr>
              <w:pStyle w:val="Tabletext"/>
            </w:pPr>
            <w:r w:rsidRPr="00320E46">
              <w:t>Samarkand, Uzbekistan</w:t>
            </w:r>
          </w:p>
        </w:tc>
      </w:tr>
      <w:tr w:rsidR="0093304A" w:rsidRPr="00315B6C" w14:paraId="091CA168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4C90E1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5EBBAB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523DE0" w14:textId="77777777" w:rsidR="0093304A" w:rsidRPr="00320E46" w:rsidRDefault="0093304A" w:rsidP="0093304A">
            <w:pPr>
              <w:pStyle w:val="Tabletext"/>
            </w:pPr>
            <w:r w:rsidRPr="00320E46">
              <w:t xml:space="preserve">Russia </w:t>
            </w:r>
          </w:p>
        </w:tc>
      </w:tr>
      <w:tr w:rsidR="0093304A" w:rsidRPr="00315B6C" w14:paraId="693F818B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8BCE5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353D1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533C5C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360F5F6F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98F75" w14:textId="222E50BB" w:rsidR="0093304A" w:rsidRPr="00320E46" w:rsidRDefault="00320E46" w:rsidP="0093304A">
            <w:pPr>
              <w:pStyle w:val="Tabletext"/>
            </w:pPr>
            <w:r w:rsidRPr="00320E46"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E14CCD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4C3162" w14:textId="77777777" w:rsidR="0093304A" w:rsidRPr="00320E46" w:rsidRDefault="0093304A" w:rsidP="0093304A">
            <w:pPr>
              <w:pStyle w:val="Tabletext"/>
            </w:pPr>
            <w:r w:rsidRPr="00320E46">
              <w:t>Yelena STASHINA</w:t>
            </w:r>
          </w:p>
        </w:tc>
      </w:tr>
      <w:tr w:rsidR="0093304A" w:rsidRPr="00315B6C" w14:paraId="2BF29C8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CCEF4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045B58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5313607" w14:textId="77777777" w:rsidR="0093304A" w:rsidRPr="00320E46" w:rsidRDefault="0093304A" w:rsidP="0093304A">
            <w:pPr>
              <w:pStyle w:val="Tabletext"/>
            </w:pPr>
            <w:r w:rsidRPr="00320E46">
              <w:t>Elena STASHINA, Helen STASHINA</w:t>
            </w:r>
          </w:p>
        </w:tc>
      </w:tr>
      <w:tr w:rsidR="0093304A" w:rsidRPr="00315B6C" w14:paraId="5824B585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56B0BA2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AA089D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1942CF" w14:textId="77777777" w:rsidR="0093304A" w:rsidRPr="00320E46" w:rsidRDefault="0093304A" w:rsidP="0093304A">
            <w:pPr>
              <w:pStyle w:val="Tabletext"/>
            </w:pPr>
            <w:r w:rsidRPr="00320E46">
              <w:t>05/11/1963</w:t>
            </w:r>
          </w:p>
        </w:tc>
      </w:tr>
      <w:tr w:rsidR="0093304A" w:rsidRPr="00315B6C" w14:paraId="3A2DC0F5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54A39C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15478D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66C8B0" w14:textId="77777777" w:rsidR="0093304A" w:rsidRPr="00320E46" w:rsidRDefault="0093304A" w:rsidP="0093304A">
            <w:pPr>
              <w:pStyle w:val="Tabletext"/>
            </w:pPr>
            <w:r w:rsidRPr="00320E46">
              <w:t>Tomsk, Russia</w:t>
            </w:r>
          </w:p>
        </w:tc>
      </w:tr>
      <w:tr w:rsidR="0093304A" w:rsidRPr="00315B6C" w14:paraId="02D0378C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50599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8A9103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E9E3AE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27159B7D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EFA53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20107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0E5668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69368649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FADDBC" w14:textId="5681342D" w:rsidR="0093304A" w:rsidRPr="00320E46" w:rsidRDefault="00320E46" w:rsidP="0093304A">
            <w:pPr>
              <w:pStyle w:val="Tabletext"/>
            </w:pPr>
            <w:r w:rsidRPr="00320E46"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19282C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706A3" w14:textId="77777777" w:rsidR="0093304A" w:rsidRPr="00320E46" w:rsidRDefault="0093304A" w:rsidP="0093304A">
            <w:pPr>
              <w:pStyle w:val="Tabletext"/>
            </w:pPr>
            <w:proofErr w:type="spellStart"/>
            <w:r w:rsidRPr="00320E46">
              <w:t>Fikret</w:t>
            </w:r>
            <w:proofErr w:type="spellEnd"/>
            <w:r w:rsidRPr="00320E46">
              <w:t xml:space="preserve"> TAGIYEV </w:t>
            </w:r>
          </w:p>
        </w:tc>
      </w:tr>
      <w:tr w:rsidR="0093304A" w:rsidRPr="00315B6C" w14:paraId="5F70503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CA8E16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4B9CD97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10ED66" w14:textId="77777777" w:rsidR="0093304A" w:rsidRPr="00320E46" w:rsidRDefault="0093304A" w:rsidP="0093304A">
            <w:pPr>
              <w:pStyle w:val="Tabletext"/>
            </w:pPr>
            <w:proofErr w:type="spellStart"/>
            <w:r w:rsidRPr="00320E46">
              <w:t>Fikhret</w:t>
            </w:r>
            <w:proofErr w:type="spellEnd"/>
            <w:r w:rsidRPr="00320E46">
              <w:t xml:space="preserve"> TAGIYEV, </w:t>
            </w:r>
            <w:proofErr w:type="spellStart"/>
            <w:r w:rsidRPr="00320E46">
              <w:t>Fikhret</w:t>
            </w:r>
            <w:proofErr w:type="spellEnd"/>
            <w:r w:rsidRPr="00320E46">
              <w:t xml:space="preserve"> </w:t>
            </w:r>
            <w:proofErr w:type="spellStart"/>
            <w:r w:rsidRPr="00320E46">
              <w:t>Gabadulla</w:t>
            </w:r>
            <w:proofErr w:type="spellEnd"/>
            <w:r w:rsidRPr="00320E46">
              <w:t xml:space="preserve"> </w:t>
            </w:r>
            <w:proofErr w:type="spellStart"/>
            <w:r w:rsidRPr="00320E46">
              <w:t>Ogly</w:t>
            </w:r>
            <w:proofErr w:type="spellEnd"/>
            <w:r w:rsidRPr="00320E46">
              <w:t xml:space="preserve"> TAGIYEV, </w:t>
            </w:r>
            <w:proofErr w:type="spellStart"/>
            <w:r w:rsidRPr="00320E46">
              <w:t>Fikret</w:t>
            </w:r>
            <w:proofErr w:type="spellEnd"/>
            <w:r w:rsidRPr="00320E46">
              <w:t xml:space="preserve"> TAGIEV, </w:t>
            </w:r>
            <w:proofErr w:type="spellStart"/>
            <w:r w:rsidRPr="00320E46">
              <w:t>Fikhret</w:t>
            </w:r>
            <w:proofErr w:type="spellEnd"/>
            <w:r w:rsidRPr="00320E46">
              <w:t xml:space="preserve"> TAGIEV, </w:t>
            </w:r>
            <w:proofErr w:type="spellStart"/>
            <w:r w:rsidRPr="00320E46">
              <w:t>Fikhret</w:t>
            </w:r>
            <w:proofErr w:type="spellEnd"/>
            <w:r w:rsidRPr="00320E46">
              <w:t xml:space="preserve"> </w:t>
            </w:r>
            <w:proofErr w:type="spellStart"/>
            <w:r w:rsidRPr="00320E46">
              <w:t>Gabdulla</w:t>
            </w:r>
            <w:proofErr w:type="spellEnd"/>
            <w:r w:rsidRPr="00320E46">
              <w:t xml:space="preserve"> </w:t>
            </w:r>
            <w:proofErr w:type="spellStart"/>
            <w:r w:rsidRPr="00320E46">
              <w:t>Ogly</w:t>
            </w:r>
            <w:proofErr w:type="spellEnd"/>
            <w:r w:rsidRPr="00320E46">
              <w:t xml:space="preserve"> TAGIEV, </w:t>
            </w:r>
            <w:proofErr w:type="spellStart"/>
            <w:r w:rsidRPr="00320E46">
              <w:t>Fikret</w:t>
            </w:r>
            <w:proofErr w:type="spellEnd"/>
            <w:r w:rsidRPr="00320E46">
              <w:t xml:space="preserve"> TAGUEV, </w:t>
            </w:r>
            <w:proofErr w:type="spellStart"/>
            <w:r w:rsidRPr="00320E46">
              <w:t>Fikhret</w:t>
            </w:r>
            <w:proofErr w:type="spellEnd"/>
            <w:r w:rsidRPr="00320E46">
              <w:t xml:space="preserve"> TAGUEV, </w:t>
            </w:r>
            <w:proofErr w:type="spellStart"/>
            <w:r w:rsidRPr="00320E46">
              <w:t>Fikhret</w:t>
            </w:r>
            <w:proofErr w:type="spellEnd"/>
            <w:r w:rsidRPr="00320E46">
              <w:t xml:space="preserve"> </w:t>
            </w:r>
            <w:proofErr w:type="spellStart"/>
            <w:r w:rsidRPr="00320E46">
              <w:t>Gabdulla</w:t>
            </w:r>
            <w:proofErr w:type="spellEnd"/>
            <w:r w:rsidRPr="00320E46">
              <w:t xml:space="preserve"> </w:t>
            </w:r>
            <w:proofErr w:type="spellStart"/>
            <w:r w:rsidRPr="00320E46">
              <w:t>Ogly</w:t>
            </w:r>
            <w:proofErr w:type="spellEnd"/>
            <w:r w:rsidRPr="00320E46">
              <w:t xml:space="preserve"> TAGUEV</w:t>
            </w:r>
          </w:p>
        </w:tc>
      </w:tr>
      <w:tr w:rsidR="0093304A" w:rsidRPr="00315B6C" w14:paraId="2510B4C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C18EF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967CCA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63E09F4" w14:textId="77777777" w:rsidR="0093304A" w:rsidRPr="00320E46" w:rsidRDefault="0093304A" w:rsidP="0093304A">
            <w:pPr>
              <w:pStyle w:val="Tabletext"/>
            </w:pPr>
            <w:r w:rsidRPr="00320E46">
              <w:t>03/04/1962</w:t>
            </w:r>
          </w:p>
        </w:tc>
      </w:tr>
      <w:tr w:rsidR="0093304A" w:rsidRPr="00315B6C" w14:paraId="2509CA5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F4EA2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C881B0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923FF66" w14:textId="77777777" w:rsidR="0093304A" w:rsidRPr="00320E46" w:rsidRDefault="0093304A" w:rsidP="0093304A">
            <w:pPr>
              <w:pStyle w:val="Tabletext"/>
            </w:pPr>
            <w:r w:rsidRPr="00320E46">
              <w:t>Baku, Azerbaijan</w:t>
            </w:r>
          </w:p>
        </w:tc>
      </w:tr>
      <w:tr w:rsidR="0093304A" w:rsidRPr="00315B6C" w14:paraId="7A1FA46C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A34C3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B0663A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4E7D09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0B75D169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F3C17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2B4CB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ECE86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1CBBF5C0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F5DBF" w14:textId="342FC910" w:rsidR="0093304A" w:rsidRPr="00320E46" w:rsidRDefault="00320E46" w:rsidP="0093304A">
            <w:pPr>
              <w:pStyle w:val="Tabletext"/>
            </w:pPr>
            <w:r w:rsidRPr="00320E46"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C2F7F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E6DD12" w14:textId="77777777" w:rsidR="0093304A" w:rsidRPr="00320E46" w:rsidRDefault="0093304A" w:rsidP="0093304A">
            <w:pPr>
              <w:pStyle w:val="Tabletext"/>
            </w:pPr>
            <w:r w:rsidRPr="00320E46">
              <w:t>Dmitri TOLCHINSKIY</w:t>
            </w:r>
          </w:p>
        </w:tc>
      </w:tr>
      <w:tr w:rsidR="0093304A" w:rsidRPr="00315B6C" w14:paraId="4FE5093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CF841D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0C43AC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8CF022" w14:textId="77777777" w:rsidR="0093304A" w:rsidRPr="00320E46" w:rsidRDefault="0093304A" w:rsidP="0093304A">
            <w:pPr>
              <w:pStyle w:val="Tabletext"/>
            </w:pPr>
            <w:r w:rsidRPr="00320E46">
              <w:t>11/05/1982</w:t>
            </w:r>
          </w:p>
        </w:tc>
      </w:tr>
      <w:tr w:rsidR="0093304A" w:rsidRPr="00315B6C" w14:paraId="628EC9D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A04E8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F1D4C2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7BDB0A" w14:textId="77777777" w:rsidR="0093304A" w:rsidRPr="00320E46" w:rsidRDefault="0093304A" w:rsidP="0093304A">
            <w:pPr>
              <w:pStyle w:val="Tabletext"/>
            </w:pPr>
            <w:r w:rsidRPr="00320E46">
              <w:t>Moscow, Russia</w:t>
            </w:r>
          </w:p>
        </w:tc>
      </w:tr>
      <w:tr w:rsidR="0093304A" w:rsidRPr="00315B6C" w14:paraId="2330B29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E1908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723B98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652B08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114F8DB2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3F2471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65CCA1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82491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3CBCD05D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FB8FED" w14:textId="5051545A" w:rsidR="0093304A" w:rsidRPr="00320E46" w:rsidRDefault="00320E46" w:rsidP="0093304A">
            <w:pPr>
              <w:pStyle w:val="Tabletext"/>
            </w:pPr>
            <w:r w:rsidRPr="00320E46"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CD3BA8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767D96" w14:textId="77777777" w:rsidR="0093304A" w:rsidRPr="00320E46" w:rsidRDefault="0093304A" w:rsidP="0093304A">
            <w:pPr>
              <w:pStyle w:val="Tabletext"/>
            </w:pPr>
            <w:r w:rsidRPr="00320E46">
              <w:t>Svetlana UKHNALYOVA</w:t>
            </w:r>
          </w:p>
        </w:tc>
      </w:tr>
      <w:tr w:rsidR="0093304A" w:rsidRPr="00315B6C" w14:paraId="074DC3D2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29256B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1505D7" w14:textId="77777777" w:rsidR="0093304A" w:rsidRPr="00320E46" w:rsidRDefault="0093304A" w:rsidP="0093304A">
            <w:pPr>
              <w:pStyle w:val="Tabletext"/>
            </w:pPr>
            <w:r w:rsidRPr="00320E46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8DE9C3" w14:textId="77777777" w:rsidR="0093304A" w:rsidRPr="00320E46" w:rsidRDefault="0093304A" w:rsidP="0093304A">
            <w:pPr>
              <w:pStyle w:val="Tabletext"/>
            </w:pPr>
            <w:r w:rsidRPr="00320E46">
              <w:t>Svetlana V. UKHNALYOVA, Svetlana UKHNALEVA, Svetlana V. UKHNALEVA, Svetlana UKHNALEV, Svetlana V. UKHNALEV</w:t>
            </w:r>
          </w:p>
        </w:tc>
      </w:tr>
      <w:tr w:rsidR="0093304A" w:rsidRPr="00315B6C" w14:paraId="2A368F88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D5E0AE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D63CC8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E682D9" w14:textId="77777777" w:rsidR="0093304A" w:rsidRPr="00320E46" w:rsidRDefault="0093304A" w:rsidP="0093304A">
            <w:pPr>
              <w:pStyle w:val="Tabletext"/>
            </w:pPr>
            <w:r w:rsidRPr="00320E46">
              <w:t>14/03/1973</w:t>
            </w:r>
          </w:p>
        </w:tc>
      </w:tr>
      <w:tr w:rsidR="0093304A" w:rsidRPr="00315B6C" w14:paraId="712D841A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A2D1FF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2EF144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EA5E39" w14:textId="77777777" w:rsidR="0093304A" w:rsidRPr="00320E46" w:rsidRDefault="0093304A" w:rsidP="0093304A">
            <w:pPr>
              <w:pStyle w:val="Tabletext"/>
            </w:pPr>
            <w:r w:rsidRPr="00320E46">
              <w:t>Moscow, Russia</w:t>
            </w:r>
          </w:p>
        </w:tc>
      </w:tr>
      <w:tr w:rsidR="0093304A" w:rsidRPr="00315B6C" w14:paraId="4FF76C10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31C809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D4055E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DEC9FA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12CC6869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F97F8C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9F009E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E7704F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323EFB2F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CE323A" w14:textId="09F505A8" w:rsidR="0093304A" w:rsidRPr="00320E46" w:rsidRDefault="00320E46" w:rsidP="0093304A">
            <w:pPr>
              <w:pStyle w:val="Tabletext"/>
            </w:pPr>
            <w:r w:rsidRPr="00320E46"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69A9BE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A1D396" w14:textId="77777777" w:rsidR="0093304A" w:rsidRPr="00320E46" w:rsidRDefault="0093304A" w:rsidP="0093304A">
            <w:pPr>
              <w:pStyle w:val="Tabletext"/>
            </w:pPr>
            <w:r w:rsidRPr="00320E46">
              <w:t>Natalya VINOGRADOVA</w:t>
            </w:r>
          </w:p>
        </w:tc>
      </w:tr>
      <w:tr w:rsidR="0093304A" w:rsidRPr="00315B6C" w14:paraId="7CBD035A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36FDCF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B3CFD5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38EBDB" w14:textId="77777777" w:rsidR="0093304A" w:rsidRPr="00320E46" w:rsidRDefault="0093304A" w:rsidP="0093304A">
            <w:pPr>
              <w:pStyle w:val="Tabletext"/>
            </w:pPr>
            <w:r w:rsidRPr="00320E46">
              <w:t>16/06/1973</w:t>
            </w:r>
          </w:p>
        </w:tc>
      </w:tr>
      <w:tr w:rsidR="0093304A" w:rsidRPr="00315B6C" w14:paraId="268CA129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3688E1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2E233D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0AAC9C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2F74408F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F561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7ADE3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86DA5E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21946801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DD83E5" w14:textId="120AD3C6" w:rsidR="0093304A" w:rsidRPr="00320E46" w:rsidRDefault="00320E46" w:rsidP="0093304A">
            <w:pPr>
              <w:pStyle w:val="Tabletext"/>
            </w:pPr>
            <w:r w:rsidRPr="00320E46"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19A8C7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6CCA2A" w14:textId="77777777" w:rsidR="0093304A" w:rsidRPr="00320E46" w:rsidRDefault="0093304A" w:rsidP="0093304A">
            <w:pPr>
              <w:pStyle w:val="Tabletext"/>
            </w:pPr>
            <w:r w:rsidRPr="00320E46">
              <w:t xml:space="preserve">Gennady </w:t>
            </w:r>
            <w:proofErr w:type="spellStart"/>
            <w:r w:rsidRPr="00320E46">
              <w:t>Vyacheslavovich</w:t>
            </w:r>
            <w:proofErr w:type="spellEnd"/>
            <w:r w:rsidRPr="00320E46">
              <w:t xml:space="preserve"> KARLOV</w:t>
            </w:r>
          </w:p>
        </w:tc>
      </w:tr>
      <w:tr w:rsidR="0093304A" w:rsidRPr="00315B6C" w14:paraId="55D486F9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66B16C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B16BE0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8462F1" w14:textId="77777777" w:rsidR="0093304A" w:rsidRPr="00320E46" w:rsidRDefault="0093304A" w:rsidP="0093304A">
            <w:pPr>
              <w:pStyle w:val="Tabletext"/>
            </w:pPr>
            <w:r w:rsidRPr="00320E46">
              <w:t>27/02/1960</w:t>
            </w:r>
          </w:p>
        </w:tc>
      </w:tr>
      <w:tr w:rsidR="0093304A" w:rsidRPr="00315B6C" w14:paraId="5E894D0C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54AECF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720997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E6A65E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30B9CE6B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5DAA96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66258B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B124B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7F8DA5E6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30AC6C" w14:textId="5DCDB594" w:rsidR="0093304A" w:rsidRPr="00320E46" w:rsidRDefault="00320E46" w:rsidP="0093304A">
            <w:pPr>
              <w:pStyle w:val="Tabletext"/>
            </w:pPr>
            <w:r w:rsidRPr="00320E46">
              <w:t>21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384FF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221BB4" w14:textId="77777777" w:rsidR="0093304A" w:rsidRPr="00320E46" w:rsidRDefault="0093304A" w:rsidP="0093304A">
            <w:pPr>
              <w:pStyle w:val="Tabletext"/>
            </w:pPr>
            <w:r w:rsidRPr="00320E46">
              <w:t xml:space="preserve">Boris </w:t>
            </w:r>
            <w:proofErr w:type="spellStart"/>
            <w:r w:rsidRPr="00320E46">
              <w:t>Borisovich</w:t>
            </w:r>
            <w:proofErr w:type="spellEnd"/>
            <w:r w:rsidRPr="00320E46">
              <w:t xml:space="preserve"> KIBIS</w:t>
            </w:r>
          </w:p>
        </w:tc>
      </w:tr>
      <w:tr w:rsidR="0093304A" w:rsidRPr="00315B6C" w14:paraId="5F2E00B5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225CC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4DC0EA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EEB8A3" w14:textId="77777777" w:rsidR="0093304A" w:rsidRPr="00320E46" w:rsidRDefault="0093304A" w:rsidP="0093304A">
            <w:pPr>
              <w:pStyle w:val="Tabletext"/>
            </w:pPr>
            <w:r w:rsidRPr="00320E46">
              <w:t>20/11/1977</w:t>
            </w:r>
          </w:p>
        </w:tc>
      </w:tr>
      <w:tr w:rsidR="0093304A" w:rsidRPr="00315B6C" w14:paraId="1FC5A9B1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2DE022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04BF26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25E4C1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1A0BB643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D0B9C27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726E7E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05A805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79A53B53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BF823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B41B7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4CBA5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453A7360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E1DCCE" w14:textId="1FC7CB0E" w:rsidR="0093304A" w:rsidRPr="00320E46" w:rsidRDefault="00320E46" w:rsidP="0093304A">
            <w:pPr>
              <w:pStyle w:val="Tabletext"/>
            </w:pPr>
            <w:r w:rsidRPr="00320E46"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E0BC34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A0E9E9" w14:textId="77777777" w:rsidR="0093304A" w:rsidRPr="00320E46" w:rsidRDefault="0093304A" w:rsidP="0093304A">
            <w:pPr>
              <w:pStyle w:val="Tabletext"/>
            </w:pPr>
            <w:r w:rsidRPr="00320E46">
              <w:t>Pavel LAPSHOV</w:t>
            </w:r>
          </w:p>
        </w:tc>
      </w:tr>
      <w:tr w:rsidR="0093304A" w:rsidRPr="00315B6C" w14:paraId="21366D96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E68FAB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6764AC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8DEFD4" w14:textId="77777777" w:rsidR="0093304A" w:rsidRPr="00320E46" w:rsidRDefault="0093304A" w:rsidP="0093304A">
            <w:pPr>
              <w:pStyle w:val="Tabletext"/>
            </w:pPr>
            <w:r w:rsidRPr="00320E46">
              <w:t>07/07/1976</w:t>
            </w:r>
          </w:p>
        </w:tc>
      </w:tr>
      <w:tr w:rsidR="0093304A" w:rsidRPr="00315B6C" w14:paraId="5CA66B75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16D79A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5A0D0E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B3B151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6ECCFCA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754B15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9CE4DD3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8C98C1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25F4EB85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66D83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A40D63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25DCA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45F9D878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FC1EB0" w14:textId="5C6D6D64" w:rsidR="0093304A" w:rsidRPr="00320E46" w:rsidRDefault="00320E46" w:rsidP="0093304A">
            <w:pPr>
              <w:pStyle w:val="Tabletext"/>
            </w:pPr>
            <w:r w:rsidRPr="00320E46"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3229D1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15A3" w14:textId="77777777" w:rsidR="0093304A" w:rsidRPr="00320E46" w:rsidRDefault="0093304A" w:rsidP="0093304A">
            <w:pPr>
              <w:pStyle w:val="Tabletext"/>
            </w:pPr>
            <w:r w:rsidRPr="00320E46">
              <w:t xml:space="preserve">Andrei </w:t>
            </w:r>
            <w:proofErr w:type="spellStart"/>
            <w:r w:rsidRPr="00320E46">
              <w:t>Alexandrovich</w:t>
            </w:r>
            <w:proofErr w:type="spellEnd"/>
            <w:r w:rsidRPr="00320E46">
              <w:t xml:space="preserve"> STRIZHOV</w:t>
            </w:r>
          </w:p>
        </w:tc>
      </w:tr>
      <w:tr w:rsidR="0093304A" w:rsidRPr="00315B6C" w14:paraId="43C96760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CF24DA9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9A0C9C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E289B3" w14:textId="77777777" w:rsidR="0093304A" w:rsidRPr="00320E46" w:rsidRDefault="0093304A" w:rsidP="0093304A">
            <w:pPr>
              <w:pStyle w:val="Tabletext"/>
            </w:pPr>
            <w:r w:rsidRPr="00320E46">
              <w:t>01/08/1983</w:t>
            </w:r>
          </w:p>
        </w:tc>
      </w:tr>
      <w:tr w:rsidR="0093304A" w:rsidRPr="00315B6C" w14:paraId="5F64CF47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8FB56E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2FF17C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50088C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307B558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970D0B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03512C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4DDF45" w14:textId="77777777" w:rsidR="0093304A" w:rsidRPr="00320E46" w:rsidRDefault="0093304A" w:rsidP="0093304A">
            <w:pPr>
              <w:pStyle w:val="Tabletext"/>
            </w:pPr>
            <w:r w:rsidRPr="00320E46">
              <w:t>Russia</w:t>
            </w:r>
          </w:p>
        </w:tc>
      </w:tr>
      <w:tr w:rsidR="0093304A" w:rsidRPr="00315B6C" w14:paraId="17E5C3C9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8DC2E4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A4EF1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32A2C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3DE9348E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94BBC7" w14:textId="2E51932C" w:rsidR="0093304A" w:rsidRPr="00320E46" w:rsidRDefault="00320E46" w:rsidP="0093304A">
            <w:pPr>
              <w:pStyle w:val="Tabletext"/>
            </w:pPr>
            <w:r w:rsidRPr="00320E46"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49F41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E51EA" w14:textId="77777777" w:rsidR="0093304A" w:rsidRPr="00320E46" w:rsidRDefault="0093304A" w:rsidP="0093304A">
            <w:pPr>
              <w:pStyle w:val="Tabletext"/>
            </w:pPr>
            <w:r w:rsidRPr="00320E46">
              <w:t xml:space="preserve">Elena </w:t>
            </w:r>
            <w:proofErr w:type="spellStart"/>
            <w:r w:rsidRPr="00320E46">
              <w:t>Anatolievna</w:t>
            </w:r>
            <w:proofErr w:type="spellEnd"/>
            <w:r w:rsidRPr="00320E46">
              <w:t xml:space="preserve"> TRIKULYA </w:t>
            </w:r>
          </w:p>
        </w:tc>
      </w:tr>
      <w:tr w:rsidR="0093304A" w:rsidRPr="00315B6C" w14:paraId="1BE11710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6920E6B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3FE8C1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D0EB56" w14:textId="77777777" w:rsidR="0093304A" w:rsidRPr="00320E46" w:rsidRDefault="0093304A" w:rsidP="0093304A">
            <w:pPr>
              <w:pStyle w:val="Tabletext"/>
            </w:pPr>
            <w:r w:rsidRPr="00320E46">
              <w:t>18/03/1975</w:t>
            </w:r>
          </w:p>
        </w:tc>
      </w:tr>
      <w:tr w:rsidR="0093304A" w:rsidRPr="00315B6C" w14:paraId="3E705132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3E8BF8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8C63AF" w14:textId="77777777" w:rsidR="0093304A" w:rsidRPr="00320E46" w:rsidRDefault="0093304A" w:rsidP="0093304A">
            <w:pPr>
              <w:pStyle w:val="Tabletext"/>
            </w:pPr>
            <w:r w:rsidRPr="00320E4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D9326E" w14:textId="77777777" w:rsidR="0093304A" w:rsidRPr="00320E46" w:rsidRDefault="0093304A" w:rsidP="0093304A">
            <w:pPr>
              <w:pStyle w:val="Tabletext"/>
            </w:pPr>
            <w:r w:rsidRPr="00320E46">
              <w:t xml:space="preserve">Russia </w:t>
            </w:r>
          </w:p>
        </w:tc>
      </w:tr>
      <w:tr w:rsidR="0093304A" w:rsidRPr="00315B6C" w14:paraId="5AEFB86A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E7BD95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60F5D6" w14:textId="77777777" w:rsidR="0093304A" w:rsidRPr="00320E46" w:rsidRDefault="0093304A" w:rsidP="0093304A">
            <w:pPr>
              <w:pStyle w:val="Tabletext"/>
            </w:pPr>
            <w:r w:rsidRPr="00320E4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C4048E" w14:textId="77777777" w:rsidR="0093304A" w:rsidRPr="00320E46" w:rsidRDefault="0093304A" w:rsidP="0093304A">
            <w:pPr>
              <w:pStyle w:val="Tabletext"/>
            </w:pPr>
            <w:r w:rsidRPr="00320E46">
              <w:t xml:space="preserve">Russia </w:t>
            </w:r>
          </w:p>
        </w:tc>
      </w:tr>
      <w:tr w:rsidR="0093304A" w:rsidRPr="00315B6C" w14:paraId="76950901" w14:textId="77777777" w:rsidTr="009F77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2ABE0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088365" w14:textId="77777777" w:rsidR="0093304A" w:rsidRPr="00320E46" w:rsidRDefault="0093304A" w:rsidP="0093304A">
            <w:pPr>
              <w:pStyle w:val="Tabletext"/>
            </w:pPr>
            <w:r w:rsidRPr="00320E4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A59D6D" w14:textId="77777777" w:rsidR="0093304A" w:rsidRPr="00320E46" w:rsidRDefault="0093304A" w:rsidP="0093304A">
            <w:pPr>
              <w:pStyle w:val="Tabletext"/>
            </w:pPr>
            <w:r w:rsidRPr="00320E4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4A6E5374" w14:textId="77777777" w:rsidTr="009F77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876439" w14:textId="34B12AB9" w:rsidR="0093304A" w:rsidRPr="00320E46" w:rsidRDefault="00320E46" w:rsidP="0093304A">
            <w:pPr>
              <w:pStyle w:val="Tabletext"/>
            </w:pPr>
            <w:r w:rsidRPr="00320E46"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1CB819" w14:textId="77777777" w:rsidR="0093304A" w:rsidRPr="00320E46" w:rsidRDefault="0093304A" w:rsidP="0093304A">
            <w:pPr>
              <w:pStyle w:val="Tabletext"/>
            </w:pPr>
            <w:r w:rsidRPr="00320E46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F654E" w14:textId="77777777" w:rsidR="0093304A" w:rsidRPr="00320E46" w:rsidRDefault="0093304A" w:rsidP="0093304A">
            <w:pPr>
              <w:pStyle w:val="Tabletext"/>
            </w:pPr>
            <w:r w:rsidRPr="00320E46">
              <w:t xml:space="preserve">Alexander </w:t>
            </w:r>
            <w:proofErr w:type="spellStart"/>
            <w:r w:rsidRPr="00320E46">
              <w:t>Ivanovich</w:t>
            </w:r>
            <w:proofErr w:type="spellEnd"/>
            <w:r w:rsidRPr="00320E46">
              <w:t xml:space="preserve"> BASTRYKIN </w:t>
            </w:r>
          </w:p>
        </w:tc>
      </w:tr>
      <w:tr w:rsidR="0093304A" w:rsidRPr="00315B6C" w14:paraId="55D24CFD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584551F" w14:textId="77777777" w:rsidR="0093304A" w:rsidRPr="00320E46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C240C8" w14:textId="77777777" w:rsidR="0093304A" w:rsidRPr="00320E46" w:rsidRDefault="0093304A" w:rsidP="0093304A">
            <w:pPr>
              <w:pStyle w:val="Tabletext"/>
            </w:pPr>
            <w:r w:rsidRPr="00320E4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3C0D2C" w14:textId="77777777" w:rsidR="0093304A" w:rsidRPr="00320E46" w:rsidRDefault="0093304A" w:rsidP="0093304A">
            <w:pPr>
              <w:pStyle w:val="Tabletext"/>
            </w:pPr>
            <w:r w:rsidRPr="00320E46">
              <w:t>27/08/1953</w:t>
            </w:r>
          </w:p>
        </w:tc>
      </w:tr>
      <w:tr w:rsidR="0093304A" w:rsidRPr="00315B6C" w14:paraId="1DD5DA2B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FE0776C" w14:textId="77777777" w:rsidR="0093304A" w:rsidRPr="00315B6C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52718E" w14:textId="77777777" w:rsidR="0093304A" w:rsidRPr="00315B6C" w:rsidRDefault="0093304A" w:rsidP="0093304A">
            <w:pPr>
              <w:pStyle w:val="Tabletext"/>
            </w:pPr>
            <w:r w:rsidRPr="00596C16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DB3039" w14:textId="77777777" w:rsidR="0093304A" w:rsidRPr="00315B6C" w:rsidRDefault="0093304A" w:rsidP="0093304A">
            <w:pPr>
              <w:pStyle w:val="Tabletext"/>
            </w:pPr>
            <w:r>
              <w:t>Russia</w:t>
            </w:r>
          </w:p>
        </w:tc>
      </w:tr>
      <w:tr w:rsidR="0093304A" w:rsidRPr="00315B6C" w14:paraId="6D0A41AB" w14:textId="77777777" w:rsidTr="009F77C7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1F66D5" w14:textId="77777777" w:rsidR="0093304A" w:rsidRPr="00315B6C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B8D099" w14:textId="77777777" w:rsidR="0093304A" w:rsidRPr="00315B6C" w:rsidRDefault="0093304A" w:rsidP="0093304A">
            <w:pPr>
              <w:pStyle w:val="Tabletext"/>
            </w:pPr>
            <w:r w:rsidRPr="00596C1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027418B" w14:textId="77777777" w:rsidR="0093304A" w:rsidRPr="00315B6C" w:rsidRDefault="0093304A" w:rsidP="0093304A">
            <w:pPr>
              <w:pStyle w:val="Tabletext"/>
            </w:pPr>
            <w:r>
              <w:t>Russia</w:t>
            </w:r>
          </w:p>
        </w:tc>
      </w:tr>
      <w:tr w:rsidR="0093304A" w:rsidRPr="00315B6C" w14:paraId="07054D34" w14:textId="77777777" w:rsidTr="00F613B6">
        <w:tc>
          <w:tcPr>
            <w:tcW w:w="9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D862499" w14:textId="77777777" w:rsidR="0093304A" w:rsidRPr="00315B6C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E36D593" w14:textId="77777777" w:rsidR="0093304A" w:rsidRPr="00315B6C" w:rsidRDefault="0093304A" w:rsidP="0093304A">
            <w:pPr>
              <w:pStyle w:val="Tabletext"/>
            </w:pPr>
            <w:r w:rsidRPr="00596C1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8AC59FE" w14:textId="77777777" w:rsidR="0093304A" w:rsidRPr="00315B6C" w:rsidRDefault="0093304A" w:rsidP="0093304A">
            <w:pPr>
              <w:pStyle w:val="Tabletext"/>
            </w:pPr>
            <w:r w:rsidRPr="00596C1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93304A" w:rsidRPr="00315B6C" w14:paraId="0391B9B1" w14:textId="77777777" w:rsidTr="00F613B6">
        <w:trPr>
          <w:trHeight w:val="83"/>
        </w:trPr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16F74F7" w14:textId="77777777" w:rsidR="0093304A" w:rsidRPr="00315B6C" w:rsidRDefault="0093304A" w:rsidP="0093304A">
            <w:pPr>
              <w:pStyle w:val="Tabletext"/>
            </w:pP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BE726F5" w14:textId="77777777" w:rsidR="0093304A" w:rsidRPr="00315B6C" w:rsidRDefault="0093304A" w:rsidP="0093304A">
            <w:pPr>
              <w:pStyle w:val="Tabletext"/>
            </w:pP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CE6F54" w14:textId="77777777" w:rsidR="0093304A" w:rsidRPr="00315B6C" w:rsidRDefault="0093304A" w:rsidP="0093304A">
            <w:pPr>
              <w:pStyle w:val="Tabletext"/>
              <w:jc w:val="center"/>
            </w:pPr>
          </w:p>
        </w:tc>
      </w:tr>
    </w:tbl>
    <w:p w14:paraId="3E2E6311" w14:textId="3DA7146F" w:rsidR="000563D5" w:rsidRDefault="000563D5" w:rsidP="000563D5">
      <w:pPr>
        <w:pStyle w:val="Tabletext"/>
      </w:pPr>
    </w:p>
    <w:p w14:paraId="07599815" w14:textId="77777777" w:rsidR="00AE4F97" w:rsidRPr="00315B6C" w:rsidRDefault="00AE4F97" w:rsidP="00AE4F97">
      <w:pPr>
        <w:pStyle w:val="Tabletext"/>
      </w:pPr>
    </w:p>
    <w:p w14:paraId="132C1F32" w14:textId="7BC684E3" w:rsidR="00065995" w:rsidRPr="00315B6C" w:rsidRDefault="00065995" w:rsidP="00124D93">
      <w:pPr>
        <w:pStyle w:val="ActHead1"/>
        <w:pageBreakBefore/>
      </w:pPr>
      <w:bookmarkStart w:id="11" w:name="_Toc99433301"/>
      <w:r w:rsidRPr="00B77F2B">
        <w:rPr>
          <w:rStyle w:val="CharChapNo"/>
        </w:rPr>
        <w:lastRenderedPageBreak/>
        <w:t>Schedule</w:t>
      </w:r>
      <w:r w:rsidR="00757006">
        <w:rPr>
          <w:rStyle w:val="CharChapNo"/>
        </w:rPr>
        <w:t xml:space="preserve"> 2</w:t>
      </w:r>
      <w:r w:rsidRPr="00315B6C">
        <w:t>—</w:t>
      </w:r>
      <w:r w:rsidR="006F3A7E" w:rsidRPr="00B77F2B">
        <w:rPr>
          <w:rStyle w:val="CharChapText"/>
        </w:rPr>
        <w:t>Serious corruption</w:t>
      </w:r>
      <w:bookmarkEnd w:id="11"/>
    </w:p>
    <w:p w14:paraId="1EB5722B" w14:textId="33B67086" w:rsidR="00065995" w:rsidRPr="00315B6C" w:rsidRDefault="00065995" w:rsidP="00065995">
      <w:pPr>
        <w:pStyle w:val="notemargin"/>
      </w:pPr>
      <w:r w:rsidRPr="00315B6C">
        <w:t>Note:</w:t>
      </w:r>
      <w:r w:rsidRPr="00315B6C">
        <w:tab/>
        <w:t xml:space="preserve">See </w:t>
      </w:r>
      <w:r w:rsidR="00C67C51" w:rsidRPr="00315B6C">
        <w:t>section </w:t>
      </w:r>
      <w:r w:rsidR="00757006">
        <w:t>6</w:t>
      </w:r>
      <w:r w:rsidRPr="00315B6C">
        <w:t>.</w:t>
      </w:r>
    </w:p>
    <w:p w14:paraId="31E9AD85" w14:textId="77777777" w:rsidR="00B8099B" w:rsidRPr="00B77F2B" w:rsidRDefault="00B8099B" w:rsidP="00B8099B">
      <w:pPr>
        <w:pStyle w:val="Header"/>
      </w:pPr>
      <w:r w:rsidRPr="00B77F2B">
        <w:rPr>
          <w:rStyle w:val="CharPartNo"/>
        </w:rPr>
        <w:t xml:space="preserve"> </w:t>
      </w:r>
      <w:r w:rsidRPr="00B77F2B">
        <w:rPr>
          <w:rStyle w:val="CharPartText"/>
        </w:rPr>
        <w:t xml:space="preserve"> </w:t>
      </w:r>
    </w:p>
    <w:p w14:paraId="6CB28F3F" w14:textId="77777777" w:rsidR="00B8099B" w:rsidRPr="00B77F2B" w:rsidRDefault="00B8099B" w:rsidP="00B8099B">
      <w:pPr>
        <w:pStyle w:val="Header"/>
      </w:pPr>
      <w:r w:rsidRPr="00B77F2B">
        <w:rPr>
          <w:rStyle w:val="CharDivNo"/>
        </w:rPr>
        <w:t xml:space="preserve"> </w:t>
      </w:r>
      <w:r w:rsidRPr="00B77F2B">
        <w:rPr>
          <w:rStyle w:val="CharDivText"/>
        </w:rPr>
        <w:t xml:space="preserve"> </w:t>
      </w:r>
    </w:p>
    <w:p w14:paraId="192E4C1D" w14:textId="77777777" w:rsidR="00B8099B" w:rsidRPr="00315B6C" w:rsidRDefault="00B8099B" w:rsidP="00B8099B">
      <w:pPr>
        <w:pStyle w:val="ActHead5"/>
      </w:pPr>
      <w:bookmarkStart w:id="12" w:name="_Toc99433302"/>
      <w:proofErr w:type="gramStart"/>
      <w:r w:rsidRPr="00B77F2B">
        <w:rPr>
          <w:rStyle w:val="CharSectno"/>
        </w:rPr>
        <w:t>1</w:t>
      </w:r>
      <w:r w:rsidRPr="00315B6C">
        <w:t xml:space="preserve">  Designated</w:t>
      </w:r>
      <w:proofErr w:type="gramEnd"/>
      <w:r w:rsidRPr="00315B6C">
        <w:t xml:space="preserve"> and declared persons</w:t>
      </w:r>
      <w:bookmarkEnd w:id="12"/>
    </w:p>
    <w:p w14:paraId="202AC17D" w14:textId="4763B220" w:rsidR="00B8099B" w:rsidRPr="00315B6C" w:rsidRDefault="00B8099B" w:rsidP="00B8099B">
      <w:pPr>
        <w:pStyle w:val="subsection"/>
      </w:pPr>
      <w:r w:rsidRPr="00315B6C">
        <w:tab/>
      </w:r>
      <w:r w:rsidRPr="00315B6C">
        <w:tab/>
        <w:t xml:space="preserve">The following table specifies persons for the purposes of </w:t>
      </w:r>
      <w:r w:rsidR="00C67C51" w:rsidRPr="00315B6C">
        <w:t>subsections </w:t>
      </w:r>
      <w:r w:rsidR="00965B58">
        <w:t>6</w:t>
      </w:r>
      <w:r w:rsidRPr="00315B6C">
        <w:t>(1) and (2).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7E3DD7" w:rsidRPr="00315B6C" w14:paraId="7CD751D1" w14:textId="77777777" w:rsidTr="00CD34EE">
        <w:trPr>
          <w:tblHeader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C50ED5" w14:textId="77777777" w:rsidR="007E3DD7" w:rsidRPr="00315B6C" w:rsidRDefault="007E3DD7" w:rsidP="009F77C7">
            <w:pPr>
              <w:pStyle w:val="TableHeading"/>
            </w:pPr>
            <w:r w:rsidRPr="00315B6C">
              <w:t>Item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D6EE79" w14:textId="77777777" w:rsidR="007E3DD7" w:rsidRPr="00315B6C" w:rsidRDefault="007E3DD7" w:rsidP="009F77C7">
            <w:pPr>
              <w:pStyle w:val="TableHeading"/>
            </w:pPr>
            <w:r w:rsidRPr="00315B6C">
              <w:t>Description</w:t>
            </w:r>
          </w:p>
        </w:tc>
        <w:tc>
          <w:tcPr>
            <w:tcW w:w="4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8783C8" w14:textId="77777777" w:rsidR="007E3DD7" w:rsidRPr="00315B6C" w:rsidRDefault="007E3DD7" w:rsidP="009F77C7">
            <w:pPr>
              <w:pStyle w:val="TableHeading"/>
            </w:pPr>
          </w:p>
        </w:tc>
      </w:tr>
      <w:tr w:rsidR="007E3DD7" w:rsidRPr="00315B6C" w14:paraId="3D096382" w14:textId="77777777" w:rsidTr="00CD34EE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B6AA7AC" w14:textId="77777777" w:rsidR="007E3DD7" w:rsidRPr="00315B6C" w:rsidRDefault="007E3DD7" w:rsidP="009F77C7">
            <w:pPr>
              <w:pStyle w:val="Tabletext"/>
            </w:pPr>
            <w:r w:rsidRPr="00315B6C">
              <w:t>1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5AF6F49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64D42D2" w14:textId="77777777" w:rsidR="007E3DD7" w:rsidRPr="00B51C27" w:rsidRDefault="007E3DD7" w:rsidP="009F77C7">
            <w:pPr>
              <w:pStyle w:val="Tabletext"/>
            </w:pPr>
            <w:r w:rsidRPr="00B51C27">
              <w:rPr>
                <w:bCs/>
              </w:rPr>
              <w:t xml:space="preserve">Dmitry </w:t>
            </w:r>
            <w:proofErr w:type="spellStart"/>
            <w:r w:rsidRPr="00B51C27">
              <w:rPr>
                <w:bCs/>
              </w:rPr>
              <w:t>Vladislavovich</w:t>
            </w:r>
            <w:proofErr w:type="spellEnd"/>
            <w:r w:rsidRPr="00B51C27">
              <w:rPr>
                <w:bCs/>
              </w:rPr>
              <w:t xml:space="preserve"> KLYUEV</w:t>
            </w:r>
          </w:p>
        </w:tc>
      </w:tr>
      <w:tr w:rsidR="007E3DD7" w:rsidRPr="00315B6C" w14:paraId="733337C3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C3B3750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C5BDAB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0A3F83" w14:textId="77777777" w:rsidR="007E3DD7" w:rsidRPr="00315B6C" w:rsidRDefault="007E3DD7" w:rsidP="009F77C7">
            <w:pPr>
              <w:pStyle w:val="Tabletext"/>
            </w:pPr>
            <w:r w:rsidRPr="00B51C27">
              <w:t>10/08/1967</w:t>
            </w:r>
          </w:p>
        </w:tc>
      </w:tr>
      <w:tr w:rsidR="007E3DD7" w:rsidRPr="00315B6C" w14:paraId="2D5D61E2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EF365E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0577D0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D21ADE" w14:textId="77777777" w:rsidR="007E3DD7" w:rsidRPr="00315B6C" w:rsidRDefault="007E3DD7" w:rsidP="009F77C7">
            <w:pPr>
              <w:pStyle w:val="Tabletext"/>
            </w:pPr>
            <w:r w:rsidRPr="00B51C27">
              <w:t>Moscow, Russia</w:t>
            </w:r>
          </w:p>
        </w:tc>
      </w:tr>
      <w:tr w:rsidR="007E3DD7" w:rsidRPr="00315B6C" w14:paraId="3A31281B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280ED85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250006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7ED7FF" w14:textId="77777777" w:rsidR="007E3DD7" w:rsidRPr="00315B6C" w:rsidRDefault="007E3DD7" w:rsidP="009F77C7">
            <w:pPr>
              <w:pStyle w:val="Tabletext"/>
              <w:rPr>
                <w:i/>
              </w:rPr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5CF107B1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ADC5ED1" w14:textId="77777777" w:rsidR="007E3DD7" w:rsidRPr="00315B6C" w:rsidRDefault="007E3DD7" w:rsidP="009F77C7">
            <w:pPr>
              <w:pStyle w:val="Tabletext"/>
            </w:pPr>
            <w:r w:rsidRPr="00315B6C">
              <w:t>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32E2495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C3E4BDB" w14:textId="77777777" w:rsidR="007E3DD7" w:rsidRPr="00315B6C" w:rsidRDefault="007E3DD7" w:rsidP="009F77C7">
            <w:pPr>
              <w:pStyle w:val="Tabletext"/>
            </w:pPr>
            <w:r w:rsidRPr="00B51C27">
              <w:t xml:space="preserve">Artem </w:t>
            </w:r>
            <w:proofErr w:type="spellStart"/>
            <w:r w:rsidRPr="00B51C27">
              <w:t>Konstantinovich</w:t>
            </w:r>
            <w:proofErr w:type="spellEnd"/>
            <w:r w:rsidRPr="00B51C27">
              <w:t xml:space="preserve"> KUZNETSOV</w:t>
            </w:r>
          </w:p>
        </w:tc>
      </w:tr>
      <w:tr w:rsidR="007E3DD7" w:rsidRPr="00315B6C" w14:paraId="3B4E10E5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0EEDBA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C2B27D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464EEA" w14:textId="77777777" w:rsidR="007E3DD7" w:rsidRPr="00315B6C" w:rsidRDefault="007E3DD7" w:rsidP="009F77C7">
            <w:pPr>
              <w:pStyle w:val="Tabletext"/>
            </w:pPr>
            <w:r w:rsidRPr="00B51C27">
              <w:t>28/02/1975</w:t>
            </w:r>
          </w:p>
        </w:tc>
      </w:tr>
      <w:tr w:rsidR="007E3DD7" w:rsidRPr="00315B6C" w14:paraId="13451F23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EAE946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04093C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E2FE5E" w14:textId="77777777" w:rsidR="007E3DD7" w:rsidRPr="00315B6C" w:rsidRDefault="007E3DD7" w:rsidP="009F77C7">
            <w:pPr>
              <w:pStyle w:val="Tabletext"/>
            </w:pPr>
            <w:r w:rsidRPr="00B51C27">
              <w:t>Baku, Azerbaijan (former USSR)</w:t>
            </w:r>
          </w:p>
        </w:tc>
      </w:tr>
      <w:tr w:rsidR="007E3DD7" w:rsidRPr="00315B6C" w14:paraId="450D95B4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DC84406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E690DD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5063B3" w14:textId="255261C5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3B7A7B4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B84C37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508BBC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0D7626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048BA51F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4D73238" w14:textId="77777777" w:rsidR="007E3DD7" w:rsidRPr="00315B6C" w:rsidRDefault="007E3DD7" w:rsidP="009F77C7">
            <w:pPr>
              <w:pStyle w:val="Tabletext"/>
            </w:pPr>
            <w:r w:rsidRPr="00315B6C">
              <w:t>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EAE84BB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826D378" w14:textId="48A809B7" w:rsidR="007E3DD7" w:rsidRPr="00315B6C" w:rsidRDefault="007E3DD7" w:rsidP="009F77C7">
            <w:pPr>
              <w:pStyle w:val="Tabletext"/>
            </w:pPr>
            <w:r w:rsidRPr="00B51C27">
              <w:t>Pavel</w:t>
            </w:r>
            <w:r w:rsidR="00C849C5">
              <w:t xml:space="preserve"> </w:t>
            </w:r>
            <w:proofErr w:type="spellStart"/>
            <w:r w:rsidR="00C849C5" w:rsidRPr="00C849C5">
              <w:t>Aleksandrovich</w:t>
            </w:r>
            <w:proofErr w:type="spellEnd"/>
            <w:r w:rsidRPr="00B51C27">
              <w:rPr>
                <w:b/>
              </w:rPr>
              <w:t xml:space="preserve"> </w:t>
            </w:r>
            <w:r w:rsidRPr="00B51C27">
              <w:t>KARPOV</w:t>
            </w:r>
          </w:p>
        </w:tc>
      </w:tr>
      <w:tr w:rsidR="007E3DD7" w:rsidRPr="00315B6C" w14:paraId="024FFA1E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08187C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A0192D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F29BCD" w14:textId="77777777" w:rsidR="007E3DD7" w:rsidRPr="00315B6C" w:rsidRDefault="007E3DD7" w:rsidP="009F77C7">
            <w:pPr>
              <w:pStyle w:val="Tabletext"/>
            </w:pPr>
            <w:r w:rsidRPr="00B51C27">
              <w:t>27/08/1977</w:t>
            </w:r>
          </w:p>
        </w:tc>
      </w:tr>
      <w:tr w:rsidR="007E3DD7" w:rsidRPr="00315B6C" w14:paraId="153400DA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13B0114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A52E3D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EBC010" w14:textId="77777777" w:rsidR="007E3DD7" w:rsidRPr="00315B6C" w:rsidRDefault="007E3DD7" w:rsidP="009F77C7">
            <w:pPr>
              <w:pStyle w:val="Tabletext"/>
            </w:pPr>
            <w:r w:rsidRPr="00B51C27">
              <w:t>Moscow, Russia</w:t>
            </w:r>
          </w:p>
        </w:tc>
      </w:tr>
      <w:tr w:rsidR="007E3DD7" w:rsidRPr="00315B6C" w14:paraId="3611ACF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117946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66303F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55B51C" w14:textId="4325578B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4350D138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F24751D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ADB207" w14:textId="77777777" w:rsidR="007E3DD7" w:rsidRPr="00315B6C" w:rsidRDefault="007E3DD7" w:rsidP="009F77C7">
            <w:pPr>
              <w:pStyle w:val="Tabletext"/>
            </w:pPr>
            <w:r w:rsidRPr="00315B6C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937DDF" w14:textId="77777777" w:rsidR="007E3DD7" w:rsidRPr="00315B6C" w:rsidRDefault="007E3DD7" w:rsidP="009F77C7">
            <w:pPr>
              <w:pStyle w:val="Tabletext"/>
            </w:pPr>
            <w:r w:rsidRPr="00B51C27">
              <w:t xml:space="preserve">Passport number: 604176957 (likely expired)  </w:t>
            </w:r>
          </w:p>
        </w:tc>
      </w:tr>
      <w:tr w:rsidR="007E3DD7" w:rsidRPr="00315B6C" w14:paraId="5BF209D7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7718D4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003B6F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F4D090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188C9AF9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F705BAA" w14:textId="77777777" w:rsidR="007E3DD7" w:rsidRPr="00315B6C" w:rsidRDefault="007E3DD7" w:rsidP="009F77C7">
            <w:pPr>
              <w:pStyle w:val="Tabletext"/>
            </w:pPr>
            <w:r w:rsidRPr="00315B6C">
              <w:t>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4796B70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11B8A13" w14:textId="77777777" w:rsidR="007E3DD7" w:rsidRPr="00B51C27" w:rsidRDefault="007E3DD7" w:rsidP="009F77C7">
            <w:pPr>
              <w:pStyle w:val="Tabletext"/>
            </w:pPr>
            <w:r w:rsidRPr="00B51C27">
              <w:t xml:space="preserve">Stanislav </w:t>
            </w:r>
            <w:proofErr w:type="spellStart"/>
            <w:r w:rsidRPr="00B51C27">
              <w:t>Evgenievich</w:t>
            </w:r>
            <w:proofErr w:type="spellEnd"/>
            <w:r w:rsidRPr="00B51C27">
              <w:t xml:space="preserve"> GORDIEVSKY</w:t>
            </w:r>
          </w:p>
        </w:tc>
      </w:tr>
      <w:tr w:rsidR="007E3DD7" w:rsidRPr="00315B6C" w14:paraId="7320E00B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3FD237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7072C0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EF29BB" w14:textId="77777777" w:rsidR="007E3DD7" w:rsidRPr="00315B6C" w:rsidRDefault="007E3DD7" w:rsidP="009F77C7">
            <w:pPr>
              <w:pStyle w:val="Tabletext"/>
            </w:pPr>
            <w:r w:rsidRPr="00B51C27">
              <w:t>09/09/1977</w:t>
            </w:r>
          </w:p>
        </w:tc>
      </w:tr>
      <w:tr w:rsidR="007E3DD7" w:rsidRPr="00315B6C" w14:paraId="374592C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40029A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B0AA7B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891709" w14:textId="77777777" w:rsidR="007E3DD7" w:rsidRPr="00315B6C" w:rsidRDefault="007E3DD7" w:rsidP="009F77C7">
            <w:pPr>
              <w:pStyle w:val="Tabletext"/>
            </w:pPr>
            <w:r w:rsidRPr="00B51C27">
              <w:t>Russia</w:t>
            </w:r>
          </w:p>
        </w:tc>
      </w:tr>
      <w:tr w:rsidR="007E3DD7" w:rsidRPr="00315B6C" w14:paraId="48BED770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1BD1D4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4D7214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1E4EB8" w14:textId="77EB351E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5EA2827B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871A19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012620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204276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5AD5515C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B748BD1" w14:textId="77777777" w:rsidR="007E3DD7" w:rsidRPr="00315B6C" w:rsidRDefault="007E3DD7" w:rsidP="009F77C7">
            <w:pPr>
              <w:pStyle w:val="Tabletext"/>
            </w:pPr>
            <w:r w:rsidRPr="00315B6C">
              <w:t>5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1249050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2C14087" w14:textId="77777777" w:rsidR="007E3DD7" w:rsidRPr="00B51C27" w:rsidRDefault="007E3DD7" w:rsidP="009F77C7">
            <w:pPr>
              <w:pStyle w:val="Tabletext"/>
            </w:pPr>
            <w:r w:rsidRPr="00B51C27">
              <w:t xml:space="preserve">Oleg </w:t>
            </w:r>
            <w:proofErr w:type="spellStart"/>
            <w:r w:rsidRPr="00B51C27">
              <w:t>Vyacheslavovich</w:t>
            </w:r>
            <w:proofErr w:type="spellEnd"/>
            <w:r w:rsidRPr="00B51C27">
              <w:t xml:space="preserve"> URZHUMTSEV</w:t>
            </w:r>
          </w:p>
        </w:tc>
      </w:tr>
      <w:tr w:rsidR="007E3DD7" w:rsidRPr="00315B6C" w14:paraId="7557A622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0739A0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3AAB0E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C1228E" w14:textId="77777777" w:rsidR="007E3DD7" w:rsidRPr="00315B6C" w:rsidRDefault="007E3DD7" w:rsidP="009F77C7">
            <w:pPr>
              <w:pStyle w:val="Tabletext"/>
            </w:pPr>
            <w:r w:rsidRPr="00B51C27">
              <w:t>22/10/1968</w:t>
            </w:r>
          </w:p>
        </w:tc>
      </w:tr>
      <w:tr w:rsidR="007E3DD7" w:rsidRPr="00315B6C" w14:paraId="2B1471D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CB16529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829836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15F995" w14:textId="33E04F3D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31B1A705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A981FA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EC0D25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C0F632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5D9C0AB7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07612FE7" w14:textId="77777777" w:rsidR="007E3DD7" w:rsidRPr="00315B6C" w:rsidRDefault="007E3DD7" w:rsidP="009F77C7">
            <w:pPr>
              <w:pStyle w:val="Tabletext"/>
            </w:pPr>
            <w:r w:rsidRPr="00315B6C">
              <w:t>6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6777687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00AE912" w14:textId="3DC6347B" w:rsidR="007E3DD7" w:rsidRPr="00B51C27" w:rsidRDefault="007E3DD7" w:rsidP="009F77C7">
            <w:pPr>
              <w:pStyle w:val="Tabletext"/>
            </w:pPr>
            <w:r w:rsidRPr="00B51C27">
              <w:t xml:space="preserve">Yelena </w:t>
            </w:r>
            <w:r w:rsidR="00C849C5" w:rsidRPr="00C849C5">
              <w:t xml:space="preserve">Ivanovna </w:t>
            </w:r>
            <w:r w:rsidRPr="00B51C27">
              <w:t>KHIMINA</w:t>
            </w:r>
          </w:p>
        </w:tc>
      </w:tr>
      <w:tr w:rsidR="007E3DD7" w:rsidRPr="00315B6C" w14:paraId="41F92E67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080C14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C45B2C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EA5CDC" w14:textId="77777777" w:rsidR="007E3DD7" w:rsidRPr="00315B6C" w:rsidRDefault="007E3DD7" w:rsidP="009F77C7">
            <w:pPr>
              <w:pStyle w:val="Tabletext"/>
            </w:pPr>
            <w:r w:rsidRPr="0025222C">
              <w:t>11/09/1953</w:t>
            </w:r>
          </w:p>
        </w:tc>
      </w:tr>
      <w:tr w:rsidR="007E3DD7" w:rsidRPr="00315B6C" w14:paraId="57BCB940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75EE07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393665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E88ED8" w14:textId="77777777" w:rsidR="007E3DD7" w:rsidRPr="00315B6C" w:rsidRDefault="007E3DD7" w:rsidP="009F77C7">
            <w:pPr>
              <w:pStyle w:val="Tabletext"/>
            </w:pPr>
            <w:r w:rsidRPr="005A13A4">
              <w:t xml:space="preserve">Moscow, </w:t>
            </w:r>
            <w:r>
              <w:t>Russia</w:t>
            </w:r>
          </w:p>
        </w:tc>
      </w:tr>
      <w:tr w:rsidR="007E3DD7" w:rsidRPr="00315B6C" w14:paraId="4B4E1F8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1BC2B5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09A0A1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63F22B" w14:textId="621B96E5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33523AA3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32F87A8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743398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EBEF8F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3707CE54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4A03D8D" w14:textId="77777777" w:rsidR="007E3DD7" w:rsidRPr="00315B6C" w:rsidRDefault="007E3DD7" w:rsidP="009F77C7">
            <w:pPr>
              <w:pStyle w:val="Tabletext"/>
            </w:pPr>
            <w:r w:rsidRPr="00315B6C">
              <w:t>7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2664F38" w14:textId="77777777" w:rsidR="007E3DD7" w:rsidRPr="0025222C" w:rsidRDefault="007E3DD7" w:rsidP="009F77C7">
            <w:pPr>
              <w:pStyle w:val="Tabletext"/>
            </w:pPr>
            <w:r w:rsidRPr="0025222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9FA0111" w14:textId="5A240A50" w:rsidR="007E3DD7" w:rsidRPr="0025222C" w:rsidRDefault="007E3DD7" w:rsidP="009F77C7">
            <w:pPr>
              <w:pStyle w:val="Tabletext"/>
            </w:pPr>
            <w:r w:rsidRPr="0025222C">
              <w:t>Olga</w:t>
            </w:r>
            <w:r w:rsidR="00C849C5">
              <w:t xml:space="preserve"> </w:t>
            </w:r>
            <w:proofErr w:type="spellStart"/>
            <w:r w:rsidR="00C849C5" w:rsidRPr="00C849C5">
              <w:t>Germanovna</w:t>
            </w:r>
            <w:proofErr w:type="spellEnd"/>
            <w:r w:rsidRPr="0025222C">
              <w:t xml:space="preserve"> STEPANOVA</w:t>
            </w:r>
          </w:p>
        </w:tc>
      </w:tr>
      <w:tr w:rsidR="007E3DD7" w:rsidRPr="00315B6C" w14:paraId="3DA7557D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7CBE695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459AAF5" w14:textId="77777777" w:rsidR="007E3DD7" w:rsidRPr="0025222C" w:rsidRDefault="007E3DD7" w:rsidP="009F77C7">
            <w:pPr>
              <w:pStyle w:val="Tabletext"/>
            </w:pPr>
            <w:r w:rsidRPr="0025222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006820" w14:textId="77777777" w:rsidR="007E3DD7" w:rsidRPr="0025222C" w:rsidRDefault="007E3DD7" w:rsidP="009F77C7">
            <w:pPr>
              <w:pStyle w:val="Tabletext"/>
            </w:pPr>
            <w:r w:rsidRPr="0025222C">
              <w:t>29/07/1962</w:t>
            </w:r>
          </w:p>
        </w:tc>
      </w:tr>
      <w:tr w:rsidR="007E3DD7" w:rsidRPr="00315B6C" w14:paraId="1C6257C6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7876949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DEFD4D" w14:textId="77777777" w:rsidR="007E3DD7" w:rsidRPr="0025222C" w:rsidRDefault="007E3DD7" w:rsidP="009F77C7">
            <w:pPr>
              <w:pStyle w:val="Tabletext"/>
            </w:pPr>
            <w:r w:rsidRPr="0025222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A8160B" w14:textId="77777777" w:rsidR="007E3DD7" w:rsidRPr="0025222C" w:rsidRDefault="007E3DD7" w:rsidP="009F77C7">
            <w:pPr>
              <w:pStyle w:val="Tabletext"/>
            </w:pPr>
            <w:r w:rsidRPr="0025222C">
              <w:t>Moscow, Russia</w:t>
            </w:r>
          </w:p>
        </w:tc>
      </w:tr>
      <w:tr w:rsidR="007E3DD7" w:rsidRPr="00315B6C" w14:paraId="3952E338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3CE199D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B94596" w14:textId="77777777" w:rsidR="007E3DD7" w:rsidRPr="0025222C" w:rsidRDefault="007E3DD7" w:rsidP="009F77C7">
            <w:pPr>
              <w:pStyle w:val="Tabletext"/>
            </w:pPr>
            <w:r w:rsidRPr="0025222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2AF4766" w14:textId="4EF37739" w:rsidR="007E3DD7" w:rsidRPr="0025222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16484F2E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DE9F7BE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D1F1EA" w14:textId="77777777" w:rsidR="007E3DD7" w:rsidRPr="0025222C" w:rsidRDefault="007E3DD7" w:rsidP="009F77C7">
            <w:pPr>
              <w:pStyle w:val="Tabletext"/>
            </w:pPr>
            <w:r w:rsidRPr="0025222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3A7933" w14:textId="77777777" w:rsidR="007E3DD7" w:rsidRPr="0025222C" w:rsidRDefault="007E3DD7" w:rsidP="009F77C7">
            <w:pPr>
              <w:pStyle w:val="Tabletext"/>
            </w:pPr>
            <w:r w:rsidRPr="0025222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6134B8F4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F124D48" w14:textId="77777777" w:rsidR="007E3DD7" w:rsidRPr="00315B6C" w:rsidRDefault="007E3DD7" w:rsidP="009F77C7">
            <w:pPr>
              <w:pStyle w:val="Tabletext"/>
            </w:pPr>
            <w:r w:rsidRPr="00315B6C">
              <w:t>8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C2BBE7D" w14:textId="77777777" w:rsidR="007E3DD7" w:rsidRPr="0025222C" w:rsidRDefault="007E3DD7" w:rsidP="009F77C7">
            <w:pPr>
              <w:pStyle w:val="Tabletext"/>
            </w:pPr>
            <w:r w:rsidRPr="0025222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5379AA7" w14:textId="77777777" w:rsidR="007E3DD7" w:rsidRPr="0025222C" w:rsidRDefault="007E3DD7" w:rsidP="009F77C7">
            <w:pPr>
              <w:pStyle w:val="Tabletext"/>
            </w:pPr>
            <w:proofErr w:type="spellStart"/>
            <w:r w:rsidRPr="0025222C">
              <w:t>Vladlen</w:t>
            </w:r>
            <w:proofErr w:type="spellEnd"/>
            <w:r w:rsidRPr="0025222C">
              <w:t xml:space="preserve"> </w:t>
            </w:r>
            <w:proofErr w:type="spellStart"/>
            <w:r w:rsidRPr="0025222C">
              <w:t>Yurievich</w:t>
            </w:r>
            <w:proofErr w:type="spellEnd"/>
            <w:r w:rsidRPr="0025222C">
              <w:t xml:space="preserve"> STEPANOV</w:t>
            </w:r>
          </w:p>
        </w:tc>
      </w:tr>
      <w:tr w:rsidR="007E3DD7" w:rsidRPr="00315B6C" w14:paraId="1B54BF20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BFF3042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EB4246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5A394B" w14:textId="77777777" w:rsidR="007E3DD7" w:rsidRPr="00315B6C" w:rsidRDefault="007E3DD7" w:rsidP="009F77C7">
            <w:pPr>
              <w:pStyle w:val="Tabletext"/>
            </w:pPr>
            <w:r w:rsidRPr="005A13A4">
              <w:t>17/07/1962</w:t>
            </w:r>
          </w:p>
        </w:tc>
      </w:tr>
      <w:tr w:rsidR="007E3DD7" w:rsidRPr="00315B6C" w14:paraId="1B7E503B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71AC3A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E913A5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A39455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3C069F42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7D8A89F" w14:textId="77777777" w:rsidR="007E3DD7" w:rsidRPr="00315B6C" w:rsidRDefault="007E3DD7" w:rsidP="009F77C7">
            <w:pPr>
              <w:pStyle w:val="Tabletext"/>
            </w:pPr>
            <w:r w:rsidRPr="00315B6C">
              <w:t>9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DC9B6A7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E70E4CF" w14:textId="77777777" w:rsidR="007E3DD7" w:rsidRPr="0025222C" w:rsidRDefault="007E3DD7" w:rsidP="009F77C7">
            <w:pPr>
              <w:pStyle w:val="Tabletext"/>
            </w:pPr>
            <w:r w:rsidRPr="0025222C">
              <w:t xml:space="preserve">Viktor </w:t>
            </w:r>
            <w:proofErr w:type="spellStart"/>
            <w:r w:rsidRPr="0025222C">
              <w:t>Aleksandrovich</w:t>
            </w:r>
            <w:proofErr w:type="spellEnd"/>
            <w:r w:rsidRPr="0025222C">
              <w:t xml:space="preserve"> MARKELOV</w:t>
            </w:r>
          </w:p>
        </w:tc>
      </w:tr>
      <w:tr w:rsidR="007E3DD7" w:rsidRPr="00315B6C" w14:paraId="2A01B2F5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620DF6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BE7B73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929F9B" w14:textId="77777777" w:rsidR="007E3DD7" w:rsidRPr="00315B6C" w:rsidRDefault="007E3DD7" w:rsidP="009F77C7">
            <w:pPr>
              <w:pStyle w:val="Tabletext"/>
            </w:pPr>
            <w:r w:rsidRPr="0025222C">
              <w:t>15/12/1957</w:t>
            </w:r>
          </w:p>
        </w:tc>
      </w:tr>
      <w:tr w:rsidR="007E3DD7" w:rsidRPr="00315B6C" w14:paraId="2FAEE77F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3B3CF1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19DBE85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A2CD67" w14:textId="77777777" w:rsidR="007E3DD7" w:rsidRPr="00315B6C" w:rsidRDefault="007E3DD7" w:rsidP="009F77C7">
            <w:pPr>
              <w:pStyle w:val="Tabletext"/>
            </w:pPr>
            <w:proofErr w:type="spellStart"/>
            <w:r w:rsidRPr="0025222C">
              <w:t>Leninskoye</w:t>
            </w:r>
            <w:proofErr w:type="spellEnd"/>
            <w:r w:rsidRPr="0025222C">
              <w:t xml:space="preserve"> village, </w:t>
            </w:r>
            <w:proofErr w:type="spellStart"/>
            <w:r w:rsidRPr="0025222C">
              <w:t>Uzganskiy</w:t>
            </w:r>
            <w:proofErr w:type="spellEnd"/>
            <w:r w:rsidRPr="0025222C">
              <w:t xml:space="preserve"> District, Osh region, Kyrgyzstan (Former USSR)</w:t>
            </w:r>
          </w:p>
        </w:tc>
      </w:tr>
      <w:tr w:rsidR="007E3DD7" w:rsidRPr="00315B6C" w14:paraId="0AA48BB7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D8572F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9569F5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0ECB93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6BCD905C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5909FA1" w14:textId="77777777" w:rsidR="007E3DD7" w:rsidRPr="00315B6C" w:rsidRDefault="007E3DD7" w:rsidP="009F77C7">
            <w:pPr>
              <w:pStyle w:val="Tabletext"/>
            </w:pPr>
            <w:r w:rsidRPr="00315B6C">
              <w:t>10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48CD82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C00F541" w14:textId="77777777" w:rsidR="007E3DD7" w:rsidRPr="0025222C" w:rsidRDefault="007E3DD7" w:rsidP="009F77C7">
            <w:pPr>
              <w:pStyle w:val="Tabletext"/>
            </w:pPr>
            <w:r w:rsidRPr="0025222C">
              <w:t xml:space="preserve">Vyacheslav </w:t>
            </w:r>
            <w:proofErr w:type="spellStart"/>
            <w:r w:rsidRPr="0025222C">
              <w:t>Georgievich</w:t>
            </w:r>
            <w:proofErr w:type="spellEnd"/>
            <w:r w:rsidRPr="0025222C">
              <w:t xml:space="preserve"> KHLEBNIKOV</w:t>
            </w:r>
          </w:p>
        </w:tc>
      </w:tr>
      <w:tr w:rsidR="007E3DD7" w:rsidRPr="00315B6C" w14:paraId="6E461385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F3AEE8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89C9A2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090D0A" w14:textId="77777777" w:rsidR="007E3DD7" w:rsidRPr="00315B6C" w:rsidRDefault="007E3DD7" w:rsidP="009F77C7">
            <w:pPr>
              <w:pStyle w:val="Tabletext"/>
            </w:pPr>
            <w:r w:rsidRPr="0025222C">
              <w:t>09/07/1967</w:t>
            </w:r>
          </w:p>
        </w:tc>
      </w:tr>
      <w:tr w:rsidR="007E3DD7" w:rsidRPr="00315B6C" w14:paraId="1963D9A7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67BBD2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9D2D59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E182CD" w14:textId="77777777" w:rsidR="007E3DD7" w:rsidRPr="00315B6C" w:rsidRDefault="007E3DD7" w:rsidP="009F77C7">
            <w:pPr>
              <w:pStyle w:val="Tabletext"/>
            </w:pPr>
            <w:r w:rsidRPr="0025222C">
              <w:t>Tambov, Russia</w:t>
            </w:r>
          </w:p>
        </w:tc>
      </w:tr>
      <w:tr w:rsidR="007E3DD7" w:rsidRPr="00315B6C" w14:paraId="4FD80BB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A193B7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FACA83A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BE7D41" w14:textId="4B5E5600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6007930D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6CC45D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B5EABE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FB5563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295DA5F3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1DA13CA1" w14:textId="77777777" w:rsidR="007E3DD7" w:rsidRPr="00315B6C" w:rsidRDefault="007E3DD7" w:rsidP="009F77C7">
            <w:pPr>
              <w:pStyle w:val="Tabletext"/>
            </w:pPr>
            <w:r w:rsidRPr="00315B6C">
              <w:t>11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D9FBD56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42F65B6" w14:textId="77777777" w:rsidR="007E3DD7" w:rsidRPr="0025222C" w:rsidRDefault="007E3DD7" w:rsidP="009F77C7">
            <w:pPr>
              <w:pStyle w:val="Tabletext"/>
            </w:pPr>
            <w:r w:rsidRPr="0025222C">
              <w:t xml:space="preserve">Alexei </w:t>
            </w:r>
            <w:proofErr w:type="spellStart"/>
            <w:r w:rsidRPr="0025222C">
              <w:t>Nikolaevich</w:t>
            </w:r>
            <w:proofErr w:type="spellEnd"/>
            <w:r w:rsidRPr="0025222C">
              <w:t xml:space="preserve"> SHESHENYA</w:t>
            </w:r>
          </w:p>
        </w:tc>
      </w:tr>
      <w:tr w:rsidR="007E3DD7" w:rsidRPr="00315B6C" w14:paraId="597B93EA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8B422EA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AC1100" w14:textId="77777777" w:rsidR="007E3DD7" w:rsidRPr="00315B6C" w:rsidRDefault="007E3DD7" w:rsidP="009F77C7">
            <w:pPr>
              <w:pStyle w:val="Tabletext"/>
            </w:pPr>
            <w:r w:rsidRPr="00315B6C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14E3FF" w14:textId="77777777" w:rsidR="007E3DD7" w:rsidRPr="0025222C" w:rsidRDefault="007E3DD7" w:rsidP="009F77C7">
            <w:pPr>
              <w:pStyle w:val="Tabletext"/>
            </w:pPr>
            <w:r w:rsidRPr="0025222C">
              <w:t xml:space="preserve">Alexei </w:t>
            </w:r>
            <w:proofErr w:type="spellStart"/>
            <w:r w:rsidRPr="0025222C">
              <w:t>Nikolaevich</w:t>
            </w:r>
            <w:proofErr w:type="spellEnd"/>
            <w:r w:rsidRPr="0025222C">
              <w:t xml:space="preserve"> SHESHENIA</w:t>
            </w:r>
          </w:p>
        </w:tc>
      </w:tr>
      <w:tr w:rsidR="007E3DD7" w:rsidRPr="00315B6C" w14:paraId="3EC5948B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4E66686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F81FCF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E92F39" w14:textId="77777777" w:rsidR="007E3DD7" w:rsidRPr="00315B6C" w:rsidRDefault="007E3DD7" w:rsidP="009F77C7">
            <w:pPr>
              <w:pStyle w:val="Tabletext"/>
            </w:pPr>
            <w:r w:rsidRPr="0025222C">
              <w:t>16/04/1971</w:t>
            </w:r>
          </w:p>
        </w:tc>
      </w:tr>
      <w:tr w:rsidR="007E3DD7" w:rsidRPr="00315B6C" w14:paraId="2F49CFCC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CE0757C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07D97C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2F2FCE" w14:textId="77777777" w:rsidR="007E3DD7" w:rsidRPr="00315B6C" w:rsidRDefault="007E3DD7" w:rsidP="009F77C7">
            <w:pPr>
              <w:pStyle w:val="Tabletext"/>
            </w:pPr>
            <w:proofErr w:type="spellStart"/>
            <w:r w:rsidRPr="0025222C">
              <w:t>Kommunarsk</w:t>
            </w:r>
            <w:proofErr w:type="spellEnd"/>
            <w:r w:rsidRPr="0025222C">
              <w:t>, Voroshilov region, Ukraine (former USSR)</w:t>
            </w:r>
          </w:p>
        </w:tc>
      </w:tr>
      <w:tr w:rsidR="007E3DD7" w:rsidRPr="00315B6C" w14:paraId="7CCCA8E1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9E3B135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11EB6F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81EF77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21E640A1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5277BB4B" w14:textId="77777777" w:rsidR="007E3DD7" w:rsidRPr="00315B6C" w:rsidRDefault="007E3DD7" w:rsidP="009F77C7">
            <w:pPr>
              <w:pStyle w:val="Tabletext"/>
            </w:pPr>
            <w:r w:rsidRPr="00315B6C">
              <w:t>12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6591A51" w14:textId="77777777" w:rsidR="007E3DD7" w:rsidRPr="00315B6C" w:rsidRDefault="007E3DD7" w:rsidP="009F77C7">
            <w:pPr>
              <w:pStyle w:val="Tabletext"/>
            </w:pPr>
            <w:r w:rsidRPr="00315B6C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35368BF" w14:textId="77777777" w:rsidR="007E3DD7" w:rsidRPr="0025222C" w:rsidRDefault="007E3DD7" w:rsidP="009F77C7">
            <w:pPr>
              <w:pStyle w:val="Tabletext"/>
            </w:pPr>
            <w:r w:rsidRPr="0025222C">
              <w:t xml:space="preserve">Gennady </w:t>
            </w:r>
            <w:proofErr w:type="spellStart"/>
            <w:r w:rsidRPr="0025222C">
              <w:t>Nikolaevich</w:t>
            </w:r>
            <w:proofErr w:type="spellEnd"/>
            <w:r w:rsidRPr="0025222C">
              <w:t xml:space="preserve"> PLAKSIN</w:t>
            </w:r>
          </w:p>
        </w:tc>
      </w:tr>
      <w:tr w:rsidR="007E3DD7" w:rsidRPr="00315B6C" w14:paraId="53B25F4C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A6D873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CA85D3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7CC585" w14:textId="77777777" w:rsidR="007E3DD7" w:rsidRPr="00315B6C" w:rsidRDefault="007E3DD7" w:rsidP="009F77C7">
            <w:pPr>
              <w:pStyle w:val="Tabletext"/>
            </w:pPr>
            <w:r w:rsidRPr="0025222C">
              <w:t>August 1961</w:t>
            </w:r>
          </w:p>
        </w:tc>
      </w:tr>
      <w:tr w:rsidR="007E3DD7" w:rsidRPr="00315B6C" w14:paraId="4F560C7B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FEDA98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150050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B9EA15" w14:textId="77777777" w:rsidR="007E3DD7" w:rsidRPr="00315B6C" w:rsidRDefault="007E3DD7" w:rsidP="009F77C7">
            <w:pPr>
              <w:pStyle w:val="Tabletext"/>
            </w:pPr>
            <w:r w:rsidRPr="0025222C">
              <w:t>Moscow, Russia</w:t>
            </w:r>
          </w:p>
        </w:tc>
      </w:tr>
      <w:tr w:rsidR="007E3DD7" w:rsidRPr="00315B6C" w14:paraId="595FE622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A7066E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AEA033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449047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4FFA779E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F0C873C" w14:textId="77777777" w:rsidR="007E3DD7" w:rsidRPr="00315B6C" w:rsidRDefault="007E3DD7" w:rsidP="009F77C7">
            <w:pPr>
              <w:pStyle w:val="Tabletext"/>
            </w:pPr>
            <w:r w:rsidRPr="00315B6C">
              <w:lastRenderedPageBreak/>
              <w:t>13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EACDD51" w14:textId="77777777" w:rsidR="007E3DD7" w:rsidRPr="001D69B6" w:rsidRDefault="007E3DD7" w:rsidP="009F77C7">
            <w:pPr>
              <w:pStyle w:val="Tabletext"/>
            </w:pPr>
            <w:r w:rsidRPr="001D69B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8B34212" w14:textId="686167FF" w:rsidR="007E3DD7" w:rsidRPr="001D69B6" w:rsidRDefault="007E3DD7" w:rsidP="009F77C7">
            <w:pPr>
              <w:pStyle w:val="Tabletext"/>
            </w:pPr>
            <w:r w:rsidRPr="001D69B6">
              <w:t>Andrei</w:t>
            </w:r>
            <w:r w:rsidR="00C849C5">
              <w:t xml:space="preserve"> </w:t>
            </w:r>
            <w:proofErr w:type="spellStart"/>
            <w:r w:rsidR="00C849C5" w:rsidRPr="00C849C5">
              <w:t>Alekseyevich</w:t>
            </w:r>
            <w:proofErr w:type="spellEnd"/>
            <w:r w:rsidRPr="001D69B6">
              <w:t xml:space="preserve"> PAVLOV</w:t>
            </w:r>
          </w:p>
        </w:tc>
      </w:tr>
      <w:tr w:rsidR="007E3DD7" w:rsidRPr="00315B6C" w14:paraId="53374954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361C3D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E6194A" w14:textId="77777777" w:rsidR="007E3DD7" w:rsidRPr="001D69B6" w:rsidRDefault="007E3DD7" w:rsidP="009F77C7">
            <w:pPr>
              <w:pStyle w:val="Tabletext"/>
            </w:pPr>
            <w:r w:rsidRPr="001D69B6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651083" w14:textId="77777777" w:rsidR="007E3DD7" w:rsidRPr="001D69B6" w:rsidRDefault="007E3DD7" w:rsidP="009F77C7">
            <w:pPr>
              <w:pStyle w:val="Tabletext"/>
            </w:pPr>
            <w:r w:rsidRPr="001D69B6">
              <w:t>07/08/1977</w:t>
            </w:r>
          </w:p>
        </w:tc>
      </w:tr>
      <w:tr w:rsidR="007E3DD7" w:rsidRPr="00315B6C" w14:paraId="4C8AE244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A864076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63C1AA" w14:textId="77777777" w:rsidR="007E3DD7" w:rsidRPr="001D69B6" w:rsidRDefault="007E3DD7" w:rsidP="009F77C7">
            <w:pPr>
              <w:pStyle w:val="Tabletext"/>
            </w:pPr>
            <w:r w:rsidRPr="001D69B6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096595" w14:textId="175768F7" w:rsidR="007E3DD7" w:rsidRPr="001D69B6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79B1BD7F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BCE007C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F55543" w14:textId="77777777" w:rsidR="007E3DD7" w:rsidRPr="001D69B6" w:rsidRDefault="007E3DD7" w:rsidP="009F77C7">
            <w:pPr>
              <w:pStyle w:val="Tabletext"/>
            </w:pPr>
            <w:r w:rsidRPr="001D69B6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4B85E" w14:textId="77777777" w:rsidR="007E3DD7" w:rsidRPr="001D69B6" w:rsidRDefault="007E3DD7" w:rsidP="009F77C7">
            <w:pPr>
              <w:pStyle w:val="Tabletext"/>
            </w:pPr>
            <w:r w:rsidRPr="001D69B6">
              <w:rPr>
                <w:i/>
              </w:rPr>
              <w:t>Autonomous Sanctions (Designated Persons and Entities and Declared Persons—Thematic Sanctions) Instrument 2022</w:t>
            </w:r>
          </w:p>
        </w:tc>
      </w:tr>
      <w:tr w:rsidR="007E3DD7" w:rsidRPr="00315B6C" w14:paraId="74A66B84" w14:textId="77777777" w:rsidTr="00CD34EE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2BF98B0" w14:textId="77777777" w:rsidR="007E3DD7" w:rsidRPr="00315B6C" w:rsidRDefault="007E3DD7" w:rsidP="009F77C7">
            <w:pPr>
              <w:pStyle w:val="Tabletext"/>
            </w:pPr>
            <w:r w:rsidRPr="00315B6C">
              <w:t>14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5172F9" w14:textId="77777777" w:rsidR="007E3DD7" w:rsidRPr="001D69B6" w:rsidRDefault="007E3DD7" w:rsidP="009F77C7">
            <w:pPr>
              <w:pStyle w:val="Tabletext"/>
            </w:pPr>
            <w:r w:rsidRPr="001D69B6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EB4AEE4" w14:textId="06C6A8A0" w:rsidR="007E3DD7" w:rsidRPr="001D69B6" w:rsidRDefault="007E3DD7" w:rsidP="009F77C7">
            <w:pPr>
              <w:pStyle w:val="Tabletext"/>
            </w:pPr>
            <w:proofErr w:type="spellStart"/>
            <w:r w:rsidRPr="001D69B6">
              <w:t>Yulia</w:t>
            </w:r>
            <w:proofErr w:type="spellEnd"/>
            <w:r w:rsidRPr="001D69B6">
              <w:t xml:space="preserve"> </w:t>
            </w:r>
            <w:proofErr w:type="spellStart"/>
            <w:r w:rsidR="00C849C5" w:rsidRPr="00C849C5">
              <w:t>Mikhailovna</w:t>
            </w:r>
            <w:proofErr w:type="spellEnd"/>
            <w:r w:rsidR="00C849C5" w:rsidRPr="00C849C5">
              <w:t xml:space="preserve"> </w:t>
            </w:r>
            <w:r w:rsidRPr="001D69B6">
              <w:t>MAYOROVA</w:t>
            </w:r>
          </w:p>
        </w:tc>
      </w:tr>
      <w:tr w:rsidR="007E3DD7" w:rsidRPr="00315B6C" w14:paraId="7946A33A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EF67E3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7131EE" w14:textId="77777777" w:rsidR="007E3DD7" w:rsidRPr="00315B6C" w:rsidRDefault="007E3DD7" w:rsidP="009F77C7">
            <w:pPr>
              <w:pStyle w:val="Tabletext"/>
            </w:pPr>
            <w:r w:rsidRPr="00315B6C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952F5B" w14:textId="77777777" w:rsidR="007E3DD7" w:rsidRPr="00315B6C" w:rsidRDefault="007E3DD7" w:rsidP="009F77C7">
            <w:pPr>
              <w:pStyle w:val="Tabletext"/>
            </w:pPr>
            <w:r w:rsidRPr="001D69B6">
              <w:t>23/04/1979</w:t>
            </w:r>
          </w:p>
        </w:tc>
      </w:tr>
      <w:tr w:rsidR="007E3DD7" w:rsidRPr="00315B6C" w14:paraId="34AE60AC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5F0DADD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090E41" w14:textId="77777777" w:rsidR="007E3DD7" w:rsidRPr="00315B6C" w:rsidRDefault="007E3DD7" w:rsidP="009F77C7">
            <w:pPr>
              <w:pStyle w:val="Tabletext"/>
            </w:pPr>
            <w:r w:rsidRPr="00315B6C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748F69" w14:textId="77777777" w:rsidR="007E3DD7" w:rsidRPr="00315B6C" w:rsidRDefault="007E3DD7" w:rsidP="009F77C7">
            <w:pPr>
              <w:pStyle w:val="Tabletext"/>
            </w:pPr>
            <w:r w:rsidRPr="001D69B6">
              <w:t>Moscow, Russia</w:t>
            </w:r>
          </w:p>
        </w:tc>
      </w:tr>
      <w:tr w:rsidR="007E3DD7" w:rsidRPr="00315B6C" w14:paraId="2B6AEC10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BF82CC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099D8E" w14:textId="77777777" w:rsidR="007E3DD7" w:rsidRPr="00315B6C" w:rsidRDefault="007E3DD7" w:rsidP="009F77C7">
            <w:pPr>
              <w:pStyle w:val="Tabletext"/>
            </w:pPr>
            <w:r w:rsidRPr="00315B6C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1EE3B70" w14:textId="1B60F9EA" w:rsidR="007E3DD7" w:rsidRPr="00315B6C" w:rsidRDefault="00CD34EE" w:rsidP="009F77C7">
            <w:pPr>
              <w:pStyle w:val="Tabletext"/>
            </w:pPr>
            <w:r>
              <w:t>Russia</w:t>
            </w:r>
          </w:p>
        </w:tc>
      </w:tr>
      <w:tr w:rsidR="007E3DD7" w:rsidRPr="00315B6C" w14:paraId="0F7746DA" w14:textId="77777777" w:rsidTr="00CD34EE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FEEFA61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08408A" w14:textId="77777777" w:rsidR="007E3DD7" w:rsidRPr="00315B6C" w:rsidRDefault="007E3DD7" w:rsidP="009F77C7">
            <w:pPr>
              <w:pStyle w:val="Tabletext"/>
            </w:pPr>
            <w:r w:rsidRPr="00315B6C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A0DE27" w14:textId="77777777" w:rsidR="007E3DD7" w:rsidRPr="00315B6C" w:rsidRDefault="007E3DD7" w:rsidP="009F77C7">
            <w:pPr>
              <w:pStyle w:val="Tabletext"/>
            </w:pPr>
            <w:r>
              <w:t xml:space="preserve">Passport: </w:t>
            </w:r>
            <w:r w:rsidRPr="001D69B6">
              <w:t>622264502 (as of 2006)</w:t>
            </w:r>
          </w:p>
        </w:tc>
      </w:tr>
      <w:tr w:rsidR="007E3DD7" w:rsidRPr="00315B6C" w14:paraId="088B4ED6" w14:textId="77777777" w:rsidTr="00CD34EE">
        <w:tc>
          <w:tcPr>
            <w:tcW w:w="9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DE5D403" w14:textId="77777777" w:rsidR="007E3DD7" w:rsidRPr="00315B6C" w:rsidRDefault="007E3DD7" w:rsidP="009F77C7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503677C" w14:textId="77777777" w:rsidR="007E3DD7" w:rsidRPr="00315B6C" w:rsidRDefault="007E3DD7" w:rsidP="009F77C7">
            <w:pPr>
              <w:pStyle w:val="Tabletext"/>
            </w:pPr>
            <w:r w:rsidRPr="00315B6C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EA5C536" w14:textId="77777777" w:rsidR="007E3DD7" w:rsidRPr="00315B6C" w:rsidRDefault="007E3DD7" w:rsidP="009F77C7">
            <w:pPr>
              <w:pStyle w:val="Tabletext"/>
            </w:pPr>
            <w:r w:rsidRPr="00315B6C">
              <w:rPr>
                <w:i/>
              </w:rPr>
              <w:t>Autonomous Sanctions (Designated Persons and Entities and Declared Persons—Thematic Sanctions) Instrument 2022</w:t>
            </w:r>
          </w:p>
        </w:tc>
      </w:tr>
    </w:tbl>
    <w:p w14:paraId="234DA0CB" w14:textId="5C048C94" w:rsidR="00843CB7" w:rsidRDefault="00843CB7" w:rsidP="00843CB7">
      <w:pPr>
        <w:pStyle w:val="Tabletext"/>
      </w:pPr>
    </w:p>
    <w:p w14:paraId="3591EE8C" w14:textId="3C4C12EF" w:rsidR="007E3DD7" w:rsidRDefault="007E3DD7" w:rsidP="00843CB7">
      <w:pPr>
        <w:pStyle w:val="Tabletext"/>
      </w:pPr>
    </w:p>
    <w:p w14:paraId="4D7F3D0E" w14:textId="77777777" w:rsidR="007E3DD7" w:rsidRPr="00315B6C" w:rsidRDefault="007E3DD7" w:rsidP="00843CB7">
      <w:pPr>
        <w:pStyle w:val="Tabletext"/>
      </w:pPr>
    </w:p>
    <w:sectPr w:rsidR="007E3DD7" w:rsidRPr="00315B6C" w:rsidSect="007E3DD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3A032" w14:textId="77777777" w:rsidR="005F46E6" w:rsidRDefault="005F46E6" w:rsidP="00715914">
      <w:pPr>
        <w:spacing w:line="240" w:lineRule="auto"/>
      </w:pPr>
      <w:r>
        <w:separator/>
      </w:r>
    </w:p>
  </w:endnote>
  <w:endnote w:type="continuationSeparator" w:id="0">
    <w:p w14:paraId="747A9DAC" w14:textId="77777777" w:rsidR="005F46E6" w:rsidRDefault="005F46E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184A7" w14:textId="77777777" w:rsidR="005F46E6" w:rsidRPr="006B7E5B" w:rsidRDefault="005F46E6" w:rsidP="006B7E5B">
    <w:pPr>
      <w:pStyle w:val="Footer"/>
      <w:rPr>
        <w:i/>
        <w:sz w:val="18"/>
      </w:rPr>
    </w:pPr>
    <w:r w:rsidRPr="006B7E5B">
      <w:rPr>
        <w:i/>
        <w:sz w:val="18"/>
      </w:rPr>
      <w:t>OPC65620 -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12E7" w14:textId="77777777" w:rsidR="005F46E6" w:rsidRPr="00E33C1C" w:rsidRDefault="005F46E6" w:rsidP="00A234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F46E6" w14:paraId="43B62302" w14:textId="77777777" w:rsidTr="001F6D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400D13" w14:textId="77777777" w:rsidR="005F46E6" w:rsidRDefault="005F46E6" w:rsidP="001F6D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424D9F" w14:textId="627C98DB" w:rsidR="005F46E6" w:rsidRDefault="005F46E6" w:rsidP="001F6D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A89DAF" w14:textId="32500A84" w:rsidR="005F46E6" w:rsidRDefault="005F46E6" w:rsidP="001F6D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1D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69D4CD" w14:textId="4B140834" w:rsidR="005F46E6" w:rsidRPr="006B7E5B" w:rsidRDefault="005F46E6" w:rsidP="006B7E5B">
    <w:pPr>
      <w:rPr>
        <w:rFonts w:cs="Times New Roman"/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1AFA" w14:textId="77777777" w:rsidR="005F46E6" w:rsidRPr="00E33C1C" w:rsidRDefault="005F46E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F46E6" w14:paraId="5B2645A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E8DC0F" w14:textId="77777777" w:rsidR="005F46E6" w:rsidRDefault="005F46E6" w:rsidP="001F6D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4F133B" w14:textId="7C3739AB" w:rsidR="005F46E6" w:rsidRDefault="005F46E6" w:rsidP="001F6D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A16180" w14:textId="77777777" w:rsidR="005F46E6" w:rsidRDefault="005F46E6" w:rsidP="001F6D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4A6BC2" w14:textId="77777777" w:rsidR="005F46E6" w:rsidRPr="006B7E5B" w:rsidRDefault="005F46E6" w:rsidP="006B7E5B">
    <w:pPr>
      <w:rPr>
        <w:rFonts w:cs="Times New Roman"/>
        <w:i/>
        <w:sz w:val="18"/>
      </w:rPr>
    </w:pPr>
    <w:r w:rsidRPr="006B7E5B">
      <w:rPr>
        <w:rFonts w:cs="Times New Roman"/>
        <w:i/>
        <w:sz w:val="18"/>
      </w:rPr>
      <w:t>OPC65620 -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EC60" w14:textId="77777777" w:rsidR="005F46E6" w:rsidRDefault="005F46E6" w:rsidP="00A23446">
    <w:pPr>
      <w:pStyle w:val="Footer"/>
      <w:spacing w:before="120"/>
    </w:pPr>
  </w:p>
  <w:p w14:paraId="79B7DB1D" w14:textId="5878D391" w:rsidR="005F46E6" w:rsidRPr="006B7E5B" w:rsidRDefault="005F46E6" w:rsidP="006B7E5B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183D" w14:textId="77777777" w:rsidR="005F46E6" w:rsidRPr="006B7E5B" w:rsidRDefault="005F46E6" w:rsidP="006B7E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7E5B">
      <w:rPr>
        <w:i/>
        <w:sz w:val="18"/>
      </w:rPr>
      <w:t>OPC65620 -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ED62C" w14:textId="77777777" w:rsidR="005F46E6" w:rsidRPr="00E33C1C" w:rsidRDefault="005F46E6" w:rsidP="00A234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46E6" w14:paraId="25C0ABE7" w14:textId="77777777" w:rsidTr="00AB45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4B3F1B" w14:textId="77777777" w:rsidR="005F46E6" w:rsidRDefault="005F46E6" w:rsidP="001F6D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C0E8F0" w14:textId="72050BD2" w:rsidR="005F46E6" w:rsidRDefault="005F46E6" w:rsidP="001F6D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B54263" w14:textId="77777777" w:rsidR="005F46E6" w:rsidRDefault="005F46E6" w:rsidP="001F6D25">
          <w:pPr>
            <w:spacing w:line="0" w:lineRule="atLeast"/>
            <w:jc w:val="right"/>
            <w:rPr>
              <w:sz w:val="18"/>
            </w:rPr>
          </w:pPr>
        </w:p>
      </w:tc>
    </w:tr>
  </w:tbl>
  <w:p w14:paraId="6B8F91E2" w14:textId="77777777" w:rsidR="005F46E6" w:rsidRPr="006B7E5B" w:rsidRDefault="005F46E6" w:rsidP="006B7E5B">
    <w:pPr>
      <w:rPr>
        <w:rFonts w:cs="Times New Roman"/>
        <w:i/>
        <w:sz w:val="18"/>
      </w:rPr>
    </w:pPr>
    <w:r w:rsidRPr="006B7E5B">
      <w:rPr>
        <w:rFonts w:cs="Times New Roman"/>
        <w:i/>
        <w:sz w:val="18"/>
      </w:rPr>
      <w:t>OPC65620 -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C4261" w14:textId="77777777" w:rsidR="005F46E6" w:rsidRPr="00E33C1C" w:rsidRDefault="005F46E6" w:rsidP="00A234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F46E6" w14:paraId="0BC8BEB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4B4028" w14:textId="77777777" w:rsidR="005F46E6" w:rsidRDefault="005F46E6" w:rsidP="001F6D2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EE90BDB" w14:textId="04FE730C" w:rsidR="005F46E6" w:rsidRDefault="005F46E6" w:rsidP="001F6D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8BBC8" w14:textId="233DFC59" w:rsidR="005F46E6" w:rsidRDefault="005F46E6" w:rsidP="001F6D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1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499B98" w14:textId="2AA28F3C" w:rsidR="005F46E6" w:rsidRPr="006B7E5B" w:rsidRDefault="005F46E6" w:rsidP="006B7E5B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6669" w14:textId="77777777" w:rsidR="005F46E6" w:rsidRPr="00D1021D" w:rsidRDefault="005F46E6" w:rsidP="00A234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46E6" w14:paraId="6832E6F3" w14:textId="77777777" w:rsidTr="00AB45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798F14" w14:textId="4EBD5895" w:rsidR="005F46E6" w:rsidRDefault="005F46E6" w:rsidP="004D11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1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72D04D" w14:textId="66C539E7" w:rsidR="005F46E6" w:rsidRDefault="005F46E6" w:rsidP="004D11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ADF23C" w14:textId="77777777" w:rsidR="005F46E6" w:rsidRDefault="005F46E6" w:rsidP="004D1131">
          <w:pPr>
            <w:spacing w:line="0" w:lineRule="atLeast"/>
            <w:jc w:val="right"/>
            <w:rPr>
              <w:sz w:val="18"/>
            </w:rPr>
          </w:pPr>
        </w:p>
      </w:tc>
    </w:tr>
  </w:tbl>
  <w:p w14:paraId="03D2DB90" w14:textId="3845FE6B" w:rsidR="005F46E6" w:rsidRPr="006B7E5B" w:rsidRDefault="005F46E6" w:rsidP="006B7E5B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5CAA8" w14:textId="77777777" w:rsidR="005F46E6" w:rsidRPr="00D1021D" w:rsidRDefault="005F46E6" w:rsidP="00A234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46E6" w14:paraId="7BEE80A2" w14:textId="77777777" w:rsidTr="00AB45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C3FBC" w14:textId="7EF04672" w:rsidR="005F46E6" w:rsidRDefault="005F46E6" w:rsidP="004D11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1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E5EBAE" w14:textId="5DEC1303" w:rsidR="005F46E6" w:rsidRDefault="005F46E6" w:rsidP="004D11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F70FD" w14:textId="77777777" w:rsidR="005F46E6" w:rsidRDefault="005F46E6" w:rsidP="004D1131">
          <w:pPr>
            <w:spacing w:line="0" w:lineRule="atLeast"/>
            <w:jc w:val="right"/>
            <w:rPr>
              <w:sz w:val="18"/>
            </w:rPr>
          </w:pPr>
        </w:p>
      </w:tc>
    </w:tr>
  </w:tbl>
  <w:p w14:paraId="07C9C82E" w14:textId="70FF7155" w:rsidR="005F46E6" w:rsidRPr="006B7E5B" w:rsidRDefault="005F46E6" w:rsidP="006B7E5B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20F8" w14:textId="77777777" w:rsidR="005F46E6" w:rsidRPr="00E33C1C" w:rsidRDefault="005F46E6" w:rsidP="00A2344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F46E6" w14:paraId="398CA0BE" w14:textId="77777777" w:rsidTr="004D113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095B2" w14:textId="77777777" w:rsidR="005F46E6" w:rsidRDefault="005F46E6" w:rsidP="00A2344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EBB211" w14:textId="208C0228" w:rsidR="005F46E6" w:rsidRDefault="005F46E6" w:rsidP="00A234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1B1F4C" w14:textId="77777777" w:rsidR="005F46E6" w:rsidRDefault="005F46E6" w:rsidP="00A234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FF75B5" w14:textId="77777777" w:rsidR="005F46E6" w:rsidRPr="00ED79B6" w:rsidRDefault="005F46E6" w:rsidP="00A23446">
    <w:pPr>
      <w:rPr>
        <w:i/>
        <w:sz w:val="18"/>
      </w:rPr>
    </w:pPr>
  </w:p>
  <w:p w14:paraId="7D53950A" w14:textId="77777777" w:rsidR="005F46E6" w:rsidRPr="006B7E5B" w:rsidRDefault="005F46E6" w:rsidP="006B7E5B">
    <w:pPr>
      <w:pStyle w:val="Footer"/>
      <w:rPr>
        <w:i/>
        <w:sz w:val="18"/>
      </w:rPr>
    </w:pPr>
    <w:r w:rsidRPr="006B7E5B">
      <w:rPr>
        <w:i/>
        <w:sz w:val="18"/>
      </w:rPr>
      <w:t>OPC65620 -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14A42" w14:textId="77777777" w:rsidR="005F46E6" w:rsidRPr="00E33C1C" w:rsidRDefault="005F46E6" w:rsidP="00A234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46E6" w14:paraId="6CD67922" w14:textId="77777777" w:rsidTr="00AB45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AA9087" w14:textId="466E1784" w:rsidR="005F46E6" w:rsidRDefault="005F46E6" w:rsidP="001F6D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31D9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7780FA" w14:textId="37927C22" w:rsidR="005F46E6" w:rsidRDefault="005F46E6" w:rsidP="001F6D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Persons—Thematic Sanctions)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9BF36E" w14:textId="77777777" w:rsidR="005F46E6" w:rsidRDefault="005F46E6" w:rsidP="001F6D25">
          <w:pPr>
            <w:spacing w:line="0" w:lineRule="atLeast"/>
            <w:jc w:val="right"/>
            <w:rPr>
              <w:sz w:val="18"/>
            </w:rPr>
          </w:pPr>
        </w:p>
      </w:tc>
    </w:tr>
  </w:tbl>
  <w:p w14:paraId="7AF1F3B3" w14:textId="28798456" w:rsidR="005F46E6" w:rsidRPr="006B7E5B" w:rsidRDefault="005F46E6" w:rsidP="006B7E5B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801FD" w14:textId="77777777" w:rsidR="005F46E6" w:rsidRDefault="005F46E6" w:rsidP="00715914">
      <w:pPr>
        <w:spacing w:line="240" w:lineRule="auto"/>
      </w:pPr>
      <w:r>
        <w:separator/>
      </w:r>
    </w:p>
  </w:footnote>
  <w:footnote w:type="continuationSeparator" w:id="0">
    <w:p w14:paraId="4DF3E278" w14:textId="77777777" w:rsidR="005F46E6" w:rsidRDefault="005F46E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4F497" w14:textId="77777777" w:rsidR="005F46E6" w:rsidRPr="005F1388" w:rsidRDefault="005F46E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7D26" w14:textId="6E9A489D" w:rsidR="005F46E6" w:rsidRPr="007A1328" w:rsidRDefault="005F46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E1AF6">
      <w:rPr>
        <w:noProof/>
        <w:sz w:val="20"/>
      </w:rPr>
      <w:t>Serious corruption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E1AF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6C70E7C1" w14:textId="1FE2F0F4" w:rsidR="005F46E6" w:rsidRPr="007A1328" w:rsidRDefault="005F46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277C5DC" w14:textId="45CD5753" w:rsidR="005F46E6" w:rsidRPr="007A1328" w:rsidRDefault="005F46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7EE4E62" w14:textId="77777777" w:rsidR="005F46E6" w:rsidRPr="007A1328" w:rsidRDefault="005F46E6" w:rsidP="00715914">
    <w:pPr>
      <w:jc w:val="right"/>
      <w:rPr>
        <w:b/>
        <w:sz w:val="24"/>
      </w:rPr>
    </w:pPr>
  </w:p>
  <w:p w14:paraId="5C41C7B0" w14:textId="02794F4C" w:rsidR="005F46E6" w:rsidRPr="007A1328" w:rsidRDefault="005F46E6" w:rsidP="00A2344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1AF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2B83" w14:textId="77777777" w:rsidR="005F46E6" w:rsidRPr="007A1328" w:rsidRDefault="005F46E6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8ECF" w14:textId="77777777" w:rsidR="005F46E6" w:rsidRPr="005F1388" w:rsidRDefault="005F46E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8CD2" w14:textId="77777777" w:rsidR="005F46E6" w:rsidRPr="005F1388" w:rsidRDefault="005F46E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13C59" w14:textId="77777777" w:rsidR="005F46E6" w:rsidRPr="00ED79B6" w:rsidRDefault="005F46E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15BB" w14:textId="77777777" w:rsidR="005F46E6" w:rsidRPr="00ED79B6" w:rsidRDefault="005F46E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9A394" w14:textId="77777777" w:rsidR="005F46E6" w:rsidRPr="00ED79B6" w:rsidRDefault="005F46E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AB00B" w14:textId="584DEA5D" w:rsidR="005F46E6" w:rsidRPr="00D1021D" w:rsidRDefault="005F46E6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14:paraId="60A057EE" w14:textId="4F96A733" w:rsidR="005F46E6" w:rsidRPr="00D1021D" w:rsidRDefault="005F46E6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6E1AF6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6E1AF6">
      <w:rPr>
        <w:noProof/>
        <w:sz w:val="20"/>
      </w:rPr>
      <w:t>Designations of persons and entities and declarations of persons</w:t>
    </w:r>
    <w:r w:rsidRPr="00D1021D">
      <w:rPr>
        <w:sz w:val="20"/>
      </w:rPr>
      <w:fldChar w:fldCharType="end"/>
    </w:r>
  </w:p>
  <w:p w14:paraId="025A3FAD" w14:textId="72BC12C4" w:rsidR="005F46E6" w:rsidRPr="00D1021D" w:rsidRDefault="005F46E6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5B49723D" w14:textId="77777777" w:rsidR="005F46E6" w:rsidRPr="00D1021D" w:rsidRDefault="005F46E6">
    <w:pPr>
      <w:rPr>
        <w:b/>
      </w:rPr>
    </w:pPr>
  </w:p>
  <w:p w14:paraId="2BB07650" w14:textId="1E5BA5E1" w:rsidR="005F46E6" w:rsidRPr="00D1021D" w:rsidRDefault="005F46E6" w:rsidP="00A23446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6E1AF6">
        <w:rPr>
          <w:noProof/>
        </w:rPr>
        <w:t>5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AE4A" w14:textId="514EE1E5" w:rsidR="005F46E6" w:rsidRPr="00D1021D" w:rsidRDefault="005F46E6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14:paraId="6E4016C2" w14:textId="450C8249" w:rsidR="005F46E6" w:rsidRPr="00D1021D" w:rsidRDefault="005F46E6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="006E1AF6">
      <w:rPr>
        <w:sz w:val="20"/>
      </w:rPr>
      <w:fldChar w:fldCharType="separate"/>
    </w:r>
    <w:r w:rsidR="006E1AF6">
      <w:rPr>
        <w:noProof/>
        <w:sz w:val="20"/>
      </w:rPr>
      <w:t>Preliminary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="006E1AF6">
      <w:rPr>
        <w:b/>
        <w:sz w:val="20"/>
      </w:rPr>
      <w:fldChar w:fldCharType="separate"/>
    </w:r>
    <w:r w:rsidR="006E1AF6">
      <w:rPr>
        <w:b/>
        <w:noProof/>
        <w:sz w:val="20"/>
      </w:rPr>
      <w:t>Part 1</w:t>
    </w:r>
    <w:r w:rsidRPr="00D1021D">
      <w:rPr>
        <w:b/>
        <w:sz w:val="20"/>
      </w:rPr>
      <w:fldChar w:fldCharType="end"/>
    </w:r>
  </w:p>
  <w:p w14:paraId="2BB6146D" w14:textId="2E0691C0" w:rsidR="005F46E6" w:rsidRPr="00D1021D" w:rsidRDefault="005F46E6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033A6E7F" w14:textId="77777777" w:rsidR="005F46E6" w:rsidRPr="00D1021D" w:rsidRDefault="005F46E6">
    <w:pPr>
      <w:jc w:val="right"/>
      <w:rPr>
        <w:b/>
      </w:rPr>
    </w:pPr>
  </w:p>
  <w:p w14:paraId="73ADA9E4" w14:textId="4D820308" w:rsidR="005F46E6" w:rsidRDefault="005F46E6" w:rsidP="00A23446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6E1AF6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53D1" w14:textId="5EA7B584" w:rsidR="005F46E6" w:rsidRDefault="005F46E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E1AF6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E1AF6">
      <w:rPr>
        <w:noProof/>
        <w:sz w:val="20"/>
      </w:rPr>
      <w:t>Serious corruption</w:t>
    </w:r>
    <w:r>
      <w:rPr>
        <w:sz w:val="20"/>
      </w:rPr>
      <w:fldChar w:fldCharType="end"/>
    </w:r>
  </w:p>
  <w:p w14:paraId="44137EBF" w14:textId="73FBC5B6" w:rsidR="005F46E6" w:rsidRDefault="005F46E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AF24F1C" w14:textId="0E3213EE" w:rsidR="005F46E6" w:rsidRPr="007A1328" w:rsidRDefault="005F46E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D1CA52" w14:textId="77777777" w:rsidR="005F46E6" w:rsidRPr="007A1328" w:rsidRDefault="005F46E6" w:rsidP="00715914">
    <w:pPr>
      <w:rPr>
        <w:b/>
        <w:sz w:val="24"/>
      </w:rPr>
    </w:pPr>
  </w:p>
  <w:p w14:paraId="174BB43C" w14:textId="764141D4" w:rsidR="005F46E6" w:rsidRPr="007A1328" w:rsidRDefault="005F46E6" w:rsidP="00A2344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1AF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C2"/>
    <w:rsid w:val="000038EE"/>
    <w:rsid w:val="00004470"/>
    <w:rsid w:val="000136AF"/>
    <w:rsid w:val="00027D21"/>
    <w:rsid w:val="000320E7"/>
    <w:rsid w:val="000437C1"/>
    <w:rsid w:val="0005365D"/>
    <w:rsid w:val="00053D15"/>
    <w:rsid w:val="000563D5"/>
    <w:rsid w:val="000614BF"/>
    <w:rsid w:val="00063BB5"/>
    <w:rsid w:val="00065995"/>
    <w:rsid w:val="00084C15"/>
    <w:rsid w:val="00085979"/>
    <w:rsid w:val="0009003E"/>
    <w:rsid w:val="0009232A"/>
    <w:rsid w:val="000B58FA"/>
    <w:rsid w:val="000B6639"/>
    <w:rsid w:val="000B7E30"/>
    <w:rsid w:val="000D05EF"/>
    <w:rsid w:val="000E1494"/>
    <w:rsid w:val="000E2261"/>
    <w:rsid w:val="000F21C1"/>
    <w:rsid w:val="00104580"/>
    <w:rsid w:val="0010745C"/>
    <w:rsid w:val="00124AB1"/>
    <w:rsid w:val="00124D93"/>
    <w:rsid w:val="00127914"/>
    <w:rsid w:val="00132CEB"/>
    <w:rsid w:val="00142B62"/>
    <w:rsid w:val="00142FC6"/>
    <w:rsid w:val="0014539C"/>
    <w:rsid w:val="00151346"/>
    <w:rsid w:val="00152CC7"/>
    <w:rsid w:val="00153893"/>
    <w:rsid w:val="00157B8B"/>
    <w:rsid w:val="001615CA"/>
    <w:rsid w:val="001657A5"/>
    <w:rsid w:val="00166C2F"/>
    <w:rsid w:val="00167CAC"/>
    <w:rsid w:val="001721AC"/>
    <w:rsid w:val="00176A49"/>
    <w:rsid w:val="001809D7"/>
    <w:rsid w:val="00181DF5"/>
    <w:rsid w:val="00181FE7"/>
    <w:rsid w:val="001858EC"/>
    <w:rsid w:val="001939E1"/>
    <w:rsid w:val="00194C3E"/>
    <w:rsid w:val="00195382"/>
    <w:rsid w:val="001A720A"/>
    <w:rsid w:val="001C61C5"/>
    <w:rsid w:val="001C69C4"/>
    <w:rsid w:val="001D37EF"/>
    <w:rsid w:val="001E3590"/>
    <w:rsid w:val="001E7407"/>
    <w:rsid w:val="001F3F65"/>
    <w:rsid w:val="001F5D5E"/>
    <w:rsid w:val="001F6219"/>
    <w:rsid w:val="001F6CD4"/>
    <w:rsid w:val="001F6D25"/>
    <w:rsid w:val="00206C4D"/>
    <w:rsid w:val="0021053C"/>
    <w:rsid w:val="0021257A"/>
    <w:rsid w:val="002150FD"/>
    <w:rsid w:val="00215AF1"/>
    <w:rsid w:val="00224CFC"/>
    <w:rsid w:val="00224FCF"/>
    <w:rsid w:val="00225021"/>
    <w:rsid w:val="00226562"/>
    <w:rsid w:val="002321E8"/>
    <w:rsid w:val="00236EEC"/>
    <w:rsid w:val="0024010F"/>
    <w:rsid w:val="00240749"/>
    <w:rsid w:val="00243018"/>
    <w:rsid w:val="002531C2"/>
    <w:rsid w:val="002564A4"/>
    <w:rsid w:val="00257EB7"/>
    <w:rsid w:val="00260CAE"/>
    <w:rsid w:val="0026736C"/>
    <w:rsid w:val="00281308"/>
    <w:rsid w:val="00284719"/>
    <w:rsid w:val="00286F4F"/>
    <w:rsid w:val="00297ECB"/>
    <w:rsid w:val="002A3E7D"/>
    <w:rsid w:val="002A7BCF"/>
    <w:rsid w:val="002C4A40"/>
    <w:rsid w:val="002D043A"/>
    <w:rsid w:val="002D6224"/>
    <w:rsid w:val="002D676E"/>
    <w:rsid w:val="002E3F4B"/>
    <w:rsid w:val="00301DF5"/>
    <w:rsid w:val="00304F8B"/>
    <w:rsid w:val="003144F3"/>
    <w:rsid w:val="00315B6C"/>
    <w:rsid w:val="00320E46"/>
    <w:rsid w:val="00325341"/>
    <w:rsid w:val="003265F2"/>
    <w:rsid w:val="003354D2"/>
    <w:rsid w:val="00335BC6"/>
    <w:rsid w:val="003415D3"/>
    <w:rsid w:val="00344701"/>
    <w:rsid w:val="00352B0F"/>
    <w:rsid w:val="00356690"/>
    <w:rsid w:val="00360459"/>
    <w:rsid w:val="003631D9"/>
    <w:rsid w:val="003749DF"/>
    <w:rsid w:val="00397B05"/>
    <w:rsid w:val="003B77A7"/>
    <w:rsid w:val="003C6231"/>
    <w:rsid w:val="003C6F5F"/>
    <w:rsid w:val="003D0BFE"/>
    <w:rsid w:val="003D5700"/>
    <w:rsid w:val="003D6695"/>
    <w:rsid w:val="003D782A"/>
    <w:rsid w:val="003E341B"/>
    <w:rsid w:val="00401D90"/>
    <w:rsid w:val="004116CD"/>
    <w:rsid w:val="004144EC"/>
    <w:rsid w:val="00417EB9"/>
    <w:rsid w:val="00424CA9"/>
    <w:rsid w:val="00431E9B"/>
    <w:rsid w:val="004379E3"/>
    <w:rsid w:val="00437E5C"/>
    <w:rsid w:val="00440044"/>
    <w:rsid w:val="0044015E"/>
    <w:rsid w:val="0044291A"/>
    <w:rsid w:val="00444ABD"/>
    <w:rsid w:val="00461C81"/>
    <w:rsid w:val="00467661"/>
    <w:rsid w:val="004705B7"/>
    <w:rsid w:val="00472DBE"/>
    <w:rsid w:val="00474A19"/>
    <w:rsid w:val="00474DF4"/>
    <w:rsid w:val="00496F97"/>
    <w:rsid w:val="004A6AAA"/>
    <w:rsid w:val="004B0BE8"/>
    <w:rsid w:val="004C224E"/>
    <w:rsid w:val="004C4961"/>
    <w:rsid w:val="004C6AE8"/>
    <w:rsid w:val="004D1131"/>
    <w:rsid w:val="004D2D5F"/>
    <w:rsid w:val="004D3593"/>
    <w:rsid w:val="004D4197"/>
    <w:rsid w:val="004E063A"/>
    <w:rsid w:val="004E7BEC"/>
    <w:rsid w:val="004F53FA"/>
    <w:rsid w:val="00505D3D"/>
    <w:rsid w:val="00506AF6"/>
    <w:rsid w:val="00515A25"/>
    <w:rsid w:val="00516B8D"/>
    <w:rsid w:val="00522FF1"/>
    <w:rsid w:val="00530CD2"/>
    <w:rsid w:val="00533A69"/>
    <w:rsid w:val="00534794"/>
    <w:rsid w:val="00534FF3"/>
    <w:rsid w:val="00537FBC"/>
    <w:rsid w:val="00551455"/>
    <w:rsid w:val="00554954"/>
    <w:rsid w:val="005574D1"/>
    <w:rsid w:val="00557832"/>
    <w:rsid w:val="00584811"/>
    <w:rsid w:val="00585734"/>
    <w:rsid w:val="00585784"/>
    <w:rsid w:val="00593AA6"/>
    <w:rsid w:val="00594161"/>
    <w:rsid w:val="00594749"/>
    <w:rsid w:val="00596C16"/>
    <w:rsid w:val="005B2207"/>
    <w:rsid w:val="005B3F95"/>
    <w:rsid w:val="005B4067"/>
    <w:rsid w:val="005C3F41"/>
    <w:rsid w:val="005D2D09"/>
    <w:rsid w:val="005D572A"/>
    <w:rsid w:val="005D700B"/>
    <w:rsid w:val="005F30C0"/>
    <w:rsid w:val="005F46E6"/>
    <w:rsid w:val="00600219"/>
    <w:rsid w:val="00600CC6"/>
    <w:rsid w:val="00601015"/>
    <w:rsid w:val="00603DC4"/>
    <w:rsid w:val="00604BBA"/>
    <w:rsid w:val="00617BF7"/>
    <w:rsid w:val="00620076"/>
    <w:rsid w:val="00621A6A"/>
    <w:rsid w:val="00630E55"/>
    <w:rsid w:val="00631B96"/>
    <w:rsid w:val="0063403A"/>
    <w:rsid w:val="006552FA"/>
    <w:rsid w:val="006675CE"/>
    <w:rsid w:val="00670EA1"/>
    <w:rsid w:val="006711BE"/>
    <w:rsid w:val="0067246E"/>
    <w:rsid w:val="00672A09"/>
    <w:rsid w:val="00677CC2"/>
    <w:rsid w:val="00680146"/>
    <w:rsid w:val="006905DE"/>
    <w:rsid w:val="0069207B"/>
    <w:rsid w:val="006944A8"/>
    <w:rsid w:val="00697E7D"/>
    <w:rsid w:val="006A1AFD"/>
    <w:rsid w:val="006B5789"/>
    <w:rsid w:val="006B5DF3"/>
    <w:rsid w:val="006B7E5B"/>
    <w:rsid w:val="006C2CF3"/>
    <w:rsid w:val="006C30C5"/>
    <w:rsid w:val="006C7F8C"/>
    <w:rsid w:val="006D1883"/>
    <w:rsid w:val="006D43F4"/>
    <w:rsid w:val="006E1AF6"/>
    <w:rsid w:val="006E4322"/>
    <w:rsid w:val="006E43F4"/>
    <w:rsid w:val="006E6246"/>
    <w:rsid w:val="006F1B42"/>
    <w:rsid w:val="006F318F"/>
    <w:rsid w:val="006F3875"/>
    <w:rsid w:val="006F3A7E"/>
    <w:rsid w:val="006F4226"/>
    <w:rsid w:val="0070017E"/>
    <w:rsid w:val="00700B2C"/>
    <w:rsid w:val="007050A2"/>
    <w:rsid w:val="00713084"/>
    <w:rsid w:val="00714F20"/>
    <w:rsid w:val="0071590F"/>
    <w:rsid w:val="00715914"/>
    <w:rsid w:val="0071594E"/>
    <w:rsid w:val="007256DF"/>
    <w:rsid w:val="00731E00"/>
    <w:rsid w:val="00743D04"/>
    <w:rsid w:val="007440B7"/>
    <w:rsid w:val="0074681A"/>
    <w:rsid w:val="00746D81"/>
    <w:rsid w:val="007500C8"/>
    <w:rsid w:val="00751C72"/>
    <w:rsid w:val="00756272"/>
    <w:rsid w:val="00757006"/>
    <w:rsid w:val="0076681A"/>
    <w:rsid w:val="007715C9"/>
    <w:rsid w:val="00771613"/>
    <w:rsid w:val="00773A07"/>
    <w:rsid w:val="00774EDD"/>
    <w:rsid w:val="007757EC"/>
    <w:rsid w:val="00783E89"/>
    <w:rsid w:val="00793915"/>
    <w:rsid w:val="007A0553"/>
    <w:rsid w:val="007B1BC2"/>
    <w:rsid w:val="007B2AED"/>
    <w:rsid w:val="007C2253"/>
    <w:rsid w:val="007D5A63"/>
    <w:rsid w:val="007D716B"/>
    <w:rsid w:val="007D7B81"/>
    <w:rsid w:val="007E163D"/>
    <w:rsid w:val="007E3DD7"/>
    <w:rsid w:val="007E667A"/>
    <w:rsid w:val="007F183F"/>
    <w:rsid w:val="007F28C9"/>
    <w:rsid w:val="00800583"/>
    <w:rsid w:val="00803587"/>
    <w:rsid w:val="00807626"/>
    <w:rsid w:val="008117E9"/>
    <w:rsid w:val="00820A1F"/>
    <w:rsid w:val="00824498"/>
    <w:rsid w:val="00843CB7"/>
    <w:rsid w:val="00850EAB"/>
    <w:rsid w:val="00856A31"/>
    <w:rsid w:val="00864B24"/>
    <w:rsid w:val="008660EF"/>
    <w:rsid w:val="00867B37"/>
    <w:rsid w:val="00872295"/>
    <w:rsid w:val="008754D0"/>
    <w:rsid w:val="008855C9"/>
    <w:rsid w:val="00886456"/>
    <w:rsid w:val="008907FD"/>
    <w:rsid w:val="008943F4"/>
    <w:rsid w:val="008A46E1"/>
    <w:rsid w:val="008A4F43"/>
    <w:rsid w:val="008B2706"/>
    <w:rsid w:val="008C6C12"/>
    <w:rsid w:val="008D0EE0"/>
    <w:rsid w:val="008D4C87"/>
    <w:rsid w:val="008E6067"/>
    <w:rsid w:val="008F319D"/>
    <w:rsid w:val="008F54E7"/>
    <w:rsid w:val="00903422"/>
    <w:rsid w:val="00915DF9"/>
    <w:rsid w:val="009254C3"/>
    <w:rsid w:val="00926C24"/>
    <w:rsid w:val="00932377"/>
    <w:rsid w:val="0093304A"/>
    <w:rsid w:val="00936A53"/>
    <w:rsid w:val="00947D5A"/>
    <w:rsid w:val="00952EB8"/>
    <w:rsid w:val="009532A5"/>
    <w:rsid w:val="00963356"/>
    <w:rsid w:val="00965B58"/>
    <w:rsid w:val="00982242"/>
    <w:rsid w:val="00984C7B"/>
    <w:rsid w:val="009868E9"/>
    <w:rsid w:val="00992C22"/>
    <w:rsid w:val="009A2A72"/>
    <w:rsid w:val="009B445C"/>
    <w:rsid w:val="009B5AB3"/>
    <w:rsid w:val="009C1FF8"/>
    <w:rsid w:val="009C4C40"/>
    <w:rsid w:val="009E273C"/>
    <w:rsid w:val="009E5CFC"/>
    <w:rsid w:val="009F77C7"/>
    <w:rsid w:val="00A01F26"/>
    <w:rsid w:val="00A079CB"/>
    <w:rsid w:val="00A12128"/>
    <w:rsid w:val="00A2216A"/>
    <w:rsid w:val="00A22C98"/>
    <w:rsid w:val="00A231E2"/>
    <w:rsid w:val="00A23446"/>
    <w:rsid w:val="00A64912"/>
    <w:rsid w:val="00A654BC"/>
    <w:rsid w:val="00A70A74"/>
    <w:rsid w:val="00A9645E"/>
    <w:rsid w:val="00AB4503"/>
    <w:rsid w:val="00AC5339"/>
    <w:rsid w:val="00AD31EA"/>
    <w:rsid w:val="00AD5641"/>
    <w:rsid w:val="00AD772C"/>
    <w:rsid w:val="00AD7889"/>
    <w:rsid w:val="00AE3652"/>
    <w:rsid w:val="00AE4F97"/>
    <w:rsid w:val="00AF021B"/>
    <w:rsid w:val="00AF06CF"/>
    <w:rsid w:val="00AF58D0"/>
    <w:rsid w:val="00B02A79"/>
    <w:rsid w:val="00B04EA1"/>
    <w:rsid w:val="00B05CF4"/>
    <w:rsid w:val="00B0648A"/>
    <w:rsid w:val="00B07CDB"/>
    <w:rsid w:val="00B11989"/>
    <w:rsid w:val="00B13096"/>
    <w:rsid w:val="00B16A31"/>
    <w:rsid w:val="00B175E7"/>
    <w:rsid w:val="00B17DFD"/>
    <w:rsid w:val="00B20D55"/>
    <w:rsid w:val="00B24C37"/>
    <w:rsid w:val="00B308FE"/>
    <w:rsid w:val="00B33709"/>
    <w:rsid w:val="00B33B3C"/>
    <w:rsid w:val="00B347A2"/>
    <w:rsid w:val="00B50ADC"/>
    <w:rsid w:val="00B566B1"/>
    <w:rsid w:val="00B56F4E"/>
    <w:rsid w:val="00B620F8"/>
    <w:rsid w:val="00B63834"/>
    <w:rsid w:val="00B65F8A"/>
    <w:rsid w:val="00B72734"/>
    <w:rsid w:val="00B77F2B"/>
    <w:rsid w:val="00B80199"/>
    <w:rsid w:val="00B8099B"/>
    <w:rsid w:val="00B82D74"/>
    <w:rsid w:val="00B83204"/>
    <w:rsid w:val="00B87FA1"/>
    <w:rsid w:val="00BA0C87"/>
    <w:rsid w:val="00BA1CC1"/>
    <w:rsid w:val="00BA220B"/>
    <w:rsid w:val="00BA3A57"/>
    <w:rsid w:val="00BA691F"/>
    <w:rsid w:val="00BB0835"/>
    <w:rsid w:val="00BB40FF"/>
    <w:rsid w:val="00BB4E1A"/>
    <w:rsid w:val="00BB682C"/>
    <w:rsid w:val="00BC015E"/>
    <w:rsid w:val="00BC76AC"/>
    <w:rsid w:val="00BD0ECB"/>
    <w:rsid w:val="00BE0046"/>
    <w:rsid w:val="00BE2155"/>
    <w:rsid w:val="00BE2213"/>
    <w:rsid w:val="00BE719A"/>
    <w:rsid w:val="00BE720A"/>
    <w:rsid w:val="00BE7CFC"/>
    <w:rsid w:val="00BF0D73"/>
    <w:rsid w:val="00BF2465"/>
    <w:rsid w:val="00BF469E"/>
    <w:rsid w:val="00BF67E7"/>
    <w:rsid w:val="00C042EA"/>
    <w:rsid w:val="00C12D4D"/>
    <w:rsid w:val="00C17E5E"/>
    <w:rsid w:val="00C2407E"/>
    <w:rsid w:val="00C25E7F"/>
    <w:rsid w:val="00C2746F"/>
    <w:rsid w:val="00C324A0"/>
    <w:rsid w:val="00C32D35"/>
    <w:rsid w:val="00C32FDD"/>
    <w:rsid w:val="00C3300F"/>
    <w:rsid w:val="00C3470B"/>
    <w:rsid w:val="00C35FD4"/>
    <w:rsid w:val="00C42BF8"/>
    <w:rsid w:val="00C43B35"/>
    <w:rsid w:val="00C50043"/>
    <w:rsid w:val="00C67C51"/>
    <w:rsid w:val="00C7573B"/>
    <w:rsid w:val="00C77315"/>
    <w:rsid w:val="00C849C5"/>
    <w:rsid w:val="00C93C03"/>
    <w:rsid w:val="00C943F3"/>
    <w:rsid w:val="00C957AD"/>
    <w:rsid w:val="00CB2C8E"/>
    <w:rsid w:val="00CB602E"/>
    <w:rsid w:val="00CD34EE"/>
    <w:rsid w:val="00CD3E3A"/>
    <w:rsid w:val="00CD4079"/>
    <w:rsid w:val="00CD714C"/>
    <w:rsid w:val="00CE051D"/>
    <w:rsid w:val="00CE1335"/>
    <w:rsid w:val="00CE493D"/>
    <w:rsid w:val="00CE7FBC"/>
    <w:rsid w:val="00CF07FA"/>
    <w:rsid w:val="00CF0BB2"/>
    <w:rsid w:val="00CF3EE8"/>
    <w:rsid w:val="00CF46D8"/>
    <w:rsid w:val="00D050E6"/>
    <w:rsid w:val="00D13441"/>
    <w:rsid w:val="00D150E7"/>
    <w:rsid w:val="00D30638"/>
    <w:rsid w:val="00D32F65"/>
    <w:rsid w:val="00D401C1"/>
    <w:rsid w:val="00D42BC2"/>
    <w:rsid w:val="00D510C8"/>
    <w:rsid w:val="00D52DC2"/>
    <w:rsid w:val="00D53BCC"/>
    <w:rsid w:val="00D67E8A"/>
    <w:rsid w:val="00D70DFB"/>
    <w:rsid w:val="00D766DF"/>
    <w:rsid w:val="00DA186E"/>
    <w:rsid w:val="00DA4116"/>
    <w:rsid w:val="00DB1C99"/>
    <w:rsid w:val="00DB251C"/>
    <w:rsid w:val="00DB4630"/>
    <w:rsid w:val="00DC4F88"/>
    <w:rsid w:val="00DD2637"/>
    <w:rsid w:val="00DD60E1"/>
    <w:rsid w:val="00DE0664"/>
    <w:rsid w:val="00DE17C4"/>
    <w:rsid w:val="00E05704"/>
    <w:rsid w:val="00E11E44"/>
    <w:rsid w:val="00E1220B"/>
    <w:rsid w:val="00E3270E"/>
    <w:rsid w:val="00E3297C"/>
    <w:rsid w:val="00E338EF"/>
    <w:rsid w:val="00E33D4E"/>
    <w:rsid w:val="00E41EAD"/>
    <w:rsid w:val="00E541FF"/>
    <w:rsid w:val="00E544BB"/>
    <w:rsid w:val="00E562AC"/>
    <w:rsid w:val="00E60DD5"/>
    <w:rsid w:val="00E628A7"/>
    <w:rsid w:val="00E64DC5"/>
    <w:rsid w:val="00E662CB"/>
    <w:rsid w:val="00E72D62"/>
    <w:rsid w:val="00E74DC7"/>
    <w:rsid w:val="00E76806"/>
    <w:rsid w:val="00E8075A"/>
    <w:rsid w:val="00E8509E"/>
    <w:rsid w:val="00E9055B"/>
    <w:rsid w:val="00E9338F"/>
    <w:rsid w:val="00E941FE"/>
    <w:rsid w:val="00E94D5E"/>
    <w:rsid w:val="00E95480"/>
    <w:rsid w:val="00EA7100"/>
    <w:rsid w:val="00EA7F9F"/>
    <w:rsid w:val="00EB1274"/>
    <w:rsid w:val="00EB6AD0"/>
    <w:rsid w:val="00EC3573"/>
    <w:rsid w:val="00EC65D2"/>
    <w:rsid w:val="00ED2BB6"/>
    <w:rsid w:val="00ED34E1"/>
    <w:rsid w:val="00ED3B8D"/>
    <w:rsid w:val="00ED659C"/>
    <w:rsid w:val="00EF2E3A"/>
    <w:rsid w:val="00F0352B"/>
    <w:rsid w:val="00F072A7"/>
    <w:rsid w:val="00F078DC"/>
    <w:rsid w:val="00F2139B"/>
    <w:rsid w:val="00F32BA8"/>
    <w:rsid w:val="00F349F1"/>
    <w:rsid w:val="00F419A7"/>
    <w:rsid w:val="00F4350D"/>
    <w:rsid w:val="00F567F7"/>
    <w:rsid w:val="00F613B6"/>
    <w:rsid w:val="00F6196A"/>
    <w:rsid w:val="00F62036"/>
    <w:rsid w:val="00F65B52"/>
    <w:rsid w:val="00F67BCA"/>
    <w:rsid w:val="00F73BD6"/>
    <w:rsid w:val="00F744CE"/>
    <w:rsid w:val="00F75455"/>
    <w:rsid w:val="00F83989"/>
    <w:rsid w:val="00F85099"/>
    <w:rsid w:val="00F90249"/>
    <w:rsid w:val="00F9379C"/>
    <w:rsid w:val="00F94157"/>
    <w:rsid w:val="00F9632C"/>
    <w:rsid w:val="00FA1E52"/>
    <w:rsid w:val="00FB1409"/>
    <w:rsid w:val="00FB41FF"/>
    <w:rsid w:val="00FC5B5C"/>
    <w:rsid w:val="00FC6658"/>
    <w:rsid w:val="00FD6C0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799C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130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0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0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0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0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30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30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30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30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30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3096"/>
  </w:style>
  <w:style w:type="paragraph" w:customStyle="1" w:styleId="OPCParaBase">
    <w:name w:val="OPCParaBase"/>
    <w:qFormat/>
    <w:rsid w:val="00B130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30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30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30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30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30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30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30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30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30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30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3096"/>
  </w:style>
  <w:style w:type="paragraph" w:customStyle="1" w:styleId="Blocks">
    <w:name w:val="Blocks"/>
    <w:aliases w:val="bb"/>
    <w:basedOn w:val="OPCParaBase"/>
    <w:qFormat/>
    <w:rsid w:val="00B130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30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3096"/>
    <w:rPr>
      <w:i/>
    </w:rPr>
  </w:style>
  <w:style w:type="paragraph" w:customStyle="1" w:styleId="BoxList">
    <w:name w:val="BoxList"/>
    <w:aliases w:val="bl"/>
    <w:basedOn w:val="BoxText"/>
    <w:qFormat/>
    <w:rsid w:val="00B130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30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30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3096"/>
    <w:pPr>
      <w:ind w:left="1985" w:hanging="851"/>
    </w:pPr>
  </w:style>
  <w:style w:type="character" w:customStyle="1" w:styleId="CharAmPartNo">
    <w:name w:val="CharAmPartNo"/>
    <w:basedOn w:val="OPCCharBase"/>
    <w:qFormat/>
    <w:rsid w:val="00B13096"/>
  </w:style>
  <w:style w:type="character" w:customStyle="1" w:styleId="CharAmPartText">
    <w:name w:val="CharAmPartText"/>
    <w:basedOn w:val="OPCCharBase"/>
    <w:qFormat/>
    <w:rsid w:val="00B13096"/>
  </w:style>
  <w:style w:type="character" w:customStyle="1" w:styleId="CharAmSchNo">
    <w:name w:val="CharAmSchNo"/>
    <w:basedOn w:val="OPCCharBase"/>
    <w:qFormat/>
    <w:rsid w:val="00B13096"/>
  </w:style>
  <w:style w:type="character" w:customStyle="1" w:styleId="CharAmSchText">
    <w:name w:val="CharAmSchText"/>
    <w:basedOn w:val="OPCCharBase"/>
    <w:qFormat/>
    <w:rsid w:val="00B13096"/>
  </w:style>
  <w:style w:type="character" w:customStyle="1" w:styleId="CharBoldItalic">
    <w:name w:val="CharBoldItalic"/>
    <w:basedOn w:val="OPCCharBase"/>
    <w:uiPriority w:val="1"/>
    <w:qFormat/>
    <w:rsid w:val="00B130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3096"/>
  </w:style>
  <w:style w:type="character" w:customStyle="1" w:styleId="CharChapText">
    <w:name w:val="CharChapText"/>
    <w:basedOn w:val="OPCCharBase"/>
    <w:uiPriority w:val="1"/>
    <w:qFormat/>
    <w:rsid w:val="00B13096"/>
  </w:style>
  <w:style w:type="character" w:customStyle="1" w:styleId="CharDivNo">
    <w:name w:val="CharDivNo"/>
    <w:basedOn w:val="OPCCharBase"/>
    <w:uiPriority w:val="1"/>
    <w:qFormat/>
    <w:rsid w:val="00B13096"/>
  </w:style>
  <w:style w:type="character" w:customStyle="1" w:styleId="CharDivText">
    <w:name w:val="CharDivText"/>
    <w:basedOn w:val="OPCCharBase"/>
    <w:uiPriority w:val="1"/>
    <w:qFormat/>
    <w:rsid w:val="00B13096"/>
  </w:style>
  <w:style w:type="character" w:customStyle="1" w:styleId="CharItalic">
    <w:name w:val="CharItalic"/>
    <w:basedOn w:val="OPCCharBase"/>
    <w:uiPriority w:val="1"/>
    <w:qFormat/>
    <w:rsid w:val="00B13096"/>
    <w:rPr>
      <w:i/>
    </w:rPr>
  </w:style>
  <w:style w:type="character" w:customStyle="1" w:styleId="CharPartNo">
    <w:name w:val="CharPartNo"/>
    <w:basedOn w:val="OPCCharBase"/>
    <w:uiPriority w:val="1"/>
    <w:qFormat/>
    <w:rsid w:val="00B13096"/>
  </w:style>
  <w:style w:type="character" w:customStyle="1" w:styleId="CharPartText">
    <w:name w:val="CharPartText"/>
    <w:basedOn w:val="OPCCharBase"/>
    <w:uiPriority w:val="1"/>
    <w:qFormat/>
    <w:rsid w:val="00B13096"/>
  </w:style>
  <w:style w:type="character" w:customStyle="1" w:styleId="CharSectno">
    <w:name w:val="CharSectno"/>
    <w:basedOn w:val="OPCCharBase"/>
    <w:qFormat/>
    <w:rsid w:val="00B13096"/>
  </w:style>
  <w:style w:type="character" w:customStyle="1" w:styleId="CharSubdNo">
    <w:name w:val="CharSubdNo"/>
    <w:basedOn w:val="OPCCharBase"/>
    <w:uiPriority w:val="1"/>
    <w:qFormat/>
    <w:rsid w:val="00B13096"/>
  </w:style>
  <w:style w:type="character" w:customStyle="1" w:styleId="CharSubdText">
    <w:name w:val="CharSubdText"/>
    <w:basedOn w:val="OPCCharBase"/>
    <w:uiPriority w:val="1"/>
    <w:qFormat/>
    <w:rsid w:val="00B13096"/>
  </w:style>
  <w:style w:type="paragraph" w:customStyle="1" w:styleId="CTA--">
    <w:name w:val="CTA --"/>
    <w:basedOn w:val="OPCParaBase"/>
    <w:next w:val="Normal"/>
    <w:rsid w:val="00B130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30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30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30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30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30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30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30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30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30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30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30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30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30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30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30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130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30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30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30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30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30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30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30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30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30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30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30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30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30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30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30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30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30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30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30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30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30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30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30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30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30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30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30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30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30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30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30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30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30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30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30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30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30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30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30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30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30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30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30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30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30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30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30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30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30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30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30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30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30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30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3096"/>
    <w:rPr>
      <w:sz w:val="16"/>
    </w:rPr>
  </w:style>
  <w:style w:type="table" w:customStyle="1" w:styleId="CFlag">
    <w:name w:val="CFlag"/>
    <w:basedOn w:val="TableNormal"/>
    <w:uiPriority w:val="99"/>
    <w:rsid w:val="00B130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3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30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30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30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30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30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30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130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130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130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30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130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30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30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30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30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30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30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30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30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30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3096"/>
  </w:style>
  <w:style w:type="character" w:customStyle="1" w:styleId="CharSubPartNoCASA">
    <w:name w:val="CharSubPartNo(CASA)"/>
    <w:basedOn w:val="OPCCharBase"/>
    <w:uiPriority w:val="1"/>
    <w:rsid w:val="00B13096"/>
  </w:style>
  <w:style w:type="paragraph" w:customStyle="1" w:styleId="ENoteTTIndentHeadingSub">
    <w:name w:val="ENoteTTIndentHeadingSub"/>
    <w:aliases w:val="enTTHis"/>
    <w:basedOn w:val="OPCParaBase"/>
    <w:rsid w:val="00B130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30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30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30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30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30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3096"/>
    <w:rPr>
      <w:sz w:val="22"/>
    </w:rPr>
  </w:style>
  <w:style w:type="paragraph" w:customStyle="1" w:styleId="SOTextNote">
    <w:name w:val="SO TextNote"/>
    <w:aliases w:val="sont"/>
    <w:basedOn w:val="SOText"/>
    <w:qFormat/>
    <w:rsid w:val="00B130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30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3096"/>
    <w:rPr>
      <w:sz w:val="22"/>
    </w:rPr>
  </w:style>
  <w:style w:type="paragraph" w:customStyle="1" w:styleId="FileName">
    <w:name w:val="FileName"/>
    <w:basedOn w:val="Normal"/>
    <w:rsid w:val="00B13096"/>
  </w:style>
  <w:style w:type="paragraph" w:customStyle="1" w:styleId="TableHeading">
    <w:name w:val="TableHeading"/>
    <w:aliases w:val="th"/>
    <w:basedOn w:val="OPCParaBase"/>
    <w:next w:val="Tabletext"/>
    <w:rsid w:val="00B130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30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30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30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30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30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30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30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30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30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30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30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30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30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30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30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30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30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30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30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130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3096"/>
    <w:pPr>
      <w:ind w:left="240" w:hanging="240"/>
    </w:pPr>
  </w:style>
  <w:style w:type="paragraph" w:styleId="Index2">
    <w:name w:val="index 2"/>
    <w:basedOn w:val="Normal"/>
    <w:next w:val="Normal"/>
    <w:autoRedefine/>
    <w:rsid w:val="00B13096"/>
    <w:pPr>
      <w:ind w:left="480" w:hanging="240"/>
    </w:pPr>
  </w:style>
  <w:style w:type="paragraph" w:styleId="Index3">
    <w:name w:val="index 3"/>
    <w:basedOn w:val="Normal"/>
    <w:next w:val="Normal"/>
    <w:autoRedefine/>
    <w:rsid w:val="00B13096"/>
    <w:pPr>
      <w:ind w:left="720" w:hanging="240"/>
    </w:pPr>
  </w:style>
  <w:style w:type="paragraph" w:styleId="Index4">
    <w:name w:val="index 4"/>
    <w:basedOn w:val="Normal"/>
    <w:next w:val="Normal"/>
    <w:autoRedefine/>
    <w:rsid w:val="00B13096"/>
    <w:pPr>
      <w:ind w:left="960" w:hanging="240"/>
    </w:pPr>
  </w:style>
  <w:style w:type="paragraph" w:styleId="Index5">
    <w:name w:val="index 5"/>
    <w:basedOn w:val="Normal"/>
    <w:next w:val="Normal"/>
    <w:autoRedefine/>
    <w:rsid w:val="00B13096"/>
    <w:pPr>
      <w:ind w:left="1200" w:hanging="240"/>
    </w:pPr>
  </w:style>
  <w:style w:type="paragraph" w:styleId="Index6">
    <w:name w:val="index 6"/>
    <w:basedOn w:val="Normal"/>
    <w:next w:val="Normal"/>
    <w:autoRedefine/>
    <w:rsid w:val="00B13096"/>
    <w:pPr>
      <w:ind w:left="1440" w:hanging="240"/>
    </w:pPr>
  </w:style>
  <w:style w:type="paragraph" w:styleId="Index7">
    <w:name w:val="index 7"/>
    <w:basedOn w:val="Normal"/>
    <w:next w:val="Normal"/>
    <w:autoRedefine/>
    <w:rsid w:val="00B13096"/>
    <w:pPr>
      <w:ind w:left="1680" w:hanging="240"/>
    </w:pPr>
  </w:style>
  <w:style w:type="paragraph" w:styleId="Index8">
    <w:name w:val="index 8"/>
    <w:basedOn w:val="Normal"/>
    <w:next w:val="Normal"/>
    <w:autoRedefine/>
    <w:rsid w:val="00B13096"/>
    <w:pPr>
      <w:ind w:left="1920" w:hanging="240"/>
    </w:pPr>
  </w:style>
  <w:style w:type="paragraph" w:styleId="Index9">
    <w:name w:val="index 9"/>
    <w:basedOn w:val="Normal"/>
    <w:next w:val="Normal"/>
    <w:autoRedefine/>
    <w:rsid w:val="00B13096"/>
    <w:pPr>
      <w:ind w:left="2160" w:hanging="240"/>
    </w:pPr>
  </w:style>
  <w:style w:type="paragraph" w:styleId="NormalIndent">
    <w:name w:val="Normal Indent"/>
    <w:basedOn w:val="Normal"/>
    <w:rsid w:val="00B13096"/>
    <w:pPr>
      <w:ind w:left="720"/>
    </w:pPr>
  </w:style>
  <w:style w:type="paragraph" w:styleId="FootnoteText">
    <w:name w:val="footnote text"/>
    <w:basedOn w:val="Normal"/>
    <w:link w:val="FootnoteTextChar"/>
    <w:rsid w:val="00B130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3096"/>
  </w:style>
  <w:style w:type="paragraph" w:styleId="CommentText">
    <w:name w:val="annotation text"/>
    <w:basedOn w:val="Normal"/>
    <w:link w:val="CommentTextChar"/>
    <w:rsid w:val="00B130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3096"/>
  </w:style>
  <w:style w:type="paragraph" w:styleId="IndexHeading">
    <w:name w:val="index heading"/>
    <w:basedOn w:val="Normal"/>
    <w:next w:val="Index1"/>
    <w:rsid w:val="00B130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30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3096"/>
    <w:pPr>
      <w:ind w:left="480" w:hanging="480"/>
    </w:pPr>
  </w:style>
  <w:style w:type="paragraph" w:styleId="EnvelopeAddress">
    <w:name w:val="envelope address"/>
    <w:basedOn w:val="Normal"/>
    <w:rsid w:val="00B130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30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30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3096"/>
    <w:rPr>
      <w:sz w:val="16"/>
      <w:szCs w:val="16"/>
    </w:rPr>
  </w:style>
  <w:style w:type="character" w:styleId="PageNumber">
    <w:name w:val="page number"/>
    <w:basedOn w:val="DefaultParagraphFont"/>
    <w:rsid w:val="00B13096"/>
  </w:style>
  <w:style w:type="character" w:styleId="EndnoteReference">
    <w:name w:val="endnote reference"/>
    <w:basedOn w:val="DefaultParagraphFont"/>
    <w:rsid w:val="00B13096"/>
    <w:rPr>
      <w:vertAlign w:val="superscript"/>
    </w:rPr>
  </w:style>
  <w:style w:type="paragraph" w:styleId="EndnoteText">
    <w:name w:val="endnote text"/>
    <w:basedOn w:val="Normal"/>
    <w:link w:val="EndnoteTextChar"/>
    <w:rsid w:val="00B130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3096"/>
  </w:style>
  <w:style w:type="paragraph" w:styleId="TableofAuthorities">
    <w:name w:val="table of authorities"/>
    <w:basedOn w:val="Normal"/>
    <w:next w:val="Normal"/>
    <w:rsid w:val="00B13096"/>
    <w:pPr>
      <w:ind w:left="240" w:hanging="240"/>
    </w:pPr>
  </w:style>
  <w:style w:type="paragraph" w:styleId="MacroText">
    <w:name w:val="macro"/>
    <w:link w:val="MacroTextChar"/>
    <w:rsid w:val="00B130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30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30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3096"/>
    <w:pPr>
      <w:ind w:left="283" w:hanging="283"/>
    </w:pPr>
  </w:style>
  <w:style w:type="paragraph" w:styleId="ListBullet">
    <w:name w:val="List Bullet"/>
    <w:basedOn w:val="Normal"/>
    <w:autoRedefine/>
    <w:rsid w:val="00B130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30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3096"/>
    <w:pPr>
      <w:ind w:left="566" w:hanging="283"/>
    </w:pPr>
  </w:style>
  <w:style w:type="paragraph" w:styleId="List3">
    <w:name w:val="List 3"/>
    <w:basedOn w:val="Normal"/>
    <w:rsid w:val="00B13096"/>
    <w:pPr>
      <w:ind w:left="849" w:hanging="283"/>
    </w:pPr>
  </w:style>
  <w:style w:type="paragraph" w:styleId="List4">
    <w:name w:val="List 4"/>
    <w:basedOn w:val="Normal"/>
    <w:rsid w:val="00B13096"/>
    <w:pPr>
      <w:ind w:left="1132" w:hanging="283"/>
    </w:pPr>
  </w:style>
  <w:style w:type="paragraph" w:styleId="List5">
    <w:name w:val="List 5"/>
    <w:basedOn w:val="Normal"/>
    <w:rsid w:val="00B13096"/>
    <w:pPr>
      <w:ind w:left="1415" w:hanging="283"/>
    </w:pPr>
  </w:style>
  <w:style w:type="paragraph" w:styleId="ListBullet2">
    <w:name w:val="List Bullet 2"/>
    <w:basedOn w:val="Normal"/>
    <w:autoRedefine/>
    <w:rsid w:val="00B130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30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30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30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30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30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30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30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30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30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3096"/>
    <w:pPr>
      <w:ind w:left="4252"/>
    </w:pPr>
  </w:style>
  <w:style w:type="character" w:customStyle="1" w:styleId="ClosingChar">
    <w:name w:val="Closing Char"/>
    <w:basedOn w:val="DefaultParagraphFont"/>
    <w:link w:val="Closing"/>
    <w:rsid w:val="00B13096"/>
    <w:rPr>
      <w:sz w:val="22"/>
    </w:rPr>
  </w:style>
  <w:style w:type="paragraph" w:styleId="Signature">
    <w:name w:val="Signature"/>
    <w:basedOn w:val="Normal"/>
    <w:link w:val="SignatureChar"/>
    <w:rsid w:val="00B130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3096"/>
    <w:rPr>
      <w:sz w:val="22"/>
    </w:rPr>
  </w:style>
  <w:style w:type="paragraph" w:styleId="BodyText">
    <w:name w:val="Body Text"/>
    <w:basedOn w:val="Normal"/>
    <w:link w:val="BodyTextChar"/>
    <w:rsid w:val="00B130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3096"/>
    <w:rPr>
      <w:sz w:val="22"/>
    </w:rPr>
  </w:style>
  <w:style w:type="paragraph" w:styleId="BodyTextIndent">
    <w:name w:val="Body Text Indent"/>
    <w:basedOn w:val="Normal"/>
    <w:link w:val="BodyTextIndentChar"/>
    <w:rsid w:val="00B130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3096"/>
    <w:rPr>
      <w:sz w:val="22"/>
    </w:rPr>
  </w:style>
  <w:style w:type="paragraph" w:styleId="ListContinue">
    <w:name w:val="List Continue"/>
    <w:basedOn w:val="Normal"/>
    <w:rsid w:val="00B13096"/>
    <w:pPr>
      <w:spacing w:after="120"/>
      <w:ind w:left="283"/>
    </w:pPr>
  </w:style>
  <w:style w:type="paragraph" w:styleId="ListContinue2">
    <w:name w:val="List Continue 2"/>
    <w:basedOn w:val="Normal"/>
    <w:rsid w:val="00B13096"/>
    <w:pPr>
      <w:spacing w:after="120"/>
      <w:ind w:left="566"/>
    </w:pPr>
  </w:style>
  <w:style w:type="paragraph" w:styleId="ListContinue3">
    <w:name w:val="List Continue 3"/>
    <w:basedOn w:val="Normal"/>
    <w:rsid w:val="00B13096"/>
    <w:pPr>
      <w:spacing w:after="120"/>
      <w:ind w:left="849"/>
    </w:pPr>
  </w:style>
  <w:style w:type="paragraph" w:styleId="ListContinue4">
    <w:name w:val="List Continue 4"/>
    <w:basedOn w:val="Normal"/>
    <w:rsid w:val="00B13096"/>
    <w:pPr>
      <w:spacing w:after="120"/>
      <w:ind w:left="1132"/>
    </w:pPr>
  </w:style>
  <w:style w:type="paragraph" w:styleId="ListContinue5">
    <w:name w:val="List Continue 5"/>
    <w:basedOn w:val="Normal"/>
    <w:rsid w:val="00B130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30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30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30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30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3096"/>
  </w:style>
  <w:style w:type="character" w:customStyle="1" w:styleId="SalutationChar">
    <w:name w:val="Salutation Char"/>
    <w:basedOn w:val="DefaultParagraphFont"/>
    <w:link w:val="Salutation"/>
    <w:rsid w:val="00B13096"/>
    <w:rPr>
      <w:sz w:val="22"/>
    </w:rPr>
  </w:style>
  <w:style w:type="paragraph" w:styleId="Date">
    <w:name w:val="Date"/>
    <w:basedOn w:val="Normal"/>
    <w:next w:val="Normal"/>
    <w:link w:val="DateChar"/>
    <w:rsid w:val="00B13096"/>
  </w:style>
  <w:style w:type="character" w:customStyle="1" w:styleId="DateChar">
    <w:name w:val="Date Char"/>
    <w:basedOn w:val="DefaultParagraphFont"/>
    <w:link w:val="Date"/>
    <w:rsid w:val="00B13096"/>
    <w:rPr>
      <w:sz w:val="22"/>
    </w:rPr>
  </w:style>
  <w:style w:type="paragraph" w:styleId="BodyTextFirstIndent">
    <w:name w:val="Body Text First Indent"/>
    <w:basedOn w:val="BodyText"/>
    <w:link w:val="BodyTextFirstIndentChar"/>
    <w:rsid w:val="00B130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30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30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3096"/>
    <w:rPr>
      <w:sz w:val="22"/>
    </w:rPr>
  </w:style>
  <w:style w:type="paragraph" w:styleId="BodyText2">
    <w:name w:val="Body Text 2"/>
    <w:basedOn w:val="Normal"/>
    <w:link w:val="BodyText2Char"/>
    <w:rsid w:val="00B130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3096"/>
    <w:rPr>
      <w:sz w:val="22"/>
    </w:rPr>
  </w:style>
  <w:style w:type="paragraph" w:styleId="BodyText3">
    <w:name w:val="Body Text 3"/>
    <w:basedOn w:val="Normal"/>
    <w:link w:val="BodyText3Char"/>
    <w:rsid w:val="00B130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30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30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3096"/>
    <w:rPr>
      <w:sz w:val="22"/>
    </w:rPr>
  </w:style>
  <w:style w:type="paragraph" w:styleId="BodyTextIndent3">
    <w:name w:val="Body Text Indent 3"/>
    <w:basedOn w:val="Normal"/>
    <w:link w:val="BodyTextIndent3Char"/>
    <w:rsid w:val="00B130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3096"/>
    <w:rPr>
      <w:sz w:val="16"/>
      <w:szCs w:val="16"/>
    </w:rPr>
  </w:style>
  <w:style w:type="paragraph" w:styleId="BlockText">
    <w:name w:val="Block Text"/>
    <w:basedOn w:val="Normal"/>
    <w:rsid w:val="00B13096"/>
    <w:pPr>
      <w:spacing w:after="120"/>
      <w:ind w:left="1440" w:right="1440"/>
    </w:pPr>
  </w:style>
  <w:style w:type="character" w:styleId="Hyperlink">
    <w:name w:val="Hyperlink"/>
    <w:basedOn w:val="DefaultParagraphFont"/>
    <w:rsid w:val="00B13096"/>
    <w:rPr>
      <w:color w:val="0000FF"/>
      <w:u w:val="single"/>
    </w:rPr>
  </w:style>
  <w:style w:type="character" w:styleId="FollowedHyperlink">
    <w:name w:val="FollowedHyperlink"/>
    <w:basedOn w:val="DefaultParagraphFont"/>
    <w:rsid w:val="00B13096"/>
    <w:rPr>
      <w:color w:val="800080"/>
      <w:u w:val="single"/>
    </w:rPr>
  </w:style>
  <w:style w:type="character" w:styleId="Strong">
    <w:name w:val="Strong"/>
    <w:basedOn w:val="DefaultParagraphFont"/>
    <w:qFormat/>
    <w:rsid w:val="00B13096"/>
    <w:rPr>
      <w:b/>
      <w:bCs/>
    </w:rPr>
  </w:style>
  <w:style w:type="character" w:styleId="Emphasis">
    <w:name w:val="Emphasis"/>
    <w:basedOn w:val="DefaultParagraphFont"/>
    <w:qFormat/>
    <w:rsid w:val="00B13096"/>
    <w:rPr>
      <w:i/>
      <w:iCs/>
    </w:rPr>
  </w:style>
  <w:style w:type="paragraph" w:styleId="DocumentMap">
    <w:name w:val="Document Map"/>
    <w:basedOn w:val="Normal"/>
    <w:link w:val="DocumentMapChar"/>
    <w:rsid w:val="00B130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30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30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30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3096"/>
  </w:style>
  <w:style w:type="character" w:customStyle="1" w:styleId="E-mailSignatureChar">
    <w:name w:val="E-mail Signature Char"/>
    <w:basedOn w:val="DefaultParagraphFont"/>
    <w:link w:val="E-mailSignature"/>
    <w:rsid w:val="00B13096"/>
    <w:rPr>
      <w:sz w:val="22"/>
    </w:rPr>
  </w:style>
  <w:style w:type="paragraph" w:styleId="NormalWeb">
    <w:name w:val="Normal (Web)"/>
    <w:basedOn w:val="Normal"/>
    <w:rsid w:val="00B13096"/>
  </w:style>
  <w:style w:type="character" w:styleId="HTMLAcronym">
    <w:name w:val="HTML Acronym"/>
    <w:basedOn w:val="DefaultParagraphFont"/>
    <w:rsid w:val="00B13096"/>
  </w:style>
  <w:style w:type="paragraph" w:styleId="HTMLAddress">
    <w:name w:val="HTML Address"/>
    <w:basedOn w:val="Normal"/>
    <w:link w:val="HTMLAddressChar"/>
    <w:rsid w:val="00B130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3096"/>
    <w:rPr>
      <w:i/>
      <w:iCs/>
      <w:sz w:val="22"/>
    </w:rPr>
  </w:style>
  <w:style w:type="character" w:styleId="HTMLCite">
    <w:name w:val="HTML Cite"/>
    <w:basedOn w:val="DefaultParagraphFont"/>
    <w:rsid w:val="00B13096"/>
    <w:rPr>
      <w:i/>
      <w:iCs/>
    </w:rPr>
  </w:style>
  <w:style w:type="character" w:styleId="HTMLCode">
    <w:name w:val="HTML Code"/>
    <w:basedOn w:val="DefaultParagraphFont"/>
    <w:rsid w:val="00B130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3096"/>
    <w:rPr>
      <w:i/>
      <w:iCs/>
    </w:rPr>
  </w:style>
  <w:style w:type="character" w:styleId="HTMLKeyboard">
    <w:name w:val="HTML Keyboard"/>
    <w:basedOn w:val="DefaultParagraphFont"/>
    <w:rsid w:val="00B130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30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30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30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30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30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096"/>
    <w:rPr>
      <w:b/>
      <w:bCs/>
    </w:rPr>
  </w:style>
  <w:style w:type="numbering" w:styleId="1ai">
    <w:name w:val="Outline List 1"/>
    <w:basedOn w:val="NoList"/>
    <w:rsid w:val="00B13096"/>
    <w:pPr>
      <w:numPr>
        <w:numId w:val="14"/>
      </w:numPr>
    </w:pPr>
  </w:style>
  <w:style w:type="numbering" w:styleId="111111">
    <w:name w:val="Outline List 2"/>
    <w:basedOn w:val="NoList"/>
    <w:rsid w:val="00B13096"/>
    <w:pPr>
      <w:numPr>
        <w:numId w:val="15"/>
      </w:numPr>
    </w:pPr>
  </w:style>
  <w:style w:type="numbering" w:styleId="ArticleSection">
    <w:name w:val="Outline List 3"/>
    <w:basedOn w:val="NoList"/>
    <w:rsid w:val="00B13096"/>
    <w:pPr>
      <w:numPr>
        <w:numId w:val="17"/>
      </w:numPr>
    </w:pPr>
  </w:style>
  <w:style w:type="table" w:styleId="TableSimple1">
    <w:name w:val="Table Simple 1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30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30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30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30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30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30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30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30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30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30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30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30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30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30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30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30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30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30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30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30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30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30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30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30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30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30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30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30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30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30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30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30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30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30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30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309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130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30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30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30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13096"/>
  </w:style>
  <w:style w:type="character" w:customStyle="1" w:styleId="charpartno0">
    <w:name w:val="charpartno"/>
    <w:basedOn w:val="DefaultParagraphFont"/>
    <w:rsid w:val="006B5DF3"/>
  </w:style>
  <w:style w:type="character" w:customStyle="1" w:styleId="charparttext0">
    <w:name w:val="charparttext"/>
    <w:basedOn w:val="DefaultParagraphFont"/>
    <w:rsid w:val="006B5DF3"/>
  </w:style>
  <w:style w:type="character" w:customStyle="1" w:styleId="charchaptext0">
    <w:name w:val="charchaptext"/>
    <w:basedOn w:val="DefaultParagraphFont"/>
    <w:rsid w:val="0005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6BF1-9DA5-4FE3-B2CA-B321675C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14</Pages>
  <Words>2142</Words>
  <Characters>13456</Characters>
  <Application>Microsoft Office Word</Application>
  <DocSecurity>0</DocSecurity>
  <PresentationFormat/>
  <Lines>897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[SEC=OFFICIAL]</cp:keywords>
  <dc:description/>
  <cp:lastModifiedBy/>
  <cp:revision>1</cp:revision>
  <cp:lastPrinted>2022-03-24T01:37:00Z</cp:lastPrinted>
  <dcterms:created xsi:type="dcterms:W3CDTF">2022-03-28T20:56:00Z</dcterms:created>
  <dcterms:modified xsi:type="dcterms:W3CDTF">2022-03-29T01:59:00Z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Persons—Thematic Sanctions) Instrument 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OPC65620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Caveats_Count">
    <vt:lpwstr>0</vt:lpwstr>
  </property>
  <property fmtid="{D5CDD505-2E9C-101B-9397-08002B2CF9AE}" pid="20" name="PM_DisplayValueSecClassificationWithQualifier">
    <vt:lpwstr>OFFICIAL</vt:lpwstr>
  </property>
  <property fmtid="{D5CDD505-2E9C-101B-9397-08002B2CF9AE}" pid="21" name="PM_Qualifier">
    <vt:lpwstr/>
  </property>
  <property fmtid="{D5CDD505-2E9C-101B-9397-08002B2CF9AE}" pid="22" name="PM_SecurityClassification">
    <vt:lpwstr>OFFICIAL</vt:lpwstr>
  </property>
  <property fmtid="{D5CDD505-2E9C-101B-9397-08002B2CF9AE}" pid="23" name="PM_InsertionValue">
    <vt:lpwstr>OFFICIAL</vt:lpwstr>
  </property>
  <property fmtid="{D5CDD505-2E9C-101B-9397-08002B2CF9AE}" pid="24" name="PM_Originating_FileId">
    <vt:lpwstr>E1A18B9955BE404F91FB386E8AA98BB4</vt:lpwstr>
  </property>
  <property fmtid="{D5CDD505-2E9C-101B-9397-08002B2CF9AE}" pid="25" name="PM_ProtectiveMarkingValue_Footer">
    <vt:lpwstr>OFFICIAL</vt:lpwstr>
  </property>
  <property fmtid="{D5CDD505-2E9C-101B-9397-08002B2CF9AE}" pid="26" name="PM_Originator_Hash_SHA1">
    <vt:lpwstr>88641E640DAA56063BD360F43899CE8F9F2291CC</vt:lpwstr>
  </property>
  <property fmtid="{D5CDD505-2E9C-101B-9397-08002B2CF9AE}" pid="27" name="PM_OriginationTimeStamp">
    <vt:lpwstr>2022-03-29T01:58:53Z</vt:lpwstr>
  </property>
  <property fmtid="{D5CDD505-2E9C-101B-9397-08002B2CF9AE}" pid="28" name="PM_ProtectiveMarkingValue_Header">
    <vt:lpwstr>OFFICIAL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_Markers">
    <vt:lpwstr/>
  </property>
  <property fmtid="{D5CDD505-2E9C-101B-9397-08002B2CF9AE}" pid="34" name="PM_Hash_Version">
    <vt:lpwstr>2018.0</vt:lpwstr>
  </property>
  <property fmtid="{D5CDD505-2E9C-101B-9397-08002B2CF9AE}" pid="35" name="PM_Hash_Salt_Prev">
    <vt:lpwstr>96699FDBC1665E083D26169164CAA99A</vt:lpwstr>
  </property>
  <property fmtid="{D5CDD505-2E9C-101B-9397-08002B2CF9AE}" pid="36" name="PM_Hash_Salt">
    <vt:lpwstr>E9ACC740AA09E00C0DBBF3BC816E00C9</vt:lpwstr>
  </property>
  <property fmtid="{D5CDD505-2E9C-101B-9397-08002B2CF9AE}" pid="37" name="PM_Hash_SHA1">
    <vt:lpwstr>0C930692847AF0A665A2935DAB29D570C4A5FBB9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