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E911" w14:textId="77777777" w:rsidR="00715914" w:rsidRPr="00933494" w:rsidRDefault="00DA186E" w:rsidP="00B05CF4">
      <w:pPr>
        <w:rPr>
          <w:sz w:val="28"/>
        </w:rPr>
      </w:pPr>
      <w:r w:rsidRPr="00933494">
        <w:rPr>
          <w:noProof/>
          <w:lang w:eastAsia="en-AU"/>
        </w:rPr>
        <w:drawing>
          <wp:inline distT="0" distB="0" distL="0" distR="0" wp14:anchorId="175EA663" wp14:editId="2521F3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D2E6" w14:textId="77777777" w:rsidR="00715914" w:rsidRPr="00933494" w:rsidRDefault="00715914" w:rsidP="00715914">
      <w:pPr>
        <w:rPr>
          <w:sz w:val="19"/>
        </w:rPr>
      </w:pPr>
    </w:p>
    <w:p w14:paraId="39276AFE" w14:textId="77777777" w:rsidR="00715914" w:rsidRPr="00933494" w:rsidRDefault="002205F4" w:rsidP="00715914">
      <w:pPr>
        <w:pStyle w:val="ShortT"/>
      </w:pPr>
      <w:r w:rsidRPr="00933494">
        <w:t>Marriage (Celebrant Professional Development) Statement 2022</w:t>
      </w:r>
    </w:p>
    <w:p w14:paraId="384056E9" w14:textId="77777777" w:rsidR="00467171" w:rsidRPr="00933494" w:rsidRDefault="00467171" w:rsidP="00D5245D">
      <w:pPr>
        <w:pStyle w:val="SignCoverPageStart"/>
        <w:rPr>
          <w:szCs w:val="22"/>
        </w:rPr>
      </w:pPr>
      <w:r w:rsidRPr="00933494">
        <w:rPr>
          <w:szCs w:val="22"/>
        </w:rPr>
        <w:t>I, Rosa Pezzella, Registrar of Marriage Celebrants, make the following statement.</w:t>
      </w:r>
    </w:p>
    <w:p w14:paraId="1752EACF" w14:textId="4B8227AC" w:rsidR="00467171" w:rsidRPr="00933494" w:rsidRDefault="00467171" w:rsidP="00D5245D">
      <w:pPr>
        <w:keepNext/>
        <w:spacing w:before="300" w:line="240" w:lineRule="atLeast"/>
        <w:ind w:right="397"/>
        <w:jc w:val="both"/>
        <w:rPr>
          <w:szCs w:val="22"/>
        </w:rPr>
      </w:pPr>
      <w:r w:rsidRPr="00933494">
        <w:rPr>
          <w:szCs w:val="22"/>
        </w:rPr>
        <w:t>Dated</w:t>
      </w:r>
      <w:r w:rsidR="009A35D6">
        <w:rPr>
          <w:szCs w:val="22"/>
        </w:rPr>
        <w:t xml:space="preserve"> </w:t>
      </w:r>
      <w:r w:rsidRPr="00933494">
        <w:rPr>
          <w:szCs w:val="22"/>
        </w:rPr>
        <w:fldChar w:fldCharType="begin"/>
      </w:r>
      <w:r w:rsidRPr="00933494">
        <w:rPr>
          <w:szCs w:val="22"/>
        </w:rPr>
        <w:instrText xml:space="preserve"> DOCPROPERTY  DateMade </w:instrText>
      </w:r>
      <w:r w:rsidRPr="00933494">
        <w:rPr>
          <w:szCs w:val="22"/>
        </w:rPr>
        <w:fldChar w:fldCharType="separate"/>
      </w:r>
      <w:r w:rsidR="009A35D6">
        <w:rPr>
          <w:szCs w:val="22"/>
        </w:rPr>
        <w:t>30 March 2022</w:t>
      </w:r>
      <w:r w:rsidRPr="00933494">
        <w:rPr>
          <w:szCs w:val="22"/>
        </w:rPr>
        <w:fldChar w:fldCharType="end"/>
      </w:r>
    </w:p>
    <w:p w14:paraId="6306C995" w14:textId="77777777" w:rsidR="00467171" w:rsidRPr="00933494" w:rsidRDefault="00467171" w:rsidP="00D5245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33494">
        <w:rPr>
          <w:szCs w:val="22"/>
        </w:rPr>
        <w:t>Rosa Pezzella</w:t>
      </w:r>
    </w:p>
    <w:p w14:paraId="167056C9" w14:textId="77777777" w:rsidR="00467171" w:rsidRPr="00933494" w:rsidRDefault="00467171" w:rsidP="00D5245D">
      <w:pPr>
        <w:pStyle w:val="SignCoverPageEnd"/>
        <w:rPr>
          <w:szCs w:val="22"/>
        </w:rPr>
      </w:pPr>
      <w:r w:rsidRPr="00933494">
        <w:rPr>
          <w:szCs w:val="22"/>
        </w:rPr>
        <w:t>Registrar of Marriage Celebrants</w:t>
      </w:r>
    </w:p>
    <w:p w14:paraId="6EBE27F2" w14:textId="77777777" w:rsidR="00467171" w:rsidRPr="00933494" w:rsidRDefault="00467171" w:rsidP="00D5245D"/>
    <w:p w14:paraId="100F6155" w14:textId="77777777" w:rsidR="00715914" w:rsidRPr="00BD062C" w:rsidRDefault="00715914" w:rsidP="00715914">
      <w:pPr>
        <w:pStyle w:val="Header"/>
        <w:tabs>
          <w:tab w:val="clear" w:pos="4150"/>
          <w:tab w:val="clear" w:pos="8307"/>
        </w:tabs>
      </w:pPr>
      <w:r w:rsidRPr="00BD062C">
        <w:rPr>
          <w:rStyle w:val="CharChapNo"/>
        </w:rPr>
        <w:t xml:space="preserve"> </w:t>
      </w:r>
      <w:r w:rsidRPr="00BD062C">
        <w:rPr>
          <w:rStyle w:val="CharChapText"/>
        </w:rPr>
        <w:t xml:space="preserve"> </w:t>
      </w:r>
    </w:p>
    <w:p w14:paraId="3915BB71" w14:textId="77777777" w:rsidR="00715914" w:rsidRPr="00BD062C" w:rsidRDefault="00715914" w:rsidP="00715914">
      <w:pPr>
        <w:pStyle w:val="Header"/>
        <w:tabs>
          <w:tab w:val="clear" w:pos="4150"/>
          <w:tab w:val="clear" w:pos="8307"/>
        </w:tabs>
      </w:pPr>
      <w:r w:rsidRPr="00BD062C">
        <w:rPr>
          <w:rStyle w:val="CharPartNo"/>
        </w:rPr>
        <w:t xml:space="preserve"> </w:t>
      </w:r>
      <w:r w:rsidRPr="00BD062C">
        <w:rPr>
          <w:rStyle w:val="CharPartText"/>
        </w:rPr>
        <w:t xml:space="preserve"> </w:t>
      </w:r>
    </w:p>
    <w:p w14:paraId="11C4B56C" w14:textId="77777777" w:rsidR="00715914" w:rsidRPr="00BD062C" w:rsidRDefault="00715914" w:rsidP="00715914">
      <w:pPr>
        <w:pStyle w:val="Header"/>
        <w:tabs>
          <w:tab w:val="clear" w:pos="4150"/>
          <w:tab w:val="clear" w:pos="8307"/>
        </w:tabs>
      </w:pPr>
      <w:r w:rsidRPr="00BD062C">
        <w:rPr>
          <w:rStyle w:val="CharDivNo"/>
        </w:rPr>
        <w:t xml:space="preserve"> </w:t>
      </w:r>
      <w:r w:rsidRPr="00BD062C">
        <w:rPr>
          <w:rStyle w:val="CharDivText"/>
        </w:rPr>
        <w:t xml:space="preserve"> </w:t>
      </w:r>
    </w:p>
    <w:p w14:paraId="42709BC5" w14:textId="77777777" w:rsidR="00715914" w:rsidRPr="00933494" w:rsidRDefault="00715914" w:rsidP="00715914">
      <w:pPr>
        <w:sectPr w:rsidR="00715914" w:rsidRPr="00933494" w:rsidSect="00CD0C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149C7F" w14:textId="77777777" w:rsidR="00F67BCA" w:rsidRPr="00933494" w:rsidRDefault="00715914" w:rsidP="00715914">
      <w:pPr>
        <w:outlineLvl w:val="0"/>
        <w:rPr>
          <w:sz w:val="36"/>
        </w:rPr>
      </w:pPr>
      <w:r w:rsidRPr="00933494">
        <w:rPr>
          <w:sz w:val="36"/>
        </w:rPr>
        <w:lastRenderedPageBreak/>
        <w:t>Contents</w:t>
      </w:r>
    </w:p>
    <w:p w14:paraId="32C49C5D" w14:textId="514EB57D" w:rsidR="00DF6319" w:rsidRPr="00933494" w:rsidRDefault="00DF6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3494">
        <w:fldChar w:fldCharType="begin"/>
      </w:r>
      <w:r w:rsidRPr="00933494">
        <w:instrText xml:space="preserve"> TOC \o "1-9" </w:instrText>
      </w:r>
      <w:r w:rsidRPr="00933494">
        <w:fldChar w:fldCharType="separate"/>
      </w:r>
      <w:r w:rsidRPr="00933494">
        <w:rPr>
          <w:noProof/>
        </w:rPr>
        <w:t>1</w:t>
      </w:r>
      <w:r w:rsidRPr="00933494">
        <w:rPr>
          <w:noProof/>
        </w:rPr>
        <w:tab/>
        <w:t>Name</w:t>
      </w:r>
      <w:r w:rsidRPr="00933494">
        <w:rPr>
          <w:noProof/>
        </w:rPr>
        <w:tab/>
      </w:r>
      <w:r w:rsidRPr="00933494">
        <w:rPr>
          <w:noProof/>
        </w:rPr>
        <w:fldChar w:fldCharType="begin"/>
      </w:r>
      <w:r w:rsidRPr="00933494">
        <w:rPr>
          <w:noProof/>
        </w:rPr>
        <w:instrText xml:space="preserve"> PAGEREF _Toc95138261 \h </w:instrText>
      </w:r>
      <w:r w:rsidRPr="00933494">
        <w:rPr>
          <w:noProof/>
        </w:rPr>
      </w:r>
      <w:r w:rsidRPr="00933494">
        <w:rPr>
          <w:noProof/>
        </w:rPr>
        <w:fldChar w:fldCharType="separate"/>
      </w:r>
      <w:r w:rsidR="009A35D6">
        <w:rPr>
          <w:noProof/>
        </w:rPr>
        <w:t>1</w:t>
      </w:r>
      <w:r w:rsidRPr="00933494">
        <w:rPr>
          <w:noProof/>
        </w:rPr>
        <w:fldChar w:fldCharType="end"/>
      </w:r>
    </w:p>
    <w:p w14:paraId="3BAF68BD" w14:textId="21D5D58A" w:rsidR="00DF6319" w:rsidRPr="00933494" w:rsidRDefault="00DF6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3494">
        <w:rPr>
          <w:noProof/>
        </w:rPr>
        <w:t>2</w:t>
      </w:r>
      <w:r w:rsidRPr="00933494">
        <w:rPr>
          <w:noProof/>
        </w:rPr>
        <w:tab/>
        <w:t>Commencement</w:t>
      </w:r>
      <w:r w:rsidRPr="00933494">
        <w:rPr>
          <w:noProof/>
        </w:rPr>
        <w:tab/>
      </w:r>
      <w:r w:rsidRPr="00933494">
        <w:rPr>
          <w:noProof/>
        </w:rPr>
        <w:fldChar w:fldCharType="begin"/>
      </w:r>
      <w:r w:rsidRPr="00933494">
        <w:rPr>
          <w:noProof/>
        </w:rPr>
        <w:instrText xml:space="preserve"> PAGEREF _Toc95138262 \h </w:instrText>
      </w:r>
      <w:r w:rsidRPr="00933494">
        <w:rPr>
          <w:noProof/>
        </w:rPr>
      </w:r>
      <w:r w:rsidRPr="00933494">
        <w:rPr>
          <w:noProof/>
        </w:rPr>
        <w:fldChar w:fldCharType="separate"/>
      </w:r>
      <w:r w:rsidR="009A35D6">
        <w:rPr>
          <w:noProof/>
        </w:rPr>
        <w:t>1</w:t>
      </w:r>
      <w:r w:rsidRPr="00933494">
        <w:rPr>
          <w:noProof/>
        </w:rPr>
        <w:fldChar w:fldCharType="end"/>
      </w:r>
    </w:p>
    <w:p w14:paraId="5351E30A" w14:textId="458A83F0" w:rsidR="00DF6319" w:rsidRPr="00933494" w:rsidRDefault="00DF6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3494">
        <w:rPr>
          <w:noProof/>
        </w:rPr>
        <w:t>3</w:t>
      </w:r>
      <w:r w:rsidRPr="00933494">
        <w:rPr>
          <w:noProof/>
        </w:rPr>
        <w:tab/>
        <w:t>Authority</w:t>
      </w:r>
      <w:r w:rsidRPr="00933494">
        <w:rPr>
          <w:noProof/>
        </w:rPr>
        <w:tab/>
      </w:r>
      <w:r w:rsidRPr="00933494">
        <w:rPr>
          <w:noProof/>
        </w:rPr>
        <w:fldChar w:fldCharType="begin"/>
      </w:r>
      <w:r w:rsidRPr="00933494">
        <w:rPr>
          <w:noProof/>
        </w:rPr>
        <w:instrText xml:space="preserve"> PAGEREF _Toc95138263 \h </w:instrText>
      </w:r>
      <w:r w:rsidRPr="00933494">
        <w:rPr>
          <w:noProof/>
        </w:rPr>
      </w:r>
      <w:r w:rsidRPr="00933494">
        <w:rPr>
          <w:noProof/>
        </w:rPr>
        <w:fldChar w:fldCharType="separate"/>
      </w:r>
      <w:r w:rsidR="009A35D6">
        <w:rPr>
          <w:noProof/>
        </w:rPr>
        <w:t>1</w:t>
      </w:r>
      <w:r w:rsidRPr="00933494">
        <w:rPr>
          <w:noProof/>
        </w:rPr>
        <w:fldChar w:fldCharType="end"/>
      </w:r>
    </w:p>
    <w:p w14:paraId="077FE24F" w14:textId="545045D3" w:rsidR="00DF6319" w:rsidRPr="00933494" w:rsidRDefault="00DF6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3494">
        <w:rPr>
          <w:noProof/>
        </w:rPr>
        <w:t>4</w:t>
      </w:r>
      <w:r w:rsidRPr="00933494">
        <w:rPr>
          <w:noProof/>
        </w:rPr>
        <w:tab/>
        <w:t>Schedules</w:t>
      </w:r>
      <w:r w:rsidRPr="00933494">
        <w:rPr>
          <w:noProof/>
        </w:rPr>
        <w:tab/>
      </w:r>
      <w:r w:rsidRPr="00933494">
        <w:rPr>
          <w:noProof/>
        </w:rPr>
        <w:fldChar w:fldCharType="begin"/>
      </w:r>
      <w:r w:rsidRPr="00933494">
        <w:rPr>
          <w:noProof/>
        </w:rPr>
        <w:instrText xml:space="preserve"> PAGEREF _Toc95138264 \h </w:instrText>
      </w:r>
      <w:r w:rsidRPr="00933494">
        <w:rPr>
          <w:noProof/>
        </w:rPr>
      </w:r>
      <w:r w:rsidRPr="00933494">
        <w:rPr>
          <w:noProof/>
        </w:rPr>
        <w:fldChar w:fldCharType="separate"/>
      </w:r>
      <w:r w:rsidR="009A35D6">
        <w:rPr>
          <w:noProof/>
        </w:rPr>
        <w:t>1</w:t>
      </w:r>
      <w:r w:rsidRPr="00933494">
        <w:rPr>
          <w:noProof/>
        </w:rPr>
        <w:fldChar w:fldCharType="end"/>
      </w:r>
    </w:p>
    <w:p w14:paraId="5019A4D9" w14:textId="08E58C38" w:rsidR="00DF6319" w:rsidRPr="00933494" w:rsidRDefault="00DF6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3494">
        <w:rPr>
          <w:noProof/>
        </w:rPr>
        <w:t>5</w:t>
      </w:r>
      <w:r w:rsidRPr="00933494">
        <w:rPr>
          <w:noProof/>
        </w:rPr>
        <w:tab/>
        <w:t>Definitions</w:t>
      </w:r>
      <w:r w:rsidRPr="00933494">
        <w:rPr>
          <w:noProof/>
        </w:rPr>
        <w:tab/>
      </w:r>
      <w:r w:rsidRPr="00933494">
        <w:rPr>
          <w:noProof/>
        </w:rPr>
        <w:fldChar w:fldCharType="begin"/>
      </w:r>
      <w:r w:rsidRPr="00933494">
        <w:rPr>
          <w:noProof/>
        </w:rPr>
        <w:instrText xml:space="preserve"> PAGEREF _Toc95138265 \h </w:instrText>
      </w:r>
      <w:r w:rsidRPr="00933494">
        <w:rPr>
          <w:noProof/>
        </w:rPr>
      </w:r>
      <w:r w:rsidRPr="00933494">
        <w:rPr>
          <w:noProof/>
        </w:rPr>
        <w:fldChar w:fldCharType="separate"/>
      </w:r>
      <w:r w:rsidR="009A35D6">
        <w:rPr>
          <w:noProof/>
        </w:rPr>
        <w:t>1</w:t>
      </w:r>
      <w:r w:rsidRPr="00933494">
        <w:rPr>
          <w:noProof/>
        </w:rPr>
        <w:fldChar w:fldCharType="end"/>
      </w:r>
    </w:p>
    <w:p w14:paraId="02D602DC" w14:textId="7D468067" w:rsidR="00DF6319" w:rsidRPr="00933494" w:rsidRDefault="00DF6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3494">
        <w:rPr>
          <w:noProof/>
        </w:rPr>
        <w:t>6</w:t>
      </w:r>
      <w:r w:rsidRPr="00933494">
        <w:rPr>
          <w:noProof/>
        </w:rPr>
        <w:tab/>
        <w:t>Professional development activities</w:t>
      </w:r>
      <w:r w:rsidRPr="00933494">
        <w:rPr>
          <w:noProof/>
        </w:rPr>
        <w:tab/>
      </w:r>
      <w:r w:rsidRPr="00933494">
        <w:rPr>
          <w:noProof/>
        </w:rPr>
        <w:fldChar w:fldCharType="begin"/>
      </w:r>
      <w:r w:rsidRPr="00933494">
        <w:rPr>
          <w:noProof/>
        </w:rPr>
        <w:instrText xml:space="preserve"> PAGEREF _Toc95138266 \h </w:instrText>
      </w:r>
      <w:r w:rsidRPr="00933494">
        <w:rPr>
          <w:noProof/>
        </w:rPr>
      </w:r>
      <w:r w:rsidRPr="00933494">
        <w:rPr>
          <w:noProof/>
        </w:rPr>
        <w:fldChar w:fldCharType="separate"/>
      </w:r>
      <w:r w:rsidR="009A35D6">
        <w:rPr>
          <w:noProof/>
        </w:rPr>
        <w:t>1</w:t>
      </w:r>
      <w:r w:rsidRPr="00933494">
        <w:rPr>
          <w:noProof/>
        </w:rPr>
        <w:fldChar w:fldCharType="end"/>
      </w:r>
    </w:p>
    <w:p w14:paraId="67386638" w14:textId="172C28BC" w:rsidR="00DF6319" w:rsidRPr="00933494" w:rsidRDefault="00DF63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3494">
        <w:rPr>
          <w:noProof/>
        </w:rPr>
        <w:t>Schedule 1—Repeals</w:t>
      </w:r>
      <w:r w:rsidRPr="00933494">
        <w:rPr>
          <w:b w:val="0"/>
          <w:noProof/>
          <w:sz w:val="18"/>
        </w:rPr>
        <w:tab/>
      </w:r>
      <w:r w:rsidRPr="00933494">
        <w:rPr>
          <w:b w:val="0"/>
          <w:noProof/>
          <w:sz w:val="18"/>
        </w:rPr>
        <w:fldChar w:fldCharType="begin"/>
      </w:r>
      <w:r w:rsidRPr="00933494">
        <w:rPr>
          <w:b w:val="0"/>
          <w:noProof/>
          <w:sz w:val="18"/>
        </w:rPr>
        <w:instrText xml:space="preserve"> PAGEREF _Toc95138267 \h </w:instrText>
      </w:r>
      <w:r w:rsidRPr="00933494">
        <w:rPr>
          <w:b w:val="0"/>
          <w:noProof/>
          <w:sz w:val="18"/>
        </w:rPr>
      </w:r>
      <w:r w:rsidRPr="00933494">
        <w:rPr>
          <w:b w:val="0"/>
          <w:noProof/>
          <w:sz w:val="18"/>
        </w:rPr>
        <w:fldChar w:fldCharType="separate"/>
      </w:r>
      <w:r w:rsidR="009A35D6">
        <w:rPr>
          <w:b w:val="0"/>
          <w:noProof/>
          <w:sz w:val="18"/>
        </w:rPr>
        <w:t>3</w:t>
      </w:r>
      <w:r w:rsidRPr="00933494">
        <w:rPr>
          <w:b w:val="0"/>
          <w:noProof/>
          <w:sz w:val="18"/>
        </w:rPr>
        <w:fldChar w:fldCharType="end"/>
      </w:r>
    </w:p>
    <w:p w14:paraId="79B66A4E" w14:textId="2DAFC456" w:rsidR="00DF6319" w:rsidRPr="00933494" w:rsidRDefault="00DF63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33494">
        <w:rPr>
          <w:noProof/>
        </w:rPr>
        <w:t>Marriage (Celebrant Professional Development) Statement 2021</w:t>
      </w:r>
      <w:r w:rsidRPr="00933494">
        <w:rPr>
          <w:i w:val="0"/>
          <w:noProof/>
          <w:sz w:val="18"/>
        </w:rPr>
        <w:tab/>
      </w:r>
      <w:r w:rsidRPr="00933494">
        <w:rPr>
          <w:i w:val="0"/>
          <w:noProof/>
          <w:sz w:val="18"/>
        </w:rPr>
        <w:fldChar w:fldCharType="begin"/>
      </w:r>
      <w:r w:rsidRPr="00933494">
        <w:rPr>
          <w:i w:val="0"/>
          <w:noProof/>
          <w:sz w:val="18"/>
        </w:rPr>
        <w:instrText xml:space="preserve"> PAGEREF _Toc95138268 \h </w:instrText>
      </w:r>
      <w:r w:rsidRPr="00933494">
        <w:rPr>
          <w:i w:val="0"/>
          <w:noProof/>
          <w:sz w:val="18"/>
        </w:rPr>
      </w:r>
      <w:r w:rsidRPr="00933494">
        <w:rPr>
          <w:i w:val="0"/>
          <w:noProof/>
          <w:sz w:val="18"/>
        </w:rPr>
        <w:fldChar w:fldCharType="separate"/>
      </w:r>
      <w:r w:rsidR="009A35D6">
        <w:rPr>
          <w:i w:val="0"/>
          <w:noProof/>
          <w:sz w:val="18"/>
        </w:rPr>
        <w:t>3</w:t>
      </w:r>
      <w:r w:rsidRPr="00933494">
        <w:rPr>
          <w:i w:val="0"/>
          <w:noProof/>
          <w:sz w:val="18"/>
        </w:rPr>
        <w:fldChar w:fldCharType="end"/>
      </w:r>
    </w:p>
    <w:p w14:paraId="66191BC2" w14:textId="77777777" w:rsidR="00670EA1" w:rsidRPr="00933494" w:rsidRDefault="00DF6319" w:rsidP="00715914">
      <w:r w:rsidRPr="00933494">
        <w:fldChar w:fldCharType="end"/>
      </w:r>
    </w:p>
    <w:p w14:paraId="6C4AD131" w14:textId="77777777" w:rsidR="00670EA1" w:rsidRPr="00933494" w:rsidRDefault="00670EA1" w:rsidP="00715914">
      <w:pPr>
        <w:sectPr w:rsidR="00670EA1" w:rsidRPr="00933494" w:rsidSect="00CD0C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483E57" w14:textId="77777777" w:rsidR="00715914" w:rsidRPr="00933494" w:rsidRDefault="00715914" w:rsidP="00715914">
      <w:pPr>
        <w:pStyle w:val="Header"/>
      </w:pPr>
      <w:r w:rsidRPr="001B2161">
        <w:lastRenderedPageBreak/>
        <w:t xml:space="preserve">  </w:t>
      </w:r>
    </w:p>
    <w:p w14:paraId="278C34B2" w14:textId="77777777" w:rsidR="00715914" w:rsidRPr="00933494" w:rsidRDefault="00715914" w:rsidP="00715914">
      <w:pPr>
        <w:pStyle w:val="ActHead5"/>
      </w:pPr>
      <w:bookmarkStart w:id="0" w:name="_Toc95138261"/>
      <w:r w:rsidRPr="00BD062C">
        <w:rPr>
          <w:rStyle w:val="CharSectno"/>
        </w:rPr>
        <w:t>1</w:t>
      </w:r>
      <w:r w:rsidRPr="00933494">
        <w:t xml:space="preserve">  </w:t>
      </w:r>
      <w:r w:rsidR="00CE493D" w:rsidRPr="00933494">
        <w:t>Name</w:t>
      </w:r>
      <w:bookmarkEnd w:id="0"/>
    </w:p>
    <w:p w14:paraId="48CE6722" w14:textId="77777777" w:rsidR="00715914" w:rsidRPr="00933494" w:rsidRDefault="00715914" w:rsidP="00715914">
      <w:pPr>
        <w:pStyle w:val="subsection"/>
      </w:pPr>
      <w:r w:rsidRPr="00933494">
        <w:tab/>
      </w:r>
      <w:r w:rsidRPr="00933494">
        <w:tab/>
      </w:r>
      <w:r w:rsidR="002205F4" w:rsidRPr="00933494">
        <w:t>This instrument is</w:t>
      </w:r>
      <w:r w:rsidR="00CE493D" w:rsidRPr="00933494">
        <w:t xml:space="preserve"> the </w:t>
      </w:r>
      <w:r w:rsidR="00BC74AE">
        <w:rPr>
          <w:i/>
          <w:noProof/>
        </w:rPr>
        <w:t>Marriage (Celebrant Professional Development) Statement 2022</w:t>
      </w:r>
      <w:r w:rsidRPr="00933494">
        <w:t>.</w:t>
      </w:r>
    </w:p>
    <w:p w14:paraId="31574E5B" w14:textId="77777777" w:rsidR="00715914" w:rsidRPr="00933494" w:rsidRDefault="00715914" w:rsidP="00715914">
      <w:pPr>
        <w:pStyle w:val="ActHead5"/>
      </w:pPr>
      <w:bookmarkStart w:id="1" w:name="_Toc95138262"/>
      <w:r w:rsidRPr="00BD062C">
        <w:rPr>
          <w:rStyle w:val="CharSectno"/>
        </w:rPr>
        <w:t>2</w:t>
      </w:r>
      <w:r w:rsidRPr="00933494">
        <w:t xml:space="preserve">  Commencement</w:t>
      </w:r>
      <w:bookmarkEnd w:id="1"/>
    </w:p>
    <w:p w14:paraId="7D65CC13" w14:textId="77777777" w:rsidR="00AE3652" w:rsidRPr="00933494" w:rsidRDefault="00807626" w:rsidP="00AE3652">
      <w:pPr>
        <w:pStyle w:val="subsection"/>
      </w:pPr>
      <w:r w:rsidRPr="00933494">
        <w:tab/>
      </w:r>
      <w:r w:rsidR="00AE3652" w:rsidRPr="00933494">
        <w:t>(1)</w:t>
      </w:r>
      <w:r w:rsidR="00AE3652" w:rsidRPr="00933494">
        <w:tab/>
        <w:t xml:space="preserve">Each provision of </w:t>
      </w:r>
      <w:r w:rsidR="002205F4" w:rsidRPr="00933494">
        <w:t>this instrument</w:t>
      </w:r>
      <w:r w:rsidR="00AE3652" w:rsidRPr="00933494">
        <w:t xml:space="preserve"> specified in column 1 of the table commences, or is taken to have commenced, in accordance with column 2 of the table. Any other statement in column 2 has effect according to its terms.</w:t>
      </w:r>
    </w:p>
    <w:p w14:paraId="4552FEFF" w14:textId="77777777" w:rsidR="00AE3652" w:rsidRPr="0093349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933494" w14:paraId="45626783" w14:textId="77777777" w:rsidTr="00D524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0D4D7D" w14:textId="77777777" w:rsidR="00AE3652" w:rsidRPr="00933494" w:rsidRDefault="00AE3652" w:rsidP="00D5245D">
            <w:pPr>
              <w:pStyle w:val="TableHeading"/>
            </w:pPr>
            <w:r w:rsidRPr="00933494">
              <w:t>Commencement information</w:t>
            </w:r>
          </w:p>
        </w:tc>
      </w:tr>
      <w:tr w:rsidR="00AE3652" w:rsidRPr="00933494" w14:paraId="72333F2D" w14:textId="77777777" w:rsidTr="00D524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29E1C8" w14:textId="77777777" w:rsidR="00AE3652" w:rsidRPr="00933494" w:rsidRDefault="00AE3652" w:rsidP="00D5245D">
            <w:pPr>
              <w:pStyle w:val="TableHeading"/>
            </w:pPr>
            <w:r w:rsidRPr="0093349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C7A3A7" w14:textId="77777777" w:rsidR="00AE3652" w:rsidRPr="00933494" w:rsidRDefault="00AE3652" w:rsidP="00D5245D">
            <w:pPr>
              <w:pStyle w:val="TableHeading"/>
            </w:pPr>
            <w:r w:rsidRPr="0093349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DE0A05" w14:textId="77777777" w:rsidR="00AE3652" w:rsidRPr="00933494" w:rsidRDefault="00AE3652" w:rsidP="00D5245D">
            <w:pPr>
              <w:pStyle w:val="TableHeading"/>
            </w:pPr>
            <w:r w:rsidRPr="00933494">
              <w:t>Column 3</w:t>
            </w:r>
          </w:p>
        </w:tc>
      </w:tr>
      <w:tr w:rsidR="00AE3652" w:rsidRPr="00933494" w14:paraId="27F68F17" w14:textId="77777777" w:rsidTr="00D524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0B87A0" w14:textId="77777777" w:rsidR="00AE3652" w:rsidRPr="00933494" w:rsidRDefault="00AE3652" w:rsidP="00D5245D">
            <w:pPr>
              <w:pStyle w:val="TableHeading"/>
            </w:pPr>
            <w:r w:rsidRPr="0093349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5EDCB7" w14:textId="77777777" w:rsidR="00AE3652" w:rsidRPr="00933494" w:rsidRDefault="00AE3652" w:rsidP="00D5245D">
            <w:pPr>
              <w:pStyle w:val="TableHeading"/>
            </w:pPr>
            <w:r w:rsidRPr="0093349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463F48" w14:textId="77777777" w:rsidR="00AE3652" w:rsidRPr="00933494" w:rsidRDefault="00AE3652" w:rsidP="00D5245D">
            <w:pPr>
              <w:pStyle w:val="TableHeading"/>
            </w:pPr>
            <w:r w:rsidRPr="00933494">
              <w:t>Date/Details</w:t>
            </w:r>
          </w:p>
        </w:tc>
      </w:tr>
      <w:tr w:rsidR="00AE3652" w:rsidRPr="00933494" w14:paraId="0423F9BD" w14:textId="77777777" w:rsidTr="00D524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DC2858" w14:textId="77777777" w:rsidR="00AE3652" w:rsidRPr="00933494" w:rsidRDefault="00AE3652" w:rsidP="00D5245D">
            <w:pPr>
              <w:pStyle w:val="Tabletext"/>
            </w:pPr>
            <w:r w:rsidRPr="00933494">
              <w:t xml:space="preserve">1.  The whole of </w:t>
            </w:r>
            <w:r w:rsidR="002205F4" w:rsidRPr="0093349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047A47" w14:textId="77777777" w:rsidR="00AE3652" w:rsidRPr="00933494" w:rsidRDefault="00AE3652" w:rsidP="00D5245D">
            <w:pPr>
              <w:pStyle w:val="Tabletext"/>
            </w:pPr>
            <w:r w:rsidRPr="00933494">
              <w:t xml:space="preserve">The day after </w:t>
            </w:r>
            <w:r w:rsidR="002205F4" w:rsidRPr="00933494">
              <w:t>this instrument is</w:t>
            </w:r>
            <w:r w:rsidRPr="0093349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D3EC7A" w14:textId="46EF354B" w:rsidR="00AE3652" w:rsidRPr="00933494" w:rsidRDefault="00AC08BC" w:rsidP="00D5245D">
            <w:pPr>
              <w:pStyle w:val="Tabletext"/>
            </w:pPr>
            <w:r>
              <w:t>31 March 2022</w:t>
            </w:r>
            <w:bookmarkStart w:id="2" w:name="_GoBack"/>
            <w:bookmarkEnd w:id="2"/>
          </w:p>
        </w:tc>
      </w:tr>
    </w:tbl>
    <w:p w14:paraId="73306CF9" w14:textId="77777777" w:rsidR="00AE3652" w:rsidRPr="00933494" w:rsidRDefault="00AE3652" w:rsidP="00AE3652">
      <w:pPr>
        <w:pStyle w:val="notetext"/>
      </w:pPr>
      <w:r w:rsidRPr="00933494">
        <w:rPr>
          <w:snapToGrid w:val="0"/>
          <w:lang w:eastAsia="en-US"/>
        </w:rPr>
        <w:t>Note:</w:t>
      </w:r>
      <w:r w:rsidRPr="00933494">
        <w:rPr>
          <w:snapToGrid w:val="0"/>
          <w:lang w:eastAsia="en-US"/>
        </w:rPr>
        <w:tab/>
        <w:t xml:space="preserve">This table relates only to the provisions of </w:t>
      </w:r>
      <w:r w:rsidR="002205F4" w:rsidRPr="00933494">
        <w:rPr>
          <w:snapToGrid w:val="0"/>
          <w:lang w:eastAsia="en-US"/>
        </w:rPr>
        <w:t>this instrument</w:t>
      </w:r>
      <w:r w:rsidRPr="00933494">
        <w:t xml:space="preserve"> </w:t>
      </w:r>
      <w:r w:rsidRPr="00933494">
        <w:rPr>
          <w:snapToGrid w:val="0"/>
          <w:lang w:eastAsia="en-US"/>
        </w:rPr>
        <w:t xml:space="preserve">as originally made. It will not be amended to deal with any later amendments of </w:t>
      </w:r>
      <w:r w:rsidR="002205F4" w:rsidRPr="00933494">
        <w:rPr>
          <w:snapToGrid w:val="0"/>
          <w:lang w:eastAsia="en-US"/>
        </w:rPr>
        <w:t>this instrument</w:t>
      </w:r>
      <w:r w:rsidRPr="00933494">
        <w:rPr>
          <w:snapToGrid w:val="0"/>
          <w:lang w:eastAsia="en-US"/>
        </w:rPr>
        <w:t>.</w:t>
      </w:r>
    </w:p>
    <w:p w14:paraId="23D177D5" w14:textId="77777777" w:rsidR="00807626" w:rsidRPr="00933494" w:rsidRDefault="00AE3652" w:rsidP="00AE3652">
      <w:pPr>
        <w:pStyle w:val="subsection"/>
      </w:pPr>
      <w:r w:rsidRPr="00933494">
        <w:tab/>
        <w:t>(2)</w:t>
      </w:r>
      <w:r w:rsidRPr="00933494">
        <w:tab/>
        <w:t xml:space="preserve">Any information in column 3 of the table is not part of </w:t>
      </w:r>
      <w:r w:rsidR="002205F4" w:rsidRPr="00933494">
        <w:t>this instrument</w:t>
      </w:r>
      <w:r w:rsidRPr="00933494">
        <w:t xml:space="preserve">. Information may be inserted in this column, or information in it may be edited, in any published version of </w:t>
      </w:r>
      <w:r w:rsidR="002205F4" w:rsidRPr="00933494">
        <w:t>this instrument</w:t>
      </w:r>
      <w:r w:rsidRPr="00933494">
        <w:t>.</w:t>
      </w:r>
    </w:p>
    <w:p w14:paraId="35EEE518" w14:textId="77777777" w:rsidR="007500C8" w:rsidRPr="00933494" w:rsidRDefault="007500C8" w:rsidP="007500C8">
      <w:pPr>
        <w:pStyle w:val="ActHead5"/>
      </w:pPr>
      <w:bookmarkStart w:id="3" w:name="_Toc95138263"/>
      <w:r w:rsidRPr="00BD062C">
        <w:rPr>
          <w:rStyle w:val="CharSectno"/>
        </w:rPr>
        <w:t>3</w:t>
      </w:r>
      <w:r w:rsidRPr="00933494">
        <w:t xml:space="preserve">  Authority</w:t>
      </w:r>
      <w:bookmarkEnd w:id="3"/>
    </w:p>
    <w:p w14:paraId="28D7A4D5" w14:textId="77777777" w:rsidR="00157B8B" w:rsidRPr="00933494" w:rsidRDefault="007500C8" w:rsidP="007E667A">
      <w:pPr>
        <w:pStyle w:val="subsection"/>
      </w:pPr>
      <w:r w:rsidRPr="00933494">
        <w:tab/>
      </w:r>
      <w:r w:rsidRPr="00933494">
        <w:tab/>
      </w:r>
      <w:r w:rsidR="002205F4" w:rsidRPr="00933494">
        <w:t>This instrument is</w:t>
      </w:r>
      <w:r w:rsidRPr="00933494">
        <w:t xml:space="preserve"> made under </w:t>
      </w:r>
      <w:r w:rsidR="00D5245D" w:rsidRPr="00933494">
        <w:t>subsection 5</w:t>
      </w:r>
      <w:r w:rsidR="00467171" w:rsidRPr="00933494">
        <w:t xml:space="preserve">3(3) of the </w:t>
      </w:r>
      <w:r w:rsidR="00467171" w:rsidRPr="00933494">
        <w:rPr>
          <w:i/>
        </w:rPr>
        <w:t xml:space="preserve">Marriage </w:t>
      </w:r>
      <w:r w:rsidR="00D5245D" w:rsidRPr="00933494">
        <w:rPr>
          <w:i/>
        </w:rPr>
        <w:t>Regulations 2</w:t>
      </w:r>
      <w:r w:rsidR="00467171" w:rsidRPr="00933494">
        <w:rPr>
          <w:i/>
        </w:rPr>
        <w:t>017</w:t>
      </w:r>
      <w:r w:rsidR="00F4350D" w:rsidRPr="00933494">
        <w:t>.</w:t>
      </w:r>
    </w:p>
    <w:p w14:paraId="73DB546B" w14:textId="77777777" w:rsidR="001C416F" w:rsidRPr="00933494" w:rsidRDefault="001C416F" w:rsidP="001C416F">
      <w:pPr>
        <w:pStyle w:val="ActHead5"/>
      </w:pPr>
      <w:bookmarkStart w:id="4" w:name="_Toc95138264"/>
      <w:r w:rsidRPr="00BD062C">
        <w:rPr>
          <w:rStyle w:val="CharSectno"/>
        </w:rPr>
        <w:t>4</w:t>
      </w:r>
      <w:r w:rsidRPr="00933494">
        <w:t xml:space="preserve">  Schedules</w:t>
      </w:r>
      <w:bookmarkEnd w:id="4"/>
    </w:p>
    <w:p w14:paraId="4042934B" w14:textId="77777777" w:rsidR="001C416F" w:rsidRPr="00933494" w:rsidRDefault="001C416F" w:rsidP="001C416F">
      <w:pPr>
        <w:pStyle w:val="subsection"/>
      </w:pPr>
      <w:r w:rsidRPr="00933494">
        <w:tab/>
      </w:r>
      <w:r w:rsidRPr="0093349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1978FD" w14:textId="77777777" w:rsidR="001C416F" w:rsidRPr="00933494" w:rsidRDefault="001C416F" w:rsidP="001C416F">
      <w:pPr>
        <w:pStyle w:val="ActHead5"/>
      </w:pPr>
      <w:bookmarkStart w:id="5" w:name="_Toc95138265"/>
      <w:r w:rsidRPr="00BD062C">
        <w:rPr>
          <w:rStyle w:val="CharSectno"/>
        </w:rPr>
        <w:t>5</w:t>
      </w:r>
      <w:r w:rsidRPr="00933494">
        <w:t xml:space="preserve">  Definitions</w:t>
      </w:r>
      <w:bookmarkEnd w:id="5"/>
    </w:p>
    <w:p w14:paraId="4D436C75" w14:textId="77777777" w:rsidR="001C416F" w:rsidRPr="00933494" w:rsidRDefault="001C416F" w:rsidP="001C416F">
      <w:pPr>
        <w:pStyle w:val="subsection"/>
      </w:pPr>
      <w:r w:rsidRPr="00933494">
        <w:tab/>
      </w:r>
      <w:r w:rsidRPr="00933494">
        <w:tab/>
        <w:t>In this instrument:</w:t>
      </w:r>
    </w:p>
    <w:p w14:paraId="2EA4A995" w14:textId="77777777" w:rsidR="001C416F" w:rsidRPr="00933494" w:rsidRDefault="001C416F" w:rsidP="001C416F">
      <w:pPr>
        <w:pStyle w:val="Definition"/>
      </w:pPr>
      <w:r w:rsidRPr="00933494">
        <w:rPr>
          <w:b/>
          <w:i/>
        </w:rPr>
        <w:t>Regulations</w:t>
      </w:r>
      <w:r w:rsidRPr="00933494">
        <w:t xml:space="preserve"> means the </w:t>
      </w:r>
      <w:r w:rsidRPr="00933494">
        <w:rPr>
          <w:i/>
        </w:rPr>
        <w:t xml:space="preserve">Marriage </w:t>
      </w:r>
      <w:r w:rsidR="00D5245D" w:rsidRPr="00933494">
        <w:rPr>
          <w:i/>
        </w:rPr>
        <w:t>Regulations 2</w:t>
      </w:r>
      <w:r w:rsidRPr="00933494">
        <w:rPr>
          <w:i/>
        </w:rPr>
        <w:t>017</w:t>
      </w:r>
      <w:r w:rsidRPr="00933494">
        <w:t>.</w:t>
      </w:r>
    </w:p>
    <w:p w14:paraId="7E0A943D" w14:textId="77777777" w:rsidR="001C416F" w:rsidRPr="00933494" w:rsidRDefault="001C416F" w:rsidP="001C416F">
      <w:pPr>
        <w:pStyle w:val="ActHead5"/>
      </w:pPr>
      <w:bookmarkStart w:id="6" w:name="_Toc95138266"/>
      <w:r w:rsidRPr="00BD062C">
        <w:rPr>
          <w:rStyle w:val="CharSectno"/>
        </w:rPr>
        <w:t>6</w:t>
      </w:r>
      <w:r w:rsidRPr="00933494">
        <w:t xml:space="preserve">  Professional development activities</w:t>
      </w:r>
      <w:bookmarkEnd w:id="6"/>
    </w:p>
    <w:p w14:paraId="76E5E390" w14:textId="77777777" w:rsidR="001C416F" w:rsidRPr="00933494" w:rsidRDefault="001C416F" w:rsidP="001C416F">
      <w:pPr>
        <w:pStyle w:val="subsection"/>
      </w:pPr>
      <w:r w:rsidRPr="00933494">
        <w:tab/>
        <w:t>(1)</w:t>
      </w:r>
      <w:r w:rsidRPr="00933494">
        <w:tab/>
        <w:t xml:space="preserve">For the purposes of </w:t>
      </w:r>
      <w:r w:rsidR="00D5245D" w:rsidRPr="00933494">
        <w:t>paragraph 5</w:t>
      </w:r>
      <w:r w:rsidRPr="00933494">
        <w:t xml:space="preserve">3(3)(a) of the Regulations, </w:t>
      </w:r>
      <w:r w:rsidR="00710290" w:rsidRPr="00933494">
        <w:t>a professional development activity set out in an item in the following table is listed</w:t>
      </w:r>
      <w:r w:rsidRPr="00933494">
        <w:t xml:space="preserve"> for the calendar year beginning on </w:t>
      </w:r>
      <w:r w:rsidR="00D5245D" w:rsidRPr="00933494">
        <w:t>1 January</w:t>
      </w:r>
      <w:r w:rsidRPr="00933494">
        <w:t xml:space="preserve"> 2022.</w:t>
      </w:r>
    </w:p>
    <w:p w14:paraId="6C5811CE" w14:textId="77777777" w:rsidR="00902170" w:rsidRPr="00933494" w:rsidRDefault="00902170" w:rsidP="001C416F">
      <w:pPr>
        <w:pStyle w:val="subsection"/>
      </w:pPr>
      <w:r w:rsidRPr="00933494">
        <w:tab/>
        <w:t>(2)</w:t>
      </w:r>
      <w:r w:rsidRPr="00933494">
        <w:tab/>
        <w:t xml:space="preserve">For the purposes of </w:t>
      </w:r>
      <w:r w:rsidR="00DF3D50" w:rsidRPr="00933494">
        <w:t>subparagraph 5</w:t>
      </w:r>
      <w:r w:rsidRPr="00933494">
        <w:t>3(1)(b)(ii) of the Regulations, the provider for the professional development activity is set out in column 4 of that item.</w:t>
      </w:r>
    </w:p>
    <w:p w14:paraId="09B00DD7" w14:textId="77777777" w:rsidR="00710290" w:rsidRPr="00933494" w:rsidRDefault="001C416F" w:rsidP="001C416F">
      <w:pPr>
        <w:pStyle w:val="subsection"/>
      </w:pPr>
      <w:r w:rsidRPr="00933494">
        <w:lastRenderedPageBreak/>
        <w:tab/>
        <w:t>(</w:t>
      </w:r>
      <w:r w:rsidR="00902170" w:rsidRPr="00933494">
        <w:t>3</w:t>
      </w:r>
      <w:r w:rsidRPr="00933494">
        <w:t>)</w:t>
      </w:r>
      <w:r w:rsidRPr="00933494">
        <w:tab/>
        <w:t xml:space="preserve">For the purposes of </w:t>
      </w:r>
      <w:r w:rsidR="00D5245D" w:rsidRPr="00933494">
        <w:t>paragraph 5</w:t>
      </w:r>
      <w:r w:rsidRPr="00933494">
        <w:t xml:space="preserve">3(3)(b) of the Regulations, </w:t>
      </w:r>
      <w:r w:rsidR="00681700">
        <w:t>the</w:t>
      </w:r>
      <w:r w:rsidR="00710290" w:rsidRPr="00933494">
        <w:t xml:space="preserve"> professional development activit</w:t>
      </w:r>
      <w:r w:rsidR="00E62075">
        <w:t>ies set out in items 1 and 2 of the following table</w:t>
      </w:r>
      <w:r w:rsidR="00710290" w:rsidRPr="00933494">
        <w:t xml:space="preserve"> </w:t>
      </w:r>
      <w:r w:rsidR="00E62075">
        <w:t xml:space="preserve">are </w:t>
      </w:r>
      <w:r w:rsidR="00710290" w:rsidRPr="00933494">
        <w:t>compulsory for that year.</w:t>
      </w:r>
    </w:p>
    <w:p w14:paraId="420FAA47" w14:textId="77777777" w:rsidR="00710290" w:rsidRPr="00933494" w:rsidRDefault="00710290" w:rsidP="00B2755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1276"/>
        <w:gridCol w:w="1843"/>
        <w:gridCol w:w="1656"/>
      </w:tblGrid>
      <w:tr w:rsidR="00B27556" w:rsidRPr="00933494" w14:paraId="31B1368E" w14:textId="77777777" w:rsidTr="008065E7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042FF8" w14:textId="77777777" w:rsidR="00B27556" w:rsidRPr="00933494" w:rsidRDefault="00902170" w:rsidP="00B27556">
            <w:pPr>
              <w:pStyle w:val="TableHeading"/>
            </w:pPr>
            <w:r w:rsidRPr="00933494">
              <w:t>Professional development activities</w:t>
            </w:r>
          </w:p>
        </w:tc>
      </w:tr>
      <w:tr w:rsidR="00B27556" w:rsidRPr="00933494" w14:paraId="738679AB" w14:textId="77777777" w:rsidTr="00E3734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86A9FE" w14:textId="77777777" w:rsidR="00B27556" w:rsidRPr="00933494" w:rsidRDefault="00B27556" w:rsidP="00B27556">
            <w:pPr>
              <w:pStyle w:val="TableHeading"/>
            </w:pPr>
            <w:r w:rsidRPr="00933494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346F42" w14:textId="77777777" w:rsidR="00B27556" w:rsidRPr="00933494" w:rsidRDefault="00B27556" w:rsidP="00B27556">
            <w:pPr>
              <w:pStyle w:val="TableHeading"/>
            </w:pPr>
            <w:r w:rsidRPr="00933494">
              <w:t>Activity name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9D05BA" w14:textId="77777777" w:rsidR="00B27556" w:rsidRPr="00933494" w:rsidRDefault="00B27556" w:rsidP="00B27556">
            <w:pPr>
              <w:pStyle w:val="TableHeading"/>
            </w:pPr>
            <w:r w:rsidRPr="00933494">
              <w:t>Code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F186BD" w14:textId="77777777" w:rsidR="00B27556" w:rsidRPr="00933494" w:rsidRDefault="00B27556" w:rsidP="00B27556">
            <w:pPr>
              <w:pStyle w:val="TableHeading"/>
            </w:pPr>
            <w:r w:rsidRPr="00933494">
              <w:t>Length in minutes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CAD628" w14:textId="77777777" w:rsidR="00B27556" w:rsidRPr="00933494" w:rsidRDefault="00B27556" w:rsidP="00B27556">
            <w:pPr>
              <w:pStyle w:val="TableHeading"/>
            </w:pPr>
            <w:r w:rsidRPr="00933494">
              <w:t>Provider</w:t>
            </w:r>
          </w:p>
        </w:tc>
      </w:tr>
      <w:tr w:rsidR="00B27556" w:rsidRPr="00933494" w14:paraId="60A217AA" w14:textId="77777777" w:rsidTr="00E3734C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8F69DB8" w14:textId="77777777" w:rsidR="00B27556" w:rsidRPr="00933494" w:rsidRDefault="00B27556" w:rsidP="00B27556">
            <w:pPr>
              <w:pStyle w:val="Tabletext"/>
            </w:pPr>
            <w:r w:rsidRPr="00933494"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80D5469" w14:textId="77777777" w:rsidR="00B27556" w:rsidRPr="00933494" w:rsidRDefault="00B27556" w:rsidP="00B27556">
            <w:pPr>
              <w:pStyle w:val="Tabletext"/>
            </w:pPr>
            <w:r w:rsidRPr="00933494">
              <w:t>Real Consent</w:t>
            </w:r>
            <w:r w:rsidR="00902170" w:rsidRPr="00933494">
              <w:t xml:space="preserve"> </w:t>
            </w:r>
            <w:r w:rsidRPr="00933494">
              <w:t>—</w:t>
            </w:r>
            <w:r w:rsidR="00902170" w:rsidRPr="00933494">
              <w:t xml:space="preserve"> </w:t>
            </w:r>
            <w:r w:rsidRPr="00933494">
              <w:t>Refresher</w:t>
            </w:r>
            <w:r w:rsidR="00902170" w:rsidRPr="00933494">
              <w:t xml:space="preserve"> — Compulsory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26C45AB" w14:textId="77777777" w:rsidR="00B27556" w:rsidRPr="00933494" w:rsidRDefault="00B27556" w:rsidP="00B27556">
            <w:pPr>
              <w:pStyle w:val="Tabletext"/>
            </w:pPr>
            <w:r w:rsidRPr="00933494">
              <w:t>22AGD001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EB97EF8" w14:textId="77777777" w:rsidR="00B27556" w:rsidRPr="00933494" w:rsidRDefault="00B27556" w:rsidP="00B27556">
            <w:pPr>
              <w:pStyle w:val="Tabletext"/>
            </w:pPr>
            <w:r w:rsidRPr="00933494">
              <w:t>60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D48E5BC" w14:textId="77777777" w:rsidR="00B27556" w:rsidRPr="00933494" w:rsidRDefault="00B27556" w:rsidP="00B27556">
            <w:pPr>
              <w:pStyle w:val="Tabletext"/>
            </w:pPr>
            <w:r w:rsidRPr="00933494">
              <w:t>The Department</w:t>
            </w:r>
          </w:p>
        </w:tc>
      </w:tr>
      <w:tr w:rsidR="00B27556" w:rsidRPr="00933494" w14:paraId="039A99CC" w14:textId="77777777" w:rsidTr="00E6207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72C1B4" w14:textId="77777777" w:rsidR="00B27556" w:rsidRPr="00933494" w:rsidRDefault="00B27556" w:rsidP="00B27556">
            <w:pPr>
              <w:pStyle w:val="Tabletext"/>
            </w:pPr>
            <w:r w:rsidRPr="00933494">
              <w:t>2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7DF446" w14:textId="77777777" w:rsidR="00B27556" w:rsidRPr="00933494" w:rsidRDefault="00902170" w:rsidP="00B27556">
            <w:pPr>
              <w:pStyle w:val="Tabletext"/>
            </w:pPr>
            <w:r w:rsidRPr="00933494">
              <w:t>Knowledge of the Law No 1 — Compulsory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111220" w14:textId="77777777" w:rsidR="00B27556" w:rsidRPr="00933494" w:rsidRDefault="00B27556" w:rsidP="00B27556">
            <w:pPr>
              <w:pStyle w:val="Tabletext"/>
            </w:pPr>
            <w:r w:rsidRPr="00933494">
              <w:t>22AGD002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F1104C" w14:textId="77777777" w:rsidR="00B27556" w:rsidRPr="00933494" w:rsidRDefault="00B27556" w:rsidP="00B27556">
            <w:pPr>
              <w:pStyle w:val="Tabletext"/>
            </w:pPr>
            <w:r w:rsidRPr="00933494">
              <w:t>60</w:t>
            </w:r>
          </w:p>
        </w:tc>
        <w:tc>
          <w:tcPr>
            <w:tcW w:w="16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0AEFB5" w14:textId="77777777" w:rsidR="00B27556" w:rsidRPr="00933494" w:rsidRDefault="00B27556" w:rsidP="00B27556">
            <w:pPr>
              <w:pStyle w:val="Tabletext"/>
            </w:pPr>
            <w:r w:rsidRPr="00933494">
              <w:t>The Department</w:t>
            </w:r>
          </w:p>
        </w:tc>
      </w:tr>
      <w:tr w:rsidR="00E62075" w:rsidRPr="00933494" w14:paraId="41A212BD" w14:textId="77777777" w:rsidTr="00E6207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0ACC92" w14:textId="77777777" w:rsidR="00E62075" w:rsidRPr="00933494" w:rsidRDefault="00E62075" w:rsidP="00B27556">
            <w:pPr>
              <w:pStyle w:val="Tabletext"/>
            </w:pPr>
            <w:r>
              <w:t>3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56F65A" w14:textId="77777777" w:rsidR="00E62075" w:rsidRPr="00933494" w:rsidRDefault="00E62075" w:rsidP="00B27556">
            <w:pPr>
              <w:pStyle w:val="Tabletext"/>
            </w:pPr>
            <w:r>
              <w:t xml:space="preserve">Knowledge of the Law No 2 — Additional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359118" w14:textId="77777777" w:rsidR="00E62075" w:rsidRPr="00933494" w:rsidRDefault="00E62075" w:rsidP="00B27556">
            <w:pPr>
              <w:pStyle w:val="Tabletext"/>
            </w:pPr>
            <w:r>
              <w:t>22AGD003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0C1A9D" w14:textId="77777777" w:rsidR="00E62075" w:rsidRPr="00933494" w:rsidRDefault="00E62075" w:rsidP="00B27556">
            <w:pPr>
              <w:pStyle w:val="Tabletext"/>
            </w:pPr>
            <w:r>
              <w:t>60</w:t>
            </w:r>
          </w:p>
        </w:tc>
        <w:tc>
          <w:tcPr>
            <w:tcW w:w="16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65E229" w14:textId="77777777" w:rsidR="00E62075" w:rsidRPr="00933494" w:rsidRDefault="00E62075" w:rsidP="00B27556">
            <w:pPr>
              <w:pStyle w:val="Tabletext"/>
            </w:pPr>
            <w:r>
              <w:t>The Department</w:t>
            </w:r>
          </w:p>
        </w:tc>
      </w:tr>
      <w:tr w:rsidR="00E62075" w:rsidRPr="00933494" w14:paraId="3A66E280" w14:textId="77777777" w:rsidTr="00E3734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B5C052" w14:textId="77777777" w:rsidR="00E62075" w:rsidRPr="00933494" w:rsidRDefault="00E62075" w:rsidP="00B27556">
            <w:pPr>
              <w:pStyle w:val="Tabletext"/>
            </w:pPr>
            <w:r>
              <w:t>4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9FAD3B" w14:textId="77777777" w:rsidR="00E62075" w:rsidRPr="00933494" w:rsidRDefault="00E62075" w:rsidP="00B27556">
            <w:pPr>
              <w:pStyle w:val="Tabletext"/>
            </w:pPr>
            <w:r>
              <w:t>Knowledge of the Law No 3 — Additional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C5870D" w14:textId="77777777" w:rsidR="00E62075" w:rsidRPr="00933494" w:rsidRDefault="00E62075" w:rsidP="00B27556">
            <w:pPr>
              <w:pStyle w:val="Tabletext"/>
            </w:pPr>
            <w:r>
              <w:t>22AGD004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DAEDAA" w14:textId="77777777" w:rsidR="00E62075" w:rsidRPr="00933494" w:rsidRDefault="00E62075" w:rsidP="00B27556">
            <w:pPr>
              <w:pStyle w:val="Tabletext"/>
            </w:pPr>
            <w:r>
              <w:t>60</w:t>
            </w:r>
          </w:p>
        </w:tc>
        <w:tc>
          <w:tcPr>
            <w:tcW w:w="16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DC7AFC" w14:textId="77777777" w:rsidR="00E62075" w:rsidRPr="00933494" w:rsidRDefault="00E62075" w:rsidP="00B27556">
            <w:pPr>
              <w:pStyle w:val="Tabletext"/>
            </w:pPr>
            <w:r>
              <w:t>The Department</w:t>
            </w:r>
          </w:p>
        </w:tc>
      </w:tr>
    </w:tbl>
    <w:p w14:paraId="180C10E2" w14:textId="77777777" w:rsidR="00B27556" w:rsidRPr="00933494" w:rsidRDefault="00B27556" w:rsidP="00902170">
      <w:pPr>
        <w:pStyle w:val="Tabletext"/>
      </w:pPr>
    </w:p>
    <w:p w14:paraId="21F0736A" w14:textId="77777777" w:rsidR="007F70AE" w:rsidRPr="00933494" w:rsidRDefault="007F70AE" w:rsidP="004A1E86">
      <w:pPr>
        <w:sectPr w:rsidR="007F70AE" w:rsidRPr="00933494" w:rsidSect="00CD0CC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7" w:name="OPCSB_BodyPrincipleA4"/>
      <w:bookmarkStart w:id="8" w:name="_Toc95138267"/>
    </w:p>
    <w:bookmarkEnd w:id="7"/>
    <w:p w14:paraId="20885DA9" w14:textId="77777777" w:rsidR="00710290" w:rsidRPr="00933494" w:rsidRDefault="00DF6319" w:rsidP="00CF5C51">
      <w:pPr>
        <w:pStyle w:val="ActHead6"/>
        <w:pageBreakBefore/>
      </w:pPr>
      <w:r w:rsidRPr="00BD062C">
        <w:rPr>
          <w:rStyle w:val="CharAmSchNo"/>
        </w:rPr>
        <w:lastRenderedPageBreak/>
        <w:t>Schedule 1</w:t>
      </w:r>
      <w:r w:rsidR="00CF5C51" w:rsidRPr="00933494">
        <w:t>—</w:t>
      </w:r>
      <w:r w:rsidR="00CF5C51" w:rsidRPr="00BD062C">
        <w:rPr>
          <w:rStyle w:val="CharAmSchText"/>
        </w:rPr>
        <w:t>Repeals</w:t>
      </w:r>
      <w:bookmarkEnd w:id="8"/>
    </w:p>
    <w:p w14:paraId="2A7DE00E" w14:textId="77777777" w:rsidR="00CF5C51" w:rsidRPr="00BD062C" w:rsidRDefault="00CF5C51" w:rsidP="00CF5C51">
      <w:pPr>
        <w:pStyle w:val="Header"/>
      </w:pPr>
      <w:r w:rsidRPr="00BD062C">
        <w:rPr>
          <w:rStyle w:val="CharAmPartNo"/>
        </w:rPr>
        <w:t xml:space="preserve"> </w:t>
      </w:r>
      <w:r w:rsidRPr="00BD062C">
        <w:rPr>
          <w:rStyle w:val="CharAmPartText"/>
        </w:rPr>
        <w:t xml:space="preserve"> </w:t>
      </w:r>
    </w:p>
    <w:p w14:paraId="3A0953C0" w14:textId="77777777" w:rsidR="00CF5C51" w:rsidRPr="00933494" w:rsidRDefault="00CF5C51" w:rsidP="00CF5C51">
      <w:pPr>
        <w:pStyle w:val="ActHead9"/>
      </w:pPr>
      <w:bookmarkStart w:id="9" w:name="_Toc95138268"/>
      <w:r w:rsidRPr="00933494">
        <w:t>Marriage (Celebrant Professional Development) Statement 2021</w:t>
      </w:r>
      <w:bookmarkEnd w:id="9"/>
    </w:p>
    <w:p w14:paraId="12DEBE5A" w14:textId="77777777" w:rsidR="00CF5C51" w:rsidRPr="00933494" w:rsidRDefault="00CF5C51" w:rsidP="00CF5C51">
      <w:pPr>
        <w:pStyle w:val="ItemHead"/>
      </w:pPr>
      <w:r w:rsidRPr="00933494">
        <w:t>1  The whole of the instrument</w:t>
      </w:r>
    </w:p>
    <w:p w14:paraId="06392EC2" w14:textId="77777777" w:rsidR="00CF5C51" w:rsidRPr="00933494" w:rsidRDefault="00CF5C51" w:rsidP="00CF5C51">
      <w:pPr>
        <w:pStyle w:val="Item"/>
      </w:pPr>
      <w:r w:rsidRPr="00933494">
        <w:t>Repeal the instrument.</w:t>
      </w:r>
    </w:p>
    <w:p w14:paraId="5AC37475" w14:textId="77777777" w:rsidR="007F70AE" w:rsidRPr="00933494" w:rsidRDefault="007F70AE" w:rsidP="004A1E86">
      <w:pPr>
        <w:sectPr w:rsidR="007F70AE" w:rsidRPr="00933494" w:rsidSect="00CD0CC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10" w:name="OPCSB_AmendScheduleA4"/>
    </w:p>
    <w:bookmarkEnd w:id="10"/>
    <w:p w14:paraId="17579E3F" w14:textId="77777777" w:rsidR="007F70AE" w:rsidRPr="00933494" w:rsidRDefault="007F70AE" w:rsidP="007F70AE"/>
    <w:sectPr w:rsidR="007F70AE" w:rsidRPr="00933494" w:rsidSect="00CD0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F86D" w14:textId="77777777" w:rsidR="00DF6319" w:rsidRDefault="00DF6319" w:rsidP="00715914">
      <w:pPr>
        <w:spacing w:line="240" w:lineRule="auto"/>
      </w:pPr>
      <w:r>
        <w:separator/>
      </w:r>
    </w:p>
  </w:endnote>
  <w:endnote w:type="continuationSeparator" w:id="0">
    <w:p w14:paraId="2EFE04CE" w14:textId="77777777" w:rsidR="00DF6319" w:rsidRDefault="00DF631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57EF" w14:textId="77777777" w:rsidR="00BD062C" w:rsidRPr="00CD0CC2" w:rsidRDefault="00CD0CC2" w:rsidP="00CD0CC2">
    <w:pPr>
      <w:pStyle w:val="Footer"/>
      <w:rPr>
        <w:i/>
        <w:sz w:val="18"/>
      </w:rPr>
    </w:pPr>
    <w:r w:rsidRPr="00CD0CC2">
      <w:rPr>
        <w:i/>
        <w:sz w:val="18"/>
      </w:rPr>
      <w:t>OPC65756 - C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CA86" w14:textId="77777777" w:rsidR="007F70AE" w:rsidRPr="00A41F52" w:rsidRDefault="007F70AE" w:rsidP="007F7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70AE" w14:paraId="0A317A25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2A2E81" w14:textId="77777777" w:rsidR="007F70AE" w:rsidRDefault="007F70AE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46CAB4" w14:textId="206D6C4F" w:rsidR="007F70AE" w:rsidRDefault="007F70AE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DB2BF1" w14:textId="77777777" w:rsidR="007F70AE" w:rsidRDefault="007F70AE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279CC2" w14:textId="77777777" w:rsidR="007F70AE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517DB" w14:textId="77777777" w:rsidR="007F70AE" w:rsidRPr="00E33C1C" w:rsidRDefault="007F70AE" w:rsidP="007F7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70AE" w14:paraId="0EAD00B6" w14:textId="77777777" w:rsidTr="00C128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40FDCA" w14:textId="77777777" w:rsidR="007F70AE" w:rsidRDefault="007F70AE" w:rsidP="007F70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54CE9B" w14:textId="6C054829" w:rsidR="007F70AE" w:rsidRDefault="007F70AE" w:rsidP="007F70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86C7D5" w14:textId="77777777" w:rsidR="007F70AE" w:rsidRDefault="007F70AE" w:rsidP="007F70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0100CA" w14:textId="77777777" w:rsidR="007F70AE" w:rsidRPr="00ED79B6" w:rsidRDefault="007F70AE" w:rsidP="007F70AE">
    <w:pPr>
      <w:rPr>
        <w:i/>
        <w:sz w:val="18"/>
      </w:rPr>
    </w:pPr>
  </w:p>
  <w:p w14:paraId="2788017A" w14:textId="77777777" w:rsidR="007F70AE" w:rsidRPr="00CD0CC2" w:rsidRDefault="00CD0CC2" w:rsidP="00CD0CC2">
    <w:pPr>
      <w:pStyle w:val="Footer"/>
      <w:rPr>
        <w:i/>
        <w:sz w:val="18"/>
      </w:rPr>
    </w:pPr>
    <w:r w:rsidRPr="00CD0CC2">
      <w:rPr>
        <w:i/>
        <w:sz w:val="18"/>
      </w:rPr>
      <w:t>OPC65756 - C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5606" w14:textId="77777777" w:rsidR="00DF6319" w:rsidRPr="00E33C1C" w:rsidRDefault="00DF63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6319" w14:paraId="28DA8CB0" w14:textId="77777777" w:rsidTr="007E22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A7ED62" w14:textId="77777777" w:rsidR="00DF6319" w:rsidRDefault="00DF6319" w:rsidP="00D524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4AB434" w14:textId="53AC154A" w:rsidR="00DF6319" w:rsidRDefault="00DF6319" w:rsidP="00D524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EFDC12" w14:textId="77777777" w:rsidR="00DF6319" w:rsidRDefault="00DF6319" w:rsidP="00D5245D">
          <w:pPr>
            <w:spacing w:line="0" w:lineRule="atLeast"/>
            <w:jc w:val="right"/>
            <w:rPr>
              <w:sz w:val="18"/>
            </w:rPr>
          </w:pPr>
        </w:p>
      </w:tc>
    </w:tr>
  </w:tbl>
  <w:p w14:paraId="6353FE3F" w14:textId="77777777" w:rsidR="00DF6319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AF74" w14:textId="77777777" w:rsidR="00DF6319" w:rsidRPr="00E33C1C" w:rsidRDefault="00DF63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6319" w14:paraId="1DAA282F" w14:textId="77777777" w:rsidTr="00D524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3FC0D2" w14:textId="77777777" w:rsidR="00DF6319" w:rsidRDefault="00DF6319" w:rsidP="00D524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D4FD4D" w14:textId="6B42FEEB" w:rsidR="00DF6319" w:rsidRDefault="00DF6319" w:rsidP="00D524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6319E" w14:textId="77777777" w:rsidR="00DF6319" w:rsidRDefault="00DF6319" w:rsidP="00D524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D445E1" w14:textId="77777777" w:rsidR="00DF6319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107D" w14:textId="77777777" w:rsidR="00DF6319" w:rsidRPr="00E33C1C" w:rsidRDefault="00DF631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6319" w14:paraId="50D306E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EE7762" w14:textId="77777777" w:rsidR="00DF6319" w:rsidRDefault="00DF6319" w:rsidP="00D524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66BAA0" w14:textId="4EA9137F" w:rsidR="00DF6319" w:rsidRDefault="00DF6319" w:rsidP="00D524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1265AB" w14:textId="77777777" w:rsidR="00DF6319" w:rsidRDefault="00DF6319" w:rsidP="00D524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BD4F3F" w14:textId="77777777" w:rsidR="00DF6319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45AB" w14:textId="77777777" w:rsidR="00DF6319" w:rsidRDefault="00DF6319" w:rsidP="007500C8">
    <w:pPr>
      <w:pStyle w:val="Footer"/>
    </w:pPr>
  </w:p>
  <w:p w14:paraId="5F598E1B" w14:textId="77777777" w:rsidR="00DF6319" w:rsidRPr="00CD0CC2" w:rsidRDefault="00CD0CC2" w:rsidP="00CD0CC2">
    <w:pPr>
      <w:pStyle w:val="Footer"/>
      <w:rPr>
        <w:i/>
        <w:sz w:val="18"/>
      </w:rPr>
    </w:pPr>
    <w:r w:rsidRPr="00CD0CC2">
      <w:rPr>
        <w:i/>
        <w:sz w:val="18"/>
      </w:rPr>
      <w:t>OPC65756 -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B1107" w14:textId="77777777" w:rsidR="00DF6319" w:rsidRPr="00CD0CC2" w:rsidRDefault="00CD0CC2" w:rsidP="00CD0C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0CC2">
      <w:rPr>
        <w:i/>
        <w:sz w:val="18"/>
      </w:rPr>
      <w:t>OPC65756 -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45DD" w14:textId="77777777" w:rsidR="00DF6319" w:rsidRPr="00E33C1C" w:rsidRDefault="00DF63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6319" w14:paraId="1737F157" w14:textId="77777777" w:rsidTr="007E22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B90C20" w14:textId="77777777" w:rsidR="00DF6319" w:rsidRDefault="00DF6319" w:rsidP="00D524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12DD1F" w14:textId="6608DF02" w:rsidR="00DF6319" w:rsidRDefault="00DF6319" w:rsidP="00D524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B9E2A1" w14:textId="77777777" w:rsidR="00DF6319" w:rsidRDefault="00DF6319" w:rsidP="00D5245D">
          <w:pPr>
            <w:spacing w:line="0" w:lineRule="atLeast"/>
            <w:jc w:val="right"/>
            <w:rPr>
              <w:sz w:val="18"/>
            </w:rPr>
          </w:pPr>
        </w:p>
      </w:tc>
    </w:tr>
  </w:tbl>
  <w:p w14:paraId="58324895" w14:textId="77777777" w:rsidR="00DF6319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F28C" w14:textId="77777777" w:rsidR="00DF6319" w:rsidRPr="00E33C1C" w:rsidRDefault="00DF63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F6319" w14:paraId="4037513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61D1F5" w14:textId="77777777" w:rsidR="00DF6319" w:rsidRDefault="00DF6319" w:rsidP="00D5245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DC06977" w14:textId="7168E055" w:rsidR="00DF6319" w:rsidRDefault="00DF6319" w:rsidP="00D524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9ABC50" w14:textId="77777777" w:rsidR="00DF6319" w:rsidRDefault="00DF6319" w:rsidP="00D524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3339BE" w14:textId="77777777" w:rsidR="00DF6319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D0E6" w14:textId="77777777" w:rsidR="007F70AE" w:rsidRPr="00E33C1C" w:rsidRDefault="007F70AE" w:rsidP="007F7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70AE" w14:paraId="0E962227" w14:textId="77777777" w:rsidTr="007E22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4FBD8" w14:textId="77777777" w:rsidR="007F70AE" w:rsidRDefault="007F70AE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FE63B6" w14:textId="12E3BD4D" w:rsidR="007F70AE" w:rsidRDefault="007F70AE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441994" w14:textId="77777777" w:rsidR="007F70AE" w:rsidRDefault="007F70AE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30A8EE69" w14:textId="77777777" w:rsidR="007F70AE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11A2" w14:textId="77777777" w:rsidR="007F70AE" w:rsidRPr="00E33C1C" w:rsidRDefault="007F70AE" w:rsidP="007F7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70AE" w14:paraId="321C576E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C2478C" w14:textId="77777777" w:rsidR="007F70AE" w:rsidRDefault="007F70AE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3F9B94" w14:textId="06EAF499" w:rsidR="007F70AE" w:rsidRDefault="007F70AE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404ED1" w14:textId="77777777" w:rsidR="007F70AE" w:rsidRDefault="007F70AE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52F6F3" w14:textId="77777777" w:rsidR="007F70AE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3D43" w14:textId="77777777" w:rsidR="007F70AE" w:rsidRPr="00E33C1C" w:rsidRDefault="007F70AE" w:rsidP="007F7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70AE" w14:paraId="486EE30C" w14:textId="77777777" w:rsidTr="00C128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5C26E2" w14:textId="77777777" w:rsidR="007F70AE" w:rsidRDefault="007F70AE" w:rsidP="007F70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4C6306" w14:textId="33362E98" w:rsidR="007F70AE" w:rsidRDefault="007F70AE" w:rsidP="007F70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7FBC7E" w14:textId="77777777" w:rsidR="007F70AE" w:rsidRDefault="007F70AE" w:rsidP="007F70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0922D1" w14:textId="77777777" w:rsidR="007F70AE" w:rsidRPr="00ED79B6" w:rsidRDefault="007F70AE" w:rsidP="007F70AE">
    <w:pPr>
      <w:rPr>
        <w:i/>
        <w:sz w:val="18"/>
      </w:rPr>
    </w:pPr>
  </w:p>
  <w:p w14:paraId="36899580" w14:textId="77777777" w:rsidR="007F70AE" w:rsidRPr="00CD0CC2" w:rsidRDefault="00CD0CC2" w:rsidP="00CD0CC2">
    <w:pPr>
      <w:pStyle w:val="Footer"/>
      <w:rPr>
        <w:i/>
        <w:sz w:val="18"/>
      </w:rPr>
    </w:pPr>
    <w:r w:rsidRPr="00CD0CC2">
      <w:rPr>
        <w:i/>
        <w:sz w:val="18"/>
      </w:rPr>
      <w:t>OPC65756 - 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7A6D" w14:textId="77777777" w:rsidR="007F70AE" w:rsidRPr="00EF5531" w:rsidRDefault="007F70AE" w:rsidP="007F7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70AE" w14:paraId="78AE06CE" w14:textId="77777777" w:rsidTr="007E22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0A7719" w14:textId="77777777" w:rsidR="007F70AE" w:rsidRDefault="007F70AE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87C935" w14:textId="020367D9" w:rsidR="007F70AE" w:rsidRDefault="007F70AE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5D6">
            <w:rPr>
              <w:i/>
              <w:sz w:val="18"/>
            </w:rPr>
            <w:t>Marriage (Celebrant Professional Development) Statement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3EC8E6" w14:textId="77777777" w:rsidR="007F70AE" w:rsidRDefault="007F70AE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4747F25D" w14:textId="77777777" w:rsidR="007F70AE" w:rsidRPr="00CD0CC2" w:rsidRDefault="00CD0CC2" w:rsidP="00CD0CC2">
    <w:pPr>
      <w:rPr>
        <w:rFonts w:cs="Times New Roman"/>
        <w:i/>
        <w:sz w:val="18"/>
      </w:rPr>
    </w:pPr>
    <w:r w:rsidRPr="00CD0CC2">
      <w:rPr>
        <w:rFonts w:cs="Times New Roman"/>
        <w:i/>
        <w:sz w:val="18"/>
      </w:rPr>
      <w:t>OPC65756 -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94168" w14:textId="77777777" w:rsidR="00DF6319" w:rsidRDefault="00DF6319" w:rsidP="00715914">
      <w:pPr>
        <w:spacing w:line="240" w:lineRule="auto"/>
      </w:pPr>
      <w:r>
        <w:separator/>
      </w:r>
    </w:p>
  </w:footnote>
  <w:footnote w:type="continuationSeparator" w:id="0">
    <w:p w14:paraId="4A8AA961" w14:textId="77777777" w:rsidR="00DF6319" w:rsidRDefault="00DF631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973A" w14:textId="77777777" w:rsidR="00DF6319" w:rsidRPr="005F1388" w:rsidRDefault="00DF6319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24CE" w14:textId="7DA0AEF7" w:rsidR="007F70AE" w:rsidRDefault="007F70A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35D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35D6">
      <w:rPr>
        <w:noProof/>
        <w:sz w:val="20"/>
      </w:rPr>
      <w:t>Repeals</w:t>
    </w:r>
    <w:r>
      <w:rPr>
        <w:sz w:val="20"/>
      </w:rPr>
      <w:fldChar w:fldCharType="end"/>
    </w:r>
  </w:p>
  <w:p w14:paraId="7C83C301" w14:textId="3FFFA79A" w:rsidR="007F70AE" w:rsidRDefault="007F70A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DD0B33" w14:textId="77777777" w:rsidR="007F70AE" w:rsidRPr="007F70AE" w:rsidRDefault="007F70AE" w:rsidP="007F70A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D8B1" w14:textId="62AF9EDE" w:rsidR="007F70AE" w:rsidRDefault="007F70A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08B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08B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AA1E63B" w14:textId="6AAFF2C2" w:rsidR="007F70AE" w:rsidRDefault="007F70A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000A1671" w14:textId="77777777" w:rsidR="007F70AE" w:rsidRPr="007F70AE" w:rsidRDefault="007F70AE" w:rsidP="007F70A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2F1D" w14:textId="77777777" w:rsidR="007F70AE" w:rsidRPr="007F70AE" w:rsidRDefault="007F70AE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EF09" w14:textId="26A177A3" w:rsidR="00DF6319" w:rsidRDefault="00DF631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EDCFF37" w14:textId="7E7C4D4C" w:rsidR="00DF6319" w:rsidRDefault="00DF631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F37BDBE" w14:textId="72CACC02" w:rsidR="00DF6319" w:rsidRPr="007A1328" w:rsidRDefault="00DF631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876F6EB" w14:textId="77777777" w:rsidR="00DF6319" w:rsidRPr="007A1328" w:rsidRDefault="00DF6319" w:rsidP="00715914">
    <w:pPr>
      <w:rPr>
        <w:b/>
        <w:sz w:val="24"/>
      </w:rPr>
    </w:pPr>
  </w:p>
  <w:p w14:paraId="66EB677E" w14:textId="0BB21A2F" w:rsidR="00DF6319" w:rsidRPr="007A1328" w:rsidRDefault="00DF631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A35D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35D6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2189" w14:textId="4952A4E6" w:rsidR="00DF6319" w:rsidRPr="007A1328" w:rsidRDefault="00DF631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57652EC" w14:textId="4FB44EBD" w:rsidR="00DF6319" w:rsidRPr="007A1328" w:rsidRDefault="00DF631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757EC85" w14:textId="4160F308" w:rsidR="00DF6319" w:rsidRPr="007A1328" w:rsidRDefault="00DF631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3197A6B" w14:textId="77777777" w:rsidR="00DF6319" w:rsidRPr="007A1328" w:rsidRDefault="00DF6319" w:rsidP="00715914">
    <w:pPr>
      <w:jc w:val="right"/>
      <w:rPr>
        <w:b/>
        <w:sz w:val="24"/>
      </w:rPr>
    </w:pPr>
  </w:p>
  <w:p w14:paraId="537A1504" w14:textId="14B97ED5" w:rsidR="00DF6319" w:rsidRPr="007A1328" w:rsidRDefault="00DF631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A35D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35D6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5191" w14:textId="77777777" w:rsidR="00DF6319" w:rsidRPr="007A1328" w:rsidRDefault="00DF6319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B5F8" w14:textId="77777777" w:rsidR="00DF6319" w:rsidRPr="005F1388" w:rsidRDefault="00DF631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A56E" w14:textId="77777777" w:rsidR="00DF6319" w:rsidRPr="005F1388" w:rsidRDefault="00DF631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F00C2" w14:textId="77777777" w:rsidR="00DF6319" w:rsidRPr="00ED79B6" w:rsidRDefault="00DF631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6CA6" w14:textId="77777777" w:rsidR="00DF6319" w:rsidRPr="00ED79B6" w:rsidRDefault="00DF631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A6950" w14:textId="77777777" w:rsidR="00DF6319" w:rsidRPr="00ED79B6" w:rsidRDefault="00DF631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4468" w14:textId="6BE21DEA" w:rsidR="007F70AE" w:rsidRDefault="007F70AE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C12432A" w14:textId="79107DB4" w:rsidR="007F70AE" w:rsidRDefault="007F70AE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3A785FD" w14:textId="0183A072" w:rsidR="007F70AE" w:rsidRPr="007A1328" w:rsidRDefault="007F70AE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CCC0BB0" w14:textId="77777777" w:rsidR="007F70AE" w:rsidRPr="007A1328" w:rsidRDefault="007F70AE" w:rsidP="004A1E86">
    <w:pPr>
      <w:rPr>
        <w:b/>
        <w:sz w:val="24"/>
      </w:rPr>
    </w:pPr>
  </w:p>
  <w:p w14:paraId="0AE90B13" w14:textId="1B9CC1DC" w:rsidR="007F70AE" w:rsidRPr="007F70AE" w:rsidRDefault="007F70AE" w:rsidP="007F70AE">
    <w:pPr>
      <w:pBdr>
        <w:bottom w:val="single" w:sz="6" w:space="1" w:color="auto"/>
      </w:pBdr>
      <w:spacing w:after="120"/>
      <w:rPr>
        <w:sz w:val="24"/>
      </w:rPr>
    </w:pPr>
    <w:r w:rsidRPr="007F70AE">
      <w:rPr>
        <w:sz w:val="24"/>
      </w:rPr>
      <w:fldChar w:fldCharType="begin"/>
    </w:r>
    <w:r w:rsidRPr="007F70AE">
      <w:rPr>
        <w:sz w:val="24"/>
      </w:rPr>
      <w:instrText xml:space="preserve"> DOCPROPERTY  Header </w:instrText>
    </w:r>
    <w:r w:rsidRPr="007F70AE">
      <w:rPr>
        <w:sz w:val="24"/>
      </w:rPr>
      <w:fldChar w:fldCharType="separate"/>
    </w:r>
    <w:r w:rsidR="009A35D6">
      <w:rPr>
        <w:sz w:val="24"/>
      </w:rPr>
      <w:t>Section</w:t>
    </w:r>
    <w:r w:rsidRPr="007F70AE">
      <w:rPr>
        <w:sz w:val="24"/>
      </w:rPr>
      <w:fldChar w:fldCharType="end"/>
    </w:r>
    <w:r w:rsidRPr="007F70AE">
      <w:rPr>
        <w:sz w:val="24"/>
      </w:rPr>
      <w:t xml:space="preserve"> </w:t>
    </w:r>
    <w:r w:rsidRPr="007F70AE">
      <w:rPr>
        <w:sz w:val="24"/>
      </w:rPr>
      <w:fldChar w:fldCharType="begin"/>
    </w:r>
    <w:r w:rsidRPr="007F70AE">
      <w:rPr>
        <w:sz w:val="24"/>
      </w:rPr>
      <w:instrText xml:space="preserve"> STYLEREF CharSectno </w:instrText>
    </w:r>
    <w:r w:rsidRPr="007F70AE">
      <w:rPr>
        <w:sz w:val="24"/>
      </w:rPr>
      <w:fldChar w:fldCharType="separate"/>
    </w:r>
    <w:r w:rsidR="00AC08BC">
      <w:rPr>
        <w:noProof/>
        <w:sz w:val="24"/>
      </w:rPr>
      <w:t>6</w:t>
    </w:r>
    <w:r w:rsidRPr="007F70AE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BAD2" w14:textId="736743D4" w:rsidR="007F70AE" w:rsidRPr="007A1328" w:rsidRDefault="007F70AE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544B3CE" w14:textId="5E206761" w:rsidR="007F70AE" w:rsidRPr="007A1328" w:rsidRDefault="007F70AE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7B28B13" w14:textId="1926B167" w:rsidR="007F70AE" w:rsidRPr="007A1328" w:rsidRDefault="007F70AE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78E3C4E" w14:textId="77777777" w:rsidR="007F70AE" w:rsidRPr="007A1328" w:rsidRDefault="007F70AE" w:rsidP="004A1E86">
    <w:pPr>
      <w:jc w:val="right"/>
      <w:rPr>
        <w:b/>
        <w:sz w:val="24"/>
      </w:rPr>
    </w:pPr>
  </w:p>
  <w:p w14:paraId="06AC6577" w14:textId="04474A6A" w:rsidR="007F70AE" w:rsidRPr="007F70AE" w:rsidRDefault="007F70AE" w:rsidP="007F70AE">
    <w:pPr>
      <w:pBdr>
        <w:bottom w:val="single" w:sz="6" w:space="1" w:color="auto"/>
      </w:pBdr>
      <w:spacing w:after="120"/>
      <w:jc w:val="right"/>
      <w:rPr>
        <w:sz w:val="24"/>
      </w:rPr>
    </w:pPr>
    <w:r w:rsidRPr="007F70AE">
      <w:rPr>
        <w:sz w:val="24"/>
      </w:rPr>
      <w:fldChar w:fldCharType="begin"/>
    </w:r>
    <w:r w:rsidRPr="007F70AE">
      <w:rPr>
        <w:sz w:val="24"/>
      </w:rPr>
      <w:instrText xml:space="preserve"> DOCPROPERTY  Header </w:instrText>
    </w:r>
    <w:r w:rsidRPr="007F70AE">
      <w:rPr>
        <w:sz w:val="24"/>
      </w:rPr>
      <w:fldChar w:fldCharType="separate"/>
    </w:r>
    <w:r w:rsidR="009A35D6">
      <w:rPr>
        <w:sz w:val="24"/>
      </w:rPr>
      <w:t>Section</w:t>
    </w:r>
    <w:r w:rsidRPr="007F70AE">
      <w:rPr>
        <w:sz w:val="24"/>
      </w:rPr>
      <w:fldChar w:fldCharType="end"/>
    </w:r>
    <w:r w:rsidRPr="007F70AE">
      <w:rPr>
        <w:sz w:val="24"/>
      </w:rPr>
      <w:t xml:space="preserve"> </w:t>
    </w:r>
    <w:r w:rsidRPr="007F70AE">
      <w:rPr>
        <w:sz w:val="24"/>
      </w:rPr>
      <w:fldChar w:fldCharType="begin"/>
    </w:r>
    <w:r w:rsidRPr="007F70AE">
      <w:rPr>
        <w:sz w:val="24"/>
      </w:rPr>
      <w:instrText xml:space="preserve"> STYLEREF CharSectno </w:instrText>
    </w:r>
    <w:r w:rsidRPr="007F70AE">
      <w:rPr>
        <w:sz w:val="24"/>
      </w:rPr>
      <w:fldChar w:fldCharType="separate"/>
    </w:r>
    <w:r w:rsidR="00AC08BC">
      <w:rPr>
        <w:noProof/>
        <w:sz w:val="24"/>
      </w:rPr>
      <w:t>1</w:t>
    </w:r>
    <w:r w:rsidRPr="007F70AE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E1DD" w14:textId="77777777" w:rsidR="007F70AE" w:rsidRPr="007F70AE" w:rsidRDefault="007F70AE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F4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B2161"/>
    <w:rsid w:val="001C416F"/>
    <w:rsid w:val="001C61C5"/>
    <w:rsid w:val="001C69C4"/>
    <w:rsid w:val="001D37EF"/>
    <w:rsid w:val="001D6C64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05F4"/>
    <w:rsid w:val="00226562"/>
    <w:rsid w:val="002321E8"/>
    <w:rsid w:val="00236EEC"/>
    <w:rsid w:val="0024010F"/>
    <w:rsid w:val="00240749"/>
    <w:rsid w:val="00243018"/>
    <w:rsid w:val="002564A4"/>
    <w:rsid w:val="00267129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0ECE"/>
    <w:rsid w:val="00304F8B"/>
    <w:rsid w:val="003354D2"/>
    <w:rsid w:val="00335BC6"/>
    <w:rsid w:val="003415D3"/>
    <w:rsid w:val="00344701"/>
    <w:rsid w:val="00347F9C"/>
    <w:rsid w:val="00352B0F"/>
    <w:rsid w:val="00356690"/>
    <w:rsid w:val="00360459"/>
    <w:rsid w:val="003B77A7"/>
    <w:rsid w:val="003C6231"/>
    <w:rsid w:val="003D00BC"/>
    <w:rsid w:val="003D0BFE"/>
    <w:rsid w:val="003D0E1D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171"/>
    <w:rsid w:val="00467661"/>
    <w:rsid w:val="004705B7"/>
    <w:rsid w:val="00472DBE"/>
    <w:rsid w:val="00474A19"/>
    <w:rsid w:val="004775B8"/>
    <w:rsid w:val="00483A59"/>
    <w:rsid w:val="00496F97"/>
    <w:rsid w:val="004C6AE8"/>
    <w:rsid w:val="004D3593"/>
    <w:rsid w:val="004E063A"/>
    <w:rsid w:val="004E110F"/>
    <w:rsid w:val="004E7BEC"/>
    <w:rsid w:val="004F4523"/>
    <w:rsid w:val="004F53FA"/>
    <w:rsid w:val="00505D3D"/>
    <w:rsid w:val="00506AF6"/>
    <w:rsid w:val="00516B8D"/>
    <w:rsid w:val="00537FBC"/>
    <w:rsid w:val="00554954"/>
    <w:rsid w:val="005574D1"/>
    <w:rsid w:val="00581414"/>
    <w:rsid w:val="00584811"/>
    <w:rsid w:val="00585784"/>
    <w:rsid w:val="00593AA6"/>
    <w:rsid w:val="00594161"/>
    <w:rsid w:val="00594749"/>
    <w:rsid w:val="005B4067"/>
    <w:rsid w:val="005C3F41"/>
    <w:rsid w:val="005D2D09"/>
    <w:rsid w:val="005D39BF"/>
    <w:rsid w:val="00600219"/>
    <w:rsid w:val="00603DC4"/>
    <w:rsid w:val="00620076"/>
    <w:rsid w:val="00670EA1"/>
    <w:rsid w:val="00677CC2"/>
    <w:rsid w:val="00677FD9"/>
    <w:rsid w:val="00681700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0290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22F9"/>
    <w:rsid w:val="007E667A"/>
    <w:rsid w:val="007F28C9"/>
    <w:rsid w:val="007F70AE"/>
    <w:rsid w:val="00803587"/>
    <w:rsid w:val="008065E7"/>
    <w:rsid w:val="00807626"/>
    <w:rsid w:val="008117E9"/>
    <w:rsid w:val="00824498"/>
    <w:rsid w:val="0084773E"/>
    <w:rsid w:val="00856A31"/>
    <w:rsid w:val="00861DEB"/>
    <w:rsid w:val="00863179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2170"/>
    <w:rsid w:val="00903422"/>
    <w:rsid w:val="00915DF9"/>
    <w:rsid w:val="009254C3"/>
    <w:rsid w:val="00932377"/>
    <w:rsid w:val="00933494"/>
    <w:rsid w:val="00947D5A"/>
    <w:rsid w:val="009532A5"/>
    <w:rsid w:val="00982242"/>
    <w:rsid w:val="009868E9"/>
    <w:rsid w:val="009A35D6"/>
    <w:rsid w:val="009B5AB3"/>
    <w:rsid w:val="009E1604"/>
    <w:rsid w:val="009E5CFC"/>
    <w:rsid w:val="00A079CB"/>
    <w:rsid w:val="00A12128"/>
    <w:rsid w:val="00A22C98"/>
    <w:rsid w:val="00A231E2"/>
    <w:rsid w:val="00A64912"/>
    <w:rsid w:val="00A70A74"/>
    <w:rsid w:val="00AA7C4D"/>
    <w:rsid w:val="00AC08BC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7556"/>
    <w:rsid w:val="00B308FE"/>
    <w:rsid w:val="00B33107"/>
    <w:rsid w:val="00B33709"/>
    <w:rsid w:val="00B33B3C"/>
    <w:rsid w:val="00B50ADC"/>
    <w:rsid w:val="00B554F0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4AE"/>
    <w:rsid w:val="00BC76AC"/>
    <w:rsid w:val="00BD062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0CC2"/>
    <w:rsid w:val="00CE051D"/>
    <w:rsid w:val="00CE1335"/>
    <w:rsid w:val="00CE493D"/>
    <w:rsid w:val="00CF07FA"/>
    <w:rsid w:val="00CF0BB2"/>
    <w:rsid w:val="00CF3EE8"/>
    <w:rsid w:val="00CF5C51"/>
    <w:rsid w:val="00D050E6"/>
    <w:rsid w:val="00D13441"/>
    <w:rsid w:val="00D150E7"/>
    <w:rsid w:val="00D2123E"/>
    <w:rsid w:val="00D32F65"/>
    <w:rsid w:val="00D5245D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F3D50"/>
    <w:rsid w:val="00DF43F5"/>
    <w:rsid w:val="00DF6319"/>
    <w:rsid w:val="00E05704"/>
    <w:rsid w:val="00E11E44"/>
    <w:rsid w:val="00E3270E"/>
    <w:rsid w:val="00E338EF"/>
    <w:rsid w:val="00E3734C"/>
    <w:rsid w:val="00E544BB"/>
    <w:rsid w:val="00E62075"/>
    <w:rsid w:val="00E662CB"/>
    <w:rsid w:val="00E74DC7"/>
    <w:rsid w:val="00E76806"/>
    <w:rsid w:val="00E8075A"/>
    <w:rsid w:val="00E94D5E"/>
    <w:rsid w:val="00EA5101"/>
    <w:rsid w:val="00EA7100"/>
    <w:rsid w:val="00EA7F9F"/>
    <w:rsid w:val="00EB1274"/>
    <w:rsid w:val="00EB6AD0"/>
    <w:rsid w:val="00ED2BB6"/>
    <w:rsid w:val="00ED34E1"/>
    <w:rsid w:val="00ED3B8D"/>
    <w:rsid w:val="00ED432C"/>
    <w:rsid w:val="00ED659C"/>
    <w:rsid w:val="00EF2E3A"/>
    <w:rsid w:val="00F072A7"/>
    <w:rsid w:val="00F078DC"/>
    <w:rsid w:val="00F3069C"/>
    <w:rsid w:val="00F31BAB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73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C74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4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4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4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4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4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74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74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74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74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74AE"/>
  </w:style>
  <w:style w:type="paragraph" w:customStyle="1" w:styleId="OPCParaBase">
    <w:name w:val="OPCParaBase"/>
    <w:qFormat/>
    <w:rsid w:val="00BC74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74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74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74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74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74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74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74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74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74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74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74AE"/>
  </w:style>
  <w:style w:type="paragraph" w:customStyle="1" w:styleId="Blocks">
    <w:name w:val="Blocks"/>
    <w:aliases w:val="bb"/>
    <w:basedOn w:val="OPCParaBase"/>
    <w:qFormat/>
    <w:rsid w:val="00BC74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74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74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74AE"/>
    <w:rPr>
      <w:i/>
    </w:rPr>
  </w:style>
  <w:style w:type="paragraph" w:customStyle="1" w:styleId="BoxList">
    <w:name w:val="BoxList"/>
    <w:aliases w:val="bl"/>
    <w:basedOn w:val="BoxText"/>
    <w:qFormat/>
    <w:rsid w:val="00BC74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74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74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74AE"/>
    <w:pPr>
      <w:ind w:left="1985" w:hanging="851"/>
    </w:pPr>
  </w:style>
  <w:style w:type="character" w:customStyle="1" w:styleId="CharAmPartNo">
    <w:name w:val="CharAmPartNo"/>
    <w:basedOn w:val="OPCCharBase"/>
    <w:qFormat/>
    <w:rsid w:val="00BC74AE"/>
  </w:style>
  <w:style w:type="character" w:customStyle="1" w:styleId="CharAmPartText">
    <w:name w:val="CharAmPartText"/>
    <w:basedOn w:val="OPCCharBase"/>
    <w:qFormat/>
    <w:rsid w:val="00BC74AE"/>
  </w:style>
  <w:style w:type="character" w:customStyle="1" w:styleId="CharAmSchNo">
    <w:name w:val="CharAmSchNo"/>
    <w:basedOn w:val="OPCCharBase"/>
    <w:qFormat/>
    <w:rsid w:val="00BC74AE"/>
  </w:style>
  <w:style w:type="character" w:customStyle="1" w:styleId="CharAmSchText">
    <w:name w:val="CharAmSchText"/>
    <w:basedOn w:val="OPCCharBase"/>
    <w:qFormat/>
    <w:rsid w:val="00BC74AE"/>
  </w:style>
  <w:style w:type="character" w:customStyle="1" w:styleId="CharBoldItalic">
    <w:name w:val="CharBoldItalic"/>
    <w:basedOn w:val="OPCCharBase"/>
    <w:uiPriority w:val="1"/>
    <w:qFormat/>
    <w:rsid w:val="00BC74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74AE"/>
  </w:style>
  <w:style w:type="character" w:customStyle="1" w:styleId="CharChapText">
    <w:name w:val="CharChapText"/>
    <w:basedOn w:val="OPCCharBase"/>
    <w:uiPriority w:val="1"/>
    <w:qFormat/>
    <w:rsid w:val="00BC74AE"/>
  </w:style>
  <w:style w:type="character" w:customStyle="1" w:styleId="CharDivNo">
    <w:name w:val="CharDivNo"/>
    <w:basedOn w:val="OPCCharBase"/>
    <w:uiPriority w:val="1"/>
    <w:qFormat/>
    <w:rsid w:val="00BC74AE"/>
  </w:style>
  <w:style w:type="character" w:customStyle="1" w:styleId="CharDivText">
    <w:name w:val="CharDivText"/>
    <w:basedOn w:val="OPCCharBase"/>
    <w:uiPriority w:val="1"/>
    <w:qFormat/>
    <w:rsid w:val="00BC74AE"/>
  </w:style>
  <w:style w:type="character" w:customStyle="1" w:styleId="CharItalic">
    <w:name w:val="CharItalic"/>
    <w:basedOn w:val="OPCCharBase"/>
    <w:uiPriority w:val="1"/>
    <w:qFormat/>
    <w:rsid w:val="00BC74AE"/>
    <w:rPr>
      <w:i/>
    </w:rPr>
  </w:style>
  <w:style w:type="character" w:customStyle="1" w:styleId="CharPartNo">
    <w:name w:val="CharPartNo"/>
    <w:basedOn w:val="OPCCharBase"/>
    <w:uiPriority w:val="1"/>
    <w:qFormat/>
    <w:rsid w:val="00BC74AE"/>
  </w:style>
  <w:style w:type="character" w:customStyle="1" w:styleId="CharPartText">
    <w:name w:val="CharPartText"/>
    <w:basedOn w:val="OPCCharBase"/>
    <w:uiPriority w:val="1"/>
    <w:qFormat/>
    <w:rsid w:val="00BC74AE"/>
  </w:style>
  <w:style w:type="character" w:customStyle="1" w:styleId="CharSectno">
    <w:name w:val="CharSectno"/>
    <w:basedOn w:val="OPCCharBase"/>
    <w:qFormat/>
    <w:rsid w:val="00BC74AE"/>
  </w:style>
  <w:style w:type="character" w:customStyle="1" w:styleId="CharSubdNo">
    <w:name w:val="CharSubdNo"/>
    <w:basedOn w:val="OPCCharBase"/>
    <w:uiPriority w:val="1"/>
    <w:qFormat/>
    <w:rsid w:val="00BC74AE"/>
  </w:style>
  <w:style w:type="character" w:customStyle="1" w:styleId="CharSubdText">
    <w:name w:val="CharSubdText"/>
    <w:basedOn w:val="OPCCharBase"/>
    <w:uiPriority w:val="1"/>
    <w:qFormat/>
    <w:rsid w:val="00BC74AE"/>
  </w:style>
  <w:style w:type="paragraph" w:customStyle="1" w:styleId="CTA--">
    <w:name w:val="CTA --"/>
    <w:basedOn w:val="OPCParaBase"/>
    <w:next w:val="Normal"/>
    <w:rsid w:val="00BC74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74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74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74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74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74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74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74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74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74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74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74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74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74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74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74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74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74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74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74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74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74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74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74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74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74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74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74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74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74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74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74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74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74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74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74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74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74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74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74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74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74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74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74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74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74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74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74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74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74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74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74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74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74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74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74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74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74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74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74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74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74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74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74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74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74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74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74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74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74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74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74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74AE"/>
    <w:rPr>
      <w:sz w:val="16"/>
    </w:rPr>
  </w:style>
  <w:style w:type="table" w:customStyle="1" w:styleId="CFlag">
    <w:name w:val="CFlag"/>
    <w:basedOn w:val="TableNormal"/>
    <w:uiPriority w:val="99"/>
    <w:rsid w:val="00BC74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7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4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74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74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74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74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74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74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74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74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74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74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74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74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74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74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74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74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74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74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74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74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74AE"/>
  </w:style>
  <w:style w:type="character" w:customStyle="1" w:styleId="CharSubPartNoCASA">
    <w:name w:val="CharSubPartNo(CASA)"/>
    <w:basedOn w:val="OPCCharBase"/>
    <w:uiPriority w:val="1"/>
    <w:rsid w:val="00BC74AE"/>
  </w:style>
  <w:style w:type="paragraph" w:customStyle="1" w:styleId="ENoteTTIndentHeadingSub">
    <w:name w:val="ENoteTTIndentHeadingSub"/>
    <w:aliases w:val="enTTHis"/>
    <w:basedOn w:val="OPCParaBase"/>
    <w:rsid w:val="00BC74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74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74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74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74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74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74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74AE"/>
    <w:rPr>
      <w:sz w:val="22"/>
    </w:rPr>
  </w:style>
  <w:style w:type="paragraph" w:customStyle="1" w:styleId="SOTextNote">
    <w:name w:val="SO TextNote"/>
    <w:aliases w:val="sont"/>
    <w:basedOn w:val="SOText"/>
    <w:qFormat/>
    <w:rsid w:val="00BC74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74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74AE"/>
    <w:rPr>
      <w:sz w:val="22"/>
    </w:rPr>
  </w:style>
  <w:style w:type="paragraph" w:customStyle="1" w:styleId="FileName">
    <w:name w:val="FileName"/>
    <w:basedOn w:val="Normal"/>
    <w:rsid w:val="00BC74AE"/>
  </w:style>
  <w:style w:type="paragraph" w:customStyle="1" w:styleId="TableHeading">
    <w:name w:val="TableHeading"/>
    <w:aliases w:val="th"/>
    <w:basedOn w:val="OPCParaBase"/>
    <w:next w:val="Tabletext"/>
    <w:rsid w:val="00BC74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74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74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74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74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74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74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74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74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74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74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74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74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74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7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7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4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74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74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74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74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74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74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74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74AE"/>
    <w:pPr>
      <w:ind w:left="240" w:hanging="240"/>
    </w:pPr>
  </w:style>
  <w:style w:type="paragraph" w:styleId="Index2">
    <w:name w:val="index 2"/>
    <w:basedOn w:val="Normal"/>
    <w:next w:val="Normal"/>
    <w:autoRedefine/>
    <w:rsid w:val="00BC74AE"/>
    <w:pPr>
      <w:ind w:left="480" w:hanging="240"/>
    </w:pPr>
  </w:style>
  <w:style w:type="paragraph" w:styleId="Index3">
    <w:name w:val="index 3"/>
    <w:basedOn w:val="Normal"/>
    <w:next w:val="Normal"/>
    <w:autoRedefine/>
    <w:rsid w:val="00BC74AE"/>
    <w:pPr>
      <w:ind w:left="720" w:hanging="240"/>
    </w:pPr>
  </w:style>
  <w:style w:type="paragraph" w:styleId="Index4">
    <w:name w:val="index 4"/>
    <w:basedOn w:val="Normal"/>
    <w:next w:val="Normal"/>
    <w:autoRedefine/>
    <w:rsid w:val="00BC74AE"/>
    <w:pPr>
      <w:ind w:left="960" w:hanging="240"/>
    </w:pPr>
  </w:style>
  <w:style w:type="paragraph" w:styleId="Index5">
    <w:name w:val="index 5"/>
    <w:basedOn w:val="Normal"/>
    <w:next w:val="Normal"/>
    <w:autoRedefine/>
    <w:rsid w:val="00BC74AE"/>
    <w:pPr>
      <w:ind w:left="1200" w:hanging="240"/>
    </w:pPr>
  </w:style>
  <w:style w:type="paragraph" w:styleId="Index6">
    <w:name w:val="index 6"/>
    <w:basedOn w:val="Normal"/>
    <w:next w:val="Normal"/>
    <w:autoRedefine/>
    <w:rsid w:val="00BC74AE"/>
    <w:pPr>
      <w:ind w:left="1440" w:hanging="240"/>
    </w:pPr>
  </w:style>
  <w:style w:type="paragraph" w:styleId="Index7">
    <w:name w:val="index 7"/>
    <w:basedOn w:val="Normal"/>
    <w:next w:val="Normal"/>
    <w:autoRedefine/>
    <w:rsid w:val="00BC74AE"/>
    <w:pPr>
      <w:ind w:left="1680" w:hanging="240"/>
    </w:pPr>
  </w:style>
  <w:style w:type="paragraph" w:styleId="Index8">
    <w:name w:val="index 8"/>
    <w:basedOn w:val="Normal"/>
    <w:next w:val="Normal"/>
    <w:autoRedefine/>
    <w:rsid w:val="00BC74AE"/>
    <w:pPr>
      <w:ind w:left="1920" w:hanging="240"/>
    </w:pPr>
  </w:style>
  <w:style w:type="paragraph" w:styleId="Index9">
    <w:name w:val="index 9"/>
    <w:basedOn w:val="Normal"/>
    <w:next w:val="Normal"/>
    <w:autoRedefine/>
    <w:rsid w:val="00BC74AE"/>
    <w:pPr>
      <w:ind w:left="2160" w:hanging="240"/>
    </w:pPr>
  </w:style>
  <w:style w:type="paragraph" w:styleId="NormalIndent">
    <w:name w:val="Normal Indent"/>
    <w:basedOn w:val="Normal"/>
    <w:rsid w:val="00BC74AE"/>
    <w:pPr>
      <w:ind w:left="720"/>
    </w:pPr>
  </w:style>
  <w:style w:type="paragraph" w:styleId="FootnoteText">
    <w:name w:val="footnote text"/>
    <w:basedOn w:val="Normal"/>
    <w:link w:val="FootnoteTextChar"/>
    <w:rsid w:val="00BC74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74AE"/>
  </w:style>
  <w:style w:type="paragraph" w:styleId="CommentText">
    <w:name w:val="annotation text"/>
    <w:basedOn w:val="Normal"/>
    <w:link w:val="CommentTextChar"/>
    <w:rsid w:val="00BC74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74AE"/>
  </w:style>
  <w:style w:type="paragraph" w:styleId="IndexHeading">
    <w:name w:val="index heading"/>
    <w:basedOn w:val="Normal"/>
    <w:next w:val="Index1"/>
    <w:rsid w:val="00BC74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74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74AE"/>
    <w:pPr>
      <w:ind w:left="480" w:hanging="480"/>
    </w:pPr>
  </w:style>
  <w:style w:type="paragraph" w:styleId="EnvelopeAddress">
    <w:name w:val="envelope address"/>
    <w:basedOn w:val="Normal"/>
    <w:rsid w:val="00BC74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74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74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74AE"/>
    <w:rPr>
      <w:sz w:val="16"/>
      <w:szCs w:val="16"/>
    </w:rPr>
  </w:style>
  <w:style w:type="character" w:styleId="PageNumber">
    <w:name w:val="page number"/>
    <w:basedOn w:val="DefaultParagraphFont"/>
    <w:rsid w:val="00BC74AE"/>
  </w:style>
  <w:style w:type="character" w:styleId="EndnoteReference">
    <w:name w:val="endnote reference"/>
    <w:basedOn w:val="DefaultParagraphFont"/>
    <w:rsid w:val="00BC74AE"/>
    <w:rPr>
      <w:vertAlign w:val="superscript"/>
    </w:rPr>
  </w:style>
  <w:style w:type="paragraph" w:styleId="EndnoteText">
    <w:name w:val="endnote text"/>
    <w:basedOn w:val="Normal"/>
    <w:link w:val="EndnoteTextChar"/>
    <w:rsid w:val="00BC74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74AE"/>
  </w:style>
  <w:style w:type="paragraph" w:styleId="TableofAuthorities">
    <w:name w:val="table of authorities"/>
    <w:basedOn w:val="Normal"/>
    <w:next w:val="Normal"/>
    <w:rsid w:val="00BC74AE"/>
    <w:pPr>
      <w:ind w:left="240" w:hanging="240"/>
    </w:pPr>
  </w:style>
  <w:style w:type="paragraph" w:styleId="MacroText">
    <w:name w:val="macro"/>
    <w:link w:val="MacroTextChar"/>
    <w:rsid w:val="00BC74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74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74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74AE"/>
    <w:pPr>
      <w:ind w:left="283" w:hanging="283"/>
    </w:pPr>
  </w:style>
  <w:style w:type="paragraph" w:styleId="ListBullet">
    <w:name w:val="List Bullet"/>
    <w:basedOn w:val="Normal"/>
    <w:autoRedefine/>
    <w:rsid w:val="00BC74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74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74AE"/>
    <w:pPr>
      <w:ind w:left="566" w:hanging="283"/>
    </w:pPr>
  </w:style>
  <w:style w:type="paragraph" w:styleId="List3">
    <w:name w:val="List 3"/>
    <w:basedOn w:val="Normal"/>
    <w:rsid w:val="00BC74AE"/>
    <w:pPr>
      <w:ind w:left="849" w:hanging="283"/>
    </w:pPr>
  </w:style>
  <w:style w:type="paragraph" w:styleId="List4">
    <w:name w:val="List 4"/>
    <w:basedOn w:val="Normal"/>
    <w:rsid w:val="00BC74AE"/>
    <w:pPr>
      <w:ind w:left="1132" w:hanging="283"/>
    </w:pPr>
  </w:style>
  <w:style w:type="paragraph" w:styleId="List5">
    <w:name w:val="List 5"/>
    <w:basedOn w:val="Normal"/>
    <w:rsid w:val="00BC74AE"/>
    <w:pPr>
      <w:ind w:left="1415" w:hanging="283"/>
    </w:pPr>
  </w:style>
  <w:style w:type="paragraph" w:styleId="ListBullet2">
    <w:name w:val="List Bullet 2"/>
    <w:basedOn w:val="Normal"/>
    <w:autoRedefine/>
    <w:rsid w:val="00BC74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74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74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74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74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74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74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74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74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74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74AE"/>
    <w:pPr>
      <w:ind w:left="4252"/>
    </w:pPr>
  </w:style>
  <w:style w:type="character" w:customStyle="1" w:styleId="ClosingChar">
    <w:name w:val="Closing Char"/>
    <w:basedOn w:val="DefaultParagraphFont"/>
    <w:link w:val="Closing"/>
    <w:rsid w:val="00BC74AE"/>
    <w:rPr>
      <w:sz w:val="22"/>
    </w:rPr>
  </w:style>
  <w:style w:type="paragraph" w:styleId="Signature">
    <w:name w:val="Signature"/>
    <w:basedOn w:val="Normal"/>
    <w:link w:val="SignatureChar"/>
    <w:rsid w:val="00BC74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74AE"/>
    <w:rPr>
      <w:sz w:val="22"/>
    </w:rPr>
  </w:style>
  <w:style w:type="paragraph" w:styleId="BodyText">
    <w:name w:val="Body Text"/>
    <w:basedOn w:val="Normal"/>
    <w:link w:val="BodyTextChar"/>
    <w:rsid w:val="00BC74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74AE"/>
    <w:rPr>
      <w:sz w:val="22"/>
    </w:rPr>
  </w:style>
  <w:style w:type="paragraph" w:styleId="BodyTextIndent">
    <w:name w:val="Body Text Indent"/>
    <w:basedOn w:val="Normal"/>
    <w:link w:val="BodyTextIndentChar"/>
    <w:rsid w:val="00BC74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74AE"/>
    <w:rPr>
      <w:sz w:val="22"/>
    </w:rPr>
  </w:style>
  <w:style w:type="paragraph" w:styleId="ListContinue">
    <w:name w:val="List Continue"/>
    <w:basedOn w:val="Normal"/>
    <w:rsid w:val="00BC74AE"/>
    <w:pPr>
      <w:spacing w:after="120"/>
      <w:ind w:left="283"/>
    </w:pPr>
  </w:style>
  <w:style w:type="paragraph" w:styleId="ListContinue2">
    <w:name w:val="List Continue 2"/>
    <w:basedOn w:val="Normal"/>
    <w:rsid w:val="00BC74AE"/>
    <w:pPr>
      <w:spacing w:after="120"/>
      <w:ind w:left="566"/>
    </w:pPr>
  </w:style>
  <w:style w:type="paragraph" w:styleId="ListContinue3">
    <w:name w:val="List Continue 3"/>
    <w:basedOn w:val="Normal"/>
    <w:rsid w:val="00BC74AE"/>
    <w:pPr>
      <w:spacing w:after="120"/>
      <w:ind w:left="849"/>
    </w:pPr>
  </w:style>
  <w:style w:type="paragraph" w:styleId="ListContinue4">
    <w:name w:val="List Continue 4"/>
    <w:basedOn w:val="Normal"/>
    <w:rsid w:val="00BC74AE"/>
    <w:pPr>
      <w:spacing w:after="120"/>
      <w:ind w:left="1132"/>
    </w:pPr>
  </w:style>
  <w:style w:type="paragraph" w:styleId="ListContinue5">
    <w:name w:val="List Continue 5"/>
    <w:basedOn w:val="Normal"/>
    <w:rsid w:val="00BC74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74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74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74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74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74AE"/>
  </w:style>
  <w:style w:type="character" w:customStyle="1" w:styleId="SalutationChar">
    <w:name w:val="Salutation Char"/>
    <w:basedOn w:val="DefaultParagraphFont"/>
    <w:link w:val="Salutation"/>
    <w:rsid w:val="00BC74AE"/>
    <w:rPr>
      <w:sz w:val="22"/>
    </w:rPr>
  </w:style>
  <w:style w:type="paragraph" w:styleId="Date">
    <w:name w:val="Date"/>
    <w:basedOn w:val="Normal"/>
    <w:next w:val="Normal"/>
    <w:link w:val="DateChar"/>
    <w:rsid w:val="00BC74AE"/>
  </w:style>
  <w:style w:type="character" w:customStyle="1" w:styleId="DateChar">
    <w:name w:val="Date Char"/>
    <w:basedOn w:val="DefaultParagraphFont"/>
    <w:link w:val="Date"/>
    <w:rsid w:val="00BC74AE"/>
    <w:rPr>
      <w:sz w:val="22"/>
    </w:rPr>
  </w:style>
  <w:style w:type="paragraph" w:styleId="BodyTextFirstIndent">
    <w:name w:val="Body Text First Indent"/>
    <w:basedOn w:val="BodyText"/>
    <w:link w:val="BodyTextFirstIndentChar"/>
    <w:rsid w:val="00BC74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74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74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74AE"/>
    <w:rPr>
      <w:sz w:val="22"/>
    </w:rPr>
  </w:style>
  <w:style w:type="paragraph" w:styleId="BodyText2">
    <w:name w:val="Body Text 2"/>
    <w:basedOn w:val="Normal"/>
    <w:link w:val="BodyText2Char"/>
    <w:rsid w:val="00BC74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74AE"/>
    <w:rPr>
      <w:sz w:val="22"/>
    </w:rPr>
  </w:style>
  <w:style w:type="paragraph" w:styleId="BodyText3">
    <w:name w:val="Body Text 3"/>
    <w:basedOn w:val="Normal"/>
    <w:link w:val="BodyText3Char"/>
    <w:rsid w:val="00BC7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74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74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74AE"/>
    <w:rPr>
      <w:sz w:val="22"/>
    </w:rPr>
  </w:style>
  <w:style w:type="paragraph" w:styleId="BodyTextIndent3">
    <w:name w:val="Body Text Indent 3"/>
    <w:basedOn w:val="Normal"/>
    <w:link w:val="BodyTextIndent3Char"/>
    <w:rsid w:val="00BC74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74AE"/>
    <w:rPr>
      <w:sz w:val="16"/>
      <w:szCs w:val="16"/>
    </w:rPr>
  </w:style>
  <w:style w:type="paragraph" w:styleId="BlockText">
    <w:name w:val="Block Text"/>
    <w:basedOn w:val="Normal"/>
    <w:rsid w:val="00BC74AE"/>
    <w:pPr>
      <w:spacing w:after="120"/>
      <w:ind w:left="1440" w:right="1440"/>
    </w:pPr>
  </w:style>
  <w:style w:type="character" w:styleId="Hyperlink">
    <w:name w:val="Hyperlink"/>
    <w:basedOn w:val="DefaultParagraphFont"/>
    <w:rsid w:val="00BC74AE"/>
    <w:rPr>
      <w:color w:val="0000FF"/>
      <w:u w:val="single"/>
    </w:rPr>
  </w:style>
  <w:style w:type="character" w:styleId="FollowedHyperlink">
    <w:name w:val="FollowedHyperlink"/>
    <w:basedOn w:val="DefaultParagraphFont"/>
    <w:rsid w:val="00BC74AE"/>
    <w:rPr>
      <w:color w:val="800080"/>
      <w:u w:val="single"/>
    </w:rPr>
  </w:style>
  <w:style w:type="character" w:styleId="Strong">
    <w:name w:val="Strong"/>
    <w:basedOn w:val="DefaultParagraphFont"/>
    <w:qFormat/>
    <w:rsid w:val="00BC74AE"/>
    <w:rPr>
      <w:b/>
      <w:bCs/>
    </w:rPr>
  </w:style>
  <w:style w:type="character" w:styleId="Emphasis">
    <w:name w:val="Emphasis"/>
    <w:basedOn w:val="DefaultParagraphFont"/>
    <w:qFormat/>
    <w:rsid w:val="00BC74AE"/>
    <w:rPr>
      <w:i/>
      <w:iCs/>
    </w:rPr>
  </w:style>
  <w:style w:type="paragraph" w:styleId="DocumentMap">
    <w:name w:val="Document Map"/>
    <w:basedOn w:val="Normal"/>
    <w:link w:val="DocumentMapChar"/>
    <w:rsid w:val="00BC74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74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74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74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74AE"/>
  </w:style>
  <w:style w:type="character" w:customStyle="1" w:styleId="E-mailSignatureChar">
    <w:name w:val="E-mail Signature Char"/>
    <w:basedOn w:val="DefaultParagraphFont"/>
    <w:link w:val="E-mailSignature"/>
    <w:rsid w:val="00BC74AE"/>
    <w:rPr>
      <w:sz w:val="22"/>
    </w:rPr>
  </w:style>
  <w:style w:type="paragraph" w:styleId="NormalWeb">
    <w:name w:val="Normal (Web)"/>
    <w:basedOn w:val="Normal"/>
    <w:rsid w:val="00BC74AE"/>
  </w:style>
  <w:style w:type="character" w:styleId="HTMLAcronym">
    <w:name w:val="HTML Acronym"/>
    <w:basedOn w:val="DefaultParagraphFont"/>
    <w:rsid w:val="00BC74AE"/>
  </w:style>
  <w:style w:type="paragraph" w:styleId="HTMLAddress">
    <w:name w:val="HTML Address"/>
    <w:basedOn w:val="Normal"/>
    <w:link w:val="HTMLAddressChar"/>
    <w:rsid w:val="00BC74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74AE"/>
    <w:rPr>
      <w:i/>
      <w:iCs/>
      <w:sz w:val="22"/>
    </w:rPr>
  </w:style>
  <w:style w:type="character" w:styleId="HTMLCite">
    <w:name w:val="HTML Cite"/>
    <w:basedOn w:val="DefaultParagraphFont"/>
    <w:rsid w:val="00BC74AE"/>
    <w:rPr>
      <w:i/>
      <w:iCs/>
    </w:rPr>
  </w:style>
  <w:style w:type="character" w:styleId="HTMLCode">
    <w:name w:val="HTML Code"/>
    <w:basedOn w:val="DefaultParagraphFont"/>
    <w:rsid w:val="00BC74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74AE"/>
    <w:rPr>
      <w:i/>
      <w:iCs/>
    </w:rPr>
  </w:style>
  <w:style w:type="character" w:styleId="HTMLKeyboard">
    <w:name w:val="HTML Keyboard"/>
    <w:basedOn w:val="DefaultParagraphFont"/>
    <w:rsid w:val="00BC74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74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74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74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74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74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4AE"/>
    <w:rPr>
      <w:b/>
      <w:bCs/>
    </w:rPr>
  </w:style>
  <w:style w:type="numbering" w:styleId="1ai">
    <w:name w:val="Outline List 1"/>
    <w:basedOn w:val="NoList"/>
    <w:rsid w:val="00BC74AE"/>
    <w:pPr>
      <w:numPr>
        <w:numId w:val="14"/>
      </w:numPr>
    </w:pPr>
  </w:style>
  <w:style w:type="numbering" w:styleId="111111">
    <w:name w:val="Outline List 2"/>
    <w:basedOn w:val="NoList"/>
    <w:rsid w:val="00BC74AE"/>
    <w:pPr>
      <w:numPr>
        <w:numId w:val="15"/>
      </w:numPr>
    </w:pPr>
  </w:style>
  <w:style w:type="numbering" w:styleId="ArticleSection">
    <w:name w:val="Outline List 3"/>
    <w:basedOn w:val="NoList"/>
    <w:rsid w:val="00BC74AE"/>
    <w:pPr>
      <w:numPr>
        <w:numId w:val="17"/>
      </w:numPr>
    </w:pPr>
  </w:style>
  <w:style w:type="table" w:styleId="TableSimple1">
    <w:name w:val="Table Simple 1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74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74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74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74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74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74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74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74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74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74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74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74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74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74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74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74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74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74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74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74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74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74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74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74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74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74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74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74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74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74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74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74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74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74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74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74A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74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74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74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74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F3C0-4FEB-4F38-A51A-8E02297E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466</Words>
  <Characters>2660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2022-03-30T02:29:00Z</dcterms:created>
  <dcterms:modified xsi:type="dcterms:W3CDTF">2022-03-30T02:29:00Z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Marriage (Celebrant Professional Development) Statement 2022</vt:lpwstr>
  </property>
  <property fmtid="{D5CDD505-2E9C-101B-9397-08002B2CF9AE}" pid="4" name="Header">
    <vt:lpwstr>Section</vt:lpwstr>
  </property>
  <property fmtid="{D5CDD505-2E9C-101B-9397-08002B2CF9AE}" pid="5" name="Class">
    <vt:lpwstr>Statement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OPC65756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C</vt:lpwstr>
  </property>
  <property fmtid="{D5CDD505-2E9C-101B-9397-08002B2CF9AE}" pid="14" name="CounterSign">
    <vt:lpwstr/>
  </property>
  <property fmtid="{D5CDD505-2E9C-101B-9397-08002B2CF9AE}" pid="15" name="DateMade">
    <vt:lpwstr>30 March 2022</vt:lpwstr>
  </property>
</Properties>
</file>