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22834" w14:textId="77777777" w:rsidR="0048364F" w:rsidRPr="004D4010" w:rsidRDefault="00193461" w:rsidP="0020300C">
      <w:pPr>
        <w:rPr>
          <w:sz w:val="28"/>
        </w:rPr>
      </w:pPr>
      <w:r w:rsidRPr="004D4010">
        <w:rPr>
          <w:noProof/>
          <w:lang w:eastAsia="en-AU"/>
        </w:rPr>
        <w:drawing>
          <wp:inline distT="0" distB="0" distL="0" distR="0" wp14:anchorId="28ACCF0D" wp14:editId="088FEC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D216B" w14:textId="77777777" w:rsidR="0048364F" w:rsidRPr="004D4010" w:rsidRDefault="0048364F" w:rsidP="0048364F">
      <w:pPr>
        <w:rPr>
          <w:sz w:val="19"/>
        </w:rPr>
      </w:pPr>
    </w:p>
    <w:p w14:paraId="5CE7C722" w14:textId="77777777" w:rsidR="0048364F" w:rsidRPr="004D4010" w:rsidRDefault="00EE3319" w:rsidP="0048364F">
      <w:pPr>
        <w:pStyle w:val="ShortT"/>
      </w:pPr>
      <w:r w:rsidRPr="004D4010">
        <w:t>Family Law Legislation Amendment (Superannuation Valuation and Information) Instrument 2022</w:t>
      </w:r>
    </w:p>
    <w:p w14:paraId="42CF4535" w14:textId="77777777" w:rsidR="00EA677F" w:rsidRPr="004D4010" w:rsidRDefault="00EA677F" w:rsidP="00EA677F">
      <w:pPr>
        <w:pStyle w:val="SignCoverPageStart"/>
        <w:rPr>
          <w:szCs w:val="22"/>
        </w:rPr>
      </w:pPr>
      <w:r w:rsidRPr="004D4010">
        <w:rPr>
          <w:szCs w:val="22"/>
        </w:rPr>
        <w:t xml:space="preserve">I, </w:t>
      </w:r>
      <w:proofErr w:type="spellStart"/>
      <w:r w:rsidRPr="004D4010">
        <w:rPr>
          <w:szCs w:val="22"/>
        </w:rPr>
        <w:t>Michaelia</w:t>
      </w:r>
      <w:proofErr w:type="spellEnd"/>
      <w:r w:rsidRPr="004D4010">
        <w:rPr>
          <w:szCs w:val="22"/>
        </w:rPr>
        <w:t xml:space="preserve"> Cash, Attorney</w:t>
      </w:r>
      <w:r w:rsidR="004D4010">
        <w:rPr>
          <w:szCs w:val="22"/>
        </w:rPr>
        <w:noBreakHyphen/>
      </w:r>
      <w:r w:rsidRPr="004D4010">
        <w:rPr>
          <w:szCs w:val="22"/>
        </w:rPr>
        <w:t>General, make the following instrument.</w:t>
      </w:r>
    </w:p>
    <w:p w14:paraId="249EE4A3" w14:textId="2F14D0F7" w:rsidR="00EA677F" w:rsidRPr="004D4010" w:rsidRDefault="00EA677F" w:rsidP="00EA677F">
      <w:pPr>
        <w:keepNext/>
        <w:spacing w:before="300" w:line="240" w:lineRule="atLeast"/>
        <w:ind w:right="397"/>
        <w:jc w:val="both"/>
        <w:rPr>
          <w:szCs w:val="22"/>
        </w:rPr>
      </w:pPr>
      <w:r w:rsidRPr="004D4010">
        <w:rPr>
          <w:szCs w:val="22"/>
        </w:rPr>
        <w:t>Dated</w:t>
      </w:r>
      <w:r w:rsidR="00220778">
        <w:rPr>
          <w:szCs w:val="22"/>
        </w:rPr>
        <w:t xml:space="preserve"> </w:t>
      </w:r>
      <w:bookmarkStart w:id="0" w:name="_GoBack"/>
      <w:bookmarkEnd w:id="0"/>
      <w:r w:rsidRPr="004D4010">
        <w:rPr>
          <w:szCs w:val="22"/>
        </w:rPr>
        <w:fldChar w:fldCharType="begin"/>
      </w:r>
      <w:r w:rsidRPr="004D4010">
        <w:rPr>
          <w:szCs w:val="22"/>
        </w:rPr>
        <w:instrText xml:space="preserve"> DOCPROPERTY  DateMade </w:instrText>
      </w:r>
      <w:r w:rsidRPr="004D4010">
        <w:rPr>
          <w:szCs w:val="22"/>
        </w:rPr>
        <w:fldChar w:fldCharType="separate"/>
      </w:r>
      <w:r w:rsidR="00220778">
        <w:rPr>
          <w:szCs w:val="22"/>
        </w:rPr>
        <w:t>25 March 2022</w:t>
      </w:r>
      <w:r w:rsidRPr="004D4010">
        <w:rPr>
          <w:szCs w:val="22"/>
        </w:rPr>
        <w:fldChar w:fldCharType="end"/>
      </w:r>
    </w:p>
    <w:p w14:paraId="7EB607A5" w14:textId="77777777" w:rsidR="00EA677F" w:rsidRPr="004D4010" w:rsidRDefault="00EA677F" w:rsidP="00EA67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4D4010">
        <w:rPr>
          <w:szCs w:val="22"/>
        </w:rPr>
        <w:t>Michaelia</w:t>
      </w:r>
      <w:proofErr w:type="spellEnd"/>
      <w:r w:rsidRPr="004D4010">
        <w:rPr>
          <w:szCs w:val="22"/>
        </w:rPr>
        <w:t xml:space="preserve"> Cash</w:t>
      </w:r>
    </w:p>
    <w:p w14:paraId="28503B41" w14:textId="77777777" w:rsidR="00EA677F" w:rsidRPr="004D4010" w:rsidRDefault="00EA677F" w:rsidP="00EA677F">
      <w:pPr>
        <w:pStyle w:val="SignCoverPageEnd"/>
        <w:rPr>
          <w:szCs w:val="22"/>
        </w:rPr>
      </w:pPr>
      <w:r w:rsidRPr="004D4010">
        <w:rPr>
          <w:szCs w:val="22"/>
        </w:rPr>
        <w:t>Attorney</w:t>
      </w:r>
      <w:r w:rsidR="004D4010">
        <w:rPr>
          <w:szCs w:val="22"/>
        </w:rPr>
        <w:noBreakHyphen/>
      </w:r>
      <w:r w:rsidRPr="004D4010">
        <w:rPr>
          <w:szCs w:val="22"/>
        </w:rPr>
        <w:t>General</w:t>
      </w:r>
    </w:p>
    <w:p w14:paraId="28FDFF43" w14:textId="77777777" w:rsidR="00EA677F" w:rsidRPr="004D4010" w:rsidRDefault="00EA677F" w:rsidP="00EA677F"/>
    <w:p w14:paraId="33366E3B" w14:textId="77777777" w:rsidR="0048364F" w:rsidRPr="0078649A" w:rsidRDefault="0048364F" w:rsidP="0048364F">
      <w:pPr>
        <w:pStyle w:val="Header"/>
        <w:tabs>
          <w:tab w:val="clear" w:pos="4150"/>
          <w:tab w:val="clear" w:pos="8307"/>
        </w:tabs>
      </w:pPr>
      <w:r w:rsidRPr="0078649A">
        <w:rPr>
          <w:rStyle w:val="CharAmSchNo"/>
        </w:rPr>
        <w:t xml:space="preserve"> </w:t>
      </w:r>
      <w:r w:rsidRPr="0078649A">
        <w:rPr>
          <w:rStyle w:val="CharAmSchText"/>
        </w:rPr>
        <w:t xml:space="preserve"> </w:t>
      </w:r>
    </w:p>
    <w:p w14:paraId="4A2F8C73" w14:textId="77777777" w:rsidR="0048364F" w:rsidRPr="0078649A" w:rsidRDefault="0048364F" w:rsidP="0048364F">
      <w:pPr>
        <w:pStyle w:val="Header"/>
        <w:tabs>
          <w:tab w:val="clear" w:pos="4150"/>
          <w:tab w:val="clear" w:pos="8307"/>
        </w:tabs>
      </w:pPr>
      <w:r w:rsidRPr="0078649A">
        <w:rPr>
          <w:rStyle w:val="CharAmPartNo"/>
        </w:rPr>
        <w:t xml:space="preserve"> </w:t>
      </w:r>
      <w:r w:rsidRPr="0078649A">
        <w:rPr>
          <w:rStyle w:val="CharAmPartText"/>
        </w:rPr>
        <w:t xml:space="preserve"> </w:t>
      </w:r>
    </w:p>
    <w:p w14:paraId="1D2BE867" w14:textId="77777777" w:rsidR="0048364F" w:rsidRPr="004D4010" w:rsidRDefault="0048364F" w:rsidP="0048364F">
      <w:pPr>
        <w:sectPr w:rsidR="0048364F" w:rsidRPr="004D4010" w:rsidSect="00847F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7F7BFA" w14:textId="77777777" w:rsidR="00220A0C" w:rsidRPr="004D4010" w:rsidRDefault="0048364F" w:rsidP="0048364F">
      <w:pPr>
        <w:outlineLvl w:val="0"/>
        <w:rPr>
          <w:sz w:val="36"/>
        </w:rPr>
      </w:pPr>
      <w:r w:rsidRPr="004D4010">
        <w:rPr>
          <w:sz w:val="36"/>
        </w:rPr>
        <w:lastRenderedPageBreak/>
        <w:t>Contents</w:t>
      </w:r>
    </w:p>
    <w:p w14:paraId="0DC40761" w14:textId="658A13B1" w:rsidR="00463EEF" w:rsidRPr="004D4010" w:rsidRDefault="00463E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4010">
        <w:fldChar w:fldCharType="begin"/>
      </w:r>
      <w:r w:rsidRPr="004D4010">
        <w:instrText xml:space="preserve"> TOC \o "1-9" </w:instrText>
      </w:r>
      <w:r w:rsidRPr="004D4010">
        <w:fldChar w:fldCharType="separate"/>
      </w:r>
      <w:r w:rsidRPr="004D4010">
        <w:rPr>
          <w:noProof/>
        </w:rPr>
        <w:t>1</w:t>
      </w:r>
      <w:r w:rsidRPr="004D4010">
        <w:rPr>
          <w:noProof/>
        </w:rPr>
        <w:tab/>
        <w:t>Name</w:t>
      </w:r>
      <w:r w:rsidRPr="004D4010">
        <w:rPr>
          <w:noProof/>
        </w:rPr>
        <w:tab/>
      </w:r>
      <w:r w:rsidRPr="004D4010">
        <w:rPr>
          <w:noProof/>
        </w:rPr>
        <w:fldChar w:fldCharType="begin"/>
      </w:r>
      <w:r w:rsidRPr="004D4010">
        <w:rPr>
          <w:noProof/>
        </w:rPr>
        <w:instrText xml:space="preserve"> PAGEREF _Toc97127717 \h </w:instrText>
      </w:r>
      <w:r w:rsidRPr="004D4010">
        <w:rPr>
          <w:noProof/>
        </w:rPr>
      </w:r>
      <w:r w:rsidRPr="004D4010">
        <w:rPr>
          <w:noProof/>
        </w:rPr>
        <w:fldChar w:fldCharType="separate"/>
      </w:r>
      <w:r w:rsidR="00220778">
        <w:rPr>
          <w:noProof/>
        </w:rPr>
        <w:t>1</w:t>
      </w:r>
      <w:r w:rsidRPr="004D4010">
        <w:rPr>
          <w:noProof/>
        </w:rPr>
        <w:fldChar w:fldCharType="end"/>
      </w:r>
    </w:p>
    <w:p w14:paraId="345BDABF" w14:textId="2B0F53B6" w:rsidR="00463EEF" w:rsidRPr="004D4010" w:rsidRDefault="00463E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4010">
        <w:rPr>
          <w:noProof/>
        </w:rPr>
        <w:t>2</w:t>
      </w:r>
      <w:r w:rsidRPr="004D4010">
        <w:rPr>
          <w:noProof/>
        </w:rPr>
        <w:tab/>
        <w:t>Commencement</w:t>
      </w:r>
      <w:r w:rsidRPr="004D4010">
        <w:rPr>
          <w:noProof/>
        </w:rPr>
        <w:tab/>
      </w:r>
      <w:r w:rsidRPr="004D4010">
        <w:rPr>
          <w:noProof/>
        </w:rPr>
        <w:fldChar w:fldCharType="begin"/>
      </w:r>
      <w:r w:rsidRPr="004D4010">
        <w:rPr>
          <w:noProof/>
        </w:rPr>
        <w:instrText xml:space="preserve"> PAGEREF _Toc97127718 \h </w:instrText>
      </w:r>
      <w:r w:rsidRPr="004D4010">
        <w:rPr>
          <w:noProof/>
        </w:rPr>
      </w:r>
      <w:r w:rsidRPr="004D4010">
        <w:rPr>
          <w:noProof/>
        </w:rPr>
        <w:fldChar w:fldCharType="separate"/>
      </w:r>
      <w:r w:rsidR="00220778">
        <w:rPr>
          <w:noProof/>
        </w:rPr>
        <w:t>1</w:t>
      </w:r>
      <w:r w:rsidRPr="004D4010">
        <w:rPr>
          <w:noProof/>
        </w:rPr>
        <w:fldChar w:fldCharType="end"/>
      </w:r>
    </w:p>
    <w:p w14:paraId="42E3A84E" w14:textId="783E073A" w:rsidR="00463EEF" w:rsidRPr="004D4010" w:rsidRDefault="00463E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4010">
        <w:rPr>
          <w:noProof/>
        </w:rPr>
        <w:t>3</w:t>
      </w:r>
      <w:r w:rsidRPr="004D4010">
        <w:rPr>
          <w:noProof/>
        </w:rPr>
        <w:tab/>
        <w:t>Authority</w:t>
      </w:r>
      <w:r w:rsidRPr="004D4010">
        <w:rPr>
          <w:noProof/>
        </w:rPr>
        <w:tab/>
      </w:r>
      <w:r w:rsidRPr="004D4010">
        <w:rPr>
          <w:noProof/>
        </w:rPr>
        <w:fldChar w:fldCharType="begin"/>
      </w:r>
      <w:r w:rsidRPr="004D4010">
        <w:rPr>
          <w:noProof/>
        </w:rPr>
        <w:instrText xml:space="preserve"> PAGEREF _Toc97127719 \h </w:instrText>
      </w:r>
      <w:r w:rsidRPr="004D4010">
        <w:rPr>
          <w:noProof/>
        </w:rPr>
      </w:r>
      <w:r w:rsidRPr="004D4010">
        <w:rPr>
          <w:noProof/>
        </w:rPr>
        <w:fldChar w:fldCharType="separate"/>
      </w:r>
      <w:r w:rsidR="00220778">
        <w:rPr>
          <w:noProof/>
        </w:rPr>
        <w:t>1</w:t>
      </w:r>
      <w:r w:rsidRPr="004D4010">
        <w:rPr>
          <w:noProof/>
        </w:rPr>
        <w:fldChar w:fldCharType="end"/>
      </w:r>
    </w:p>
    <w:p w14:paraId="32BC86C9" w14:textId="159BEC82" w:rsidR="00463EEF" w:rsidRPr="004D4010" w:rsidRDefault="00463E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4010">
        <w:rPr>
          <w:noProof/>
        </w:rPr>
        <w:t>4</w:t>
      </w:r>
      <w:r w:rsidRPr="004D4010">
        <w:rPr>
          <w:noProof/>
        </w:rPr>
        <w:tab/>
        <w:t>Schedules</w:t>
      </w:r>
      <w:r w:rsidRPr="004D4010">
        <w:rPr>
          <w:noProof/>
        </w:rPr>
        <w:tab/>
      </w:r>
      <w:r w:rsidRPr="004D4010">
        <w:rPr>
          <w:noProof/>
        </w:rPr>
        <w:fldChar w:fldCharType="begin"/>
      </w:r>
      <w:r w:rsidRPr="004D4010">
        <w:rPr>
          <w:noProof/>
        </w:rPr>
        <w:instrText xml:space="preserve"> PAGEREF _Toc97127720 \h </w:instrText>
      </w:r>
      <w:r w:rsidRPr="004D4010">
        <w:rPr>
          <w:noProof/>
        </w:rPr>
      </w:r>
      <w:r w:rsidRPr="004D4010">
        <w:rPr>
          <w:noProof/>
        </w:rPr>
        <w:fldChar w:fldCharType="separate"/>
      </w:r>
      <w:r w:rsidR="00220778">
        <w:rPr>
          <w:noProof/>
        </w:rPr>
        <w:t>1</w:t>
      </w:r>
      <w:r w:rsidRPr="004D4010">
        <w:rPr>
          <w:noProof/>
        </w:rPr>
        <w:fldChar w:fldCharType="end"/>
      </w:r>
    </w:p>
    <w:p w14:paraId="058BADAE" w14:textId="6896678E" w:rsidR="00463EEF" w:rsidRPr="004D4010" w:rsidRDefault="00463EE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4010">
        <w:rPr>
          <w:noProof/>
        </w:rPr>
        <w:t>Schedule 1—Amendments</w:t>
      </w:r>
      <w:r w:rsidRPr="004D4010">
        <w:rPr>
          <w:b w:val="0"/>
          <w:noProof/>
          <w:sz w:val="18"/>
        </w:rPr>
        <w:tab/>
      </w:r>
      <w:r w:rsidRPr="004D4010">
        <w:rPr>
          <w:b w:val="0"/>
          <w:noProof/>
          <w:sz w:val="18"/>
        </w:rPr>
        <w:fldChar w:fldCharType="begin"/>
      </w:r>
      <w:r w:rsidRPr="004D4010">
        <w:rPr>
          <w:b w:val="0"/>
          <w:noProof/>
          <w:sz w:val="18"/>
        </w:rPr>
        <w:instrText xml:space="preserve"> PAGEREF _Toc97127721 \h </w:instrText>
      </w:r>
      <w:r w:rsidRPr="004D4010">
        <w:rPr>
          <w:b w:val="0"/>
          <w:noProof/>
          <w:sz w:val="18"/>
        </w:rPr>
      </w:r>
      <w:r w:rsidRPr="004D4010">
        <w:rPr>
          <w:b w:val="0"/>
          <w:noProof/>
          <w:sz w:val="18"/>
        </w:rPr>
        <w:fldChar w:fldCharType="separate"/>
      </w:r>
      <w:r w:rsidR="00220778">
        <w:rPr>
          <w:b w:val="0"/>
          <w:noProof/>
          <w:sz w:val="18"/>
        </w:rPr>
        <w:t>2</w:t>
      </w:r>
      <w:r w:rsidRPr="004D4010">
        <w:rPr>
          <w:b w:val="0"/>
          <w:noProof/>
          <w:sz w:val="18"/>
        </w:rPr>
        <w:fldChar w:fldCharType="end"/>
      </w:r>
    </w:p>
    <w:p w14:paraId="5A92ABD3" w14:textId="0D594BEC" w:rsidR="00463EEF" w:rsidRPr="004D4010" w:rsidRDefault="00463E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4010">
        <w:rPr>
          <w:noProof/>
        </w:rPr>
        <w:t>Family Law (Superannuation) (Methods and Factors for Valuing Particular Superannuation Interests) Approval 2003</w:t>
      </w:r>
      <w:r w:rsidRPr="004D4010">
        <w:rPr>
          <w:i w:val="0"/>
          <w:noProof/>
          <w:sz w:val="18"/>
        </w:rPr>
        <w:tab/>
      </w:r>
      <w:r w:rsidRPr="004D4010">
        <w:rPr>
          <w:i w:val="0"/>
          <w:noProof/>
          <w:sz w:val="18"/>
        </w:rPr>
        <w:fldChar w:fldCharType="begin"/>
      </w:r>
      <w:r w:rsidRPr="004D4010">
        <w:rPr>
          <w:i w:val="0"/>
          <w:noProof/>
          <w:sz w:val="18"/>
        </w:rPr>
        <w:instrText xml:space="preserve"> PAGEREF _Toc97127722 \h </w:instrText>
      </w:r>
      <w:r w:rsidRPr="004D4010">
        <w:rPr>
          <w:i w:val="0"/>
          <w:noProof/>
          <w:sz w:val="18"/>
        </w:rPr>
      </w:r>
      <w:r w:rsidRPr="004D4010">
        <w:rPr>
          <w:i w:val="0"/>
          <w:noProof/>
          <w:sz w:val="18"/>
        </w:rPr>
        <w:fldChar w:fldCharType="separate"/>
      </w:r>
      <w:r w:rsidR="00220778">
        <w:rPr>
          <w:i w:val="0"/>
          <w:noProof/>
          <w:sz w:val="18"/>
        </w:rPr>
        <w:t>2</w:t>
      </w:r>
      <w:r w:rsidRPr="004D4010">
        <w:rPr>
          <w:i w:val="0"/>
          <w:noProof/>
          <w:sz w:val="18"/>
        </w:rPr>
        <w:fldChar w:fldCharType="end"/>
      </w:r>
    </w:p>
    <w:p w14:paraId="47D69FA9" w14:textId="7AA2F840" w:rsidR="00463EEF" w:rsidRPr="004D4010" w:rsidRDefault="00463E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4010">
        <w:rPr>
          <w:noProof/>
        </w:rPr>
        <w:t>Family Law (Superannuation) (Provision of Information—SA Local Government Superannuation Scheme) Determination 2003</w:t>
      </w:r>
      <w:r w:rsidRPr="004D4010">
        <w:rPr>
          <w:i w:val="0"/>
          <w:noProof/>
          <w:sz w:val="18"/>
        </w:rPr>
        <w:tab/>
      </w:r>
      <w:r w:rsidRPr="004D4010">
        <w:rPr>
          <w:i w:val="0"/>
          <w:noProof/>
          <w:sz w:val="18"/>
        </w:rPr>
        <w:fldChar w:fldCharType="begin"/>
      </w:r>
      <w:r w:rsidRPr="004D4010">
        <w:rPr>
          <w:i w:val="0"/>
          <w:noProof/>
          <w:sz w:val="18"/>
        </w:rPr>
        <w:instrText xml:space="preserve"> PAGEREF _Toc97127723 \h </w:instrText>
      </w:r>
      <w:r w:rsidRPr="004D4010">
        <w:rPr>
          <w:i w:val="0"/>
          <w:noProof/>
          <w:sz w:val="18"/>
        </w:rPr>
      </w:r>
      <w:r w:rsidRPr="004D4010">
        <w:rPr>
          <w:i w:val="0"/>
          <w:noProof/>
          <w:sz w:val="18"/>
        </w:rPr>
        <w:fldChar w:fldCharType="separate"/>
      </w:r>
      <w:r w:rsidR="00220778">
        <w:rPr>
          <w:i w:val="0"/>
          <w:noProof/>
          <w:sz w:val="18"/>
        </w:rPr>
        <w:t>2</w:t>
      </w:r>
      <w:r w:rsidRPr="004D4010">
        <w:rPr>
          <w:i w:val="0"/>
          <w:noProof/>
          <w:sz w:val="18"/>
        </w:rPr>
        <w:fldChar w:fldCharType="end"/>
      </w:r>
    </w:p>
    <w:p w14:paraId="0FB7E05A" w14:textId="77777777" w:rsidR="0048364F" w:rsidRPr="004D4010" w:rsidRDefault="00463EEF" w:rsidP="0048364F">
      <w:r w:rsidRPr="004D4010">
        <w:fldChar w:fldCharType="end"/>
      </w:r>
    </w:p>
    <w:p w14:paraId="1C269AE3" w14:textId="77777777" w:rsidR="0048364F" w:rsidRPr="004D4010" w:rsidRDefault="0048364F" w:rsidP="0048364F">
      <w:pPr>
        <w:sectPr w:rsidR="0048364F" w:rsidRPr="004D4010" w:rsidSect="00847F2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10C72A" w14:textId="77777777" w:rsidR="0048364F" w:rsidRPr="004D4010" w:rsidRDefault="0048364F" w:rsidP="0048364F">
      <w:pPr>
        <w:pStyle w:val="ActHead5"/>
      </w:pPr>
      <w:bookmarkStart w:id="1" w:name="_Toc97127717"/>
      <w:r w:rsidRPr="0078649A">
        <w:rPr>
          <w:rStyle w:val="CharSectno"/>
        </w:rPr>
        <w:lastRenderedPageBreak/>
        <w:t>1</w:t>
      </w:r>
      <w:r w:rsidRPr="004D4010">
        <w:t xml:space="preserve">  </w:t>
      </w:r>
      <w:r w:rsidR="004F676E" w:rsidRPr="004D4010">
        <w:t>Name</w:t>
      </w:r>
      <w:bookmarkEnd w:id="1"/>
    </w:p>
    <w:p w14:paraId="6EB561C8" w14:textId="77777777" w:rsidR="0048364F" w:rsidRPr="004D4010" w:rsidRDefault="0048364F" w:rsidP="0048364F">
      <w:pPr>
        <w:pStyle w:val="subsection"/>
      </w:pPr>
      <w:r w:rsidRPr="004D4010">
        <w:tab/>
      </w:r>
      <w:r w:rsidRPr="004D4010">
        <w:tab/>
      </w:r>
      <w:r w:rsidR="00EE3319" w:rsidRPr="004D4010">
        <w:t>This instrument is</w:t>
      </w:r>
      <w:r w:rsidRPr="004D4010">
        <w:t xml:space="preserve"> the </w:t>
      </w:r>
      <w:r w:rsidR="004D4010" w:rsidRPr="004D4010">
        <w:rPr>
          <w:i/>
          <w:noProof/>
        </w:rPr>
        <w:t>Family Law Legislation Amendment (Superannuation Valuation and Information) Instrument 2022</w:t>
      </w:r>
      <w:r w:rsidRPr="004D4010">
        <w:t>.</w:t>
      </w:r>
    </w:p>
    <w:p w14:paraId="3F753975" w14:textId="77777777" w:rsidR="004F676E" w:rsidRPr="004D4010" w:rsidRDefault="0048364F" w:rsidP="005452CC">
      <w:pPr>
        <w:pStyle w:val="ActHead5"/>
      </w:pPr>
      <w:bookmarkStart w:id="2" w:name="_Toc97127718"/>
      <w:r w:rsidRPr="0078649A">
        <w:rPr>
          <w:rStyle w:val="CharSectno"/>
        </w:rPr>
        <w:t>2</w:t>
      </w:r>
      <w:r w:rsidRPr="004D4010">
        <w:t xml:space="preserve">  Commencement</w:t>
      </w:r>
      <w:bookmarkEnd w:id="2"/>
    </w:p>
    <w:p w14:paraId="0F2A0477" w14:textId="77777777" w:rsidR="005452CC" w:rsidRPr="004D4010" w:rsidRDefault="005452CC" w:rsidP="00EA677F">
      <w:pPr>
        <w:pStyle w:val="subsection"/>
      </w:pPr>
      <w:r w:rsidRPr="004D4010">
        <w:tab/>
        <w:t>(1)</w:t>
      </w:r>
      <w:r w:rsidRPr="004D4010">
        <w:tab/>
        <w:t xml:space="preserve">Each provision of </w:t>
      </w:r>
      <w:r w:rsidR="00EE3319" w:rsidRPr="004D4010">
        <w:t>this instrument</w:t>
      </w:r>
      <w:r w:rsidRPr="004D4010">
        <w:t xml:space="preserve"> specified in column 1 of the table commences, or is taken to have commenced, in accordance with column 2 of the table. Any other statement in column 2 has effect according to its terms.</w:t>
      </w:r>
    </w:p>
    <w:p w14:paraId="59F9FD3B" w14:textId="77777777" w:rsidR="005452CC" w:rsidRPr="004D4010" w:rsidRDefault="005452CC" w:rsidP="00EA677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D4010" w14:paraId="22A57D3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6749C85" w14:textId="77777777" w:rsidR="005452CC" w:rsidRPr="004D4010" w:rsidRDefault="005452CC" w:rsidP="00EA677F">
            <w:pPr>
              <w:pStyle w:val="TableHeading"/>
            </w:pPr>
            <w:r w:rsidRPr="004D4010">
              <w:t>Commencement information</w:t>
            </w:r>
          </w:p>
        </w:tc>
      </w:tr>
      <w:tr w:rsidR="005452CC" w:rsidRPr="004D4010" w14:paraId="762A07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C1C48E" w14:textId="77777777" w:rsidR="005452CC" w:rsidRPr="004D4010" w:rsidRDefault="005452CC" w:rsidP="00EA677F">
            <w:pPr>
              <w:pStyle w:val="TableHeading"/>
            </w:pPr>
            <w:r w:rsidRPr="004D401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9E550D" w14:textId="77777777" w:rsidR="005452CC" w:rsidRPr="004D4010" w:rsidRDefault="005452CC" w:rsidP="00EA677F">
            <w:pPr>
              <w:pStyle w:val="TableHeading"/>
            </w:pPr>
            <w:r w:rsidRPr="004D401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31A8EA" w14:textId="77777777" w:rsidR="005452CC" w:rsidRPr="004D4010" w:rsidRDefault="005452CC" w:rsidP="00EA677F">
            <w:pPr>
              <w:pStyle w:val="TableHeading"/>
            </w:pPr>
            <w:r w:rsidRPr="004D4010">
              <w:t>Column 3</w:t>
            </w:r>
          </w:p>
        </w:tc>
      </w:tr>
      <w:tr w:rsidR="005452CC" w:rsidRPr="004D4010" w14:paraId="7E31990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5B7DB7" w14:textId="77777777" w:rsidR="005452CC" w:rsidRPr="004D4010" w:rsidRDefault="005452CC" w:rsidP="00EA677F">
            <w:pPr>
              <w:pStyle w:val="TableHeading"/>
            </w:pPr>
            <w:r w:rsidRPr="004D401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F2B2EA" w14:textId="77777777" w:rsidR="005452CC" w:rsidRPr="004D4010" w:rsidRDefault="005452CC" w:rsidP="00EA677F">
            <w:pPr>
              <w:pStyle w:val="TableHeading"/>
            </w:pPr>
            <w:r w:rsidRPr="004D401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C6A841" w14:textId="77777777" w:rsidR="005452CC" w:rsidRPr="004D4010" w:rsidRDefault="005452CC" w:rsidP="00EA677F">
            <w:pPr>
              <w:pStyle w:val="TableHeading"/>
            </w:pPr>
            <w:r w:rsidRPr="004D4010">
              <w:t>Date/Details</w:t>
            </w:r>
          </w:p>
        </w:tc>
      </w:tr>
      <w:tr w:rsidR="005452CC" w:rsidRPr="004D4010" w14:paraId="6C76CEA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C7C1EF" w14:textId="77777777" w:rsidR="005452CC" w:rsidRPr="004D4010" w:rsidRDefault="005452CC" w:rsidP="00AD7252">
            <w:pPr>
              <w:pStyle w:val="Tabletext"/>
            </w:pPr>
            <w:r w:rsidRPr="004D4010">
              <w:t xml:space="preserve">1.  </w:t>
            </w:r>
            <w:r w:rsidR="00AD7252" w:rsidRPr="004D4010">
              <w:t xml:space="preserve">The whole of </w:t>
            </w:r>
            <w:r w:rsidR="00EE3319" w:rsidRPr="004D401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67D05B" w14:textId="77777777" w:rsidR="005452CC" w:rsidRPr="004D4010" w:rsidRDefault="00463EEF" w:rsidP="005452CC">
            <w:pPr>
              <w:pStyle w:val="Tabletext"/>
            </w:pPr>
            <w:r w:rsidRPr="004D4010">
              <w:t>29 April</w:t>
            </w:r>
            <w:r w:rsidR="00244FB6" w:rsidRPr="004D4010">
              <w:t xml:space="preserve"> 2022</w:t>
            </w:r>
            <w:r w:rsidR="005452CC" w:rsidRPr="004D401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B1076D" w14:textId="77777777" w:rsidR="005452CC" w:rsidRPr="004D4010" w:rsidRDefault="00463EEF">
            <w:pPr>
              <w:pStyle w:val="Tabletext"/>
            </w:pPr>
            <w:r w:rsidRPr="004D4010">
              <w:t>29 April</w:t>
            </w:r>
            <w:r w:rsidR="00244FB6" w:rsidRPr="004D4010">
              <w:t xml:space="preserve"> 2022</w:t>
            </w:r>
          </w:p>
        </w:tc>
      </w:tr>
    </w:tbl>
    <w:p w14:paraId="24E34971" w14:textId="77777777" w:rsidR="005452CC" w:rsidRPr="004D4010" w:rsidRDefault="005452CC" w:rsidP="00EA677F">
      <w:pPr>
        <w:pStyle w:val="notetext"/>
      </w:pPr>
      <w:r w:rsidRPr="004D4010">
        <w:rPr>
          <w:snapToGrid w:val="0"/>
          <w:lang w:eastAsia="en-US"/>
        </w:rPr>
        <w:t>Note:</w:t>
      </w:r>
      <w:r w:rsidRPr="004D4010">
        <w:rPr>
          <w:snapToGrid w:val="0"/>
          <w:lang w:eastAsia="en-US"/>
        </w:rPr>
        <w:tab/>
        <w:t xml:space="preserve">This table relates only to the provisions of </w:t>
      </w:r>
      <w:r w:rsidR="00EE3319" w:rsidRPr="004D4010">
        <w:rPr>
          <w:snapToGrid w:val="0"/>
          <w:lang w:eastAsia="en-US"/>
        </w:rPr>
        <w:t>this instrument</w:t>
      </w:r>
      <w:r w:rsidRPr="004D4010">
        <w:t xml:space="preserve"> </w:t>
      </w:r>
      <w:r w:rsidRPr="004D4010">
        <w:rPr>
          <w:snapToGrid w:val="0"/>
          <w:lang w:eastAsia="en-US"/>
        </w:rPr>
        <w:t xml:space="preserve">as originally made. It will not be amended to deal with any later amendments of </w:t>
      </w:r>
      <w:r w:rsidR="00EE3319" w:rsidRPr="004D4010">
        <w:rPr>
          <w:snapToGrid w:val="0"/>
          <w:lang w:eastAsia="en-US"/>
        </w:rPr>
        <w:t>this instrument</w:t>
      </w:r>
      <w:r w:rsidRPr="004D4010">
        <w:rPr>
          <w:snapToGrid w:val="0"/>
          <w:lang w:eastAsia="en-US"/>
        </w:rPr>
        <w:t>.</w:t>
      </w:r>
    </w:p>
    <w:p w14:paraId="3E854D4A" w14:textId="77777777" w:rsidR="005452CC" w:rsidRPr="004D4010" w:rsidRDefault="005452CC" w:rsidP="004F676E">
      <w:pPr>
        <w:pStyle w:val="subsection"/>
      </w:pPr>
      <w:r w:rsidRPr="004D4010">
        <w:tab/>
        <w:t>(2)</w:t>
      </w:r>
      <w:r w:rsidRPr="004D4010">
        <w:tab/>
        <w:t xml:space="preserve">Any information in column 3 of the table is not part of </w:t>
      </w:r>
      <w:r w:rsidR="00EE3319" w:rsidRPr="004D4010">
        <w:t>this instrument</w:t>
      </w:r>
      <w:r w:rsidRPr="004D4010">
        <w:t xml:space="preserve">. Information may be inserted in this column, or information in it may be edited, in any published version of </w:t>
      </w:r>
      <w:r w:rsidR="00EE3319" w:rsidRPr="004D4010">
        <w:t>this instrument</w:t>
      </w:r>
      <w:r w:rsidRPr="004D4010">
        <w:t>.</w:t>
      </w:r>
    </w:p>
    <w:p w14:paraId="1AF2F68A" w14:textId="77777777" w:rsidR="00BF6650" w:rsidRPr="004D4010" w:rsidRDefault="00BF6650" w:rsidP="00BF6650">
      <w:pPr>
        <w:pStyle w:val="ActHead5"/>
      </w:pPr>
      <w:bookmarkStart w:id="3" w:name="_Toc97127719"/>
      <w:r w:rsidRPr="0078649A">
        <w:rPr>
          <w:rStyle w:val="CharSectno"/>
        </w:rPr>
        <w:t>3</w:t>
      </w:r>
      <w:r w:rsidRPr="004D4010">
        <w:t xml:space="preserve">  Authority</w:t>
      </w:r>
      <w:bookmarkEnd w:id="3"/>
    </w:p>
    <w:p w14:paraId="75E8B9C3" w14:textId="77777777" w:rsidR="00BF6650" w:rsidRPr="004D4010" w:rsidRDefault="00BF6650" w:rsidP="00BF6650">
      <w:pPr>
        <w:pStyle w:val="subsection"/>
      </w:pPr>
      <w:r w:rsidRPr="004D4010">
        <w:tab/>
      </w:r>
      <w:r w:rsidRPr="004D4010">
        <w:tab/>
      </w:r>
      <w:r w:rsidR="00EE3319" w:rsidRPr="004D4010">
        <w:t>This instrument is</w:t>
      </w:r>
      <w:r w:rsidRPr="004D4010">
        <w:t xml:space="preserve"> made under </w:t>
      </w:r>
      <w:r w:rsidR="004D4010" w:rsidRPr="004D4010">
        <w:t>paragraph 3</w:t>
      </w:r>
      <w:r w:rsidR="000F2273" w:rsidRPr="004D4010">
        <w:t xml:space="preserve">8(1)(c) and </w:t>
      </w:r>
      <w:proofErr w:type="spellStart"/>
      <w:r w:rsidR="00463EEF" w:rsidRPr="004D4010">
        <w:t>subregulation</w:t>
      </w:r>
      <w:proofErr w:type="spellEnd"/>
      <w:r w:rsidR="00463EEF" w:rsidRPr="004D4010">
        <w:t> 6</w:t>
      </w:r>
      <w:r w:rsidR="00CC3498" w:rsidRPr="004D4010">
        <w:t>4</w:t>
      </w:r>
      <w:r w:rsidR="00244FB6" w:rsidRPr="004D4010">
        <w:t xml:space="preserve">(7AA) of the </w:t>
      </w:r>
      <w:r w:rsidR="00244FB6" w:rsidRPr="004D4010">
        <w:rPr>
          <w:i/>
        </w:rPr>
        <w:t xml:space="preserve">Family Law (Superannuation) </w:t>
      </w:r>
      <w:r w:rsidR="00463EEF" w:rsidRPr="004D4010">
        <w:rPr>
          <w:i/>
        </w:rPr>
        <w:t>Regulations 2</w:t>
      </w:r>
      <w:r w:rsidR="00244FB6" w:rsidRPr="004D4010">
        <w:rPr>
          <w:i/>
        </w:rPr>
        <w:t>001</w:t>
      </w:r>
      <w:r w:rsidR="00546FA3" w:rsidRPr="004D4010">
        <w:t>.</w:t>
      </w:r>
    </w:p>
    <w:p w14:paraId="7C2B5F6E" w14:textId="77777777" w:rsidR="00557C7A" w:rsidRPr="004D4010" w:rsidRDefault="00BF6650" w:rsidP="00557C7A">
      <w:pPr>
        <w:pStyle w:val="ActHead5"/>
      </w:pPr>
      <w:bookmarkStart w:id="4" w:name="_Toc97127720"/>
      <w:r w:rsidRPr="0078649A">
        <w:rPr>
          <w:rStyle w:val="CharSectno"/>
        </w:rPr>
        <w:t>4</w:t>
      </w:r>
      <w:r w:rsidR="00557C7A" w:rsidRPr="004D4010">
        <w:t xml:space="preserve">  </w:t>
      </w:r>
      <w:r w:rsidR="00083F48" w:rsidRPr="004D4010">
        <w:t>Schedules</w:t>
      </w:r>
      <w:bookmarkEnd w:id="4"/>
    </w:p>
    <w:p w14:paraId="26F8E6E3" w14:textId="77777777" w:rsidR="00557C7A" w:rsidRPr="004D4010" w:rsidRDefault="00557C7A" w:rsidP="00557C7A">
      <w:pPr>
        <w:pStyle w:val="subsection"/>
      </w:pPr>
      <w:r w:rsidRPr="004D4010">
        <w:tab/>
      </w:r>
      <w:r w:rsidRPr="004D4010">
        <w:tab/>
      </w:r>
      <w:r w:rsidR="00083F48" w:rsidRPr="004D4010">
        <w:t xml:space="preserve">Each </w:t>
      </w:r>
      <w:r w:rsidR="00160BD7" w:rsidRPr="004D4010">
        <w:t>instrument</w:t>
      </w:r>
      <w:r w:rsidR="00083F48" w:rsidRPr="004D4010">
        <w:t xml:space="preserve"> that is specified in a Schedule to </w:t>
      </w:r>
      <w:r w:rsidR="00EE3319" w:rsidRPr="004D4010">
        <w:t>this instrument</w:t>
      </w:r>
      <w:r w:rsidR="00083F48" w:rsidRPr="004D4010">
        <w:t xml:space="preserve"> is amended or repealed as set out in the applicable items in the Schedule concerned, and any other item in a Schedule to </w:t>
      </w:r>
      <w:r w:rsidR="00EE3319" w:rsidRPr="004D4010">
        <w:t>this instrument</w:t>
      </w:r>
      <w:r w:rsidR="00083F48" w:rsidRPr="004D4010">
        <w:t xml:space="preserve"> has effect according to its terms.</w:t>
      </w:r>
    </w:p>
    <w:p w14:paraId="35BE69E8" w14:textId="77777777" w:rsidR="0048364F" w:rsidRPr="004D4010" w:rsidRDefault="0048364F" w:rsidP="009C5989">
      <w:pPr>
        <w:pStyle w:val="ActHead6"/>
        <w:pageBreakBefore/>
      </w:pPr>
      <w:bookmarkStart w:id="5" w:name="_Toc97127721"/>
      <w:r w:rsidRPr="0078649A">
        <w:rPr>
          <w:rStyle w:val="CharAmSchNo"/>
        </w:rPr>
        <w:lastRenderedPageBreak/>
        <w:t>Schedule 1</w:t>
      </w:r>
      <w:r w:rsidRPr="004D4010">
        <w:t>—</w:t>
      </w:r>
      <w:r w:rsidR="00460499" w:rsidRPr="0078649A">
        <w:rPr>
          <w:rStyle w:val="CharAmSchText"/>
        </w:rPr>
        <w:t>Amendments</w:t>
      </w:r>
      <w:bookmarkEnd w:id="5"/>
    </w:p>
    <w:p w14:paraId="64F1C225" w14:textId="77777777" w:rsidR="0004044E" w:rsidRPr="0078649A" w:rsidRDefault="0004044E" w:rsidP="0004044E">
      <w:pPr>
        <w:pStyle w:val="Header"/>
      </w:pPr>
      <w:r w:rsidRPr="0078649A">
        <w:rPr>
          <w:rStyle w:val="CharAmPartNo"/>
        </w:rPr>
        <w:t xml:space="preserve"> </w:t>
      </w:r>
      <w:r w:rsidRPr="0078649A">
        <w:rPr>
          <w:rStyle w:val="CharAmPartText"/>
        </w:rPr>
        <w:t xml:space="preserve"> </w:t>
      </w:r>
    </w:p>
    <w:p w14:paraId="29B1EF9E" w14:textId="77777777" w:rsidR="0084172C" w:rsidRPr="004D4010" w:rsidRDefault="00EA677F" w:rsidP="00EA0D36">
      <w:pPr>
        <w:pStyle w:val="ActHead9"/>
      </w:pPr>
      <w:bookmarkStart w:id="6" w:name="_Toc97127722"/>
      <w:r w:rsidRPr="004D4010">
        <w:t>Family Law (Superannuation) (Methods and Factors for Valuing Particular Superannuation Interests) Approval 2003</w:t>
      </w:r>
      <w:bookmarkEnd w:id="6"/>
    </w:p>
    <w:p w14:paraId="2A4242A3" w14:textId="77777777" w:rsidR="00EA677F" w:rsidRPr="004D4010" w:rsidRDefault="002149F5" w:rsidP="00EA677F">
      <w:pPr>
        <w:pStyle w:val="ItemHead"/>
      </w:pPr>
      <w:r w:rsidRPr="004D4010">
        <w:t>1</w:t>
      </w:r>
      <w:r w:rsidR="00EA677F" w:rsidRPr="004D4010">
        <w:t xml:space="preserve">  </w:t>
      </w:r>
      <w:r w:rsidR="00463EEF" w:rsidRPr="004D4010">
        <w:t>Subclause 1</w:t>
      </w:r>
      <w:r w:rsidR="00EA677F" w:rsidRPr="004D4010">
        <w:t xml:space="preserve">(1) of </w:t>
      </w:r>
      <w:r w:rsidR="00463EEF" w:rsidRPr="004D4010">
        <w:t>Part 2</w:t>
      </w:r>
      <w:r w:rsidR="00EA677F" w:rsidRPr="004D4010">
        <w:t xml:space="preserve"> of </w:t>
      </w:r>
      <w:r w:rsidR="00463EEF" w:rsidRPr="004D4010">
        <w:t>Schedule 6</w:t>
      </w:r>
      <w:r w:rsidR="00EA677F" w:rsidRPr="004D4010">
        <w:t xml:space="preserve"> (definition of </w:t>
      </w:r>
      <w:r w:rsidR="00EA677F" w:rsidRPr="004D4010">
        <w:rPr>
          <w:i/>
        </w:rPr>
        <w:t>Rules</w:t>
      </w:r>
      <w:r w:rsidR="00EA677F" w:rsidRPr="004D4010">
        <w:t>)</w:t>
      </w:r>
    </w:p>
    <w:p w14:paraId="4B033092" w14:textId="77777777" w:rsidR="00EA677F" w:rsidRPr="004D4010" w:rsidRDefault="00EA677F" w:rsidP="00EA677F">
      <w:pPr>
        <w:pStyle w:val="Item"/>
      </w:pPr>
      <w:r w:rsidRPr="004D4010">
        <w:t>Omit “</w:t>
      </w:r>
      <w:r w:rsidR="00463EEF" w:rsidRPr="004D4010">
        <w:t>Division 9</w:t>
      </w:r>
      <w:r w:rsidRPr="004D4010">
        <w:t>”, substitute “</w:t>
      </w:r>
      <w:r w:rsidR="00463EEF" w:rsidRPr="004D4010">
        <w:t>Division 4</w:t>
      </w:r>
      <w:r w:rsidRPr="004D4010">
        <w:t>”.</w:t>
      </w:r>
    </w:p>
    <w:p w14:paraId="546B2435" w14:textId="77777777" w:rsidR="00EA677F" w:rsidRPr="004D4010" w:rsidRDefault="002149F5" w:rsidP="00EA677F">
      <w:pPr>
        <w:pStyle w:val="ItemHead"/>
      </w:pPr>
      <w:r w:rsidRPr="004D4010">
        <w:t>2</w:t>
      </w:r>
      <w:r w:rsidR="00EA677F" w:rsidRPr="004D4010">
        <w:t xml:space="preserve">  </w:t>
      </w:r>
      <w:r w:rsidR="00463EEF" w:rsidRPr="004D4010">
        <w:t>Subclause 1</w:t>
      </w:r>
      <w:r w:rsidR="00EA677F" w:rsidRPr="004D4010">
        <w:t xml:space="preserve">(1) of </w:t>
      </w:r>
      <w:r w:rsidR="00463EEF" w:rsidRPr="004D4010">
        <w:t>Part 2</w:t>
      </w:r>
      <w:r w:rsidR="00EA677F" w:rsidRPr="004D4010">
        <w:t xml:space="preserve"> of </w:t>
      </w:r>
      <w:r w:rsidR="00463EEF" w:rsidRPr="004D4010">
        <w:t>Schedule 6</w:t>
      </w:r>
      <w:r w:rsidR="00EA677F" w:rsidRPr="004D4010">
        <w:t xml:space="preserve"> (definition of </w:t>
      </w:r>
      <w:r w:rsidR="00EA677F" w:rsidRPr="004D4010">
        <w:rPr>
          <w:i/>
        </w:rPr>
        <w:t>trust deed</w:t>
      </w:r>
      <w:r w:rsidR="00EA677F" w:rsidRPr="004D4010">
        <w:t>)</w:t>
      </w:r>
    </w:p>
    <w:p w14:paraId="2D58F6EC" w14:textId="77777777" w:rsidR="00EA677F" w:rsidRPr="004D4010" w:rsidRDefault="00EA677F" w:rsidP="00EA677F">
      <w:pPr>
        <w:pStyle w:val="Item"/>
      </w:pPr>
      <w:r w:rsidRPr="004D4010">
        <w:t>Repeal the definition, substitute:</w:t>
      </w:r>
    </w:p>
    <w:p w14:paraId="49058444" w14:textId="77777777" w:rsidR="00EA677F" w:rsidRPr="004D4010" w:rsidRDefault="00EA677F" w:rsidP="00EA677F">
      <w:pPr>
        <w:pStyle w:val="Definition"/>
      </w:pPr>
      <w:r w:rsidRPr="004D4010">
        <w:rPr>
          <w:b/>
          <w:i/>
        </w:rPr>
        <w:t xml:space="preserve">trust deed </w:t>
      </w:r>
      <w:r w:rsidRPr="004D4010">
        <w:t xml:space="preserve">means the declaration of trust dated </w:t>
      </w:r>
      <w:r w:rsidR="00463EEF" w:rsidRPr="004D4010">
        <w:t>8 February</w:t>
      </w:r>
      <w:r w:rsidRPr="004D4010">
        <w:t xml:space="preserve"> 1988, made by Host</w:t>
      </w:r>
      <w:r w:rsidR="004D4010">
        <w:noBreakHyphen/>
      </w:r>
      <w:r w:rsidRPr="004D4010">
        <w:t>Plus Pty Ltd, as amend</w:t>
      </w:r>
      <w:r w:rsidR="00875825" w:rsidRPr="004D4010">
        <w:t>ed and in force on</w:t>
      </w:r>
      <w:r w:rsidR="00244FB6" w:rsidRPr="004D4010">
        <w:t xml:space="preserve"> </w:t>
      </w:r>
      <w:r w:rsidR="00463EEF" w:rsidRPr="004D4010">
        <w:t>29 April</w:t>
      </w:r>
      <w:r w:rsidR="00244FB6" w:rsidRPr="004D4010">
        <w:t xml:space="preserve"> 2022.</w:t>
      </w:r>
    </w:p>
    <w:p w14:paraId="73AFF7F2" w14:textId="77777777" w:rsidR="00244FB6" w:rsidRPr="004D4010" w:rsidRDefault="002149F5" w:rsidP="00244FB6">
      <w:pPr>
        <w:pStyle w:val="ItemHead"/>
      </w:pPr>
      <w:r w:rsidRPr="004D4010">
        <w:t>3</w:t>
      </w:r>
      <w:r w:rsidR="00244FB6" w:rsidRPr="004D4010">
        <w:t xml:space="preserve">  </w:t>
      </w:r>
      <w:r w:rsidR="00463EEF" w:rsidRPr="004D4010">
        <w:t>Subclause 1</w:t>
      </w:r>
      <w:r w:rsidR="00244FB6" w:rsidRPr="004D4010">
        <w:t xml:space="preserve">(2) of </w:t>
      </w:r>
      <w:r w:rsidR="00463EEF" w:rsidRPr="004D4010">
        <w:t>Part 2</w:t>
      </w:r>
      <w:r w:rsidR="00244FB6" w:rsidRPr="004D4010">
        <w:t xml:space="preserve"> of </w:t>
      </w:r>
      <w:r w:rsidR="00463EEF" w:rsidRPr="004D4010">
        <w:t>Schedule 6</w:t>
      </w:r>
    </w:p>
    <w:p w14:paraId="40C7F78D" w14:textId="77777777" w:rsidR="00244FB6" w:rsidRPr="004D4010" w:rsidRDefault="00244FB6" w:rsidP="00244FB6">
      <w:pPr>
        <w:pStyle w:val="Item"/>
      </w:pPr>
      <w:r w:rsidRPr="004D4010">
        <w:t>Omit</w:t>
      </w:r>
      <w:r w:rsidR="002149F5" w:rsidRPr="004D4010">
        <w:t>:</w:t>
      </w:r>
    </w:p>
    <w:p w14:paraId="5270A0C8" w14:textId="77777777" w:rsidR="002149F5" w:rsidRPr="004D4010" w:rsidRDefault="002149F5" w:rsidP="002149F5">
      <w:pPr>
        <w:pStyle w:val="Notepara0"/>
      </w:pPr>
      <w:r w:rsidRPr="004D4010">
        <w:sym w:font="Symbol" w:char="F0B7"/>
      </w:r>
      <w:r w:rsidRPr="004D4010">
        <w:tab/>
        <w:t>Member’s Credit</w:t>
      </w:r>
    </w:p>
    <w:p w14:paraId="45D4FA36" w14:textId="77777777" w:rsidR="00244FB6" w:rsidRPr="004D4010" w:rsidRDefault="002149F5" w:rsidP="00244FB6">
      <w:pPr>
        <w:pStyle w:val="ItemHead"/>
      </w:pPr>
      <w:r w:rsidRPr="004D4010">
        <w:t>4</w:t>
      </w:r>
      <w:r w:rsidR="00244FB6" w:rsidRPr="004D4010">
        <w:t xml:space="preserve">  </w:t>
      </w:r>
      <w:r w:rsidR="00463EEF" w:rsidRPr="004D4010">
        <w:t>Clause 2</w:t>
      </w:r>
      <w:r w:rsidR="00244FB6" w:rsidRPr="004D4010">
        <w:t xml:space="preserve"> </w:t>
      </w:r>
      <w:r w:rsidR="00C15EA7">
        <w:t xml:space="preserve">of Part 2 of Schedule 6 </w:t>
      </w:r>
      <w:r w:rsidR="00244FB6" w:rsidRPr="004D4010">
        <w:t xml:space="preserve">(table </w:t>
      </w:r>
      <w:r w:rsidR="00463EEF" w:rsidRPr="004D4010">
        <w:t>item 1</w:t>
      </w:r>
      <w:r w:rsidR="00244FB6" w:rsidRPr="004D4010">
        <w:t>, column headed “Method or factor”</w:t>
      </w:r>
      <w:r w:rsidRPr="004D4010">
        <w:t xml:space="preserve">, definition of </w:t>
      </w:r>
      <w:r w:rsidRPr="004D4010">
        <w:rPr>
          <w:i/>
        </w:rPr>
        <w:t>AB</w:t>
      </w:r>
      <w:r w:rsidR="00244FB6" w:rsidRPr="004D4010">
        <w:t>)</w:t>
      </w:r>
    </w:p>
    <w:p w14:paraId="168FD67E" w14:textId="77777777" w:rsidR="00244FB6" w:rsidRPr="004D4010" w:rsidRDefault="00244FB6" w:rsidP="00244FB6">
      <w:pPr>
        <w:pStyle w:val="Item"/>
      </w:pPr>
      <w:r w:rsidRPr="004D4010">
        <w:t xml:space="preserve">Omit “Member’s Credit’, substitute “member’s accumulation </w:t>
      </w:r>
      <w:r w:rsidR="00463EEF" w:rsidRPr="004D4010">
        <w:t>benefit</w:t>
      </w:r>
      <w:r w:rsidRPr="004D4010">
        <w:t>”.</w:t>
      </w:r>
    </w:p>
    <w:p w14:paraId="27245054" w14:textId="77777777" w:rsidR="00244FB6" w:rsidRPr="004D4010" w:rsidRDefault="00EF4192" w:rsidP="00EF4192">
      <w:pPr>
        <w:pStyle w:val="ActHead9"/>
      </w:pPr>
      <w:bookmarkStart w:id="7" w:name="_Toc97127723"/>
      <w:r w:rsidRPr="004D4010">
        <w:t xml:space="preserve">Family Law (Superannuation) (Provision of Information—SA Local Government Superannuation Scheme) </w:t>
      </w:r>
      <w:r w:rsidR="00463EEF" w:rsidRPr="004D4010">
        <w:t>Determination 2</w:t>
      </w:r>
      <w:r w:rsidRPr="004D4010">
        <w:t>003</w:t>
      </w:r>
      <w:bookmarkEnd w:id="7"/>
    </w:p>
    <w:p w14:paraId="372A74F7" w14:textId="77777777" w:rsidR="00353AF5" w:rsidRPr="004D4010" w:rsidRDefault="002149F5" w:rsidP="00CC3498">
      <w:pPr>
        <w:pStyle w:val="ItemHead"/>
      </w:pPr>
      <w:r w:rsidRPr="004D4010">
        <w:t>5</w:t>
      </w:r>
      <w:r w:rsidR="00353AF5" w:rsidRPr="004D4010">
        <w:t xml:space="preserve">  After </w:t>
      </w:r>
      <w:r w:rsidR="004D4010" w:rsidRPr="004D4010">
        <w:t>section 2</w:t>
      </w:r>
    </w:p>
    <w:p w14:paraId="72D60863" w14:textId="77777777" w:rsidR="00353AF5" w:rsidRPr="004D4010" w:rsidRDefault="00353AF5" w:rsidP="00353AF5">
      <w:pPr>
        <w:pStyle w:val="Item"/>
      </w:pPr>
      <w:r w:rsidRPr="004D4010">
        <w:t>Insert:</w:t>
      </w:r>
    </w:p>
    <w:p w14:paraId="180CA3F2" w14:textId="77777777" w:rsidR="00353AF5" w:rsidRPr="004D4010" w:rsidRDefault="00353AF5" w:rsidP="00353AF5">
      <w:pPr>
        <w:pStyle w:val="ActHead5"/>
      </w:pPr>
      <w:r w:rsidRPr="0078649A">
        <w:rPr>
          <w:rStyle w:val="CharSectno"/>
        </w:rPr>
        <w:t>2A</w:t>
      </w:r>
      <w:r w:rsidRPr="004D4010">
        <w:t xml:space="preserve">  Authority</w:t>
      </w:r>
    </w:p>
    <w:p w14:paraId="37FA36A2" w14:textId="77777777" w:rsidR="00353AF5" w:rsidRPr="004D4010" w:rsidRDefault="00353AF5" w:rsidP="00353AF5">
      <w:pPr>
        <w:pStyle w:val="subsection"/>
      </w:pPr>
      <w:r w:rsidRPr="004D4010">
        <w:tab/>
      </w:r>
      <w:r w:rsidRPr="004D4010">
        <w:tab/>
        <w:t xml:space="preserve">This Determination is made under </w:t>
      </w:r>
      <w:proofErr w:type="spellStart"/>
      <w:r w:rsidRPr="004D4010">
        <w:t>subregulation</w:t>
      </w:r>
      <w:proofErr w:type="spellEnd"/>
      <w:r w:rsidRPr="004D4010">
        <w:t xml:space="preserve"> 64(7AA) of the </w:t>
      </w:r>
      <w:r w:rsidRPr="004D4010">
        <w:rPr>
          <w:i/>
        </w:rPr>
        <w:t>Family Law (Superannuation) Regulations 2001</w:t>
      </w:r>
      <w:r w:rsidRPr="004D4010">
        <w:t>.</w:t>
      </w:r>
    </w:p>
    <w:p w14:paraId="150EB5C7" w14:textId="77777777" w:rsidR="00CC3498" w:rsidRPr="004D4010" w:rsidRDefault="002149F5" w:rsidP="00CC3498">
      <w:pPr>
        <w:pStyle w:val="ItemHead"/>
      </w:pPr>
      <w:r w:rsidRPr="004D4010">
        <w:t>6</w:t>
      </w:r>
      <w:r w:rsidR="00CC3498" w:rsidRPr="004D4010">
        <w:t xml:space="preserve">  </w:t>
      </w:r>
      <w:r w:rsidR="00463EEF" w:rsidRPr="004D4010">
        <w:t>Section 3</w:t>
      </w:r>
      <w:r w:rsidR="00CC3498" w:rsidRPr="004D4010">
        <w:t xml:space="preserve"> (definition of </w:t>
      </w:r>
      <w:r w:rsidR="00CC3498" w:rsidRPr="004D4010">
        <w:rPr>
          <w:i/>
        </w:rPr>
        <w:t>Member’s Credit</w:t>
      </w:r>
      <w:r w:rsidR="00CC3498" w:rsidRPr="004D4010">
        <w:t>)</w:t>
      </w:r>
    </w:p>
    <w:p w14:paraId="70604D5C" w14:textId="77777777" w:rsidR="00CC3498" w:rsidRPr="004D4010" w:rsidRDefault="00CC3498" w:rsidP="00CC3498">
      <w:pPr>
        <w:pStyle w:val="Item"/>
      </w:pPr>
      <w:r w:rsidRPr="004D4010">
        <w:t>Repeal the definition.</w:t>
      </w:r>
    </w:p>
    <w:p w14:paraId="3984B9DC" w14:textId="77777777" w:rsidR="00CC3498" w:rsidRPr="004D4010" w:rsidRDefault="002149F5" w:rsidP="00CC3498">
      <w:pPr>
        <w:pStyle w:val="ItemHead"/>
      </w:pPr>
      <w:r w:rsidRPr="004D4010">
        <w:t>7</w:t>
      </w:r>
      <w:r w:rsidR="00CC3498" w:rsidRPr="004D4010">
        <w:t xml:space="preserve">  </w:t>
      </w:r>
      <w:r w:rsidR="00463EEF" w:rsidRPr="004D4010">
        <w:t>Section 3</w:t>
      </w:r>
      <w:r w:rsidR="00CC3498" w:rsidRPr="004D4010">
        <w:t xml:space="preserve"> (definition of </w:t>
      </w:r>
      <w:r w:rsidR="00CC3498" w:rsidRPr="004D4010">
        <w:rPr>
          <w:i/>
        </w:rPr>
        <w:t>Rules</w:t>
      </w:r>
      <w:r w:rsidR="00CC3498" w:rsidRPr="004D4010">
        <w:t>)</w:t>
      </w:r>
    </w:p>
    <w:p w14:paraId="33DAF514" w14:textId="77777777" w:rsidR="00CC3498" w:rsidRPr="004D4010" w:rsidRDefault="00CC3498" w:rsidP="00CC3498">
      <w:pPr>
        <w:pStyle w:val="Item"/>
      </w:pPr>
      <w:r w:rsidRPr="004D4010">
        <w:t>Omit “</w:t>
      </w:r>
      <w:r w:rsidR="00463EEF" w:rsidRPr="004D4010">
        <w:t>Division 9</w:t>
      </w:r>
      <w:r w:rsidRPr="004D4010">
        <w:t>”, substitute “</w:t>
      </w:r>
      <w:r w:rsidR="00463EEF" w:rsidRPr="004D4010">
        <w:t>Division 4</w:t>
      </w:r>
      <w:r w:rsidRPr="004D4010">
        <w:t>”.</w:t>
      </w:r>
    </w:p>
    <w:p w14:paraId="71F8D708" w14:textId="77777777" w:rsidR="00CC3498" w:rsidRPr="004D4010" w:rsidRDefault="002149F5" w:rsidP="00CC3498">
      <w:pPr>
        <w:pStyle w:val="ItemHead"/>
      </w:pPr>
      <w:r w:rsidRPr="004D4010">
        <w:t>8</w:t>
      </w:r>
      <w:r w:rsidR="00CC3498" w:rsidRPr="004D4010">
        <w:t xml:space="preserve">  </w:t>
      </w:r>
      <w:r w:rsidR="00463EEF" w:rsidRPr="004D4010">
        <w:t>Section 3</w:t>
      </w:r>
      <w:r w:rsidR="00CC3498" w:rsidRPr="004D4010">
        <w:t xml:space="preserve"> (definition of </w:t>
      </w:r>
      <w:r w:rsidR="00CC3498" w:rsidRPr="004D4010">
        <w:rPr>
          <w:i/>
        </w:rPr>
        <w:t>trust deed</w:t>
      </w:r>
      <w:r w:rsidR="00CC3498" w:rsidRPr="004D4010">
        <w:t>)</w:t>
      </w:r>
    </w:p>
    <w:p w14:paraId="725E34C8" w14:textId="77777777" w:rsidR="00CC3498" w:rsidRPr="004D4010" w:rsidRDefault="00CC3498" w:rsidP="00CC3498">
      <w:pPr>
        <w:pStyle w:val="Item"/>
      </w:pPr>
      <w:r w:rsidRPr="004D4010">
        <w:t>Repeal the definition, substitute:</w:t>
      </w:r>
    </w:p>
    <w:p w14:paraId="231BC5A2" w14:textId="77777777" w:rsidR="00CC3498" w:rsidRPr="004D4010" w:rsidRDefault="00CC3498" w:rsidP="00CC3498">
      <w:pPr>
        <w:pStyle w:val="Definition"/>
      </w:pPr>
      <w:r w:rsidRPr="004D4010">
        <w:rPr>
          <w:b/>
          <w:i/>
        </w:rPr>
        <w:t xml:space="preserve">trust deed </w:t>
      </w:r>
      <w:r w:rsidRPr="004D4010">
        <w:t xml:space="preserve">means the declaration of trust dated </w:t>
      </w:r>
      <w:r w:rsidR="00463EEF" w:rsidRPr="004D4010">
        <w:t>8 February</w:t>
      </w:r>
      <w:r w:rsidRPr="004D4010">
        <w:t xml:space="preserve"> 1988, made by Host</w:t>
      </w:r>
      <w:r w:rsidR="004D4010">
        <w:noBreakHyphen/>
      </w:r>
      <w:r w:rsidRPr="004D4010">
        <w:t xml:space="preserve">Plus Pty Ltd, as amended and in force on </w:t>
      </w:r>
      <w:r w:rsidR="00463EEF" w:rsidRPr="004D4010">
        <w:t>29 April</w:t>
      </w:r>
      <w:r w:rsidRPr="004D4010">
        <w:t xml:space="preserve"> 2022.</w:t>
      </w:r>
    </w:p>
    <w:p w14:paraId="7B799DC2" w14:textId="77777777" w:rsidR="00CC3498" w:rsidRPr="004D4010" w:rsidRDefault="002149F5" w:rsidP="00CC3498">
      <w:pPr>
        <w:pStyle w:val="ItemHead"/>
      </w:pPr>
      <w:r w:rsidRPr="004D4010">
        <w:t>9</w:t>
      </w:r>
      <w:r w:rsidR="00CC3498" w:rsidRPr="004D4010">
        <w:t xml:space="preserve">  </w:t>
      </w:r>
      <w:r w:rsidR="00463EEF" w:rsidRPr="004D4010">
        <w:t>Section 5</w:t>
      </w:r>
    </w:p>
    <w:p w14:paraId="03A60761" w14:textId="77777777" w:rsidR="00CC3498" w:rsidRPr="004D4010" w:rsidRDefault="00CC3498" w:rsidP="00CC3498">
      <w:pPr>
        <w:pStyle w:val="Item"/>
      </w:pPr>
      <w:r w:rsidRPr="004D4010">
        <w:t>Omit “</w:t>
      </w:r>
      <w:r w:rsidR="00463EEF" w:rsidRPr="004D4010">
        <w:t>paragraph 6</w:t>
      </w:r>
      <w:r w:rsidRPr="004D4010">
        <w:t>4(7)(b)”, substitute “</w:t>
      </w:r>
      <w:r w:rsidR="002149F5" w:rsidRPr="004D4010">
        <w:t xml:space="preserve">the purposes of </w:t>
      </w:r>
      <w:r w:rsidR="00463EEF" w:rsidRPr="004D4010">
        <w:t>paragraph 6</w:t>
      </w:r>
      <w:r w:rsidRPr="004D4010">
        <w:t>4(7AA)(c)”.</w:t>
      </w:r>
    </w:p>
    <w:p w14:paraId="1375B6EF" w14:textId="77777777" w:rsidR="00CC3498" w:rsidRPr="004D4010" w:rsidRDefault="002149F5" w:rsidP="00CC3498">
      <w:pPr>
        <w:pStyle w:val="ItemHead"/>
      </w:pPr>
      <w:r w:rsidRPr="004D4010">
        <w:lastRenderedPageBreak/>
        <w:t>10</w:t>
      </w:r>
      <w:r w:rsidR="00CC3498" w:rsidRPr="004D4010">
        <w:t xml:space="preserve">  </w:t>
      </w:r>
      <w:r w:rsidR="00463EEF" w:rsidRPr="004D4010">
        <w:t>Paragraph 5</w:t>
      </w:r>
      <w:r w:rsidR="00753752" w:rsidRPr="004D4010">
        <w:t>(a)</w:t>
      </w:r>
    </w:p>
    <w:p w14:paraId="25F7A620" w14:textId="77777777" w:rsidR="00463EEF" w:rsidRPr="004D4010" w:rsidRDefault="00753752" w:rsidP="002149F5">
      <w:pPr>
        <w:pStyle w:val="Item"/>
      </w:pPr>
      <w:r w:rsidRPr="004D4010">
        <w:t xml:space="preserve">Omit “Member’s Credit”, substitute “member’s accumulation </w:t>
      </w:r>
      <w:r w:rsidR="00463EEF" w:rsidRPr="004D4010">
        <w:t>benefit</w:t>
      </w:r>
      <w:r w:rsidRPr="004D4010">
        <w:t>”.</w:t>
      </w:r>
    </w:p>
    <w:sectPr w:rsidR="00463EEF" w:rsidRPr="004D4010" w:rsidSect="00847F2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1E320" w14:textId="77777777" w:rsidR="00353AF5" w:rsidRDefault="00353AF5" w:rsidP="0048364F">
      <w:pPr>
        <w:spacing w:line="240" w:lineRule="auto"/>
      </w:pPr>
      <w:r>
        <w:separator/>
      </w:r>
    </w:p>
  </w:endnote>
  <w:endnote w:type="continuationSeparator" w:id="0">
    <w:p w14:paraId="5A1EA842" w14:textId="77777777" w:rsidR="00353AF5" w:rsidRDefault="00353AF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6AEB" w14:textId="77777777" w:rsidR="00353AF5" w:rsidRPr="00847F28" w:rsidRDefault="00847F28" w:rsidP="00847F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7F28">
      <w:rPr>
        <w:i/>
        <w:sz w:val="18"/>
      </w:rPr>
      <w:t>OPC65834 -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B902" w14:textId="77777777" w:rsidR="00353AF5" w:rsidRDefault="00353AF5" w:rsidP="00E97334"/>
  <w:p w14:paraId="5BD574BD" w14:textId="77777777" w:rsidR="00353AF5" w:rsidRPr="00847F28" w:rsidRDefault="00847F28" w:rsidP="00847F28">
    <w:pPr>
      <w:rPr>
        <w:rFonts w:cs="Times New Roman"/>
        <w:i/>
        <w:sz w:val="18"/>
      </w:rPr>
    </w:pPr>
    <w:r w:rsidRPr="00847F28">
      <w:rPr>
        <w:rFonts w:cs="Times New Roman"/>
        <w:i/>
        <w:sz w:val="18"/>
      </w:rPr>
      <w:t>OPC65834 -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130E" w14:textId="77777777" w:rsidR="00353AF5" w:rsidRPr="00847F28" w:rsidRDefault="00847F28" w:rsidP="00847F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7F28">
      <w:rPr>
        <w:i/>
        <w:sz w:val="18"/>
      </w:rPr>
      <w:t>OPC65834 -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EFD1D" w14:textId="77777777" w:rsidR="00353AF5" w:rsidRPr="00E33C1C" w:rsidRDefault="00353A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3AF5" w14:paraId="57B2B1C4" w14:textId="77777777" w:rsidTr="007864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D102B9" w14:textId="77777777" w:rsidR="00353AF5" w:rsidRDefault="00353AF5" w:rsidP="00EA67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624E18" w14:textId="677492E7" w:rsidR="00353AF5" w:rsidRDefault="00353AF5" w:rsidP="00EA67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778">
            <w:rPr>
              <w:i/>
              <w:sz w:val="18"/>
            </w:rPr>
            <w:t>Family Law Legislation Amendment (Superannuation Valuation and Information)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5AD539" w14:textId="77777777" w:rsidR="00353AF5" w:rsidRDefault="00353AF5" w:rsidP="00EA677F">
          <w:pPr>
            <w:spacing w:line="0" w:lineRule="atLeast"/>
            <w:jc w:val="right"/>
            <w:rPr>
              <w:sz w:val="18"/>
            </w:rPr>
          </w:pPr>
        </w:p>
      </w:tc>
    </w:tr>
  </w:tbl>
  <w:p w14:paraId="7D5A7FAB" w14:textId="77777777" w:rsidR="00353AF5" w:rsidRPr="00847F28" w:rsidRDefault="00847F28" w:rsidP="00847F28">
    <w:pPr>
      <w:rPr>
        <w:rFonts w:cs="Times New Roman"/>
        <w:i/>
        <w:sz w:val="18"/>
      </w:rPr>
    </w:pPr>
    <w:r w:rsidRPr="00847F28">
      <w:rPr>
        <w:rFonts w:cs="Times New Roman"/>
        <w:i/>
        <w:sz w:val="18"/>
      </w:rPr>
      <w:t>OPC65834 -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1C1E1" w14:textId="77777777" w:rsidR="00353AF5" w:rsidRPr="00E33C1C" w:rsidRDefault="00353A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53AF5" w14:paraId="070719B7" w14:textId="77777777" w:rsidTr="0078649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67B073" w14:textId="77777777" w:rsidR="00353AF5" w:rsidRDefault="00353AF5" w:rsidP="00EA67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E91234" w14:textId="4478E690" w:rsidR="00353AF5" w:rsidRDefault="00353AF5" w:rsidP="00EA67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778">
            <w:rPr>
              <w:i/>
              <w:sz w:val="18"/>
            </w:rPr>
            <w:t>Family Law Legislation Amendment (Superannuation Valuation and Information)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46C3A58" w14:textId="77777777" w:rsidR="00353AF5" w:rsidRDefault="00353AF5" w:rsidP="00EA67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72297E" w14:textId="77777777" w:rsidR="00353AF5" w:rsidRPr="00847F28" w:rsidRDefault="00847F28" w:rsidP="00847F28">
    <w:pPr>
      <w:rPr>
        <w:rFonts w:cs="Times New Roman"/>
        <w:i/>
        <w:sz w:val="18"/>
      </w:rPr>
    </w:pPr>
    <w:r w:rsidRPr="00847F28">
      <w:rPr>
        <w:rFonts w:cs="Times New Roman"/>
        <w:i/>
        <w:sz w:val="18"/>
      </w:rPr>
      <w:t>OPC65834 -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E5FA" w14:textId="77777777" w:rsidR="00353AF5" w:rsidRPr="00E33C1C" w:rsidRDefault="00353A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3AF5" w14:paraId="52AB94E5" w14:textId="77777777" w:rsidTr="007864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849CA3" w14:textId="77777777" w:rsidR="00353AF5" w:rsidRDefault="00353AF5" w:rsidP="00EA67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79D382" w14:textId="1D3B965A" w:rsidR="00353AF5" w:rsidRDefault="00353AF5" w:rsidP="00EA67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778">
            <w:rPr>
              <w:i/>
              <w:sz w:val="18"/>
            </w:rPr>
            <w:t>Family Law Legislation Amendment (Superannuation Valuation and Information)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B40834" w14:textId="77777777" w:rsidR="00353AF5" w:rsidRDefault="00353AF5" w:rsidP="00EA677F">
          <w:pPr>
            <w:spacing w:line="0" w:lineRule="atLeast"/>
            <w:jc w:val="right"/>
            <w:rPr>
              <w:sz w:val="18"/>
            </w:rPr>
          </w:pPr>
        </w:p>
      </w:tc>
    </w:tr>
  </w:tbl>
  <w:p w14:paraId="1B7C0583" w14:textId="77777777" w:rsidR="00353AF5" w:rsidRPr="00847F28" w:rsidRDefault="00847F28" w:rsidP="00847F28">
    <w:pPr>
      <w:rPr>
        <w:rFonts w:cs="Times New Roman"/>
        <w:i/>
        <w:sz w:val="18"/>
      </w:rPr>
    </w:pPr>
    <w:r w:rsidRPr="00847F28">
      <w:rPr>
        <w:rFonts w:cs="Times New Roman"/>
        <w:i/>
        <w:sz w:val="18"/>
      </w:rPr>
      <w:t>OPC65834 -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395B" w14:textId="77777777" w:rsidR="00353AF5" w:rsidRPr="00E33C1C" w:rsidRDefault="00353A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3AF5" w14:paraId="5BE95E91" w14:textId="77777777" w:rsidTr="00EA67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5D23A9" w14:textId="77777777" w:rsidR="00353AF5" w:rsidRDefault="00353AF5" w:rsidP="00EA67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2DEECC" w14:textId="35AA5836" w:rsidR="00353AF5" w:rsidRDefault="00353AF5" w:rsidP="00EA67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778">
            <w:rPr>
              <w:i/>
              <w:sz w:val="18"/>
            </w:rPr>
            <w:t>Family Law Legislation Amendment (Superannuation Valuation and Information)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2EF13D" w14:textId="77777777" w:rsidR="00353AF5" w:rsidRDefault="00353AF5" w:rsidP="00EA67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DDBD5D" w14:textId="77777777" w:rsidR="00353AF5" w:rsidRPr="00847F28" w:rsidRDefault="00847F28" w:rsidP="00847F28">
    <w:pPr>
      <w:rPr>
        <w:rFonts w:cs="Times New Roman"/>
        <w:i/>
        <w:sz w:val="18"/>
      </w:rPr>
    </w:pPr>
    <w:r w:rsidRPr="00847F28">
      <w:rPr>
        <w:rFonts w:cs="Times New Roman"/>
        <w:i/>
        <w:sz w:val="18"/>
      </w:rPr>
      <w:t>OPC65834 -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A87C" w14:textId="77777777" w:rsidR="00353AF5" w:rsidRPr="00E33C1C" w:rsidRDefault="00353A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3AF5" w14:paraId="628AA4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807FA8" w14:textId="77777777" w:rsidR="00353AF5" w:rsidRDefault="00353AF5" w:rsidP="00EA67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AE0502" w14:textId="1C81904E" w:rsidR="00353AF5" w:rsidRDefault="00353AF5" w:rsidP="00EA677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0778">
            <w:rPr>
              <w:i/>
              <w:sz w:val="18"/>
            </w:rPr>
            <w:t>Family Law Legislation Amendment (Superannuation Valuation and Information)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02E151" w14:textId="77777777" w:rsidR="00353AF5" w:rsidRDefault="00353AF5" w:rsidP="00EA67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DF997D" w14:textId="77777777" w:rsidR="00353AF5" w:rsidRPr="00847F28" w:rsidRDefault="00847F28" w:rsidP="00847F28">
    <w:pPr>
      <w:rPr>
        <w:rFonts w:cs="Times New Roman"/>
        <w:i/>
        <w:sz w:val="18"/>
      </w:rPr>
    </w:pPr>
    <w:r w:rsidRPr="00847F28">
      <w:rPr>
        <w:rFonts w:cs="Times New Roman"/>
        <w:i/>
        <w:sz w:val="18"/>
      </w:rPr>
      <w:t>OPC65834 -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C494" w14:textId="77777777" w:rsidR="00353AF5" w:rsidRDefault="00353AF5" w:rsidP="0048364F">
      <w:pPr>
        <w:spacing w:line="240" w:lineRule="auto"/>
      </w:pPr>
      <w:r>
        <w:separator/>
      </w:r>
    </w:p>
  </w:footnote>
  <w:footnote w:type="continuationSeparator" w:id="0">
    <w:p w14:paraId="057EB603" w14:textId="77777777" w:rsidR="00353AF5" w:rsidRDefault="00353AF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FC1A" w14:textId="77777777" w:rsidR="00353AF5" w:rsidRPr="005F1388" w:rsidRDefault="00353AF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34ED" w14:textId="77777777" w:rsidR="00353AF5" w:rsidRPr="005F1388" w:rsidRDefault="00353AF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79FC" w14:textId="77777777" w:rsidR="00353AF5" w:rsidRPr="005F1388" w:rsidRDefault="00353AF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FD74" w14:textId="77777777" w:rsidR="00353AF5" w:rsidRPr="00ED79B6" w:rsidRDefault="00353AF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2277" w14:textId="77777777" w:rsidR="00353AF5" w:rsidRPr="00ED79B6" w:rsidRDefault="00353AF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B8F7" w14:textId="77777777" w:rsidR="00353AF5" w:rsidRPr="00ED79B6" w:rsidRDefault="00353AF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6643" w14:textId="72781709" w:rsidR="00353AF5" w:rsidRPr="00A961C4" w:rsidRDefault="00353AF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20778">
      <w:rPr>
        <w:b/>
        <w:sz w:val="20"/>
      </w:rPr>
      <w:fldChar w:fldCharType="separate"/>
    </w:r>
    <w:r w:rsidR="0022077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20778">
      <w:rPr>
        <w:sz w:val="20"/>
      </w:rPr>
      <w:fldChar w:fldCharType="separate"/>
    </w:r>
    <w:r w:rsidR="00220778">
      <w:rPr>
        <w:noProof/>
        <w:sz w:val="20"/>
      </w:rPr>
      <w:t>Amendments</w:t>
    </w:r>
    <w:r>
      <w:rPr>
        <w:sz w:val="20"/>
      </w:rPr>
      <w:fldChar w:fldCharType="end"/>
    </w:r>
  </w:p>
  <w:p w14:paraId="1262EB24" w14:textId="36B72BF0" w:rsidR="00353AF5" w:rsidRPr="00A961C4" w:rsidRDefault="00353AF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7E36C89" w14:textId="77777777" w:rsidR="00353AF5" w:rsidRPr="00A961C4" w:rsidRDefault="00353AF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47384" w14:textId="49170FFA" w:rsidR="00353AF5" w:rsidRPr="00A961C4" w:rsidRDefault="00353AF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20778">
      <w:rPr>
        <w:sz w:val="20"/>
      </w:rPr>
      <w:fldChar w:fldCharType="separate"/>
    </w:r>
    <w:r w:rsidR="0022077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20778">
      <w:rPr>
        <w:b/>
        <w:sz w:val="20"/>
      </w:rPr>
      <w:fldChar w:fldCharType="separate"/>
    </w:r>
    <w:r w:rsidR="0022077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0405384" w14:textId="1FA1712D" w:rsidR="00353AF5" w:rsidRPr="00A961C4" w:rsidRDefault="00353AF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ED0AA26" w14:textId="77777777" w:rsidR="00353AF5" w:rsidRPr="00A961C4" w:rsidRDefault="00353AF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2A5D" w14:textId="77777777" w:rsidR="00353AF5" w:rsidRPr="00A961C4" w:rsidRDefault="00353AF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3319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22D1"/>
    <w:rsid w:val="000A7DF9"/>
    <w:rsid w:val="000D05EF"/>
    <w:rsid w:val="000D5485"/>
    <w:rsid w:val="000F051F"/>
    <w:rsid w:val="000F21C1"/>
    <w:rsid w:val="000F2273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915"/>
    <w:rsid w:val="002149F5"/>
    <w:rsid w:val="00220778"/>
    <w:rsid w:val="00220A0C"/>
    <w:rsid w:val="00223E4A"/>
    <w:rsid w:val="002302EA"/>
    <w:rsid w:val="00240749"/>
    <w:rsid w:val="00244FB6"/>
    <w:rsid w:val="002468D7"/>
    <w:rsid w:val="00285CDD"/>
    <w:rsid w:val="00291167"/>
    <w:rsid w:val="00297ECB"/>
    <w:rsid w:val="002A52C0"/>
    <w:rsid w:val="002C115E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3AF5"/>
    <w:rsid w:val="003561B0"/>
    <w:rsid w:val="00367960"/>
    <w:rsid w:val="003742D3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3EEF"/>
    <w:rsid w:val="00474835"/>
    <w:rsid w:val="004819C7"/>
    <w:rsid w:val="0048364F"/>
    <w:rsid w:val="00490F2E"/>
    <w:rsid w:val="00496DB3"/>
    <w:rsid w:val="00496F97"/>
    <w:rsid w:val="004A53EA"/>
    <w:rsid w:val="004D4010"/>
    <w:rsid w:val="004F1FAC"/>
    <w:rsid w:val="004F676E"/>
    <w:rsid w:val="005125E5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5B7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2E57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068"/>
    <w:rsid w:val="00753752"/>
    <w:rsid w:val="0075479E"/>
    <w:rsid w:val="007634AD"/>
    <w:rsid w:val="007715C9"/>
    <w:rsid w:val="00774EDD"/>
    <w:rsid w:val="007757EC"/>
    <w:rsid w:val="0078649A"/>
    <w:rsid w:val="007A115D"/>
    <w:rsid w:val="007A1515"/>
    <w:rsid w:val="007A35E6"/>
    <w:rsid w:val="007A5CFD"/>
    <w:rsid w:val="007A6863"/>
    <w:rsid w:val="007D45C1"/>
    <w:rsid w:val="007E7D4A"/>
    <w:rsid w:val="007F48ED"/>
    <w:rsid w:val="007F7947"/>
    <w:rsid w:val="00812F45"/>
    <w:rsid w:val="00823B55"/>
    <w:rsid w:val="0084172C"/>
    <w:rsid w:val="00847F28"/>
    <w:rsid w:val="00856A31"/>
    <w:rsid w:val="008754D0"/>
    <w:rsid w:val="00875825"/>
    <w:rsid w:val="00877D48"/>
    <w:rsid w:val="008816F0"/>
    <w:rsid w:val="0088345B"/>
    <w:rsid w:val="008A16A5"/>
    <w:rsid w:val="008A75D1"/>
    <w:rsid w:val="008B5D42"/>
    <w:rsid w:val="008C2B5D"/>
    <w:rsid w:val="008D0EE0"/>
    <w:rsid w:val="008D5B99"/>
    <w:rsid w:val="008D7A27"/>
    <w:rsid w:val="008E4702"/>
    <w:rsid w:val="008E5FEF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65D2"/>
    <w:rsid w:val="00B327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3DEB"/>
    <w:rsid w:val="00BE3B31"/>
    <w:rsid w:val="00BE719A"/>
    <w:rsid w:val="00BE720A"/>
    <w:rsid w:val="00BF6650"/>
    <w:rsid w:val="00C067E5"/>
    <w:rsid w:val="00C15EA7"/>
    <w:rsid w:val="00C164CA"/>
    <w:rsid w:val="00C42BF8"/>
    <w:rsid w:val="00C460AE"/>
    <w:rsid w:val="00C50043"/>
    <w:rsid w:val="00C50A0F"/>
    <w:rsid w:val="00C7573B"/>
    <w:rsid w:val="00C76CF3"/>
    <w:rsid w:val="00C77A26"/>
    <w:rsid w:val="00CA7844"/>
    <w:rsid w:val="00CB58EF"/>
    <w:rsid w:val="00CC3498"/>
    <w:rsid w:val="00CE7D64"/>
    <w:rsid w:val="00CF0BB2"/>
    <w:rsid w:val="00D13441"/>
    <w:rsid w:val="00D20665"/>
    <w:rsid w:val="00D23DFA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3593"/>
    <w:rsid w:val="00E05704"/>
    <w:rsid w:val="00E12F1A"/>
    <w:rsid w:val="00E12FB4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677F"/>
    <w:rsid w:val="00EB1F32"/>
    <w:rsid w:val="00ED4928"/>
    <w:rsid w:val="00EE3319"/>
    <w:rsid w:val="00EE3749"/>
    <w:rsid w:val="00EE6190"/>
    <w:rsid w:val="00EF2E3A"/>
    <w:rsid w:val="00EF4192"/>
    <w:rsid w:val="00EF6402"/>
    <w:rsid w:val="00F025DF"/>
    <w:rsid w:val="00F047E2"/>
    <w:rsid w:val="00F04D57"/>
    <w:rsid w:val="00F078DC"/>
    <w:rsid w:val="00F13E86"/>
    <w:rsid w:val="00F32FCB"/>
    <w:rsid w:val="00F52A7E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FBD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D40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0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0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0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0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40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0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40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40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40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4010"/>
  </w:style>
  <w:style w:type="paragraph" w:customStyle="1" w:styleId="OPCParaBase">
    <w:name w:val="OPCParaBase"/>
    <w:qFormat/>
    <w:rsid w:val="004D40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40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40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40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40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40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40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40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40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40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40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4010"/>
  </w:style>
  <w:style w:type="paragraph" w:customStyle="1" w:styleId="Blocks">
    <w:name w:val="Blocks"/>
    <w:aliases w:val="bb"/>
    <w:basedOn w:val="OPCParaBase"/>
    <w:qFormat/>
    <w:rsid w:val="004D40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4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40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4010"/>
    <w:rPr>
      <w:i/>
    </w:rPr>
  </w:style>
  <w:style w:type="paragraph" w:customStyle="1" w:styleId="BoxList">
    <w:name w:val="BoxList"/>
    <w:aliases w:val="bl"/>
    <w:basedOn w:val="BoxText"/>
    <w:qFormat/>
    <w:rsid w:val="004D40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40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40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4010"/>
    <w:pPr>
      <w:ind w:left="1985" w:hanging="851"/>
    </w:pPr>
  </w:style>
  <w:style w:type="character" w:customStyle="1" w:styleId="CharAmPartNo">
    <w:name w:val="CharAmPartNo"/>
    <w:basedOn w:val="OPCCharBase"/>
    <w:qFormat/>
    <w:rsid w:val="004D4010"/>
  </w:style>
  <w:style w:type="character" w:customStyle="1" w:styleId="CharAmPartText">
    <w:name w:val="CharAmPartText"/>
    <w:basedOn w:val="OPCCharBase"/>
    <w:qFormat/>
    <w:rsid w:val="004D4010"/>
  </w:style>
  <w:style w:type="character" w:customStyle="1" w:styleId="CharAmSchNo">
    <w:name w:val="CharAmSchNo"/>
    <w:basedOn w:val="OPCCharBase"/>
    <w:qFormat/>
    <w:rsid w:val="004D4010"/>
  </w:style>
  <w:style w:type="character" w:customStyle="1" w:styleId="CharAmSchText">
    <w:name w:val="CharAmSchText"/>
    <w:basedOn w:val="OPCCharBase"/>
    <w:qFormat/>
    <w:rsid w:val="004D4010"/>
  </w:style>
  <w:style w:type="character" w:customStyle="1" w:styleId="CharBoldItalic">
    <w:name w:val="CharBoldItalic"/>
    <w:basedOn w:val="OPCCharBase"/>
    <w:uiPriority w:val="1"/>
    <w:qFormat/>
    <w:rsid w:val="004D40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4010"/>
  </w:style>
  <w:style w:type="character" w:customStyle="1" w:styleId="CharChapText">
    <w:name w:val="CharChapText"/>
    <w:basedOn w:val="OPCCharBase"/>
    <w:uiPriority w:val="1"/>
    <w:qFormat/>
    <w:rsid w:val="004D4010"/>
  </w:style>
  <w:style w:type="character" w:customStyle="1" w:styleId="CharDivNo">
    <w:name w:val="CharDivNo"/>
    <w:basedOn w:val="OPCCharBase"/>
    <w:uiPriority w:val="1"/>
    <w:qFormat/>
    <w:rsid w:val="004D4010"/>
  </w:style>
  <w:style w:type="character" w:customStyle="1" w:styleId="CharDivText">
    <w:name w:val="CharDivText"/>
    <w:basedOn w:val="OPCCharBase"/>
    <w:uiPriority w:val="1"/>
    <w:qFormat/>
    <w:rsid w:val="004D4010"/>
  </w:style>
  <w:style w:type="character" w:customStyle="1" w:styleId="CharItalic">
    <w:name w:val="CharItalic"/>
    <w:basedOn w:val="OPCCharBase"/>
    <w:uiPriority w:val="1"/>
    <w:qFormat/>
    <w:rsid w:val="004D4010"/>
    <w:rPr>
      <w:i/>
    </w:rPr>
  </w:style>
  <w:style w:type="character" w:customStyle="1" w:styleId="CharPartNo">
    <w:name w:val="CharPartNo"/>
    <w:basedOn w:val="OPCCharBase"/>
    <w:uiPriority w:val="1"/>
    <w:qFormat/>
    <w:rsid w:val="004D4010"/>
  </w:style>
  <w:style w:type="character" w:customStyle="1" w:styleId="CharPartText">
    <w:name w:val="CharPartText"/>
    <w:basedOn w:val="OPCCharBase"/>
    <w:uiPriority w:val="1"/>
    <w:qFormat/>
    <w:rsid w:val="004D4010"/>
  </w:style>
  <w:style w:type="character" w:customStyle="1" w:styleId="CharSectno">
    <w:name w:val="CharSectno"/>
    <w:basedOn w:val="OPCCharBase"/>
    <w:qFormat/>
    <w:rsid w:val="004D4010"/>
  </w:style>
  <w:style w:type="character" w:customStyle="1" w:styleId="CharSubdNo">
    <w:name w:val="CharSubdNo"/>
    <w:basedOn w:val="OPCCharBase"/>
    <w:uiPriority w:val="1"/>
    <w:qFormat/>
    <w:rsid w:val="004D4010"/>
  </w:style>
  <w:style w:type="character" w:customStyle="1" w:styleId="CharSubdText">
    <w:name w:val="CharSubdText"/>
    <w:basedOn w:val="OPCCharBase"/>
    <w:uiPriority w:val="1"/>
    <w:qFormat/>
    <w:rsid w:val="004D4010"/>
  </w:style>
  <w:style w:type="paragraph" w:customStyle="1" w:styleId="CTA--">
    <w:name w:val="CTA --"/>
    <w:basedOn w:val="OPCParaBase"/>
    <w:next w:val="Normal"/>
    <w:rsid w:val="004D40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40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40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40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40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40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40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40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40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40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40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40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40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40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D40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40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4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40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4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4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40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40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40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40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40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40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40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40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40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40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40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40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40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40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40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40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40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40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40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40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40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40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40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40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40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40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40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40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40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40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40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4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40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40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40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40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40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40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40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40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40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40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40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40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40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40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40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40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40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40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40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40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4010"/>
    <w:rPr>
      <w:sz w:val="16"/>
    </w:rPr>
  </w:style>
  <w:style w:type="table" w:customStyle="1" w:styleId="CFlag">
    <w:name w:val="CFlag"/>
    <w:basedOn w:val="TableNormal"/>
    <w:uiPriority w:val="99"/>
    <w:rsid w:val="004D40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4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4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40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40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40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40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40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40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4010"/>
    <w:pPr>
      <w:spacing w:before="120"/>
    </w:pPr>
  </w:style>
  <w:style w:type="paragraph" w:customStyle="1" w:styleId="CompiledActNo">
    <w:name w:val="CompiledActNo"/>
    <w:basedOn w:val="OPCParaBase"/>
    <w:next w:val="Normal"/>
    <w:rsid w:val="004D40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40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40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40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40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40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40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40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40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40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40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40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40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40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40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40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40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4010"/>
  </w:style>
  <w:style w:type="character" w:customStyle="1" w:styleId="CharSubPartNoCASA">
    <w:name w:val="CharSubPartNo(CASA)"/>
    <w:basedOn w:val="OPCCharBase"/>
    <w:uiPriority w:val="1"/>
    <w:rsid w:val="004D4010"/>
  </w:style>
  <w:style w:type="paragraph" w:customStyle="1" w:styleId="ENoteTTIndentHeadingSub">
    <w:name w:val="ENoteTTIndentHeadingSub"/>
    <w:aliases w:val="enTTHis"/>
    <w:basedOn w:val="OPCParaBase"/>
    <w:rsid w:val="004D40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40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40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40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40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D401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4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4010"/>
    <w:rPr>
      <w:sz w:val="22"/>
    </w:rPr>
  </w:style>
  <w:style w:type="paragraph" w:customStyle="1" w:styleId="SOTextNote">
    <w:name w:val="SO TextNote"/>
    <w:aliases w:val="sont"/>
    <w:basedOn w:val="SOText"/>
    <w:qFormat/>
    <w:rsid w:val="004D40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40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4010"/>
    <w:rPr>
      <w:sz w:val="22"/>
    </w:rPr>
  </w:style>
  <w:style w:type="paragraph" w:customStyle="1" w:styleId="FileName">
    <w:name w:val="FileName"/>
    <w:basedOn w:val="Normal"/>
    <w:rsid w:val="004D4010"/>
  </w:style>
  <w:style w:type="paragraph" w:customStyle="1" w:styleId="TableHeading">
    <w:name w:val="TableHeading"/>
    <w:aliases w:val="th"/>
    <w:basedOn w:val="OPCParaBase"/>
    <w:next w:val="Tabletext"/>
    <w:rsid w:val="004D40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40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40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40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40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40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40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40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40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40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40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40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40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40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0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40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40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40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40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40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4010"/>
  </w:style>
  <w:style w:type="character" w:customStyle="1" w:styleId="charlegsubtitle1">
    <w:name w:val="charlegsubtitle1"/>
    <w:basedOn w:val="DefaultParagraphFont"/>
    <w:rsid w:val="004D40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4010"/>
    <w:pPr>
      <w:ind w:left="240" w:hanging="240"/>
    </w:pPr>
  </w:style>
  <w:style w:type="paragraph" w:styleId="Index2">
    <w:name w:val="index 2"/>
    <w:basedOn w:val="Normal"/>
    <w:next w:val="Normal"/>
    <w:autoRedefine/>
    <w:rsid w:val="004D4010"/>
    <w:pPr>
      <w:ind w:left="480" w:hanging="240"/>
    </w:pPr>
  </w:style>
  <w:style w:type="paragraph" w:styleId="Index3">
    <w:name w:val="index 3"/>
    <w:basedOn w:val="Normal"/>
    <w:next w:val="Normal"/>
    <w:autoRedefine/>
    <w:rsid w:val="004D4010"/>
    <w:pPr>
      <w:ind w:left="720" w:hanging="240"/>
    </w:pPr>
  </w:style>
  <w:style w:type="paragraph" w:styleId="Index4">
    <w:name w:val="index 4"/>
    <w:basedOn w:val="Normal"/>
    <w:next w:val="Normal"/>
    <w:autoRedefine/>
    <w:rsid w:val="004D4010"/>
    <w:pPr>
      <w:ind w:left="960" w:hanging="240"/>
    </w:pPr>
  </w:style>
  <w:style w:type="paragraph" w:styleId="Index5">
    <w:name w:val="index 5"/>
    <w:basedOn w:val="Normal"/>
    <w:next w:val="Normal"/>
    <w:autoRedefine/>
    <w:rsid w:val="004D4010"/>
    <w:pPr>
      <w:ind w:left="1200" w:hanging="240"/>
    </w:pPr>
  </w:style>
  <w:style w:type="paragraph" w:styleId="Index6">
    <w:name w:val="index 6"/>
    <w:basedOn w:val="Normal"/>
    <w:next w:val="Normal"/>
    <w:autoRedefine/>
    <w:rsid w:val="004D4010"/>
    <w:pPr>
      <w:ind w:left="1440" w:hanging="240"/>
    </w:pPr>
  </w:style>
  <w:style w:type="paragraph" w:styleId="Index7">
    <w:name w:val="index 7"/>
    <w:basedOn w:val="Normal"/>
    <w:next w:val="Normal"/>
    <w:autoRedefine/>
    <w:rsid w:val="004D4010"/>
    <w:pPr>
      <w:ind w:left="1680" w:hanging="240"/>
    </w:pPr>
  </w:style>
  <w:style w:type="paragraph" w:styleId="Index8">
    <w:name w:val="index 8"/>
    <w:basedOn w:val="Normal"/>
    <w:next w:val="Normal"/>
    <w:autoRedefine/>
    <w:rsid w:val="004D4010"/>
    <w:pPr>
      <w:ind w:left="1920" w:hanging="240"/>
    </w:pPr>
  </w:style>
  <w:style w:type="paragraph" w:styleId="Index9">
    <w:name w:val="index 9"/>
    <w:basedOn w:val="Normal"/>
    <w:next w:val="Normal"/>
    <w:autoRedefine/>
    <w:rsid w:val="004D4010"/>
    <w:pPr>
      <w:ind w:left="2160" w:hanging="240"/>
    </w:pPr>
  </w:style>
  <w:style w:type="paragraph" w:styleId="NormalIndent">
    <w:name w:val="Normal Indent"/>
    <w:basedOn w:val="Normal"/>
    <w:rsid w:val="004D4010"/>
    <w:pPr>
      <w:ind w:left="720"/>
    </w:pPr>
  </w:style>
  <w:style w:type="paragraph" w:styleId="FootnoteText">
    <w:name w:val="footnote text"/>
    <w:basedOn w:val="Normal"/>
    <w:link w:val="FootnoteTextChar"/>
    <w:rsid w:val="004D40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4010"/>
  </w:style>
  <w:style w:type="paragraph" w:styleId="CommentText">
    <w:name w:val="annotation text"/>
    <w:basedOn w:val="Normal"/>
    <w:link w:val="CommentTextChar"/>
    <w:rsid w:val="004D40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4010"/>
  </w:style>
  <w:style w:type="paragraph" w:styleId="IndexHeading">
    <w:name w:val="index heading"/>
    <w:basedOn w:val="Normal"/>
    <w:next w:val="Index1"/>
    <w:rsid w:val="004D40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40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4010"/>
    <w:pPr>
      <w:ind w:left="480" w:hanging="480"/>
    </w:pPr>
  </w:style>
  <w:style w:type="paragraph" w:styleId="EnvelopeAddress">
    <w:name w:val="envelope address"/>
    <w:basedOn w:val="Normal"/>
    <w:rsid w:val="004D40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40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40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4010"/>
    <w:rPr>
      <w:sz w:val="16"/>
      <w:szCs w:val="16"/>
    </w:rPr>
  </w:style>
  <w:style w:type="character" w:styleId="PageNumber">
    <w:name w:val="page number"/>
    <w:basedOn w:val="DefaultParagraphFont"/>
    <w:rsid w:val="004D4010"/>
  </w:style>
  <w:style w:type="character" w:styleId="EndnoteReference">
    <w:name w:val="endnote reference"/>
    <w:basedOn w:val="DefaultParagraphFont"/>
    <w:rsid w:val="004D4010"/>
    <w:rPr>
      <w:vertAlign w:val="superscript"/>
    </w:rPr>
  </w:style>
  <w:style w:type="paragraph" w:styleId="EndnoteText">
    <w:name w:val="endnote text"/>
    <w:basedOn w:val="Normal"/>
    <w:link w:val="EndnoteTextChar"/>
    <w:rsid w:val="004D40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4010"/>
  </w:style>
  <w:style w:type="paragraph" w:styleId="TableofAuthorities">
    <w:name w:val="table of authorities"/>
    <w:basedOn w:val="Normal"/>
    <w:next w:val="Normal"/>
    <w:rsid w:val="004D4010"/>
    <w:pPr>
      <w:ind w:left="240" w:hanging="240"/>
    </w:pPr>
  </w:style>
  <w:style w:type="paragraph" w:styleId="MacroText">
    <w:name w:val="macro"/>
    <w:link w:val="MacroTextChar"/>
    <w:rsid w:val="004D40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40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40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4010"/>
    <w:pPr>
      <w:ind w:left="283" w:hanging="283"/>
    </w:pPr>
  </w:style>
  <w:style w:type="paragraph" w:styleId="ListBullet">
    <w:name w:val="List Bullet"/>
    <w:basedOn w:val="Normal"/>
    <w:autoRedefine/>
    <w:rsid w:val="004D40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40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4010"/>
    <w:pPr>
      <w:ind w:left="566" w:hanging="283"/>
    </w:pPr>
  </w:style>
  <w:style w:type="paragraph" w:styleId="List3">
    <w:name w:val="List 3"/>
    <w:basedOn w:val="Normal"/>
    <w:rsid w:val="004D4010"/>
    <w:pPr>
      <w:ind w:left="849" w:hanging="283"/>
    </w:pPr>
  </w:style>
  <w:style w:type="paragraph" w:styleId="List4">
    <w:name w:val="List 4"/>
    <w:basedOn w:val="Normal"/>
    <w:rsid w:val="004D4010"/>
    <w:pPr>
      <w:ind w:left="1132" w:hanging="283"/>
    </w:pPr>
  </w:style>
  <w:style w:type="paragraph" w:styleId="List5">
    <w:name w:val="List 5"/>
    <w:basedOn w:val="Normal"/>
    <w:rsid w:val="004D4010"/>
    <w:pPr>
      <w:ind w:left="1415" w:hanging="283"/>
    </w:pPr>
  </w:style>
  <w:style w:type="paragraph" w:styleId="ListBullet2">
    <w:name w:val="List Bullet 2"/>
    <w:basedOn w:val="Normal"/>
    <w:autoRedefine/>
    <w:rsid w:val="004D40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40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40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40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40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40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40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40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40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40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4010"/>
    <w:pPr>
      <w:ind w:left="4252"/>
    </w:pPr>
  </w:style>
  <w:style w:type="character" w:customStyle="1" w:styleId="ClosingChar">
    <w:name w:val="Closing Char"/>
    <w:basedOn w:val="DefaultParagraphFont"/>
    <w:link w:val="Closing"/>
    <w:rsid w:val="004D4010"/>
    <w:rPr>
      <w:sz w:val="22"/>
    </w:rPr>
  </w:style>
  <w:style w:type="paragraph" w:styleId="Signature">
    <w:name w:val="Signature"/>
    <w:basedOn w:val="Normal"/>
    <w:link w:val="SignatureChar"/>
    <w:rsid w:val="004D40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4010"/>
    <w:rPr>
      <w:sz w:val="22"/>
    </w:rPr>
  </w:style>
  <w:style w:type="paragraph" w:styleId="BodyText">
    <w:name w:val="Body Text"/>
    <w:basedOn w:val="Normal"/>
    <w:link w:val="BodyTextChar"/>
    <w:rsid w:val="004D40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4010"/>
    <w:rPr>
      <w:sz w:val="22"/>
    </w:rPr>
  </w:style>
  <w:style w:type="paragraph" w:styleId="BodyTextIndent">
    <w:name w:val="Body Text Indent"/>
    <w:basedOn w:val="Normal"/>
    <w:link w:val="BodyTextIndentChar"/>
    <w:rsid w:val="004D40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4010"/>
    <w:rPr>
      <w:sz w:val="22"/>
    </w:rPr>
  </w:style>
  <w:style w:type="paragraph" w:styleId="ListContinue">
    <w:name w:val="List Continue"/>
    <w:basedOn w:val="Normal"/>
    <w:rsid w:val="004D4010"/>
    <w:pPr>
      <w:spacing w:after="120"/>
      <w:ind w:left="283"/>
    </w:pPr>
  </w:style>
  <w:style w:type="paragraph" w:styleId="ListContinue2">
    <w:name w:val="List Continue 2"/>
    <w:basedOn w:val="Normal"/>
    <w:rsid w:val="004D4010"/>
    <w:pPr>
      <w:spacing w:after="120"/>
      <w:ind w:left="566"/>
    </w:pPr>
  </w:style>
  <w:style w:type="paragraph" w:styleId="ListContinue3">
    <w:name w:val="List Continue 3"/>
    <w:basedOn w:val="Normal"/>
    <w:rsid w:val="004D4010"/>
    <w:pPr>
      <w:spacing w:after="120"/>
      <w:ind w:left="849"/>
    </w:pPr>
  </w:style>
  <w:style w:type="paragraph" w:styleId="ListContinue4">
    <w:name w:val="List Continue 4"/>
    <w:basedOn w:val="Normal"/>
    <w:rsid w:val="004D4010"/>
    <w:pPr>
      <w:spacing w:after="120"/>
      <w:ind w:left="1132"/>
    </w:pPr>
  </w:style>
  <w:style w:type="paragraph" w:styleId="ListContinue5">
    <w:name w:val="List Continue 5"/>
    <w:basedOn w:val="Normal"/>
    <w:rsid w:val="004D40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40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40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40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40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4010"/>
  </w:style>
  <w:style w:type="character" w:customStyle="1" w:styleId="SalutationChar">
    <w:name w:val="Salutation Char"/>
    <w:basedOn w:val="DefaultParagraphFont"/>
    <w:link w:val="Salutation"/>
    <w:rsid w:val="004D4010"/>
    <w:rPr>
      <w:sz w:val="22"/>
    </w:rPr>
  </w:style>
  <w:style w:type="paragraph" w:styleId="Date">
    <w:name w:val="Date"/>
    <w:basedOn w:val="Normal"/>
    <w:next w:val="Normal"/>
    <w:link w:val="DateChar"/>
    <w:rsid w:val="004D4010"/>
  </w:style>
  <w:style w:type="character" w:customStyle="1" w:styleId="DateChar">
    <w:name w:val="Date Char"/>
    <w:basedOn w:val="DefaultParagraphFont"/>
    <w:link w:val="Date"/>
    <w:rsid w:val="004D4010"/>
    <w:rPr>
      <w:sz w:val="22"/>
    </w:rPr>
  </w:style>
  <w:style w:type="paragraph" w:styleId="BodyTextFirstIndent">
    <w:name w:val="Body Text First Indent"/>
    <w:basedOn w:val="BodyText"/>
    <w:link w:val="BodyTextFirstIndentChar"/>
    <w:rsid w:val="004D40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40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40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4010"/>
    <w:rPr>
      <w:sz w:val="22"/>
    </w:rPr>
  </w:style>
  <w:style w:type="paragraph" w:styleId="BodyText2">
    <w:name w:val="Body Text 2"/>
    <w:basedOn w:val="Normal"/>
    <w:link w:val="BodyText2Char"/>
    <w:rsid w:val="004D40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4010"/>
    <w:rPr>
      <w:sz w:val="22"/>
    </w:rPr>
  </w:style>
  <w:style w:type="paragraph" w:styleId="BodyText3">
    <w:name w:val="Body Text 3"/>
    <w:basedOn w:val="Normal"/>
    <w:link w:val="BodyText3Char"/>
    <w:rsid w:val="004D40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40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40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4010"/>
    <w:rPr>
      <w:sz w:val="22"/>
    </w:rPr>
  </w:style>
  <w:style w:type="paragraph" w:styleId="BodyTextIndent3">
    <w:name w:val="Body Text Indent 3"/>
    <w:basedOn w:val="Normal"/>
    <w:link w:val="BodyTextIndent3Char"/>
    <w:rsid w:val="004D40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4010"/>
    <w:rPr>
      <w:sz w:val="16"/>
      <w:szCs w:val="16"/>
    </w:rPr>
  </w:style>
  <w:style w:type="paragraph" w:styleId="BlockText">
    <w:name w:val="Block Text"/>
    <w:basedOn w:val="Normal"/>
    <w:rsid w:val="004D4010"/>
    <w:pPr>
      <w:spacing w:after="120"/>
      <w:ind w:left="1440" w:right="1440"/>
    </w:pPr>
  </w:style>
  <w:style w:type="character" w:styleId="Hyperlink">
    <w:name w:val="Hyperlink"/>
    <w:basedOn w:val="DefaultParagraphFont"/>
    <w:rsid w:val="004D4010"/>
    <w:rPr>
      <w:color w:val="0000FF"/>
      <w:u w:val="single"/>
    </w:rPr>
  </w:style>
  <w:style w:type="character" w:styleId="FollowedHyperlink">
    <w:name w:val="FollowedHyperlink"/>
    <w:basedOn w:val="DefaultParagraphFont"/>
    <w:rsid w:val="004D4010"/>
    <w:rPr>
      <w:color w:val="800080"/>
      <w:u w:val="single"/>
    </w:rPr>
  </w:style>
  <w:style w:type="character" w:styleId="Strong">
    <w:name w:val="Strong"/>
    <w:basedOn w:val="DefaultParagraphFont"/>
    <w:qFormat/>
    <w:rsid w:val="004D4010"/>
    <w:rPr>
      <w:b/>
      <w:bCs/>
    </w:rPr>
  </w:style>
  <w:style w:type="character" w:styleId="Emphasis">
    <w:name w:val="Emphasis"/>
    <w:basedOn w:val="DefaultParagraphFont"/>
    <w:qFormat/>
    <w:rsid w:val="004D4010"/>
    <w:rPr>
      <w:i/>
      <w:iCs/>
    </w:rPr>
  </w:style>
  <w:style w:type="paragraph" w:styleId="DocumentMap">
    <w:name w:val="Document Map"/>
    <w:basedOn w:val="Normal"/>
    <w:link w:val="DocumentMapChar"/>
    <w:rsid w:val="004D40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40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40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40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4010"/>
  </w:style>
  <w:style w:type="character" w:customStyle="1" w:styleId="E-mailSignatureChar">
    <w:name w:val="E-mail Signature Char"/>
    <w:basedOn w:val="DefaultParagraphFont"/>
    <w:link w:val="E-mailSignature"/>
    <w:rsid w:val="004D4010"/>
    <w:rPr>
      <w:sz w:val="22"/>
    </w:rPr>
  </w:style>
  <w:style w:type="paragraph" w:styleId="NormalWeb">
    <w:name w:val="Normal (Web)"/>
    <w:basedOn w:val="Normal"/>
    <w:rsid w:val="004D4010"/>
  </w:style>
  <w:style w:type="character" w:styleId="HTMLAcronym">
    <w:name w:val="HTML Acronym"/>
    <w:basedOn w:val="DefaultParagraphFont"/>
    <w:rsid w:val="004D4010"/>
  </w:style>
  <w:style w:type="paragraph" w:styleId="HTMLAddress">
    <w:name w:val="HTML Address"/>
    <w:basedOn w:val="Normal"/>
    <w:link w:val="HTMLAddressChar"/>
    <w:rsid w:val="004D40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4010"/>
    <w:rPr>
      <w:i/>
      <w:iCs/>
      <w:sz w:val="22"/>
    </w:rPr>
  </w:style>
  <w:style w:type="character" w:styleId="HTMLCite">
    <w:name w:val="HTML Cite"/>
    <w:basedOn w:val="DefaultParagraphFont"/>
    <w:rsid w:val="004D4010"/>
    <w:rPr>
      <w:i/>
      <w:iCs/>
    </w:rPr>
  </w:style>
  <w:style w:type="character" w:styleId="HTMLCode">
    <w:name w:val="HTML Code"/>
    <w:basedOn w:val="DefaultParagraphFont"/>
    <w:rsid w:val="004D40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4010"/>
    <w:rPr>
      <w:i/>
      <w:iCs/>
    </w:rPr>
  </w:style>
  <w:style w:type="character" w:styleId="HTMLKeyboard">
    <w:name w:val="HTML Keyboard"/>
    <w:basedOn w:val="DefaultParagraphFont"/>
    <w:rsid w:val="004D40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40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40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40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40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40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4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010"/>
    <w:rPr>
      <w:b/>
      <w:bCs/>
    </w:rPr>
  </w:style>
  <w:style w:type="numbering" w:styleId="1ai">
    <w:name w:val="Outline List 1"/>
    <w:basedOn w:val="NoList"/>
    <w:rsid w:val="004D4010"/>
    <w:pPr>
      <w:numPr>
        <w:numId w:val="14"/>
      </w:numPr>
    </w:pPr>
  </w:style>
  <w:style w:type="numbering" w:styleId="111111">
    <w:name w:val="Outline List 2"/>
    <w:basedOn w:val="NoList"/>
    <w:rsid w:val="004D4010"/>
    <w:pPr>
      <w:numPr>
        <w:numId w:val="15"/>
      </w:numPr>
    </w:pPr>
  </w:style>
  <w:style w:type="numbering" w:styleId="ArticleSection">
    <w:name w:val="Outline List 3"/>
    <w:basedOn w:val="NoList"/>
    <w:rsid w:val="004D4010"/>
    <w:pPr>
      <w:numPr>
        <w:numId w:val="17"/>
      </w:numPr>
    </w:pPr>
  </w:style>
  <w:style w:type="table" w:styleId="TableSimple1">
    <w:name w:val="Table Simple 1"/>
    <w:basedOn w:val="TableNormal"/>
    <w:rsid w:val="004D40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40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4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40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40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40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4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40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40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40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40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40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40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40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40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40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40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40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40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4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4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40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40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40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40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40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40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40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40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40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40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40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40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40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40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40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40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40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40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40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40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40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40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4010"/>
    <w:rPr>
      <w:rFonts w:eastAsia="Times New Roman" w:cs="Times New Roman"/>
      <w:b/>
      <w:kern w:val="28"/>
      <w:sz w:val="24"/>
      <w:lang w:eastAsia="en-AU"/>
    </w:rPr>
  </w:style>
  <w:style w:type="paragraph" w:customStyle="1" w:styleId="Notepara0">
    <w:name w:val="Note para"/>
    <w:basedOn w:val="Normal"/>
    <w:rsid w:val="002149F5"/>
    <w:pPr>
      <w:spacing w:before="60" w:line="220" w:lineRule="exact"/>
      <w:ind w:left="1304" w:hanging="340"/>
      <w:jc w:val="both"/>
    </w:pPr>
    <w:rPr>
      <w:rFonts w:eastAsia="Times New Roman" w:cs="Times New Roman"/>
      <w:sz w:val="20"/>
      <w:szCs w:val="24"/>
    </w:rPr>
  </w:style>
  <w:style w:type="paragraph" w:styleId="Revision">
    <w:name w:val="Revision"/>
    <w:hidden/>
    <w:uiPriority w:val="99"/>
    <w:semiHidden/>
    <w:rsid w:val="005725B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551</Words>
  <Characters>3047</Characters>
  <Application>Microsoft Office Word</Application>
  <DocSecurity>0</DocSecurity>
  <PresentationFormat/>
  <Lines>101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Legislation Amendment (Superannuation Valuation and Information) Instrument 2022</vt:lpstr>
    </vt:vector>
  </TitlesOfParts>
  <Manager/>
  <Company/>
  <LinksUpToDate>false</LinksUpToDate>
  <CharactersWithSpaces>3520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2022-03-29T05:41:00Z</dcterms:created>
  <dcterms:modified xsi:type="dcterms:W3CDTF">2022-03-29T05:42:00Z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Legislation Amendment (Superannuation Valuation and Information)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OPC65834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25 March 2022</vt:lpwstr>
  </property>
</Properties>
</file>