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2B85" w14:textId="77777777" w:rsidR="0048364F" w:rsidRPr="00237C2F" w:rsidRDefault="00193461" w:rsidP="0020300C">
      <w:pPr>
        <w:rPr>
          <w:sz w:val="28"/>
        </w:rPr>
      </w:pPr>
      <w:r w:rsidRPr="00237C2F">
        <w:rPr>
          <w:noProof/>
          <w:lang w:eastAsia="en-AU"/>
        </w:rPr>
        <w:drawing>
          <wp:inline distT="0" distB="0" distL="0" distR="0" wp14:anchorId="21E85AE6" wp14:editId="69F3FA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36B0E" w14:textId="77777777" w:rsidR="0048364F" w:rsidRPr="00237C2F" w:rsidRDefault="0048364F" w:rsidP="0048364F">
      <w:pPr>
        <w:rPr>
          <w:sz w:val="19"/>
        </w:rPr>
      </w:pPr>
    </w:p>
    <w:p w14:paraId="17FEB47B" w14:textId="77777777" w:rsidR="0048364F" w:rsidRPr="00237C2F" w:rsidRDefault="007923FA" w:rsidP="0048364F">
      <w:pPr>
        <w:pStyle w:val="ShortT"/>
      </w:pPr>
      <w:r w:rsidRPr="00237C2F">
        <w:t>Christmas Island Applied Laws Amendment (Heritage) Ordinance 2022</w:t>
      </w:r>
    </w:p>
    <w:p w14:paraId="215E9599" w14:textId="77777777" w:rsidR="0054487C" w:rsidRPr="00237C2F" w:rsidRDefault="0054487C" w:rsidP="0054487C">
      <w:pPr>
        <w:rPr>
          <w:color w:val="000000" w:themeColor="text1"/>
          <w:lang w:eastAsia="en-AU"/>
        </w:rPr>
      </w:pPr>
    </w:p>
    <w:p w14:paraId="449DC9ED" w14:textId="03158483" w:rsidR="0054487C" w:rsidRPr="00237C2F" w:rsidRDefault="00DD11E3" w:rsidP="0054487C">
      <w:pPr>
        <w:pStyle w:val="InstNo"/>
        <w:rPr>
          <w:color w:val="000000" w:themeColor="text1"/>
        </w:rPr>
      </w:pPr>
      <w:r>
        <w:rPr>
          <w:color w:val="000000" w:themeColor="text1"/>
        </w:rPr>
        <w:t xml:space="preserve">Ordinance No. </w:t>
      </w:r>
      <w:r w:rsidR="00E247C8">
        <w:rPr>
          <w:color w:val="000000" w:themeColor="text1"/>
        </w:rPr>
        <w:t>2</w:t>
      </w:r>
      <w:r>
        <w:rPr>
          <w:color w:val="000000" w:themeColor="text1"/>
        </w:rPr>
        <w:t>, 2022</w:t>
      </w:r>
      <w:bookmarkStart w:id="0" w:name="_GoBack"/>
      <w:bookmarkEnd w:id="0"/>
    </w:p>
    <w:p w14:paraId="74585D8A" w14:textId="77777777" w:rsidR="00B54905" w:rsidRPr="00237C2F" w:rsidRDefault="00B54905" w:rsidP="007F7A96">
      <w:pPr>
        <w:pStyle w:val="SignCoverPageStart"/>
        <w:spacing w:before="240"/>
        <w:rPr>
          <w:szCs w:val="22"/>
        </w:rPr>
      </w:pPr>
      <w:r w:rsidRPr="00237C2F">
        <w:rPr>
          <w:szCs w:val="22"/>
        </w:rPr>
        <w:t>I, General the Honourable David Hurley AC DSC (</w:t>
      </w:r>
      <w:proofErr w:type="spellStart"/>
      <w:r w:rsidRPr="00237C2F">
        <w:rPr>
          <w:szCs w:val="22"/>
        </w:rPr>
        <w:t>Retd</w:t>
      </w:r>
      <w:proofErr w:type="spellEnd"/>
      <w:r w:rsidRPr="00237C2F">
        <w:rPr>
          <w:szCs w:val="22"/>
        </w:rPr>
        <w:t>), Governor</w:t>
      </w:r>
      <w:r w:rsidR="00237C2F">
        <w:rPr>
          <w:szCs w:val="22"/>
        </w:rPr>
        <w:noBreakHyphen/>
      </w:r>
      <w:r w:rsidRPr="00237C2F">
        <w:rPr>
          <w:szCs w:val="22"/>
        </w:rPr>
        <w:t>General of the Commonwealth of Australia, acting with the advice of the Federal Executive Council, make the following Ordinance.</w:t>
      </w:r>
    </w:p>
    <w:p w14:paraId="7D096C2B" w14:textId="0E0E83FE" w:rsidR="00B54905" w:rsidRPr="00237C2F" w:rsidRDefault="00B54905" w:rsidP="007F7A96">
      <w:pPr>
        <w:keepNext/>
        <w:spacing w:before="720" w:line="240" w:lineRule="atLeast"/>
        <w:ind w:right="397"/>
        <w:jc w:val="both"/>
        <w:rPr>
          <w:szCs w:val="22"/>
        </w:rPr>
      </w:pPr>
      <w:r w:rsidRPr="00237C2F">
        <w:rPr>
          <w:szCs w:val="22"/>
        </w:rPr>
        <w:t xml:space="preserve">Dated </w:t>
      </w:r>
      <w:r w:rsidR="00DD11E3">
        <w:rPr>
          <w:szCs w:val="22"/>
        </w:rPr>
        <w:t>31 March 2022</w:t>
      </w:r>
    </w:p>
    <w:p w14:paraId="6D87A355" w14:textId="77777777" w:rsidR="00B54905" w:rsidRPr="00237C2F" w:rsidRDefault="00B54905" w:rsidP="007F7A9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37C2F">
        <w:rPr>
          <w:szCs w:val="22"/>
        </w:rPr>
        <w:t>David Hurley</w:t>
      </w:r>
    </w:p>
    <w:p w14:paraId="0791DB82" w14:textId="77777777" w:rsidR="00B54905" w:rsidRPr="00237C2F" w:rsidRDefault="00B54905" w:rsidP="007F7A9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37C2F">
        <w:rPr>
          <w:szCs w:val="22"/>
        </w:rPr>
        <w:t>Governor</w:t>
      </w:r>
      <w:r w:rsidR="00237C2F">
        <w:rPr>
          <w:szCs w:val="22"/>
        </w:rPr>
        <w:noBreakHyphen/>
      </w:r>
      <w:r w:rsidRPr="00237C2F">
        <w:rPr>
          <w:szCs w:val="22"/>
        </w:rPr>
        <w:t>General</w:t>
      </w:r>
    </w:p>
    <w:p w14:paraId="019EC5CC" w14:textId="77777777" w:rsidR="00B54905" w:rsidRPr="00237C2F" w:rsidRDefault="00B54905" w:rsidP="007F7A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37C2F">
        <w:rPr>
          <w:szCs w:val="22"/>
        </w:rPr>
        <w:t>By His Excellency’s Command</w:t>
      </w:r>
    </w:p>
    <w:p w14:paraId="4316E618" w14:textId="77777777" w:rsidR="00B54905" w:rsidRPr="00237C2F" w:rsidRDefault="00B54905" w:rsidP="007F7A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37C2F">
        <w:rPr>
          <w:szCs w:val="22"/>
        </w:rPr>
        <w:t>Nola Marino</w:t>
      </w:r>
    </w:p>
    <w:p w14:paraId="60860F65" w14:textId="77777777" w:rsidR="00B54905" w:rsidRPr="00237C2F" w:rsidRDefault="00B54905" w:rsidP="007F7A96">
      <w:pPr>
        <w:pStyle w:val="SignCoverPageEnd"/>
        <w:rPr>
          <w:szCs w:val="22"/>
        </w:rPr>
      </w:pPr>
      <w:r w:rsidRPr="00237C2F">
        <w:rPr>
          <w:szCs w:val="22"/>
        </w:rPr>
        <w:t>Assistant Minister for Regional Development and Territories</w:t>
      </w:r>
      <w:r w:rsidRPr="00237C2F">
        <w:rPr>
          <w:szCs w:val="22"/>
        </w:rPr>
        <w:br/>
        <w:t>Parliamentary Secretary to the Deputy Prime Minister and Minister for Infrastructure, Transport and Regional Development</w:t>
      </w:r>
    </w:p>
    <w:p w14:paraId="1209717B" w14:textId="77777777" w:rsidR="00B54905" w:rsidRPr="00237C2F" w:rsidRDefault="00B54905" w:rsidP="007F7A96"/>
    <w:p w14:paraId="0F5342B8" w14:textId="77777777" w:rsidR="00B54905" w:rsidRPr="00237C2F" w:rsidRDefault="00B54905" w:rsidP="007F7A96"/>
    <w:p w14:paraId="083347D1" w14:textId="77777777" w:rsidR="00B54905" w:rsidRPr="00237C2F" w:rsidRDefault="00B54905" w:rsidP="007F7A96"/>
    <w:p w14:paraId="3256CE88" w14:textId="77777777" w:rsidR="0048364F" w:rsidRPr="008873F4" w:rsidRDefault="0048364F" w:rsidP="0048364F">
      <w:pPr>
        <w:pStyle w:val="Header"/>
        <w:tabs>
          <w:tab w:val="clear" w:pos="4150"/>
          <w:tab w:val="clear" w:pos="8307"/>
        </w:tabs>
      </w:pPr>
      <w:r w:rsidRPr="008873F4">
        <w:rPr>
          <w:rStyle w:val="CharAmSchNo"/>
        </w:rPr>
        <w:t xml:space="preserve"> </w:t>
      </w:r>
      <w:r w:rsidRPr="008873F4">
        <w:rPr>
          <w:rStyle w:val="CharAmSchText"/>
        </w:rPr>
        <w:t xml:space="preserve"> </w:t>
      </w:r>
    </w:p>
    <w:p w14:paraId="473DF453" w14:textId="77777777" w:rsidR="0048364F" w:rsidRPr="008873F4" w:rsidRDefault="0048364F" w:rsidP="0048364F">
      <w:pPr>
        <w:pStyle w:val="Header"/>
        <w:tabs>
          <w:tab w:val="clear" w:pos="4150"/>
          <w:tab w:val="clear" w:pos="8307"/>
        </w:tabs>
      </w:pPr>
      <w:r w:rsidRPr="008873F4">
        <w:rPr>
          <w:rStyle w:val="CharAmPartNo"/>
        </w:rPr>
        <w:t xml:space="preserve"> </w:t>
      </w:r>
      <w:r w:rsidRPr="008873F4">
        <w:rPr>
          <w:rStyle w:val="CharAmPartText"/>
        </w:rPr>
        <w:t xml:space="preserve"> </w:t>
      </w:r>
    </w:p>
    <w:p w14:paraId="2ED2E17B" w14:textId="77777777" w:rsidR="0048364F" w:rsidRPr="00237C2F" w:rsidRDefault="0048364F" w:rsidP="0048364F">
      <w:pPr>
        <w:sectPr w:rsidR="0048364F" w:rsidRPr="00237C2F" w:rsidSect="00F00B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20F08A" w14:textId="77777777" w:rsidR="00220A0C" w:rsidRPr="00237C2F" w:rsidRDefault="0048364F" w:rsidP="0048364F">
      <w:pPr>
        <w:outlineLvl w:val="0"/>
        <w:rPr>
          <w:sz w:val="36"/>
        </w:rPr>
      </w:pPr>
      <w:r w:rsidRPr="00237C2F">
        <w:rPr>
          <w:sz w:val="36"/>
        </w:rPr>
        <w:lastRenderedPageBreak/>
        <w:t>Contents</w:t>
      </w:r>
    </w:p>
    <w:p w14:paraId="69B8DB90" w14:textId="0A342ED9" w:rsidR="000C69DD" w:rsidRPr="00237C2F" w:rsidRDefault="000C6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7C2F">
        <w:rPr>
          <w:noProof/>
        </w:rPr>
        <w:t>1</w:t>
      </w:r>
      <w:r w:rsidRPr="00237C2F">
        <w:rPr>
          <w:noProof/>
        </w:rPr>
        <w:tab/>
        <w:t>Name</w:t>
      </w:r>
      <w:r w:rsidRPr="00237C2F">
        <w:rPr>
          <w:noProof/>
        </w:rPr>
        <w:tab/>
      </w:r>
      <w:r w:rsidR="00DD11E3">
        <w:rPr>
          <w:noProof/>
        </w:rPr>
        <w:t>1</w:t>
      </w:r>
    </w:p>
    <w:p w14:paraId="73CBFFD9" w14:textId="3E79A145" w:rsidR="000C69DD" w:rsidRPr="00237C2F" w:rsidRDefault="000C6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7C2F">
        <w:rPr>
          <w:noProof/>
        </w:rPr>
        <w:t>2</w:t>
      </w:r>
      <w:r w:rsidRPr="00237C2F">
        <w:rPr>
          <w:noProof/>
        </w:rPr>
        <w:tab/>
        <w:t>Commencement</w:t>
      </w:r>
      <w:r w:rsidRPr="00237C2F">
        <w:rPr>
          <w:noProof/>
        </w:rPr>
        <w:tab/>
      </w:r>
      <w:r w:rsidR="00DD11E3">
        <w:rPr>
          <w:noProof/>
        </w:rPr>
        <w:t>1</w:t>
      </w:r>
    </w:p>
    <w:p w14:paraId="74230E2E" w14:textId="5DEB5BC8" w:rsidR="000C69DD" w:rsidRPr="00237C2F" w:rsidRDefault="000C6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7C2F">
        <w:rPr>
          <w:noProof/>
        </w:rPr>
        <w:t>3</w:t>
      </w:r>
      <w:r w:rsidRPr="00237C2F">
        <w:rPr>
          <w:noProof/>
        </w:rPr>
        <w:tab/>
        <w:t>Authority</w:t>
      </w:r>
      <w:r w:rsidRPr="00237C2F">
        <w:rPr>
          <w:noProof/>
        </w:rPr>
        <w:tab/>
      </w:r>
      <w:r w:rsidR="00DD11E3">
        <w:rPr>
          <w:noProof/>
        </w:rPr>
        <w:t>1</w:t>
      </w:r>
    </w:p>
    <w:p w14:paraId="7FE3FFB5" w14:textId="6A5B1774" w:rsidR="000C69DD" w:rsidRPr="00237C2F" w:rsidRDefault="000C6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37C2F">
        <w:rPr>
          <w:noProof/>
        </w:rPr>
        <w:t>4</w:t>
      </w:r>
      <w:r w:rsidRPr="00237C2F">
        <w:rPr>
          <w:noProof/>
        </w:rPr>
        <w:tab/>
        <w:t>Schedules</w:t>
      </w:r>
      <w:r w:rsidRPr="00237C2F">
        <w:rPr>
          <w:noProof/>
        </w:rPr>
        <w:tab/>
      </w:r>
      <w:r w:rsidR="00DD11E3">
        <w:rPr>
          <w:noProof/>
        </w:rPr>
        <w:t>1</w:t>
      </w:r>
    </w:p>
    <w:p w14:paraId="68D5AC7A" w14:textId="766E091C" w:rsidR="000C69DD" w:rsidRPr="00237C2F" w:rsidRDefault="000C69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37C2F">
        <w:rPr>
          <w:noProof/>
        </w:rPr>
        <w:t>Schedule 1—Amendments</w:t>
      </w:r>
      <w:r w:rsidRPr="00237C2F">
        <w:rPr>
          <w:b w:val="0"/>
          <w:noProof/>
          <w:sz w:val="18"/>
        </w:rPr>
        <w:tab/>
      </w:r>
      <w:r w:rsidR="00DD11E3">
        <w:rPr>
          <w:b w:val="0"/>
          <w:noProof/>
          <w:sz w:val="18"/>
        </w:rPr>
        <w:t>2</w:t>
      </w:r>
    </w:p>
    <w:p w14:paraId="6846A98C" w14:textId="2BFF4E3F" w:rsidR="000C69DD" w:rsidRPr="00237C2F" w:rsidRDefault="000C69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37C2F">
        <w:rPr>
          <w:noProof/>
        </w:rPr>
        <w:t>Christmas Island Applied Laws Ordinance 1992</w:t>
      </w:r>
      <w:r w:rsidRPr="00237C2F">
        <w:rPr>
          <w:i w:val="0"/>
          <w:noProof/>
          <w:sz w:val="18"/>
        </w:rPr>
        <w:tab/>
      </w:r>
      <w:r w:rsidR="00DD11E3">
        <w:rPr>
          <w:i w:val="0"/>
          <w:noProof/>
          <w:sz w:val="18"/>
        </w:rPr>
        <w:t>2</w:t>
      </w:r>
    </w:p>
    <w:p w14:paraId="79E348E8" w14:textId="5C2ECB25" w:rsidR="0048364F" w:rsidRPr="00237C2F" w:rsidRDefault="0048364F" w:rsidP="0048364F"/>
    <w:p w14:paraId="1F70DF73" w14:textId="77777777" w:rsidR="0048364F" w:rsidRPr="00237C2F" w:rsidRDefault="0048364F" w:rsidP="0048364F">
      <w:pPr>
        <w:sectPr w:rsidR="0048364F" w:rsidRPr="00237C2F" w:rsidSect="00F00B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38F94C" w14:textId="77777777" w:rsidR="0048364F" w:rsidRPr="00237C2F" w:rsidRDefault="0048364F" w:rsidP="0048364F">
      <w:pPr>
        <w:pStyle w:val="ActHead5"/>
      </w:pPr>
      <w:bookmarkStart w:id="1" w:name="_Toc97652125"/>
      <w:r w:rsidRPr="008873F4">
        <w:rPr>
          <w:rStyle w:val="CharSectno"/>
        </w:rPr>
        <w:lastRenderedPageBreak/>
        <w:t>1</w:t>
      </w:r>
      <w:r w:rsidRPr="00237C2F">
        <w:t xml:space="preserve">  </w:t>
      </w:r>
      <w:r w:rsidR="004F676E" w:rsidRPr="00237C2F">
        <w:t>Name</w:t>
      </w:r>
      <w:bookmarkEnd w:id="1"/>
    </w:p>
    <w:p w14:paraId="4CC0AD21" w14:textId="77777777" w:rsidR="0048364F" w:rsidRPr="00237C2F" w:rsidRDefault="0048364F" w:rsidP="0048364F">
      <w:pPr>
        <w:pStyle w:val="subsection"/>
      </w:pPr>
      <w:r w:rsidRPr="00237C2F">
        <w:tab/>
      </w:r>
      <w:r w:rsidRPr="00237C2F">
        <w:tab/>
      </w:r>
      <w:r w:rsidR="007923FA" w:rsidRPr="00237C2F">
        <w:t>This Ordinance is</w:t>
      </w:r>
      <w:r w:rsidRPr="00237C2F">
        <w:t xml:space="preserve"> the </w:t>
      </w:r>
      <w:r w:rsidR="006845CC">
        <w:rPr>
          <w:i/>
          <w:noProof/>
        </w:rPr>
        <w:t>Christmas Island Applied Laws Amendment (Heritage) Ordinance 2022</w:t>
      </w:r>
      <w:r w:rsidRPr="00237C2F">
        <w:t>.</w:t>
      </w:r>
    </w:p>
    <w:p w14:paraId="16BEA0A2" w14:textId="77777777" w:rsidR="004F676E" w:rsidRPr="00237C2F" w:rsidRDefault="0048364F" w:rsidP="005452CC">
      <w:pPr>
        <w:pStyle w:val="ActHead5"/>
      </w:pPr>
      <w:bookmarkStart w:id="2" w:name="_Toc97652126"/>
      <w:r w:rsidRPr="008873F4">
        <w:rPr>
          <w:rStyle w:val="CharSectno"/>
        </w:rPr>
        <w:t>2</w:t>
      </w:r>
      <w:r w:rsidRPr="00237C2F">
        <w:t xml:space="preserve">  Commencement</w:t>
      </w:r>
      <w:bookmarkEnd w:id="2"/>
    </w:p>
    <w:p w14:paraId="2A2531EE" w14:textId="77777777" w:rsidR="005452CC" w:rsidRPr="00237C2F" w:rsidRDefault="005452CC" w:rsidP="007F7A96">
      <w:pPr>
        <w:pStyle w:val="subsection"/>
      </w:pPr>
      <w:r w:rsidRPr="00237C2F">
        <w:tab/>
        <w:t>(1)</w:t>
      </w:r>
      <w:r w:rsidRPr="00237C2F">
        <w:tab/>
        <w:t xml:space="preserve">Each provision of </w:t>
      </w:r>
      <w:r w:rsidR="007923FA" w:rsidRPr="00237C2F">
        <w:t>this Ordinance</w:t>
      </w:r>
      <w:r w:rsidRPr="00237C2F">
        <w:t xml:space="preserve"> specified in column 1 of the table commences, or is taken to have commenced, in accordance with column 2 of the table. Any other statement in column 2 has effect according to its terms.</w:t>
      </w:r>
    </w:p>
    <w:p w14:paraId="6FF95172" w14:textId="77777777" w:rsidR="005452CC" w:rsidRPr="00237C2F" w:rsidRDefault="005452CC" w:rsidP="007F7A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37C2F" w14:paraId="579B0F1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B68863" w14:textId="77777777" w:rsidR="005452CC" w:rsidRPr="00237C2F" w:rsidRDefault="005452CC" w:rsidP="007F7A96">
            <w:pPr>
              <w:pStyle w:val="TableHeading"/>
            </w:pPr>
            <w:r w:rsidRPr="00237C2F">
              <w:t>Commencement information</w:t>
            </w:r>
          </w:p>
        </w:tc>
      </w:tr>
      <w:tr w:rsidR="005452CC" w:rsidRPr="00237C2F" w14:paraId="3C67E90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9F9A82" w14:textId="77777777" w:rsidR="005452CC" w:rsidRPr="00237C2F" w:rsidRDefault="005452CC" w:rsidP="007F7A96">
            <w:pPr>
              <w:pStyle w:val="TableHeading"/>
            </w:pPr>
            <w:r w:rsidRPr="00237C2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F7584C" w14:textId="77777777" w:rsidR="005452CC" w:rsidRPr="00237C2F" w:rsidRDefault="005452CC" w:rsidP="007F7A96">
            <w:pPr>
              <w:pStyle w:val="TableHeading"/>
            </w:pPr>
            <w:r w:rsidRPr="00237C2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034B2D" w14:textId="77777777" w:rsidR="005452CC" w:rsidRPr="00237C2F" w:rsidRDefault="005452CC" w:rsidP="007F7A96">
            <w:pPr>
              <w:pStyle w:val="TableHeading"/>
            </w:pPr>
            <w:r w:rsidRPr="00237C2F">
              <w:t>Column 3</w:t>
            </w:r>
          </w:p>
        </w:tc>
      </w:tr>
      <w:tr w:rsidR="005452CC" w:rsidRPr="00237C2F" w14:paraId="6383D6F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633F67" w14:textId="77777777" w:rsidR="005452CC" w:rsidRPr="00237C2F" w:rsidRDefault="005452CC" w:rsidP="007F7A96">
            <w:pPr>
              <w:pStyle w:val="TableHeading"/>
            </w:pPr>
            <w:r w:rsidRPr="00237C2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844368" w14:textId="77777777" w:rsidR="005452CC" w:rsidRPr="00237C2F" w:rsidRDefault="005452CC" w:rsidP="007F7A96">
            <w:pPr>
              <w:pStyle w:val="TableHeading"/>
            </w:pPr>
            <w:r w:rsidRPr="00237C2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AE9B0" w14:textId="77777777" w:rsidR="005452CC" w:rsidRPr="00237C2F" w:rsidRDefault="005452CC" w:rsidP="007F7A96">
            <w:pPr>
              <w:pStyle w:val="TableHeading"/>
            </w:pPr>
            <w:r w:rsidRPr="00237C2F">
              <w:t>Date/Details</w:t>
            </w:r>
          </w:p>
        </w:tc>
      </w:tr>
      <w:tr w:rsidR="005452CC" w:rsidRPr="00237C2F" w14:paraId="20A7C1C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DB576A" w14:textId="77777777" w:rsidR="005452CC" w:rsidRPr="00237C2F" w:rsidRDefault="005452CC" w:rsidP="00AD7252">
            <w:pPr>
              <w:pStyle w:val="Tabletext"/>
            </w:pPr>
            <w:r w:rsidRPr="00237C2F">
              <w:t xml:space="preserve">1.  </w:t>
            </w:r>
            <w:r w:rsidR="00AD7252" w:rsidRPr="00237C2F">
              <w:t xml:space="preserve">The whole of </w:t>
            </w:r>
            <w:r w:rsidR="007923FA" w:rsidRPr="00237C2F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B55D7E" w14:textId="77777777" w:rsidR="005452CC" w:rsidRPr="00237C2F" w:rsidRDefault="00C25423" w:rsidP="005452CC">
            <w:pPr>
              <w:pStyle w:val="Tabletext"/>
            </w:pPr>
            <w:r w:rsidRPr="00237C2F">
              <w:t>1 July</w:t>
            </w:r>
            <w:r w:rsidR="00A95C49" w:rsidRPr="00237C2F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D07866" w14:textId="77777777" w:rsidR="005452CC" w:rsidRPr="00237C2F" w:rsidRDefault="00C25423">
            <w:pPr>
              <w:pStyle w:val="Tabletext"/>
            </w:pPr>
            <w:r w:rsidRPr="00237C2F">
              <w:t>1 July</w:t>
            </w:r>
            <w:r w:rsidR="00A95C49" w:rsidRPr="00237C2F">
              <w:t xml:space="preserve"> 2022</w:t>
            </w:r>
          </w:p>
        </w:tc>
      </w:tr>
    </w:tbl>
    <w:p w14:paraId="5EC228F7" w14:textId="77777777" w:rsidR="005452CC" w:rsidRPr="00237C2F" w:rsidRDefault="005452CC" w:rsidP="007F7A96">
      <w:pPr>
        <w:pStyle w:val="notetext"/>
      </w:pPr>
      <w:r w:rsidRPr="00237C2F">
        <w:rPr>
          <w:snapToGrid w:val="0"/>
          <w:lang w:eastAsia="en-US"/>
        </w:rPr>
        <w:t>Note:</w:t>
      </w:r>
      <w:r w:rsidRPr="00237C2F">
        <w:rPr>
          <w:snapToGrid w:val="0"/>
          <w:lang w:eastAsia="en-US"/>
        </w:rPr>
        <w:tab/>
        <w:t xml:space="preserve">This table relates only to the provisions of </w:t>
      </w:r>
      <w:r w:rsidR="007923FA" w:rsidRPr="00237C2F">
        <w:rPr>
          <w:snapToGrid w:val="0"/>
          <w:lang w:eastAsia="en-US"/>
        </w:rPr>
        <w:t>this Ordinance</w:t>
      </w:r>
      <w:r w:rsidRPr="00237C2F">
        <w:t xml:space="preserve"> </w:t>
      </w:r>
      <w:r w:rsidRPr="00237C2F">
        <w:rPr>
          <w:snapToGrid w:val="0"/>
          <w:lang w:eastAsia="en-US"/>
        </w:rPr>
        <w:t xml:space="preserve">as originally made. It will not be amended to deal with any later amendments of </w:t>
      </w:r>
      <w:r w:rsidR="007923FA" w:rsidRPr="00237C2F">
        <w:rPr>
          <w:snapToGrid w:val="0"/>
          <w:lang w:eastAsia="en-US"/>
        </w:rPr>
        <w:t>this Ordinance</w:t>
      </w:r>
      <w:r w:rsidRPr="00237C2F">
        <w:rPr>
          <w:snapToGrid w:val="0"/>
          <w:lang w:eastAsia="en-US"/>
        </w:rPr>
        <w:t>.</w:t>
      </w:r>
    </w:p>
    <w:p w14:paraId="59AA699D" w14:textId="77777777" w:rsidR="005452CC" w:rsidRPr="00237C2F" w:rsidRDefault="005452CC" w:rsidP="004F676E">
      <w:pPr>
        <w:pStyle w:val="subsection"/>
      </w:pPr>
      <w:r w:rsidRPr="00237C2F">
        <w:tab/>
        <w:t>(2)</w:t>
      </w:r>
      <w:r w:rsidRPr="00237C2F">
        <w:tab/>
        <w:t xml:space="preserve">Any information in column 3 of the table is not part of </w:t>
      </w:r>
      <w:r w:rsidR="007923FA" w:rsidRPr="00237C2F">
        <w:t>this Ordinance</w:t>
      </w:r>
      <w:r w:rsidRPr="00237C2F">
        <w:t xml:space="preserve">. Information may be inserted in this column, or information in it may be edited, in any published version of </w:t>
      </w:r>
      <w:r w:rsidR="007923FA" w:rsidRPr="00237C2F">
        <w:t>this Ordinance</w:t>
      </w:r>
      <w:r w:rsidRPr="00237C2F">
        <w:t>.</w:t>
      </w:r>
    </w:p>
    <w:p w14:paraId="79A29CB9" w14:textId="77777777" w:rsidR="00BF6650" w:rsidRPr="00237C2F" w:rsidRDefault="00BF6650" w:rsidP="00BF6650">
      <w:pPr>
        <w:pStyle w:val="ActHead5"/>
      </w:pPr>
      <w:bookmarkStart w:id="3" w:name="_Toc97652127"/>
      <w:r w:rsidRPr="008873F4">
        <w:rPr>
          <w:rStyle w:val="CharSectno"/>
        </w:rPr>
        <w:t>3</w:t>
      </w:r>
      <w:r w:rsidRPr="00237C2F">
        <w:t xml:space="preserve">  Authority</w:t>
      </w:r>
      <w:bookmarkEnd w:id="3"/>
    </w:p>
    <w:p w14:paraId="6E636C9A" w14:textId="77777777" w:rsidR="00BF6650" w:rsidRPr="00237C2F" w:rsidRDefault="00BF6650" w:rsidP="00BF6650">
      <w:pPr>
        <w:pStyle w:val="subsection"/>
      </w:pPr>
      <w:r w:rsidRPr="00237C2F">
        <w:tab/>
      </w:r>
      <w:r w:rsidRPr="00237C2F">
        <w:tab/>
      </w:r>
      <w:r w:rsidR="007923FA" w:rsidRPr="00237C2F">
        <w:t>This Ordinance is</w:t>
      </w:r>
      <w:r w:rsidRPr="00237C2F">
        <w:t xml:space="preserve"> made under the </w:t>
      </w:r>
      <w:r w:rsidR="00694D05" w:rsidRPr="00237C2F">
        <w:rPr>
          <w:i/>
        </w:rPr>
        <w:t>Christmas Island Act 1958</w:t>
      </w:r>
      <w:r w:rsidR="00546FA3" w:rsidRPr="00237C2F">
        <w:t>.</w:t>
      </w:r>
    </w:p>
    <w:p w14:paraId="774A3279" w14:textId="77777777" w:rsidR="00557C7A" w:rsidRPr="00237C2F" w:rsidRDefault="00BF6650" w:rsidP="00557C7A">
      <w:pPr>
        <w:pStyle w:val="ActHead5"/>
      </w:pPr>
      <w:bookmarkStart w:id="4" w:name="_Toc97652128"/>
      <w:r w:rsidRPr="008873F4">
        <w:rPr>
          <w:rStyle w:val="CharSectno"/>
        </w:rPr>
        <w:t>4</w:t>
      </w:r>
      <w:r w:rsidR="00557C7A" w:rsidRPr="00237C2F">
        <w:t xml:space="preserve">  </w:t>
      </w:r>
      <w:r w:rsidR="00083F48" w:rsidRPr="00237C2F">
        <w:t>Schedules</w:t>
      </w:r>
      <w:bookmarkEnd w:id="4"/>
    </w:p>
    <w:p w14:paraId="747F46C3" w14:textId="77777777" w:rsidR="00557C7A" w:rsidRPr="00237C2F" w:rsidRDefault="00557C7A" w:rsidP="00557C7A">
      <w:pPr>
        <w:pStyle w:val="subsection"/>
      </w:pPr>
      <w:r w:rsidRPr="00237C2F">
        <w:tab/>
      </w:r>
      <w:r w:rsidRPr="00237C2F">
        <w:tab/>
      </w:r>
      <w:r w:rsidR="00083F48" w:rsidRPr="00237C2F">
        <w:t xml:space="preserve">Each </w:t>
      </w:r>
      <w:r w:rsidR="00160BD7" w:rsidRPr="00237C2F">
        <w:t>instrument</w:t>
      </w:r>
      <w:r w:rsidR="00083F48" w:rsidRPr="00237C2F">
        <w:t xml:space="preserve"> that is specified in a Schedule to </w:t>
      </w:r>
      <w:r w:rsidR="007923FA" w:rsidRPr="00237C2F">
        <w:t>this Ordinance</w:t>
      </w:r>
      <w:r w:rsidR="00083F48" w:rsidRPr="00237C2F">
        <w:t xml:space="preserve"> is amended or repealed as set out in the applicable items in the Schedule concerned, and any other item in a Schedule to </w:t>
      </w:r>
      <w:r w:rsidR="007923FA" w:rsidRPr="00237C2F">
        <w:t>this Ordinance</w:t>
      </w:r>
      <w:r w:rsidR="00083F48" w:rsidRPr="00237C2F">
        <w:t xml:space="preserve"> has effect according to its terms.</w:t>
      </w:r>
    </w:p>
    <w:p w14:paraId="51CA9BF4" w14:textId="77777777" w:rsidR="0048364F" w:rsidRPr="00237C2F" w:rsidRDefault="006E0B2E" w:rsidP="009C5989">
      <w:pPr>
        <w:pStyle w:val="ActHead6"/>
        <w:pageBreakBefore/>
      </w:pPr>
      <w:bookmarkStart w:id="5" w:name="_Toc97652129"/>
      <w:r w:rsidRPr="008873F4">
        <w:rPr>
          <w:rStyle w:val="CharAmSchNo"/>
        </w:rPr>
        <w:lastRenderedPageBreak/>
        <w:t>Schedule 1</w:t>
      </w:r>
      <w:r w:rsidR="0048364F" w:rsidRPr="00237C2F">
        <w:t>—</w:t>
      </w:r>
      <w:r w:rsidR="00460499" w:rsidRPr="008873F4">
        <w:rPr>
          <w:rStyle w:val="CharAmSchText"/>
        </w:rPr>
        <w:t>Amendments</w:t>
      </w:r>
      <w:bookmarkEnd w:id="5"/>
    </w:p>
    <w:p w14:paraId="64CDB5E2" w14:textId="77777777" w:rsidR="0004044E" w:rsidRPr="008873F4" w:rsidRDefault="0004044E" w:rsidP="0004044E">
      <w:pPr>
        <w:pStyle w:val="Header"/>
      </w:pPr>
      <w:r w:rsidRPr="008873F4">
        <w:rPr>
          <w:rStyle w:val="CharAmPartNo"/>
        </w:rPr>
        <w:t xml:space="preserve"> </w:t>
      </w:r>
      <w:r w:rsidRPr="008873F4">
        <w:rPr>
          <w:rStyle w:val="CharAmPartText"/>
        </w:rPr>
        <w:t xml:space="preserve"> </w:t>
      </w:r>
    </w:p>
    <w:p w14:paraId="42C77B90" w14:textId="77777777" w:rsidR="0084172C" w:rsidRPr="00237C2F" w:rsidRDefault="00694D05" w:rsidP="00EA0D36">
      <w:pPr>
        <w:pStyle w:val="ActHead9"/>
      </w:pPr>
      <w:bookmarkStart w:id="6" w:name="_Toc97652130"/>
      <w:r w:rsidRPr="00237C2F">
        <w:t>Christmas Island Applied Laws Ordinance 1992</w:t>
      </w:r>
      <w:bookmarkEnd w:id="6"/>
    </w:p>
    <w:p w14:paraId="79DC22B1" w14:textId="77777777" w:rsidR="00274D2E" w:rsidRPr="00237C2F" w:rsidRDefault="009C3F5C" w:rsidP="00496685">
      <w:pPr>
        <w:pStyle w:val="ItemHead"/>
      </w:pPr>
      <w:r w:rsidRPr="00237C2F">
        <w:t xml:space="preserve">1  </w:t>
      </w:r>
      <w:r w:rsidR="00274D2E" w:rsidRPr="00237C2F">
        <w:t xml:space="preserve">Before </w:t>
      </w:r>
      <w:r w:rsidR="00C25423" w:rsidRPr="00237C2F">
        <w:t>Part 1</w:t>
      </w:r>
      <w:r w:rsidR="00274D2E" w:rsidRPr="00237C2F">
        <w:t xml:space="preserve">6 of </w:t>
      </w:r>
      <w:r w:rsidR="006E0B2E" w:rsidRPr="00237C2F">
        <w:t>Schedule 1</w:t>
      </w:r>
    </w:p>
    <w:p w14:paraId="0D2BE946" w14:textId="77777777" w:rsidR="00274D2E" w:rsidRPr="00237C2F" w:rsidRDefault="00274D2E" w:rsidP="00274D2E">
      <w:pPr>
        <w:pStyle w:val="Item"/>
      </w:pPr>
      <w:r w:rsidRPr="00237C2F">
        <w:t>Insert:</w:t>
      </w:r>
    </w:p>
    <w:p w14:paraId="68A0D767" w14:textId="77777777" w:rsidR="009C3F5C" w:rsidRPr="00237C2F" w:rsidRDefault="00C25423" w:rsidP="00274D2E">
      <w:pPr>
        <w:pStyle w:val="ActHead2"/>
      </w:pPr>
      <w:bookmarkStart w:id="7" w:name="_Toc97652131"/>
      <w:r w:rsidRPr="008873F4">
        <w:rPr>
          <w:rStyle w:val="CharPartNo"/>
        </w:rPr>
        <w:t>Part 1</w:t>
      </w:r>
      <w:r w:rsidR="00274D2E" w:rsidRPr="008873F4">
        <w:rPr>
          <w:rStyle w:val="CharPartNo"/>
        </w:rPr>
        <w:t>5B</w:t>
      </w:r>
      <w:r w:rsidR="00274D2E" w:rsidRPr="00237C2F">
        <w:t>—</w:t>
      </w:r>
      <w:r w:rsidR="00274D2E" w:rsidRPr="008873F4">
        <w:rPr>
          <w:rStyle w:val="CharPartText"/>
        </w:rPr>
        <w:t>Heritage Act 2018 (WA) (CI)</w:t>
      </w:r>
      <w:bookmarkEnd w:id="7"/>
    </w:p>
    <w:p w14:paraId="7D74745D" w14:textId="77777777" w:rsidR="00274D2E" w:rsidRPr="008873F4" w:rsidRDefault="00274D2E" w:rsidP="00274D2E">
      <w:pPr>
        <w:pStyle w:val="Header"/>
      </w:pPr>
      <w:r w:rsidRPr="008873F4">
        <w:rPr>
          <w:rStyle w:val="CharDivNo"/>
        </w:rPr>
        <w:t xml:space="preserve"> </w:t>
      </w:r>
      <w:r w:rsidRPr="008873F4">
        <w:rPr>
          <w:rStyle w:val="CharDivText"/>
        </w:rPr>
        <w:t xml:space="preserve"> </w:t>
      </w:r>
    </w:p>
    <w:p w14:paraId="77A10DD7" w14:textId="77777777" w:rsidR="00274D2E" w:rsidRPr="00237C2F" w:rsidRDefault="00274D2E" w:rsidP="00274D2E">
      <w:pPr>
        <w:pStyle w:val="Specialih"/>
      </w:pPr>
      <w:r w:rsidRPr="00237C2F">
        <w:t xml:space="preserve">1  </w:t>
      </w:r>
      <w:r w:rsidR="00A30EE0" w:rsidRPr="00237C2F">
        <w:t>At the end of</w:t>
      </w:r>
      <w:r w:rsidR="009C5D05" w:rsidRPr="00237C2F">
        <w:t xml:space="preserve"> </w:t>
      </w:r>
      <w:r w:rsidR="005A384A" w:rsidRPr="00237C2F">
        <w:t>Part</w:t>
      </w:r>
      <w:r w:rsidR="00C25423" w:rsidRPr="00237C2F">
        <w:t> 1</w:t>
      </w:r>
      <w:r w:rsidR="00A30EE0" w:rsidRPr="00237C2F">
        <w:t>0</w:t>
      </w:r>
    </w:p>
    <w:p w14:paraId="789CED42" w14:textId="77777777" w:rsidR="009C5D05" w:rsidRPr="00237C2F" w:rsidRDefault="00A30EE0" w:rsidP="009C5D05">
      <w:pPr>
        <w:pStyle w:val="Item"/>
      </w:pPr>
      <w:r w:rsidRPr="00237C2F">
        <w:t>Add</w:t>
      </w:r>
      <w:r w:rsidR="009C5D05" w:rsidRPr="00237C2F">
        <w:t>:</w:t>
      </w:r>
    </w:p>
    <w:p w14:paraId="3746FC6E" w14:textId="77777777" w:rsidR="0074064D" w:rsidRPr="00237C2F" w:rsidRDefault="0074064D" w:rsidP="0074064D">
      <w:pPr>
        <w:pStyle w:val="ActHead5"/>
      </w:pPr>
      <w:bookmarkStart w:id="8" w:name="_Toc97652132"/>
      <w:r w:rsidRPr="008873F4">
        <w:rPr>
          <w:rStyle w:val="CharSectno"/>
        </w:rPr>
        <w:t>113A</w:t>
      </w:r>
      <w:r w:rsidRPr="00237C2F">
        <w:t xml:space="preserve">  Compensation for acquisition of property</w:t>
      </w:r>
      <w:bookmarkEnd w:id="8"/>
    </w:p>
    <w:p w14:paraId="394EE0C0" w14:textId="77777777" w:rsidR="009C5D05" w:rsidRPr="00237C2F" w:rsidRDefault="009C5D05" w:rsidP="009C5D05">
      <w:pPr>
        <w:pStyle w:val="subsection"/>
      </w:pPr>
      <w:r w:rsidRPr="00237C2F">
        <w:tab/>
        <w:t>(</w:t>
      </w:r>
      <w:r w:rsidR="0074064D" w:rsidRPr="00237C2F">
        <w:t>1</w:t>
      </w:r>
      <w:r w:rsidRPr="00237C2F">
        <w:t>)</w:t>
      </w:r>
      <w:r w:rsidRPr="00237C2F">
        <w:tab/>
        <w:t xml:space="preserve">If the operation of this </w:t>
      </w:r>
      <w:r w:rsidR="006B0863" w:rsidRPr="00237C2F">
        <w:t>Part</w:t>
      </w:r>
      <w:r w:rsidRPr="00237C2F">
        <w:t xml:space="preserve"> would result in an acquisition of property (within the meaning of </w:t>
      </w:r>
      <w:r w:rsidR="00C25423" w:rsidRPr="00237C2F">
        <w:t>paragraph 5</w:t>
      </w:r>
      <w:r w:rsidRPr="00237C2F">
        <w:t>1(xxxi) of the Constitution</w:t>
      </w:r>
      <w:r w:rsidR="00B41891" w:rsidRPr="00237C2F">
        <w:t xml:space="preserve"> of the Commonwealth</w:t>
      </w:r>
      <w:r w:rsidRPr="00237C2F">
        <w:t>) from a person otherwise than on just terms (within the meaning of that paragraph), the Commonwealth is liable to pay a reasonable amount of compensation to the person.</w:t>
      </w:r>
    </w:p>
    <w:p w14:paraId="221108F5" w14:textId="77777777" w:rsidR="009C5D05" w:rsidRPr="00237C2F" w:rsidRDefault="009C5D05" w:rsidP="009C5D05">
      <w:pPr>
        <w:pStyle w:val="subsection"/>
      </w:pPr>
      <w:r w:rsidRPr="00237C2F">
        <w:tab/>
        <w:t>(</w:t>
      </w:r>
      <w:r w:rsidR="0074064D" w:rsidRPr="00237C2F">
        <w:t>2</w:t>
      </w:r>
      <w:r w:rsidRPr="00237C2F">
        <w:t>)</w:t>
      </w:r>
      <w:r w:rsidRPr="00237C2F">
        <w:tab/>
        <w:t xml:space="preserve">If the Commonwealth and the person do not agree on the amount of the compensation, the person may institute proceedings in </w:t>
      </w:r>
      <w:r w:rsidR="002901B6" w:rsidRPr="00237C2F">
        <w:t xml:space="preserve">a </w:t>
      </w:r>
      <w:r w:rsidRPr="00237C2F">
        <w:t>court of competent jurisdiction for the recovery from the Commonwealth of such reasonable amount of compensation as the court determines</w:t>
      </w:r>
      <w:r w:rsidR="00160F05" w:rsidRPr="00237C2F">
        <w:t>.</w:t>
      </w:r>
    </w:p>
    <w:p w14:paraId="0291655E" w14:textId="77777777" w:rsidR="00380451" w:rsidRPr="00237C2F" w:rsidRDefault="00380451" w:rsidP="00380451">
      <w:pPr>
        <w:pStyle w:val="ItemHead"/>
      </w:pPr>
      <w:r w:rsidRPr="00237C2F">
        <w:t>2  Schedule 4</w:t>
      </w:r>
    </w:p>
    <w:p w14:paraId="1EEA69C5" w14:textId="77777777" w:rsidR="000C69DD" w:rsidRPr="00237C2F" w:rsidRDefault="00380451" w:rsidP="000C69DD">
      <w:pPr>
        <w:pStyle w:val="Item"/>
      </w:pPr>
      <w:r w:rsidRPr="00237C2F">
        <w:t>Omit “</w:t>
      </w:r>
      <w:r w:rsidRPr="00237C2F">
        <w:rPr>
          <w:i/>
        </w:rPr>
        <w:t>Heritage of Western Australia Act 1990</w:t>
      </w:r>
      <w:r w:rsidRPr="00237C2F">
        <w:t xml:space="preserve"> (W.A.)(C.I.)”.</w:t>
      </w:r>
    </w:p>
    <w:sectPr w:rsidR="000C69DD" w:rsidRPr="00237C2F" w:rsidSect="00F00B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E6AD" w14:textId="77777777" w:rsidR="005E1C55" w:rsidRDefault="005E1C55" w:rsidP="0048364F">
      <w:pPr>
        <w:spacing w:line="240" w:lineRule="auto"/>
      </w:pPr>
      <w:r>
        <w:separator/>
      </w:r>
    </w:p>
  </w:endnote>
  <w:endnote w:type="continuationSeparator" w:id="0">
    <w:p w14:paraId="5D37A0DC" w14:textId="77777777" w:rsidR="005E1C55" w:rsidRDefault="005E1C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AB89" w14:textId="77777777" w:rsidR="005E1C55" w:rsidRPr="00F00B18" w:rsidRDefault="00F00B18" w:rsidP="00F00B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0B18">
      <w:rPr>
        <w:i/>
        <w:sz w:val="18"/>
      </w:rPr>
      <w:t>OPC65716 -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9120" w14:textId="77777777" w:rsidR="005E1C55" w:rsidRDefault="005E1C55" w:rsidP="00E97334"/>
  <w:p w14:paraId="58204161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B2B8" w14:textId="77777777" w:rsidR="005E1C55" w:rsidRPr="00F00B18" w:rsidRDefault="00F00B18" w:rsidP="00F00B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0B18">
      <w:rPr>
        <w:i/>
        <w:sz w:val="18"/>
      </w:rPr>
      <w:t>OPC65716 -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704D" w14:textId="77777777" w:rsidR="005E1C55" w:rsidRPr="00E33C1C" w:rsidRDefault="005E1C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1C55" w14:paraId="1805B882" w14:textId="77777777" w:rsidTr="008873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9F9E4" w14:textId="77777777" w:rsidR="005E1C55" w:rsidRDefault="005E1C55" w:rsidP="007F7A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450FB" w14:textId="560757F0" w:rsidR="005E1C55" w:rsidRDefault="005E1C55" w:rsidP="007F7A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1E3">
            <w:rPr>
              <w:i/>
              <w:sz w:val="18"/>
            </w:rPr>
            <w:t>Christmas Island Applied Laws Amendment (Heritage)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C38D03" w14:textId="77777777" w:rsidR="005E1C55" w:rsidRDefault="005E1C55" w:rsidP="007F7A96">
          <w:pPr>
            <w:spacing w:line="0" w:lineRule="atLeast"/>
            <w:jc w:val="right"/>
            <w:rPr>
              <w:sz w:val="18"/>
            </w:rPr>
          </w:pPr>
        </w:p>
      </w:tc>
    </w:tr>
  </w:tbl>
  <w:p w14:paraId="2E8415FD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15E6" w14:textId="77777777" w:rsidR="005E1C55" w:rsidRPr="00E33C1C" w:rsidRDefault="005E1C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1C55" w14:paraId="7C39EF33" w14:textId="77777777" w:rsidTr="008873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29E67A" w14:textId="77777777" w:rsidR="005E1C55" w:rsidRDefault="005E1C55" w:rsidP="007F7A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7BD2EE" w14:textId="0162C75B" w:rsidR="005E1C55" w:rsidRDefault="005E1C55" w:rsidP="007F7A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1E3">
            <w:rPr>
              <w:i/>
              <w:sz w:val="18"/>
            </w:rPr>
            <w:t>Christmas Island Applied Laws Amendment (Heritage)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57AAA2" w14:textId="77777777" w:rsidR="005E1C55" w:rsidRDefault="005E1C55" w:rsidP="007F7A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9A7C60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3D20" w14:textId="77777777" w:rsidR="005E1C55" w:rsidRPr="00E33C1C" w:rsidRDefault="005E1C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1C55" w14:paraId="74D70C16" w14:textId="77777777" w:rsidTr="008873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9DC2B3" w14:textId="77777777" w:rsidR="005E1C55" w:rsidRDefault="005E1C55" w:rsidP="007F7A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33136" w14:textId="2BD51A08" w:rsidR="005E1C55" w:rsidRDefault="005E1C55" w:rsidP="007F7A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1E3">
            <w:rPr>
              <w:i/>
              <w:sz w:val="18"/>
            </w:rPr>
            <w:t>Christmas Island Applied Laws Amendment (Heritage)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C3927A" w14:textId="77777777" w:rsidR="005E1C55" w:rsidRDefault="005E1C55" w:rsidP="007F7A96">
          <w:pPr>
            <w:spacing w:line="0" w:lineRule="atLeast"/>
            <w:jc w:val="right"/>
            <w:rPr>
              <w:sz w:val="18"/>
            </w:rPr>
          </w:pPr>
        </w:p>
      </w:tc>
    </w:tr>
  </w:tbl>
  <w:p w14:paraId="78F7A9EA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C970" w14:textId="77777777" w:rsidR="005E1C55" w:rsidRPr="00E33C1C" w:rsidRDefault="005E1C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1C55" w14:paraId="14EFB5DE" w14:textId="77777777" w:rsidTr="007F7A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0B7CE4" w14:textId="77777777" w:rsidR="005E1C55" w:rsidRDefault="005E1C55" w:rsidP="007F7A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C3214D" w14:textId="0FCB3C8E" w:rsidR="005E1C55" w:rsidRDefault="005E1C55" w:rsidP="007F7A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1E3">
            <w:rPr>
              <w:i/>
              <w:sz w:val="18"/>
            </w:rPr>
            <w:t>Christmas Island Applied Laws Amendment (Heritage)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E16515" w14:textId="77777777" w:rsidR="005E1C55" w:rsidRDefault="005E1C55" w:rsidP="007F7A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20B3F4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455E" w14:textId="77777777" w:rsidR="005E1C55" w:rsidRPr="00E33C1C" w:rsidRDefault="005E1C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1C55" w14:paraId="2F28E8B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CADA96" w14:textId="77777777" w:rsidR="005E1C55" w:rsidRDefault="005E1C55" w:rsidP="007F7A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308DDD" w14:textId="30713046" w:rsidR="005E1C55" w:rsidRDefault="005E1C55" w:rsidP="007F7A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11E3">
            <w:rPr>
              <w:i/>
              <w:sz w:val="18"/>
            </w:rPr>
            <w:t>Christmas Island Applied Laws Amendment (Heritage)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BF1F84" w14:textId="77777777" w:rsidR="005E1C55" w:rsidRDefault="005E1C55" w:rsidP="007F7A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738AB1" w14:textId="77777777" w:rsidR="005E1C55" w:rsidRPr="00F00B18" w:rsidRDefault="00F00B18" w:rsidP="00F00B18">
    <w:pPr>
      <w:rPr>
        <w:rFonts w:cs="Times New Roman"/>
        <w:i/>
        <w:sz w:val="18"/>
      </w:rPr>
    </w:pPr>
    <w:r w:rsidRPr="00F00B18">
      <w:rPr>
        <w:rFonts w:cs="Times New Roman"/>
        <w:i/>
        <w:sz w:val="18"/>
      </w:rPr>
      <w:t>OPC65716 -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B282" w14:textId="77777777" w:rsidR="005E1C55" w:rsidRDefault="005E1C55" w:rsidP="0048364F">
      <w:pPr>
        <w:spacing w:line="240" w:lineRule="auto"/>
      </w:pPr>
      <w:r>
        <w:separator/>
      </w:r>
    </w:p>
  </w:footnote>
  <w:footnote w:type="continuationSeparator" w:id="0">
    <w:p w14:paraId="7387105D" w14:textId="77777777" w:rsidR="005E1C55" w:rsidRDefault="005E1C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D2165" w14:textId="77777777" w:rsidR="005E1C55" w:rsidRPr="005F1388" w:rsidRDefault="005E1C5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DF14" w14:textId="77777777" w:rsidR="005E1C55" w:rsidRPr="005F1388" w:rsidRDefault="005E1C5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D83D" w14:textId="77777777" w:rsidR="005E1C55" w:rsidRPr="005F1388" w:rsidRDefault="005E1C5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8286" w14:textId="77777777" w:rsidR="005E1C55" w:rsidRPr="00ED79B6" w:rsidRDefault="005E1C5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6F4F" w14:textId="77777777" w:rsidR="005E1C55" w:rsidRPr="00ED79B6" w:rsidRDefault="005E1C5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22CA" w14:textId="77777777" w:rsidR="005E1C55" w:rsidRPr="00ED79B6" w:rsidRDefault="005E1C5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C473" w14:textId="1FC72608" w:rsidR="005E1C55" w:rsidRPr="00A961C4" w:rsidRDefault="005E1C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47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47C8">
      <w:rPr>
        <w:noProof/>
        <w:sz w:val="20"/>
      </w:rPr>
      <w:t>Amendments</w:t>
    </w:r>
    <w:r>
      <w:rPr>
        <w:sz w:val="20"/>
      </w:rPr>
      <w:fldChar w:fldCharType="end"/>
    </w:r>
  </w:p>
  <w:p w14:paraId="78C92CB1" w14:textId="3029F395" w:rsidR="005E1C55" w:rsidRPr="00A961C4" w:rsidRDefault="005E1C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C475FD" w14:textId="77777777" w:rsidR="005E1C55" w:rsidRPr="00A961C4" w:rsidRDefault="005E1C5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2D6C" w14:textId="044B8306" w:rsidR="005E1C55" w:rsidRPr="00A961C4" w:rsidRDefault="005E1C5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D833E43" w14:textId="6D42F967" w:rsidR="005E1C55" w:rsidRPr="00A961C4" w:rsidRDefault="005E1C5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F84263" w14:textId="77777777" w:rsidR="005E1C55" w:rsidRPr="00A961C4" w:rsidRDefault="005E1C5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FC8C" w14:textId="77777777" w:rsidR="005E1C55" w:rsidRPr="00A961C4" w:rsidRDefault="005E1C5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BC5091B"/>
    <w:multiLevelType w:val="hybridMultilevel"/>
    <w:tmpl w:val="0770C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F46B3"/>
    <w:multiLevelType w:val="hybridMultilevel"/>
    <w:tmpl w:val="FF305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FA"/>
    <w:rsid w:val="00000263"/>
    <w:rsid w:val="000113BC"/>
    <w:rsid w:val="000122AF"/>
    <w:rsid w:val="000136AF"/>
    <w:rsid w:val="000239FF"/>
    <w:rsid w:val="00030C62"/>
    <w:rsid w:val="000338A0"/>
    <w:rsid w:val="00036E24"/>
    <w:rsid w:val="0004044E"/>
    <w:rsid w:val="00046F47"/>
    <w:rsid w:val="0005120E"/>
    <w:rsid w:val="00054577"/>
    <w:rsid w:val="000614BF"/>
    <w:rsid w:val="0007169C"/>
    <w:rsid w:val="00073032"/>
    <w:rsid w:val="00075D5C"/>
    <w:rsid w:val="00075E4C"/>
    <w:rsid w:val="00077593"/>
    <w:rsid w:val="00077CED"/>
    <w:rsid w:val="0008372C"/>
    <w:rsid w:val="00083F48"/>
    <w:rsid w:val="00096CD3"/>
    <w:rsid w:val="000A7DF9"/>
    <w:rsid w:val="000C69DD"/>
    <w:rsid w:val="000D05EF"/>
    <w:rsid w:val="000D4044"/>
    <w:rsid w:val="000D5485"/>
    <w:rsid w:val="000E4DB4"/>
    <w:rsid w:val="000F1980"/>
    <w:rsid w:val="000F21C1"/>
    <w:rsid w:val="000F2D5D"/>
    <w:rsid w:val="00105D72"/>
    <w:rsid w:val="00106EBF"/>
    <w:rsid w:val="0010745C"/>
    <w:rsid w:val="001113D9"/>
    <w:rsid w:val="001132E6"/>
    <w:rsid w:val="00117277"/>
    <w:rsid w:val="00120B46"/>
    <w:rsid w:val="00121ABD"/>
    <w:rsid w:val="00123BE2"/>
    <w:rsid w:val="00125061"/>
    <w:rsid w:val="00153803"/>
    <w:rsid w:val="00155873"/>
    <w:rsid w:val="00160BD7"/>
    <w:rsid w:val="00160F05"/>
    <w:rsid w:val="001643C9"/>
    <w:rsid w:val="00165568"/>
    <w:rsid w:val="00166082"/>
    <w:rsid w:val="00166C2F"/>
    <w:rsid w:val="00170D15"/>
    <w:rsid w:val="001716C9"/>
    <w:rsid w:val="00172ED0"/>
    <w:rsid w:val="00180B90"/>
    <w:rsid w:val="00184261"/>
    <w:rsid w:val="00190BA1"/>
    <w:rsid w:val="00190DF5"/>
    <w:rsid w:val="00193461"/>
    <w:rsid w:val="001939E1"/>
    <w:rsid w:val="00195382"/>
    <w:rsid w:val="001A3B9F"/>
    <w:rsid w:val="001A4E2D"/>
    <w:rsid w:val="001A65C0"/>
    <w:rsid w:val="001A6B81"/>
    <w:rsid w:val="001A7C0D"/>
    <w:rsid w:val="001B6456"/>
    <w:rsid w:val="001B7A5D"/>
    <w:rsid w:val="001C0DA8"/>
    <w:rsid w:val="001C12C2"/>
    <w:rsid w:val="001C4C9D"/>
    <w:rsid w:val="001C69C4"/>
    <w:rsid w:val="001D4675"/>
    <w:rsid w:val="001E0A8D"/>
    <w:rsid w:val="001E3590"/>
    <w:rsid w:val="001E3D88"/>
    <w:rsid w:val="001E4EBF"/>
    <w:rsid w:val="001E72EA"/>
    <w:rsid w:val="001E7407"/>
    <w:rsid w:val="001F7F79"/>
    <w:rsid w:val="00201D27"/>
    <w:rsid w:val="0020300C"/>
    <w:rsid w:val="0020634B"/>
    <w:rsid w:val="00212D1A"/>
    <w:rsid w:val="00220504"/>
    <w:rsid w:val="00220A0C"/>
    <w:rsid w:val="00223E4A"/>
    <w:rsid w:val="002302EA"/>
    <w:rsid w:val="002356C5"/>
    <w:rsid w:val="00237C2F"/>
    <w:rsid w:val="00240749"/>
    <w:rsid w:val="00241EF3"/>
    <w:rsid w:val="00245FA6"/>
    <w:rsid w:val="002468D7"/>
    <w:rsid w:val="0025504B"/>
    <w:rsid w:val="00256CC5"/>
    <w:rsid w:val="00261399"/>
    <w:rsid w:val="00261914"/>
    <w:rsid w:val="00262420"/>
    <w:rsid w:val="00270EC8"/>
    <w:rsid w:val="00274D2E"/>
    <w:rsid w:val="00274D89"/>
    <w:rsid w:val="00283E98"/>
    <w:rsid w:val="00285CDD"/>
    <w:rsid w:val="002901B6"/>
    <w:rsid w:val="00290D17"/>
    <w:rsid w:val="00291167"/>
    <w:rsid w:val="00297ECB"/>
    <w:rsid w:val="002C152A"/>
    <w:rsid w:val="002D043A"/>
    <w:rsid w:val="002F1A5A"/>
    <w:rsid w:val="0031713F"/>
    <w:rsid w:val="00321913"/>
    <w:rsid w:val="00324EE6"/>
    <w:rsid w:val="00326353"/>
    <w:rsid w:val="003316DC"/>
    <w:rsid w:val="00332E0D"/>
    <w:rsid w:val="00340875"/>
    <w:rsid w:val="003415D3"/>
    <w:rsid w:val="003449A6"/>
    <w:rsid w:val="00346335"/>
    <w:rsid w:val="00352B0F"/>
    <w:rsid w:val="003561B0"/>
    <w:rsid w:val="003606B6"/>
    <w:rsid w:val="00363D8C"/>
    <w:rsid w:val="00367960"/>
    <w:rsid w:val="0037408F"/>
    <w:rsid w:val="00380451"/>
    <w:rsid w:val="00397B8C"/>
    <w:rsid w:val="003A15AC"/>
    <w:rsid w:val="003A56EB"/>
    <w:rsid w:val="003B0627"/>
    <w:rsid w:val="003C5F2B"/>
    <w:rsid w:val="003C6B21"/>
    <w:rsid w:val="003D0BFE"/>
    <w:rsid w:val="003D5700"/>
    <w:rsid w:val="003F0F5A"/>
    <w:rsid w:val="00400A30"/>
    <w:rsid w:val="004022CA"/>
    <w:rsid w:val="0040246B"/>
    <w:rsid w:val="00403AED"/>
    <w:rsid w:val="004116CD"/>
    <w:rsid w:val="00414ADE"/>
    <w:rsid w:val="00424CA9"/>
    <w:rsid w:val="004257BB"/>
    <w:rsid w:val="004261D9"/>
    <w:rsid w:val="004321A8"/>
    <w:rsid w:val="0044291A"/>
    <w:rsid w:val="00460499"/>
    <w:rsid w:val="00474835"/>
    <w:rsid w:val="004819C7"/>
    <w:rsid w:val="0048364F"/>
    <w:rsid w:val="00486ABA"/>
    <w:rsid w:val="00490F2E"/>
    <w:rsid w:val="00494D8D"/>
    <w:rsid w:val="00496685"/>
    <w:rsid w:val="00496DB3"/>
    <w:rsid w:val="00496F97"/>
    <w:rsid w:val="004A53EA"/>
    <w:rsid w:val="004B2E6D"/>
    <w:rsid w:val="004D0C88"/>
    <w:rsid w:val="004E6B26"/>
    <w:rsid w:val="004F1FAC"/>
    <w:rsid w:val="004F2720"/>
    <w:rsid w:val="004F676E"/>
    <w:rsid w:val="00516B8D"/>
    <w:rsid w:val="0052686F"/>
    <w:rsid w:val="0052756C"/>
    <w:rsid w:val="00530230"/>
    <w:rsid w:val="00530CC9"/>
    <w:rsid w:val="00531692"/>
    <w:rsid w:val="00537FBC"/>
    <w:rsid w:val="00541D73"/>
    <w:rsid w:val="00543469"/>
    <w:rsid w:val="005447F4"/>
    <w:rsid w:val="0054487C"/>
    <w:rsid w:val="005452CC"/>
    <w:rsid w:val="00546FA3"/>
    <w:rsid w:val="00554243"/>
    <w:rsid w:val="00557C7A"/>
    <w:rsid w:val="00562A58"/>
    <w:rsid w:val="00581211"/>
    <w:rsid w:val="00584811"/>
    <w:rsid w:val="00591D1A"/>
    <w:rsid w:val="00593AA6"/>
    <w:rsid w:val="00594161"/>
    <w:rsid w:val="00594512"/>
    <w:rsid w:val="00594749"/>
    <w:rsid w:val="005A384A"/>
    <w:rsid w:val="005A482B"/>
    <w:rsid w:val="005A77CA"/>
    <w:rsid w:val="005B4067"/>
    <w:rsid w:val="005C36E0"/>
    <w:rsid w:val="005C3F41"/>
    <w:rsid w:val="005C4F95"/>
    <w:rsid w:val="005C67EA"/>
    <w:rsid w:val="005D168D"/>
    <w:rsid w:val="005D5EA1"/>
    <w:rsid w:val="005E1C55"/>
    <w:rsid w:val="005E61D3"/>
    <w:rsid w:val="005E6FC9"/>
    <w:rsid w:val="005F1C4E"/>
    <w:rsid w:val="005F4840"/>
    <w:rsid w:val="005F7738"/>
    <w:rsid w:val="00600219"/>
    <w:rsid w:val="00613EAD"/>
    <w:rsid w:val="006158AC"/>
    <w:rsid w:val="006267EA"/>
    <w:rsid w:val="00640402"/>
    <w:rsid w:val="00640F78"/>
    <w:rsid w:val="00641921"/>
    <w:rsid w:val="006435CC"/>
    <w:rsid w:val="00646E7B"/>
    <w:rsid w:val="00655D6A"/>
    <w:rsid w:val="00656DE9"/>
    <w:rsid w:val="00660D20"/>
    <w:rsid w:val="00665D9A"/>
    <w:rsid w:val="00676362"/>
    <w:rsid w:val="00676681"/>
    <w:rsid w:val="00677CC2"/>
    <w:rsid w:val="00683B96"/>
    <w:rsid w:val="006845CC"/>
    <w:rsid w:val="00685F42"/>
    <w:rsid w:val="006866A1"/>
    <w:rsid w:val="006871EA"/>
    <w:rsid w:val="0069207B"/>
    <w:rsid w:val="00694D05"/>
    <w:rsid w:val="006A4309"/>
    <w:rsid w:val="006B0863"/>
    <w:rsid w:val="006B0E55"/>
    <w:rsid w:val="006B7006"/>
    <w:rsid w:val="006C10C3"/>
    <w:rsid w:val="006C7F8C"/>
    <w:rsid w:val="006D7AB9"/>
    <w:rsid w:val="006E0B2E"/>
    <w:rsid w:val="006E2051"/>
    <w:rsid w:val="006F5393"/>
    <w:rsid w:val="00700B2C"/>
    <w:rsid w:val="00713084"/>
    <w:rsid w:val="00720FC2"/>
    <w:rsid w:val="00723FC0"/>
    <w:rsid w:val="00726E0A"/>
    <w:rsid w:val="00731E00"/>
    <w:rsid w:val="00732E9D"/>
    <w:rsid w:val="0073491A"/>
    <w:rsid w:val="0074064D"/>
    <w:rsid w:val="007440B7"/>
    <w:rsid w:val="00747993"/>
    <w:rsid w:val="007634AD"/>
    <w:rsid w:val="00767988"/>
    <w:rsid w:val="007715C9"/>
    <w:rsid w:val="00773127"/>
    <w:rsid w:val="00774EDD"/>
    <w:rsid w:val="007757EC"/>
    <w:rsid w:val="00776016"/>
    <w:rsid w:val="007923FA"/>
    <w:rsid w:val="007A115D"/>
    <w:rsid w:val="007A35E6"/>
    <w:rsid w:val="007A6863"/>
    <w:rsid w:val="007B2BB2"/>
    <w:rsid w:val="007C041B"/>
    <w:rsid w:val="007C481B"/>
    <w:rsid w:val="007D0B40"/>
    <w:rsid w:val="007D45C1"/>
    <w:rsid w:val="007E7D4A"/>
    <w:rsid w:val="007F48ED"/>
    <w:rsid w:val="007F7947"/>
    <w:rsid w:val="007F7A96"/>
    <w:rsid w:val="00800225"/>
    <w:rsid w:val="00803113"/>
    <w:rsid w:val="00812F45"/>
    <w:rsid w:val="00815310"/>
    <w:rsid w:val="00823B55"/>
    <w:rsid w:val="00832328"/>
    <w:rsid w:val="00833EE1"/>
    <w:rsid w:val="00835554"/>
    <w:rsid w:val="0084172C"/>
    <w:rsid w:val="00856A31"/>
    <w:rsid w:val="00857450"/>
    <w:rsid w:val="00857BF3"/>
    <w:rsid w:val="008628AB"/>
    <w:rsid w:val="0086635F"/>
    <w:rsid w:val="008754D0"/>
    <w:rsid w:val="00877D48"/>
    <w:rsid w:val="008816F0"/>
    <w:rsid w:val="0088345B"/>
    <w:rsid w:val="008873F4"/>
    <w:rsid w:val="00892C75"/>
    <w:rsid w:val="008A16A5"/>
    <w:rsid w:val="008A625B"/>
    <w:rsid w:val="008B5D42"/>
    <w:rsid w:val="008C2B5D"/>
    <w:rsid w:val="008D0EE0"/>
    <w:rsid w:val="008D5B99"/>
    <w:rsid w:val="008D6DF0"/>
    <w:rsid w:val="008D7A27"/>
    <w:rsid w:val="008E4702"/>
    <w:rsid w:val="008E69AA"/>
    <w:rsid w:val="008F4F1C"/>
    <w:rsid w:val="00906707"/>
    <w:rsid w:val="00922764"/>
    <w:rsid w:val="00932377"/>
    <w:rsid w:val="009408EA"/>
    <w:rsid w:val="00943102"/>
    <w:rsid w:val="0094523D"/>
    <w:rsid w:val="009559E6"/>
    <w:rsid w:val="009564A9"/>
    <w:rsid w:val="00966829"/>
    <w:rsid w:val="0097279C"/>
    <w:rsid w:val="00976A63"/>
    <w:rsid w:val="00983419"/>
    <w:rsid w:val="00994821"/>
    <w:rsid w:val="009B6C38"/>
    <w:rsid w:val="009C3431"/>
    <w:rsid w:val="009C3F5C"/>
    <w:rsid w:val="009C5989"/>
    <w:rsid w:val="009C5D05"/>
    <w:rsid w:val="009D08DA"/>
    <w:rsid w:val="009E502C"/>
    <w:rsid w:val="009F6CCF"/>
    <w:rsid w:val="00A06860"/>
    <w:rsid w:val="00A11D8F"/>
    <w:rsid w:val="00A136F5"/>
    <w:rsid w:val="00A20405"/>
    <w:rsid w:val="00A22936"/>
    <w:rsid w:val="00A231E2"/>
    <w:rsid w:val="00A2550D"/>
    <w:rsid w:val="00A30EE0"/>
    <w:rsid w:val="00A4169B"/>
    <w:rsid w:val="00A445F2"/>
    <w:rsid w:val="00A50D55"/>
    <w:rsid w:val="00A5165B"/>
    <w:rsid w:val="00A52FDA"/>
    <w:rsid w:val="00A61645"/>
    <w:rsid w:val="00A64912"/>
    <w:rsid w:val="00A668B9"/>
    <w:rsid w:val="00A70A74"/>
    <w:rsid w:val="00A812CA"/>
    <w:rsid w:val="00A90EA8"/>
    <w:rsid w:val="00A924D2"/>
    <w:rsid w:val="00A95C49"/>
    <w:rsid w:val="00AA0343"/>
    <w:rsid w:val="00AA193F"/>
    <w:rsid w:val="00AA2A5C"/>
    <w:rsid w:val="00AA35F7"/>
    <w:rsid w:val="00AA3F43"/>
    <w:rsid w:val="00AB78E9"/>
    <w:rsid w:val="00AD3467"/>
    <w:rsid w:val="00AD5641"/>
    <w:rsid w:val="00AD5BCF"/>
    <w:rsid w:val="00AD68AB"/>
    <w:rsid w:val="00AD6EB5"/>
    <w:rsid w:val="00AD7252"/>
    <w:rsid w:val="00AE0F9B"/>
    <w:rsid w:val="00AF55FF"/>
    <w:rsid w:val="00AF733A"/>
    <w:rsid w:val="00B032D8"/>
    <w:rsid w:val="00B2695C"/>
    <w:rsid w:val="00B271F2"/>
    <w:rsid w:val="00B33B3C"/>
    <w:rsid w:val="00B36CBE"/>
    <w:rsid w:val="00B40D74"/>
    <w:rsid w:val="00B41891"/>
    <w:rsid w:val="00B4768E"/>
    <w:rsid w:val="00B52663"/>
    <w:rsid w:val="00B54905"/>
    <w:rsid w:val="00B56DCB"/>
    <w:rsid w:val="00B60782"/>
    <w:rsid w:val="00B770D2"/>
    <w:rsid w:val="00B92C1A"/>
    <w:rsid w:val="00B94F68"/>
    <w:rsid w:val="00B95922"/>
    <w:rsid w:val="00BA47A3"/>
    <w:rsid w:val="00BA5026"/>
    <w:rsid w:val="00BB3710"/>
    <w:rsid w:val="00BB6E79"/>
    <w:rsid w:val="00BD37D1"/>
    <w:rsid w:val="00BE3B31"/>
    <w:rsid w:val="00BE7083"/>
    <w:rsid w:val="00BE719A"/>
    <w:rsid w:val="00BE720A"/>
    <w:rsid w:val="00BF6650"/>
    <w:rsid w:val="00C067E5"/>
    <w:rsid w:val="00C164CA"/>
    <w:rsid w:val="00C2510E"/>
    <w:rsid w:val="00C25423"/>
    <w:rsid w:val="00C3169B"/>
    <w:rsid w:val="00C31B3A"/>
    <w:rsid w:val="00C42BF8"/>
    <w:rsid w:val="00C44B6F"/>
    <w:rsid w:val="00C460AE"/>
    <w:rsid w:val="00C46142"/>
    <w:rsid w:val="00C50043"/>
    <w:rsid w:val="00C50A0F"/>
    <w:rsid w:val="00C7573B"/>
    <w:rsid w:val="00C76CF3"/>
    <w:rsid w:val="00CA2F71"/>
    <w:rsid w:val="00CA7844"/>
    <w:rsid w:val="00CB58EF"/>
    <w:rsid w:val="00CC2288"/>
    <w:rsid w:val="00CE7D64"/>
    <w:rsid w:val="00CF0BB2"/>
    <w:rsid w:val="00CF2216"/>
    <w:rsid w:val="00CF3935"/>
    <w:rsid w:val="00CF39CE"/>
    <w:rsid w:val="00D02D36"/>
    <w:rsid w:val="00D118E3"/>
    <w:rsid w:val="00D11A97"/>
    <w:rsid w:val="00D13441"/>
    <w:rsid w:val="00D20665"/>
    <w:rsid w:val="00D21CD8"/>
    <w:rsid w:val="00D243A3"/>
    <w:rsid w:val="00D24AF0"/>
    <w:rsid w:val="00D3200B"/>
    <w:rsid w:val="00D33440"/>
    <w:rsid w:val="00D3353E"/>
    <w:rsid w:val="00D3699B"/>
    <w:rsid w:val="00D440FF"/>
    <w:rsid w:val="00D51AC8"/>
    <w:rsid w:val="00D52EFE"/>
    <w:rsid w:val="00D56A0D"/>
    <w:rsid w:val="00D5767F"/>
    <w:rsid w:val="00D6135E"/>
    <w:rsid w:val="00D63EF6"/>
    <w:rsid w:val="00D66518"/>
    <w:rsid w:val="00D675BC"/>
    <w:rsid w:val="00D70DFB"/>
    <w:rsid w:val="00D71EEA"/>
    <w:rsid w:val="00D735CD"/>
    <w:rsid w:val="00D766DF"/>
    <w:rsid w:val="00D820D2"/>
    <w:rsid w:val="00D83D9E"/>
    <w:rsid w:val="00D95891"/>
    <w:rsid w:val="00DA4F9C"/>
    <w:rsid w:val="00DB1FFD"/>
    <w:rsid w:val="00DB5CB4"/>
    <w:rsid w:val="00DC4115"/>
    <w:rsid w:val="00DC5FF7"/>
    <w:rsid w:val="00DD0F6F"/>
    <w:rsid w:val="00DD11E3"/>
    <w:rsid w:val="00DD6F7A"/>
    <w:rsid w:val="00DE149E"/>
    <w:rsid w:val="00DE7022"/>
    <w:rsid w:val="00E05704"/>
    <w:rsid w:val="00E12F1A"/>
    <w:rsid w:val="00E15561"/>
    <w:rsid w:val="00E21CFB"/>
    <w:rsid w:val="00E22935"/>
    <w:rsid w:val="00E247C8"/>
    <w:rsid w:val="00E54292"/>
    <w:rsid w:val="00E60191"/>
    <w:rsid w:val="00E65316"/>
    <w:rsid w:val="00E74DC7"/>
    <w:rsid w:val="00E861FB"/>
    <w:rsid w:val="00E87699"/>
    <w:rsid w:val="00E91C2C"/>
    <w:rsid w:val="00E92E27"/>
    <w:rsid w:val="00E94FF1"/>
    <w:rsid w:val="00E9586B"/>
    <w:rsid w:val="00E97334"/>
    <w:rsid w:val="00EA0D36"/>
    <w:rsid w:val="00EA1822"/>
    <w:rsid w:val="00EB5C4C"/>
    <w:rsid w:val="00ED4928"/>
    <w:rsid w:val="00EE2DAC"/>
    <w:rsid w:val="00EE3749"/>
    <w:rsid w:val="00EE3FFD"/>
    <w:rsid w:val="00EE6190"/>
    <w:rsid w:val="00EF2E3A"/>
    <w:rsid w:val="00EF6402"/>
    <w:rsid w:val="00F00B18"/>
    <w:rsid w:val="00F025DF"/>
    <w:rsid w:val="00F047E2"/>
    <w:rsid w:val="00F04D57"/>
    <w:rsid w:val="00F056B4"/>
    <w:rsid w:val="00F078DC"/>
    <w:rsid w:val="00F11F96"/>
    <w:rsid w:val="00F13E86"/>
    <w:rsid w:val="00F170FE"/>
    <w:rsid w:val="00F32FCB"/>
    <w:rsid w:val="00F45BE3"/>
    <w:rsid w:val="00F45E99"/>
    <w:rsid w:val="00F52C9A"/>
    <w:rsid w:val="00F6709F"/>
    <w:rsid w:val="00F677A9"/>
    <w:rsid w:val="00F6783E"/>
    <w:rsid w:val="00F714C9"/>
    <w:rsid w:val="00F723BD"/>
    <w:rsid w:val="00F732EA"/>
    <w:rsid w:val="00F7657B"/>
    <w:rsid w:val="00F83130"/>
    <w:rsid w:val="00F84CF5"/>
    <w:rsid w:val="00F8612E"/>
    <w:rsid w:val="00F94FB6"/>
    <w:rsid w:val="00FA14ED"/>
    <w:rsid w:val="00FA3972"/>
    <w:rsid w:val="00FA420B"/>
    <w:rsid w:val="00FC34EF"/>
    <w:rsid w:val="00FC3B22"/>
    <w:rsid w:val="00FD4B25"/>
    <w:rsid w:val="00FD5569"/>
    <w:rsid w:val="00FD699A"/>
    <w:rsid w:val="00FE0781"/>
    <w:rsid w:val="00FF39DE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DC4B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37C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C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C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C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C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C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7C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7C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7C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7C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7C2F"/>
  </w:style>
  <w:style w:type="paragraph" w:customStyle="1" w:styleId="OPCParaBase">
    <w:name w:val="OPCParaBase"/>
    <w:link w:val="OPCParaBaseChar"/>
    <w:qFormat/>
    <w:rsid w:val="00237C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7C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7C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7C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7C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7C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7C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7C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7C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7C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7C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7C2F"/>
  </w:style>
  <w:style w:type="paragraph" w:customStyle="1" w:styleId="Blocks">
    <w:name w:val="Blocks"/>
    <w:aliases w:val="bb"/>
    <w:basedOn w:val="OPCParaBase"/>
    <w:qFormat/>
    <w:rsid w:val="00237C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7C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7C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7C2F"/>
    <w:rPr>
      <w:i/>
    </w:rPr>
  </w:style>
  <w:style w:type="paragraph" w:customStyle="1" w:styleId="BoxList">
    <w:name w:val="BoxList"/>
    <w:aliases w:val="bl"/>
    <w:basedOn w:val="BoxText"/>
    <w:qFormat/>
    <w:rsid w:val="00237C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7C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7C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7C2F"/>
    <w:pPr>
      <w:ind w:left="1985" w:hanging="851"/>
    </w:pPr>
  </w:style>
  <w:style w:type="character" w:customStyle="1" w:styleId="CharAmPartNo">
    <w:name w:val="CharAmPartNo"/>
    <w:basedOn w:val="OPCCharBase"/>
    <w:qFormat/>
    <w:rsid w:val="00237C2F"/>
  </w:style>
  <w:style w:type="character" w:customStyle="1" w:styleId="CharAmPartText">
    <w:name w:val="CharAmPartText"/>
    <w:basedOn w:val="OPCCharBase"/>
    <w:qFormat/>
    <w:rsid w:val="00237C2F"/>
  </w:style>
  <w:style w:type="character" w:customStyle="1" w:styleId="CharAmSchNo">
    <w:name w:val="CharAmSchNo"/>
    <w:basedOn w:val="OPCCharBase"/>
    <w:qFormat/>
    <w:rsid w:val="00237C2F"/>
  </w:style>
  <w:style w:type="character" w:customStyle="1" w:styleId="CharAmSchText">
    <w:name w:val="CharAmSchText"/>
    <w:basedOn w:val="OPCCharBase"/>
    <w:qFormat/>
    <w:rsid w:val="00237C2F"/>
  </w:style>
  <w:style w:type="character" w:customStyle="1" w:styleId="CharBoldItalic">
    <w:name w:val="CharBoldItalic"/>
    <w:basedOn w:val="OPCCharBase"/>
    <w:uiPriority w:val="1"/>
    <w:qFormat/>
    <w:rsid w:val="00237C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7C2F"/>
  </w:style>
  <w:style w:type="character" w:customStyle="1" w:styleId="CharChapText">
    <w:name w:val="CharChapText"/>
    <w:basedOn w:val="OPCCharBase"/>
    <w:uiPriority w:val="1"/>
    <w:qFormat/>
    <w:rsid w:val="00237C2F"/>
  </w:style>
  <w:style w:type="character" w:customStyle="1" w:styleId="CharDivNo">
    <w:name w:val="CharDivNo"/>
    <w:basedOn w:val="OPCCharBase"/>
    <w:uiPriority w:val="1"/>
    <w:qFormat/>
    <w:rsid w:val="00237C2F"/>
  </w:style>
  <w:style w:type="character" w:customStyle="1" w:styleId="CharDivText">
    <w:name w:val="CharDivText"/>
    <w:basedOn w:val="OPCCharBase"/>
    <w:uiPriority w:val="1"/>
    <w:qFormat/>
    <w:rsid w:val="00237C2F"/>
  </w:style>
  <w:style w:type="character" w:customStyle="1" w:styleId="CharItalic">
    <w:name w:val="CharItalic"/>
    <w:basedOn w:val="OPCCharBase"/>
    <w:uiPriority w:val="1"/>
    <w:qFormat/>
    <w:rsid w:val="00237C2F"/>
    <w:rPr>
      <w:i/>
    </w:rPr>
  </w:style>
  <w:style w:type="character" w:customStyle="1" w:styleId="CharPartNo">
    <w:name w:val="CharPartNo"/>
    <w:basedOn w:val="OPCCharBase"/>
    <w:uiPriority w:val="1"/>
    <w:qFormat/>
    <w:rsid w:val="00237C2F"/>
  </w:style>
  <w:style w:type="character" w:customStyle="1" w:styleId="CharPartText">
    <w:name w:val="CharPartText"/>
    <w:basedOn w:val="OPCCharBase"/>
    <w:uiPriority w:val="1"/>
    <w:qFormat/>
    <w:rsid w:val="00237C2F"/>
  </w:style>
  <w:style w:type="character" w:customStyle="1" w:styleId="CharSectno">
    <w:name w:val="CharSectno"/>
    <w:basedOn w:val="OPCCharBase"/>
    <w:qFormat/>
    <w:rsid w:val="00237C2F"/>
  </w:style>
  <w:style w:type="character" w:customStyle="1" w:styleId="CharSubdNo">
    <w:name w:val="CharSubdNo"/>
    <w:basedOn w:val="OPCCharBase"/>
    <w:uiPriority w:val="1"/>
    <w:qFormat/>
    <w:rsid w:val="00237C2F"/>
  </w:style>
  <w:style w:type="character" w:customStyle="1" w:styleId="CharSubdText">
    <w:name w:val="CharSubdText"/>
    <w:basedOn w:val="OPCCharBase"/>
    <w:uiPriority w:val="1"/>
    <w:qFormat/>
    <w:rsid w:val="00237C2F"/>
  </w:style>
  <w:style w:type="paragraph" w:customStyle="1" w:styleId="CTA--">
    <w:name w:val="CTA --"/>
    <w:basedOn w:val="OPCParaBase"/>
    <w:next w:val="Normal"/>
    <w:rsid w:val="00237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7C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7C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7C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7C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7C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7C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7C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7C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7C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7C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7C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7C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7C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37C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7C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7C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7C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7C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7C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7C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7C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7C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7C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7C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37C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7C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7C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7C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7C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7C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7C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7C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7C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7C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7C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7C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7C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7C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7C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7C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7C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7C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7C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7C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7C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7C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7C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7C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7C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7C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7C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7C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7C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7C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7C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7C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7C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7C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7C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7C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7C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7C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7C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7C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7C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7C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7C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7C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7C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7C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7C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7C2F"/>
    <w:rPr>
      <w:sz w:val="16"/>
    </w:rPr>
  </w:style>
  <w:style w:type="table" w:customStyle="1" w:styleId="CFlag">
    <w:name w:val="CFlag"/>
    <w:basedOn w:val="TableNormal"/>
    <w:uiPriority w:val="99"/>
    <w:rsid w:val="00237C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7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7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7C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7C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7C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7C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7C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7C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7C2F"/>
    <w:pPr>
      <w:spacing w:before="120"/>
    </w:pPr>
  </w:style>
  <w:style w:type="paragraph" w:customStyle="1" w:styleId="CompiledActNo">
    <w:name w:val="CompiledActNo"/>
    <w:basedOn w:val="OPCParaBase"/>
    <w:next w:val="Normal"/>
    <w:rsid w:val="00237C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7C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7C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7C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7C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7C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7C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7C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7C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7C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7C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7C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7C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7C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7C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7C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7C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7C2F"/>
  </w:style>
  <w:style w:type="character" w:customStyle="1" w:styleId="CharSubPartNoCASA">
    <w:name w:val="CharSubPartNo(CASA)"/>
    <w:basedOn w:val="OPCCharBase"/>
    <w:uiPriority w:val="1"/>
    <w:rsid w:val="00237C2F"/>
  </w:style>
  <w:style w:type="paragraph" w:customStyle="1" w:styleId="ENoteTTIndentHeadingSub">
    <w:name w:val="ENoteTTIndentHeadingSub"/>
    <w:aliases w:val="enTTHis"/>
    <w:basedOn w:val="OPCParaBase"/>
    <w:rsid w:val="00237C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7C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7C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7C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7C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7C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7C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7C2F"/>
    <w:rPr>
      <w:sz w:val="22"/>
    </w:rPr>
  </w:style>
  <w:style w:type="paragraph" w:customStyle="1" w:styleId="SOTextNote">
    <w:name w:val="SO TextNote"/>
    <w:aliases w:val="sont"/>
    <w:basedOn w:val="SOText"/>
    <w:qFormat/>
    <w:rsid w:val="00237C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7C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7C2F"/>
    <w:rPr>
      <w:sz w:val="22"/>
    </w:rPr>
  </w:style>
  <w:style w:type="paragraph" w:customStyle="1" w:styleId="FileName">
    <w:name w:val="FileName"/>
    <w:basedOn w:val="Normal"/>
    <w:rsid w:val="00237C2F"/>
  </w:style>
  <w:style w:type="paragraph" w:customStyle="1" w:styleId="TableHeading">
    <w:name w:val="TableHeading"/>
    <w:aliases w:val="th"/>
    <w:basedOn w:val="OPCParaBase"/>
    <w:next w:val="Tabletext"/>
    <w:rsid w:val="00237C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7C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7C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7C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7C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7C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7C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7C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7C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7C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7C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7C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7C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7C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7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C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7C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7C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7C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7C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7C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7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7C2F"/>
  </w:style>
  <w:style w:type="character" w:customStyle="1" w:styleId="charlegsubtitle1">
    <w:name w:val="charlegsubtitle1"/>
    <w:basedOn w:val="DefaultParagraphFont"/>
    <w:rsid w:val="00237C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7C2F"/>
    <w:pPr>
      <w:ind w:left="240" w:hanging="240"/>
    </w:pPr>
  </w:style>
  <w:style w:type="paragraph" w:styleId="Index2">
    <w:name w:val="index 2"/>
    <w:basedOn w:val="Normal"/>
    <w:next w:val="Normal"/>
    <w:autoRedefine/>
    <w:rsid w:val="00237C2F"/>
    <w:pPr>
      <w:ind w:left="480" w:hanging="240"/>
    </w:pPr>
  </w:style>
  <w:style w:type="paragraph" w:styleId="Index3">
    <w:name w:val="index 3"/>
    <w:basedOn w:val="Normal"/>
    <w:next w:val="Normal"/>
    <w:autoRedefine/>
    <w:rsid w:val="00237C2F"/>
    <w:pPr>
      <w:ind w:left="720" w:hanging="240"/>
    </w:pPr>
  </w:style>
  <w:style w:type="paragraph" w:styleId="Index4">
    <w:name w:val="index 4"/>
    <w:basedOn w:val="Normal"/>
    <w:next w:val="Normal"/>
    <w:autoRedefine/>
    <w:rsid w:val="00237C2F"/>
    <w:pPr>
      <w:ind w:left="960" w:hanging="240"/>
    </w:pPr>
  </w:style>
  <w:style w:type="paragraph" w:styleId="Index5">
    <w:name w:val="index 5"/>
    <w:basedOn w:val="Normal"/>
    <w:next w:val="Normal"/>
    <w:autoRedefine/>
    <w:rsid w:val="00237C2F"/>
    <w:pPr>
      <w:ind w:left="1200" w:hanging="240"/>
    </w:pPr>
  </w:style>
  <w:style w:type="paragraph" w:styleId="Index6">
    <w:name w:val="index 6"/>
    <w:basedOn w:val="Normal"/>
    <w:next w:val="Normal"/>
    <w:autoRedefine/>
    <w:rsid w:val="00237C2F"/>
    <w:pPr>
      <w:ind w:left="1440" w:hanging="240"/>
    </w:pPr>
  </w:style>
  <w:style w:type="paragraph" w:styleId="Index7">
    <w:name w:val="index 7"/>
    <w:basedOn w:val="Normal"/>
    <w:next w:val="Normal"/>
    <w:autoRedefine/>
    <w:rsid w:val="00237C2F"/>
    <w:pPr>
      <w:ind w:left="1680" w:hanging="240"/>
    </w:pPr>
  </w:style>
  <w:style w:type="paragraph" w:styleId="Index8">
    <w:name w:val="index 8"/>
    <w:basedOn w:val="Normal"/>
    <w:next w:val="Normal"/>
    <w:autoRedefine/>
    <w:rsid w:val="00237C2F"/>
    <w:pPr>
      <w:ind w:left="1920" w:hanging="240"/>
    </w:pPr>
  </w:style>
  <w:style w:type="paragraph" w:styleId="Index9">
    <w:name w:val="index 9"/>
    <w:basedOn w:val="Normal"/>
    <w:next w:val="Normal"/>
    <w:autoRedefine/>
    <w:rsid w:val="00237C2F"/>
    <w:pPr>
      <w:ind w:left="2160" w:hanging="240"/>
    </w:pPr>
  </w:style>
  <w:style w:type="paragraph" w:styleId="NormalIndent">
    <w:name w:val="Normal Indent"/>
    <w:basedOn w:val="Normal"/>
    <w:rsid w:val="00237C2F"/>
    <w:pPr>
      <w:ind w:left="720"/>
    </w:pPr>
  </w:style>
  <w:style w:type="paragraph" w:styleId="FootnoteText">
    <w:name w:val="footnote text"/>
    <w:basedOn w:val="Normal"/>
    <w:link w:val="FootnoteTextChar"/>
    <w:rsid w:val="00237C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7C2F"/>
  </w:style>
  <w:style w:type="paragraph" w:styleId="CommentText">
    <w:name w:val="annotation text"/>
    <w:basedOn w:val="Normal"/>
    <w:link w:val="CommentTextChar"/>
    <w:rsid w:val="00237C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7C2F"/>
  </w:style>
  <w:style w:type="paragraph" w:styleId="IndexHeading">
    <w:name w:val="index heading"/>
    <w:basedOn w:val="Normal"/>
    <w:next w:val="Index1"/>
    <w:rsid w:val="00237C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7C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7C2F"/>
    <w:pPr>
      <w:ind w:left="480" w:hanging="480"/>
    </w:pPr>
  </w:style>
  <w:style w:type="paragraph" w:styleId="EnvelopeAddress">
    <w:name w:val="envelope address"/>
    <w:basedOn w:val="Normal"/>
    <w:rsid w:val="00237C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7C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7C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7C2F"/>
    <w:rPr>
      <w:sz w:val="16"/>
      <w:szCs w:val="16"/>
    </w:rPr>
  </w:style>
  <w:style w:type="character" w:styleId="PageNumber">
    <w:name w:val="page number"/>
    <w:basedOn w:val="DefaultParagraphFont"/>
    <w:rsid w:val="00237C2F"/>
  </w:style>
  <w:style w:type="character" w:styleId="EndnoteReference">
    <w:name w:val="endnote reference"/>
    <w:basedOn w:val="DefaultParagraphFont"/>
    <w:rsid w:val="00237C2F"/>
    <w:rPr>
      <w:vertAlign w:val="superscript"/>
    </w:rPr>
  </w:style>
  <w:style w:type="paragraph" w:styleId="EndnoteText">
    <w:name w:val="endnote text"/>
    <w:basedOn w:val="Normal"/>
    <w:link w:val="EndnoteTextChar"/>
    <w:rsid w:val="00237C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7C2F"/>
  </w:style>
  <w:style w:type="paragraph" w:styleId="TableofAuthorities">
    <w:name w:val="table of authorities"/>
    <w:basedOn w:val="Normal"/>
    <w:next w:val="Normal"/>
    <w:rsid w:val="00237C2F"/>
    <w:pPr>
      <w:ind w:left="240" w:hanging="240"/>
    </w:pPr>
  </w:style>
  <w:style w:type="paragraph" w:styleId="MacroText">
    <w:name w:val="macro"/>
    <w:link w:val="MacroTextChar"/>
    <w:rsid w:val="00237C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7C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7C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7C2F"/>
    <w:pPr>
      <w:ind w:left="283" w:hanging="283"/>
    </w:pPr>
  </w:style>
  <w:style w:type="paragraph" w:styleId="ListBullet">
    <w:name w:val="List Bullet"/>
    <w:basedOn w:val="Normal"/>
    <w:autoRedefine/>
    <w:rsid w:val="00237C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7C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7C2F"/>
    <w:pPr>
      <w:ind w:left="566" w:hanging="283"/>
    </w:pPr>
  </w:style>
  <w:style w:type="paragraph" w:styleId="List3">
    <w:name w:val="List 3"/>
    <w:basedOn w:val="Normal"/>
    <w:rsid w:val="00237C2F"/>
    <w:pPr>
      <w:ind w:left="849" w:hanging="283"/>
    </w:pPr>
  </w:style>
  <w:style w:type="paragraph" w:styleId="List4">
    <w:name w:val="List 4"/>
    <w:basedOn w:val="Normal"/>
    <w:rsid w:val="00237C2F"/>
    <w:pPr>
      <w:ind w:left="1132" w:hanging="283"/>
    </w:pPr>
  </w:style>
  <w:style w:type="paragraph" w:styleId="List5">
    <w:name w:val="List 5"/>
    <w:basedOn w:val="Normal"/>
    <w:rsid w:val="00237C2F"/>
    <w:pPr>
      <w:ind w:left="1415" w:hanging="283"/>
    </w:pPr>
  </w:style>
  <w:style w:type="paragraph" w:styleId="ListBullet2">
    <w:name w:val="List Bullet 2"/>
    <w:basedOn w:val="Normal"/>
    <w:autoRedefine/>
    <w:rsid w:val="00237C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7C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7C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7C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7C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7C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7C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7C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7C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7C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7C2F"/>
    <w:pPr>
      <w:ind w:left="4252"/>
    </w:pPr>
  </w:style>
  <w:style w:type="character" w:customStyle="1" w:styleId="ClosingChar">
    <w:name w:val="Closing Char"/>
    <w:basedOn w:val="DefaultParagraphFont"/>
    <w:link w:val="Closing"/>
    <w:rsid w:val="00237C2F"/>
    <w:rPr>
      <w:sz w:val="22"/>
    </w:rPr>
  </w:style>
  <w:style w:type="paragraph" w:styleId="Signature">
    <w:name w:val="Signature"/>
    <w:basedOn w:val="Normal"/>
    <w:link w:val="SignatureChar"/>
    <w:rsid w:val="00237C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7C2F"/>
    <w:rPr>
      <w:sz w:val="22"/>
    </w:rPr>
  </w:style>
  <w:style w:type="paragraph" w:styleId="BodyText">
    <w:name w:val="Body Text"/>
    <w:basedOn w:val="Normal"/>
    <w:link w:val="BodyTextChar"/>
    <w:rsid w:val="00237C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C2F"/>
    <w:rPr>
      <w:sz w:val="22"/>
    </w:rPr>
  </w:style>
  <w:style w:type="paragraph" w:styleId="BodyTextIndent">
    <w:name w:val="Body Text Indent"/>
    <w:basedOn w:val="Normal"/>
    <w:link w:val="BodyTextIndentChar"/>
    <w:rsid w:val="00237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7C2F"/>
    <w:rPr>
      <w:sz w:val="22"/>
    </w:rPr>
  </w:style>
  <w:style w:type="paragraph" w:styleId="ListContinue">
    <w:name w:val="List Continue"/>
    <w:basedOn w:val="Normal"/>
    <w:rsid w:val="00237C2F"/>
    <w:pPr>
      <w:spacing w:after="120"/>
      <w:ind w:left="283"/>
    </w:pPr>
  </w:style>
  <w:style w:type="paragraph" w:styleId="ListContinue2">
    <w:name w:val="List Continue 2"/>
    <w:basedOn w:val="Normal"/>
    <w:rsid w:val="00237C2F"/>
    <w:pPr>
      <w:spacing w:after="120"/>
      <w:ind w:left="566"/>
    </w:pPr>
  </w:style>
  <w:style w:type="paragraph" w:styleId="ListContinue3">
    <w:name w:val="List Continue 3"/>
    <w:basedOn w:val="Normal"/>
    <w:rsid w:val="00237C2F"/>
    <w:pPr>
      <w:spacing w:after="120"/>
      <w:ind w:left="849"/>
    </w:pPr>
  </w:style>
  <w:style w:type="paragraph" w:styleId="ListContinue4">
    <w:name w:val="List Continue 4"/>
    <w:basedOn w:val="Normal"/>
    <w:rsid w:val="00237C2F"/>
    <w:pPr>
      <w:spacing w:after="120"/>
      <w:ind w:left="1132"/>
    </w:pPr>
  </w:style>
  <w:style w:type="paragraph" w:styleId="ListContinue5">
    <w:name w:val="List Continue 5"/>
    <w:basedOn w:val="Normal"/>
    <w:rsid w:val="00237C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7C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7C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7C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7C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7C2F"/>
  </w:style>
  <w:style w:type="character" w:customStyle="1" w:styleId="SalutationChar">
    <w:name w:val="Salutation Char"/>
    <w:basedOn w:val="DefaultParagraphFont"/>
    <w:link w:val="Salutation"/>
    <w:rsid w:val="00237C2F"/>
    <w:rPr>
      <w:sz w:val="22"/>
    </w:rPr>
  </w:style>
  <w:style w:type="paragraph" w:styleId="Date">
    <w:name w:val="Date"/>
    <w:basedOn w:val="Normal"/>
    <w:next w:val="Normal"/>
    <w:link w:val="DateChar"/>
    <w:rsid w:val="00237C2F"/>
  </w:style>
  <w:style w:type="character" w:customStyle="1" w:styleId="DateChar">
    <w:name w:val="Date Char"/>
    <w:basedOn w:val="DefaultParagraphFont"/>
    <w:link w:val="Date"/>
    <w:rsid w:val="00237C2F"/>
    <w:rPr>
      <w:sz w:val="22"/>
    </w:rPr>
  </w:style>
  <w:style w:type="paragraph" w:styleId="BodyTextFirstIndent">
    <w:name w:val="Body Text First Indent"/>
    <w:basedOn w:val="BodyText"/>
    <w:link w:val="BodyTextFirstIndentChar"/>
    <w:rsid w:val="00237C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7C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7C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7C2F"/>
    <w:rPr>
      <w:sz w:val="22"/>
    </w:rPr>
  </w:style>
  <w:style w:type="paragraph" w:styleId="BodyText2">
    <w:name w:val="Body Text 2"/>
    <w:basedOn w:val="Normal"/>
    <w:link w:val="BodyText2Char"/>
    <w:rsid w:val="00237C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C2F"/>
    <w:rPr>
      <w:sz w:val="22"/>
    </w:rPr>
  </w:style>
  <w:style w:type="paragraph" w:styleId="BodyText3">
    <w:name w:val="Body Text 3"/>
    <w:basedOn w:val="Normal"/>
    <w:link w:val="BodyText3Char"/>
    <w:rsid w:val="00237C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C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7C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7C2F"/>
    <w:rPr>
      <w:sz w:val="22"/>
    </w:rPr>
  </w:style>
  <w:style w:type="paragraph" w:styleId="BodyTextIndent3">
    <w:name w:val="Body Text Indent 3"/>
    <w:basedOn w:val="Normal"/>
    <w:link w:val="BodyTextIndent3Char"/>
    <w:rsid w:val="00237C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C2F"/>
    <w:rPr>
      <w:sz w:val="16"/>
      <w:szCs w:val="16"/>
    </w:rPr>
  </w:style>
  <w:style w:type="paragraph" w:styleId="BlockText">
    <w:name w:val="Block Text"/>
    <w:basedOn w:val="Normal"/>
    <w:rsid w:val="00237C2F"/>
    <w:pPr>
      <w:spacing w:after="120"/>
      <w:ind w:left="1440" w:right="1440"/>
    </w:pPr>
  </w:style>
  <w:style w:type="character" w:styleId="Hyperlink">
    <w:name w:val="Hyperlink"/>
    <w:basedOn w:val="DefaultParagraphFont"/>
    <w:rsid w:val="00237C2F"/>
    <w:rPr>
      <w:color w:val="0000FF"/>
      <w:u w:val="single"/>
    </w:rPr>
  </w:style>
  <w:style w:type="character" w:styleId="FollowedHyperlink">
    <w:name w:val="FollowedHyperlink"/>
    <w:basedOn w:val="DefaultParagraphFont"/>
    <w:rsid w:val="00237C2F"/>
    <w:rPr>
      <w:color w:val="800080"/>
      <w:u w:val="single"/>
    </w:rPr>
  </w:style>
  <w:style w:type="character" w:styleId="Strong">
    <w:name w:val="Strong"/>
    <w:basedOn w:val="DefaultParagraphFont"/>
    <w:qFormat/>
    <w:rsid w:val="00237C2F"/>
    <w:rPr>
      <w:b/>
      <w:bCs/>
    </w:rPr>
  </w:style>
  <w:style w:type="character" w:styleId="Emphasis">
    <w:name w:val="Emphasis"/>
    <w:basedOn w:val="DefaultParagraphFont"/>
    <w:qFormat/>
    <w:rsid w:val="00237C2F"/>
    <w:rPr>
      <w:i/>
      <w:iCs/>
    </w:rPr>
  </w:style>
  <w:style w:type="paragraph" w:styleId="DocumentMap">
    <w:name w:val="Document Map"/>
    <w:basedOn w:val="Normal"/>
    <w:link w:val="DocumentMapChar"/>
    <w:rsid w:val="00237C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7C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7C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7C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7C2F"/>
  </w:style>
  <w:style w:type="character" w:customStyle="1" w:styleId="E-mailSignatureChar">
    <w:name w:val="E-mail Signature Char"/>
    <w:basedOn w:val="DefaultParagraphFont"/>
    <w:link w:val="E-mailSignature"/>
    <w:rsid w:val="00237C2F"/>
    <w:rPr>
      <w:sz w:val="22"/>
    </w:rPr>
  </w:style>
  <w:style w:type="paragraph" w:styleId="NormalWeb">
    <w:name w:val="Normal (Web)"/>
    <w:basedOn w:val="Normal"/>
    <w:rsid w:val="00237C2F"/>
  </w:style>
  <w:style w:type="character" w:styleId="HTMLAcronym">
    <w:name w:val="HTML Acronym"/>
    <w:basedOn w:val="DefaultParagraphFont"/>
    <w:rsid w:val="00237C2F"/>
  </w:style>
  <w:style w:type="paragraph" w:styleId="HTMLAddress">
    <w:name w:val="HTML Address"/>
    <w:basedOn w:val="Normal"/>
    <w:link w:val="HTMLAddressChar"/>
    <w:rsid w:val="00237C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C2F"/>
    <w:rPr>
      <w:i/>
      <w:iCs/>
      <w:sz w:val="22"/>
    </w:rPr>
  </w:style>
  <w:style w:type="character" w:styleId="HTMLCite">
    <w:name w:val="HTML Cite"/>
    <w:basedOn w:val="DefaultParagraphFont"/>
    <w:rsid w:val="00237C2F"/>
    <w:rPr>
      <w:i/>
      <w:iCs/>
    </w:rPr>
  </w:style>
  <w:style w:type="character" w:styleId="HTMLCode">
    <w:name w:val="HTML Code"/>
    <w:basedOn w:val="DefaultParagraphFont"/>
    <w:rsid w:val="00237C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7C2F"/>
    <w:rPr>
      <w:i/>
      <w:iCs/>
    </w:rPr>
  </w:style>
  <w:style w:type="character" w:styleId="HTMLKeyboard">
    <w:name w:val="HTML Keyboard"/>
    <w:basedOn w:val="DefaultParagraphFont"/>
    <w:rsid w:val="00237C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7C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7C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7C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7C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7C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7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7C2F"/>
    <w:rPr>
      <w:b/>
      <w:bCs/>
    </w:rPr>
  </w:style>
  <w:style w:type="numbering" w:styleId="1ai">
    <w:name w:val="Outline List 1"/>
    <w:basedOn w:val="NoList"/>
    <w:rsid w:val="00237C2F"/>
    <w:pPr>
      <w:numPr>
        <w:numId w:val="14"/>
      </w:numPr>
    </w:pPr>
  </w:style>
  <w:style w:type="numbering" w:styleId="111111">
    <w:name w:val="Outline List 2"/>
    <w:basedOn w:val="NoList"/>
    <w:rsid w:val="00237C2F"/>
    <w:pPr>
      <w:numPr>
        <w:numId w:val="15"/>
      </w:numPr>
    </w:pPr>
  </w:style>
  <w:style w:type="numbering" w:styleId="ArticleSection">
    <w:name w:val="Outline List 3"/>
    <w:basedOn w:val="NoList"/>
    <w:rsid w:val="00237C2F"/>
    <w:pPr>
      <w:numPr>
        <w:numId w:val="17"/>
      </w:numPr>
    </w:pPr>
  </w:style>
  <w:style w:type="table" w:styleId="TableSimple1">
    <w:name w:val="Table Simple 1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7C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7C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7C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7C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7C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7C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7C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7C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7C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7C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7C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7C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7C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7C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7C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7C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7C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7C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7C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7C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7C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7C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7C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7C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7C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7C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7C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7C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7C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7C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7C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7C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7C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7C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7C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7C2F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274D2E"/>
  </w:style>
  <w:style w:type="character" w:customStyle="1" w:styleId="OPCParaBaseChar">
    <w:name w:val="OPCParaBase Char"/>
    <w:basedOn w:val="DefaultParagraphFont"/>
    <w:link w:val="OPCParaBase"/>
    <w:rsid w:val="00274D2E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274D2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274D2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2365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2022-04-04T22:09:00Z</dcterms:created>
  <dcterms:modified xsi:type="dcterms:W3CDTF">2022-04-04T22:09:00Z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Christmas Island Applied Laws Amendment (Heritage) Ordinance 2022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OPC65716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31 March 2022</vt:lpwstr>
  </property>
</Properties>
</file>