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9B6AD" w14:textId="77777777" w:rsidR="005E67AF" w:rsidRDefault="001E696A" w:rsidP="005E67AF">
      <w:pPr>
        <w:ind w:right="91"/>
        <w:jc w:val="center"/>
      </w:pPr>
      <w:r>
        <w:rPr>
          <w:b/>
          <w:u w:val="single"/>
        </w:rPr>
        <w:t>EXPLANATORY STATEMENT</w:t>
      </w:r>
    </w:p>
    <w:p w14:paraId="1801C61E" w14:textId="77777777" w:rsidR="005E67AF" w:rsidRDefault="005E67AF" w:rsidP="005E67AF">
      <w:pPr>
        <w:ind w:right="91"/>
        <w:jc w:val="center"/>
      </w:pPr>
    </w:p>
    <w:p w14:paraId="171A3A61" w14:textId="557548C2" w:rsidR="005E67AF" w:rsidRPr="001E696A" w:rsidRDefault="001E696A" w:rsidP="001E696A">
      <w:pPr>
        <w:pStyle w:val="Heading6"/>
        <w:spacing w:before="0"/>
        <w:jc w:val="center"/>
        <w:rPr>
          <w:u w:val="none"/>
        </w:rPr>
      </w:pPr>
      <w:r w:rsidRPr="001E696A">
        <w:rPr>
          <w:u w:val="none"/>
        </w:rPr>
        <w:t xml:space="preserve">Issued by the authority of the </w:t>
      </w:r>
      <w:r w:rsidR="006D0464">
        <w:rPr>
          <w:u w:val="none"/>
        </w:rPr>
        <w:t xml:space="preserve">Minister for Regional Development, Local Government and Territories </w:t>
      </w:r>
    </w:p>
    <w:p w14:paraId="643E47AB" w14:textId="77777777" w:rsidR="005E67AF" w:rsidRDefault="005E67AF" w:rsidP="005E67AF">
      <w:pPr>
        <w:ind w:right="91"/>
      </w:pPr>
    </w:p>
    <w:p w14:paraId="4450604F" w14:textId="77777777" w:rsidR="005E67AF" w:rsidRPr="00811F1E" w:rsidRDefault="00811F1E" w:rsidP="001E696A">
      <w:pPr>
        <w:ind w:right="91"/>
        <w:jc w:val="center"/>
        <w:rPr>
          <w:i/>
        </w:rPr>
      </w:pPr>
      <w:r w:rsidRPr="00811F1E">
        <w:rPr>
          <w:i/>
        </w:rPr>
        <w:t>Cocos</w:t>
      </w:r>
      <w:r>
        <w:rPr>
          <w:i/>
        </w:rPr>
        <w:t xml:space="preserve"> (Keeling) Islands Applied Laws Amend</w:t>
      </w:r>
      <w:r w:rsidR="001E696A">
        <w:rPr>
          <w:i/>
        </w:rPr>
        <w:t>ment (Fish Resources Management</w:t>
      </w:r>
      <w:r w:rsidR="00570BBC">
        <w:rPr>
          <w:i/>
        </w:rPr>
        <w:t>)</w:t>
      </w:r>
      <w:r>
        <w:rPr>
          <w:i/>
        </w:rPr>
        <w:t xml:space="preserve"> </w:t>
      </w:r>
      <w:r w:rsidR="001E696A">
        <w:rPr>
          <w:i/>
        </w:rPr>
        <w:br/>
      </w:r>
      <w:r>
        <w:rPr>
          <w:i/>
        </w:rPr>
        <w:t xml:space="preserve">Ordinance </w:t>
      </w:r>
      <w:r w:rsidR="0022142A">
        <w:rPr>
          <w:i/>
        </w:rPr>
        <w:t>2022</w:t>
      </w:r>
    </w:p>
    <w:p w14:paraId="5A8B93D5" w14:textId="77777777" w:rsidR="003D6232" w:rsidRDefault="003D6232" w:rsidP="001130AA">
      <w:pPr>
        <w:ind w:right="91"/>
      </w:pPr>
    </w:p>
    <w:p w14:paraId="37B34A1D" w14:textId="77777777" w:rsidR="001E696A" w:rsidRPr="001E696A" w:rsidRDefault="001E696A" w:rsidP="001130AA">
      <w:pPr>
        <w:ind w:right="91"/>
        <w:rPr>
          <w:u w:val="single"/>
        </w:rPr>
      </w:pPr>
      <w:r w:rsidRPr="001E696A">
        <w:rPr>
          <w:u w:val="single"/>
        </w:rPr>
        <w:t>Authority</w:t>
      </w:r>
    </w:p>
    <w:p w14:paraId="742F1E69" w14:textId="77777777" w:rsidR="001E696A" w:rsidRDefault="001E696A" w:rsidP="001E696A">
      <w:pPr>
        <w:ind w:right="91"/>
      </w:pPr>
    </w:p>
    <w:p w14:paraId="4EAEA737" w14:textId="77777777" w:rsidR="001E696A" w:rsidRDefault="001E696A" w:rsidP="001E696A">
      <w:pPr>
        <w:ind w:right="91"/>
      </w:pPr>
      <w:r w:rsidRPr="00997DE6">
        <w:t xml:space="preserve">The </w:t>
      </w:r>
      <w:r w:rsidRPr="00FA58B6">
        <w:rPr>
          <w:i/>
        </w:rPr>
        <w:t>Cocos (Keeling) Islands Act 1955</w:t>
      </w:r>
      <w:r>
        <w:t xml:space="preserve"> (the CKI Act)</w:t>
      </w:r>
      <w:r w:rsidRPr="00997DE6">
        <w:t xml:space="preserve"> </w:t>
      </w:r>
      <w:r>
        <w:t xml:space="preserve">deals with the governance of the </w:t>
      </w:r>
      <w:r w:rsidR="00E101AB">
        <w:br/>
      </w:r>
      <w:r>
        <w:t>Cocos (Keeling) Islands</w:t>
      </w:r>
      <w:r w:rsidR="00733BDD">
        <w:t xml:space="preserve"> (CKI)</w:t>
      </w:r>
      <w:r>
        <w:t xml:space="preserve">. </w:t>
      </w:r>
      <w:r w:rsidR="00733BDD">
        <w:t>CKI</w:t>
      </w:r>
      <w:r>
        <w:t xml:space="preserve"> </w:t>
      </w:r>
      <w:r w:rsidR="007820E9">
        <w:t>is</w:t>
      </w:r>
      <w:r>
        <w:t xml:space="preserve"> a Commonwealth administered territory with no state legislature. Subsection 8</w:t>
      </w:r>
      <w:proofErr w:type="gramStart"/>
      <w:r>
        <w:t>A(</w:t>
      </w:r>
      <w:proofErr w:type="gramEnd"/>
      <w:r>
        <w:t>1) of the CKI Act provides that the laws of Western Australia are in force in the Territory from time to time as applied laws. Applied laws may be amended or repealed by Ordinance, under section 8(3) of the CKI Act. Ordinances are generally made to account for unique legal and administrative arrangements, or to addr</w:t>
      </w:r>
      <w:r w:rsidR="002E4A45">
        <w:t>ess matters not dealt with by Western Australian</w:t>
      </w:r>
      <w:r>
        <w:t xml:space="preserve"> laws applied in </w:t>
      </w:r>
      <w:r w:rsidR="00733BDD">
        <w:t>CKI</w:t>
      </w:r>
      <w:r>
        <w:t>. Subsection 12(1) of the CKI Act provides that the Governor-General may make Ordinances for the peace, order and good government of the Territory.</w:t>
      </w:r>
    </w:p>
    <w:p w14:paraId="1D51D99A" w14:textId="77777777" w:rsidR="001E696A" w:rsidRPr="00997DE6" w:rsidRDefault="001E696A" w:rsidP="001E696A">
      <w:pPr>
        <w:ind w:right="91"/>
      </w:pPr>
    </w:p>
    <w:p w14:paraId="68159CA5" w14:textId="77777777" w:rsidR="001E696A" w:rsidRDefault="00733BDD" w:rsidP="001E696A">
      <w:pPr>
        <w:ind w:right="91"/>
      </w:pPr>
      <w:r w:rsidRPr="00811F1E">
        <w:rPr>
          <w:i/>
        </w:rPr>
        <w:t>Cocos</w:t>
      </w:r>
      <w:r>
        <w:rPr>
          <w:i/>
        </w:rPr>
        <w:t xml:space="preserve"> (Keeling) Islands Applied Laws Amendment (Fish Resources Management) </w:t>
      </w:r>
      <w:r>
        <w:rPr>
          <w:i/>
        </w:rPr>
        <w:br/>
        <w:t>Ordinance 2022</w:t>
      </w:r>
      <w:r w:rsidRPr="00733BDD">
        <w:t xml:space="preserve"> (the Ordinance) </w:t>
      </w:r>
      <w:r>
        <w:t xml:space="preserve">is </w:t>
      </w:r>
      <w:r w:rsidR="001E696A">
        <w:t xml:space="preserve">made under section </w:t>
      </w:r>
      <w:r w:rsidR="001E696A" w:rsidRPr="00D0534B">
        <w:t>12(1)</w:t>
      </w:r>
      <w:r w:rsidR="001E696A">
        <w:t xml:space="preserve"> </w:t>
      </w:r>
      <w:r w:rsidR="001E696A" w:rsidRPr="00997DE6">
        <w:t xml:space="preserve">of the </w:t>
      </w:r>
      <w:r w:rsidR="001E696A">
        <w:t xml:space="preserve">CKI </w:t>
      </w:r>
      <w:r w:rsidR="001E696A" w:rsidRPr="00997DE6">
        <w:t>Act.</w:t>
      </w:r>
    </w:p>
    <w:p w14:paraId="20274C85" w14:textId="77777777" w:rsidR="001E696A" w:rsidRDefault="001E696A" w:rsidP="001E696A">
      <w:pPr>
        <w:ind w:right="91"/>
      </w:pPr>
    </w:p>
    <w:p w14:paraId="1EAF5758" w14:textId="77777777" w:rsidR="001E696A" w:rsidRDefault="001E696A" w:rsidP="001E696A">
      <w:pPr>
        <w:tabs>
          <w:tab w:val="left" w:pos="6521"/>
        </w:tabs>
        <w:ind w:right="91"/>
      </w:pPr>
      <w:r>
        <w:t xml:space="preserve">The </w:t>
      </w:r>
      <w:r w:rsidRPr="006A430B">
        <w:t>CKI Act</w:t>
      </w:r>
      <w:r>
        <w:t xml:space="preserve"> specifies no conditions that need to be satisfied before the power to make the Ordinance may be exercised.</w:t>
      </w:r>
    </w:p>
    <w:p w14:paraId="47B69A51" w14:textId="77777777" w:rsidR="001E696A" w:rsidRDefault="001E696A" w:rsidP="001130AA">
      <w:pPr>
        <w:ind w:right="91"/>
      </w:pPr>
    </w:p>
    <w:p w14:paraId="434AFCFA" w14:textId="77777777" w:rsidR="001E696A" w:rsidRPr="001E696A" w:rsidRDefault="001E696A" w:rsidP="001130AA">
      <w:pPr>
        <w:ind w:right="91"/>
        <w:rPr>
          <w:u w:val="single"/>
        </w:rPr>
      </w:pPr>
      <w:r w:rsidRPr="001E696A">
        <w:rPr>
          <w:u w:val="single"/>
        </w:rPr>
        <w:t>Purpose and operation</w:t>
      </w:r>
    </w:p>
    <w:p w14:paraId="2ED7DDB6" w14:textId="77777777" w:rsidR="001E696A" w:rsidRDefault="001E696A" w:rsidP="001130AA">
      <w:pPr>
        <w:ind w:right="91"/>
      </w:pPr>
    </w:p>
    <w:p w14:paraId="2A614F42" w14:textId="77777777" w:rsidR="00C03EFB" w:rsidRPr="005B348D" w:rsidRDefault="00C03EFB" w:rsidP="00C03EFB">
      <w:pPr>
        <w:ind w:right="91"/>
        <w:rPr>
          <w:color w:val="000000"/>
        </w:rPr>
      </w:pPr>
      <w:r w:rsidRPr="005B348D">
        <w:rPr>
          <w:color w:val="000000"/>
        </w:rPr>
        <w:t>The Ordinance amends C</w:t>
      </w:r>
      <w:r>
        <w:rPr>
          <w:color w:val="000000"/>
        </w:rPr>
        <w:t>K</w:t>
      </w:r>
      <w:r w:rsidRPr="005B348D">
        <w:rPr>
          <w:color w:val="000000"/>
        </w:rPr>
        <w:t>I</w:t>
      </w:r>
      <w:r w:rsidR="007820E9">
        <w:rPr>
          <w:color w:val="000000"/>
        </w:rPr>
        <w:t>-</w:t>
      </w:r>
      <w:r w:rsidRPr="005B348D">
        <w:rPr>
          <w:color w:val="000000"/>
        </w:rPr>
        <w:t xml:space="preserve">applied WA </w:t>
      </w:r>
      <w:r>
        <w:rPr>
          <w:color w:val="000000"/>
        </w:rPr>
        <w:t>legislation</w:t>
      </w:r>
      <w:r w:rsidRPr="005B348D">
        <w:rPr>
          <w:color w:val="000000"/>
        </w:rPr>
        <w:t>,</w:t>
      </w:r>
      <w:r>
        <w:rPr>
          <w:color w:val="000000"/>
        </w:rPr>
        <w:t xml:space="preserve"> namely</w:t>
      </w:r>
      <w:r w:rsidRPr="005B348D">
        <w:rPr>
          <w:color w:val="000000"/>
        </w:rPr>
        <w:t xml:space="preserve"> </w:t>
      </w:r>
      <w:bookmarkStart w:id="0" w:name="_Hlk96662566"/>
      <w:r w:rsidRPr="005B348D">
        <w:rPr>
          <w:color w:val="000000"/>
        </w:rPr>
        <w:t xml:space="preserve">the </w:t>
      </w:r>
      <w:r w:rsidRPr="005B348D">
        <w:rPr>
          <w:i/>
          <w:color w:val="000000"/>
        </w:rPr>
        <w:t>Fish Resources Management Act 1994</w:t>
      </w:r>
      <w:r w:rsidRPr="005B348D">
        <w:rPr>
          <w:color w:val="000000"/>
        </w:rPr>
        <w:t xml:space="preserve"> (WA) (C</w:t>
      </w:r>
      <w:r>
        <w:rPr>
          <w:color w:val="000000"/>
        </w:rPr>
        <w:t>K</w:t>
      </w:r>
      <w:r w:rsidRPr="005B348D">
        <w:rPr>
          <w:color w:val="000000"/>
        </w:rPr>
        <w:t>I) (the Act) and the</w:t>
      </w:r>
      <w:r w:rsidRPr="00BD5F2A">
        <w:rPr>
          <w:color w:val="000000"/>
        </w:rPr>
        <w:t xml:space="preserve"> </w:t>
      </w:r>
      <w:r w:rsidRPr="00207FFC">
        <w:rPr>
          <w:i/>
          <w:color w:val="000000"/>
        </w:rPr>
        <w:t>Fish Resources Management Regulations 1995</w:t>
      </w:r>
      <w:r w:rsidRPr="00BD5F2A">
        <w:rPr>
          <w:color w:val="000000"/>
        </w:rPr>
        <w:t xml:space="preserve"> </w:t>
      </w:r>
      <w:r w:rsidRPr="005B348D">
        <w:rPr>
          <w:color w:val="000000"/>
        </w:rPr>
        <w:t>(WA) (C</w:t>
      </w:r>
      <w:r>
        <w:rPr>
          <w:color w:val="000000"/>
        </w:rPr>
        <w:t>K</w:t>
      </w:r>
      <w:r w:rsidRPr="005B348D">
        <w:rPr>
          <w:color w:val="000000"/>
        </w:rPr>
        <w:t>I) (the Regulations)</w:t>
      </w:r>
      <w:bookmarkEnd w:id="0"/>
      <w:r w:rsidRPr="005B348D">
        <w:rPr>
          <w:color w:val="000000"/>
        </w:rPr>
        <w:t>, to introduce a recreational fishing management framework for C</w:t>
      </w:r>
      <w:r>
        <w:rPr>
          <w:color w:val="000000"/>
        </w:rPr>
        <w:t>K</w:t>
      </w:r>
      <w:r w:rsidRPr="005B348D">
        <w:rPr>
          <w:color w:val="000000"/>
        </w:rPr>
        <w:t xml:space="preserve">I that </w:t>
      </w:r>
      <w:proofErr w:type="gramStart"/>
      <w:r w:rsidRPr="005B348D">
        <w:rPr>
          <w:color w:val="000000"/>
        </w:rPr>
        <w:t>takes into account</w:t>
      </w:r>
      <w:proofErr w:type="gramEnd"/>
      <w:r w:rsidRPr="005B348D">
        <w:rPr>
          <w:color w:val="000000"/>
        </w:rPr>
        <w:t xml:space="preserve"> the unique marine ecosys</w:t>
      </w:r>
      <w:r>
        <w:rPr>
          <w:color w:val="000000"/>
        </w:rPr>
        <w:t xml:space="preserve">tem </w:t>
      </w:r>
      <w:r>
        <w:t>and the cultural history and customs of the Cocos Malay community.</w:t>
      </w:r>
    </w:p>
    <w:p w14:paraId="722A5D08" w14:textId="77777777" w:rsidR="0007564A" w:rsidRDefault="0007564A" w:rsidP="0007564A">
      <w:pPr>
        <w:ind w:right="91"/>
      </w:pPr>
    </w:p>
    <w:p w14:paraId="5E3FF5BD" w14:textId="77777777" w:rsidR="00C03EFB" w:rsidRPr="005B348D" w:rsidRDefault="00C03EFB" w:rsidP="00C03EFB">
      <w:pPr>
        <w:ind w:right="91"/>
        <w:rPr>
          <w:color w:val="000000"/>
        </w:rPr>
      </w:pPr>
      <w:r w:rsidRPr="005B348D">
        <w:rPr>
          <w:color w:val="000000"/>
        </w:rPr>
        <w:t>The amendments ensure that the Act and Regulations, as applied on C</w:t>
      </w:r>
      <w:r>
        <w:rPr>
          <w:color w:val="000000"/>
        </w:rPr>
        <w:t>K</w:t>
      </w:r>
      <w:r w:rsidRPr="005B348D">
        <w:rPr>
          <w:color w:val="000000"/>
        </w:rPr>
        <w:t>I, are relevant and appropriate to the region. The focus of the arrangement is the sustainable management of the fish resources on C</w:t>
      </w:r>
      <w:r>
        <w:rPr>
          <w:color w:val="000000"/>
        </w:rPr>
        <w:t>K</w:t>
      </w:r>
      <w:r w:rsidRPr="005B348D">
        <w:rPr>
          <w:color w:val="000000"/>
        </w:rPr>
        <w:t>I for the benefit of the community.</w:t>
      </w:r>
    </w:p>
    <w:p w14:paraId="56C33AFC" w14:textId="77777777" w:rsidR="00570BBC" w:rsidRDefault="00570BBC" w:rsidP="00770DCF">
      <w:pPr>
        <w:ind w:right="91"/>
        <w:rPr>
          <w:lang w:val="en-US"/>
        </w:rPr>
      </w:pPr>
    </w:p>
    <w:p w14:paraId="1ABAC1E5" w14:textId="77777777" w:rsidR="001E696A" w:rsidRDefault="001E696A" w:rsidP="001E696A">
      <w:pPr>
        <w:rPr>
          <w:lang w:val="en-US"/>
        </w:rPr>
      </w:pPr>
      <w:r>
        <w:rPr>
          <w:lang w:val="en-US"/>
        </w:rPr>
        <w:t>The Ordinance implement</w:t>
      </w:r>
      <w:r w:rsidR="00C03EFB">
        <w:rPr>
          <w:lang w:val="en-US"/>
        </w:rPr>
        <w:t>s</w:t>
      </w:r>
      <w:r>
        <w:rPr>
          <w:lang w:val="en-US"/>
        </w:rPr>
        <w:t xml:space="preserve"> the following key measures:</w:t>
      </w:r>
    </w:p>
    <w:p w14:paraId="09AD3AB2" w14:textId="77777777" w:rsidR="001E696A" w:rsidRDefault="001E696A" w:rsidP="001E696A">
      <w:pPr>
        <w:rPr>
          <w:lang w:val="en-US"/>
        </w:rPr>
      </w:pPr>
    </w:p>
    <w:p w14:paraId="55B18399" w14:textId="77777777" w:rsidR="001E696A" w:rsidRDefault="002E4A45" w:rsidP="001E696A">
      <w:pPr>
        <w:pStyle w:val="BulletDot"/>
      </w:pPr>
      <w:r>
        <w:t>i</w:t>
      </w:r>
      <w:r w:rsidR="001E696A">
        <w:t>ntroduction of</w:t>
      </w:r>
      <w:r w:rsidR="00C03EFB">
        <w:t xml:space="preserve"> CKI-specific</w:t>
      </w:r>
      <w:r w:rsidR="001E696A">
        <w:t xml:space="preserve"> daily bag</w:t>
      </w:r>
      <w:r w:rsidR="00080856">
        <w:t xml:space="preserve"> and minimum size</w:t>
      </w:r>
      <w:r w:rsidR="001E696A">
        <w:t xml:space="preserve"> limits for finfish and invertebrates;</w:t>
      </w:r>
    </w:p>
    <w:p w14:paraId="1612629F" w14:textId="77777777" w:rsidR="001013BB" w:rsidRPr="004428B4" w:rsidRDefault="002E4A45" w:rsidP="001E696A">
      <w:pPr>
        <w:pStyle w:val="BulletDot"/>
      </w:pPr>
      <w:r>
        <w:t>i</w:t>
      </w:r>
      <w:r w:rsidR="001E696A">
        <w:t xml:space="preserve">ntroduction of a fish possession limit in the area of the </w:t>
      </w:r>
      <w:r w:rsidR="00C03EFB">
        <w:t>CKI</w:t>
      </w:r>
      <w:r w:rsidR="001E696A">
        <w:t xml:space="preserve"> Airport</w:t>
      </w:r>
      <w:r w:rsidR="00C03EFB" w:rsidRPr="00C03EFB">
        <w:rPr>
          <w:rFonts w:eastAsia="Calibri"/>
        </w:rPr>
        <w:t xml:space="preserve"> </w:t>
      </w:r>
      <w:r w:rsidR="00C03EFB" w:rsidRPr="00902D4E">
        <w:rPr>
          <w:rFonts w:eastAsia="Calibri"/>
        </w:rPr>
        <w:t>to manage the amount of fish that may be exported off island, including specified requirements pertaining to the type and amount of fish;</w:t>
      </w:r>
    </w:p>
    <w:p w14:paraId="5A5E1FAA" w14:textId="77777777" w:rsidR="004428B4" w:rsidRPr="004428B4" w:rsidRDefault="004428B4" w:rsidP="001013BB">
      <w:pPr>
        <w:pStyle w:val="BulletDot"/>
      </w:pPr>
      <w:r>
        <w:t>restrictions or prohibition of fishing in specified areas;</w:t>
      </w:r>
    </w:p>
    <w:p w14:paraId="67F1958C" w14:textId="77777777" w:rsidR="008A1578" w:rsidRPr="00EB169C" w:rsidRDefault="008A1578" w:rsidP="008A1578">
      <w:pPr>
        <w:pStyle w:val="BulletDot"/>
      </w:pPr>
      <w:r>
        <w:t>allowance for</w:t>
      </w:r>
      <w:r w:rsidRPr="007C1305">
        <w:t xml:space="preserve"> fish</w:t>
      </w:r>
      <w:r>
        <w:t>,</w:t>
      </w:r>
      <w:r w:rsidRPr="007C1305">
        <w:t xml:space="preserve"> in excess of the</w:t>
      </w:r>
      <w:r>
        <w:t xml:space="preserve"> daily</w:t>
      </w:r>
      <w:r w:rsidRPr="007C1305">
        <w:t xml:space="preserve"> bag limit</w:t>
      </w:r>
      <w:r>
        <w:t>,</w:t>
      </w:r>
      <w:r w:rsidRPr="007C1305">
        <w:t xml:space="preserve"> to be taken for </w:t>
      </w:r>
      <w:r>
        <w:t>specified</w:t>
      </w:r>
      <w:r w:rsidRPr="008A1578">
        <w:t xml:space="preserve"> </w:t>
      </w:r>
      <w:r w:rsidRPr="007C1305">
        <w:t>religious and cultural celebrations</w:t>
      </w:r>
      <w:r>
        <w:t xml:space="preserve"> in recognition of Cocos Malay culture;</w:t>
      </w:r>
    </w:p>
    <w:p w14:paraId="1FFFF589" w14:textId="77777777" w:rsidR="00A15D37" w:rsidRPr="00FE0175" w:rsidRDefault="00A15D37" w:rsidP="00A15D37">
      <w:pPr>
        <w:pStyle w:val="BulletDot"/>
      </w:pPr>
      <w:r>
        <w:t xml:space="preserve">provide the Minister with </w:t>
      </w:r>
      <w:r w:rsidRPr="00FE0175">
        <w:t xml:space="preserve">the power to amend the Schedule containing the fishing regulations to </w:t>
      </w:r>
      <w:r w:rsidR="00AE40F2">
        <w:t>facilitate</w:t>
      </w:r>
      <w:r w:rsidRPr="00FE0175">
        <w:t xml:space="preserve"> adaptive </w:t>
      </w:r>
      <w:r>
        <w:t xml:space="preserve">fisheries </w:t>
      </w:r>
      <w:r w:rsidRPr="00FE0175">
        <w:t>management; and</w:t>
      </w:r>
    </w:p>
    <w:p w14:paraId="397B51C0" w14:textId="77777777" w:rsidR="00A15D37" w:rsidRDefault="00A15D37" w:rsidP="00A15D37">
      <w:pPr>
        <w:pStyle w:val="BulletDot"/>
      </w:pPr>
      <w:r w:rsidRPr="00FE0175">
        <w:t xml:space="preserve">establishment of a CKI Fisheries Management Advisory Committee to provide the Minister with advice regarding </w:t>
      </w:r>
      <w:r>
        <w:t xml:space="preserve">CKI </w:t>
      </w:r>
      <w:r w:rsidRPr="00FE0175">
        <w:t>fisheries matters.</w:t>
      </w:r>
    </w:p>
    <w:p w14:paraId="4AFC0971" w14:textId="73C3F5E6" w:rsidR="00D616E5" w:rsidRDefault="0025304E" w:rsidP="00A15D37">
      <w:pPr>
        <w:pStyle w:val="BulletDot"/>
      </w:pPr>
      <w:r>
        <w:lastRenderedPageBreak/>
        <w:t xml:space="preserve">provision for the Minister to exempt up to seven individuals from regulations preventing the sale of recreationally caught fish, to allow for the continuation of established practice.  </w:t>
      </w:r>
    </w:p>
    <w:p w14:paraId="420313F6" w14:textId="77777777" w:rsidR="001130AA" w:rsidRDefault="001130AA" w:rsidP="004E6D80">
      <w:pPr>
        <w:ind w:right="91"/>
      </w:pPr>
    </w:p>
    <w:p w14:paraId="0B218B07" w14:textId="77777777" w:rsidR="000A1CA3" w:rsidRDefault="001E696A">
      <w:pPr>
        <w:spacing w:after="200" w:line="276" w:lineRule="auto"/>
        <w:rPr>
          <w:u w:val="single"/>
          <w:lang w:val="en-US"/>
        </w:rPr>
      </w:pPr>
      <w:r w:rsidRPr="001E696A">
        <w:rPr>
          <w:u w:val="single"/>
          <w:lang w:val="en-US"/>
        </w:rPr>
        <w:t>Consultation</w:t>
      </w:r>
    </w:p>
    <w:p w14:paraId="20DF4A09" w14:textId="77777777" w:rsidR="00C03EFB" w:rsidRPr="005B348D" w:rsidRDefault="00C03EFB" w:rsidP="00C03EFB">
      <w:pPr>
        <w:rPr>
          <w:color w:val="000000"/>
          <w:lang w:val="en-US"/>
        </w:rPr>
      </w:pPr>
      <w:r w:rsidRPr="005B348D">
        <w:rPr>
          <w:color w:val="000000"/>
          <w:lang w:val="en-US"/>
        </w:rPr>
        <w:t>Fishing practices on C</w:t>
      </w:r>
      <w:r>
        <w:rPr>
          <w:color w:val="000000"/>
          <w:lang w:val="en-US"/>
        </w:rPr>
        <w:t>K</w:t>
      </w:r>
      <w:r w:rsidRPr="005B348D">
        <w:rPr>
          <w:color w:val="000000"/>
          <w:lang w:val="en-US"/>
        </w:rPr>
        <w:t xml:space="preserve">I have been the subject of extensive community consultation, occurring since 2005, with stakeholders including the Administrator of the Territory of </w:t>
      </w:r>
      <w:r>
        <w:rPr>
          <w:color w:val="000000"/>
          <w:lang w:val="en-US"/>
        </w:rPr>
        <w:t xml:space="preserve">Cocos (Keeling) </w:t>
      </w:r>
      <w:r w:rsidR="00207FFC">
        <w:rPr>
          <w:color w:val="000000"/>
          <w:lang w:val="en-US"/>
        </w:rPr>
        <w:t>Islands</w:t>
      </w:r>
      <w:r w:rsidRPr="005B348D">
        <w:rPr>
          <w:color w:val="000000"/>
          <w:lang w:val="en-US"/>
        </w:rPr>
        <w:t xml:space="preserve">, the Shire of </w:t>
      </w:r>
      <w:r w:rsidR="007820E9">
        <w:rPr>
          <w:color w:val="000000"/>
          <w:lang w:val="en-US"/>
        </w:rPr>
        <w:t>C</w:t>
      </w:r>
      <w:r>
        <w:rPr>
          <w:color w:val="000000"/>
          <w:lang w:val="en-US"/>
        </w:rPr>
        <w:t>ocos (Keeling)</w:t>
      </w:r>
      <w:r w:rsidRPr="005B348D">
        <w:rPr>
          <w:color w:val="000000"/>
          <w:lang w:val="en-US"/>
        </w:rPr>
        <w:t xml:space="preserve"> Island</w:t>
      </w:r>
      <w:r>
        <w:rPr>
          <w:color w:val="000000"/>
          <w:lang w:val="en-US"/>
        </w:rPr>
        <w:t>s</w:t>
      </w:r>
      <w:r w:rsidRPr="005B348D">
        <w:rPr>
          <w:color w:val="000000"/>
          <w:lang w:val="en-US"/>
        </w:rPr>
        <w:t>, local businesses, community groups, other government agencies, port operators, fishers and other interested individuals.</w:t>
      </w:r>
    </w:p>
    <w:p w14:paraId="3128017B" w14:textId="77777777" w:rsidR="00C03EFB" w:rsidRPr="005B348D" w:rsidRDefault="00C03EFB" w:rsidP="00C03EFB">
      <w:pPr>
        <w:rPr>
          <w:color w:val="000000"/>
          <w:lang w:val="en-US"/>
        </w:rPr>
      </w:pPr>
    </w:p>
    <w:p w14:paraId="66CD86BA" w14:textId="77777777" w:rsidR="00207FFC" w:rsidRPr="00FE0175" w:rsidRDefault="00207FFC" w:rsidP="00207FFC">
      <w:pPr>
        <w:tabs>
          <w:tab w:val="left" w:pos="6521"/>
        </w:tabs>
        <w:ind w:right="91"/>
        <w:rPr>
          <w:color w:val="000000"/>
        </w:rPr>
      </w:pPr>
      <w:r w:rsidRPr="00FE0175">
        <w:rPr>
          <w:color w:val="000000"/>
        </w:rPr>
        <w:t xml:space="preserve">The WA Department </w:t>
      </w:r>
      <w:r w:rsidRPr="009D3E61">
        <w:t xml:space="preserve">of Primary Industries and Regional Development (Fisheries </w:t>
      </w:r>
      <w:r w:rsidRPr="00FE0175">
        <w:rPr>
          <w:color w:val="000000"/>
        </w:rPr>
        <w:t xml:space="preserve">WA) has undertaken numerous research projects and scientific studies into </w:t>
      </w:r>
      <w:r>
        <w:rPr>
          <w:color w:val="000000"/>
        </w:rPr>
        <w:t xml:space="preserve">CKI </w:t>
      </w:r>
      <w:r w:rsidRPr="00FE0175">
        <w:rPr>
          <w:color w:val="000000"/>
        </w:rPr>
        <w:t>fish</w:t>
      </w:r>
      <w:r>
        <w:rPr>
          <w:color w:val="000000"/>
        </w:rPr>
        <w:t xml:space="preserve"> stocks</w:t>
      </w:r>
      <w:r w:rsidRPr="00FE0175">
        <w:rPr>
          <w:color w:val="000000"/>
        </w:rPr>
        <w:t xml:space="preserve"> and </w:t>
      </w:r>
      <w:r>
        <w:rPr>
          <w:color w:val="000000"/>
        </w:rPr>
        <w:t>the associated</w:t>
      </w:r>
      <w:r w:rsidRPr="00FE0175">
        <w:rPr>
          <w:color w:val="000000"/>
        </w:rPr>
        <w:t xml:space="preserve"> marine environment. This research, along with community feedback has informed the Ordinance.</w:t>
      </w:r>
    </w:p>
    <w:p w14:paraId="75B66C80" w14:textId="77777777" w:rsidR="00207FFC" w:rsidRPr="00FE0175" w:rsidRDefault="00207FFC" w:rsidP="00207FFC">
      <w:pPr>
        <w:tabs>
          <w:tab w:val="left" w:pos="6521"/>
        </w:tabs>
        <w:ind w:right="91"/>
        <w:rPr>
          <w:color w:val="000000"/>
        </w:rPr>
      </w:pPr>
    </w:p>
    <w:p w14:paraId="726D7005" w14:textId="77777777" w:rsidR="00207FFC" w:rsidRDefault="00207FFC" w:rsidP="00350C85">
      <w:pPr>
        <w:rPr>
          <w:color w:val="000000"/>
        </w:rPr>
      </w:pPr>
      <w:r w:rsidRPr="00FE0175">
        <w:rPr>
          <w:color w:val="000000"/>
        </w:rPr>
        <w:t xml:space="preserve">Consultation specific to the Ordinance has been occurring since 2018. Broadly, the feedback supported the introduction of a sustainable fishery </w:t>
      </w:r>
      <w:r>
        <w:rPr>
          <w:color w:val="000000"/>
        </w:rPr>
        <w:t xml:space="preserve">management framework </w:t>
      </w:r>
      <w:r w:rsidRPr="00FE0175">
        <w:rPr>
          <w:color w:val="000000"/>
        </w:rPr>
        <w:t xml:space="preserve">with local rules, and </w:t>
      </w:r>
      <w:r>
        <w:rPr>
          <w:color w:val="000000"/>
        </w:rPr>
        <w:t>resulted in</w:t>
      </w:r>
      <w:r w:rsidRPr="00FE0175">
        <w:rPr>
          <w:color w:val="000000"/>
        </w:rPr>
        <w:t xml:space="preserve"> the specific sustainability measures the Ordinance introduce</w:t>
      </w:r>
      <w:r w:rsidR="005307AE">
        <w:rPr>
          <w:color w:val="000000"/>
        </w:rPr>
        <w:t>s</w:t>
      </w:r>
      <w:r w:rsidRPr="00FE0175">
        <w:rPr>
          <w:color w:val="000000"/>
        </w:rPr>
        <w:t>. The Ordinance has undergone various iterations and the final product takes account of the feedback received through all consultation periods.</w:t>
      </w:r>
    </w:p>
    <w:p w14:paraId="6B6F6407" w14:textId="77777777" w:rsidR="001E696A" w:rsidRDefault="001E696A" w:rsidP="00350C85">
      <w:pPr>
        <w:rPr>
          <w:lang w:val="en-US"/>
        </w:rPr>
      </w:pPr>
    </w:p>
    <w:p w14:paraId="2B5D5642" w14:textId="77777777" w:rsidR="005E67AF" w:rsidRPr="00B132FE" w:rsidRDefault="00B132FE" w:rsidP="005E67AF">
      <w:pPr>
        <w:tabs>
          <w:tab w:val="left" w:pos="6521"/>
        </w:tabs>
        <w:ind w:right="91"/>
        <w:rPr>
          <w:u w:val="single"/>
        </w:rPr>
      </w:pPr>
      <w:r w:rsidRPr="00B132FE">
        <w:rPr>
          <w:u w:val="single"/>
        </w:rPr>
        <w:t>Regulatory Impact Statement</w:t>
      </w:r>
    </w:p>
    <w:p w14:paraId="36C2E33D" w14:textId="77777777" w:rsidR="00B132FE" w:rsidRDefault="00B132FE" w:rsidP="005E67AF">
      <w:pPr>
        <w:tabs>
          <w:tab w:val="left" w:pos="6521"/>
        </w:tabs>
        <w:ind w:right="91"/>
      </w:pPr>
    </w:p>
    <w:p w14:paraId="6D947D04" w14:textId="77777777" w:rsidR="00B132FE" w:rsidRPr="00B132FE" w:rsidRDefault="00B132FE" w:rsidP="00B132FE">
      <w:pPr>
        <w:autoSpaceDE w:val="0"/>
        <w:autoSpaceDN w:val="0"/>
        <w:adjustRightInd w:val="0"/>
      </w:pPr>
      <w:r w:rsidRPr="00B132FE">
        <w:t>The Office of Best Practice Regulation considers the proposal is likely to have no more than minor regulatory impacts on business, community organisations or individuals</w:t>
      </w:r>
      <w:r>
        <w:t>. A Regulatory</w:t>
      </w:r>
      <w:r w:rsidRPr="00B132FE">
        <w:t xml:space="preserve"> Impact Statement is not required.</w:t>
      </w:r>
    </w:p>
    <w:p w14:paraId="748CE4D5" w14:textId="77777777" w:rsidR="00B132FE" w:rsidRDefault="00B132FE" w:rsidP="005E67AF">
      <w:pPr>
        <w:tabs>
          <w:tab w:val="left" w:pos="6521"/>
        </w:tabs>
        <w:ind w:right="91"/>
      </w:pPr>
    </w:p>
    <w:p w14:paraId="5C33AC40" w14:textId="77777777" w:rsidR="0078114D" w:rsidRPr="001E696A" w:rsidRDefault="001E696A" w:rsidP="005E67AF">
      <w:pPr>
        <w:tabs>
          <w:tab w:val="left" w:pos="6521"/>
        </w:tabs>
        <w:ind w:right="91"/>
        <w:rPr>
          <w:u w:val="single"/>
        </w:rPr>
      </w:pPr>
      <w:r w:rsidRPr="001E696A">
        <w:rPr>
          <w:u w:val="single"/>
        </w:rPr>
        <w:t>Other</w:t>
      </w:r>
    </w:p>
    <w:p w14:paraId="4563EA3E" w14:textId="77777777" w:rsidR="005E67AF" w:rsidRDefault="005E67AF" w:rsidP="005E67AF">
      <w:pPr>
        <w:tabs>
          <w:tab w:val="left" w:pos="6521"/>
        </w:tabs>
        <w:ind w:right="91"/>
      </w:pPr>
    </w:p>
    <w:p w14:paraId="251E21F2" w14:textId="77777777" w:rsidR="005E67AF" w:rsidRDefault="005E67AF" w:rsidP="005E67AF">
      <w:pPr>
        <w:tabs>
          <w:tab w:val="left" w:pos="6521"/>
        </w:tabs>
        <w:ind w:right="91"/>
      </w:pPr>
      <w:r>
        <w:t xml:space="preserve">The </w:t>
      </w:r>
      <w:r w:rsidR="00D15769">
        <w:t xml:space="preserve">Ordinance </w:t>
      </w:r>
      <w:r w:rsidR="001E696A">
        <w:t>is</w:t>
      </w:r>
      <w:r>
        <w:t xml:space="preserve"> a legislative instrument for the purposes of the </w:t>
      </w:r>
      <w:r w:rsidR="00D15769">
        <w:rPr>
          <w:i/>
        </w:rPr>
        <w:t>Legislation</w:t>
      </w:r>
      <w:r w:rsidR="005A0F14">
        <w:rPr>
          <w:i/>
        </w:rPr>
        <w:t> </w:t>
      </w:r>
      <w:r>
        <w:rPr>
          <w:i/>
        </w:rPr>
        <w:t>Act 2003</w:t>
      </w:r>
      <w:r>
        <w:t>.</w:t>
      </w:r>
    </w:p>
    <w:p w14:paraId="1008F717" w14:textId="77777777" w:rsidR="005E67AF" w:rsidRDefault="005E67AF" w:rsidP="005E67AF">
      <w:pPr>
        <w:tabs>
          <w:tab w:val="left" w:pos="6521"/>
        </w:tabs>
        <w:ind w:right="91"/>
      </w:pPr>
    </w:p>
    <w:p w14:paraId="42FBED58" w14:textId="77777777" w:rsidR="00C03EFB" w:rsidRPr="005B348D" w:rsidRDefault="00C03EFB" w:rsidP="00C03EFB">
      <w:pPr>
        <w:tabs>
          <w:tab w:val="left" w:pos="6521"/>
        </w:tabs>
        <w:ind w:right="91"/>
        <w:rPr>
          <w:color w:val="000000"/>
        </w:rPr>
      </w:pPr>
      <w:r w:rsidRPr="005B348D">
        <w:rPr>
          <w:color w:val="000000"/>
        </w:rPr>
        <w:t>The Ordinance commences on the day after the instrument is registered.</w:t>
      </w:r>
    </w:p>
    <w:p w14:paraId="55CD2774" w14:textId="77777777" w:rsidR="005E67AF" w:rsidRDefault="005E67AF" w:rsidP="005E67AF">
      <w:pPr>
        <w:tabs>
          <w:tab w:val="left" w:pos="6521"/>
        </w:tabs>
        <w:ind w:right="91"/>
      </w:pPr>
    </w:p>
    <w:p w14:paraId="3A6F68DB" w14:textId="77777777" w:rsidR="001E696A" w:rsidRDefault="001E696A" w:rsidP="00147A5E">
      <w:pPr>
        <w:tabs>
          <w:tab w:val="left" w:pos="6521"/>
        </w:tabs>
        <w:ind w:right="91"/>
      </w:pPr>
      <w:r>
        <w:t xml:space="preserve">Details of the Ordinance are set out in the </w:t>
      </w:r>
      <w:r w:rsidRPr="001E696A">
        <w:rPr>
          <w:u w:val="single"/>
        </w:rPr>
        <w:t>Attachment</w:t>
      </w:r>
      <w:r w:rsidR="005E67AF">
        <w:t>.</w:t>
      </w:r>
      <w:r>
        <w:br w:type="page"/>
      </w:r>
    </w:p>
    <w:p w14:paraId="5F16599F" w14:textId="77777777" w:rsidR="001E696A" w:rsidRPr="001E696A" w:rsidRDefault="001E696A" w:rsidP="001E696A">
      <w:pPr>
        <w:pStyle w:val="Heading2"/>
        <w:rPr>
          <w:rFonts w:cs="Times New Roman"/>
        </w:rPr>
      </w:pPr>
      <w:r w:rsidRPr="001E696A">
        <w:rPr>
          <w:rFonts w:cs="Times New Roman"/>
        </w:rPr>
        <w:lastRenderedPageBreak/>
        <w:t>Statement of Compatibility with Human Rights</w:t>
      </w:r>
    </w:p>
    <w:p w14:paraId="77790E36" w14:textId="77777777" w:rsidR="001E696A" w:rsidRDefault="001E696A" w:rsidP="001E696A">
      <w:pPr>
        <w:rPr>
          <w:b/>
          <w:szCs w:val="20"/>
          <w:lang w:eastAsia="en-AU"/>
        </w:rPr>
      </w:pPr>
    </w:p>
    <w:p w14:paraId="7A232B92" w14:textId="77777777" w:rsidR="00CC79F3" w:rsidRPr="00EC3A77" w:rsidRDefault="00CC79F3" w:rsidP="00CC79F3">
      <w:pPr>
        <w:rPr>
          <w:i/>
        </w:rPr>
      </w:pPr>
      <w:r w:rsidRPr="00EC3A77">
        <w:rPr>
          <w:i/>
        </w:rPr>
        <w:t xml:space="preserve">Prepared in </w:t>
      </w:r>
      <w:r w:rsidR="00211F0F">
        <w:rPr>
          <w:i/>
        </w:rPr>
        <w:t>a</w:t>
      </w:r>
      <w:r w:rsidRPr="00EC3A77">
        <w:rPr>
          <w:i/>
        </w:rPr>
        <w:t>ccordance with Part 3 of the Human Rights (Parliamentary Scrutiny) Act 2011</w:t>
      </w:r>
    </w:p>
    <w:p w14:paraId="324B66EB" w14:textId="77777777" w:rsidR="00CC79F3" w:rsidRDefault="00CC79F3" w:rsidP="00CC79F3">
      <w:pPr>
        <w:jc w:val="center"/>
        <w:rPr>
          <w:b/>
        </w:rPr>
      </w:pPr>
    </w:p>
    <w:p w14:paraId="11B807FC" w14:textId="77777777" w:rsidR="00CC79F3" w:rsidRPr="00451236" w:rsidRDefault="00CC79F3" w:rsidP="00CC79F3">
      <w:pPr>
        <w:jc w:val="center"/>
        <w:rPr>
          <w:b/>
        </w:rPr>
      </w:pPr>
      <w:r w:rsidRPr="00451236">
        <w:rPr>
          <w:b/>
        </w:rPr>
        <w:t xml:space="preserve">Cocos (Keeling) Islands Applied Laws Amendment </w:t>
      </w:r>
      <w:r w:rsidRPr="00451236">
        <w:rPr>
          <w:b/>
        </w:rPr>
        <w:br/>
        <w:t xml:space="preserve">(Fish Resources Management) Ordinance </w:t>
      </w:r>
      <w:r w:rsidR="0022142A">
        <w:rPr>
          <w:b/>
        </w:rPr>
        <w:t>2022</w:t>
      </w:r>
    </w:p>
    <w:p w14:paraId="5C171461" w14:textId="77777777" w:rsidR="00CC79F3" w:rsidRDefault="00CC79F3" w:rsidP="00CC79F3">
      <w:pPr>
        <w:jc w:val="center"/>
      </w:pPr>
    </w:p>
    <w:p w14:paraId="7C75B22A" w14:textId="77777777" w:rsidR="00CC79F3" w:rsidRDefault="00CC79F3" w:rsidP="00CC79F3">
      <w:pPr>
        <w:jc w:val="center"/>
      </w:pPr>
      <w:r>
        <w:t xml:space="preserve">This Legislative Instrument is compatible with the human rights and freedoms recognised </w:t>
      </w:r>
      <w:r>
        <w:br/>
        <w:t xml:space="preserve">or declared in the international instruments listed in section 3 of the </w:t>
      </w:r>
      <w:r>
        <w:rPr>
          <w:i/>
        </w:rPr>
        <w:t>Human Rights (Parliamentary Scrutiny) Act 2011</w:t>
      </w:r>
      <w:r>
        <w:t>.</w:t>
      </w:r>
    </w:p>
    <w:p w14:paraId="4A40E8CC" w14:textId="77777777" w:rsidR="00CC79F3" w:rsidRDefault="00CC79F3" w:rsidP="00CC79F3">
      <w:pPr>
        <w:rPr>
          <w:b/>
        </w:rPr>
      </w:pPr>
    </w:p>
    <w:p w14:paraId="372FB78C" w14:textId="77777777" w:rsidR="00CC79F3" w:rsidRPr="00EC3A77" w:rsidRDefault="00CC79F3" w:rsidP="00CC79F3">
      <w:pPr>
        <w:rPr>
          <w:b/>
        </w:rPr>
      </w:pPr>
      <w:r>
        <w:rPr>
          <w:b/>
        </w:rPr>
        <w:t>Overview of the Legislative Instrument</w:t>
      </w:r>
    </w:p>
    <w:p w14:paraId="3CA13CBE" w14:textId="77777777" w:rsidR="00CC79F3" w:rsidRDefault="00CC79F3" w:rsidP="00CC79F3"/>
    <w:p w14:paraId="10A4186C" w14:textId="77777777" w:rsidR="00E24DF5" w:rsidRDefault="00CC79F3" w:rsidP="00CC79F3">
      <w:pPr>
        <w:rPr>
          <w:color w:val="000000"/>
        </w:rPr>
      </w:pPr>
      <w:r>
        <w:t xml:space="preserve">The purpose of the </w:t>
      </w:r>
      <w:r>
        <w:rPr>
          <w:i/>
        </w:rPr>
        <w:t xml:space="preserve">Cocos (Keeling) Islands Applied Laws Amendment (Fish Resources Management) Ordinance </w:t>
      </w:r>
      <w:r w:rsidR="0022142A">
        <w:rPr>
          <w:i/>
        </w:rPr>
        <w:t>2022</w:t>
      </w:r>
      <w:r>
        <w:t xml:space="preserve"> is to amend the </w:t>
      </w:r>
      <w:r w:rsidR="00207FFC" w:rsidRPr="00BB490C">
        <w:rPr>
          <w:i/>
        </w:rPr>
        <w:t>Cocos</w:t>
      </w:r>
      <w:r w:rsidR="00192991">
        <w:rPr>
          <w:i/>
        </w:rPr>
        <w:t xml:space="preserve"> (</w:t>
      </w:r>
      <w:r w:rsidR="00207FFC" w:rsidRPr="00BB490C">
        <w:rPr>
          <w:i/>
        </w:rPr>
        <w:t>Keeling</w:t>
      </w:r>
      <w:r w:rsidR="00192991">
        <w:rPr>
          <w:i/>
        </w:rPr>
        <w:t xml:space="preserve">) </w:t>
      </w:r>
      <w:r w:rsidR="00207FFC" w:rsidRPr="00BB490C">
        <w:rPr>
          <w:i/>
        </w:rPr>
        <w:t>Islands</w:t>
      </w:r>
      <w:r w:rsidR="00192991">
        <w:rPr>
          <w:i/>
        </w:rPr>
        <w:t xml:space="preserve"> A</w:t>
      </w:r>
      <w:r w:rsidR="00207FFC" w:rsidRPr="00BB490C">
        <w:rPr>
          <w:i/>
        </w:rPr>
        <w:t>pplied</w:t>
      </w:r>
      <w:r w:rsidR="00192991">
        <w:rPr>
          <w:i/>
        </w:rPr>
        <w:t xml:space="preserve"> L</w:t>
      </w:r>
      <w:r w:rsidR="00207FFC" w:rsidRPr="00BB490C">
        <w:rPr>
          <w:i/>
        </w:rPr>
        <w:t>aws</w:t>
      </w:r>
      <w:r w:rsidR="00192991">
        <w:rPr>
          <w:i/>
        </w:rPr>
        <w:t xml:space="preserve"> </w:t>
      </w:r>
      <w:r w:rsidR="00207FFC" w:rsidRPr="00BB490C">
        <w:rPr>
          <w:i/>
        </w:rPr>
        <w:t>Ordinance</w:t>
      </w:r>
      <w:r w:rsidR="00207FFC" w:rsidRPr="00BB490C">
        <w:rPr>
          <w:i/>
          <w:u w:val="single"/>
        </w:rPr>
        <w:t xml:space="preserve"> </w:t>
      </w:r>
      <w:r w:rsidR="00207FFC" w:rsidRPr="00BB490C">
        <w:rPr>
          <w:i/>
        </w:rPr>
        <w:t>1992</w:t>
      </w:r>
      <w:r w:rsidR="00E24DF5" w:rsidDel="00E24DF5">
        <w:rPr>
          <w:i/>
        </w:rPr>
        <w:t xml:space="preserve"> </w:t>
      </w:r>
      <w:r>
        <w:t xml:space="preserve">to include ‘Part 15 – </w:t>
      </w:r>
      <w:r w:rsidR="00E24DF5" w:rsidRPr="007D4759">
        <w:rPr>
          <w:i/>
          <w:color w:val="000000"/>
        </w:rPr>
        <w:t>Fish Resources Management Act 1994</w:t>
      </w:r>
      <w:r w:rsidR="00E24DF5" w:rsidRPr="005B348D">
        <w:rPr>
          <w:color w:val="000000"/>
        </w:rPr>
        <w:t xml:space="preserve"> (WA) (C</w:t>
      </w:r>
      <w:r w:rsidR="00E24DF5">
        <w:rPr>
          <w:color w:val="000000"/>
        </w:rPr>
        <w:t>K</w:t>
      </w:r>
      <w:r w:rsidR="00E24DF5" w:rsidRPr="005B348D">
        <w:rPr>
          <w:color w:val="000000"/>
        </w:rPr>
        <w:t>I)’, and to include and amend the</w:t>
      </w:r>
      <w:r w:rsidR="00E24DF5" w:rsidRPr="00BD5F2A">
        <w:rPr>
          <w:color w:val="000000"/>
        </w:rPr>
        <w:t xml:space="preserve"> </w:t>
      </w:r>
      <w:r w:rsidR="00E24DF5" w:rsidRPr="00207FFC">
        <w:rPr>
          <w:i/>
          <w:color w:val="000000"/>
        </w:rPr>
        <w:t xml:space="preserve">Fish Resources Management Regulations 1995 </w:t>
      </w:r>
      <w:r w:rsidR="00E24DF5" w:rsidRPr="005B348D">
        <w:rPr>
          <w:color w:val="000000"/>
        </w:rPr>
        <w:t>(WA) (C</w:t>
      </w:r>
      <w:r w:rsidR="00E24DF5">
        <w:rPr>
          <w:color w:val="000000"/>
        </w:rPr>
        <w:t>K</w:t>
      </w:r>
      <w:r w:rsidR="00E24DF5" w:rsidRPr="005B348D">
        <w:rPr>
          <w:color w:val="000000"/>
        </w:rPr>
        <w:t xml:space="preserve">I) (new Part 15A), making them appropriate for the </w:t>
      </w:r>
      <w:r w:rsidR="00E24DF5">
        <w:rPr>
          <w:color w:val="000000"/>
        </w:rPr>
        <w:t>Cocos (Keeling) Islands</w:t>
      </w:r>
      <w:r w:rsidR="00E24DF5" w:rsidRPr="005B348D">
        <w:rPr>
          <w:color w:val="000000"/>
        </w:rPr>
        <w:t xml:space="preserve"> (C</w:t>
      </w:r>
      <w:r w:rsidR="00E24DF5">
        <w:rPr>
          <w:color w:val="000000"/>
        </w:rPr>
        <w:t>K</w:t>
      </w:r>
      <w:r w:rsidR="00E24DF5" w:rsidRPr="005B348D">
        <w:rPr>
          <w:color w:val="000000"/>
        </w:rPr>
        <w:t>I) context.</w:t>
      </w:r>
    </w:p>
    <w:p w14:paraId="0249A115" w14:textId="77777777" w:rsidR="00E24DF5" w:rsidRDefault="00E24DF5" w:rsidP="00CC79F3">
      <w:pPr>
        <w:rPr>
          <w:color w:val="000000"/>
        </w:rPr>
      </w:pPr>
    </w:p>
    <w:p w14:paraId="5DB55ECB" w14:textId="77777777" w:rsidR="00CC79F3" w:rsidRDefault="00CC79F3" w:rsidP="00CC79F3">
      <w:r>
        <w:t xml:space="preserve">While it is the aim of the Australian Government to apply laws in a similar fashion to a comparable mainland location wherever possible, the </w:t>
      </w:r>
      <w:r w:rsidRPr="00CA0001">
        <w:t xml:space="preserve">unique </w:t>
      </w:r>
      <w:r w:rsidR="00E45070">
        <w:t xml:space="preserve">CKI </w:t>
      </w:r>
      <w:r w:rsidRPr="00CA0001">
        <w:t>marine ecosystem and the cultural history and customs of the Cocos-Malay community</w:t>
      </w:r>
      <w:r>
        <w:t xml:space="preserve"> requires the introduction of an amending Ordinance to </w:t>
      </w:r>
      <w:r w:rsidRPr="00CA0001">
        <w:t xml:space="preserve">introduce a </w:t>
      </w:r>
      <w:r>
        <w:t xml:space="preserve">tailored </w:t>
      </w:r>
      <w:r w:rsidRPr="00CA0001">
        <w:t>recreational fishing management framework for th</w:t>
      </w:r>
      <w:r>
        <w:t>is</w:t>
      </w:r>
      <w:r w:rsidRPr="00CA0001">
        <w:t xml:space="preserve"> Territory</w:t>
      </w:r>
      <w:r>
        <w:t>.</w:t>
      </w:r>
    </w:p>
    <w:p w14:paraId="12028C7C" w14:textId="77777777" w:rsidR="00CC79F3" w:rsidRDefault="00CC79F3" w:rsidP="00CC79F3"/>
    <w:p w14:paraId="06D42966" w14:textId="77777777" w:rsidR="00CC79F3" w:rsidRDefault="00CC79F3" w:rsidP="00CC79F3">
      <w:r w:rsidRPr="00CA0001">
        <w:t xml:space="preserve">The amendments ensure the rules applied on </w:t>
      </w:r>
      <w:r w:rsidR="00E45070">
        <w:t>CKI</w:t>
      </w:r>
      <w:r w:rsidRPr="00CA0001">
        <w:t xml:space="preserve"> are relevant and appropriate to the region. The focus of the arrangements is the sustainable management of the fish resources within the Territory for the benefit of the island communities</w:t>
      </w:r>
      <w:r>
        <w:t xml:space="preserve"> today and into the future.</w:t>
      </w:r>
    </w:p>
    <w:p w14:paraId="1444D1F3" w14:textId="77777777" w:rsidR="00777E44" w:rsidRDefault="00777E44" w:rsidP="00CC79F3"/>
    <w:p w14:paraId="2F370AFB" w14:textId="77777777" w:rsidR="00777E44" w:rsidRDefault="00777E44" w:rsidP="00777E44">
      <w:pPr>
        <w:rPr>
          <w:lang w:val="en-US"/>
        </w:rPr>
      </w:pPr>
      <w:r>
        <w:rPr>
          <w:lang w:val="en-US"/>
        </w:rPr>
        <w:t>The Ordinance implement</w:t>
      </w:r>
      <w:r w:rsidR="005307AE">
        <w:rPr>
          <w:lang w:val="en-US"/>
        </w:rPr>
        <w:t>s</w:t>
      </w:r>
      <w:r>
        <w:rPr>
          <w:lang w:val="en-US"/>
        </w:rPr>
        <w:t xml:space="preserve"> the following key measures:</w:t>
      </w:r>
    </w:p>
    <w:p w14:paraId="6DACFF65" w14:textId="77777777" w:rsidR="00777E44" w:rsidRDefault="00777E44" w:rsidP="00777E44">
      <w:pPr>
        <w:rPr>
          <w:lang w:val="en-US"/>
        </w:rPr>
      </w:pPr>
    </w:p>
    <w:p w14:paraId="20CEB915" w14:textId="77777777" w:rsidR="00777E44" w:rsidRDefault="00777E44" w:rsidP="00777E44">
      <w:pPr>
        <w:pStyle w:val="BulletDot"/>
        <w:ind w:left="567" w:hanging="567"/>
      </w:pPr>
      <w:r>
        <w:t>introduction of daily bag</w:t>
      </w:r>
      <w:r w:rsidR="00080856">
        <w:t xml:space="preserve"> and minimum size</w:t>
      </w:r>
      <w:r>
        <w:t xml:space="preserve"> limits for finfish and invertebrates which are more generous than </w:t>
      </w:r>
      <w:r w:rsidR="00E45070">
        <w:t xml:space="preserve">those </w:t>
      </w:r>
      <w:r>
        <w:t xml:space="preserve">contained in the </w:t>
      </w:r>
      <w:r w:rsidRPr="00606927">
        <w:rPr>
          <w:i/>
        </w:rPr>
        <w:t>Fish Resources Management Regulations 1995</w:t>
      </w:r>
      <w:r>
        <w:t xml:space="preserve"> (WA) (CKI);</w:t>
      </w:r>
    </w:p>
    <w:p w14:paraId="359F29FB" w14:textId="77777777" w:rsidR="00777E44" w:rsidRDefault="00777E44" w:rsidP="00777E44">
      <w:pPr>
        <w:pStyle w:val="BulletDot"/>
        <w:ind w:left="567" w:hanging="567"/>
      </w:pPr>
      <w:r>
        <w:t xml:space="preserve">introduction of a fish possession limit in the area of the </w:t>
      </w:r>
      <w:r w:rsidR="00DB7C09">
        <w:t>CKI</w:t>
      </w:r>
      <w:r>
        <w:t xml:space="preserve"> Airport</w:t>
      </w:r>
      <w:r w:rsidR="00E45070" w:rsidRPr="00E45070">
        <w:rPr>
          <w:rFonts w:eastAsia="Calibri"/>
        </w:rPr>
        <w:t xml:space="preserve"> </w:t>
      </w:r>
      <w:r w:rsidR="00E45070" w:rsidRPr="005B348D">
        <w:rPr>
          <w:rFonts w:eastAsia="Calibri"/>
        </w:rPr>
        <w:t>to manage the amount of fish that may be exported off island, including specified requirements pertaining to the type and amount of fish;</w:t>
      </w:r>
    </w:p>
    <w:p w14:paraId="361A435F" w14:textId="77777777" w:rsidR="004428B4" w:rsidRDefault="00777E44" w:rsidP="004428B4">
      <w:pPr>
        <w:pStyle w:val="BulletDot"/>
        <w:ind w:left="567" w:hanging="567"/>
      </w:pPr>
      <w:r>
        <w:t>restrictions or prohibition of fishing in specified areas;</w:t>
      </w:r>
    </w:p>
    <w:p w14:paraId="28976E67" w14:textId="77777777" w:rsidR="004428B4" w:rsidRDefault="004428B4" w:rsidP="004428B4">
      <w:pPr>
        <w:pStyle w:val="BulletDot"/>
        <w:ind w:left="567" w:hanging="567"/>
      </w:pPr>
      <w:r>
        <w:t>allowance for</w:t>
      </w:r>
      <w:r w:rsidRPr="007C1305">
        <w:t xml:space="preserve"> fish</w:t>
      </w:r>
      <w:r>
        <w:t>,</w:t>
      </w:r>
      <w:r w:rsidRPr="007C1305">
        <w:t xml:space="preserve"> in excess of the</w:t>
      </w:r>
      <w:r>
        <w:t xml:space="preserve"> daily</w:t>
      </w:r>
      <w:r w:rsidRPr="007C1305">
        <w:t xml:space="preserve"> bag limit</w:t>
      </w:r>
      <w:r>
        <w:t>,</w:t>
      </w:r>
      <w:r w:rsidRPr="007C1305">
        <w:t xml:space="preserve"> to be taken for </w:t>
      </w:r>
      <w:r>
        <w:t>specified</w:t>
      </w:r>
      <w:r w:rsidRPr="008A1578">
        <w:t xml:space="preserve"> </w:t>
      </w:r>
      <w:r w:rsidRPr="007C1305">
        <w:t>religious and cultural celebrations</w:t>
      </w:r>
      <w:r>
        <w:t xml:space="preserve"> in recognition of Cocos Malay culture;</w:t>
      </w:r>
    </w:p>
    <w:p w14:paraId="6074A501" w14:textId="77777777" w:rsidR="00621E02" w:rsidRDefault="00621E02" w:rsidP="00621E02">
      <w:pPr>
        <w:pStyle w:val="BulletDot"/>
        <w:ind w:left="567" w:hanging="567"/>
      </w:pPr>
      <w:r w:rsidRPr="00621E02">
        <w:rPr>
          <w:rFonts w:eastAsia="Calibri"/>
        </w:rPr>
        <w:t>provide the Minister with the power to amend the Schedule containing the fis</w:t>
      </w:r>
      <w:r>
        <w:rPr>
          <w:rFonts w:eastAsia="Calibri"/>
        </w:rPr>
        <w:t>hing regulations to facilitate adaptive fisheries management</w:t>
      </w:r>
      <w:r w:rsidRPr="00621E02">
        <w:rPr>
          <w:rFonts w:eastAsia="Calibri"/>
        </w:rPr>
        <w:t>; and</w:t>
      </w:r>
    </w:p>
    <w:p w14:paraId="75EB1132" w14:textId="77777777" w:rsidR="007A7D33" w:rsidRDefault="00621E02" w:rsidP="007A7D33">
      <w:pPr>
        <w:pStyle w:val="BulletDot"/>
        <w:ind w:left="567" w:hanging="567"/>
      </w:pPr>
      <w:r w:rsidRPr="00FE0175">
        <w:t xml:space="preserve">establishment of a CKI Fisheries Management Advisory Committee to provide the Minister with advice regarding </w:t>
      </w:r>
      <w:r>
        <w:t xml:space="preserve">CKI </w:t>
      </w:r>
      <w:r w:rsidRPr="00FE0175">
        <w:t>fisheries matters.</w:t>
      </w:r>
    </w:p>
    <w:p w14:paraId="55FF9257" w14:textId="74BC27E1" w:rsidR="003A449C" w:rsidRDefault="0025304E" w:rsidP="00DA0063">
      <w:pPr>
        <w:pStyle w:val="BulletDot"/>
        <w:ind w:left="567" w:hanging="567"/>
      </w:pPr>
      <w:r>
        <w:t xml:space="preserve">provision for the Minister to exempt up to seven individuals from regulations preventing the sale of recreationally caught fish, to allow for the continuation of established practice. </w:t>
      </w:r>
    </w:p>
    <w:p w14:paraId="489DF217" w14:textId="77777777" w:rsidR="003A449C" w:rsidRPr="00FE0175" w:rsidRDefault="003A449C" w:rsidP="003A449C">
      <w:pPr>
        <w:pStyle w:val="BulletDot"/>
        <w:numPr>
          <w:ilvl w:val="0"/>
          <w:numId w:val="0"/>
        </w:numPr>
        <w:ind w:left="567"/>
      </w:pPr>
    </w:p>
    <w:p w14:paraId="6E5D3811" w14:textId="77777777" w:rsidR="00CC79F3" w:rsidRDefault="00CC79F3" w:rsidP="004428B4">
      <w:pPr>
        <w:spacing w:after="200" w:line="276" w:lineRule="auto"/>
        <w:rPr>
          <w:b/>
          <w:i/>
        </w:rPr>
      </w:pPr>
      <w:r w:rsidRPr="004428B4">
        <w:rPr>
          <w:b/>
          <w:i/>
        </w:rPr>
        <w:t xml:space="preserve">Human </w:t>
      </w:r>
      <w:r w:rsidR="00211F0F" w:rsidRPr="004428B4">
        <w:rPr>
          <w:b/>
          <w:i/>
        </w:rPr>
        <w:t>r</w:t>
      </w:r>
      <w:r w:rsidRPr="004428B4">
        <w:rPr>
          <w:b/>
          <w:i/>
        </w:rPr>
        <w:t xml:space="preserve">ights </w:t>
      </w:r>
      <w:r w:rsidR="00211F0F" w:rsidRPr="004428B4">
        <w:rPr>
          <w:b/>
          <w:i/>
        </w:rPr>
        <w:t>i</w:t>
      </w:r>
      <w:r w:rsidRPr="004428B4">
        <w:rPr>
          <w:b/>
          <w:i/>
        </w:rPr>
        <w:t>mplications</w:t>
      </w:r>
    </w:p>
    <w:p w14:paraId="093CCA9B" w14:textId="77777777" w:rsidR="004428B4" w:rsidRPr="005B348D" w:rsidRDefault="004428B4" w:rsidP="004428B4">
      <w:pPr>
        <w:rPr>
          <w:color w:val="000000"/>
        </w:rPr>
      </w:pPr>
      <w:r w:rsidRPr="005B348D">
        <w:rPr>
          <w:color w:val="000000"/>
        </w:rPr>
        <w:lastRenderedPageBreak/>
        <w:t xml:space="preserve">This Legislative Instrument engages the following rights under the International Covenant on Economic, Social and Cultural Rights </w:t>
      </w:r>
      <w:r w:rsidR="00E948C7">
        <w:rPr>
          <w:color w:val="000000"/>
        </w:rPr>
        <w:t xml:space="preserve">(ICESCR) </w:t>
      </w:r>
      <w:r w:rsidRPr="005B348D">
        <w:rPr>
          <w:color w:val="000000"/>
        </w:rPr>
        <w:t>and the International Covenant on Civil and Political Rights</w:t>
      </w:r>
      <w:r w:rsidR="00E948C7">
        <w:rPr>
          <w:color w:val="000000"/>
        </w:rPr>
        <w:t xml:space="preserve"> (ICCPR)</w:t>
      </w:r>
      <w:r w:rsidRPr="005B348D">
        <w:rPr>
          <w:color w:val="000000"/>
        </w:rPr>
        <w:t>:</w:t>
      </w:r>
    </w:p>
    <w:p w14:paraId="7C355B78"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The right to self-determination (Article 1</w:t>
      </w:r>
      <w:r w:rsidR="00E948C7">
        <w:rPr>
          <w:rFonts w:eastAsia="Calibri"/>
          <w:color w:val="000000"/>
        </w:rPr>
        <w:t xml:space="preserve"> ICESCR</w:t>
      </w:r>
      <w:r w:rsidRPr="005B348D">
        <w:rPr>
          <w:rFonts w:eastAsia="Calibri"/>
          <w:color w:val="000000"/>
        </w:rPr>
        <w:t>).</w:t>
      </w:r>
    </w:p>
    <w:p w14:paraId="26030F85"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The right to non-discrimination based on race, colour, sex, language, religion, political or other opinion, national or social origin, property, birth or other status (Article 2</w:t>
      </w:r>
      <w:r w:rsidR="00E948C7">
        <w:rPr>
          <w:rFonts w:eastAsia="Calibri"/>
          <w:color w:val="000000"/>
        </w:rPr>
        <w:t xml:space="preserve"> ICESCR</w:t>
      </w:r>
      <w:r w:rsidRPr="005B348D">
        <w:rPr>
          <w:rFonts w:eastAsia="Calibri"/>
          <w:color w:val="000000"/>
        </w:rPr>
        <w:t>).</w:t>
      </w:r>
    </w:p>
    <w:p w14:paraId="5E771DC8" w14:textId="77777777" w:rsidR="004428B4" w:rsidRPr="005B348D" w:rsidRDefault="004428B4" w:rsidP="00192991">
      <w:pPr>
        <w:numPr>
          <w:ilvl w:val="0"/>
          <w:numId w:val="4"/>
        </w:numPr>
        <w:spacing w:after="200" w:line="276" w:lineRule="auto"/>
        <w:ind w:left="567" w:hanging="567"/>
        <w:contextualSpacing/>
        <w:rPr>
          <w:rFonts w:ascii="Calibri" w:hAnsi="Calibri"/>
          <w:color w:val="000000"/>
        </w:rPr>
      </w:pPr>
      <w:r w:rsidRPr="005B348D">
        <w:rPr>
          <w:rFonts w:eastAsia="Calibri"/>
          <w:color w:val="000000"/>
        </w:rPr>
        <w:t>The right to work (Article</w:t>
      </w:r>
      <w:r w:rsidR="0095028D">
        <w:rPr>
          <w:rFonts w:eastAsia="Calibri"/>
          <w:color w:val="000000"/>
        </w:rPr>
        <w:t>s</w:t>
      </w:r>
      <w:r w:rsidRPr="005B348D">
        <w:rPr>
          <w:rFonts w:eastAsia="Calibri"/>
          <w:color w:val="000000"/>
        </w:rPr>
        <w:t xml:space="preserve"> 6(1), 7 and 8(1)(a)</w:t>
      </w:r>
      <w:r w:rsidR="00E948C7">
        <w:rPr>
          <w:rFonts w:eastAsia="Calibri"/>
          <w:color w:val="000000"/>
        </w:rPr>
        <w:t xml:space="preserve"> ICESCR</w:t>
      </w:r>
      <w:r w:rsidRPr="005B348D">
        <w:rPr>
          <w:rFonts w:eastAsia="Calibri"/>
          <w:color w:val="000000"/>
        </w:rPr>
        <w:t>).</w:t>
      </w:r>
    </w:p>
    <w:p w14:paraId="1ABE71E7"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 xml:space="preserve">The right to an adequate standard of living, including food, water and housing </w:t>
      </w:r>
      <w:r w:rsidRPr="005B348D">
        <w:rPr>
          <w:rFonts w:eastAsia="Calibri"/>
          <w:color w:val="000000"/>
        </w:rPr>
        <w:br/>
        <w:t>(Article 11(1)</w:t>
      </w:r>
      <w:r w:rsidR="00E948C7">
        <w:rPr>
          <w:rFonts w:eastAsia="Calibri"/>
          <w:color w:val="000000"/>
        </w:rPr>
        <w:t xml:space="preserve"> ICESCR</w:t>
      </w:r>
      <w:r w:rsidRPr="005B348D">
        <w:rPr>
          <w:rFonts w:eastAsia="Calibri"/>
          <w:color w:val="000000"/>
        </w:rPr>
        <w:t>).</w:t>
      </w:r>
    </w:p>
    <w:p w14:paraId="17246225"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The right to enjoy and benefit from culture (Article 27 ICCPR).</w:t>
      </w:r>
    </w:p>
    <w:p w14:paraId="69D5D3E5" w14:textId="77777777" w:rsidR="00CC79F3" w:rsidRDefault="00CC79F3" w:rsidP="00CC79F3">
      <w:pPr>
        <w:autoSpaceDE w:val="0"/>
        <w:autoSpaceDN w:val="0"/>
        <w:adjustRightInd w:val="0"/>
        <w:rPr>
          <w:b/>
        </w:rPr>
      </w:pPr>
    </w:p>
    <w:p w14:paraId="4B2EE9B5" w14:textId="77777777" w:rsidR="007C1305" w:rsidRPr="00726B20" w:rsidRDefault="007C1305" w:rsidP="00CC79F3">
      <w:pPr>
        <w:rPr>
          <w:b/>
          <w:i/>
        </w:rPr>
      </w:pPr>
      <w:r w:rsidRPr="00726B20">
        <w:rPr>
          <w:b/>
          <w:i/>
        </w:rPr>
        <w:t>The right to self-determination</w:t>
      </w:r>
    </w:p>
    <w:p w14:paraId="61C8A5B6" w14:textId="77777777" w:rsidR="007C1305" w:rsidRPr="00726B20" w:rsidRDefault="007C1305" w:rsidP="00CC79F3"/>
    <w:p w14:paraId="698A129A" w14:textId="77777777" w:rsidR="00A76BAF" w:rsidRPr="00726B20" w:rsidRDefault="00CC79F3" w:rsidP="00CC79F3">
      <w:r w:rsidRPr="00726B20">
        <w:t xml:space="preserve">The right to self-determination, Article 1 of the </w:t>
      </w:r>
      <w:r w:rsidR="00726228">
        <w:rPr>
          <w:rFonts w:eastAsia="Calibri"/>
          <w:color w:val="000000"/>
        </w:rPr>
        <w:t>ICESCR</w:t>
      </w:r>
      <w:r w:rsidRPr="00726B20">
        <w:t xml:space="preserve"> has been considered</w:t>
      </w:r>
      <w:r w:rsidR="00A76BAF" w:rsidRPr="00726B20">
        <w:t xml:space="preserve"> and the principles are upheld in the Ordinance.</w:t>
      </w:r>
    </w:p>
    <w:p w14:paraId="70F895D4" w14:textId="77777777" w:rsidR="00A76BAF" w:rsidRPr="00726B20" w:rsidRDefault="00A76BAF" w:rsidP="00CC79F3"/>
    <w:p w14:paraId="0B98D7D6" w14:textId="77777777" w:rsidR="00CC79F3" w:rsidRPr="00726B20" w:rsidRDefault="00B57F5C" w:rsidP="00CC79F3">
      <w:r w:rsidRPr="00726B20">
        <w:t>The Australian Government conducted a referendum on 6 April 1984 where Islanders supported integration with Australia</w:t>
      </w:r>
      <w:r w:rsidR="00726B20" w:rsidRPr="00726B20">
        <w:t>, giving local people a vote in federal elections and access to Australian services.</w:t>
      </w:r>
    </w:p>
    <w:p w14:paraId="019CDCED" w14:textId="77777777" w:rsidR="00777E44" w:rsidRPr="00726B20" w:rsidRDefault="00777E44" w:rsidP="00CC79F3"/>
    <w:p w14:paraId="79D41BB4" w14:textId="77777777" w:rsidR="00726B20" w:rsidRPr="00726B20" w:rsidRDefault="00726B20" w:rsidP="00CC79F3">
      <w:r w:rsidRPr="00726B20">
        <w:t xml:space="preserve">Under the </w:t>
      </w:r>
      <w:r w:rsidRPr="00BB490C">
        <w:rPr>
          <w:i/>
        </w:rPr>
        <w:t>Cocos (Keeling) Islands Act 1955</w:t>
      </w:r>
      <w:r w:rsidRPr="00726B20">
        <w:t>, Western Australian laws are enforced in the Territory, unless repealed or amended by Ordinance.</w:t>
      </w:r>
    </w:p>
    <w:p w14:paraId="5937BDA7" w14:textId="77777777" w:rsidR="00726B20" w:rsidRPr="00726B20" w:rsidRDefault="00726B20" w:rsidP="00CC79F3"/>
    <w:p w14:paraId="4A739F63" w14:textId="77777777" w:rsidR="00B57F5C" w:rsidRPr="00726B20" w:rsidRDefault="00B57F5C" w:rsidP="00CC79F3">
      <w:r w:rsidRPr="00726B20">
        <w:t>The Ordinance does not diminish any rights to self-determination.</w:t>
      </w:r>
    </w:p>
    <w:p w14:paraId="50B66C22" w14:textId="77777777" w:rsidR="00B57F5C" w:rsidRPr="00726B20" w:rsidRDefault="00B57F5C" w:rsidP="00CC79F3"/>
    <w:p w14:paraId="015F4606" w14:textId="77777777" w:rsidR="001013BB" w:rsidRPr="00726B20" w:rsidRDefault="001013BB" w:rsidP="001013BB">
      <w:r w:rsidRPr="00726B20">
        <w:t xml:space="preserve">A local </w:t>
      </w:r>
      <w:r w:rsidR="00080856">
        <w:t>fisheries m</w:t>
      </w:r>
      <w:r w:rsidRPr="00726B20">
        <w:t xml:space="preserve">anagement </w:t>
      </w:r>
      <w:r w:rsidR="00080856">
        <w:t>c</w:t>
      </w:r>
      <w:r w:rsidRPr="00726B20">
        <w:t>ommittee, Cocos Marine Care has been established. This committee represent</w:t>
      </w:r>
      <w:r w:rsidR="00080856">
        <w:t xml:space="preserve">s the CKI community </w:t>
      </w:r>
      <w:r w:rsidRPr="00726B20">
        <w:t>on local fisheries matters</w:t>
      </w:r>
      <w:r w:rsidR="00080856">
        <w:t xml:space="preserve"> and will inform the initial base membership of a formal CKI Fisheries Advisory Committee established by the Minister under the proposed Ordinance. </w:t>
      </w:r>
    </w:p>
    <w:p w14:paraId="3F0DF659" w14:textId="77777777" w:rsidR="00B57F5C" w:rsidRPr="00726B20" w:rsidRDefault="00B57F5C" w:rsidP="001013BB"/>
    <w:p w14:paraId="15B08795" w14:textId="77777777" w:rsidR="00B57F5C" w:rsidRPr="00726B20" w:rsidRDefault="00B57F5C" w:rsidP="001013BB">
      <w:r w:rsidRPr="00726B20">
        <w:t>The right to self-determination is supported by this Ordinance, and the residents of CKI are free to pursue their economic, social and cultural development without outside interference.</w:t>
      </w:r>
    </w:p>
    <w:p w14:paraId="304E1681" w14:textId="77777777" w:rsidR="007C1305" w:rsidRDefault="007C1305" w:rsidP="00CC79F3"/>
    <w:p w14:paraId="3EC20F42" w14:textId="77777777" w:rsidR="007C1305" w:rsidRPr="007C1305" w:rsidRDefault="007C1305" w:rsidP="00CC79F3">
      <w:pPr>
        <w:rPr>
          <w:b/>
          <w:i/>
        </w:rPr>
      </w:pPr>
      <w:r w:rsidRPr="007C1305">
        <w:rPr>
          <w:b/>
          <w:i/>
        </w:rPr>
        <w:t xml:space="preserve">The right to non-discrimination, and the right to </w:t>
      </w:r>
      <w:r>
        <w:rPr>
          <w:b/>
          <w:i/>
        </w:rPr>
        <w:t xml:space="preserve">enjoy and benefit from </w:t>
      </w:r>
      <w:r w:rsidRPr="007C1305">
        <w:rPr>
          <w:b/>
          <w:i/>
        </w:rPr>
        <w:t>culture</w:t>
      </w:r>
    </w:p>
    <w:p w14:paraId="35D019E3" w14:textId="77777777" w:rsidR="007C1305" w:rsidRDefault="007C1305" w:rsidP="00CC79F3"/>
    <w:p w14:paraId="0B7DFB2D" w14:textId="40C2BAD0" w:rsidR="006315F8" w:rsidRDefault="006315F8" w:rsidP="00CC79F3">
      <w:pPr>
        <w:rPr>
          <w:color w:val="000000"/>
        </w:rPr>
      </w:pPr>
      <w:r w:rsidRPr="005B348D">
        <w:rPr>
          <w:color w:val="000000"/>
        </w:rPr>
        <w:t xml:space="preserve">The right to non-discrimination based on race, colour, sex, language, religion, political or other opinion, national or social origin, property, birth or other status (Article 2 of the </w:t>
      </w:r>
      <w:r w:rsidR="00726228">
        <w:rPr>
          <w:rFonts w:eastAsia="Calibri"/>
          <w:color w:val="000000"/>
        </w:rPr>
        <w:t>ICESCR</w:t>
      </w:r>
      <w:r w:rsidR="00726228">
        <w:rPr>
          <w:color w:val="000000"/>
        </w:rPr>
        <w:t>)</w:t>
      </w:r>
      <w:r w:rsidRPr="005B348D">
        <w:rPr>
          <w:color w:val="000000"/>
        </w:rPr>
        <w:t xml:space="preserve"> and the right to enjoy and benefit from culture (Article 27</w:t>
      </w:r>
      <w:r w:rsidR="00E54E04">
        <w:rPr>
          <w:color w:val="000000"/>
        </w:rPr>
        <w:t xml:space="preserve"> </w:t>
      </w:r>
      <w:r w:rsidRPr="005B348D">
        <w:rPr>
          <w:color w:val="000000"/>
        </w:rPr>
        <w:t xml:space="preserve">of the </w:t>
      </w:r>
      <w:r w:rsidR="00726228">
        <w:rPr>
          <w:color w:val="000000"/>
        </w:rPr>
        <w:t>ICCPR)</w:t>
      </w:r>
      <w:r w:rsidRPr="005B348D">
        <w:rPr>
          <w:color w:val="000000"/>
        </w:rPr>
        <w:t xml:space="preserve"> </w:t>
      </w:r>
      <w:r w:rsidR="00726228">
        <w:rPr>
          <w:color w:val="000000"/>
        </w:rPr>
        <w:t>were</w:t>
      </w:r>
      <w:r w:rsidRPr="005B348D">
        <w:rPr>
          <w:color w:val="000000"/>
        </w:rPr>
        <w:t xml:space="preserve"> taken into consideration during the compilation of the Ordinance</w:t>
      </w:r>
      <w:r w:rsidR="00726228">
        <w:rPr>
          <w:color w:val="000000"/>
        </w:rPr>
        <w:t>.</w:t>
      </w:r>
    </w:p>
    <w:p w14:paraId="7B199B6D" w14:textId="77777777" w:rsidR="006315F8" w:rsidRDefault="006315F8" w:rsidP="00CC79F3"/>
    <w:p w14:paraId="206C99A3" w14:textId="77777777" w:rsidR="00AC338B" w:rsidRDefault="00516DC5">
      <w:r w:rsidRPr="00AC338B">
        <w:t xml:space="preserve">The </w:t>
      </w:r>
      <w:r w:rsidR="006315F8" w:rsidRPr="00AC338B">
        <w:t xml:space="preserve">Ordinance </w:t>
      </w:r>
      <w:r w:rsidR="00CC79F3" w:rsidRPr="00AC338B">
        <w:t>recognis</w:t>
      </w:r>
      <w:r w:rsidRPr="00AC338B">
        <w:t>e</w:t>
      </w:r>
      <w:r w:rsidR="006315F8" w:rsidRPr="00AC338B">
        <w:t>s</w:t>
      </w:r>
      <w:r w:rsidR="00CC79F3" w:rsidRPr="00AC338B">
        <w:t xml:space="preserve"> </w:t>
      </w:r>
      <w:r w:rsidR="006D35C3" w:rsidRPr="00AC338B">
        <w:t xml:space="preserve">religious and </w:t>
      </w:r>
      <w:r w:rsidR="00CC79F3" w:rsidRPr="00AC338B">
        <w:t>cultural events</w:t>
      </w:r>
      <w:r w:rsidR="00AC338B" w:rsidRPr="00AC338B">
        <w:t>,</w:t>
      </w:r>
      <w:r w:rsidR="006315F8" w:rsidRPr="00AC338B">
        <w:t xml:space="preserve"> and </w:t>
      </w:r>
      <w:r w:rsidR="00AC338B" w:rsidRPr="00AC338B">
        <w:t>permits</w:t>
      </w:r>
      <w:r w:rsidR="006315F8" w:rsidRPr="00AC338B">
        <w:t xml:space="preserve"> fish to be caught in excess of daily bag limits for specified religious and cultural occasions including: </w:t>
      </w:r>
      <w:proofErr w:type="gramStart"/>
      <w:r w:rsidR="006315F8" w:rsidRPr="00AC338B">
        <w:t>the</w:t>
      </w:r>
      <w:proofErr w:type="gramEnd"/>
      <w:r w:rsidR="006315F8" w:rsidRPr="00AC338B">
        <w:t xml:space="preserve"> Ceremony of Death Month, Ramadan, Hari </w:t>
      </w:r>
      <w:proofErr w:type="spellStart"/>
      <w:r w:rsidR="006315F8" w:rsidRPr="00AC338B">
        <w:t>Maulad</w:t>
      </w:r>
      <w:proofErr w:type="spellEnd"/>
      <w:r w:rsidR="006315F8" w:rsidRPr="00AC338B">
        <w:t xml:space="preserve"> Nabi (Prophet Mohammad’s Birthday), Islamic New Year, a Cocos Malay wedding, Cocos Malay community member circumcision, and the celebration of th</w:t>
      </w:r>
      <w:r w:rsidR="00AC338B">
        <w:t>e birth of a Cocos Malay child.</w:t>
      </w:r>
    </w:p>
    <w:p w14:paraId="014ED191" w14:textId="77777777" w:rsidR="00AC338B" w:rsidRDefault="00AC338B"/>
    <w:p w14:paraId="47CA68DD" w14:textId="77777777" w:rsidR="00CC79F3" w:rsidRDefault="00AC338B" w:rsidP="00CC79F3">
      <w:r w:rsidRPr="00AC338B">
        <w:t>These provision</w:t>
      </w:r>
      <w:r>
        <w:t>s</w:t>
      </w:r>
      <w:r w:rsidR="006315F8" w:rsidRPr="00AC338B">
        <w:t xml:space="preserve"> allow sufficient access to fish for the observance of religious practices and </w:t>
      </w:r>
      <w:r w:rsidRPr="00AC338B">
        <w:t>support the</w:t>
      </w:r>
      <w:r w:rsidR="006315F8" w:rsidRPr="00AC338B">
        <w:t xml:space="preserve"> maintenance of existing cultural traditions. The right</w:t>
      </w:r>
      <w:r w:rsidRPr="00AC338B">
        <w:t xml:space="preserve"> to non-discrimination and the right to</w:t>
      </w:r>
      <w:r w:rsidR="006315F8" w:rsidRPr="00AC338B">
        <w:t xml:space="preserve"> enjoy and benefit from culture </w:t>
      </w:r>
      <w:r w:rsidRPr="00AC338B">
        <w:t>is not limited by the Ordinance.</w:t>
      </w:r>
    </w:p>
    <w:p w14:paraId="3B25C12D" w14:textId="77777777" w:rsidR="00516DC5" w:rsidRDefault="00516DC5" w:rsidP="00CC79F3"/>
    <w:p w14:paraId="3270A6F4" w14:textId="77777777" w:rsidR="007C1305" w:rsidRPr="007C1305" w:rsidRDefault="007C1305" w:rsidP="00CC79F3">
      <w:pPr>
        <w:rPr>
          <w:b/>
          <w:i/>
        </w:rPr>
      </w:pPr>
      <w:r w:rsidRPr="007C1305">
        <w:rPr>
          <w:b/>
          <w:i/>
        </w:rPr>
        <w:t>The right to work</w:t>
      </w:r>
    </w:p>
    <w:p w14:paraId="26C19CAF" w14:textId="77777777" w:rsidR="007C1305" w:rsidRDefault="007C1305" w:rsidP="00CC79F3"/>
    <w:p w14:paraId="6CA4A855" w14:textId="77777777" w:rsidR="00F760AC" w:rsidRDefault="00CC79F3" w:rsidP="00CC79F3">
      <w:r>
        <w:lastRenderedPageBreak/>
        <w:t>The right to work in Article</w:t>
      </w:r>
      <w:r w:rsidR="0095028D">
        <w:t>s</w:t>
      </w:r>
      <w:r>
        <w:t xml:space="preserve"> 6(1), 7 and 8(1)(a) of the </w:t>
      </w:r>
      <w:r w:rsidR="0095028D">
        <w:rPr>
          <w:rFonts w:eastAsia="Calibri"/>
          <w:color w:val="000000"/>
        </w:rPr>
        <w:t>ICESCR</w:t>
      </w:r>
      <w:r>
        <w:t xml:space="preserve"> includes the right of everyone to gain his or her living by work which he or she freely chooses or accepts.</w:t>
      </w:r>
    </w:p>
    <w:p w14:paraId="03DABF04" w14:textId="77777777" w:rsidR="00F760AC" w:rsidRDefault="00F760AC" w:rsidP="00CC79F3"/>
    <w:p w14:paraId="79DEB2EC" w14:textId="77777777" w:rsidR="00F760AC" w:rsidRDefault="00F760AC" w:rsidP="00CC79F3">
      <w:r>
        <w:t xml:space="preserve">The Ordinance allows the Minister to exempt up to seven individuals from any regulations that would prevent them selling recreationally caught fish to purchasers within the Territory. This provision recognises traditional </w:t>
      </w:r>
      <w:r w:rsidR="00B56229">
        <w:t>practices</w:t>
      </w:r>
      <w:r>
        <w:t xml:space="preserve"> and supports local employment in a remote location where there are limited employment opportunities. Accordingly, the Ordinance and exemption promotes the human right to gain a living by work.</w:t>
      </w:r>
    </w:p>
    <w:p w14:paraId="6F8309F5" w14:textId="77777777" w:rsidR="007C1305" w:rsidRPr="003E4567" w:rsidRDefault="007C1305" w:rsidP="00CC79F3"/>
    <w:p w14:paraId="1121F085" w14:textId="77777777" w:rsidR="00B108B8" w:rsidRPr="007C1305" w:rsidRDefault="007C1305" w:rsidP="00CC79F3">
      <w:pPr>
        <w:rPr>
          <w:b/>
          <w:i/>
        </w:rPr>
      </w:pPr>
      <w:r w:rsidRPr="007C1305">
        <w:rPr>
          <w:b/>
          <w:i/>
        </w:rPr>
        <w:t>The right to an adequate standard of living</w:t>
      </w:r>
    </w:p>
    <w:p w14:paraId="5E14E32D" w14:textId="77777777" w:rsidR="007C1305" w:rsidRDefault="007C1305" w:rsidP="00CC79F3"/>
    <w:p w14:paraId="625C0C6A" w14:textId="77777777" w:rsidR="00DB7C09" w:rsidRDefault="00CC79F3" w:rsidP="00CC79F3">
      <w:r w:rsidRPr="00B23AF0">
        <w:t xml:space="preserve">The right to an adequate </w:t>
      </w:r>
      <w:r>
        <w:t xml:space="preserve">standard of living in Article </w:t>
      </w:r>
      <w:r w:rsidR="00F760AC">
        <w:t>11</w:t>
      </w:r>
      <w:r>
        <w:t>(1)</w:t>
      </w:r>
      <w:r w:rsidRPr="00B23AF0">
        <w:t xml:space="preserve"> of the </w:t>
      </w:r>
      <w:r w:rsidR="00FB22C3">
        <w:t>ICESCR</w:t>
      </w:r>
      <w:r w:rsidRPr="00B23AF0">
        <w:t xml:space="preserve"> requires that Australia ensure</w:t>
      </w:r>
      <w:r>
        <w:t>s</w:t>
      </w:r>
      <w:r w:rsidRPr="00B23AF0">
        <w:t xml:space="preserve"> the availability, adequacy and accessibility of food, water and housing for all people in Australia</w:t>
      </w:r>
      <w:r>
        <w:t>.</w:t>
      </w:r>
    </w:p>
    <w:p w14:paraId="00551AE6" w14:textId="77777777" w:rsidR="00DB7C09" w:rsidRDefault="00DB7C09" w:rsidP="00CC79F3"/>
    <w:p w14:paraId="5BF59B9B" w14:textId="77777777" w:rsidR="00DB7C09" w:rsidRDefault="00CC79F3" w:rsidP="00CC79F3">
      <w:pPr>
        <w:rPr>
          <w:color w:val="000000"/>
        </w:rPr>
      </w:pPr>
      <w:r>
        <w:t>Considering that fish is</w:t>
      </w:r>
      <w:r w:rsidR="007C1305">
        <w:t xml:space="preserve"> </w:t>
      </w:r>
      <w:r>
        <w:t xml:space="preserve">a valuable source of protein for </w:t>
      </w:r>
      <w:r w:rsidR="00DB7C09">
        <w:t>CKI</w:t>
      </w:r>
      <w:r>
        <w:t xml:space="preserve"> households, a </w:t>
      </w:r>
      <w:r w:rsidR="00FB22C3">
        <w:t xml:space="preserve">daily </w:t>
      </w:r>
      <w:r>
        <w:t>per</w:t>
      </w:r>
      <w:r w:rsidR="00FB22C3">
        <w:t>-</w:t>
      </w:r>
      <w:r>
        <w:t>person bag limit has been introduced</w:t>
      </w:r>
      <w:r w:rsidR="00DB7C09">
        <w:t xml:space="preserve">. </w:t>
      </w:r>
      <w:r w:rsidR="00DB7C09">
        <w:rPr>
          <w:color w:val="000000"/>
        </w:rPr>
        <w:t>The introduced</w:t>
      </w:r>
      <w:r w:rsidR="00DB7C09" w:rsidRPr="005B348D">
        <w:rPr>
          <w:color w:val="000000"/>
        </w:rPr>
        <w:t xml:space="preserve"> bag limits exceed the</w:t>
      </w:r>
      <w:r w:rsidR="00DB7C09">
        <w:rPr>
          <w:color w:val="000000"/>
        </w:rPr>
        <w:t xml:space="preserve"> current</w:t>
      </w:r>
      <w:r w:rsidR="00DB7C09" w:rsidRPr="005B348D">
        <w:rPr>
          <w:color w:val="000000"/>
        </w:rPr>
        <w:t xml:space="preserve"> limits in the </w:t>
      </w:r>
      <w:r w:rsidR="00DB7C09" w:rsidRPr="00BB490C">
        <w:rPr>
          <w:i/>
          <w:color w:val="000000"/>
        </w:rPr>
        <w:t>Fish Resources Management Regulations 1995</w:t>
      </w:r>
      <w:r w:rsidR="00DB7C09" w:rsidRPr="00BD5F2A">
        <w:rPr>
          <w:color w:val="000000"/>
        </w:rPr>
        <w:t xml:space="preserve"> </w:t>
      </w:r>
      <w:r w:rsidR="00DB7C09" w:rsidRPr="005B348D">
        <w:rPr>
          <w:color w:val="000000"/>
        </w:rPr>
        <w:t>(WA) (C</w:t>
      </w:r>
      <w:r w:rsidR="00DB7C09">
        <w:rPr>
          <w:color w:val="000000"/>
        </w:rPr>
        <w:t>KI) to recognise the challenges of accessing food in a remote location.</w:t>
      </w:r>
    </w:p>
    <w:p w14:paraId="785F7009" w14:textId="77777777" w:rsidR="00DB7C09" w:rsidRDefault="00DB7C09" w:rsidP="00CC79F3">
      <w:pPr>
        <w:rPr>
          <w:color w:val="000000"/>
        </w:rPr>
      </w:pPr>
    </w:p>
    <w:p w14:paraId="0059F29F" w14:textId="77777777" w:rsidR="00CC79F3" w:rsidRDefault="00DB7C09" w:rsidP="00CC79F3">
      <w:r>
        <w:rPr>
          <w:color w:val="000000"/>
        </w:rPr>
        <w:t xml:space="preserve">Nominated individuals, who have an exemption from the Minister, are authorised under the </w:t>
      </w:r>
      <w:r w:rsidR="00BB490C">
        <w:rPr>
          <w:color w:val="000000"/>
        </w:rPr>
        <w:t>Ordinance</w:t>
      </w:r>
      <w:r>
        <w:rPr>
          <w:color w:val="000000"/>
        </w:rPr>
        <w:t>, to sell recreationally caught fish to local residents. This provision further supports food security for the local community.</w:t>
      </w:r>
    </w:p>
    <w:p w14:paraId="15BD803A" w14:textId="77777777" w:rsidR="00CC79F3" w:rsidRDefault="00CC79F3" w:rsidP="00CC79F3">
      <w:pPr>
        <w:autoSpaceDE w:val="0"/>
        <w:autoSpaceDN w:val="0"/>
        <w:adjustRightInd w:val="0"/>
        <w:rPr>
          <w:b/>
        </w:rPr>
      </w:pPr>
    </w:p>
    <w:p w14:paraId="21ECE8F8" w14:textId="77777777" w:rsidR="00CC79F3" w:rsidRDefault="00CC79F3" w:rsidP="00CC79F3">
      <w:pPr>
        <w:autoSpaceDE w:val="0"/>
        <w:autoSpaceDN w:val="0"/>
        <w:adjustRightInd w:val="0"/>
        <w:rPr>
          <w:b/>
        </w:rPr>
      </w:pPr>
      <w:r w:rsidRPr="00047AD0">
        <w:rPr>
          <w:b/>
        </w:rPr>
        <w:t>Conclusion</w:t>
      </w:r>
    </w:p>
    <w:p w14:paraId="18B24745" w14:textId="77777777" w:rsidR="00CC79F3" w:rsidRDefault="00CC79F3" w:rsidP="00CC79F3">
      <w:pPr>
        <w:autoSpaceDE w:val="0"/>
        <w:autoSpaceDN w:val="0"/>
        <w:adjustRightInd w:val="0"/>
        <w:rPr>
          <w:b/>
        </w:rPr>
      </w:pPr>
    </w:p>
    <w:p w14:paraId="0A64F192" w14:textId="77777777" w:rsidR="00EB169C" w:rsidRDefault="00EB169C" w:rsidP="00EB169C">
      <w:pPr>
        <w:rPr>
          <w:i/>
        </w:rPr>
      </w:pPr>
      <w:r>
        <w:t xml:space="preserve">The Legislative Instrument is compatible with the human rights and freedoms recognised or declared in the international instruments listed in section 3 of the </w:t>
      </w:r>
      <w:r>
        <w:rPr>
          <w:i/>
        </w:rPr>
        <w:t>Human Rights (Parliamentary Scrutiny) Act 2011.</w:t>
      </w:r>
    </w:p>
    <w:p w14:paraId="5D9416CC" w14:textId="77777777" w:rsidR="00EB169C" w:rsidRDefault="00EB169C" w:rsidP="00CC79F3"/>
    <w:p w14:paraId="153B891F" w14:textId="77777777" w:rsidR="00CC79F3" w:rsidRDefault="00CC79F3" w:rsidP="001E696A">
      <w:pPr>
        <w:rPr>
          <w:b/>
          <w:szCs w:val="20"/>
          <w:lang w:eastAsia="en-AU"/>
        </w:rPr>
      </w:pPr>
    </w:p>
    <w:p w14:paraId="28082B27" w14:textId="77777777" w:rsidR="00CC79F3" w:rsidRDefault="00CC79F3" w:rsidP="001E696A">
      <w:pPr>
        <w:rPr>
          <w:b/>
          <w:szCs w:val="20"/>
          <w:lang w:eastAsia="en-AU"/>
        </w:rPr>
      </w:pPr>
    </w:p>
    <w:p w14:paraId="5C6C362E" w14:textId="77777777" w:rsidR="00CC79F3" w:rsidRDefault="00CC79F3" w:rsidP="001E696A">
      <w:pPr>
        <w:rPr>
          <w:b/>
          <w:szCs w:val="20"/>
          <w:lang w:eastAsia="en-AU"/>
        </w:rPr>
      </w:pPr>
    </w:p>
    <w:p w14:paraId="3E6779B3" w14:textId="77777777" w:rsidR="00CC79F3" w:rsidRDefault="00CC79F3" w:rsidP="001E696A">
      <w:pPr>
        <w:rPr>
          <w:b/>
          <w:szCs w:val="20"/>
          <w:lang w:eastAsia="en-AU"/>
        </w:rPr>
      </w:pPr>
    </w:p>
    <w:p w14:paraId="22B48C97" w14:textId="77777777" w:rsidR="00CC79F3" w:rsidRPr="000A4FED" w:rsidRDefault="00CC79F3" w:rsidP="001E696A">
      <w:pPr>
        <w:rPr>
          <w:b/>
          <w:szCs w:val="20"/>
          <w:lang w:eastAsia="en-AU"/>
        </w:rPr>
      </w:pPr>
    </w:p>
    <w:p w14:paraId="35AD113B" w14:textId="64BD6099" w:rsidR="001E696A" w:rsidRPr="007F7096" w:rsidRDefault="005858F7" w:rsidP="005858F7">
      <w:pPr>
        <w:rPr>
          <w:b/>
          <w:szCs w:val="20"/>
          <w:lang w:eastAsia="en-AU"/>
        </w:rPr>
      </w:pPr>
      <w:r>
        <w:rPr>
          <w:b/>
          <w:szCs w:val="20"/>
          <w:lang w:eastAsia="en-AU"/>
        </w:rPr>
        <w:t xml:space="preserve">Minister for Regional Development, Local Government and Territories </w:t>
      </w:r>
    </w:p>
    <w:p w14:paraId="4B7ADB5A" w14:textId="77777777" w:rsidR="001E696A" w:rsidRDefault="001E696A" w:rsidP="007C1305"/>
    <w:p w14:paraId="433DDA25" w14:textId="53A8F8B1" w:rsidR="001E696A" w:rsidRPr="00C43BB6" w:rsidRDefault="00C43BB6" w:rsidP="007C1305">
      <w:pPr>
        <w:rPr>
          <w:b/>
          <w:szCs w:val="20"/>
          <w:lang w:eastAsia="en-AU"/>
        </w:rPr>
      </w:pPr>
      <w:r>
        <w:rPr>
          <w:b/>
          <w:szCs w:val="20"/>
          <w:lang w:eastAsia="en-AU"/>
        </w:rPr>
        <w:t xml:space="preserve">The Hon </w:t>
      </w:r>
      <w:r w:rsidR="005858F7">
        <w:rPr>
          <w:b/>
          <w:szCs w:val="20"/>
          <w:lang w:eastAsia="en-AU"/>
        </w:rPr>
        <w:t>Kristy McBain</w:t>
      </w:r>
      <w:r>
        <w:rPr>
          <w:b/>
          <w:szCs w:val="20"/>
          <w:lang w:eastAsia="en-AU"/>
        </w:rPr>
        <w:t xml:space="preserve"> MP</w:t>
      </w:r>
    </w:p>
    <w:p w14:paraId="36E69E1A" w14:textId="77777777" w:rsidR="00496591" w:rsidRPr="000522BB" w:rsidRDefault="005E67AF" w:rsidP="00496591">
      <w:pPr>
        <w:ind w:right="91"/>
        <w:rPr>
          <w:color w:val="FF0000"/>
          <w:u w:val="single"/>
        </w:rPr>
      </w:pPr>
      <w:r>
        <w:br w:type="page"/>
      </w:r>
      <w:r w:rsidR="00496591" w:rsidRPr="000522BB">
        <w:rPr>
          <w:b/>
          <w:u w:val="single"/>
        </w:rPr>
        <w:lastRenderedPageBreak/>
        <w:t>ATTACHMENT – NOTES ON CLAUSES</w:t>
      </w:r>
    </w:p>
    <w:p w14:paraId="484C0B0F" w14:textId="77777777" w:rsidR="007D032B" w:rsidRPr="000522BB" w:rsidRDefault="007D032B" w:rsidP="00496591">
      <w:pPr>
        <w:ind w:right="91"/>
        <w:rPr>
          <w:b/>
          <w:color w:val="FF0000"/>
        </w:rPr>
      </w:pPr>
    </w:p>
    <w:p w14:paraId="28512075" w14:textId="77777777" w:rsidR="004B223B" w:rsidRPr="00FE0175" w:rsidRDefault="004B223B" w:rsidP="004B223B">
      <w:pPr>
        <w:ind w:right="91"/>
        <w:jc w:val="right"/>
      </w:pPr>
    </w:p>
    <w:p w14:paraId="4B56F275" w14:textId="77777777" w:rsidR="004B223B" w:rsidRDefault="004B223B" w:rsidP="004B223B">
      <w:pPr>
        <w:ind w:right="91"/>
        <w:rPr>
          <w:b/>
          <w:i/>
          <w:u w:val="single"/>
        </w:rPr>
      </w:pPr>
      <w:r w:rsidRPr="00FE0175">
        <w:rPr>
          <w:b/>
          <w:i/>
          <w:u w:val="single"/>
        </w:rPr>
        <w:t>Cocos (Keeling) Islands Applied Laws Amendment (Fish Resources Management) Ordinance 2022</w:t>
      </w:r>
    </w:p>
    <w:p w14:paraId="61A0570E" w14:textId="77777777" w:rsidR="004B223B" w:rsidRDefault="004B223B" w:rsidP="004B223B">
      <w:pPr>
        <w:ind w:right="91"/>
        <w:rPr>
          <w:b/>
          <w:i/>
          <w:u w:val="single"/>
        </w:rPr>
      </w:pPr>
    </w:p>
    <w:p w14:paraId="5F38AB25" w14:textId="77777777" w:rsidR="004B223B" w:rsidRPr="005B348D" w:rsidRDefault="004B223B" w:rsidP="004B223B">
      <w:pPr>
        <w:ind w:right="91"/>
        <w:rPr>
          <w:color w:val="000000"/>
        </w:rPr>
      </w:pPr>
      <w:r w:rsidRPr="005B348D">
        <w:rPr>
          <w:color w:val="000000"/>
        </w:rPr>
        <w:t xml:space="preserve">This attachment explains the operation of individual provisions in the </w:t>
      </w:r>
      <w:r w:rsidRPr="00FE0175">
        <w:rPr>
          <w:i/>
        </w:rPr>
        <w:t>Cocos (Keeling) Islands Applied Laws Amendment (Fish Resources Management) Ordinance 2022</w:t>
      </w:r>
      <w:r w:rsidRPr="005B348D">
        <w:rPr>
          <w:color w:val="000000"/>
        </w:rPr>
        <w:t xml:space="preserve"> (the Ordinance).</w:t>
      </w:r>
    </w:p>
    <w:p w14:paraId="1C0A9C56" w14:textId="77777777" w:rsidR="004B223B" w:rsidRPr="00FE0175" w:rsidRDefault="004B223B" w:rsidP="004B223B">
      <w:pPr>
        <w:ind w:right="91"/>
        <w:rPr>
          <w:u w:val="single"/>
        </w:rPr>
      </w:pPr>
      <w:r w:rsidRPr="00FE0175">
        <w:rPr>
          <w:b/>
          <w:i/>
          <w:u w:val="single"/>
        </w:rPr>
        <w:t xml:space="preserve"> </w:t>
      </w:r>
    </w:p>
    <w:p w14:paraId="5E1C4650" w14:textId="77777777" w:rsidR="004B223B" w:rsidRPr="00FE0175" w:rsidRDefault="004B223B" w:rsidP="004B223B">
      <w:pPr>
        <w:ind w:right="91"/>
      </w:pPr>
      <w:r w:rsidRPr="00FE0175">
        <w:rPr>
          <w:u w:val="single"/>
        </w:rPr>
        <w:t>Section 1 – Name of Ordinance</w:t>
      </w:r>
    </w:p>
    <w:p w14:paraId="7DC2584E" w14:textId="77777777" w:rsidR="004B223B" w:rsidRPr="00FE0175" w:rsidRDefault="004B223B" w:rsidP="004B223B">
      <w:pPr>
        <w:ind w:right="91"/>
      </w:pPr>
    </w:p>
    <w:p w14:paraId="23C2A219" w14:textId="77777777" w:rsidR="004B223B" w:rsidRPr="00FE0175" w:rsidRDefault="004B223B" w:rsidP="004B223B">
      <w:pPr>
        <w:ind w:right="91"/>
        <w:rPr>
          <w:i/>
        </w:rPr>
      </w:pPr>
      <w:r w:rsidRPr="00FE0175">
        <w:t>This section provide</w:t>
      </w:r>
      <w:r>
        <w:t>s</w:t>
      </w:r>
      <w:r w:rsidRPr="00FE0175">
        <w:t xml:space="preserve"> that the name of the Ordinance is the </w:t>
      </w:r>
      <w:r w:rsidRPr="00FE0175">
        <w:rPr>
          <w:i/>
        </w:rPr>
        <w:t>Cocos (Keeling) Islands Applied Laws Amendment (Fish Resources Management) Ordinance 2022</w:t>
      </w:r>
      <w:r w:rsidRPr="00FE0175">
        <w:t xml:space="preserve"> (the Ordinance)</w:t>
      </w:r>
      <w:r w:rsidRPr="00FE0175">
        <w:rPr>
          <w:i/>
        </w:rPr>
        <w:t>.</w:t>
      </w:r>
    </w:p>
    <w:p w14:paraId="7CD15300" w14:textId="77777777" w:rsidR="004B223B" w:rsidRPr="00FE0175" w:rsidRDefault="004B223B" w:rsidP="004B223B">
      <w:pPr>
        <w:ind w:right="91"/>
      </w:pPr>
    </w:p>
    <w:p w14:paraId="056A1081" w14:textId="77777777" w:rsidR="004B223B" w:rsidRPr="00FE0175" w:rsidRDefault="004B223B" w:rsidP="004B223B">
      <w:pPr>
        <w:ind w:right="91"/>
        <w:rPr>
          <w:u w:val="single"/>
        </w:rPr>
      </w:pPr>
      <w:r w:rsidRPr="00FE0175">
        <w:rPr>
          <w:u w:val="single"/>
        </w:rPr>
        <w:t>Section 2 – Commencement</w:t>
      </w:r>
    </w:p>
    <w:p w14:paraId="5107CEBF" w14:textId="77777777" w:rsidR="004B223B" w:rsidRPr="00FE0175" w:rsidRDefault="004B223B" w:rsidP="004B223B">
      <w:pPr>
        <w:ind w:right="91"/>
      </w:pPr>
    </w:p>
    <w:p w14:paraId="339363D5" w14:textId="77777777" w:rsidR="004B223B" w:rsidRPr="00FE0175" w:rsidRDefault="004B223B" w:rsidP="004B223B">
      <w:pPr>
        <w:ind w:right="91"/>
        <w:rPr>
          <w:color w:val="000000"/>
        </w:rPr>
      </w:pPr>
      <w:r w:rsidRPr="00FE0175">
        <w:rPr>
          <w:color w:val="000000"/>
        </w:rPr>
        <w:t>This section provide</w:t>
      </w:r>
      <w:r>
        <w:rPr>
          <w:color w:val="000000"/>
        </w:rPr>
        <w:t>s</w:t>
      </w:r>
      <w:r w:rsidRPr="00FE0175">
        <w:rPr>
          <w:color w:val="000000"/>
        </w:rPr>
        <w:t xml:space="preserve"> for the Ordinance to commence on the day after the Ordinance is registered.</w:t>
      </w:r>
    </w:p>
    <w:p w14:paraId="3869B22E" w14:textId="77777777" w:rsidR="004B223B" w:rsidRPr="00FE0175" w:rsidRDefault="004B223B" w:rsidP="004B223B">
      <w:pPr>
        <w:ind w:right="91"/>
      </w:pPr>
    </w:p>
    <w:p w14:paraId="49E55358" w14:textId="77777777" w:rsidR="004B223B" w:rsidRPr="00FE0175" w:rsidRDefault="004B223B" w:rsidP="004B223B">
      <w:pPr>
        <w:ind w:right="91"/>
      </w:pPr>
      <w:r w:rsidRPr="00FE0175">
        <w:rPr>
          <w:u w:val="single"/>
        </w:rPr>
        <w:t>Section 3 – Authority</w:t>
      </w:r>
    </w:p>
    <w:p w14:paraId="7DBB3F7E" w14:textId="77777777" w:rsidR="004B223B" w:rsidRPr="00FE0175" w:rsidRDefault="004B223B" w:rsidP="004B223B">
      <w:pPr>
        <w:ind w:right="91"/>
      </w:pPr>
    </w:p>
    <w:p w14:paraId="137FAD87" w14:textId="77777777" w:rsidR="004B223B" w:rsidRPr="00FE0175" w:rsidRDefault="004B223B" w:rsidP="004B223B">
      <w:pPr>
        <w:ind w:right="91"/>
      </w:pPr>
      <w:r w:rsidRPr="00FE0175">
        <w:t>This section provide</w:t>
      </w:r>
      <w:r w:rsidR="00E24A75">
        <w:t>s</w:t>
      </w:r>
      <w:r w:rsidRPr="00FE0175">
        <w:t xml:space="preserve"> that the Ordinance </w:t>
      </w:r>
      <w:r w:rsidR="00E24A75">
        <w:t xml:space="preserve">is made under the </w:t>
      </w:r>
      <w:r w:rsidRPr="00FE0175">
        <w:rPr>
          <w:i/>
        </w:rPr>
        <w:t>Cocos (Keeling) Islands Act 1955</w:t>
      </w:r>
      <w:r w:rsidRPr="00FE0175">
        <w:t>.</w:t>
      </w:r>
    </w:p>
    <w:p w14:paraId="2430C51F" w14:textId="77777777" w:rsidR="004B223B" w:rsidRPr="00FE0175" w:rsidRDefault="004B223B" w:rsidP="004B223B">
      <w:pPr>
        <w:ind w:right="91"/>
      </w:pPr>
    </w:p>
    <w:p w14:paraId="7E070F20" w14:textId="77777777" w:rsidR="004B223B" w:rsidRPr="00FE0175" w:rsidRDefault="004B223B" w:rsidP="004B223B">
      <w:pPr>
        <w:keepNext/>
        <w:ind w:right="748"/>
        <w:rPr>
          <w:u w:val="single"/>
        </w:rPr>
      </w:pPr>
      <w:r w:rsidRPr="00FE0175">
        <w:rPr>
          <w:u w:val="single"/>
        </w:rPr>
        <w:t>Section 4 – Schedules</w:t>
      </w:r>
    </w:p>
    <w:p w14:paraId="6FDC28CC" w14:textId="77777777" w:rsidR="004B223B" w:rsidRPr="00FE0175" w:rsidRDefault="004B223B" w:rsidP="004B223B">
      <w:pPr>
        <w:keepNext/>
        <w:ind w:right="748"/>
      </w:pPr>
    </w:p>
    <w:p w14:paraId="6C1602C8" w14:textId="77777777" w:rsidR="004B223B" w:rsidRPr="0027684C" w:rsidRDefault="004B223B" w:rsidP="004B223B">
      <w:pPr>
        <w:ind w:right="91"/>
        <w:rPr>
          <w:color w:val="000000"/>
        </w:rPr>
      </w:pPr>
      <w:r w:rsidRPr="0027684C">
        <w:rPr>
          <w:color w:val="000000"/>
        </w:rPr>
        <w:t>This section provide</w:t>
      </w:r>
      <w:r>
        <w:rPr>
          <w:color w:val="000000"/>
        </w:rPr>
        <w:t>s</w:t>
      </w:r>
      <w:r w:rsidRPr="0027684C">
        <w:rPr>
          <w:color w:val="000000"/>
        </w:rPr>
        <w:t xml:space="preserve"> that each instrument that is specified in a Schedule to this Ordinance is amended or repealed as set out in the applicable items in the Schedule concerned, and any other item in a Schedule to this Ordinance has effect according to its terms.</w:t>
      </w:r>
    </w:p>
    <w:p w14:paraId="2375A96B" w14:textId="77777777" w:rsidR="004B223B" w:rsidRPr="00FE0175" w:rsidRDefault="004B223B" w:rsidP="004B223B">
      <w:pPr>
        <w:ind w:right="91"/>
        <w:rPr>
          <w:u w:val="single"/>
        </w:rPr>
      </w:pPr>
    </w:p>
    <w:p w14:paraId="73F143F6" w14:textId="77777777" w:rsidR="004B223B" w:rsidRPr="000522BB" w:rsidRDefault="004B223B" w:rsidP="004B223B">
      <w:pPr>
        <w:ind w:right="91"/>
        <w:rPr>
          <w:b/>
          <w:color w:val="000000"/>
          <w:u w:val="single"/>
        </w:rPr>
      </w:pPr>
      <w:r w:rsidRPr="000522BB">
        <w:rPr>
          <w:b/>
          <w:color w:val="000000"/>
          <w:u w:val="single"/>
        </w:rPr>
        <w:t>Schedule 1 – Amendments</w:t>
      </w:r>
    </w:p>
    <w:p w14:paraId="09C92942" w14:textId="77777777" w:rsidR="004B223B" w:rsidRPr="00FE0175" w:rsidRDefault="004B223B" w:rsidP="004B223B">
      <w:pPr>
        <w:ind w:right="91"/>
        <w:rPr>
          <w:b/>
        </w:rPr>
      </w:pPr>
    </w:p>
    <w:p w14:paraId="05408A3E" w14:textId="77777777" w:rsidR="004B223B" w:rsidRPr="00FE0175" w:rsidRDefault="004B223B" w:rsidP="004B223B">
      <w:pPr>
        <w:rPr>
          <w:b/>
          <w:i/>
        </w:rPr>
      </w:pPr>
      <w:r w:rsidRPr="00FE0175">
        <w:rPr>
          <w:b/>
          <w:i/>
        </w:rPr>
        <w:t>Cocos (Keeling) Islands Applied Laws Ordinance 1992</w:t>
      </w:r>
    </w:p>
    <w:p w14:paraId="18042805" w14:textId="77777777" w:rsidR="004B223B" w:rsidRPr="00FE0175" w:rsidRDefault="004B223B" w:rsidP="004B223B">
      <w:pPr>
        <w:rPr>
          <w:b/>
          <w:i/>
        </w:rPr>
      </w:pPr>
    </w:p>
    <w:p w14:paraId="728003D5" w14:textId="77777777" w:rsidR="004B223B" w:rsidRPr="00FE0175" w:rsidRDefault="004B223B" w:rsidP="004B223B">
      <w:pPr>
        <w:rPr>
          <w:b/>
          <w:color w:val="000000"/>
        </w:rPr>
      </w:pPr>
      <w:r>
        <w:rPr>
          <w:b/>
        </w:rPr>
        <w:t xml:space="preserve">Item </w:t>
      </w:r>
      <w:r w:rsidRPr="00FE0175">
        <w:rPr>
          <w:b/>
        </w:rPr>
        <w:t xml:space="preserve">[1] </w:t>
      </w:r>
      <w:r w:rsidRPr="00FE0175">
        <w:rPr>
          <w:b/>
          <w:color w:val="000000"/>
        </w:rPr>
        <w:t>– After section 3</w:t>
      </w:r>
    </w:p>
    <w:p w14:paraId="341FEF2D" w14:textId="77777777" w:rsidR="004B223B" w:rsidRPr="00FE0175" w:rsidRDefault="004B223B" w:rsidP="004B223B">
      <w:pPr>
        <w:rPr>
          <w:b/>
          <w:color w:val="000000"/>
        </w:rPr>
      </w:pPr>
    </w:p>
    <w:p w14:paraId="4827614C" w14:textId="77777777" w:rsidR="004B223B" w:rsidRPr="0065494F" w:rsidRDefault="004B223B" w:rsidP="004B223B">
      <w:pPr>
        <w:ind w:right="91"/>
        <w:rPr>
          <w:b/>
          <w:color w:val="000000"/>
        </w:rPr>
      </w:pPr>
      <w:r w:rsidRPr="0065494F">
        <w:rPr>
          <w:b/>
          <w:color w:val="000000"/>
        </w:rPr>
        <w:t>Item 1</w:t>
      </w:r>
      <w:r w:rsidRPr="0065494F">
        <w:rPr>
          <w:color w:val="000000"/>
        </w:rPr>
        <w:t xml:space="preserve"> insert</w:t>
      </w:r>
      <w:r>
        <w:rPr>
          <w:color w:val="000000"/>
        </w:rPr>
        <w:t>s</w:t>
      </w:r>
      <w:r w:rsidRPr="0065494F">
        <w:rPr>
          <w:color w:val="000000"/>
        </w:rPr>
        <w:t xml:space="preserve">, after section 3 of the </w:t>
      </w:r>
      <w:r w:rsidRPr="00FE0175">
        <w:rPr>
          <w:i/>
        </w:rPr>
        <w:t>Cocos (Keeling) Islands Applied Laws Ordinance 1992</w:t>
      </w:r>
      <w:r w:rsidRPr="0065494F">
        <w:rPr>
          <w:color w:val="000000"/>
        </w:rPr>
        <w:t>, new section 4 with the heading Rules—fish resources management.</w:t>
      </w:r>
    </w:p>
    <w:p w14:paraId="29CC732F" w14:textId="77777777" w:rsidR="004B223B" w:rsidRPr="0065494F" w:rsidRDefault="004B223B" w:rsidP="004B223B">
      <w:pPr>
        <w:ind w:right="91"/>
        <w:rPr>
          <w:b/>
          <w:color w:val="000000"/>
        </w:rPr>
      </w:pPr>
    </w:p>
    <w:p w14:paraId="236B8BFF" w14:textId="77777777" w:rsidR="004B223B" w:rsidRPr="0065494F" w:rsidRDefault="004B223B" w:rsidP="004B223B">
      <w:pPr>
        <w:ind w:right="91"/>
        <w:rPr>
          <w:color w:val="000000"/>
        </w:rPr>
      </w:pPr>
      <w:r>
        <w:rPr>
          <w:color w:val="000000"/>
        </w:rPr>
        <w:t>N</w:t>
      </w:r>
      <w:r w:rsidRPr="0065494F">
        <w:rPr>
          <w:color w:val="000000"/>
        </w:rPr>
        <w:t>ew subsection 4(1) provide</w:t>
      </w:r>
      <w:r>
        <w:rPr>
          <w:color w:val="000000"/>
        </w:rPr>
        <w:t>s</w:t>
      </w:r>
      <w:r w:rsidRPr="0065494F">
        <w:rPr>
          <w:color w:val="000000"/>
        </w:rPr>
        <w:t xml:space="preserve"> that the Minister may, by legislative instrument, make rules:</w:t>
      </w:r>
    </w:p>
    <w:p w14:paraId="6FE678C5" w14:textId="77777777" w:rsidR="004B223B" w:rsidRPr="0065494F" w:rsidRDefault="004B223B" w:rsidP="004B223B">
      <w:pPr>
        <w:ind w:right="91"/>
        <w:rPr>
          <w:color w:val="000000"/>
        </w:rPr>
      </w:pPr>
      <w:r w:rsidRPr="0065494F">
        <w:rPr>
          <w:color w:val="000000"/>
        </w:rPr>
        <w:tab/>
        <w:t>(a)</w:t>
      </w:r>
      <w:r w:rsidRPr="0065494F">
        <w:rPr>
          <w:color w:val="000000"/>
        </w:rPr>
        <w:tab/>
        <w:t>so as to amend Part 15A of Schedule 1 to this Ordinance; or</w:t>
      </w:r>
    </w:p>
    <w:p w14:paraId="77B4142D" w14:textId="77777777" w:rsidR="004B223B" w:rsidRPr="0065494F" w:rsidRDefault="004B223B" w:rsidP="004B223B">
      <w:pPr>
        <w:ind w:right="91"/>
        <w:rPr>
          <w:color w:val="000000"/>
        </w:rPr>
      </w:pPr>
      <w:r w:rsidRPr="0065494F">
        <w:rPr>
          <w:color w:val="000000"/>
        </w:rPr>
        <w:tab/>
        <w:t>(b)</w:t>
      </w:r>
      <w:r w:rsidRPr="0065494F">
        <w:rPr>
          <w:color w:val="000000"/>
        </w:rPr>
        <w:tab/>
        <w:t xml:space="preserve">to make application, saving or transitional provisions in relation to such </w:t>
      </w:r>
      <w:r w:rsidRPr="0065494F">
        <w:rPr>
          <w:color w:val="000000"/>
        </w:rPr>
        <w:tab/>
      </w:r>
      <w:r w:rsidRPr="0065494F">
        <w:rPr>
          <w:color w:val="000000"/>
        </w:rPr>
        <w:tab/>
      </w:r>
      <w:r w:rsidRPr="0065494F">
        <w:rPr>
          <w:color w:val="000000"/>
        </w:rPr>
        <w:tab/>
        <w:t>amendments.</w:t>
      </w:r>
    </w:p>
    <w:p w14:paraId="5276F0DE" w14:textId="77777777" w:rsidR="004B223B" w:rsidRPr="0065494F" w:rsidRDefault="004B223B" w:rsidP="004B223B">
      <w:pPr>
        <w:ind w:right="91"/>
        <w:rPr>
          <w:color w:val="000000"/>
        </w:rPr>
      </w:pPr>
    </w:p>
    <w:p w14:paraId="38034B7E" w14:textId="77777777" w:rsidR="004B223B" w:rsidRPr="0065494F" w:rsidRDefault="004B223B" w:rsidP="004B223B">
      <w:pPr>
        <w:ind w:right="91"/>
        <w:rPr>
          <w:color w:val="000000"/>
        </w:rPr>
      </w:pPr>
      <w:r>
        <w:rPr>
          <w:color w:val="000000"/>
        </w:rPr>
        <w:t>N</w:t>
      </w:r>
      <w:r w:rsidRPr="0065494F">
        <w:rPr>
          <w:color w:val="000000"/>
        </w:rPr>
        <w:t>ew subsection 4(2) provide</w:t>
      </w:r>
      <w:r>
        <w:rPr>
          <w:color w:val="000000"/>
        </w:rPr>
        <w:t>s</w:t>
      </w:r>
      <w:r w:rsidRPr="0065494F">
        <w:rPr>
          <w:color w:val="000000"/>
        </w:rPr>
        <w:t xml:space="preserve"> that to avoid doubt, the rules may not do the following:</w:t>
      </w:r>
    </w:p>
    <w:p w14:paraId="7173E841" w14:textId="77777777" w:rsidR="004B223B" w:rsidRPr="0065494F" w:rsidRDefault="004B223B" w:rsidP="004B223B">
      <w:pPr>
        <w:ind w:right="91"/>
        <w:rPr>
          <w:color w:val="000000"/>
        </w:rPr>
      </w:pPr>
      <w:r w:rsidRPr="0065494F">
        <w:rPr>
          <w:color w:val="000000"/>
        </w:rPr>
        <w:tab/>
        <w:t>(a)</w:t>
      </w:r>
      <w:r w:rsidRPr="0065494F">
        <w:rPr>
          <w:color w:val="000000"/>
        </w:rPr>
        <w:tab/>
        <w:t>create an offence or civil penalty;</w:t>
      </w:r>
    </w:p>
    <w:p w14:paraId="06A1EA65" w14:textId="77777777" w:rsidR="004B223B" w:rsidRPr="0065494F" w:rsidRDefault="004B223B" w:rsidP="004B223B">
      <w:pPr>
        <w:ind w:right="91"/>
        <w:rPr>
          <w:color w:val="000000"/>
        </w:rPr>
      </w:pPr>
      <w:r w:rsidRPr="0065494F">
        <w:rPr>
          <w:color w:val="000000"/>
        </w:rPr>
        <w:tab/>
        <w:t>(b)</w:t>
      </w:r>
      <w:r w:rsidRPr="0065494F">
        <w:rPr>
          <w:color w:val="000000"/>
        </w:rPr>
        <w:tab/>
        <w:t>provide powers of:</w:t>
      </w:r>
    </w:p>
    <w:p w14:paraId="0CA9E402" w14:textId="77777777" w:rsidR="004B223B" w:rsidRPr="0065494F" w:rsidRDefault="004B223B" w:rsidP="004B223B">
      <w:pPr>
        <w:ind w:right="91"/>
        <w:rPr>
          <w:color w:val="000000"/>
        </w:rPr>
      </w:pPr>
      <w:r w:rsidRPr="0065494F">
        <w:rPr>
          <w:color w:val="000000"/>
        </w:rPr>
        <w:tab/>
      </w:r>
      <w:r w:rsidRPr="0065494F">
        <w:rPr>
          <w:color w:val="000000"/>
        </w:rPr>
        <w:tab/>
        <w:t>(</w:t>
      </w:r>
      <w:proofErr w:type="spellStart"/>
      <w:r w:rsidRPr="0065494F">
        <w:rPr>
          <w:color w:val="000000"/>
        </w:rPr>
        <w:t>i</w:t>
      </w:r>
      <w:proofErr w:type="spellEnd"/>
      <w:r w:rsidRPr="0065494F">
        <w:rPr>
          <w:color w:val="000000"/>
        </w:rPr>
        <w:t>)</w:t>
      </w:r>
      <w:r w:rsidRPr="0065494F">
        <w:rPr>
          <w:color w:val="000000"/>
        </w:rPr>
        <w:tab/>
        <w:t>arrest or detention; or</w:t>
      </w:r>
    </w:p>
    <w:p w14:paraId="6C9CE6DB" w14:textId="77777777" w:rsidR="004B223B" w:rsidRPr="0065494F" w:rsidRDefault="004B223B" w:rsidP="004B223B">
      <w:pPr>
        <w:ind w:right="91"/>
        <w:rPr>
          <w:color w:val="000000"/>
        </w:rPr>
      </w:pPr>
      <w:r w:rsidRPr="0065494F">
        <w:rPr>
          <w:color w:val="000000"/>
        </w:rPr>
        <w:tab/>
      </w:r>
      <w:r w:rsidRPr="0065494F">
        <w:rPr>
          <w:color w:val="000000"/>
        </w:rPr>
        <w:tab/>
        <w:t>(ii)</w:t>
      </w:r>
      <w:r w:rsidRPr="0065494F">
        <w:rPr>
          <w:color w:val="000000"/>
        </w:rPr>
        <w:tab/>
        <w:t>entry, search or seizure;</w:t>
      </w:r>
    </w:p>
    <w:p w14:paraId="5A51605C" w14:textId="77777777" w:rsidR="004B223B" w:rsidRPr="0065494F" w:rsidRDefault="004B223B" w:rsidP="004B223B">
      <w:pPr>
        <w:ind w:right="91"/>
        <w:rPr>
          <w:color w:val="000000"/>
        </w:rPr>
      </w:pPr>
      <w:r w:rsidRPr="0065494F">
        <w:rPr>
          <w:color w:val="000000"/>
        </w:rPr>
        <w:tab/>
        <w:t>(c)</w:t>
      </w:r>
      <w:r w:rsidRPr="0065494F">
        <w:rPr>
          <w:color w:val="000000"/>
        </w:rPr>
        <w:tab/>
        <w:t>impose a tax.</w:t>
      </w:r>
    </w:p>
    <w:p w14:paraId="7EEA8C8C" w14:textId="77777777" w:rsidR="004B223B" w:rsidRPr="0065494F" w:rsidRDefault="004B223B" w:rsidP="004B223B">
      <w:pPr>
        <w:ind w:right="91"/>
        <w:rPr>
          <w:color w:val="000000"/>
        </w:rPr>
      </w:pPr>
    </w:p>
    <w:p w14:paraId="071EE2FB" w14:textId="77777777" w:rsidR="004B223B" w:rsidRDefault="004B223B" w:rsidP="004B223B">
      <w:pPr>
        <w:ind w:right="91"/>
        <w:rPr>
          <w:color w:val="000000"/>
        </w:rPr>
      </w:pPr>
      <w:r>
        <w:rPr>
          <w:color w:val="000000"/>
        </w:rPr>
        <w:lastRenderedPageBreak/>
        <w:t>N</w:t>
      </w:r>
      <w:r w:rsidRPr="0065494F">
        <w:rPr>
          <w:color w:val="000000"/>
        </w:rPr>
        <w:t>ew subsection 4(3) provide</w:t>
      </w:r>
      <w:r>
        <w:rPr>
          <w:color w:val="000000"/>
        </w:rPr>
        <w:t>s</w:t>
      </w:r>
      <w:r w:rsidRPr="0065494F">
        <w:rPr>
          <w:color w:val="000000"/>
        </w:rPr>
        <w:t xml:space="preserve"> that that the Minister may, by legislative instrument, make rules amending the Ordinance after consultation with an advisory committee established under section 42 of the </w:t>
      </w:r>
      <w:r w:rsidRPr="0065494F">
        <w:rPr>
          <w:i/>
          <w:color w:val="000000"/>
        </w:rPr>
        <w:t>Fish Resources Management Act 1994 (WA)</w:t>
      </w:r>
      <w:r w:rsidRPr="0065494F">
        <w:rPr>
          <w:color w:val="000000"/>
        </w:rPr>
        <w:t xml:space="preserve"> as it applies in the Territory.</w:t>
      </w:r>
    </w:p>
    <w:p w14:paraId="46F65E12" w14:textId="77777777" w:rsidR="004B223B" w:rsidRPr="0065494F" w:rsidRDefault="004B223B" w:rsidP="004B223B">
      <w:pPr>
        <w:ind w:right="91"/>
        <w:rPr>
          <w:color w:val="000000"/>
        </w:rPr>
      </w:pPr>
    </w:p>
    <w:p w14:paraId="7483BCCA" w14:textId="77777777" w:rsidR="004B223B" w:rsidRPr="0065494F" w:rsidRDefault="004B223B" w:rsidP="004B223B">
      <w:pPr>
        <w:ind w:right="91"/>
        <w:rPr>
          <w:color w:val="000000"/>
        </w:rPr>
      </w:pPr>
      <w:r>
        <w:rPr>
          <w:color w:val="000000"/>
        </w:rPr>
        <w:t>This</w:t>
      </w:r>
      <w:r w:rsidRPr="0065494F">
        <w:rPr>
          <w:color w:val="000000"/>
        </w:rPr>
        <w:t xml:space="preserve"> amendment provide</w:t>
      </w:r>
      <w:r>
        <w:rPr>
          <w:color w:val="000000"/>
        </w:rPr>
        <w:t>s</w:t>
      </w:r>
      <w:r w:rsidRPr="0065494F">
        <w:rPr>
          <w:color w:val="000000"/>
        </w:rPr>
        <w:t xml:space="preserve"> the Minister with the power to amend the fishing rules in the Ordinance when required. This </w:t>
      </w:r>
      <w:r>
        <w:rPr>
          <w:color w:val="000000"/>
        </w:rPr>
        <w:t>will</w:t>
      </w:r>
      <w:r w:rsidRPr="0065494F">
        <w:rPr>
          <w:color w:val="000000"/>
        </w:rPr>
        <w:t xml:space="preserve"> facilitate an adaptive fisheries management approach, enabling timely changes to fishing rules in response to potential future issues such as: changed environmental conditions; new research findings; and other issues impacting the sustainability of C</w:t>
      </w:r>
      <w:r>
        <w:rPr>
          <w:color w:val="000000"/>
        </w:rPr>
        <w:t>ocos (</w:t>
      </w:r>
      <w:r w:rsidRPr="00FE0175">
        <w:rPr>
          <w:color w:val="000000"/>
        </w:rPr>
        <w:t>K</w:t>
      </w:r>
      <w:r>
        <w:rPr>
          <w:color w:val="000000"/>
        </w:rPr>
        <w:t xml:space="preserve">eeling) </w:t>
      </w:r>
      <w:r w:rsidRPr="0065494F">
        <w:rPr>
          <w:color w:val="000000"/>
        </w:rPr>
        <w:t>I</w:t>
      </w:r>
      <w:r>
        <w:rPr>
          <w:color w:val="000000"/>
        </w:rPr>
        <w:t>slands</w:t>
      </w:r>
      <w:r w:rsidRPr="0065494F">
        <w:rPr>
          <w:color w:val="000000"/>
        </w:rPr>
        <w:t xml:space="preserve"> fisheries.</w:t>
      </w:r>
    </w:p>
    <w:p w14:paraId="7CEE92EE" w14:textId="77777777" w:rsidR="004B223B" w:rsidRPr="00FE0175" w:rsidRDefault="004B223B" w:rsidP="004B223B">
      <w:pPr>
        <w:rPr>
          <w:b/>
          <w:color w:val="000000"/>
        </w:rPr>
      </w:pPr>
    </w:p>
    <w:p w14:paraId="6787B6E9" w14:textId="77777777" w:rsidR="004B223B" w:rsidRPr="00EF0700" w:rsidRDefault="004B223B" w:rsidP="004B223B">
      <w:pPr>
        <w:ind w:right="91"/>
        <w:rPr>
          <w:b/>
          <w:color w:val="000000"/>
        </w:rPr>
      </w:pPr>
      <w:r w:rsidRPr="00EF0700">
        <w:rPr>
          <w:b/>
          <w:color w:val="000000"/>
        </w:rPr>
        <w:t xml:space="preserve">Item [2] </w:t>
      </w:r>
      <w:r>
        <w:rPr>
          <w:b/>
          <w:color w:val="000000"/>
        </w:rPr>
        <w:t xml:space="preserve">– </w:t>
      </w:r>
      <w:r w:rsidRPr="00EF0700">
        <w:rPr>
          <w:b/>
          <w:color w:val="000000"/>
        </w:rPr>
        <w:t>After Part 14 of Schedule 1</w:t>
      </w:r>
      <w:bookmarkStart w:id="1" w:name="_Toc95821362"/>
      <w:r w:rsidRPr="00EF0700">
        <w:rPr>
          <w:b/>
          <w:color w:val="000000"/>
        </w:rPr>
        <w:t xml:space="preserve"> </w:t>
      </w:r>
    </w:p>
    <w:p w14:paraId="5C80EBA0" w14:textId="77777777" w:rsidR="004B223B" w:rsidRPr="00EF0700" w:rsidRDefault="004B223B" w:rsidP="004B223B">
      <w:pPr>
        <w:ind w:right="91"/>
        <w:rPr>
          <w:b/>
          <w:color w:val="000000"/>
        </w:rPr>
      </w:pPr>
    </w:p>
    <w:p w14:paraId="58DC30F1" w14:textId="77777777" w:rsidR="004B223B" w:rsidRPr="00EF0700" w:rsidRDefault="004B223B" w:rsidP="004B223B">
      <w:pPr>
        <w:ind w:right="91"/>
        <w:rPr>
          <w:color w:val="000000"/>
        </w:rPr>
      </w:pPr>
      <w:r w:rsidRPr="00EF0700">
        <w:rPr>
          <w:b/>
          <w:color w:val="000000"/>
        </w:rPr>
        <w:t>Item 2</w:t>
      </w:r>
      <w:r w:rsidRPr="00EF0700">
        <w:rPr>
          <w:color w:val="000000"/>
        </w:rPr>
        <w:t xml:space="preserve"> insert</w:t>
      </w:r>
      <w:r>
        <w:rPr>
          <w:color w:val="000000"/>
        </w:rPr>
        <w:t>s</w:t>
      </w:r>
      <w:r w:rsidRPr="00EF0700">
        <w:rPr>
          <w:color w:val="000000"/>
        </w:rPr>
        <w:t>, after Part 14 of Schedule 1 to the</w:t>
      </w:r>
      <w:r w:rsidRPr="00FE0175">
        <w:rPr>
          <w:i/>
        </w:rPr>
        <w:t xml:space="preserve"> </w:t>
      </w:r>
      <w:r w:rsidRPr="00FE0175">
        <w:rPr>
          <w:i/>
          <w:color w:val="000000"/>
        </w:rPr>
        <w:t>Cocos (Keeling) Islands Applied Laws Ordinance 1992</w:t>
      </w:r>
      <w:r w:rsidRPr="00EF0700">
        <w:rPr>
          <w:color w:val="000000"/>
        </w:rPr>
        <w:t>, new Part 15—</w:t>
      </w:r>
      <w:r w:rsidRPr="00EF0700">
        <w:rPr>
          <w:i/>
          <w:color w:val="000000"/>
        </w:rPr>
        <w:t>Fish Resources Management Act 1994</w:t>
      </w:r>
      <w:r w:rsidRPr="00EF0700">
        <w:rPr>
          <w:color w:val="000000"/>
        </w:rPr>
        <w:t xml:space="preserve"> (WA) (C</w:t>
      </w:r>
      <w:r w:rsidRPr="00FE0175">
        <w:rPr>
          <w:color w:val="000000"/>
        </w:rPr>
        <w:t>K</w:t>
      </w:r>
      <w:r w:rsidRPr="00EF0700">
        <w:rPr>
          <w:color w:val="000000"/>
        </w:rPr>
        <w:t>I)</w:t>
      </w:r>
      <w:bookmarkEnd w:id="1"/>
      <w:r>
        <w:rPr>
          <w:color w:val="000000"/>
        </w:rPr>
        <w:t>.</w:t>
      </w:r>
    </w:p>
    <w:p w14:paraId="124E62E6" w14:textId="77777777" w:rsidR="004B223B" w:rsidRPr="00EF0700" w:rsidRDefault="004B223B" w:rsidP="004B223B">
      <w:pPr>
        <w:ind w:right="91"/>
        <w:rPr>
          <w:color w:val="000000"/>
        </w:rPr>
      </w:pPr>
      <w:r w:rsidRPr="00EF0700">
        <w:rPr>
          <w:color w:val="000000"/>
        </w:rPr>
        <w:t xml:space="preserve">  </w:t>
      </w:r>
    </w:p>
    <w:p w14:paraId="6434C0C2" w14:textId="77777777" w:rsidR="004B223B" w:rsidRPr="00EF0700" w:rsidRDefault="004B223B" w:rsidP="004B223B">
      <w:pPr>
        <w:ind w:right="91"/>
        <w:rPr>
          <w:color w:val="000000"/>
        </w:rPr>
      </w:pPr>
      <w:r w:rsidRPr="00EF0700">
        <w:rPr>
          <w:color w:val="000000"/>
        </w:rPr>
        <w:t xml:space="preserve">Item 1 of Part 15 </w:t>
      </w:r>
      <w:r>
        <w:rPr>
          <w:color w:val="000000"/>
        </w:rPr>
        <w:t>inserts</w:t>
      </w:r>
      <w:r w:rsidRPr="00EF0700">
        <w:rPr>
          <w:color w:val="000000"/>
        </w:rPr>
        <w:t xml:space="preserve">, at the end of section 42 of the </w:t>
      </w:r>
      <w:r w:rsidRPr="00EF0700">
        <w:rPr>
          <w:i/>
          <w:color w:val="000000"/>
        </w:rPr>
        <w:t>Fish Resources Management Act 1994</w:t>
      </w:r>
      <w:r w:rsidRPr="00EF0700">
        <w:rPr>
          <w:color w:val="000000"/>
        </w:rPr>
        <w:t xml:space="preserve"> (WA) (C</w:t>
      </w:r>
      <w:r w:rsidRPr="00FE0175">
        <w:rPr>
          <w:color w:val="000000"/>
        </w:rPr>
        <w:t>K</w:t>
      </w:r>
      <w:r w:rsidRPr="00EF0700">
        <w:rPr>
          <w:color w:val="000000"/>
        </w:rPr>
        <w:t>I), new subsection 42(4), containing paragraph 42(4)(a) and paragraph 42(4)(b), that require</w:t>
      </w:r>
      <w:r>
        <w:rPr>
          <w:color w:val="000000"/>
        </w:rPr>
        <w:t>s</w:t>
      </w:r>
      <w:r w:rsidRPr="00EF0700">
        <w:rPr>
          <w:color w:val="000000"/>
        </w:rPr>
        <w:t xml:space="preserve"> the Commonwealth Minister administering this Act to establish an advisory committee as soon as practicable after the commencement of this Ordinance, and to ensure that at least one committee is established at any time.</w:t>
      </w:r>
    </w:p>
    <w:p w14:paraId="56D3BCF3" w14:textId="77777777" w:rsidR="004B223B" w:rsidRPr="00EF0700" w:rsidRDefault="004B223B" w:rsidP="004B223B">
      <w:pPr>
        <w:ind w:right="91"/>
        <w:rPr>
          <w:color w:val="000000"/>
        </w:rPr>
      </w:pPr>
    </w:p>
    <w:p w14:paraId="14049464" w14:textId="77777777" w:rsidR="004B223B" w:rsidRPr="00EF0700" w:rsidRDefault="004B223B" w:rsidP="004B223B">
      <w:pPr>
        <w:ind w:right="91"/>
        <w:rPr>
          <w:color w:val="000000"/>
        </w:rPr>
      </w:pPr>
      <w:r>
        <w:rPr>
          <w:color w:val="000000"/>
        </w:rPr>
        <w:t xml:space="preserve">This amendment </w:t>
      </w:r>
      <w:r w:rsidRPr="00EF0700">
        <w:rPr>
          <w:color w:val="000000"/>
        </w:rPr>
        <w:t>ensure</w:t>
      </w:r>
      <w:r>
        <w:rPr>
          <w:color w:val="000000"/>
        </w:rPr>
        <w:t>s</w:t>
      </w:r>
      <w:r w:rsidRPr="00EF0700">
        <w:rPr>
          <w:color w:val="000000"/>
        </w:rPr>
        <w:t xml:space="preserve"> the establishment and ongoing existence of a formal advisory committee. The purpose of the advisory committee will be to provide advice on fisheries matters to the Minister.</w:t>
      </w:r>
    </w:p>
    <w:p w14:paraId="0EBD7934" w14:textId="77777777" w:rsidR="004B223B" w:rsidRPr="00FE0175" w:rsidRDefault="004B223B" w:rsidP="004B223B">
      <w:pPr>
        <w:rPr>
          <w:b/>
          <w:color w:val="000000"/>
        </w:rPr>
      </w:pPr>
    </w:p>
    <w:p w14:paraId="15DF6E33" w14:textId="77777777" w:rsidR="004B223B" w:rsidRPr="00FE0175" w:rsidRDefault="004B223B" w:rsidP="004B223B">
      <w:pPr>
        <w:rPr>
          <w:b/>
          <w:color w:val="000000"/>
        </w:rPr>
      </w:pPr>
      <w:r w:rsidRPr="00FE0175">
        <w:rPr>
          <w:b/>
          <w:color w:val="000000"/>
        </w:rPr>
        <w:t>Part 15A—Fish Resources Management Regulations 1995 (WA) (CKI)</w:t>
      </w:r>
    </w:p>
    <w:p w14:paraId="379357BF" w14:textId="77777777" w:rsidR="004B223B" w:rsidRPr="00FE0175" w:rsidRDefault="004B223B" w:rsidP="004B223B">
      <w:pPr>
        <w:rPr>
          <w:b/>
          <w:color w:val="000000"/>
        </w:rPr>
      </w:pPr>
    </w:p>
    <w:p w14:paraId="2A99FD39" w14:textId="77777777" w:rsidR="004B223B" w:rsidRPr="00021221" w:rsidRDefault="004B223B" w:rsidP="004B223B">
      <w:pPr>
        <w:ind w:right="91"/>
        <w:rPr>
          <w:color w:val="000000"/>
        </w:rPr>
      </w:pPr>
      <w:r w:rsidRPr="00021221">
        <w:rPr>
          <w:b/>
          <w:color w:val="000000"/>
        </w:rPr>
        <w:t>Item 2</w:t>
      </w:r>
      <w:r w:rsidRPr="00021221">
        <w:rPr>
          <w:color w:val="000000"/>
        </w:rPr>
        <w:t xml:space="preserve"> also insert</w:t>
      </w:r>
      <w:r>
        <w:rPr>
          <w:color w:val="000000"/>
        </w:rPr>
        <w:t>s</w:t>
      </w:r>
      <w:r w:rsidRPr="00021221">
        <w:rPr>
          <w:color w:val="000000"/>
        </w:rPr>
        <w:t>, after new Part 15 of Schedule 1 to the</w:t>
      </w:r>
      <w:r w:rsidRPr="00FE0175">
        <w:rPr>
          <w:i/>
          <w:color w:val="000000"/>
        </w:rPr>
        <w:t xml:space="preserve"> Cocos (Keeling) Islands Applied Laws Ordinance 1992</w:t>
      </w:r>
      <w:r w:rsidRPr="00021221">
        <w:rPr>
          <w:i/>
          <w:color w:val="000000"/>
        </w:rPr>
        <w:t xml:space="preserve">, </w:t>
      </w:r>
      <w:r w:rsidRPr="00021221">
        <w:rPr>
          <w:color w:val="000000"/>
        </w:rPr>
        <w:t>new Part 15A—</w:t>
      </w:r>
      <w:r w:rsidRPr="0023593F">
        <w:rPr>
          <w:b/>
          <w:color w:val="000000"/>
        </w:rPr>
        <w:t xml:space="preserve"> </w:t>
      </w:r>
      <w:r w:rsidRPr="00564C69">
        <w:rPr>
          <w:i/>
          <w:color w:val="000000"/>
        </w:rPr>
        <w:t>Fish Resources Management Regulations 1995</w:t>
      </w:r>
      <w:r w:rsidRPr="0023593F">
        <w:rPr>
          <w:color w:val="000000"/>
        </w:rPr>
        <w:t xml:space="preserve"> </w:t>
      </w:r>
      <w:r w:rsidRPr="00021221">
        <w:rPr>
          <w:color w:val="000000"/>
        </w:rPr>
        <w:t>(WA) (C</w:t>
      </w:r>
      <w:r w:rsidRPr="00FE0175">
        <w:rPr>
          <w:color w:val="000000"/>
        </w:rPr>
        <w:t>K</w:t>
      </w:r>
      <w:r w:rsidRPr="00021221">
        <w:rPr>
          <w:color w:val="000000"/>
        </w:rPr>
        <w:t>I).</w:t>
      </w:r>
    </w:p>
    <w:p w14:paraId="70944E71" w14:textId="77777777" w:rsidR="004B223B" w:rsidRPr="00021221" w:rsidRDefault="004B223B" w:rsidP="004B223B">
      <w:pPr>
        <w:ind w:right="91"/>
        <w:rPr>
          <w:color w:val="000000"/>
        </w:rPr>
      </w:pPr>
    </w:p>
    <w:p w14:paraId="049243FC" w14:textId="77777777" w:rsidR="004B223B" w:rsidRPr="00021221" w:rsidRDefault="004B223B" w:rsidP="004B223B">
      <w:pPr>
        <w:ind w:right="91"/>
        <w:rPr>
          <w:color w:val="000000"/>
        </w:rPr>
      </w:pPr>
      <w:r w:rsidRPr="00021221">
        <w:rPr>
          <w:color w:val="000000"/>
        </w:rPr>
        <w:t>Part 15A amend</w:t>
      </w:r>
      <w:r w:rsidR="00FA0217">
        <w:rPr>
          <w:color w:val="000000"/>
        </w:rPr>
        <w:t>s</w:t>
      </w:r>
      <w:r w:rsidRPr="00021221">
        <w:rPr>
          <w:color w:val="000000"/>
        </w:rPr>
        <w:t xml:space="preserve"> the</w:t>
      </w:r>
      <w:r w:rsidRPr="00564C69">
        <w:rPr>
          <w:color w:val="000000"/>
        </w:rPr>
        <w:t xml:space="preserve"> </w:t>
      </w:r>
      <w:r w:rsidRPr="00564C69">
        <w:rPr>
          <w:i/>
          <w:color w:val="000000"/>
        </w:rPr>
        <w:t>Fish Resources Management Regulations</w:t>
      </w:r>
      <w:r w:rsidRPr="00564C69">
        <w:rPr>
          <w:color w:val="000000"/>
        </w:rPr>
        <w:t xml:space="preserve"> 1995 (WA) (CKI) </w:t>
      </w:r>
      <w:r w:rsidRPr="00021221">
        <w:rPr>
          <w:color w:val="000000"/>
        </w:rPr>
        <w:t>as it applies in the Territory, which</w:t>
      </w:r>
      <w:r w:rsidR="00FA0217">
        <w:rPr>
          <w:color w:val="000000"/>
        </w:rPr>
        <w:t xml:space="preserve"> </w:t>
      </w:r>
      <w:proofErr w:type="gramStart"/>
      <w:r w:rsidR="00FA0217">
        <w:rPr>
          <w:color w:val="000000"/>
        </w:rPr>
        <w:t>tailors</w:t>
      </w:r>
      <w:proofErr w:type="gramEnd"/>
      <w:r w:rsidRPr="00021221">
        <w:rPr>
          <w:color w:val="000000"/>
        </w:rPr>
        <w:t xml:space="preserve"> fisheries management to the unique marine environment of </w:t>
      </w:r>
      <w:r w:rsidRPr="00FE0175">
        <w:rPr>
          <w:color w:val="000000"/>
        </w:rPr>
        <w:t>Cocos (Keeling) Islands</w:t>
      </w:r>
      <w:r w:rsidRPr="00021221">
        <w:rPr>
          <w:color w:val="000000"/>
        </w:rPr>
        <w:t>.</w:t>
      </w:r>
    </w:p>
    <w:p w14:paraId="7A46C2A1" w14:textId="77777777" w:rsidR="004B223B" w:rsidRPr="00FE0175" w:rsidRDefault="004B223B" w:rsidP="004B223B">
      <w:pPr>
        <w:rPr>
          <w:b/>
          <w:color w:val="000000"/>
        </w:rPr>
      </w:pPr>
    </w:p>
    <w:p w14:paraId="07A5A183" w14:textId="77777777" w:rsidR="00F70246" w:rsidRPr="005B348D" w:rsidRDefault="00F70246" w:rsidP="00F70246">
      <w:pPr>
        <w:rPr>
          <w:b/>
          <w:color w:val="000000"/>
        </w:rPr>
      </w:pPr>
      <w:r w:rsidRPr="005B348D">
        <w:rPr>
          <w:b/>
          <w:color w:val="000000"/>
        </w:rPr>
        <w:t>Item 1</w:t>
      </w:r>
      <w:r>
        <w:rPr>
          <w:b/>
          <w:color w:val="000000"/>
        </w:rPr>
        <w:t xml:space="preserve"> of Part 15A</w:t>
      </w:r>
      <w:r w:rsidRPr="005B348D">
        <w:rPr>
          <w:b/>
          <w:color w:val="000000"/>
        </w:rPr>
        <w:t>—</w:t>
      </w:r>
      <w:proofErr w:type="spellStart"/>
      <w:r w:rsidRPr="005B348D">
        <w:rPr>
          <w:b/>
          <w:color w:val="000000"/>
        </w:rPr>
        <w:t>Subregulation</w:t>
      </w:r>
      <w:proofErr w:type="spellEnd"/>
      <w:r w:rsidRPr="005B348D">
        <w:rPr>
          <w:b/>
          <w:color w:val="000000"/>
        </w:rPr>
        <w:t xml:space="preserve"> 31(1) (definition of day trip)</w:t>
      </w:r>
    </w:p>
    <w:p w14:paraId="7831DE5A" w14:textId="77777777" w:rsidR="00F70246" w:rsidRDefault="00F70246" w:rsidP="004B223B">
      <w:pPr>
        <w:rPr>
          <w:b/>
          <w:color w:val="000000"/>
        </w:rPr>
      </w:pPr>
    </w:p>
    <w:p w14:paraId="2C2C12A4" w14:textId="77777777" w:rsidR="004B223B" w:rsidRPr="00FE0175" w:rsidRDefault="004B223B" w:rsidP="004B223B">
      <w:pPr>
        <w:rPr>
          <w:color w:val="000000"/>
        </w:rPr>
      </w:pPr>
      <w:r w:rsidRPr="00FE0175">
        <w:rPr>
          <w:b/>
          <w:color w:val="000000"/>
        </w:rPr>
        <w:t>Item 1</w:t>
      </w:r>
      <w:r w:rsidRPr="00FE0175">
        <w:rPr>
          <w:color w:val="000000"/>
        </w:rPr>
        <w:t xml:space="preserve"> of Part 15A repeal</w:t>
      </w:r>
      <w:r w:rsidR="00F70246">
        <w:rPr>
          <w:color w:val="000000"/>
        </w:rPr>
        <w:t>s</w:t>
      </w:r>
      <w:r w:rsidRPr="00FE0175">
        <w:rPr>
          <w:color w:val="000000"/>
        </w:rPr>
        <w:t xml:space="preserve"> </w:t>
      </w:r>
      <w:proofErr w:type="spellStart"/>
      <w:r w:rsidRPr="00FE0175">
        <w:rPr>
          <w:color w:val="000000"/>
        </w:rPr>
        <w:t>subregulation</w:t>
      </w:r>
      <w:proofErr w:type="spellEnd"/>
      <w:r w:rsidRPr="00FE0175">
        <w:rPr>
          <w:color w:val="000000"/>
        </w:rPr>
        <w:t xml:space="preserve"> 3(1) (definition of </w:t>
      </w:r>
      <w:r w:rsidRPr="00FE0175">
        <w:rPr>
          <w:i/>
          <w:color w:val="000000"/>
        </w:rPr>
        <w:t>day trip</w:t>
      </w:r>
      <w:r w:rsidRPr="00FE0175">
        <w:rPr>
          <w:color w:val="000000"/>
        </w:rPr>
        <w:t>) and substitute</w:t>
      </w:r>
      <w:r w:rsidR="00F70246">
        <w:rPr>
          <w:color w:val="000000"/>
        </w:rPr>
        <w:t>s</w:t>
      </w:r>
      <w:r w:rsidRPr="00FE0175">
        <w:rPr>
          <w:color w:val="000000"/>
        </w:rPr>
        <w:t xml:space="preserve"> it with a new definition for a day trip that is appropriate to apply at C</w:t>
      </w:r>
      <w:r>
        <w:rPr>
          <w:color w:val="000000"/>
        </w:rPr>
        <w:t>ocos (</w:t>
      </w:r>
      <w:r w:rsidRPr="00FE0175">
        <w:rPr>
          <w:color w:val="000000"/>
        </w:rPr>
        <w:t>K</w:t>
      </w:r>
      <w:r>
        <w:rPr>
          <w:color w:val="000000"/>
        </w:rPr>
        <w:t xml:space="preserve">eeling) </w:t>
      </w:r>
      <w:r w:rsidRPr="00FE0175">
        <w:rPr>
          <w:color w:val="000000"/>
        </w:rPr>
        <w:t>I</w:t>
      </w:r>
      <w:r>
        <w:rPr>
          <w:color w:val="000000"/>
        </w:rPr>
        <w:t>slands</w:t>
      </w:r>
      <w:r w:rsidRPr="00FE0175">
        <w:rPr>
          <w:color w:val="000000"/>
        </w:rPr>
        <w:t>, which is defined as a voyage undertaken by a person on a boat, except a voyage which has taken place over more than one day.</w:t>
      </w:r>
    </w:p>
    <w:p w14:paraId="31D3DF71" w14:textId="77777777" w:rsidR="004B223B" w:rsidRPr="00FE0175" w:rsidRDefault="004B223B" w:rsidP="004B223B">
      <w:pPr>
        <w:rPr>
          <w:color w:val="000000"/>
        </w:rPr>
      </w:pPr>
    </w:p>
    <w:p w14:paraId="282FBEEE" w14:textId="77777777" w:rsidR="00F70246" w:rsidRPr="005B348D" w:rsidRDefault="00F70246" w:rsidP="00F70246">
      <w:pPr>
        <w:rPr>
          <w:b/>
          <w:color w:val="000000"/>
        </w:rPr>
      </w:pPr>
      <w:r w:rsidRPr="005B348D">
        <w:rPr>
          <w:b/>
          <w:color w:val="000000"/>
        </w:rPr>
        <w:t>Item 2</w:t>
      </w:r>
      <w:r w:rsidRPr="009E0CBA">
        <w:t xml:space="preserve"> </w:t>
      </w:r>
      <w:r w:rsidRPr="009E0CBA">
        <w:rPr>
          <w:b/>
          <w:color w:val="000000"/>
        </w:rPr>
        <w:t>of Part 15A</w:t>
      </w:r>
      <w:r w:rsidRPr="005B348D">
        <w:rPr>
          <w:b/>
          <w:color w:val="000000"/>
        </w:rPr>
        <w:t>—</w:t>
      </w:r>
      <w:r w:rsidRPr="005B348D">
        <w:rPr>
          <w:color w:val="000000"/>
        </w:rPr>
        <w:t xml:space="preserve"> </w:t>
      </w:r>
      <w:proofErr w:type="spellStart"/>
      <w:r w:rsidRPr="005B348D">
        <w:rPr>
          <w:b/>
          <w:color w:val="000000"/>
        </w:rPr>
        <w:t>Subregulation</w:t>
      </w:r>
      <w:proofErr w:type="spellEnd"/>
      <w:r w:rsidRPr="005B348D">
        <w:rPr>
          <w:b/>
          <w:color w:val="000000"/>
        </w:rPr>
        <w:t xml:space="preserve"> 31(1) (definition of one day)</w:t>
      </w:r>
    </w:p>
    <w:p w14:paraId="4ABC71DF" w14:textId="77777777" w:rsidR="00F70246" w:rsidRDefault="00F70246" w:rsidP="004B223B">
      <w:pPr>
        <w:ind w:right="91"/>
        <w:rPr>
          <w:b/>
          <w:color w:val="000000"/>
        </w:rPr>
      </w:pPr>
    </w:p>
    <w:p w14:paraId="3A6967CE" w14:textId="77777777" w:rsidR="004B223B" w:rsidRPr="00FE0175" w:rsidRDefault="004B223B" w:rsidP="004B223B">
      <w:pPr>
        <w:ind w:right="91"/>
        <w:rPr>
          <w:color w:val="000000"/>
        </w:rPr>
      </w:pPr>
      <w:r w:rsidRPr="00FE0175">
        <w:rPr>
          <w:b/>
          <w:color w:val="000000"/>
        </w:rPr>
        <w:t>Item 2</w:t>
      </w:r>
      <w:r w:rsidRPr="00FE0175">
        <w:rPr>
          <w:color w:val="000000"/>
        </w:rPr>
        <w:t xml:space="preserve"> of Part 15A repeal</w:t>
      </w:r>
      <w:r w:rsidR="00F70246">
        <w:rPr>
          <w:color w:val="000000"/>
        </w:rPr>
        <w:t>s</w:t>
      </w:r>
      <w:r w:rsidRPr="00FE0175">
        <w:rPr>
          <w:color w:val="000000"/>
        </w:rPr>
        <w:t xml:space="preserve"> </w:t>
      </w:r>
      <w:proofErr w:type="spellStart"/>
      <w:r w:rsidRPr="00FE0175">
        <w:rPr>
          <w:color w:val="000000"/>
        </w:rPr>
        <w:t>subregulation</w:t>
      </w:r>
      <w:proofErr w:type="spellEnd"/>
      <w:r w:rsidRPr="00FE0175">
        <w:rPr>
          <w:color w:val="000000"/>
        </w:rPr>
        <w:t xml:space="preserve"> 3(1) (definition of </w:t>
      </w:r>
      <w:r w:rsidRPr="00FE0175">
        <w:rPr>
          <w:i/>
          <w:color w:val="000000"/>
        </w:rPr>
        <w:t>one day</w:t>
      </w:r>
      <w:r w:rsidRPr="00FE0175">
        <w:rPr>
          <w:color w:val="000000"/>
        </w:rPr>
        <w:t>) and substitute</w:t>
      </w:r>
      <w:r w:rsidR="00F70246">
        <w:rPr>
          <w:color w:val="000000"/>
        </w:rPr>
        <w:t>s</w:t>
      </w:r>
      <w:r w:rsidRPr="00FE0175">
        <w:rPr>
          <w:color w:val="000000"/>
        </w:rPr>
        <w:t xml:space="preserve"> it with a new definition of one day</w:t>
      </w:r>
      <w:r w:rsidR="00F70246">
        <w:rPr>
          <w:color w:val="000000"/>
        </w:rPr>
        <w:t>, meaning</w:t>
      </w:r>
      <w:r w:rsidRPr="00FE0175">
        <w:rPr>
          <w:color w:val="000000"/>
        </w:rPr>
        <w:t xml:space="preserve"> a period of 24 hours commencing at midnight.</w:t>
      </w:r>
    </w:p>
    <w:p w14:paraId="78C023F9" w14:textId="77777777" w:rsidR="004B223B" w:rsidRPr="00FE0175" w:rsidRDefault="004B223B" w:rsidP="004B223B">
      <w:pPr>
        <w:rPr>
          <w:b/>
          <w:color w:val="000000"/>
        </w:rPr>
      </w:pPr>
    </w:p>
    <w:p w14:paraId="7E30F500" w14:textId="77777777" w:rsidR="00674BC9" w:rsidRPr="005B348D" w:rsidRDefault="00674BC9" w:rsidP="00674BC9">
      <w:pPr>
        <w:rPr>
          <w:b/>
          <w:color w:val="000000"/>
        </w:rPr>
      </w:pPr>
      <w:r w:rsidRPr="005B348D">
        <w:rPr>
          <w:b/>
          <w:color w:val="000000"/>
        </w:rPr>
        <w:t>Item 3</w:t>
      </w:r>
      <w:r w:rsidRPr="009E0CBA">
        <w:rPr>
          <w:b/>
          <w:color w:val="000000"/>
        </w:rPr>
        <w:t xml:space="preserve"> </w:t>
      </w:r>
      <w:r>
        <w:rPr>
          <w:b/>
          <w:color w:val="000000"/>
        </w:rPr>
        <w:t>of Part 15A</w:t>
      </w:r>
      <w:r w:rsidRPr="005B348D">
        <w:rPr>
          <w:b/>
          <w:color w:val="000000"/>
        </w:rPr>
        <w:t xml:space="preserve"> —Regulations 14</w:t>
      </w:r>
    </w:p>
    <w:p w14:paraId="3733F06B" w14:textId="77777777" w:rsidR="00674BC9" w:rsidRDefault="00674BC9" w:rsidP="004B223B">
      <w:pPr>
        <w:ind w:right="91"/>
        <w:rPr>
          <w:b/>
          <w:color w:val="000000"/>
        </w:rPr>
      </w:pPr>
    </w:p>
    <w:p w14:paraId="5E9B169B" w14:textId="77777777" w:rsidR="004B223B" w:rsidRDefault="004B223B" w:rsidP="004B223B">
      <w:pPr>
        <w:ind w:right="91"/>
        <w:rPr>
          <w:color w:val="000000"/>
        </w:rPr>
      </w:pPr>
      <w:r w:rsidRPr="00FE0175">
        <w:rPr>
          <w:b/>
          <w:color w:val="000000"/>
        </w:rPr>
        <w:t>Item 3</w:t>
      </w:r>
      <w:r w:rsidRPr="00FE0175">
        <w:rPr>
          <w:color w:val="000000"/>
        </w:rPr>
        <w:t xml:space="preserve"> of Part 15A repeal</w:t>
      </w:r>
      <w:r w:rsidR="00674BC9">
        <w:rPr>
          <w:color w:val="000000"/>
        </w:rPr>
        <w:t>s</w:t>
      </w:r>
      <w:r w:rsidRPr="00FE0175">
        <w:rPr>
          <w:color w:val="000000"/>
        </w:rPr>
        <w:t xml:space="preserve"> regulation 14 and substitute</w:t>
      </w:r>
      <w:r w:rsidR="00674BC9">
        <w:rPr>
          <w:color w:val="000000"/>
        </w:rPr>
        <w:t>s</w:t>
      </w:r>
      <w:r w:rsidRPr="00FE0175">
        <w:rPr>
          <w:color w:val="000000"/>
        </w:rPr>
        <w:t xml:space="preserve"> it with a new regulation </w:t>
      </w:r>
      <w:bookmarkStart w:id="2" w:name="_Toc95821364"/>
      <w:r w:rsidRPr="00FE0175">
        <w:rPr>
          <w:color w:val="000000"/>
        </w:rPr>
        <w:t>14</w:t>
      </w:r>
      <w:r w:rsidR="00674BC9">
        <w:rPr>
          <w:color w:val="000000"/>
        </w:rPr>
        <w:t xml:space="preserve">: </w:t>
      </w:r>
      <w:r w:rsidRPr="00FE0175">
        <w:rPr>
          <w:color w:val="000000"/>
        </w:rPr>
        <w:t xml:space="preserve"> </w:t>
      </w:r>
      <w:bookmarkEnd w:id="2"/>
    </w:p>
    <w:p w14:paraId="7EBF1B10" w14:textId="77777777" w:rsidR="00674BC9" w:rsidRDefault="00674BC9" w:rsidP="00674BC9">
      <w:pPr>
        <w:spacing w:before="286" w:line="264" w:lineRule="exact"/>
        <w:ind w:left="144"/>
        <w:textAlignment w:val="baseline"/>
        <w:rPr>
          <w:b/>
          <w:color w:val="000000"/>
        </w:rPr>
      </w:pPr>
      <w:r>
        <w:rPr>
          <w:b/>
          <w:color w:val="000000"/>
        </w:rPr>
        <w:t>14 Finfish to be landed as whole fish, or as fish trunks or fillets</w:t>
      </w:r>
    </w:p>
    <w:p w14:paraId="047E1E17" w14:textId="77777777" w:rsidR="00674BC9" w:rsidRDefault="00674BC9" w:rsidP="00674BC9">
      <w:pPr>
        <w:spacing w:before="185" w:line="254" w:lineRule="exact"/>
        <w:ind w:left="1296" w:right="360" w:hanging="432"/>
        <w:textAlignment w:val="baseline"/>
        <w:rPr>
          <w:color w:val="000000"/>
        </w:rPr>
      </w:pPr>
      <w:r>
        <w:rPr>
          <w:color w:val="000000"/>
        </w:rPr>
        <w:lastRenderedPageBreak/>
        <w:t>(1) A person must not be in possession of a finfish on a boat or bring a finfish onto land unless it is:</w:t>
      </w:r>
    </w:p>
    <w:p w14:paraId="755513C5" w14:textId="77777777" w:rsidR="00674BC9" w:rsidRDefault="00674BC9" w:rsidP="00192991">
      <w:pPr>
        <w:numPr>
          <w:ilvl w:val="0"/>
          <w:numId w:val="5"/>
        </w:numPr>
        <w:tabs>
          <w:tab w:val="clear" w:pos="360"/>
          <w:tab w:val="left" w:pos="1800"/>
        </w:tabs>
        <w:spacing w:before="46" w:line="247" w:lineRule="exact"/>
        <w:ind w:left="1800" w:hanging="360"/>
        <w:textAlignment w:val="baseline"/>
        <w:rPr>
          <w:color w:val="000000"/>
        </w:rPr>
      </w:pPr>
      <w:r>
        <w:rPr>
          <w:color w:val="000000"/>
        </w:rPr>
        <w:t>a whole fish; or</w:t>
      </w:r>
    </w:p>
    <w:p w14:paraId="5BE46E57" w14:textId="77777777" w:rsidR="00674BC9" w:rsidRDefault="00674BC9" w:rsidP="00192991">
      <w:pPr>
        <w:numPr>
          <w:ilvl w:val="0"/>
          <w:numId w:val="5"/>
        </w:numPr>
        <w:tabs>
          <w:tab w:val="clear" w:pos="360"/>
          <w:tab w:val="left" w:pos="1800"/>
        </w:tabs>
        <w:spacing w:before="46" w:line="247" w:lineRule="exact"/>
        <w:ind w:left="1800" w:hanging="360"/>
        <w:textAlignment w:val="baseline"/>
        <w:rPr>
          <w:color w:val="000000"/>
        </w:rPr>
      </w:pPr>
      <w:r>
        <w:rPr>
          <w:color w:val="000000"/>
        </w:rPr>
        <w:t>a fish trunk that has the skin and scales attached; or</w:t>
      </w:r>
    </w:p>
    <w:p w14:paraId="6569F085" w14:textId="77777777" w:rsidR="00674BC9" w:rsidRDefault="00674BC9" w:rsidP="00192991">
      <w:pPr>
        <w:numPr>
          <w:ilvl w:val="0"/>
          <w:numId w:val="5"/>
        </w:numPr>
        <w:tabs>
          <w:tab w:val="clear" w:pos="360"/>
          <w:tab w:val="left" w:pos="1800"/>
        </w:tabs>
        <w:spacing w:before="46" w:line="247" w:lineRule="exact"/>
        <w:ind w:left="1800" w:hanging="360"/>
        <w:textAlignment w:val="baseline"/>
        <w:rPr>
          <w:color w:val="000000"/>
        </w:rPr>
      </w:pPr>
      <w:r>
        <w:rPr>
          <w:color w:val="000000"/>
        </w:rPr>
        <w:t>a fillet that:</w:t>
      </w:r>
    </w:p>
    <w:p w14:paraId="2C3D1441" w14:textId="77777777" w:rsidR="00674BC9" w:rsidRDefault="00674BC9" w:rsidP="00192991">
      <w:pPr>
        <w:numPr>
          <w:ilvl w:val="0"/>
          <w:numId w:val="6"/>
        </w:numPr>
        <w:tabs>
          <w:tab w:val="clear" w:pos="360"/>
          <w:tab w:val="left" w:pos="2232"/>
        </w:tabs>
        <w:spacing w:before="46" w:line="247" w:lineRule="exact"/>
        <w:ind w:left="2232" w:hanging="360"/>
        <w:textAlignment w:val="baseline"/>
        <w:rPr>
          <w:color w:val="000000"/>
        </w:rPr>
      </w:pPr>
      <w:r>
        <w:rPr>
          <w:color w:val="000000"/>
        </w:rPr>
        <w:t>has the skin and scales attached; and</w:t>
      </w:r>
    </w:p>
    <w:p w14:paraId="3E3ED7B5" w14:textId="77777777" w:rsidR="00674BC9" w:rsidRDefault="00674BC9" w:rsidP="00192991">
      <w:pPr>
        <w:numPr>
          <w:ilvl w:val="0"/>
          <w:numId w:val="6"/>
        </w:numPr>
        <w:tabs>
          <w:tab w:val="clear" w:pos="360"/>
          <w:tab w:val="left" w:pos="2232"/>
        </w:tabs>
        <w:spacing w:before="45" w:line="247" w:lineRule="exact"/>
        <w:ind w:left="2232" w:hanging="360"/>
        <w:textAlignment w:val="baseline"/>
        <w:rPr>
          <w:color w:val="000000"/>
          <w:spacing w:val="1"/>
        </w:rPr>
      </w:pPr>
      <w:r>
        <w:rPr>
          <w:color w:val="000000"/>
          <w:spacing w:val="1"/>
        </w:rPr>
        <w:t>is packaged flat; and</w:t>
      </w:r>
    </w:p>
    <w:p w14:paraId="0BE60948" w14:textId="77777777" w:rsidR="00674BC9" w:rsidRDefault="00674BC9" w:rsidP="00192991">
      <w:pPr>
        <w:numPr>
          <w:ilvl w:val="0"/>
          <w:numId w:val="6"/>
        </w:numPr>
        <w:tabs>
          <w:tab w:val="clear" w:pos="360"/>
          <w:tab w:val="left" w:pos="2232"/>
        </w:tabs>
        <w:spacing w:before="46" w:line="247" w:lineRule="exact"/>
        <w:ind w:left="2232" w:hanging="360"/>
        <w:textAlignment w:val="baseline"/>
        <w:rPr>
          <w:color w:val="000000"/>
        </w:rPr>
      </w:pPr>
      <w:r>
        <w:rPr>
          <w:color w:val="000000"/>
        </w:rPr>
        <w:t>is packaged so that it is easily accessible for identification; and</w:t>
      </w:r>
    </w:p>
    <w:p w14:paraId="12FED06C" w14:textId="77777777" w:rsidR="00674BC9" w:rsidRDefault="00674BC9" w:rsidP="00192991">
      <w:pPr>
        <w:numPr>
          <w:ilvl w:val="0"/>
          <w:numId w:val="6"/>
        </w:numPr>
        <w:tabs>
          <w:tab w:val="clear" w:pos="360"/>
          <w:tab w:val="left" w:pos="2232"/>
        </w:tabs>
        <w:spacing w:before="43" w:line="250" w:lineRule="exact"/>
        <w:ind w:left="2232" w:right="504" w:hanging="360"/>
        <w:textAlignment w:val="baseline"/>
        <w:rPr>
          <w:color w:val="000000"/>
        </w:rPr>
      </w:pPr>
      <w:r>
        <w:rPr>
          <w:color w:val="000000"/>
        </w:rPr>
        <w:t>if the fish is frozen</w:t>
      </w:r>
      <w:r>
        <w:rPr>
          <w:color w:val="000000"/>
          <w:sz w:val="23"/>
        </w:rPr>
        <w:t>—</w:t>
      </w:r>
      <w:r>
        <w:rPr>
          <w:color w:val="000000"/>
        </w:rPr>
        <w:t>can be measured and identified without being thawed.</w:t>
      </w:r>
    </w:p>
    <w:p w14:paraId="548E7ABA" w14:textId="77777777" w:rsidR="00674BC9" w:rsidRDefault="00674BC9" w:rsidP="00674BC9">
      <w:pPr>
        <w:spacing w:before="189" w:line="247" w:lineRule="exact"/>
        <w:ind w:left="1296"/>
        <w:textAlignment w:val="baseline"/>
        <w:rPr>
          <w:color w:val="000000"/>
        </w:rPr>
      </w:pPr>
      <w:r>
        <w:rPr>
          <w:color w:val="000000"/>
        </w:rPr>
        <w:t>Penalty: a fine of $3,000 and the penalty provided in section 222 of the Act.</w:t>
      </w:r>
    </w:p>
    <w:p w14:paraId="790713F3" w14:textId="77777777" w:rsidR="00674BC9" w:rsidRDefault="00674BC9" w:rsidP="00674BC9">
      <w:pPr>
        <w:spacing w:before="185" w:line="247" w:lineRule="exact"/>
        <w:ind w:left="864"/>
        <w:textAlignment w:val="baseline"/>
        <w:rPr>
          <w:color w:val="000000"/>
        </w:rPr>
      </w:pPr>
      <w:r>
        <w:rPr>
          <w:color w:val="000000"/>
        </w:rPr>
        <w:t xml:space="preserve">(2) </w:t>
      </w:r>
      <w:proofErr w:type="spellStart"/>
      <w:r>
        <w:rPr>
          <w:color w:val="000000"/>
        </w:rPr>
        <w:t>Subregulation</w:t>
      </w:r>
      <w:proofErr w:type="spellEnd"/>
      <w:r>
        <w:rPr>
          <w:color w:val="000000"/>
        </w:rPr>
        <w:t xml:space="preserve"> (1) does not apply to:</w:t>
      </w:r>
    </w:p>
    <w:p w14:paraId="1F953E13" w14:textId="77777777" w:rsidR="00674BC9" w:rsidRDefault="00674BC9" w:rsidP="00192991">
      <w:pPr>
        <w:numPr>
          <w:ilvl w:val="0"/>
          <w:numId w:val="7"/>
        </w:numPr>
        <w:tabs>
          <w:tab w:val="clear" w:pos="360"/>
          <w:tab w:val="left" w:pos="1800"/>
        </w:tabs>
        <w:spacing w:before="38" w:line="255" w:lineRule="exact"/>
        <w:ind w:left="1800" w:right="144" w:hanging="360"/>
        <w:textAlignment w:val="baseline"/>
        <w:rPr>
          <w:color w:val="000000"/>
        </w:rPr>
      </w:pPr>
      <w:r>
        <w:rPr>
          <w:color w:val="000000"/>
        </w:rPr>
        <w:t>finfish taken for a commercial purpose in accordance with an authorisation; or</w:t>
      </w:r>
    </w:p>
    <w:p w14:paraId="3B7B2EDA" w14:textId="77777777" w:rsidR="00674BC9" w:rsidRDefault="00674BC9" w:rsidP="00192991">
      <w:pPr>
        <w:numPr>
          <w:ilvl w:val="0"/>
          <w:numId w:val="7"/>
        </w:numPr>
        <w:tabs>
          <w:tab w:val="clear" w:pos="360"/>
          <w:tab w:val="left" w:pos="1800"/>
        </w:tabs>
        <w:spacing w:before="45" w:line="247" w:lineRule="exact"/>
        <w:ind w:left="1800" w:hanging="360"/>
        <w:textAlignment w:val="baseline"/>
        <w:rPr>
          <w:color w:val="000000"/>
        </w:rPr>
      </w:pPr>
      <w:r>
        <w:rPr>
          <w:color w:val="000000"/>
        </w:rPr>
        <w:t>finfish on a boat if the finfish is:</w:t>
      </w:r>
    </w:p>
    <w:p w14:paraId="7FC133C3" w14:textId="77777777" w:rsidR="00674BC9" w:rsidRDefault="00674BC9" w:rsidP="00192991">
      <w:pPr>
        <w:numPr>
          <w:ilvl w:val="0"/>
          <w:numId w:val="8"/>
        </w:numPr>
        <w:tabs>
          <w:tab w:val="clear" w:pos="360"/>
          <w:tab w:val="left" w:pos="2232"/>
        </w:tabs>
        <w:spacing w:before="46" w:line="247" w:lineRule="exact"/>
        <w:ind w:left="2232" w:hanging="360"/>
        <w:textAlignment w:val="baseline"/>
        <w:rPr>
          <w:color w:val="000000"/>
          <w:spacing w:val="1"/>
        </w:rPr>
      </w:pPr>
      <w:r>
        <w:rPr>
          <w:color w:val="000000"/>
          <w:spacing w:val="1"/>
        </w:rPr>
        <w:t>being consumed; or</w:t>
      </w:r>
    </w:p>
    <w:p w14:paraId="31EBC67D" w14:textId="77777777" w:rsidR="00674BC9" w:rsidRDefault="00674BC9" w:rsidP="00192991">
      <w:pPr>
        <w:numPr>
          <w:ilvl w:val="0"/>
          <w:numId w:val="8"/>
        </w:numPr>
        <w:tabs>
          <w:tab w:val="clear" w:pos="360"/>
          <w:tab w:val="left" w:pos="2232"/>
        </w:tabs>
        <w:spacing w:before="43" w:line="250" w:lineRule="exact"/>
        <w:ind w:left="2232" w:right="360" w:hanging="360"/>
        <w:textAlignment w:val="baseline"/>
        <w:rPr>
          <w:color w:val="000000"/>
        </w:rPr>
      </w:pPr>
      <w:r>
        <w:rPr>
          <w:color w:val="000000"/>
        </w:rPr>
        <w:t>prepared, or being prepared, for immediate consumption by persons on the boat.</w:t>
      </w:r>
    </w:p>
    <w:p w14:paraId="3D2A6C9F" w14:textId="77777777" w:rsidR="004B223B" w:rsidRPr="00FE0175" w:rsidRDefault="004B223B" w:rsidP="004B223B">
      <w:pPr>
        <w:rPr>
          <w:b/>
          <w:color w:val="000000"/>
        </w:rPr>
      </w:pPr>
    </w:p>
    <w:p w14:paraId="1F95E6FB" w14:textId="77777777" w:rsidR="00674BC9" w:rsidRPr="005B348D" w:rsidRDefault="00674BC9" w:rsidP="00674BC9">
      <w:pPr>
        <w:rPr>
          <w:b/>
          <w:color w:val="000000"/>
        </w:rPr>
      </w:pPr>
      <w:r w:rsidRPr="005B348D">
        <w:rPr>
          <w:b/>
          <w:color w:val="000000"/>
        </w:rPr>
        <w:t>Item 4</w:t>
      </w:r>
      <w:r w:rsidRPr="009E0CBA">
        <w:rPr>
          <w:b/>
          <w:color w:val="000000"/>
        </w:rPr>
        <w:t xml:space="preserve"> </w:t>
      </w:r>
      <w:r>
        <w:rPr>
          <w:b/>
          <w:color w:val="000000"/>
        </w:rPr>
        <w:t>of Part 15A</w:t>
      </w:r>
      <w:r w:rsidRPr="005B348D">
        <w:rPr>
          <w:b/>
          <w:color w:val="000000"/>
        </w:rPr>
        <w:t xml:space="preserve"> —Regulations 16D, 16DB, 16E, 16GA, 22 and 22AA</w:t>
      </w:r>
    </w:p>
    <w:p w14:paraId="54CAEF25" w14:textId="77777777" w:rsidR="00674BC9" w:rsidRDefault="00674BC9" w:rsidP="004B223B">
      <w:pPr>
        <w:rPr>
          <w:b/>
          <w:color w:val="000000"/>
        </w:rPr>
      </w:pPr>
    </w:p>
    <w:p w14:paraId="08452E9E" w14:textId="77777777" w:rsidR="004B223B" w:rsidRPr="00FE0175" w:rsidRDefault="004B223B" w:rsidP="004B223B">
      <w:pPr>
        <w:rPr>
          <w:color w:val="000000"/>
        </w:rPr>
      </w:pPr>
      <w:r w:rsidRPr="00FE0175">
        <w:rPr>
          <w:b/>
          <w:color w:val="000000"/>
        </w:rPr>
        <w:t>Item 4</w:t>
      </w:r>
      <w:r w:rsidRPr="00FE0175">
        <w:rPr>
          <w:color w:val="000000"/>
        </w:rPr>
        <w:t xml:space="preserve"> of Part 15A repeal</w:t>
      </w:r>
      <w:r w:rsidR="00674BC9">
        <w:rPr>
          <w:color w:val="000000"/>
        </w:rPr>
        <w:t>s</w:t>
      </w:r>
      <w:r w:rsidRPr="00FE0175">
        <w:rPr>
          <w:color w:val="000000"/>
        </w:rPr>
        <w:t xml:space="preserve"> regulations 1</w:t>
      </w:r>
      <w:r w:rsidR="00674BC9">
        <w:rPr>
          <w:color w:val="000000"/>
        </w:rPr>
        <w:t>6D, 16DB, 16E, 16GA, 22 and 22AA which</w:t>
      </w:r>
      <w:r w:rsidRPr="00FE0175">
        <w:rPr>
          <w:color w:val="000000"/>
        </w:rPr>
        <w:t xml:space="preserve"> remove</w:t>
      </w:r>
      <w:r w:rsidR="00674BC9">
        <w:rPr>
          <w:color w:val="000000"/>
        </w:rPr>
        <w:t>s</w:t>
      </w:r>
      <w:r w:rsidRPr="00FE0175">
        <w:rPr>
          <w:color w:val="000000"/>
        </w:rPr>
        <w:t xml:space="preserve"> the mainland state-wide finfish and rock lobster possession limits and labelling requirements that app</w:t>
      </w:r>
      <w:r w:rsidR="00674BC9">
        <w:rPr>
          <w:color w:val="000000"/>
        </w:rPr>
        <w:t>ly on land and at sea, and replaces them</w:t>
      </w:r>
      <w:r w:rsidRPr="00FE0175">
        <w:rPr>
          <w:color w:val="000000"/>
        </w:rPr>
        <w:t xml:space="preserve"> with an island</w:t>
      </w:r>
      <w:r>
        <w:rPr>
          <w:color w:val="000000"/>
        </w:rPr>
        <w:t>-</w:t>
      </w:r>
      <w:r w:rsidRPr="00FE0175">
        <w:rPr>
          <w:color w:val="000000"/>
        </w:rPr>
        <w:t xml:space="preserve">specific possession limit to apply in the area of the </w:t>
      </w:r>
      <w:r>
        <w:rPr>
          <w:color w:val="000000"/>
        </w:rPr>
        <w:t>C</w:t>
      </w:r>
      <w:r w:rsidRPr="00FE0175">
        <w:rPr>
          <w:color w:val="000000"/>
        </w:rPr>
        <w:t xml:space="preserve">ocos (Keeling) Islands Airport. The repeal of regulation 16DB </w:t>
      </w:r>
      <w:r w:rsidR="00674BC9">
        <w:rPr>
          <w:color w:val="000000"/>
        </w:rPr>
        <w:t>also</w:t>
      </w:r>
      <w:r w:rsidRPr="00FE0175">
        <w:rPr>
          <w:color w:val="000000"/>
        </w:rPr>
        <w:t xml:space="preserve"> remove</w:t>
      </w:r>
      <w:r w:rsidR="00674BC9">
        <w:rPr>
          <w:color w:val="000000"/>
        </w:rPr>
        <w:t>s</w:t>
      </w:r>
      <w:r w:rsidRPr="00FE0175">
        <w:rPr>
          <w:color w:val="000000"/>
        </w:rPr>
        <w:t xml:space="preserve"> the mainland limit on tuna and mackerel species as they apply to commercial fishing boats.</w:t>
      </w:r>
    </w:p>
    <w:p w14:paraId="611A2482" w14:textId="77777777" w:rsidR="004B223B" w:rsidRPr="00FE0175" w:rsidRDefault="004B223B" w:rsidP="004B223B">
      <w:pPr>
        <w:rPr>
          <w:color w:val="000000"/>
        </w:rPr>
      </w:pPr>
    </w:p>
    <w:p w14:paraId="42F78982" w14:textId="77777777" w:rsidR="00AC5E76" w:rsidRDefault="00AC5E76" w:rsidP="004B223B">
      <w:pPr>
        <w:ind w:right="91"/>
        <w:rPr>
          <w:b/>
          <w:color w:val="000000"/>
        </w:rPr>
      </w:pPr>
      <w:r w:rsidRPr="005B348D">
        <w:rPr>
          <w:b/>
          <w:color w:val="000000"/>
        </w:rPr>
        <w:t>Item 5</w:t>
      </w:r>
      <w:r w:rsidRPr="009E0CBA">
        <w:rPr>
          <w:b/>
          <w:color w:val="000000"/>
        </w:rPr>
        <w:t xml:space="preserve"> </w:t>
      </w:r>
      <w:r>
        <w:rPr>
          <w:b/>
          <w:color w:val="000000"/>
        </w:rPr>
        <w:t>of Part 15A</w:t>
      </w:r>
      <w:r w:rsidRPr="005B348D">
        <w:rPr>
          <w:b/>
          <w:color w:val="000000"/>
        </w:rPr>
        <w:t xml:space="preserve"> —</w:t>
      </w:r>
      <w:proofErr w:type="spellStart"/>
      <w:r w:rsidRPr="005B348D">
        <w:rPr>
          <w:b/>
          <w:color w:val="000000"/>
        </w:rPr>
        <w:t>Subregulation</w:t>
      </w:r>
      <w:proofErr w:type="spellEnd"/>
      <w:r w:rsidRPr="005B348D">
        <w:rPr>
          <w:b/>
          <w:color w:val="000000"/>
        </w:rPr>
        <w:t xml:space="preserve"> 31(1)</w:t>
      </w:r>
    </w:p>
    <w:p w14:paraId="2D632ADA" w14:textId="77777777" w:rsidR="00AC5E76" w:rsidRDefault="00AC5E76" w:rsidP="004B223B">
      <w:pPr>
        <w:ind w:right="91"/>
        <w:rPr>
          <w:b/>
          <w:color w:val="000000"/>
        </w:rPr>
      </w:pPr>
    </w:p>
    <w:p w14:paraId="506FB2E1" w14:textId="77777777" w:rsidR="004B223B" w:rsidRPr="005B0C2A" w:rsidRDefault="004B223B" w:rsidP="004B223B">
      <w:pPr>
        <w:ind w:right="91"/>
        <w:rPr>
          <w:color w:val="000000"/>
        </w:rPr>
      </w:pPr>
      <w:r w:rsidRPr="005B0C2A">
        <w:rPr>
          <w:b/>
          <w:color w:val="000000"/>
        </w:rPr>
        <w:t>Item 5</w:t>
      </w:r>
      <w:r w:rsidRPr="005B0C2A">
        <w:rPr>
          <w:color w:val="000000"/>
        </w:rPr>
        <w:t xml:space="preserve"> of Part</w:t>
      </w:r>
      <w:r w:rsidRPr="00FE0175">
        <w:rPr>
          <w:color w:val="000000"/>
        </w:rPr>
        <w:t xml:space="preserve"> 15A repeal</w:t>
      </w:r>
      <w:r w:rsidR="00AC5E76">
        <w:rPr>
          <w:color w:val="000000"/>
        </w:rPr>
        <w:t>s</w:t>
      </w:r>
      <w:r w:rsidRPr="00FE0175">
        <w:rPr>
          <w:color w:val="000000"/>
        </w:rPr>
        <w:t xml:space="preserve"> </w:t>
      </w:r>
      <w:proofErr w:type="spellStart"/>
      <w:r w:rsidRPr="00FE0175">
        <w:rPr>
          <w:color w:val="000000"/>
        </w:rPr>
        <w:t>subregulation</w:t>
      </w:r>
      <w:proofErr w:type="spellEnd"/>
      <w:r w:rsidRPr="005B0C2A">
        <w:rPr>
          <w:color w:val="000000"/>
        </w:rPr>
        <w:t xml:space="preserve"> 31(1) as this is not required for recreational fishers, and there is no commercial rock lobster fishing </w:t>
      </w:r>
      <w:r w:rsidRPr="00FE0175">
        <w:rPr>
          <w:color w:val="000000"/>
        </w:rPr>
        <w:t>on Cocos (Keeling) Islands</w:t>
      </w:r>
      <w:r w:rsidRPr="005B0C2A">
        <w:rPr>
          <w:color w:val="000000"/>
        </w:rPr>
        <w:t>.</w:t>
      </w:r>
    </w:p>
    <w:p w14:paraId="682E38BA" w14:textId="77777777" w:rsidR="004B223B" w:rsidRPr="00FE0175" w:rsidRDefault="004B223B" w:rsidP="004B223B">
      <w:pPr>
        <w:rPr>
          <w:b/>
          <w:color w:val="000000"/>
        </w:rPr>
      </w:pPr>
    </w:p>
    <w:p w14:paraId="5043335A" w14:textId="77777777" w:rsidR="00AC5E76" w:rsidRDefault="00AC5E76" w:rsidP="004B223B">
      <w:pPr>
        <w:ind w:right="91"/>
        <w:rPr>
          <w:b/>
          <w:color w:val="000000"/>
        </w:rPr>
      </w:pPr>
      <w:r w:rsidRPr="005B348D">
        <w:rPr>
          <w:b/>
          <w:color w:val="000000"/>
        </w:rPr>
        <w:t>Item 6</w:t>
      </w:r>
      <w:r w:rsidRPr="009E0CBA">
        <w:rPr>
          <w:b/>
          <w:color w:val="000000"/>
        </w:rPr>
        <w:t xml:space="preserve"> </w:t>
      </w:r>
      <w:r>
        <w:rPr>
          <w:b/>
          <w:color w:val="000000"/>
        </w:rPr>
        <w:t>of Part 15A</w:t>
      </w:r>
      <w:r w:rsidRPr="005B348D">
        <w:rPr>
          <w:b/>
          <w:color w:val="000000"/>
        </w:rPr>
        <w:t xml:space="preserve"> —</w:t>
      </w:r>
      <w:proofErr w:type="spellStart"/>
      <w:r w:rsidRPr="000522BB">
        <w:rPr>
          <w:rFonts w:eastAsia="Arial"/>
          <w:b/>
          <w:color w:val="000000"/>
        </w:rPr>
        <w:t>Subregulation</w:t>
      </w:r>
      <w:proofErr w:type="spellEnd"/>
      <w:r w:rsidRPr="000522BB">
        <w:rPr>
          <w:rFonts w:eastAsia="Arial"/>
          <w:b/>
          <w:color w:val="000000"/>
        </w:rPr>
        <w:t xml:space="preserve"> 31(2) (penalty</w:t>
      </w:r>
      <w:r>
        <w:rPr>
          <w:rFonts w:eastAsia="Arial"/>
          <w:b/>
          <w:color w:val="000000"/>
        </w:rPr>
        <w:t>)</w:t>
      </w:r>
    </w:p>
    <w:p w14:paraId="3D15E03B" w14:textId="77777777" w:rsidR="00AC5E76" w:rsidRDefault="00AC5E76" w:rsidP="004B223B">
      <w:pPr>
        <w:ind w:right="91"/>
        <w:rPr>
          <w:b/>
          <w:color w:val="000000"/>
        </w:rPr>
      </w:pPr>
    </w:p>
    <w:p w14:paraId="0B481DCA" w14:textId="77777777" w:rsidR="004B223B" w:rsidRPr="00FE0175" w:rsidRDefault="004B223B" w:rsidP="004B223B">
      <w:pPr>
        <w:ind w:right="91"/>
        <w:rPr>
          <w:color w:val="000000"/>
        </w:rPr>
      </w:pPr>
      <w:r w:rsidRPr="00FE0175">
        <w:rPr>
          <w:b/>
          <w:color w:val="000000"/>
        </w:rPr>
        <w:t>Item 6</w:t>
      </w:r>
      <w:r w:rsidRPr="00FE0175">
        <w:rPr>
          <w:color w:val="000000"/>
        </w:rPr>
        <w:t xml:space="preserve"> of Part 15A omit</w:t>
      </w:r>
      <w:r w:rsidR="00AC5E76">
        <w:rPr>
          <w:color w:val="000000"/>
        </w:rPr>
        <w:t>s</w:t>
      </w:r>
      <w:r w:rsidRPr="00FE0175">
        <w:rPr>
          <w:color w:val="000000"/>
        </w:rPr>
        <w:t xml:space="preserve"> “$5</w:t>
      </w:r>
      <w:r w:rsidR="00192991">
        <w:rPr>
          <w:color w:val="000000"/>
        </w:rPr>
        <w:t xml:space="preserve"> </w:t>
      </w:r>
      <w:r w:rsidRPr="00FE0175">
        <w:rPr>
          <w:color w:val="000000"/>
        </w:rPr>
        <w:t xml:space="preserve">000” from </w:t>
      </w:r>
      <w:proofErr w:type="spellStart"/>
      <w:r w:rsidRPr="00FE0175">
        <w:rPr>
          <w:color w:val="000000"/>
        </w:rPr>
        <w:t>subregulation</w:t>
      </w:r>
      <w:proofErr w:type="spellEnd"/>
      <w:r w:rsidRPr="00FE0175">
        <w:rPr>
          <w:color w:val="000000"/>
        </w:rPr>
        <w:t> 31(</w:t>
      </w:r>
      <w:proofErr w:type="gramStart"/>
      <w:r w:rsidRPr="00FE0175">
        <w:rPr>
          <w:color w:val="000000"/>
        </w:rPr>
        <w:t>2)(</w:t>
      </w:r>
      <w:proofErr w:type="gramEnd"/>
      <w:r w:rsidRPr="00FE0175">
        <w:rPr>
          <w:color w:val="000000"/>
        </w:rPr>
        <w:t>penalty) and substitute</w:t>
      </w:r>
      <w:r w:rsidR="00AC5E76">
        <w:rPr>
          <w:color w:val="000000"/>
        </w:rPr>
        <w:t>s</w:t>
      </w:r>
      <w:r w:rsidRPr="00FE0175">
        <w:rPr>
          <w:color w:val="000000"/>
        </w:rPr>
        <w:t xml:space="preserve"> it with “</w:t>
      </w:r>
      <w:r>
        <w:rPr>
          <w:color w:val="000000"/>
        </w:rPr>
        <w:t>$</w:t>
      </w:r>
      <w:r w:rsidRPr="00FE0175">
        <w:rPr>
          <w:color w:val="000000"/>
        </w:rPr>
        <w:t>3</w:t>
      </w:r>
      <w:r>
        <w:rPr>
          <w:color w:val="000000"/>
        </w:rPr>
        <w:t>,</w:t>
      </w:r>
      <w:r w:rsidRPr="00FE0175">
        <w:rPr>
          <w:color w:val="000000"/>
        </w:rPr>
        <w:t xml:space="preserve">000” which </w:t>
      </w:r>
      <w:r>
        <w:rPr>
          <w:color w:val="000000"/>
        </w:rPr>
        <w:t>make</w:t>
      </w:r>
      <w:r w:rsidR="00AC5E76">
        <w:rPr>
          <w:color w:val="000000"/>
        </w:rPr>
        <w:t>s</w:t>
      </w:r>
      <w:r>
        <w:rPr>
          <w:color w:val="000000"/>
        </w:rPr>
        <w:t xml:space="preserve"> the fine consistent with other </w:t>
      </w:r>
      <w:r w:rsidR="00B56229">
        <w:rPr>
          <w:color w:val="000000"/>
        </w:rPr>
        <w:t xml:space="preserve">penalties contained in the Ordinance. </w:t>
      </w:r>
    </w:p>
    <w:p w14:paraId="68AB8680" w14:textId="77777777" w:rsidR="004B223B" w:rsidRPr="00FE0175" w:rsidRDefault="004B223B" w:rsidP="004B223B">
      <w:pPr>
        <w:ind w:right="91"/>
        <w:rPr>
          <w:color w:val="000000"/>
        </w:rPr>
      </w:pPr>
    </w:p>
    <w:p w14:paraId="1753DE94" w14:textId="77777777" w:rsidR="00AC5E76" w:rsidRDefault="00AC5E76" w:rsidP="004B223B">
      <w:pPr>
        <w:ind w:right="91"/>
        <w:rPr>
          <w:b/>
          <w:color w:val="000000"/>
        </w:rPr>
      </w:pPr>
      <w:r w:rsidRPr="005B348D">
        <w:rPr>
          <w:b/>
          <w:color w:val="000000"/>
        </w:rPr>
        <w:t>Item 7</w:t>
      </w:r>
      <w:r w:rsidRPr="009E0CBA">
        <w:rPr>
          <w:b/>
          <w:color w:val="000000"/>
        </w:rPr>
        <w:t xml:space="preserve"> </w:t>
      </w:r>
      <w:r>
        <w:rPr>
          <w:b/>
          <w:color w:val="000000"/>
        </w:rPr>
        <w:t>of Part 15A</w:t>
      </w:r>
      <w:r w:rsidRPr="005B348D">
        <w:rPr>
          <w:b/>
          <w:color w:val="000000"/>
        </w:rPr>
        <w:t xml:space="preserve"> —</w:t>
      </w:r>
      <w:proofErr w:type="spellStart"/>
      <w:r w:rsidRPr="00AC5E76">
        <w:rPr>
          <w:b/>
          <w:color w:val="000000"/>
          <w:lang w:val="en-US"/>
        </w:rPr>
        <w:t>Subregulation</w:t>
      </w:r>
      <w:proofErr w:type="spellEnd"/>
      <w:r w:rsidRPr="00AC5E76">
        <w:rPr>
          <w:b/>
          <w:color w:val="000000"/>
          <w:lang w:val="en-US"/>
        </w:rPr>
        <w:t xml:space="preserve"> 31(3)</w:t>
      </w:r>
    </w:p>
    <w:p w14:paraId="078E93D5" w14:textId="77777777" w:rsidR="00AC5E76" w:rsidRDefault="00AC5E76" w:rsidP="004B223B">
      <w:pPr>
        <w:ind w:right="91"/>
        <w:rPr>
          <w:b/>
          <w:color w:val="000000"/>
        </w:rPr>
      </w:pPr>
    </w:p>
    <w:p w14:paraId="03CA1179" w14:textId="77777777" w:rsidR="004B223B" w:rsidRDefault="004B223B" w:rsidP="004B223B">
      <w:pPr>
        <w:ind w:right="91"/>
        <w:rPr>
          <w:color w:val="000000"/>
        </w:rPr>
      </w:pPr>
      <w:r w:rsidRPr="00FE0175">
        <w:rPr>
          <w:b/>
          <w:color w:val="000000"/>
        </w:rPr>
        <w:t>Item 7</w:t>
      </w:r>
      <w:r w:rsidRPr="005B0C2A">
        <w:rPr>
          <w:color w:val="000000"/>
        </w:rPr>
        <w:t xml:space="preserve"> of Part</w:t>
      </w:r>
      <w:r w:rsidRPr="00FE0175">
        <w:rPr>
          <w:color w:val="000000"/>
        </w:rPr>
        <w:t xml:space="preserve"> 15A repeal</w:t>
      </w:r>
      <w:r w:rsidR="00AC5E76">
        <w:rPr>
          <w:color w:val="000000"/>
        </w:rPr>
        <w:t>s</w:t>
      </w:r>
      <w:r w:rsidRPr="00FE0175">
        <w:rPr>
          <w:color w:val="000000"/>
        </w:rPr>
        <w:t xml:space="preserve"> </w:t>
      </w:r>
      <w:proofErr w:type="spellStart"/>
      <w:r w:rsidRPr="00FE0175">
        <w:rPr>
          <w:color w:val="000000"/>
        </w:rPr>
        <w:t>subregulation</w:t>
      </w:r>
      <w:proofErr w:type="spellEnd"/>
      <w:r w:rsidRPr="00FE0175">
        <w:rPr>
          <w:color w:val="000000"/>
        </w:rPr>
        <w:t> 31(3</w:t>
      </w:r>
      <w:r w:rsidRPr="005B0C2A">
        <w:rPr>
          <w:color w:val="000000"/>
        </w:rPr>
        <w:t xml:space="preserve">) </w:t>
      </w:r>
      <w:r>
        <w:rPr>
          <w:color w:val="000000"/>
        </w:rPr>
        <w:t>as there is no commercial rock lobster fishing on Cocos (Keeling) Islands.</w:t>
      </w:r>
    </w:p>
    <w:p w14:paraId="7A0D002F" w14:textId="77777777" w:rsidR="004B223B" w:rsidRPr="00FE0175" w:rsidRDefault="004B223B" w:rsidP="004B223B">
      <w:pPr>
        <w:ind w:right="91"/>
        <w:rPr>
          <w:color w:val="000000"/>
        </w:rPr>
      </w:pPr>
    </w:p>
    <w:p w14:paraId="5FCCF1E0" w14:textId="77777777" w:rsidR="00AC5E76" w:rsidRDefault="009B7D73" w:rsidP="004B223B">
      <w:pPr>
        <w:ind w:right="91"/>
        <w:rPr>
          <w:b/>
          <w:color w:val="000000"/>
          <w:lang w:val="en-US"/>
        </w:rPr>
      </w:pPr>
      <w:r w:rsidRPr="009B7D73">
        <w:rPr>
          <w:b/>
          <w:color w:val="000000"/>
        </w:rPr>
        <w:t>Item 8 of Part 15A —</w:t>
      </w:r>
      <w:proofErr w:type="spellStart"/>
      <w:r w:rsidRPr="009B7D73">
        <w:rPr>
          <w:b/>
          <w:color w:val="000000"/>
          <w:lang w:val="en-US"/>
        </w:rPr>
        <w:t>Subregulation</w:t>
      </w:r>
      <w:proofErr w:type="spellEnd"/>
      <w:r w:rsidRPr="009B7D73">
        <w:rPr>
          <w:b/>
          <w:color w:val="000000"/>
          <w:lang w:val="en-US"/>
        </w:rPr>
        <w:t xml:space="preserve"> 31(4)</w:t>
      </w:r>
    </w:p>
    <w:p w14:paraId="5468004E" w14:textId="77777777" w:rsidR="009B7D73" w:rsidRDefault="009B7D73" w:rsidP="004B223B">
      <w:pPr>
        <w:ind w:right="91"/>
        <w:rPr>
          <w:b/>
          <w:color w:val="000000"/>
        </w:rPr>
      </w:pPr>
    </w:p>
    <w:p w14:paraId="34E099B0" w14:textId="77777777" w:rsidR="004B223B" w:rsidRPr="00FE0175" w:rsidRDefault="004B223B" w:rsidP="004B223B">
      <w:pPr>
        <w:ind w:right="91"/>
        <w:rPr>
          <w:color w:val="000000"/>
        </w:rPr>
      </w:pPr>
      <w:r w:rsidRPr="00FE0175">
        <w:rPr>
          <w:b/>
          <w:color w:val="000000"/>
        </w:rPr>
        <w:t>Item 8</w:t>
      </w:r>
      <w:r w:rsidRPr="00FE0175">
        <w:rPr>
          <w:color w:val="000000"/>
        </w:rPr>
        <w:t xml:space="preserve"> of Part 15A omit “or (3)” from </w:t>
      </w:r>
      <w:proofErr w:type="spellStart"/>
      <w:r w:rsidRPr="00FE0175">
        <w:rPr>
          <w:color w:val="000000"/>
        </w:rPr>
        <w:t>subregulation</w:t>
      </w:r>
      <w:proofErr w:type="spellEnd"/>
      <w:r w:rsidRPr="00FE0175">
        <w:rPr>
          <w:color w:val="000000"/>
        </w:rPr>
        <w:t> 31(4) which remove</w:t>
      </w:r>
      <w:r w:rsidR="009B7D73">
        <w:rPr>
          <w:color w:val="000000"/>
        </w:rPr>
        <w:t>s</w:t>
      </w:r>
      <w:r w:rsidRPr="00FE0175">
        <w:rPr>
          <w:color w:val="000000"/>
        </w:rPr>
        <w:t xml:space="preserve"> the application of an allowed time for the tail clipping and tail punching of rock lobster.</w:t>
      </w:r>
    </w:p>
    <w:p w14:paraId="2774B740" w14:textId="77777777" w:rsidR="004B223B" w:rsidRPr="005B0C2A" w:rsidRDefault="004B223B" w:rsidP="004B223B">
      <w:pPr>
        <w:ind w:right="91"/>
        <w:rPr>
          <w:color w:val="000000"/>
        </w:rPr>
      </w:pPr>
    </w:p>
    <w:p w14:paraId="43A6E293" w14:textId="77777777" w:rsidR="00C212CA" w:rsidRDefault="00C212CA" w:rsidP="004B223B">
      <w:pPr>
        <w:ind w:right="91"/>
        <w:rPr>
          <w:b/>
          <w:color w:val="000000"/>
          <w:lang w:val="en-US"/>
        </w:rPr>
      </w:pPr>
      <w:r w:rsidRPr="00C212CA">
        <w:rPr>
          <w:b/>
          <w:color w:val="000000"/>
        </w:rPr>
        <w:t>Item 9 of Part 15A —</w:t>
      </w:r>
      <w:r w:rsidRPr="00C212CA">
        <w:rPr>
          <w:b/>
          <w:color w:val="000000"/>
          <w:lang w:val="en-US"/>
        </w:rPr>
        <w:t>Paragraphs 32(1)(b) and (c)</w:t>
      </w:r>
    </w:p>
    <w:p w14:paraId="744EF073" w14:textId="77777777" w:rsidR="00C212CA" w:rsidRDefault="00C212CA" w:rsidP="004B223B">
      <w:pPr>
        <w:ind w:right="91"/>
        <w:rPr>
          <w:b/>
          <w:color w:val="000000"/>
        </w:rPr>
      </w:pPr>
    </w:p>
    <w:p w14:paraId="136B5DD2" w14:textId="77777777" w:rsidR="004B223B" w:rsidRPr="00FE0175" w:rsidRDefault="004B223B" w:rsidP="004B223B">
      <w:pPr>
        <w:ind w:right="91"/>
        <w:rPr>
          <w:color w:val="000000"/>
        </w:rPr>
      </w:pPr>
      <w:r w:rsidRPr="00FE0175">
        <w:rPr>
          <w:b/>
          <w:color w:val="000000"/>
        </w:rPr>
        <w:lastRenderedPageBreak/>
        <w:t xml:space="preserve">Item 9 </w:t>
      </w:r>
      <w:r w:rsidRPr="00FE0175">
        <w:rPr>
          <w:color w:val="000000"/>
        </w:rPr>
        <w:t>of Part 15A repeal</w:t>
      </w:r>
      <w:r w:rsidR="00C212CA">
        <w:rPr>
          <w:color w:val="000000"/>
        </w:rPr>
        <w:t>s</w:t>
      </w:r>
      <w:r w:rsidRPr="00FE0175">
        <w:rPr>
          <w:color w:val="000000"/>
        </w:rPr>
        <w:t xml:space="preserve"> paragraphs 32(1)(b) and 32(1)(c) and substitute</w:t>
      </w:r>
      <w:r w:rsidR="00C212CA">
        <w:rPr>
          <w:color w:val="000000"/>
        </w:rPr>
        <w:t xml:space="preserve">s them </w:t>
      </w:r>
      <w:r w:rsidRPr="00FE0175">
        <w:rPr>
          <w:color w:val="000000"/>
        </w:rPr>
        <w:t>with a new paragraph 3</w:t>
      </w:r>
      <w:r>
        <w:rPr>
          <w:color w:val="000000"/>
        </w:rPr>
        <w:t>2</w:t>
      </w:r>
      <w:r w:rsidRPr="00FE0175">
        <w:rPr>
          <w:color w:val="000000"/>
        </w:rPr>
        <w:t xml:space="preserve">(1)(b) which </w:t>
      </w:r>
      <w:r>
        <w:rPr>
          <w:color w:val="000000"/>
        </w:rPr>
        <w:t>remove</w:t>
      </w:r>
      <w:r w:rsidR="00C212CA">
        <w:rPr>
          <w:color w:val="000000"/>
        </w:rPr>
        <w:t>s</w:t>
      </w:r>
      <w:r>
        <w:rPr>
          <w:color w:val="000000"/>
        </w:rPr>
        <w:t xml:space="preserve"> recreational fishing licence requirements relating to rock lobster pot marking and retrieval.</w:t>
      </w:r>
    </w:p>
    <w:p w14:paraId="18FB0673" w14:textId="77777777" w:rsidR="004B223B" w:rsidRPr="00FE0175" w:rsidRDefault="004B223B" w:rsidP="004B223B">
      <w:pPr>
        <w:ind w:right="91"/>
        <w:rPr>
          <w:color w:val="000000"/>
        </w:rPr>
      </w:pPr>
    </w:p>
    <w:p w14:paraId="7133365A" w14:textId="77777777" w:rsidR="00460A32" w:rsidRDefault="00460A32" w:rsidP="004B223B">
      <w:pPr>
        <w:rPr>
          <w:b/>
          <w:color w:val="000000"/>
        </w:rPr>
      </w:pPr>
      <w:r w:rsidRPr="00460A32">
        <w:rPr>
          <w:b/>
          <w:color w:val="000000"/>
        </w:rPr>
        <w:t>Item 10 of Part 15A —</w:t>
      </w:r>
      <w:r w:rsidRPr="00460A32">
        <w:rPr>
          <w:b/>
          <w:color w:val="000000"/>
          <w:lang w:val="en-US"/>
        </w:rPr>
        <w:t>Paragraph 36(1)(b)</w:t>
      </w:r>
    </w:p>
    <w:p w14:paraId="54B90CF6" w14:textId="77777777" w:rsidR="00460A32" w:rsidRDefault="00460A32" w:rsidP="004B223B">
      <w:pPr>
        <w:rPr>
          <w:b/>
          <w:color w:val="000000"/>
        </w:rPr>
      </w:pPr>
    </w:p>
    <w:p w14:paraId="5A33135B" w14:textId="77777777" w:rsidR="004B223B" w:rsidRPr="00193AE6" w:rsidRDefault="004B223B" w:rsidP="004B223B">
      <w:pPr>
        <w:rPr>
          <w:color w:val="000000"/>
        </w:rPr>
      </w:pPr>
      <w:r w:rsidRPr="00193AE6">
        <w:rPr>
          <w:b/>
          <w:color w:val="000000"/>
        </w:rPr>
        <w:t>Item 10</w:t>
      </w:r>
      <w:r w:rsidRPr="00193AE6">
        <w:rPr>
          <w:color w:val="000000"/>
        </w:rPr>
        <w:t xml:space="preserve"> of Part 15A repeal</w:t>
      </w:r>
      <w:r w:rsidR="00460A32">
        <w:rPr>
          <w:color w:val="000000"/>
        </w:rPr>
        <w:t>s</w:t>
      </w:r>
      <w:r w:rsidRPr="00193AE6">
        <w:rPr>
          <w:color w:val="000000"/>
        </w:rPr>
        <w:t xml:space="preserve"> paragraph 36(1)(b) </w:t>
      </w:r>
      <w:r w:rsidRPr="00B46214">
        <w:rPr>
          <w:color w:val="000000"/>
        </w:rPr>
        <w:t xml:space="preserve">as recreational rock lobster fishing </w:t>
      </w:r>
      <w:r w:rsidR="00460A32">
        <w:rPr>
          <w:color w:val="000000"/>
        </w:rPr>
        <w:t>does</w:t>
      </w:r>
      <w:r w:rsidRPr="00B46214">
        <w:rPr>
          <w:color w:val="000000"/>
        </w:rPr>
        <w:t xml:space="preserve"> not require a recreational licence.</w:t>
      </w:r>
    </w:p>
    <w:p w14:paraId="747A69AA" w14:textId="77777777" w:rsidR="004B223B" w:rsidRPr="00193AE6" w:rsidRDefault="004B223B" w:rsidP="004B223B">
      <w:pPr>
        <w:ind w:right="91"/>
        <w:rPr>
          <w:color w:val="000000"/>
        </w:rPr>
      </w:pPr>
    </w:p>
    <w:p w14:paraId="17349645" w14:textId="77777777" w:rsidR="001F615B" w:rsidRDefault="001F615B" w:rsidP="004B223B">
      <w:pPr>
        <w:ind w:right="91"/>
        <w:rPr>
          <w:b/>
          <w:color w:val="000000"/>
        </w:rPr>
      </w:pPr>
      <w:r w:rsidRPr="001F615B">
        <w:rPr>
          <w:b/>
          <w:color w:val="000000"/>
        </w:rPr>
        <w:t>Item 11 of Part 15A —</w:t>
      </w:r>
      <w:proofErr w:type="spellStart"/>
      <w:r w:rsidRPr="001F615B">
        <w:rPr>
          <w:b/>
          <w:color w:val="000000"/>
          <w:lang w:val="en-US"/>
        </w:rPr>
        <w:t>Subregulation</w:t>
      </w:r>
      <w:proofErr w:type="spellEnd"/>
      <w:r w:rsidRPr="001F615B">
        <w:rPr>
          <w:b/>
          <w:color w:val="000000"/>
          <w:lang w:val="en-US"/>
        </w:rPr>
        <w:t xml:space="preserve"> 36(2B)</w:t>
      </w:r>
    </w:p>
    <w:p w14:paraId="5775A41D" w14:textId="77777777" w:rsidR="001F615B" w:rsidRDefault="001F615B" w:rsidP="004B223B">
      <w:pPr>
        <w:ind w:right="91"/>
        <w:rPr>
          <w:b/>
          <w:color w:val="000000"/>
        </w:rPr>
      </w:pPr>
    </w:p>
    <w:p w14:paraId="5725DE93" w14:textId="77777777" w:rsidR="004B223B" w:rsidRPr="00193AE6" w:rsidRDefault="004B223B" w:rsidP="004B223B">
      <w:pPr>
        <w:ind w:right="91"/>
        <w:rPr>
          <w:color w:val="000000"/>
        </w:rPr>
      </w:pPr>
      <w:r w:rsidRPr="00193AE6">
        <w:rPr>
          <w:b/>
          <w:color w:val="000000"/>
        </w:rPr>
        <w:t>Item 11</w:t>
      </w:r>
      <w:r w:rsidRPr="00193AE6">
        <w:rPr>
          <w:color w:val="000000"/>
        </w:rPr>
        <w:t xml:space="preserve"> of Part 15A repeal</w:t>
      </w:r>
      <w:r w:rsidR="001F615B">
        <w:rPr>
          <w:color w:val="000000"/>
        </w:rPr>
        <w:t>s</w:t>
      </w:r>
      <w:r w:rsidRPr="00193AE6">
        <w:rPr>
          <w:color w:val="000000"/>
        </w:rPr>
        <w:t xml:space="preserve"> </w:t>
      </w:r>
      <w:proofErr w:type="spellStart"/>
      <w:r w:rsidRPr="00193AE6">
        <w:rPr>
          <w:color w:val="000000"/>
        </w:rPr>
        <w:t>subregulation</w:t>
      </w:r>
      <w:proofErr w:type="spellEnd"/>
      <w:r w:rsidRPr="00193AE6">
        <w:rPr>
          <w:color w:val="000000"/>
        </w:rPr>
        <w:t xml:space="preserve"> 36(2B) </w:t>
      </w:r>
      <w:r w:rsidR="001F615B">
        <w:rPr>
          <w:color w:val="000000"/>
        </w:rPr>
        <w:t>meaning</w:t>
      </w:r>
      <w:r w:rsidRPr="00193AE6">
        <w:rPr>
          <w:color w:val="000000"/>
        </w:rPr>
        <w:t xml:space="preserve"> that </w:t>
      </w:r>
      <w:proofErr w:type="spellStart"/>
      <w:r w:rsidRPr="00193AE6">
        <w:rPr>
          <w:color w:val="000000"/>
        </w:rPr>
        <w:t>subregulation</w:t>
      </w:r>
      <w:proofErr w:type="spellEnd"/>
      <w:r w:rsidRPr="00193AE6">
        <w:rPr>
          <w:color w:val="000000"/>
        </w:rPr>
        <w:t xml:space="preserve"> 36(2B) does not apply in respect of a person who is on board a boat that is specified on a fishing tour operator’s licence, or a restricted fishing tour operator’s licence, granted under regulation 128J.</w:t>
      </w:r>
    </w:p>
    <w:p w14:paraId="62D898C6" w14:textId="77777777" w:rsidR="004B223B" w:rsidRPr="00193AE6" w:rsidRDefault="004B223B" w:rsidP="004B223B">
      <w:pPr>
        <w:rPr>
          <w:b/>
          <w:color w:val="000000"/>
        </w:rPr>
      </w:pPr>
    </w:p>
    <w:p w14:paraId="2A69C8EF" w14:textId="77777777" w:rsidR="001F615B" w:rsidRDefault="001F615B" w:rsidP="004B223B">
      <w:pPr>
        <w:rPr>
          <w:b/>
          <w:color w:val="000000"/>
        </w:rPr>
      </w:pPr>
      <w:r w:rsidRPr="001F615B">
        <w:rPr>
          <w:b/>
          <w:color w:val="000000"/>
        </w:rPr>
        <w:t>Item 12 of Part 15A —</w:t>
      </w:r>
      <w:r w:rsidRPr="001F615B">
        <w:rPr>
          <w:b/>
          <w:color w:val="000000"/>
          <w:lang w:val="en-US"/>
        </w:rPr>
        <w:t>Regulation 37</w:t>
      </w:r>
    </w:p>
    <w:p w14:paraId="374E4CF8" w14:textId="77777777" w:rsidR="001F615B" w:rsidRDefault="001F615B" w:rsidP="004B223B">
      <w:pPr>
        <w:rPr>
          <w:b/>
          <w:color w:val="000000"/>
        </w:rPr>
      </w:pPr>
    </w:p>
    <w:p w14:paraId="51EB9F42" w14:textId="77777777" w:rsidR="004B223B" w:rsidRPr="00193AE6" w:rsidRDefault="004B223B" w:rsidP="004B223B">
      <w:pPr>
        <w:rPr>
          <w:color w:val="000000"/>
        </w:rPr>
      </w:pPr>
      <w:r w:rsidRPr="00193AE6">
        <w:rPr>
          <w:b/>
          <w:color w:val="000000"/>
        </w:rPr>
        <w:t>Item 12</w:t>
      </w:r>
      <w:r w:rsidRPr="00193AE6">
        <w:rPr>
          <w:color w:val="000000"/>
        </w:rPr>
        <w:t xml:space="preserve"> of Part 15A repeal</w:t>
      </w:r>
      <w:r w:rsidR="001F615B">
        <w:rPr>
          <w:color w:val="000000"/>
        </w:rPr>
        <w:t>s</w:t>
      </w:r>
      <w:r w:rsidRPr="00193AE6">
        <w:rPr>
          <w:color w:val="000000"/>
        </w:rPr>
        <w:t xml:space="preserve"> regulation 37 and substitute</w:t>
      </w:r>
      <w:r w:rsidR="001F615B">
        <w:rPr>
          <w:color w:val="000000"/>
        </w:rPr>
        <w:t>s</w:t>
      </w:r>
      <w:r w:rsidRPr="00193AE6">
        <w:rPr>
          <w:color w:val="000000"/>
        </w:rPr>
        <w:t xml:space="preserve"> it with a new regulation 37 which allow for a defence for proceedings against an offence against regulation 36(1)(c).</w:t>
      </w:r>
    </w:p>
    <w:p w14:paraId="574986A9" w14:textId="77777777" w:rsidR="004B223B" w:rsidRPr="00193AE6" w:rsidRDefault="004B223B" w:rsidP="004B223B">
      <w:pPr>
        <w:rPr>
          <w:b/>
          <w:color w:val="000000"/>
        </w:rPr>
      </w:pPr>
    </w:p>
    <w:p w14:paraId="3ABFD983" w14:textId="77777777" w:rsidR="00C558B1" w:rsidRDefault="00C558B1" w:rsidP="004B223B">
      <w:pPr>
        <w:rPr>
          <w:b/>
          <w:color w:val="000000"/>
        </w:rPr>
      </w:pPr>
      <w:r w:rsidRPr="00C558B1">
        <w:rPr>
          <w:b/>
          <w:color w:val="000000"/>
        </w:rPr>
        <w:t>Item 13 of Part 15A —</w:t>
      </w:r>
      <w:r w:rsidRPr="00C558B1">
        <w:rPr>
          <w:b/>
          <w:color w:val="000000"/>
          <w:lang w:val="en-US"/>
        </w:rPr>
        <w:t>Regulation 42</w:t>
      </w:r>
    </w:p>
    <w:p w14:paraId="6D084171" w14:textId="77777777" w:rsidR="00C558B1" w:rsidRDefault="00C558B1" w:rsidP="004B223B">
      <w:pPr>
        <w:rPr>
          <w:b/>
          <w:color w:val="000000"/>
        </w:rPr>
      </w:pPr>
    </w:p>
    <w:p w14:paraId="70C3777F" w14:textId="77777777" w:rsidR="004B223B" w:rsidRPr="00193AE6" w:rsidRDefault="004B223B" w:rsidP="004B223B">
      <w:pPr>
        <w:rPr>
          <w:color w:val="000000"/>
        </w:rPr>
      </w:pPr>
      <w:r w:rsidRPr="00193AE6">
        <w:rPr>
          <w:b/>
          <w:color w:val="000000"/>
        </w:rPr>
        <w:t>Item 13</w:t>
      </w:r>
      <w:r w:rsidRPr="00193AE6">
        <w:rPr>
          <w:color w:val="000000"/>
        </w:rPr>
        <w:t xml:space="preserve"> of Part 15A repeal</w:t>
      </w:r>
      <w:r w:rsidR="00C558B1">
        <w:rPr>
          <w:color w:val="000000"/>
        </w:rPr>
        <w:t>s</w:t>
      </w:r>
      <w:r w:rsidRPr="00193AE6">
        <w:rPr>
          <w:color w:val="000000"/>
        </w:rPr>
        <w:t xml:space="preserve"> regulation 42 as molluscs may have been shucked at sea or within 200m of the </w:t>
      </w:r>
      <w:proofErr w:type="gramStart"/>
      <w:r w:rsidRPr="00193AE6">
        <w:rPr>
          <w:color w:val="000000"/>
        </w:rPr>
        <w:t>high water</w:t>
      </w:r>
      <w:proofErr w:type="gramEnd"/>
      <w:r w:rsidRPr="00193AE6">
        <w:rPr>
          <w:color w:val="000000"/>
        </w:rPr>
        <w:t xml:space="preserve"> mark.</w:t>
      </w:r>
    </w:p>
    <w:p w14:paraId="15CC2F43" w14:textId="77777777" w:rsidR="004B223B" w:rsidRPr="00193AE6" w:rsidRDefault="004B223B" w:rsidP="004B223B">
      <w:pPr>
        <w:rPr>
          <w:color w:val="000000"/>
        </w:rPr>
      </w:pPr>
    </w:p>
    <w:p w14:paraId="553DD503" w14:textId="77777777" w:rsidR="00C558B1" w:rsidRDefault="00C558B1" w:rsidP="004B223B">
      <w:pPr>
        <w:rPr>
          <w:b/>
          <w:color w:val="000000"/>
        </w:rPr>
      </w:pPr>
      <w:r w:rsidRPr="00C558B1">
        <w:rPr>
          <w:b/>
          <w:color w:val="000000"/>
        </w:rPr>
        <w:t>Item 14 of Part 15A —</w:t>
      </w:r>
      <w:r w:rsidRPr="00C558B1">
        <w:rPr>
          <w:b/>
          <w:color w:val="000000"/>
          <w:lang w:val="en-US"/>
        </w:rPr>
        <w:t>At the end of Division 6 of Part 4</w:t>
      </w:r>
    </w:p>
    <w:p w14:paraId="4021AC5B" w14:textId="77777777" w:rsidR="00C558B1" w:rsidRDefault="00C558B1" w:rsidP="004B223B">
      <w:pPr>
        <w:rPr>
          <w:b/>
          <w:color w:val="000000"/>
        </w:rPr>
      </w:pPr>
    </w:p>
    <w:p w14:paraId="66DDF7D9" w14:textId="77777777" w:rsidR="004B223B" w:rsidRDefault="004B223B" w:rsidP="004B223B">
      <w:pPr>
        <w:rPr>
          <w:color w:val="000000"/>
        </w:rPr>
      </w:pPr>
      <w:r w:rsidRPr="00193AE6">
        <w:rPr>
          <w:b/>
          <w:color w:val="000000"/>
        </w:rPr>
        <w:t>Item 14</w:t>
      </w:r>
      <w:r w:rsidRPr="00193AE6">
        <w:rPr>
          <w:color w:val="000000"/>
        </w:rPr>
        <w:t xml:space="preserve"> of Part 15A insert</w:t>
      </w:r>
      <w:r w:rsidR="00C558B1">
        <w:rPr>
          <w:color w:val="000000"/>
        </w:rPr>
        <w:t>s</w:t>
      </w:r>
      <w:r w:rsidRPr="00193AE6">
        <w:rPr>
          <w:color w:val="000000"/>
        </w:rPr>
        <w:t xml:space="preserve"> new regulation 46 at the end of Division 6 of Part 4</w:t>
      </w:r>
      <w:r>
        <w:rPr>
          <w:color w:val="000000"/>
        </w:rPr>
        <w:t xml:space="preserve">. </w:t>
      </w:r>
    </w:p>
    <w:p w14:paraId="6C7A2309" w14:textId="77777777" w:rsidR="00192991" w:rsidRPr="00250ED4" w:rsidRDefault="00192991" w:rsidP="00EF4E33">
      <w:pPr>
        <w:spacing w:before="281" w:line="271" w:lineRule="exact"/>
        <w:ind w:firstLine="720"/>
        <w:textAlignment w:val="baseline"/>
        <w:rPr>
          <w:b/>
          <w:color w:val="000000"/>
        </w:rPr>
      </w:pPr>
      <w:r w:rsidRPr="00250ED4">
        <w:rPr>
          <w:b/>
          <w:color w:val="000000"/>
        </w:rPr>
        <w:t>46 Areas of Cocos (Keeling) Islands closed to fishing for certain species</w:t>
      </w:r>
    </w:p>
    <w:p w14:paraId="249EFCFE" w14:textId="77777777" w:rsidR="00192991" w:rsidRPr="00250ED4" w:rsidRDefault="00192991" w:rsidP="00192991">
      <w:pPr>
        <w:numPr>
          <w:ilvl w:val="0"/>
          <w:numId w:val="18"/>
        </w:numPr>
        <w:tabs>
          <w:tab w:val="clear" w:pos="432"/>
          <w:tab w:val="left" w:pos="1296"/>
        </w:tabs>
        <w:spacing w:before="177" w:line="255" w:lineRule="exact"/>
        <w:ind w:left="1296" w:right="144" w:hanging="432"/>
        <w:textAlignment w:val="baseline"/>
        <w:rPr>
          <w:color w:val="000000"/>
        </w:rPr>
      </w:pPr>
      <w:r w:rsidRPr="00250ED4">
        <w:rPr>
          <w:color w:val="000000"/>
        </w:rPr>
        <w:t xml:space="preserve">A person must not fish for </w:t>
      </w:r>
      <w:proofErr w:type="spellStart"/>
      <w:r w:rsidRPr="00250ED4">
        <w:rPr>
          <w:color w:val="000000"/>
        </w:rPr>
        <w:t>Humphead</w:t>
      </w:r>
      <w:proofErr w:type="spellEnd"/>
      <w:r w:rsidRPr="00250ED4">
        <w:rPr>
          <w:color w:val="000000"/>
        </w:rPr>
        <w:t xml:space="preserve"> Maori Wrasse (</w:t>
      </w:r>
      <w:proofErr w:type="spellStart"/>
      <w:r w:rsidRPr="00250ED4">
        <w:rPr>
          <w:color w:val="000000"/>
        </w:rPr>
        <w:t>Ikan</w:t>
      </w:r>
      <w:proofErr w:type="spellEnd"/>
      <w:r w:rsidRPr="00250ED4">
        <w:rPr>
          <w:color w:val="000000"/>
        </w:rPr>
        <w:t xml:space="preserve"> </w:t>
      </w:r>
      <w:proofErr w:type="spellStart"/>
      <w:r w:rsidRPr="00250ED4">
        <w:rPr>
          <w:color w:val="000000"/>
        </w:rPr>
        <w:t>Hijau</w:t>
      </w:r>
      <w:proofErr w:type="spellEnd"/>
      <w:r w:rsidRPr="00250ED4">
        <w:rPr>
          <w:color w:val="000000"/>
        </w:rPr>
        <w:t>) in the waters in the area described in clause 1 of Schedule 2A.</w:t>
      </w:r>
    </w:p>
    <w:p w14:paraId="025C6555" w14:textId="77777777" w:rsidR="00192991" w:rsidRPr="00250ED4" w:rsidRDefault="00192991" w:rsidP="00192991">
      <w:pPr>
        <w:spacing w:before="184" w:line="248" w:lineRule="exact"/>
        <w:ind w:left="1296"/>
        <w:textAlignment w:val="baseline"/>
        <w:rPr>
          <w:color w:val="000000"/>
        </w:rPr>
      </w:pPr>
      <w:r w:rsidRPr="00250ED4">
        <w:rPr>
          <w:color w:val="000000"/>
        </w:rPr>
        <w:t>Penalty: a fine of $3,000 and the penalty provided in section 222 of the Act.</w:t>
      </w:r>
    </w:p>
    <w:p w14:paraId="2DA8252D" w14:textId="77777777" w:rsidR="00192991" w:rsidRPr="00250ED4" w:rsidRDefault="00192991" w:rsidP="00192991">
      <w:pPr>
        <w:numPr>
          <w:ilvl w:val="0"/>
          <w:numId w:val="18"/>
        </w:numPr>
        <w:tabs>
          <w:tab w:val="clear" w:pos="432"/>
          <w:tab w:val="left" w:pos="1296"/>
        </w:tabs>
        <w:spacing w:before="189" w:line="248" w:lineRule="exact"/>
        <w:ind w:left="1296" w:hanging="432"/>
        <w:textAlignment w:val="baseline"/>
        <w:rPr>
          <w:color w:val="000000"/>
        </w:rPr>
      </w:pPr>
      <w:r w:rsidRPr="00250ED4">
        <w:rPr>
          <w:color w:val="000000"/>
        </w:rPr>
        <w:t xml:space="preserve">A person must not fish for gong </w:t>
      </w:r>
      <w:proofErr w:type="spellStart"/>
      <w:r w:rsidRPr="00250ED4">
        <w:rPr>
          <w:color w:val="000000"/>
        </w:rPr>
        <w:t>gong</w:t>
      </w:r>
      <w:proofErr w:type="spellEnd"/>
      <w:r w:rsidRPr="00250ED4">
        <w:rPr>
          <w:color w:val="000000"/>
        </w:rPr>
        <w:t xml:space="preserve"> in:</w:t>
      </w:r>
    </w:p>
    <w:p w14:paraId="26A70B24" w14:textId="77777777" w:rsidR="00192991" w:rsidRPr="00250ED4" w:rsidRDefault="00192991" w:rsidP="00192991">
      <w:pPr>
        <w:numPr>
          <w:ilvl w:val="0"/>
          <w:numId w:val="19"/>
        </w:numPr>
        <w:tabs>
          <w:tab w:val="clear" w:pos="360"/>
          <w:tab w:val="left" w:pos="1800"/>
        </w:tabs>
        <w:spacing w:before="42" w:line="250" w:lineRule="exact"/>
        <w:ind w:left="1800" w:right="432" w:hanging="360"/>
        <w:textAlignment w:val="baseline"/>
        <w:rPr>
          <w:color w:val="000000"/>
        </w:rPr>
      </w:pPr>
      <w:r w:rsidRPr="00250ED4">
        <w:rPr>
          <w:color w:val="000000"/>
        </w:rPr>
        <w:t>the waters in the northern closure area described in clause 2 of Schedule 2A; or</w:t>
      </w:r>
    </w:p>
    <w:p w14:paraId="71631BBF" w14:textId="77777777" w:rsidR="00192991" w:rsidRPr="00250ED4" w:rsidRDefault="00192991" w:rsidP="00192991">
      <w:pPr>
        <w:numPr>
          <w:ilvl w:val="0"/>
          <w:numId w:val="19"/>
        </w:numPr>
        <w:tabs>
          <w:tab w:val="clear" w:pos="360"/>
          <w:tab w:val="left" w:pos="1800"/>
        </w:tabs>
        <w:spacing w:before="49" w:line="249" w:lineRule="exact"/>
        <w:ind w:left="1800" w:right="288" w:hanging="360"/>
        <w:textAlignment w:val="baseline"/>
        <w:rPr>
          <w:color w:val="000000"/>
        </w:rPr>
      </w:pPr>
      <w:r w:rsidRPr="00250ED4">
        <w:rPr>
          <w:color w:val="000000"/>
        </w:rPr>
        <w:t>the waters in the central closure area described in clause 3 of Schedule 2A; or</w:t>
      </w:r>
    </w:p>
    <w:p w14:paraId="022C6D05" w14:textId="77777777" w:rsidR="00192991" w:rsidRPr="00250ED4" w:rsidRDefault="00192991" w:rsidP="00192991">
      <w:pPr>
        <w:numPr>
          <w:ilvl w:val="0"/>
          <w:numId w:val="19"/>
        </w:numPr>
        <w:tabs>
          <w:tab w:val="clear" w:pos="360"/>
          <w:tab w:val="left" w:pos="1800"/>
        </w:tabs>
        <w:spacing w:before="39" w:line="254" w:lineRule="exact"/>
        <w:ind w:left="1800" w:right="432" w:hanging="360"/>
        <w:textAlignment w:val="baseline"/>
        <w:rPr>
          <w:color w:val="000000"/>
        </w:rPr>
      </w:pPr>
      <w:r w:rsidRPr="00250ED4">
        <w:rPr>
          <w:color w:val="000000"/>
        </w:rPr>
        <w:t>the waters in the southern closure area described in clause 4 of Schedule 2A.</w:t>
      </w:r>
    </w:p>
    <w:p w14:paraId="7D5F0B64" w14:textId="77777777" w:rsidR="00192991" w:rsidRPr="00250ED4" w:rsidRDefault="00192991" w:rsidP="00192991">
      <w:pPr>
        <w:spacing w:before="189" w:line="247" w:lineRule="exact"/>
        <w:ind w:left="1296"/>
        <w:textAlignment w:val="baseline"/>
        <w:rPr>
          <w:color w:val="000000"/>
        </w:rPr>
      </w:pPr>
      <w:r w:rsidRPr="00250ED4">
        <w:rPr>
          <w:color w:val="000000"/>
        </w:rPr>
        <w:t>Penalty: a fine of $3,000 and the penalty provided in section 222 of the Act.</w:t>
      </w:r>
    </w:p>
    <w:p w14:paraId="4244EC79" w14:textId="77777777" w:rsidR="00192991" w:rsidRPr="00193AE6" w:rsidRDefault="00192991" w:rsidP="004B223B">
      <w:pPr>
        <w:rPr>
          <w:b/>
          <w:color w:val="000000"/>
        </w:rPr>
      </w:pPr>
    </w:p>
    <w:p w14:paraId="6930B326" w14:textId="77777777" w:rsidR="00C558B1" w:rsidRDefault="00C558B1" w:rsidP="004B223B">
      <w:pPr>
        <w:rPr>
          <w:b/>
          <w:color w:val="000000"/>
        </w:rPr>
      </w:pPr>
      <w:r w:rsidRPr="00C558B1">
        <w:rPr>
          <w:b/>
          <w:color w:val="000000"/>
        </w:rPr>
        <w:t>Item 15 of Part 15A —</w:t>
      </w:r>
      <w:r w:rsidRPr="00C558B1">
        <w:rPr>
          <w:b/>
          <w:color w:val="000000"/>
          <w:lang w:val="en-US"/>
        </w:rPr>
        <w:t>Regulation 64AA</w:t>
      </w:r>
    </w:p>
    <w:p w14:paraId="0C55A6CE" w14:textId="77777777" w:rsidR="00C558B1" w:rsidRDefault="00C558B1" w:rsidP="004B223B">
      <w:pPr>
        <w:rPr>
          <w:b/>
          <w:color w:val="000000"/>
        </w:rPr>
      </w:pPr>
    </w:p>
    <w:p w14:paraId="4CECD2D3" w14:textId="77777777" w:rsidR="004B223B" w:rsidRPr="00883FEF" w:rsidRDefault="004B223B" w:rsidP="004B223B">
      <w:pPr>
        <w:rPr>
          <w:lang w:eastAsia="en-AU"/>
        </w:rPr>
      </w:pPr>
      <w:r w:rsidRPr="00193AE6">
        <w:rPr>
          <w:b/>
          <w:color w:val="000000"/>
        </w:rPr>
        <w:t>Item 15</w:t>
      </w:r>
      <w:r w:rsidRPr="00193AE6">
        <w:rPr>
          <w:color w:val="000000"/>
        </w:rPr>
        <w:t xml:space="preserve"> of Part 15A repeal</w:t>
      </w:r>
      <w:r w:rsidR="00C558B1">
        <w:rPr>
          <w:color w:val="000000"/>
        </w:rPr>
        <w:t>s</w:t>
      </w:r>
      <w:r w:rsidRPr="00193AE6">
        <w:rPr>
          <w:color w:val="000000"/>
        </w:rPr>
        <w:t xml:space="preserve"> regulation 64AA </w:t>
      </w:r>
      <w:r w:rsidR="00C558B1">
        <w:rPr>
          <w:color w:val="000000"/>
        </w:rPr>
        <w:t>which</w:t>
      </w:r>
      <w:r>
        <w:rPr>
          <w:color w:val="000000"/>
        </w:rPr>
        <w:t xml:space="preserve"> prevent</w:t>
      </w:r>
      <w:r w:rsidR="00C558B1">
        <w:rPr>
          <w:color w:val="000000"/>
        </w:rPr>
        <w:t>s</w:t>
      </w:r>
      <w:r>
        <w:rPr>
          <w:color w:val="000000"/>
        </w:rPr>
        <w:t xml:space="preserve"> fish taken for a recreational purpose </w:t>
      </w:r>
      <w:r w:rsidRPr="00E11CC1">
        <w:rPr>
          <w:color w:val="000000"/>
        </w:rPr>
        <w:t>being on certain premises</w:t>
      </w:r>
      <w:r>
        <w:rPr>
          <w:color w:val="000000"/>
        </w:rPr>
        <w:t>, including restaurants at Cocos (Keeling) Islands.</w:t>
      </w:r>
    </w:p>
    <w:p w14:paraId="3460C604" w14:textId="77777777" w:rsidR="004B223B" w:rsidRPr="00193AE6" w:rsidRDefault="004B223B" w:rsidP="004B223B">
      <w:pPr>
        <w:rPr>
          <w:b/>
          <w:color w:val="000000"/>
        </w:rPr>
      </w:pPr>
    </w:p>
    <w:p w14:paraId="7F99475D" w14:textId="77777777" w:rsidR="00662EF8" w:rsidRDefault="00662EF8" w:rsidP="004B223B">
      <w:pPr>
        <w:rPr>
          <w:b/>
          <w:color w:val="000000"/>
        </w:rPr>
      </w:pPr>
      <w:r w:rsidRPr="00662EF8">
        <w:rPr>
          <w:b/>
          <w:color w:val="000000"/>
        </w:rPr>
        <w:t xml:space="preserve">Item 16 of Part 15A </w:t>
      </w:r>
      <w:r>
        <w:rPr>
          <w:b/>
          <w:color w:val="000000"/>
        </w:rPr>
        <w:t>—At the end of Division 8 of Part 4</w:t>
      </w:r>
    </w:p>
    <w:p w14:paraId="3653B8AA" w14:textId="77777777" w:rsidR="00662EF8" w:rsidRDefault="00662EF8" w:rsidP="004B223B">
      <w:pPr>
        <w:rPr>
          <w:b/>
          <w:color w:val="000000"/>
        </w:rPr>
      </w:pPr>
    </w:p>
    <w:p w14:paraId="44E03197" w14:textId="77777777" w:rsidR="00662EF8" w:rsidRDefault="004B223B" w:rsidP="00351EF8">
      <w:pPr>
        <w:rPr>
          <w:color w:val="000000"/>
        </w:rPr>
      </w:pPr>
      <w:r w:rsidRPr="00193AE6">
        <w:rPr>
          <w:b/>
          <w:color w:val="000000"/>
        </w:rPr>
        <w:t>Item 16</w:t>
      </w:r>
      <w:r w:rsidRPr="00193AE6">
        <w:rPr>
          <w:color w:val="000000"/>
        </w:rPr>
        <w:t xml:space="preserve"> of Part 15A insert new regulation 64AB at </w:t>
      </w:r>
      <w:r w:rsidR="00662EF8">
        <w:rPr>
          <w:color w:val="000000"/>
        </w:rPr>
        <w:t>the end of Division 8 of Part 4:</w:t>
      </w:r>
    </w:p>
    <w:p w14:paraId="67DB53E8" w14:textId="77777777" w:rsidR="00662EF8" w:rsidRDefault="00662EF8" w:rsidP="00662EF8">
      <w:pPr>
        <w:spacing w:before="172" w:line="274" w:lineRule="exact"/>
        <w:ind w:left="144"/>
        <w:textAlignment w:val="baseline"/>
        <w:rPr>
          <w:b/>
          <w:color w:val="000000"/>
          <w:spacing w:val="1"/>
        </w:rPr>
      </w:pPr>
      <w:r>
        <w:rPr>
          <w:b/>
          <w:color w:val="000000"/>
          <w:spacing w:val="1"/>
        </w:rPr>
        <w:lastRenderedPageBreak/>
        <w:t>64AB Fish at Cocos (Keeling) Islands Airport</w:t>
      </w:r>
    </w:p>
    <w:p w14:paraId="642ED441" w14:textId="77777777" w:rsidR="00662EF8" w:rsidRDefault="00662EF8" w:rsidP="00662EF8">
      <w:pPr>
        <w:spacing w:before="182" w:line="247" w:lineRule="exact"/>
        <w:ind w:left="864"/>
        <w:textAlignment w:val="baseline"/>
        <w:rPr>
          <w:color w:val="000000"/>
        </w:rPr>
      </w:pPr>
      <w:r>
        <w:rPr>
          <w:color w:val="000000"/>
        </w:rPr>
        <w:t>(1) The following requirements apply to the possession of fish by a person in the</w:t>
      </w:r>
    </w:p>
    <w:p w14:paraId="7391ADCF" w14:textId="77777777" w:rsidR="00662EF8" w:rsidRDefault="00662EF8" w:rsidP="00662EF8">
      <w:pPr>
        <w:spacing w:before="2" w:line="247" w:lineRule="exact"/>
        <w:ind w:left="1296"/>
        <w:textAlignment w:val="baseline"/>
        <w:rPr>
          <w:color w:val="000000"/>
        </w:rPr>
      </w:pPr>
      <w:r>
        <w:rPr>
          <w:color w:val="000000"/>
        </w:rPr>
        <w:t>area of Cocos (Keeling) Islands Airport:</w:t>
      </w:r>
    </w:p>
    <w:p w14:paraId="36C5C321" w14:textId="77777777" w:rsidR="00662EF8" w:rsidRDefault="00662EF8" w:rsidP="00662EF8">
      <w:pPr>
        <w:spacing w:before="51" w:line="247" w:lineRule="exact"/>
        <w:jc w:val="center"/>
        <w:textAlignment w:val="baseline"/>
        <w:rPr>
          <w:color w:val="000000"/>
          <w:spacing w:val="1"/>
        </w:rPr>
      </w:pPr>
      <w:r>
        <w:rPr>
          <w:color w:val="000000"/>
          <w:spacing w:val="1"/>
        </w:rPr>
        <w:t>(a) the maximum quantity of fish that a person may possess is:</w:t>
      </w:r>
    </w:p>
    <w:p w14:paraId="5BDB963D" w14:textId="77777777" w:rsidR="00662EF8" w:rsidRDefault="00662EF8" w:rsidP="00192991">
      <w:pPr>
        <w:numPr>
          <w:ilvl w:val="0"/>
          <w:numId w:val="9"/>
        </w:numPr>
        <w:tabs>
          <w:tab w:val="clear" w:pos="360"/>
          <w:tab w:val="left" w:pos="2232"/>
        </w:tabs>
        <w:spacing w:before="44" w:line="254" w:lineRule="exact"/>
        <w:ind w:left="1872"/>
        <w:textAlignment w:val="baseline"/>
        <w:rPr>
          <w:color w:val="000000"/>
        </w:rPr>
      </w:pPr>
      <w:r>
        <w:rPr>
          <w:color w:val="000000"/>
        </w:rPr>
        <w:t xml:space="preserve">for fish other than gong or </w:t>
      </w:r>
      <w:proofErr w:type="spellStart"/>
      <w:r>
        <w:rPr>
          <w:color w:val="000000"/>
        </w:rPr>
        <w:t>kima</w:t>
      </w:r>
      <w:proofErr w:type="spellEnd"/>
      <w:r>
        <w:rPr>
          <w:color w:val="000000"/>
        </w:rPr>
        <w:t xml:space="preserve"> clam</w:t>
      </w:r>
      <w:r>
        <w:rPr>
          <w:color w:val="000000"/>
          <w:sz w:val="23"/>
        </w:rPr>
        <w:t>—</w:t>
      </w:r>
      <w:r>
        <w:rPr>
          <w:color w:val="000000"/>
        </w:rPr>
        <w:t>5 kg; and</w:t>
      </w:r>
    </w:p>
    <w:p w14:paraId="121F866B" w14:textId="77777777" w:rsidR="00662EF8" w:rsidRDefault="00662EF8" w:rsidP="00192991">
      <w:pPr>
        <w:numPr>
          <w:ilvl w:val="0"/>
          <w:numId w:val="9"/>
        </w:numPr>
        <w:tabs>
          <w:tab w:val="clear" w:pos="360"/>
          <w:tab w:val="left" w:pos="2232"/>
        </w:tabs>
        <w:spacing w:before="38" w:line="254" w:lineRule="exact"/>
        <w:ind w:left="1872"/>
        <w:textAlignment w:val="baseline"/>
        <w:rPr>
          <w:color w:val="000000"/>
        </w:rPr>
      </w:pPr>
      <w:r>
        <w:rPr>
          <w:color w:val="000000"/>
        </w:rPr>
        <w:t>for gong gong</w:t>
      </w:r>
      <w:r>
        <w:rPr>
          <w:color w:val="000000"/>
          <w:sz w:val="23"/>
        </w:rPr>
        <w:t>—</w:t>
      </w:r>
      <w:r>
        <w:rPr>
          <w:color w:val="000000"/>
        </w:rPr>
        <w:t>2 kg; and</w:t>
      </w:r>
    </w:p>
    <w:p w14:paraId="5E746BB2" w14:textId="77777777" w:rsidR="00662EF8" w:rsidRDefault="00662EF8" w:rsidP="00192991">
      <w:pPr>
        <w:numPr>
          <w:ilvl w:val="0"/>
          <w:numId w:val="9"/>
        </w:numPr>
        <w:tabs>
          <w:tab w:val="clear" w:pos="360"/>
          <w:tab w:val="left" w:pos="2232"/>
        </w:tabs>
        <w:spacing w:before="39" w:line="254" w:lineRule="exact"/>
        <w:ind w:left="1872"/>
        <w:textAlignment w:val="baseline"/>
        <w:rPr>
          <w:color w:val="000000"/>
        </w:rPr>
      </w:pPr>
      <w:r>
        <w:rPr>
          <w:color w:val="000000"/>
        </w:rPr>
        <w:t xml:space="preserve">for </w:t>
      </w:r>
      <w:proofErr w:type="spellStart"/>
      <w:r>
        <w:rPr>
          <w:color w:val="000000"/>
        </w:rPr>
        <w:t>kima</w:t>
      </w:r>
      <w:proofErr w:type="spellEnd"/>
      <w:r>
        <w:rPr>
          <w:color w:val="000000"/>
        </w:rPr>
        <w:t xml:space="preserve"> clam</w:t>
      </w:r>
      <w:r>
        <w:rPr>
          <w:color w:val="000000"/>
          <w:sz w:val="23"/>
        </w:rPr>
        <w:t>—</w:t>
      </w:r>
      <w:r>
        <w:rPr>
          <w:color w:val="000000"/>
        </w:rPr>
        <w:t>2 kg;</w:t>
      </w:r>
    </w:p>
    <w:p w14:paraId="335467AD" w14:textId="77777777" w:rsidR="00662EF8" w:rsidRDefault="00662EF8" w:rsidP="00662EF8">
      <w:pPr>
        <w:spacing w:before="41" w:line="247" w:lineRule="exact"/>
        <w:ind w:left="1440"/>
        <w:textAlignment w:val="baseline"/>
        <w:rPr>
          <w:color w:val="000000"/>
        </w:rPr>
      </w:pPr>
      <w:r>
        <w:rPr>
          <w:color w:val="000000"/>
        </w:rPr>
        <w:t>(b) if the fish is finfish, it must:</w:t>
      </w:r>
    </w:p>
    <w:p w14:paraId="481A33C9" w14:textId="77777777" w:rsidR="00662EF8" w:rsidRDefault="00662EF8" w:rsidP="00192991">
      <w:pPr>
        <w:numPr>
          <w:ilvl w:val="0"/>
          <w:numId w:val="10"/>
        </w:numPr>
        <w:tabs>
          <w:tab w:val="clear" w:pos="360"/>
          <w:tab w:val="left" w:pos="2232"/>
        </w:tabs>
        <w:spacing w:before="46" w:line="247" w:lineRule="exact"/>
        <w:ind w:left="1872"/>
        <w:textAlignment w:val="baseline"/>
        <w:rPr>
          <w:color w:val="000000"/>
          <w:spacing w:val="1"/>
        </w:rPr>
      </w:pPr>
      <w:r>
        <w:rPr>
          <w:color w:val="000000"/>
          <w:spacing w:val="1"/>
        </w:rPr>
        <w:t>have the skin attached; and</w:t>
      </w:r>
    </w:p>
    <w:p w14:paraId="30417AFD" w14:textId="77777777" w:rsidR="00662EF8" w:rsidRDefault="00662EF8" w:rsidP="00192991">
      <w:pPr>
        <w:numPr>
          <w:ilvl w:val="0"/>
          <w:numId w:val="10"/>
        </w:numPr>
        <w:tabs>
          <w:tab w:val="clear" w:pos="360"/>
          <w:tab w:val="left" w:pos="2232"/>
        </w:tabs>
        <w:spacing w:before="46" w:line="247" w:lineRule="exact"/>
        <w:ind w:left="1872"/>
        <w:textAlignment w:val="baseline"/>
        <w:rPr>
          <w:color w:val="000000"/>
          <w:spacing w:val="1"/>
        </w:rPr>
      </w:pPr>
      <w:r>
        <w:rPr>
          <w:color w:val="000000"/>
          <w:spacing w:val="1"/>
        </w:rPr>
        <w:t>be packaged flat;</w:t>
      </w:r>
    </w:p>
    <w:p w14:paraId="5B181500" w14:textId="77777777" w:rsidR="00662EF8" w:rsidRDefault="00662EF8" w:rsidP="00662EF8">
      <w:pPr>
        <w:spacing w:before="45" w:line="247" w:lineRule="exact"/>
        <w:ind w:left="1440"/>
        <w:textAlignment w:val="baseline"/>
        <w:rPr>
          <w:color w:val="000000"/>
        </w:rPr>
      </w:pPr>
      <w:r>
        <w:rPr>
          <w:color w:val="000000"/>
        </w:rPr>
        <w:t>(c) the fish must be packaged so that it is easily accessible for identification;</w:t>
      </w:r>
    </w:p>
    <w:p w14:paraId="45EA79B7" w14:textId="77777777" w:rsidR="00662EF8" w:rsidRDefault="00662EF8" w:rsidP="00662EF8">
      <w:pPr>
        <w:spacing w:before="46" w:line="247" w:lineRule="exact"/>
        <w:ind w:left="1440"/>
        <w:textAlignment w:val="baseline"/>
        <w:rPr>
          <w:color w:val="000000"/>
        </w:rPr>
      </w:pPr>
      <w:r>
        <w:rPr>
          <w:color w:val="000000"/>
        </w:rPr>
        <w:t>(d) if the fish is frozen, it must be able to be identified without being thawed.</w:t>
      </w:r>
    </w:p>
    <w:p w14:paraId="4F4C3DB7" w14:textId="77777777" w:rsidR="00662EF8" w:rsidRDefault="00662EF8" w:rsidP="00662EF8">
      <w:pPr>
        <w:spacing w:before="182" w:line="255" w:lineRule="exact"/>
        <w:ind w:left="1296" w:right="144" w:hanging="432"/>
        <w:textAlignment w:val="baseline"/>
        <w:rPr>
          <w:color w:val="000000"/>
          <w:spacing w:val="-1"/>
        </w:rPr>
      </w:pPr>
      <w:r>
        <w:rPr>
          <w:color w:val="000000"/>
          <w:spacing w:val="-1"/>
        </w:rPr>
        <w:t xml:space="preserve">(2) A person in the area of Cocos (Keeling) Islands Airport must not have any fish in </w:t>
      </w:r>
      <w:r>
        <w:rPr>
          <w:color w:val="000000"/>
          <w:spacing w:val="-1"/>
          <w:sz w:val="23"/>
        </w:rPr>
        <w:t xml:space="preserve">the person’s </w:t>
      </w:r>
      <w:r>
        <w:rPr>
          <w:color w:val="000000"/>
          <w:spacing w:val="-1"/>
        </w:rPr>
        <w:t xml:space="preserve">possession that does not meet the requirements of </w:t>
      </w:r>
      <w:proofErr w:type="spellStart"/>
      <w:r>
        <w:rPr>
          <w:color w:val="000000"/>
          <w:spacing w:val="-1"/>
        </w:rPr>
        <w:t>subregulation</w:t>
      </w:r>
      <w:proofErr w:type="spellEnd"/>
      <w:r>
        <w:rPr>
          <w:color w:val="000000"/>
          <w:spacing w:val="-1"/>
        </w:rPr>
        <w:t xml:space="preserve"> (1).</w:t>
      </w:r>
    </w:p>
    <w:p w14:paraId="3AE88653" w14:textId="77777777" w:rsidR="00662EF8" w:rsidRDefault="00662EF8" w:rsidP="00662EF8">
      <w:pPr>
        <w:spacing w:before="180" w:line="247" w:lineRule="exact"/>
        <w:ind w:left="1296"/>
        <w:textAlignment w:val="baseline"/>
        <w:rPr>
          <w:color w:val="000000"/>
        </w:rPr>
      </w:pPr>
      <w:r>
        <w:rPr>
          <w:color w:val="000000"/>
        </w:rPr>
        <w:t>Penalty: a fine of $3,000 and the penalty provided in section 222 of the Act.</w:t>
      </w:r>
    </w:p>
    <w:p w14:paraId="0575E6C3" w14:textId="77777777" w:rsidR="00662EF8" w:rsidRDefault="00662EF8" w:rsidP="00662EF8">
      <w:pPr>
        <w:spacing w:before="178" w:line="254" w:lineRule="exact"/>
        <w:ind w:left="1296" w:right="576" w:hanging="432"/>
        <w:textAlignment w:val="baseline"/>
        <w:rPr>
          <w:color w:val="000000"/>
        </w:rPr>
      </w:pPr>
      <w:r>
        <w:rPr>
          <w:color w:val="000000"/>
        </w:rPr>
        <w:t xml:space="preserve">(3) It is a defence in proceedings for an offence against </w:t>
      </w:r>
      <w:proofErr w:type="spellStart"/>
      <w:r>
        <w:rPr>
          <w:color w:val="000000"/>
        </w:rPr>
        <w:t>subregulation</w:t>
      </w:r>
      <w:proofErr w:type="spellEnd"/>
      <w:r>
        <w:rPr>
          <w:color w:val="000000"/>
        </w:rPr>
        <w:t xml:space="preserve"> (2) for the person charged to prove that:</w:t>
      </w:r>
    </w:p>
    <w:p w14:paraId="17227AB1" w14:textId="77777777" w:rsidR="00662EF8" w:rsidRDefault="00662EF8" w:rsidP="00192991">
      <w:pPr>
        <w:numPr>
          <w:ilvl w:val="0"/>
          <w:numId w:val="11"/>
        </w:numPr>
        <w:tabs>
          <w:tab w:val="clear" w:pos="360"/>
          <w:tab w:val="left" w:pos="1800"/>
        </w:tabs>
        <w:spacing w:before="39" w:line="254" w:lineRule="exact"/>
        <w:ind w:left="1800" w:right="864" w:hanging="360"/>
        <w:textAlignment w:val="baseline"/>
        <w:rPr>
          <w:color w:val="000000"/>
        </w:rPr>
      </w:pPr>
      <w:r>
        <w:rPr>
          <w:color w:val="000000"/>
        </w:rPr>
        <w:t>the fish were taken for a commercial purpose in accordance with an authorisation; or</w:t>
      </w:r>
    </w:p>
    <w:p w14:paraId="20C9A674" w14:textId="77777777" w:rsidR="00662EF8" w:rsidRDefault="00662EF8" w:rsidP="00192991">
      <w:pPr>
        <w:numPr>
          <w:ilvl w:val="0"/>
          <w:numId w:val="11"/>
        </w:numPr>
        <w:tabs>
          <w:tab w:val="clear" w:pos="360"/>
          <w:tab w:val="left" w:pos="1800"/>
        </w:tabs>
        <w:spacing w:before="43" w:line="250" w:lineRule="exact"/>
        <w:ind w:left="1800" w:right="216" w:hanging="360"/>
        <w:textAlignment w:val="baseline"/>
        <w:rPr>
          <w:color w:val="000000"/>
        </w:rPr>
      </w:pPr>
      <w:r>
        <w:rPr>
          <w:color w:val="000000"/>
        </w:rPr>
        <w:t>the fish were kept, bred, hatched, cultured or harvested in accordance with an aquaculture licence; or</w:t>
      </w:r>
    </w:p>
    <w:p w14:paraId="730374EC" w14:textId="77777777" w:rsidR="00662EF8" w:rsidRDefault="00662EF8" w:rsidP="00192991">
      <w:pPr>
        <w:numPr>
          <w:ilvl w:val="0"/>
          <w:numId w:val="11"/>
        </w:numPr>
        <w:tabs>
          <w:tab w:val="clear" w:pos="360"/>
          <w:tab w:val="left" w:pos="1800"/>
        </w:tabs>
        <w:spacing w:before="37" w:line="255" w:lineRule="exact"/>
        <w:ind w:left="1800" w:right="216" w:hanging="360"/>
        <w:textAlignment w:val="baseline"/>
        <w:rPr>
          <w:color w:val="000000"/>
        </w:rPr>
      </w:pPr>
      <w:r>
        <w:rPr>
          <w:color w:val="000000"/>
        </w:rPr>
        <w:t>the fish were taken under an authority to fish for scientific purposes issued under regulation 178.</w:t>
      </w:r>
    </w:p>
    <w:p w14:paraId="66A97832" w14:textId="77777777" w:rsidR="00662EF8" w:rsidRDefault="00662EF8" w:rsidP="00662EF8">
      <w:pPr>
        <w:spacing w:before="185" w:line="247" w:lineRule="exact"/>
        <w:ind w:left="864"/>
        <w:textAlignment w:val="baseline"/>
        <w:rPr>
          <w:color w:val="000000"/>
          <w:spacing w:val="1"/>
        </w:rPr>
      </w:pPr>
      <w:r>
        <w:rPr>
          <w:color w:val="000000"/>
          <w:spacing w:val="1"/>
        </w:rPr>
        <w:t>(4) In this regulation:</w:t>
      </w:r>
    </w:p>
    <w:p w14:paraId="0E74F6C0" w14:textId="77777777" w:rsidR="00662EF8" w:rsidRPr="00193AE6" w:rsidRDefault="00662EF8" w:rsidP="00662EF8">
      <w:pPr>
        <w:ind w:left="720"/>
        <w:rPr>
          <w:color w:val="000000"/>
        </w:rPr>
      </w:pPr>
      <w:r>
        <w:rPr>
          <w:b/>
          <w:i/>
          <w:color w:val="000000"/>
        </w:rPr>
        <w:t xml:space="preserve">area of Cocos (Keeling) Islands Airport </w:t>
      </w:r>
      <w:r>
        <w:rPr>
          <w:color w:val="000000"/>
        </w:rPr>
        <w:t>means lots 341 and 348 on Deposited Plan 42274</w:t>
      </w:r>
    </w:p>
    <w:p w14:paraId="382ADC66" w14:textId="77777777" w:rsidR="004B223B" w:rsidRPr="00193AE6" w:rsidRDefault="004B223B" w:rsidP="004B223B">
      <w:pPr>
        <w:rPr>
          <w:b/>
          <w:color w:val="000000"/>
        </w:rPr>
      </w:pPr>
    </w:p>
    <w:p w14:paraId="5F55F4D1" w14:textId="77777777" w:rsidR="00B8436C" w:rsidRDefault="00B8436C" w:rsidP="004B223B">
      <w:pPr>
        <w:rPr>
          <w:b/>
          <w:color w:val="000000"/>
        </w:rPr>
      </w:pPr>
      <w:r w:rsidRPr="00B8436C">
        <w:rPr>
          <w:b/>
          <w:color w:val="000000"/>
        </w:rPr>
        <w:t>Item 17 of Part 15A —</w:t>
      </w:r>
      <w:proofErr w:type="spellStart"/>
      <w:r w:rsidRPr="00B8436C">
        <w:rPr>
          <w:b/>
          <w:color w:val="000000"/>
          <w:lang w:val="en-US"/>
        </w:rPr>
        <w:t>Subregulation</w:t>
      </w:r>
      <w:proofErr w:type="spellEnd"/>
      <w:r w:rsidRPr="00B8436C">
        <w:rPr>
          <w:b/>
          <w:color w:val="000000"/>
          <w:lang w:val="en-US"/>
        </w:rPr>
        <w:t xml:space="preserve"> 64</w:t>
      </w:r>
      <w:proofErr w:type="gramStart"/>
      <w:r w:rsidRPr="00B8436C">
        <w:rPr>
          <w:b/>
          <w:color w:val="000000"/>
          <w:lang w:val="en-US"/>
        </w:rPr>
        <w:t>E(</w:t>
      </w:r>
      <w:proofErr w:type="gramEnd"/>
      <w:r w:rsidRPr="00B8436C">
        <w:rPr>
          <w:b/>
          <w:color w:val="000000"/>
          <w:lang w:val="en-US"/>
        </w:rPr>
        <w:t>3)</w:t>
      </w:r>
    </w:p>
    <w:p w14:paraId="7F9DE5DD" w14:textId="77777777" w:rsidR="00B8436C" w:rsidRDefault="00B8436C" w:rsidP="004B223B">
      <w:pPr>
        <w:rPr>
          <w:b/>
          <w:color w:val="000000"/>
        </w:rPr>
      </w:pPr>
    </w:p>
    <w:p w14:paraId="67885DB9" w14:textId="77777777" w:rsidR="004B223B" w:rsidRPr="00193AE6" w:rsidRDefault="004B223B" w:rsidP="004B223B">
      <w:pPr>
        <w:rPr>
          <w:b/>
          <w:color w:val="000000"/>
        </w:rPr>
      </w:pPr>
      <w:r w:rsidRPr="00193AE6">
        <w:rPr>
          <w:b/>
          <w:color w:val="000000"/>
        </w:rPr>
        <w:t>Item 17</w:t>
      </w:r>
      <w:r w:rsidRPr="00193AE6">
        <w:rPr>
          <w:color w:val="000000"/>
        </w:rPr>
        <w:t xml:space="preserve"> of Part 15A </w:t>
      </w:r>
      <w:r w:rsidRPr="00B46214">
        <w:rPr>
          <w:color w:val="000000"/>
        </w:rPr>
        <w:t>repeal</w:t>
      </w:r>
      <w:r w:rsidR="00B8436C">
        <w:rPr>
          <w:color w:val="000000"/>
        </w:rPr>
        <w:t>s</w:t>
      </w:r>
      <w:r w:rsidRPr="00B46214">
        <w:rPr>
          <w:color w:val="000000"/>
        </w:rPr>
        <w:t xml:space="preserve"> </w:t>
      </w:r>
      <w:proofErr w:type="spellStart"/>
      <w:r w:rsidRPr="00B46214">
        <w:rPr>
          <w:color w:val="000000"/>
        </w:rPr>
        <w:t>subregulation</w:t>
      </w:r>
      <w:proofErr w:type="spellEnd"/>
      <w:r w:rsidRPr="00B46214">
        <w:rPr>
          <w:color w:val="000000"/>
        </w:rPr>
        <w:t> 64</w:t>
      </w:r>
      <w:proofErr w:type="gramStart"/>
      <w:r w:rsidRPr="00B46214">
        <w:rPr>
          <w:color w:val="000000"/>
        </w:rPr>
        <w:t>E(</w:t>
      </w:r>
      <w:proofErr w:type="gramEnd"/>
      <w:r w:rsidRPr="00B46214">
        <w:rPr>
          <w:color w:val="000000"/>
        </w:rPr>
        <w:t xml:space="preserve">3) so that </w:t>
      </w:r>
      <w:r w:rsidR="00B8436C">
        <w:rPr>
          <w:color w:val="000000"/>
        </w:rPr>
        <w:t xml:space="preserve">the </w:t>
      </w:r>
      <w:r w:rsidRPr="00B46214">
        <w:rPr>
          <w:color w:val="000000"/>
        </w:rPr>
        <w:t xml:space="preserve">traditional practice of using more than 3 baits or lures is allowed. However the penalty of $2,000 is maintained for </w:t>
      </w:r>
      <w:proofErr w:type="spellStart"/>
      <w:r w:rsidRPr="00B46214">
        <w:rPr>
          <w:color w:val="000000"/>
        </w:rPr>
        <w:t>subregulations</w:t>
      </w:r>
      <w:proofErr w:type="spellEnd"/>
      <w:r w:rsidRPr="00B46214">
        <w:rPr>
          <w:color w:val="000000"/>
        </w:rPr>
        <w:t xml:space="preserve"> 64</w:t>
      </w:r>
      <w:proofErr w:type="gramStart"/>
      <w:r w:rsidRPr="00B46214">
        <w:rPr>
          <w:color w:val="000000"/>
        </w:rPr>
        <w:t>E(</w:t>
      </w:r>
      <w:proofErr w:type="gramEnd"/>
      <w:r w:rsidRPr="00B46214">
        <w:rPr>
          <w:color w:val="000000"/>
        </w:rPr>
        <w:t>1) and 64E(2).</w:t>
      </w:r>
    </w:p>
    <w:p w14:paraId="75806795" w14:textId="77777777" w:rsidR="004B223B" w:rsidRDefault="004B223B" w:rsidP="004B223B">
      <w:pPr>
        <w:rPr>
          <w:b/>
          <w:color w:val="000000"/>
        </w:rPr>
      </w:pPr>
    </w:p>
    <w:p w14:paraId="5A12B61D" w14:textId="77777777" w:rsidR="00B8436C" w:rsidRDefault="00C24E5A" w:rsidP="004B223B">
      <w:pPr>
        <w:rPr>
          <w:b/>
          <w:color w:val="000000"/>
        </w:rPr>
      </w:pPr>
      <w:r w:rsidRPr="00C24E5A">
        <w:rPr>
          <w:b/>
          <w:color w:val="000000"/>
        </w:rPr>
        <w:t>Item 18 of Part 15A —</w:t>
      </w:r>
      <w:r w:rsidRPr="00C24E5A">
        <w:rPr>
          <w:b/>
          <w:color w:val="000000"/>
          <w:lang w:val="en-US"/>
        </w:rPr>
        <w:t>Subparagraph 64F(1)(b)(</w:t>
      </w:r>
      <w:proofErr w:type="spellStart"/>
      <w:r w:rsidRPr="00C24E5A">
        <w:rPr>
          <w:b/>
          <w:color w:val="000000"/>
          <w:lang w:val="en-US"/>
        </w:rPr>
        <w:t>i</w:t>
      </w:r>
      <w:proofErr w:type="spellEnd"/>
      <w:r w:rsidRPr="00C24E5A">
        <w:rPr>
          <w:b/>
          <w:color w:val="000000"/>
          <w:lang w:val="en-US"/>
        </w:rPr>
        <w:t>)</w:t>
      </w:r>
    </w:p>
    <w:p w14:paraId="1AE16176" w14:textId="77777777" w:rsidR="00B8436C" w:rsidRPr="00193AE6" w:rsidRDefault="00B8436C" w:rsidP="004B223B">
      <w:pPr>
        <w:rPr>
          <w:b/>
          <w:color w:val="000000"/>
        </w:rPr>
      </w:pPr>
    </w:p>
    <w:p w14:paraId="5364A70F" w14:textId="77777777" w:rsidR="004B223B" w:rsidRPr="00193AE6" w:rsidRDefault="004B223B" w:rsidP="004B223B">
      <w:pPr>
        <w:rPr>
          <w:b/>
          <w:color w:val="000000"/>
        </w:rPr>
      </w:pPr>
      <w:r w:rsidRPr="00193AE6">
        <w:rPr>
          <w:b/>
          <w:color w:val="000000"/>
        </w:rPr>
        <w:t>Item 18</w:t>
      </w:r>
      <w:r w:rsidRPr="00193AE6">
        <w:rPr>
          <w:color w:val="000000"/>
        </w:rPr>
        <w:t xml:space="preserve"> of Part 15A omit “60” from paragraph 64F(1)(b)(</w:t>
      </w:r>
      <w:proofErr w:type="spellStart"/>
      <w:r w:rsidRPr="00193AE6">
        <w:rPr>
          <w:color w:val="000000"/>
        </w:rPr>
        <w:t>i</w:t>
      </w:r>
      <w:proofErr w:type="spellEnd"/>
      <w:r w:rsidRPr="00193AE6">
        <w:rPr>
          <w:color w:val="000000"/>
        </w:rPr>
        <w:t>) and substitute</w:t>
      </w:r>
      <w:r w:rsidR="00C24E5A">
        <w:rPr>
          <w:color w:val="000000"/>
        </w:rPr>
        <w:t>s</w:t>
      </w:r>
      <w:r w:rsidRPr="00193AE6">
        <w:rPr>
          <w:color w:val="000000"/>
        </w:rPr>
        <w:t xml:space="preserve"> it with</w:t>
      </w:r>
      <w:r>
        <w:rPr>
          <w:color w:val="000000"/>
        </w:rPr>
        <w:t xml:space="preserve"> “100”, which allow</w:t>
      </w:r>
      <w:r w:rsidR="00C24E5A">
        <w:rPr>
          <w:color w:val="000000"/>
        </w:rPr>
        <w:t>s</w:t>
      </w:r>
      <w:r>
        <w:rPr>
          <w:color w:val="000000"/>
        </w:rPr>
        <w:t xml:space="preserve"> a fishing net length of up to 100 meters.</w:t>
      </w:r>
    </w:p>
    <w:p w14:paraId="5769D752" w14:textId="77777777" w:rsidR="004B223B" w:rsidRPr="00193AE6" w:rsidRDefault="004B223B" w:rsidP="004B223B">
      <w:pPr>
        <w:rPr>
          <w:b/>
          <w:color w:val="000000"/>
        </w:rPr>
      </w:pPr>
    </w:p>
    <w:p w14:paraId="12763BB6" w14:textId="77777777" w:rsidR="00C11672" w:rsidRDefault="00C11672" w:rsidP="004B223B">
      <w:pPr>
        <w:rPr>
          <w:b/>
          <w:color w:val="000000"/>
        </w:rPr>
      </w:pPr>
      <w:r w:rsidRPr="00C11672">
        <w:rPr>
          <w:b/>
          <w:color w:val="000000"/>
        </w:rPr>
        <w:t>Item 19 of Part 15A —</w:t>
      </w:r>
      <w:r w:rsidRPr="00C11672">
        <w:rPr>
          <w:b/>
          <w:color w:val="000000"/>
          <w:lang w:val="en-US"/>
        </w:rPr>
        <w:t>Subparagraph 64F(1)(b)(iv)</w:t>
      </w:r>
    </w:p>
    <w:p w14:paraId="5CDD5D34" w14:textId="77777777" w:rsidR="00C11672" w:rsidRDefault="00C11672" w:rsidP="004B223B">
      <w:pPr>
        <w:rPr>
          <w:b/>
          <w:color w:val="000000"/>
        </w:rPr>
      </w:pPr>
    </w:p>
    <w:p w14:paraId="334D748D" w14:textId="77777777" w:rsidR="004B223B" w:rsidRPr="00193AE6" w:rsidRDefault="004B223B" w:rsidP="004B223B">
      <w:pPr>
        <w:rPr>
          <w:b/>
          <w:color w:val="000000"/>
        </w:rPr>
      </w:pPr>
      <w:r w:rsidRPr="00193AE6">
        <w:rPr>
          <w:b/>
          <w:color w:val="000000"/>
        </w:rPr>
        <w:t>Item 19</w:t>
      </w:r>
      <w:r w:rsidRPr="00193AE6">
        <w:rPr>
          <w:color w:val="000000"/>
        </w:rPr>
        <w:t xml:space="preserve"> of Part 15A repeal</w:t>
      </w:r>
      <w:r w:rsidR="00C11672">
        <w:rPr>
          <w:color w:val="000000"/>
        </w:rPr>
        <w:t>s</w:t>
      </w:r>
      <w:r w:rsidRPr="00193AE6">
        <w:rPr>
          <w:color w:val="000000"/>
        </w:rPr>
        <w:t xml:space="preserve"> paragraph </w:t>
      </w:r>
      <w:r w:rsidRPr="00193AE6">
        <w:t xml:space="preserve">64F(1)(b)(iv) which </w:t>
      </w:r>
      <w:r>
        <w:t>remove</w:t>
      </w:r>
      <w:r w:rsidR="00C11672">
        <w:t>s</w:t>
      </w:r>
      <w:r>
        <w:t xml:space="preserve"> the requirement for the use of end floats on fishing nets.</w:t>
      </w:r>
    </w:p>
    <w:p w14:paraId="3D7D04D6" w14:textId="77777777" w:rsidR="004B223B" w:rsidRPr="00193AE6" w:rsidRDefault="004B223B" w:rsidP="004B223B">
      <w:pPr>
        <w:rPr>
          <w:b/>
          <w:color w:val="000000"/>
        </w:rPr>
      </w:pPr>
    </w:p>
    <w:p w14:paraId="002F67C1" w14:textId="77777777" w:rsidR="00C11672" w:rsidRDefault="00C11672" w:rsidP="004B223B">
      <w:pPr>
        <w:ind w:right="91"/>
        <w:rPr>
          <w:b/>
        </w:rPr>
      </w:pPr>
      <w:r w:rsidRPr="00C11672">
        <w:rPr>
          <w:b/>
        </w:rPr>
        <w:t>Item 20 of Part 15A —</w:t>
      </w:r>
      <w:proofErr w:type="spellStart"/>
      <w:r w:rsidRPr="00C11672">
        <w:rPr>
          <w:b/>
          <w:lang w:val="en-US"/>
        </w:rPr>
        <w:t>Subregulation</w:t>
      </w:r>
      <w:proofErr w:type="spellEnd"/>
      <w:r w:rsidRPr="00C11672">
        <w:rPr>
          <w:b/>
          <w:lang w:val="en-US"/>
        </w:rPr>
        <w:t xml:space="preserve"> 64</w:t>
      </w:r>
      <w:proofErr w:type="gramStart"/>
      <w:r w:rsidRPr="00C11672">
        <w:rPr>
          <w:b/>
          <w:lang w:val="en-US"/>
        </w:rPr>
        <w:t>F(</w:t>
      </w:r>
      <w:proofErr w:type="gramEnd"/>
      <w:r w:rsidRPr="00C11672">
        <w:rPr>
          <w:b/>
          <w:lang w:val="en-US"/>
        </w:rPr>
        <w:t>2)</w:t>
      </w:r>
    </w:p>
    <w:p w14:paraId="35ABFAB5" w14:textId="77777777" w:rsidR="00C11672" w:rsidRDefault="00C11672" w:rsidP="004B223B">
      <w:pPr>
        <w:ind w:right="91"/>
        <w:rPr>
          <w:b/>
        </w:rPr>
      </w:pPr>
    </w:p>
    <w:p w14:paraId="21BDAFF3" w14:textId="77777777" w:rsidR="004B223B" w:rsidRPr="00193AE6" w:rsidRDefault="004B223B" w:rsidP="004B223B">
      <w:pPr>
        <w:ind w:right="91"/>
      </w:pPr>
      <w:r w:rsidRPr="00193AE6">
        <w:rPr>
          <w:b/>
        </w:rPr>
        <w:t>Item 20</w:t>
      </w:r>
      <w:r w:rsidRPr="00193AE6">
        <w:t xml:space="preserve"> of Part 15A repeal</w:t>
      </w:r>
      <w:r w:rsidR="00C11672">
        <w:t>s</w:t>
      </w:r>
      <w:r w:rsidRPr="00193AE6">
        <w:t xml:space="preserve"> </w:t>
      </w:r>
      <w:proofErr w:type="spellStart"/>
      <w:r w:rsidRPr="00193AE6">
        <w:t>subregulation</w:t>
      </w:r>
      <w:proofErr w:type="spellEnd"/>
      <w:r w:rsidRPr="00193AE6">
        <w:t xml:space="preserve"> 64</w:t>
      </w:r>
      <w:proofErr w:type="gramStart"/>
      <w:r w:rsidRPr="00193AE6">
        <w:t>F(</w:t>
      </w:r>
      <w:proofErr w:type="gramEnd"/>
      <w:r w:rsidRPr="00193AE6">
        <w:t>2) and substitute</w:t>
      </w:r>
      <w:r w:rsidR="00C11672">
        <w:t>s</w:t>
      </w:r>
      <w:r w:rsidRPr="00193AE6">
        <w:t xml:space="preserve"> it with new </w:t>
      </w:r>
      <w:proofErr w:type="spellStart"/>
      <w:r w:rsidRPr="00193AE6">
        <w:t>subregulation</w:t>
      </w:r>
      <w:proofErr w:type="spellEnd"/>
      <w:r w:rsidRPr="00193AE6">
        <w:t xml:space="preserve"> 64F(2) which provide</w:t>
      </w:r>
      <w:r w:rsidR="00C11672">
        <w:t>s</w:t>
      </w:r>
      <w:r w:rsidRPr="00193AE6">
        <w:t xml:space="preserve"> that the mesh of a fishing net referred to in </w:t>
      </w:r>
      <w:proofErr w:type="spellStart"/>
      <w:r w:rsidRPr="00193AE6">
        <w:t>subregulation</w:t>
      </w:r>
      <w:proofErr w:type="spellEnd"/>
      <w:r w:rsidRPr="00193AE6">
        <w:t> (1)(b)(v) must be not less than 50 mm or more than 114 mm.</w:t>
      </w:r>
    </w:p>
    <w:p w14:paraId="0513B601" w14:textId="77777777" w:rsidR="004B223B" w:rsidRPr="00193AE6" w:rsidRDefault="004B223B" w:rsidP="004B223B">
      <w:pPr>
        <w:ind w:right="91"/>
        <w:rPr>
          <w:color w:val="FF0000"/>
        </w:rPr>
      </w:pPr>
    </w:p>
    <w:p w14:paraId="6039E4BB" w14:textId="77777777" w:rsidR="00C11672" w:rsidRDefault="00E86038" w:rsidP="004B223B">
      <w:pPr>
        <w:rPr>
          <w:b/>
        </w:rPr>
      </w:pPr>
      <w:r w:rsidRPr="00E86038">
        <w:rPr>
          <w:b/>
        </w:rPr>
        <w:lastRenderedPageBreak/>
        <w:t>Item 21 of Part 15A —</w:t>
      </w:r>
      <w:r>
        <w:rPr>
          <w:rFonts w:ascii="Arial" w:eastAsia="Arial" w:hAnsi="Arial"/>
          <w:b/>
          <w:color w:val="000000"/>
          <w:szCs w:val="22"/>
          <w:lang w:val="en-US"/>
        </w:rPr>
        <w:t>A</w:t>
      </w:r>
      <w:r w:rsidRPr="00E86038">
        <w:rPr>
          <w:b/>
          <w:lang w:val="en-US"/>
        </w:rPr>
        <w:t>fter regulation 64G</w:t>
      </w:r>
    </w:p>
    <w:p w14:paraId="2808C5C2" w14:textId="77777777" w:rsidR="00C11672" w:rsidRDefault="00C11672" w:rsidP="004B223B">
      <w:pPr>
        <w:rPr>
          <w:b/>
        </w:rPr>
      </w:pPr>
    </w:p>
    <w:p w14:paraId="7397658F" w14:textId="77777777" w:rsidR="004B223B" w:rsidRDefault="004B223B" w:rsidP="004B223B">
      <w:r w:rsidRPr="00193AE6">
        <w:rPr>
          <w:b/>
        </w:rPr>
        <w:t>Item 21</w:t>
      </w:r>
      <w:r w:rsidRPr="00193AE6">
        <w:t xml:space="preserve"> of Part 15A insert</w:t>
      </w:r>
      <w:r w:rsidR="00E86038">
        <w:t>s</w:t>
      </w:r>
      <w:r w:rsidR="00192991">
        <w:t xml:space="preserve"> new</w:t>
      </w:r>
      <w:r w:rsidRPr="00193AE6">
        <w:t xml:space="preserve"> regulation 64GA after regulation 64G. </w:t>
      </w:r>
    </w:p>
    <w:p w14:paraId="12202719" w14:textId="77777777" w:rsidR="00192991" w:rsidRDefault="00192991" w:rsidP="004B223B"/>
    <w:p w14:paraId="76889F34" w14:textId="77777777" w:rsidR="00192991" w:rsidRPr="00250ED4" w:rsidRDefault="00192991" w:rsidP="00EF4E33">
      <w:pPr>
        <w:spacing w:line="273" w:lineRule="exact"/>
        <w:ind w:firstLine="720"/>
        <w:textAlignment w:val="baseline"/>
        <w:rPr>
          <w:b/>
          <w:color w:val="000000"/>
          <w:spacing w:val="1"/>
        </w:rPr>
      </w:pPr>
      <w:r w:rsidRPr="00250ED4">
        <w:rPr>
          <w:b/>
          <w:color w:val="000000"/>
          <w:spacing w:val="1"/>
        </w:rPr>
        <w:t>64GA Use of set or haul fishing net</w:t>
      </w:r>
    </w:p>
    <w:p w14:paraId="725085C6" w14:textId="77777777" w:rsidR="00192991" w:rsidRPr="00250ED4" w:rsidRDefault="00192991" w:rsidP="00192991">
      <w:pPr>
        <w:spacing w:before="183" w:line="247" w:lineRule="exact"/>
        <w:ind w:left="864"/>
        <w:textAlignment w:val="baseline"/>
        <w:rPr>
          <w:color w:val="000000"/>
        </w:rPr>
      </w:pPr>
      <w:r w:rsidRPr="00250ED4">
        <w:rPr>
          <w:color w:val="000000"/>
        </w:rPr>
        <w:t>(1) A person who fishes using a set or haul fishing net must:</w:t>
      </w:r>
    </w:p>
    <w:p w14:paraId="1628EEC0" w14:textId="77777777" w:rsidR="00192991" w:rsidRPr="00250ED4" w:rsidRDefault="00192991" w:rsidP="00192991">
      <w:pPr>
        <w:numPr>
          <w:ilvl w:val="0"/>
          <w:numId w:val="20"/>
        </w:numPr>
        <w:tabs>
          <w:tab w:val="clear" w:pos="360"/>
          <w:tab w:val="left" w:pos="1800"/>
        </w:tabs>
        <w:spacing w:before="45" w:line="247" w:lineRule="exact"/>
        <w:ind w:left="1440"/>
        <w:textAlignment w:val="baseline"/>
        <w:rPr>
          <w:color w:val="000000"/>
        </w:rPr>
      </w:pPr>
      <w:r w:rsidRPr="00250ED4">
        <w:rPr>
          <w:color w:val="000000"/>
        </w:rPr>
        <w:t>attend that net; and</w:t>
      </w:r>
    </w:p>
    <w:p w14:paraId="3B5BEBEE" w14:textId="77777777" w:rsidR="00192991" w:rsidRPr="00250ED4" w:rsidRDefault="00192991" w:rsidP="00192991">
      <w:pPr>
        <w:numPr>
          <w:ilvl w:val="0"/>
          <w:numId w:val="20"/>
        </w:numPr>
        <w:tabs>
          <w:tab w:val="clear" w:pos="360"/>
          <w:tab w:val="left" w:pos="1800"/>
        </w:tabs>
        <w:spacing w:before="46" w:line="247" w:lineRule="exact"/>
        <w:ind w:left="1440"/>
        <w:textAlignment w:val="baseline"/>
        <w:rPr>
          <w:color w:val="000000"/>
        </w:rPr>
      </w:pPr>
      <w:r w:rsidRPr="00250ED4">
        <w:rPr>
          <w:color w:val="000000"/>
        </w:rPr>
        <w:t>clear it of fish at intervals of not more than one hour.</w:t>
      </w:r>
    </w:p>
    <w:p w14:paraId="5076DB6F" w14:textId="77777777" w:rsidR="00192991" w:rsidRPr="00250ED4" w:rsidRDefault="00192991" w:rsidP="00192991">
      <w:pPr>
        <w:spacing w:before="185" w:line="247" w:lineRule="exact"/>
        <w:ind w:left="1296"/>
        <w:textAlignment w:val="baseline"/>
        <w:rPr>
          <w:color w:val="000000"/>
          <w:spacing w:val="3"/>
        </w:rPr>
      </w:pPr>
      <w:r w:rsidRPr="00250ED4">
        <w:rPr>
          <w:color w:val="000000"/>
          <w:spacing w:val="3"/>
        </w:rPr>
        <w:t>Penalty: $2,000.</w:t>
      </w:r>
    </w:p>
    <w:p w14:paraId="7ACD0038" w14:textId="77777777" w:rsidR="00192991" w:rsidRPr="00250ED4" w:rsidRDefault="00192991" w:rsidP="00192991">
      <w:pPr>
        <w:spacing w:before="185" w:line="247" w:lineRule="exact"/>
        <w:ind w:left="864"/>
        <w:textAlignment w:val="baseline"/>
        <w:rPr>
          <w:color w:val="000000"/>
          <w:spacing w:val="1"/>
        </w:rPr>
      </w:pPr>
      <w:r w:rsidRPr="00250ED4">
        <w:rPr>
          <w:color w:val="000000"/>
          <w:spacing w:val="1"/>
        </w:rPr>
        <w:t>(2) In this section:</w:t>
      </w:r>
    </w:p>
    <w:p w14:paraId="258E6ED0" w14:textId="77777777" w:rsidR="00192991" w:rsidRPr="00250ED4" w:rsidRDefault="00192991" w:rsidP="00192991">
      <w:pPr>
        <w:spacing w:before="185" w:line="249" w:lineRule="exact"/>
        <w:jc w:val="center"/>
        <w:textAlignment w:val="baseline"/>
        <w:rPr>
          <w:b/>
          <w:i/>
          <w:color w:val="000000"/>
        </w:rPr>
      </w:pPr>
      <w:r w:rsidRPr="00250ED4">
        <w:rPr>
          <w:b/>
          <w:i/>
          <w:color w:val="000000"/>
        </w:rPr>
        <w:t>attend</w:t>
      </w:r>
      <w:r w:rsidRPr="00250ED4">
        <w:rPr>
          <w:color w:val="000000"/>
        </w:rPr>
        <w:t>, in respect of a net, means to be within 100 m of the net.</w:t>
      </w:r>
    </w:p>
    <w:p w14:paraId="643DEED0" w14:textId="77777777" w:rsidR="00987032" w:rsidRDefault="00987032" w:rsidP="004B223B">
      <w:pPr>
        <w:ind w:right="91"/>
        <w:rPr>
          <w:b/>
        </w:rPr>
      </w:pPr>
    </w:p>
    <w:p w14:paraId="36FF85D1" w14:textId="77777777" w:rsidR="00987032" w:rsidRDefault="00987032" w:rsidP="004B223B">
      <w:pPr>
        <w:ind w:right="91"/>
        <w:rPr>
          <w:b/>
        </w:rPr>
      </w:pPr>
      <w:r w:rsidRPr="00987032">
        <w:rPr>
          <w:b/>
        </w:rPr>
        <w:t>Item 22 of Part 15A —</w:t>
      </w:r>
      <w:r w:rsidRPr="00987032">
        <w:rPr>
          <w:b/>
          <w:lang w:val="en-US"/>
        </w:rPr>
        <w:t>At the end of Division 2 of Part 4A</w:t>
      </w:r>
    </w:p>
    <w:p w14:paraId="03BD7E1E" w14:textId="77777777" w:rsidR="00192991" w:rsidRDefault="00192991" w:rsidP="004B223B">
      <w:pPr>
        <w:ind w:right="91"/>
        <w:rPr>
          <w:b/>
        </w:rPr>
      </w:pPr>
    </w:p>
    <w:p w14:paraId="179BFA8D" w14:textId="77777777" w:rsidR="004B223B" w:rsidRDefault="004B223B" w:rsidP="004B223B">
      <w:pPr>
        <w:ind w:right="91"/>
      </w:pPr>
      <w:r w:rsidRPr="00193AE6">
        <w:rPr>
          <w:b/>
        </w:rPr>
        <w:t>Item 22</w:t>
      </w:r>
      <w:r w:rsidRPr="00193AE6">
        <w:t xml:space="preserve"> of Part 15A insert</w:t>
      </w:r>
      <w:r w:rsidR="00987032">
        <w:t>s</w:t>
      </w:r>
      <w:r w:rsidRPr="00193AE6">
        <w:t xml:space="preserve"> new regulation 64LA at the end of Division 2 of Part 4A </w:t>
      </w:r>
      <w:r w:rsidR="00987032">
        <w:t>which</w:t>
      </w:r>
      <w:r w:rsidRPr="00193AE6">
        <w:t xml:space="preserve"> prohibit</w:t>
      </w:r>
      <w:r w:rsidR="00987032">
        <w:t>s</w:t>
      </w:r>
      <w:r w:rsidRPr="00193AE6">
        <w:t xml:space="preserve"> spearfishing with breathing </w:t>
      </w:r>
      <w:r w:rsidRPr="00193AE6">
        <w:rPr>
          <w:color w:val="000000"/>
        </w:rPr>
        <w:t xml:space="preserve">apparatus. A fine of $3,000 would be provided and a penalty under section 222 of the </w:t>
      </w:r>
      <w:r w:rsidRPr="00193AE6">
        <w:rPr>
          <w:bCs/>
          <w:i/>
          <w:color w:val="000000"/>
        </w:rPr>
        <w:t>Fish Resources Management Act 1994</w:t>
      </w:r>
      <w:r w:rsidRPr="00193AE6">
        <w:rPr>
          <w:bCs/>
          <w:color w:val="000000"/>
        </w:rPr>
        <w:t xml:space="preserve"> (WA) (CKI)</w:t>
      </w:r>
      <w:r w:rsidRPr="009B4F12">
        <w:t>.</w:t>
      </w:r>
    </w:p>
    <w:p w14:paraId="55E7A8CC" w14:textId="77777777" w:rsidR="00192991" w:rsidRPr="00250ED4" w:rsidRDefault="00192991" w:rsidP="00EF4E33">
      <w:pPr>
        <w:spacing w:before="286" w:line="273" w:lineRule="exact"/>
        <w:ind w:firstLine="720"/>
        <w:textAlignment w:val="baseline"/>
        <w:rPr>
          <w:b/>
          <w:color w:val="000000"/>
          <w:spacing w:val="1"/>
        </w:rPr>
      </w:pPr>
      <w:r w:rsidRPr="00250ED4">
        <w:rPr>
          <w:b/>
          <w:color w:val="000000"/>
          <w:spacing w:val="1"/>
        </w:rPr>
        <w:t>64LA Spearfishing using breathing apparatus prohibited</w:t>
      </w:r>
    </w:p>
    <w:p w14:paraId="33436F14" w14:textId="77777777" w:rsidR="00192991" w:rsidRPr="00250ED4" w:rsidRDefault="00192991" w:rsidP="00192991">
      <w:pPr>
        <w:spacing w:before="174" w:line="255" w:lineRule="exact"/>
        <w:ind w:left="1296" w:right="576"/>
        <w:jc w:val="both"/>
        <w:textAlignment w:val="baseline"/>
        <w:rPr>
          <w:color w:val="000000"/>
        </w:rPr>
      </w:pPr>
      <w:r w:rsidRPr="00250ED4">
        <w:rPr>
          <w:color w:val="000000"/>
        </w:rPr>
        <w:t>A person must not fish with a spear or spear gun while using compressed air breathing apparatus.</w:t>
      </w:r>
    </w:p>
    <w:p w14:paraId="3D092B5B" w14:textId="77777777" w:rsidR="00192991" w:rsidRPr="00250ED4" w:rsidRDefault="00192991" w:rsidP="00192991">
      <w:pPr>
        <w:spacing w:before="185" w:line="247" w:lineRule="exact"/>
        <w:ind w:left="1296"/>
        <w:jc w:val="both"/>
        <w:textAlignment w:val="baseline"/>
        <w:rPr>
          <w:color w:val="000000"/>
        </w:rPr>
      </w:pPr>
      <w:r w:rsidRPr="00250ED4">
        <w:rPr>
          <w:color w:val="000000"/>
        </w:rPr>
        <w:t>Penalty: a fine of $3,000 and the penalty provided in section 222 of the Act.</w:t>
      </w:r>
    </w:p>
    <w:p w14:paraId="23D11AC7" w14:textId="77777777" w:rsidR="004B223B" w:rsidRPr="009B4F12" w:rsidRDefault="004B223B" w:rsidP="004B223B">
      <w:pPr>
        <w:ind w:right="91"/>
      </w:pPr>
    </w:p>
    <w:p w14:paraId="27FCFA2B" w14:textId="77777777" w:rsidR="00DC0B56" w:rsidRDefault="00DC0B56" w:rsidP="004B223B">
      <w:pPr>
        <w:ind w:right="91"/>
        <w:rPr>
          <w:b/>
        </w:rPr>
      </w:pPr>
      <w:r w:rsidRPr="00DC0B56">
        <w:rPr>
          <w:b/>
        </w:rPr>
        <w:t>Item 23 of Part 15A —</w:t>
      </w:r>
      <w:r w:rsidRPr="00DC0B56">
        <w:rPr>
          <w:b/>
          <w:lang w:val="en-US"/>
        </w:rPr>
        <w:t>At the end of Division 4 of Part 4A</w:t>
      </w:r>
    </w:p>
    <w:p w14:paraId="2F160E1A" w14:textId="77777777" w:rsidR="00DC0B56" w:rsidRDefault="00DC0B56" w:rsidP="004B223B">
      <w:pPr>
        <w:ind w:right="91"/>
        <w:rPr>
          <w:b/>
        </w:rPr>
      </w:pPr>
    </w:p>
    <w:p w14:paraId="7C27C40C" w14:textId="77777777" w:rsidR="00192991" w:rsidRDefault="004B223B" w:rsidP="004B223B">
      <w:pPr>
        <w:ind w:right="91"/>
      </w:pPr>
      <w:r w:rsidRPr="00193AE6">
        <w:rPr>
          <w:b/>
        </w:rPr>
        <w:t>Item 23</w:t>
      </w:r>
      <w:r w:rsidRPr="00193AE6">
        <w:t xml:space="preserve"> of Part 15A insert</w:t>
      </w:r>
      <w:r w:rsidR="00DC0B56">
        <w:t>s</w:t>
      </w:r>
      <w:r w:rsidRPr="00193AE6">
        <w:t xml:space="preserve"> new regulation 64U at the end of Division 4 of Part 4A</w:t>
      </w:r>
      <w:r w:rsidR="00192991">
        <w:t>.</w:t>
      </w:r>
    </w:p>
    <w:p w14:paraId="1C9900F0" w14:textId="77777777" w:rsidR="00192991" w:rsidRPr="00250ED4" w:rsidRDefault="00192991" w:rsidP="00EF4E33">
      <w:pPr>
        <w:spacing w:before="286" w:line="273" w:lineRule="exact"/>
        <w:ind w:firstLine="720"/>
        <w:textAlignment w:val="baseline"/>
        <w:rPr>
          <w:b/>
          <w:color w:val="000000"/>
        </w:rPr>
      </w:pPr>
      <w:r w:rsidRPr="00250ED4">
        <w:rPr>
          <w:b/>
          <w:color w:val="000000"/>
        </w:rPr>
        <w:t>64U Set and haul net fishing prohibited in Northern Lagoon, West Island</w:t>
      </w:r>
    </w:p>
    <w:p w14:paraId="34C5C557" w14:textId="77777777" w:rsidR="00192991" w:rsidRPr="00250ED4" w:rsidRDefault="00192991" w:rsidP="00192991">
      <w:pPr>
        <w:spacing w:before="171" w:line="252" w:lineRule="exact"/>
        <w:ind w:left="1296" w:right="576"/>
        <w:textAlignment w:val="baseline"/>
        <w:rPr>
          <w:color w:val="000000"/>
        </w:rPr>
      </w:pPr>
      <w:r w:rsidRPr="00250ED4">
        <w:rPr>
          <w:color w:val="000000"/>
        </w:rPr>
        <w:t xml:space="preserve">A person must not set a net or use a haul net in the Northern Lagoon of West Island, inside of a line drawn between </w:t>
      </w:r>
      <w:r w:rsidRPr="00250ED4">
        <w:rPr>
          <w:color w:val="000000"/>
          <w:sz w:val="23"/>
        </w:rPr>
        <w:t>12°10.723′S, 096°49.790′E and 12°10.446′S, 096°49.922′E.</w:t>
      </w:r>
    </w:p>
    <w:p w14:paraId="22305F64" w14:textId="77777777" w:rsidR="00192991" w:rsidRPr="00250ED4" w:rsidRDefault="00192991" w:rsidP="00192991">
      <w:pPr>
        <w:spacing w:before="192" w:line="247" w:lineRule="exact"/>
        <w:ind w:left="1296"/>
        <w:textAlignment w:val="baseline"/>
        <w:rPr>
          <w:color w:val="000000"/>
        </w:rPr>
      </w:pPr>
      <w:r w:rsidRPr="00250ED4">
        <w:rPr>
          <w:color w:val="000000"/>
        </w:rPr>
        <w:t>Penalty: a fine of $3,000 and the penalty provided in section 222 of the Act.</w:t>
      </w:r>
    </w:p>
    <w:p w14:paraId="34C84F6D" w14:textId="77777777" w:rsidR="004B223B" w:rsidRPr="00193AE6" w:rsidRDefault="004B223B" w:rsidP="004B223B">
      <w:pPr>
        <w:ind w:right="91"/>
      </w:pPr>
    </w:p>
    <w:p w14:paraId="039BE91C" w14:textId="77777777" w:rsidR="009B0D06" w:rsidRDefault="009B0D06" w:rsidP="004B223B">
      <w:pPr>
        <w:ind w:right="91"/>
        <w:rPr>
          <w:b/>
        </w:rPr>
      </w:pPr>
      <w:r w:rsidRPr="009B0D06">
        <w:rPr>
          <w:b/>
        </w:rPr>
        <w:t>Item 24 of Part 15A —</w:t>
      </w:r>
      <w:r w:rsidRPr="009B0D06">
        <w:rPr>
          <w:rFonts w:ascii="Arial" w:eastAsia="Arial" w:hAnsi="Arial"/>
          <w:b/>
          <w:color w:val="000000"/>
          <w:spacing w:val="2"/>
          <w:szCs w:val="22"/>
          <w:lang w:val="en-US"/>
        </w:rPr>
        <w:t xml:space="preserve"> </w:t>
      </w:r>
      <w:r w:rsidRPr="009B0D06">
        <w:rPr>
          <w:b/>
          <w:lang w:val="en-US"/>
        </w:rPr>
        <w:t>Subparagraph 64W(1)(b)(</w:t>
      </w:r>
      <w:proofErr w:type="spellStart"/>
      <w:r w:rsidRPr="009B0D06">
        <w:rPr>
          <w:b/>
          <w:lang w:val="en-US"/>
        </w:rPr>
        <w:t>i</w:t>
      </w:r>
      <w:proofErr w:type="spellEnd"/>
      <w:r w:rsidRPr="009B0D06">
        <w:rPr>
          <w:b/>
          <w:lang w:val="en-US"/>
        </w:rPr>
        <w:t>)</w:t>
      </w:r>
    </w:p>
    <w:p w14:paraId="0F4A88DA" w14:textId="77777777" w:rsidR="009B0D06" w:rsidRDefault="009B0D06" w:rsidP="004B223B">
      <w:pPr>
        <w:ind w:right="91"/>
        <w:rPr>
          <w:b/>
        </w:rPr>
      </w:pPr>
    </w:p>
    <w:p w14:paraId="3970D715" w14:textId="77777777" w:rsidR="00192991" w:rsidRPr="00250ED4" w:rsidRDefault="004B223B" w:rsidP="00192991">
      <w:pPr>
        <w:ind w:right="91"/>
      </w:pPr>
      <w:r w:rsidRPr="00193AE6">
        <w:rPr>
          <w:b/>
        </w:rPr>
        <w:t>Item 24</w:t>
      </w:r>
      <w:r w:rsidRPr="00193AE6">
        <w:t xml:space="preserve"> of Part 15A omit</w:t>
      </w:r>
      <w:r w:rsidR="009B0D06">
        <w:t>s</w:t>
      </w:r>
      <w:r w:rsidRPr="00193AE6">
        <w:t xml:space="preserve"> subparagraph 64W(1)(b)(</w:t>
      </w:r>
      <w:proofErr w:type="spellStart"/>
      <w:r w:rsidRPr="00193AE6">
        <w:t>i</w:t>
      </w:r>
      <w:proofErr w:type="spellEnd"/>
      <w:r w:rsidRPr="00193AE6">
        <w:t>) “in accordance with regulation</w:t>
      </w:r>
      <w:r w:rsidR="00192991">
        <w:t> 16</w:t>
      </w:r>
      <w:proofErr w:type="gramStart"/>
      <w:r w:rsidR="00192991">
        <w:t>D(</w:t>
      </w:r>
      <w:proofErr w:type="gramEnd"/>
      <w:r w:rsidR="00192991">
        <w:t xml:space="preserve">1) Table items 1, 2 and 4” </w:t>
      </w:r>
      <w:r w:rsidR="00192991" w:rsidRPr="00250ED4">
        <w:t>as regulation 16D is repealed in its entirety.</w:t>
      </w:r>
    </w:p>
    <w:p w14:paraId="38F809D6" w14:textId="77777777" w:rsidR="004B223B" w:rsidRPr="00193AE6" w:rsidRDefault="004B223B" w:rsidP="004B223B">
      <w:pPr>
        <w:ind w:right="91"/>
      </w:pPr>
    </w:p>
    <w:p w14:paraId="1E9E1BFA" w14:textId="77777777" w:rsidR="00692553" w:rsidRDefault="00692553" w:rsidP="004B223B">
      <w:pPr>
        <w:ind w:right="91"/>
        <w:rPr>
          <w:b/>
        </w:rPr>
      </w:pPr>
      <w:r w:rsidRPr="00692553">
        <w:rPr>
          <w:b/>
        </w:rPr>
        <w:t>Item 25 of Part 15A —</w:t>
      </w:r>
      <w:r w:rsidRPr="00692553">
        <w:rPr>
          <w:b/>
          <w:lang w:val="en-US"/>
        </w:rPr>
        <w:t>Paragraph 64W(1)(c)</w:t>
      </w:r>
    </w:p>
    <w:p w14:paraId="32A4195E" w14:textId="77777777" w:rsidR="00692553" w:rsidRDefault="00692553" w:rsidP="004B223B">
      <w:pPr>
        <w:ind w:right="91"/>
        <w:rPr>
          <w:b/>
        </w:rPr>
      </w:pPr>
    </w:p>
    <w:p w14:paraId="5C6DF2EE" w14:textId="77777777" w:rsidR="004B223B" w:rsidRDefault="004B223B" w:rsidP="004B223B">
      <w:pPr>
        <w:ind w:right="91"/>
      </w:pPr>
      <w:r w:rsidRPr="009D3E61">
        <w:rPr>
          <w:b/>
        </w:rPr>
        <w:t>Item 25</w:t>
      </w:r>
      <w:r w:rsidRPr="009D3E61">
        <w:t xml:space="preserve"> of Part 15A </w:t>
      </w:r>
      <w:r w:rsidRPr="009D3E61">
        <w:rPr>
          <w:color w:val="000000"/>
        </w:rPr>
        <w:t>repeal</w:t>
      </w:r>
      <w:r w:rsidR="00692553">
        <w:rPr>
          <w:color w:val="000000"/>
        </w:rPr>
        <w:t>s</w:t>
      </w:r>
      <w:r w:rsidRPr="009D3E61">
        <w:rPr>
          <w:color w:val="000000"/>
        </w:rPr>
        <w:t xml:space="preserve"> paragraph 64W(1)(c) </w:t>
      </w:r>
      <w:r w:rsidR="00692553">
        <w:rPr>
          <w:color w:val="000000"/>
        </w:rPr>
        <w:t>which</w:t>
      </w:r>
      <w:r w:rsidRPr="009D3E61">
        <w:rPr>
          <w:color w:val="000000"/>
        </w:rPr>
        <w:t xml:space="preserve"> remove</w:t>
      </w:r>
      <w:r w:rsidR="00692553">
        <w:rPr>
          <w:color w:val="000000"/>
        </w:rPr>
        <w:t>s</w:t>
      </w:r>
      <w:r w:rsidRPr="009D3E61">
        <w:rPr>
          <w:color w:val="000000"/>
        </w:rPr>
        <w:t xml:space="preserve"> the mainland state-wide finfish and rock lobster possession limits that apply on boats at sea, to be replaced with an island-specific possession limit to apply in the area of the Cocos (Keeling) Islands Airport</w:t>
      </w:r>
      <w:r w:rsidRPr="009D3E61">
        <w:t>.</w:t>
      </w:r>
    </w:p>
    <w:p w14:paraId="010D6EC1" w14:textId="77777777" w:rsidR="00692553" w:rsidRDefault="00692553" w:rsidP="004B223B">
      <w:pPr>
        <w:ind w:right="91"/>
      </w:pPr>
    </w:p>
    <w:p w14:paraId="7B5E90DE" w14:textId="77777777" w:rsidR="00692553" w:rsidRPr="009B4F12" w:rsidRDefault="00692553" w:rsidP="004B223B">
      <w:pPr>
        <w:ind w:right="91"/>
      </w:pPr>
      <w:r w:rsidRPr="00692553">
        <w:rPr>
          <w:b/>
        </w:rPr>
        <w:t>Item 26 of Part 15A —</w:t>
      </w:r>
      <w:r w:rsidRPr="00692553">
        <w:rPr>
          <w:b/>
          <w:lang w:val="en-US"/>
        </w:rPr>
        <w:t>Regulation 64X</w:t>
      </w:r>
    </w:p>
    <w:p w14:paraId="75E87BAC" w14:textId="77777777" w:rsidR="004B223B" w:rsidRPr="009B4F12" w:rsidRDefault="004B223B" w:rsidP="004B223B">
      <w:pPr>
        <w:ind w:right="91"/>
      </w:pPr>
    </w:p>
    <w:p w14:paraId="72DD77EF" w14:textId="77777777" w:rsidR="004B223B" w:rsidRDefault="004B223B" w:rsidP="004B223B">
      <w:pPr>
        <w:ind w:right="91"/>
      </w:pPr>
      <w:r w:rsidRPr="009B4F12">
        <w:rPr>
          <w:b/>
        </w:rPr>
        <w:t>Item 26</w:t>
      </w:r>
      <w:r w:rsidRPr="009B4F12">
        <w:t xml:space="preserve"> of Part 15A repeal</w:t>
      </w:r>
      <w:r w:rsidR="00E85CB5">
        <w:t>s</w:t>
      </w:r>
      <w:r w:rsidRPr="009B4F12">
        <w:t xml:space="preserve"> regulation 64X and substitu</w:t>
      </w:r>
      <w:r w:rsidR="00E85CB5">
        <w:t>tes it with a new regulation 64X:</w:t>
      </w:r>
    </w:p>
    <w:p w14:paraId="354EEECE" w14:textId="77777777" w:rsidR="00E85CB5" w:rsidRDefault="00E85CB5" w:rsidP="00E85CB5">
      <w:pPr>
        <w:spacing w:before="286" w:line="273" w:lineRule="exact"/>
        <w:ind w:left="144"/>
        <w:textAlignment w:val="baseline"/>
        <w:rPr>
          <w:b/>
          <w:color w:val="000000"/>
          <w:spacing w:val="1"/>
        </w:rPr>
      </w:pPr>
      <w:r>
        <w:rPr>
          <w:b/>
          <w:color w:val="000000"/>
          <w:spacing w:val="1"/>
        </w:rPr>
        <w:lastRenderedPageBreak/>
        <w:t>64X Counting pieces of fish for bag limits</w:t>
      </w:r>
    </w:p>
    <w:p w14:paraId="302C2CBA" w14:textId="77777777" w:rsidR="00E85CB5" w:rsidRDefault="00E85CB5" w:rsidP="00E85CB5">
      <w:pPr>
        <w:spacing w:before="183" w:line="247" w:lineRule="exact"/>
        <w:ind w:left="1296"/>
        <w:textAlignment w:val="baseline"/>
        <w:rPr>
          <w:color w:val="000000"/>
        </w:rPr>
      </w:pPr>
      <w:r>
        <w:rPr>
          <w:color w:val="000000"/>
        </w:rPr>
        <w:t xml:space="preserve">For the purpose of determining the number of </w:t>
      </w:r>
      <w:proofErr w:type="gramStart"/>
      <w:r>
        <w:rPr>
          <w:color w:val="000000"/>
        </w:rPr>
        <w:t>fish</w:t>
      </w:r>
      <w:proofErr w:type="gramEnd"/>
      <w:r>
        <w:rPr>
          <w:color w:val="000000"/>
        </w:rPr>
        <w:t xml:space="preserve"> in relation to a bag limit:</w:t>
      </w:r>
    </w:p>
    <w:p w14:paraId="29BCB7E2" w14:textId="77777777" w:rsidR="00E85CB5" w:rsidRDefault="00E85CB5" w:rsidP="00192991">
      <w:pPr>
        <w:numPr>
          <w:ilvl w:val="0"/>
          <w:numId w:val="12"/>
        </w:numPr>
        <w:tabs>
          <w:tab w:val="clear" w:pos="360"/>
          <w:tab w:val="left" w:pos="1800"/>
        </w:tabs>
        <w:spacing w:before="46" w:line="247" w:lineRule="exact"/>
        <w:ind w:left="1440"/>
        <w:textAlignment w:val="baseline"/>
        <w:rPr>
          <w:color w:val="000000"/>
        </w:rPr>
      </w:pPr>
      <w:r>
        <w:rPr>
          <w:color w:val="000000"/>
        </w:rPr>
        <w:t>2 pieces of finfish are taken to be equivalent to one whole finfish; and</w:t>
      </w:r>
    </w:p>
    <w:p w14:paraId="47E72A8C" w14:textId="77777777" w:rsidR="00E85CB5" w:rsidRDefault="00E85CB5" w:rsidP="00192991">
      <w:pPr>
        <w:numPr>
          <w:ilvl w:val="0"/>
          <w:numId w:val="12"/>
        </w:numPr>
        <w:tabs>
          <w:tab w:val="clear" w:pos="360"/>
          <w:tab w:val="left" w:pos="1800"/>
        </w:tabs>
        <w:spacing w:before="46" w:line="247" w:lineRule="exact"/>
        <w:ind w:left="1440"/>
        <w:textAlignment w:val="baseline"/>
        <w:rPr>
          <w:color w:val="000000"/>
        </w:rPr>
      </w:pPr>
      <w:r>
        <w:rPr>
          <w:color w:val="000000"/>
        </w:rPr>
        <w:t>a piece of clam meat is taken to be equivalent to a whole clam; and</w:t>
      </w:r>
    </w:p>
    <w:p w14:paraId="0A5827B6" w14:textId="77777777" w:rsidR="00692553" w:rsidRDefault="00E85CB5" w:rsidP="00192991">
      <w:pPr>
        <w:numPr>
          <w:ilvl w:val="0"/>
          <w:numId w:val="12"/>
        </w:numPr>
        <w:tabs>
          <w:tab w:val="clear" w:pos="360"/>
          <w:tab w:val="left" w:pos="1800"/>
        </w:tabs>
        <w:spacing w:before="46" w:line="247" w:lineRule="exact"/>
        <w:ind w:left="1440"/>
        <w:textAlignment w:val="baseline"/>
        <w:rPr>
          <w:color w:val="000000"/>
        </w:rPr>
      </w:pPr>
      <w:r w:rsidRPr="00E85CB5">
        <w:rPr>
          <w:color w:val="000000"/>
        </w:rPr>
        <w:t xml:space="preserve">a piece of gong </w:t>
      </w:r>
      <w:proofErr w:type="spellStart"/>
      <w:r w:rsidRPr="00E85CB5">
        <w:rPr>
          <w:color w:val="000000"/>
        </w:rPr>
        <w:t>gong</w:t>
      </w:r>
      <w:proofErr w:type="spellEnd"/>
      <w:r w:rsidRPr="00E85CB5">
        <w:rPr>
          <w:color w:val="000000"/>
        </w:rPr>
        <w:t xml:space="preserve"> meat is taken to be equivalent to a whole gong </w:t>
      </w:r>
      <w:proofErr w:type="spellStart"/>
      <w:r w:rsidRPr="00E85CB5">
        <w:rPr>
          <w:color w:val="000000"/>
        </w:rPr>
        <w:t>gong</w:t>
      </w:r>
      <w:proofErr w:type="spellEnd"/>
      <w:r>
        <w:rPr>
          <w:color w:val="000000"/>
        </w:rPr>
        <w:t>.</w:t>
      </w:r>
    </w:p>
    <w:p w14:paraId="72F82557" w14:textId="77777777" w:rsidR="00E85CB5" w:rsidRDefault="00E85CB5" w:rsidP="000522BB">
      <w:pPr>
        <w:tabs>
          <w:tab w:val="left" w:pos="360"/>
          <w:tab w:val="left" w:pos="1800"/>
        </w:tabs>
        <w:spacing w:before="46" w:line="247" w:lineRule="exact"/>
        <w:textAlignment w:val="baseline"/>
        <w:rPr>
          <w:b/>
          <w:color w:val="000000"/>
        </w:rPr>
      </w:pPr>
    </w:p>
    <w:p w14:paraId="34BD6B99" w14:textId="77777777" w:rsidR="00E85CB5" w:rsidRPr="000522BB" w:rsidRDefault="00E85CB5" w:rsidP="000522BB">
      <w:pPr>
        <w:tabs>
          <w:tab w:val="left" w:pos="360"/>
          <w:tab w:val="left" w:pos="1800"/>
        </w:tabs>
        <w:spacing w:before="46" w:line="247" w:lineRule="exact"/>
        <w:textAlignment w:val="baseline"/>
        <w:rPr>
          <w:color w:val="000000"/>
        </w:rPr>
      </w:pPr>
      <w:r w:rsidRPr="00E85CB5">
        <w:rPr>
          <w:b/>
          <w:color w:val="000000"/>
        </w:rPr>
        <w:t>Item 27 of Part 15A —</w:t>
      </w:r>
      <w:r w:rsidRPr="00E85CB5">
        <w:rPr>
          <w:b/>
          <w:color w:val="000000"/>
          <w:lang w:val="en-US"/>
        </w:rPr>
        <w:t>Division 2 of Part 4B</w:t>
      </w:r>
    </w:p>
    <w:p w14:paraId="61D5A31F" w14:textId="77777777" w:rsidR="004B223B" w:rsidRPr="009B4F12" w:rsidRDefault="004B223B" w:rsidP="004B223B">
      <w:pPr>
        <w:ind w:right="91"/>
      </w:pPr>
    </w:p>
    <w:p w14:paraId="5BDFD498" w14:textId="77777777" w:rsidR="00E85CB5" w:rsidRDefault="004B223B" w:rsidP="004B223B">
      <w:pPr>
        <w:ind w:right="91"/>
      </w:pPr>
      <w:r w:rsidRPr="009B4F12">
        <w:rPr>
          <w:b/>
        </w:rPr>
        <w:t>Item 27</w:t>
      </w:r>
      <w:r w:rsidRPr="009B4F12">
        <w:t xml:space="preserve"> of Part 15A repeal</w:t>
      </w:r>
      <w:r w:rsidR="00E85CB5">
        <w:t>s</w:t>
      </w:r>
      <w:r w:rsidRPr="009B4F12">
        <w:t xml:space="preserve"> Division 2 of Part 4B and substitute</w:t>
      </w:r>
      <w:r w:rsidR="00E85CB5">
        <w:t>s</w:t>
      </w:r>
      <w:r w:rsidRPr="009B4F12">
        <w:t xml:space="preserve"> it with a new </w:t>
      </w:r>
      <w:bookmarkStart w:id="3" w:name="_Toc95821370"/>
      <w:r w:rsidRPr="009B4F12">
        <w:t>Division 2—Bag limits for Territory</w:t>
      </w:r>
      <w:bookmarkEnd w:id="3"/>
      <w:r w:rsidR="00E85CB5">
        <w:t>:</w:t>
      </w:r>
    </w:p>
    <w:p w14:paraId="34EBC07C" w14:textId="77777777" w:rsidR="00E85CB5" w:rsidRDefault="00E85CB5" w:rsidP="004B223B">
      <w:pPr>
        <w:ind w:right="91"/>
      </w:pPr>
    </w:p>
    <w:p w14:paraId="534412C9" w14:textId="77777777" w:rsidR="00E85CB5" w:rsidRDefault="004B223B" w:rsidP="00E85CB5">
      <w:pPr>
        <w:spacing w:before="276" w:line="274" w:lineRule="exact"/>
        <w:ind w:left="144"/>
        <w:textAlignment w:val="baseline"/>
        <w:rPr>
          <w:b/>
          <w:color w:val="000000"/>
          <w:spacing w:val="2"/>
        </w:rPr>
      </w:pPr>
      <w:r w:rsidRPr="009B4F12">
        <w:t xml:space="preserve"> </w:t>
      </w:r>
      <w:r w:rsidR="00E85CB5">
        <w:rPr>
          <w:b/>
          <w:color w:val="000000"/>
          <w:spacing w:val="2"/>
        </w:rPr>
        <w:t>64Y Territory bag limits</w:t>
      </w:r>
    </w:p>
    <w:p w14:paraId="75919CA2" w14:textId="77777777" w:rsidR="00E85CB5" w:rsidRDefault="00E85CB5" w:rsidP="00E85CB5">
      <w:pPr>
        <w:spacing w:before="176" w:line="254" w:lineRule="exact"/>
        <w:ind w:left="1296" w:right="144" w:hanging="432"/>
        <w:textAlignment w:val="baseline"/>
        <w:rPr>
          <w:color w:val="000000"/>
        </w:rPr>
      </w:pPr>
      <w:r>
        <w:rPr>
          <w:color w:val="000000"/>
        </w:rPr>
        <w:t>(1) For the purposes of section 50 of the Act, the quantity of fish appearing under the heading “Species, or group of species, bag limit” in a Part of Schedule 3 is the bag limit in respect of fish of that species or group of species in the Territory.</w:t>
      </w:r>
    </w:p>
    <w:p w14:paraId="6E32D71A" w14:textId="77777777" w:rsidR="00E85CB5" w:rsidRDefault="00E85CB5" w:rsidP="00E85CB5">
      <w:pPr>
        <w:spacing w:before="182" w:line="250" w:lineRule="exact"/>
        <w:ind w:left="1296" w:right="504" w:hanging="432"/>
        <w:jc w:val="both"/>
        <w:textAlignment w:val="baseline"/>
        <w:rPr>
          <w:color w:val="000000"/>
        </w:rPr>
      </w:pPr>
      <w:r>
        <w:rPr>
          <w:color w:val="000000"/>
        </w:rPr>
        <w:t>(2) The bag limits set out in Schedule 3 do not apply in relation to a person if the person takes fish:</w:t>
      </w:r>
    </w:p>
    <w:p w14:paraId="2F730226" w14:textId="77777777" w:rsidR="00E85CB5" w:rsidRDefault="00E85CB5" w:rsidP="00192991">
      <w:pPr>
        <w:numPr>
          <w:ilvl w:val="0"/>
          <w:numId w:val="13"/>
        </w:numPr>
        <w:tabs>
          <w:tab w:val="clear" w:pos="288"/>
          <w:tab w:val="left" w:pos="1800"/>
        </w:tabs>
        <w:spacing w:before="50" w:line="248" w:lineRule="exact"/>
        <w:ind w:left="1800" w:hanging="288"/>
        <w:textAlignment w:val="baseline"/>
        <w:rPr>
          <w:color w:val="000000"/>
        </w:rPr>
      </w:pPr>
      <w:r>
        <w:rPr>
          <w:color w:val="000000"/>
        </w:rPr>
        <w:t>from waters within 3 nautical miles of land; and</w:t>
      </w:r>
    </w:p>
    <w:p w14:paraId="6A262F76" w14:textId="77777777" w:rsidR="00E85CB5" w:rsidRDefault="00E85CB5" w:rsidP="00192991">
      <w:pPr>
        <w:numPr>
          <w:ilvl w:val="0"/>
          <w:numId w:val="13"/>
        </w:numPr>
        <w:tabs>
          <w:tab w:val="clear" w:pos="288"/>
          <w:tab w:val="left" w:pos="1800"/>
        </w:tabs>
        <w:spacing w:before="44" w:line="248" w:lineRule="exact"/>
        <w:ind w:left="1800" w:hanging="288"/>
        <w:textAlignment w:val="baseline"/>
        <w:rPr>
          <w:color w:val="000000"/>
        </w:rPr>
      </w:pPr>
      <w:r>
        <w:rPr>
          <w:color w:val="000000"/>
        </w:rPr>
        <w:t xml:space="preserve">during a </w:t>
      </w:r>
      <w:proofErr w:type="gramStart"/>
      <w:r>
        <w:rPr>
          <w:color w:val="000000"/>
        </w:rPr>
        <w:t>period</w:t>
      </w:r>
      <w:proofErr w:type="gramEnd"/>
      <w:r>
        <w:rPr>
          <w:color w:val="000000"/>
        </w:rPr>
        <w:t xml:space="preserve"> the person has notified in accordance with </w:t>
      </w:r>
      <w:proofErr w:type="spellStart"/>
      <w:r>
        <w:rPr>
          <w:color w:val="000000"/>
        </w:rPr>
        <w:t>subregulations</w:t>
      </w:r>
      <w:proofErr w:type="spellEnd"/>
    </w:p>
    <w:p w14:paraId="55F7C2E5" w14:textId="77777777" w:rsidR="00E85CB5" w:rsidRDefault="00E85CB5" w:rsidP="00E85CB5">
      <w:pPr>
        <w:spacing w:line="252" w:lineRule="exact"/>
        <w:ind w:left="1800" w:right="504"/>
        <w:textAlignment w:val="baseline"/>
        <w:rPr>
          <w:color w:val="000000"/>
        </w:rPr>
      </w:pPr>
      <w:r>
        <w:rPr>
          <w:color w:val="000000"/>
        </w:rPr>
        <w:t>(3) and (4) to an advisory committee established under section 42 of the Act.</w:t>
      </w:r>
    </w:p>
    <w:p w14:paraId="1CFC9CCA" w14:textId="77777777" w:rsidR="00E85CB5" w:rsidRDefault="00E85CB5" w:rsidP="00E85CB5">
      <w:pPr>
        <w:spacing w:before="184" w:line="248" w:lineRule="exact"/>
        <w:ind w:left="864"/>
        <w:textAlignment w:val="baseline"/>
        <w:rPr>
          <w:color w:val="000000"/>
        </w:rPr>
      </w:pPr>
      <w:r>
        <w:rPr>
          <w:color w:val="000000"/>
        </w:rPr>
        <w:t>(3) The person must give notice of the period during which the person intends to fish</w:t>
      </w:r>
    </w:p>
    <w:p w14:paraId="2217C3CE" w14:textId="77777777" w:rsidR="00E85CB5" w:rsidRDefault="00E85CB5" w:rsidP="00E85CB5">
      <w:pPr>
        <w:spacing w:before="7" w:line="249" w:lineRule="exact"/>
        <w:jc w:val="center"/>
        <w:textAlignment w:val="baseline"/>
        <w:rPr>
          <w:color w:val="000000"/>
        </w:rPr>
      </w:pPr>
      <w:r>
        <w:rPr>
          <w:color w:val="000000"/>
        </w:rPr>
        <w:t xml:space="preserve">(the </w:t>
      </w:r>
      <w:r>
        <w:rPr>
          <w:b/>
          <w:i/>
          <w:color w:val="000000"/>
        </w:rPr>
        <w:t>fishing period</w:t>
      </w:r>
      <w:r>
        <w:rPr>
          <w:b/>
          <w:color w:val="000000"/>
        </w:rPr>
        <w:t xml:space="preserve">) </w:t>
      </w:r>
      <w:r>
        <w:rPr>
          <w:color w:val="000000"/>
        </w:rPr>
        <w:t>at least 1 month before the day the period starts.</w:t>
      </w:r>
    </w:p>
    <w:p w14:paraId="04BF8830" w14:textId="77777777" w:rsidR="00E85CB5" w:rsidRDefault="00E85CB5" w:rsidP="00E85CB5">
      <w:pPr>
        <w:spacing w:before="183" w:line="248" w:lineRule="exact"/>
        <w:jc w:val="center"/>
        <w:textAlignment w:val="baseline"/>
        <w:rPr>
          <w:color w:val="000000"/>
        </w:rPr>
      </w:pPr>
      <w:r>
        <w:rPr>
          <w:color w:val="000000"/>
        </w:rPr>
        <w:t>(4) The fishing period must be wholly within one of the following periods:</w:t>
      </w:r>
    </w:p>
    <w:p w14:paraId="42D83E74" w14:textId="77777777" w:rsidR="00E85CB5" w:rsidRDefault="00E85CB5" w:rsidP="00192991">
      <w:pPr>
        <w:numPr>
          <w:ilvl w:val="0"/>
          <w:numId w:val="14"/>
        </w:numPr>
        <w:tabs>
          <w:tab w:val="clear" w:pos="288"/>
          <w:tab w:val="left" w:pos="1800"/>
        </w:tabs>
        <w:spacing w:before="39" w:line="254" w:lineRule="exact"/>
        <w:ind w:left="1800" w:right="288" w:hanging="288"/>
        <w:textAlignment w:val="baseline"/>
        <w:rPr>
          <w:color w:val="000000"/>
        </w:rPr>
      </w:pPr>
      <w:r>
        <w:rPr>
          <w:color w:val="000000"/>
        </w:rPr>
        <w:t>the Ceremony of Death month (</w:t>
      </w:r>
      <w:proofErr w:type="spellStart"/>
      <w:r>
        <w:rPr>
          <w:color w:val="000000"/>
        </w:rPr>
        <w:t>Bulan</w:t>
      </w:r>
      <w:proofErr w:type="spellEnd"/>
      <w:r>
        <w:rPr>
          <w:color w:val="000000"/>
        </w:rPr>
        <w:t xml:space="preserve"> </w:t>
      </w:r>
      <w:proofErr w:type="spellStart"/>
      <w:r>
        <w:rPr>
          <w:color w:val="000000"/>
        </w:rPr>
        <w:t>Arwah</w:t>
      </w:r>
      <w:proofErr w:type="spellEnd"/>
      <w:r>
        <w:rPr>
          <w:color w:val="000000"/>
        </w:rPr>
        <w:t>) (but the maximum duration of the fishing period is 2 weeks</w:t>
      </w:r>
      <w:proofErr w:type="gramStart"/>
      <w:r>
        <w:rPr>
          <w:color w:val="000000"/>
        </w:rPr>
        <w:t>) ;</w:t>
      </w:r>
      <w:proofErr w:type="gramEnd"/>
    </w:p>
    <w:p w14:paraId="7CE0B7A3" w14:textId="77777777" w:rsidR="00E85CB5" w:rsidRDefault="00E85CB5" w:rsidP="00192991">
      <w:pPr>
        <w:numPr>
          <w:ilvl w:val="0"/>
          <w:numId w:val="14"/>
        </w:numPr>
        <w:tabs>
          <w:tab w:val="clear" w:pos="288"/>
          <w:tab w:val="left" w:pos="1800"/>
        </w:tabs>
        <w:spacing w:before="45" w:line="248" w:lineRule="exact"/>
        <w:ind w:left="1800" w:hanging="288"/>
        <w:textAlignment w:val="baseline"/>
        <w:rPr>
          <w:color w:val="000000"/>
        </w:rPr>
      </w:pPr>
      <w:r>
        <w:rPr>
          <w:color w:val="000000"/>
        </w:rPr>
        <w:t>the period of 2 weeks immediately before the day that Ramadan starts;</w:t>
      </w:r>
    </w:p>
    <w:p w14:paraId="53F1DDB4" w14:textId="77777777" w:rsidR="00E85CB5" w:rsidRDefault="00E85CB5" w:rsidP="00192991">
      <w:pPr>
        <w:numPr>
          <w:ilvl w:val="0"/>
          <w:numId w:val="14"/>
        </w:numPr>
        <w:tabs>
          <w:tab w:val="clear" w:pos="288"/>
          <w:tab w:val="left" w:pos="1800"/>
        </w:tabs>
        <w:spacing w:before="39" w:line="254" w:lineRule="exact"/>
        <w:ind w:left="1800" w:right="792" w:hanging="288"/>
        <w:textAlignment w:val="baseline"/>
        <w:rPr>
          <w:color w:val="000000"/>
        </w:rPr>
      </w:pPr>
      <w:r>
        <w:rPr>
          <w:color w:val="000000"/>
        </w:rPr>
        <w:t xml:space="preserve">the period of 1 week immediately before Hari </w:t>
      </w:r>
      <w:proofErr w:type="spellStart"/>
      <w:r>
        <w:rPr>
          <w:color w:val="000000"/>
        </w:rPr>
        <w:t>Maulad</w:t>
      </w:r>
      <w:proofErr w:type="spellEnd"/>
      <w:r>
        <w:rPr>
          <w:color w:val="000000"/>
        </w:rPr>
        <w:t xml:space="preserve"> Nabi (Prophet Mohammad’s Birthday);</w:t>
      </w:r>
    </w:p>
    <w:p w14:paraId="00D3150A" w14:textId="77777777" w:rsidR="00E85CB5" w:rsidRDefault="00E85CB5" w:rsidP="00192991">
      <w:pPr>
        <w:numPr>
          <w:ilvl w:val="0"/>
          <w:numId w:val="14"/>
        </w:numPr>
        <w:tabs>
          <w:tab w:val="clear" w:pos="288"/>
          <w:tab w:val="left" w:pos="1800"/>
        </w:tabs>
        <w:spacing w:before="45" w:line="248" w:lineRule="exact"/>
        <w:ind w:left="1800" w:hanging="288"/>
        <w:textAlignment w:val="baseline"/>
        <w:rPr>
          <w:color w:val="000000"/>
        </w:rPr>
      </w:pPr>
      <w:r>
        <w:rPr>
          <w:color w:val="000000"/>
        </w:rPr>
        <w:t>the period of 1 week immediately before the day of Islamic New Year;</w:t>
      </w:r>
    </w:p>
    <w:p w14:paraId="3CDAE185" w14:textId="77777777" w:rsidR="00E85CB5" w:rsidRDefault="00E85CB5" w:rsidP="00192991">
      <w:pPr>
        <w:numPr>
          <w:ilvl w:val="0"/>
          <w:numId w:val="14"/>
        </w:numPr>
        <w:tabs>
          <w:tab w:val="clear" w:pos="288"/>
          <w:tab w:val="left" w:pos="1800"/>
        </w:tabs>
        <w:spacing w:before="41" w:line="252" w:lineRule="exact"/>
        <w:ind w:left="1800" w:right="648" w:hanging="288"/>
        <w:textAlignment w:val="baseline"/>
        <w:rPr>
          <w:color w:val="000000"/>
        </w:rPr>
      </w:pPr>
      <w:r>
        <w:rPr>
          <w:color w:val="000000"/>
        </w:rPr>
        <w:t>the period of 1 month immediately before the day of the wedding of a member of the Cocos Malay community that is to take place in the Territory;</w:t>
      </w:r>
    </w:p>
    <w:p w14:paraId="340A90B2" w14:textId="77777777" w:rsidR="00E85CB5" w:rsidRDefault="00E85CB5" w:rsidP="00192991">
      <w:pPr>
        <w:numPr>
          <w:ilvl w:val="0"/>
          <w:numId w:val="14"/>
        </w:numPr>
        <w:tabs>
          <w:tab w:val="clear" w:pos="288"/>
          <w:tab w:val="left" w:pos="1800"/>
        </w:tabs>
        <w:spacing w:before="37" w:line="255" w:lineRule="exact"/>
        <w:ind w:left="1800" w:right="144" w:hanging="288"/>
        <w:textAlignment w:val="baseline"/>
        <w:rPr>
          <w:color w:val="000000"/>
          <w:spacing w:val="-1"/>
        </w:rPr>
      </w:pPr>
      <w:r>
        <w:rPr>
          <w:color w:val="000000"/>
          <w:spacing w:val="-1"/>
        </w:rPr>
        <w:t>the period of 1 month immediately before the day the circumcision of a member of the Cocos Malay community in the Territory is to be celebrated.</w:t>
      </w:r>
    </w:p>
    <w:p w14:paraId="145DD8C1" w14:textId="77777777" w:rsidR="00E85CB5" w:rsidRDefault="00E85CB5" w:rsidP="00E85CB5">
      <w:pPr>
        <w:spacing w:before="285" w:line="274" w:lineRule="exact"/>
        <w:ind w:left="144"/>
        <w:textAlignment w:val="baseline"/>
        <w:rPr>
          <w:b/>
          <w:color w:val="000000"/>
          <w:spacing w:val="1"/>
        </w:rPr>
      </w:pPr>
      <w:r>
        <w:rPr>
          <w:b/>
          <w:color w:val="000000"/>
          <w:spacing w:val="1"/>
        </w:rPr>
        <w:t>64Z Report on fishing period</w:t>
      </w:r>
    </w:p>
    <w:p w14:paraId="6F5120A7" w14:textId="77777777" w:rsidR="00E85CB5" w:rsidRDefault="00E85CB5" w:rsidP="00192991">
      <w:pPr>
        <w:numPr>
          <w:ilvl w:val="0"/>
          <w:numId w:val="15"/>
        </w:numPr>
        <w:tabs>
          <w:tab w:val="clear" w:pos="432"/>
          <w:tab w:val="left" w:pos="1296"/>
        </w:tabs>
        <w:spacing w:before="178" w:line="252" w:lineRule="exact"/>
        <w:ind w:left="1296" w:right="216" w:hanging="432"/>
        <w:textAlignment w:val="baseline"/>
        <w:rPr>
          <w:color w:val="000000"/>
        </w:rPr>
      </w:pPr>
      <w:r>
        <w:rPr>
          <w:color w:val="000000"/>
        </w:rPr>
        <w:t>A person who gave notice to an advisory committee under regulation 64Y of a period that the person intended to fish must give the advisory committee a report on the fishing that the person undertook during the period.</w:t>
      </w:r>
    </w:p>
    <w:p w14:paraId="165E9DE2" w14:textId="77777777" w:rsidR="00E85CB5" w:rsidRDefault="00E85CB5" w:rsidP="00192991">
      <w:pPr>
        <w:numPr>
          <w:ilvl w:val="0"/>
          <w:numId w:val="15"/>
        </w:numPr>
        <w:tabs>
          <w:tab w:val="clear" w:pos="432"/>
          <w:tab w:val="left" w:pos="1296"/>
        </w:tabs>
        <w:spacing w:before="178" w:line="254" w:lineRule="exact"/>
        <w:ind w:left="1296" w:right="216" w:hanging="432"/>
        <w:textAlignment w:val="baseline"/>
        <w:rPr>
          <w:color w:val="000000"/>
        </w:rPr>
      </w:pPr>
      <w:r>
        <w:rPr>
          <w:color w:val="000000"/>
        </w:rPr>
        <w:t xml:space="preserve">The report must include, for each day during the period, the species of fish taken by the person and the number of </w:t>
      </w:r>
      <w:proofErr w:type="gramStart"/>
      <w:r>
        <w:rPr>
          <w:color w:val="000000"/>
        </w:rPr>
        <w:t>fish</w:t>
      </w:r>
      <w:proofErr w:type="gramEnd"/>
      <w:r>
        <w:rPr>
          <w:color w:val="000000"/>
        </w:rPr>
        <w:t xml:space="preserve"> of each species.</w:t>
      </w:r>
    </w:p>
    <w:p w14:paraId="46DB9A47" w14:textId="77777777" w:rsidR="004B223B" w:rsidRPr="000522BB" w:rsidRDefault="00E85CB5" w:rsidP="00192991">
      <w:pPr>
        <w:numPr>
          <w:ilvl w:val="0"/>
          <w:numId w:val="15"/>
        </w:numPr>
        <w:tabs>
          <w:tab w:val="clear" w:pos="432"/>
          <w:tab w:val="left" w:pos="1296"/>
        </w:tabs>
        <w:spacing w:before="178" w:line="254" w:lineRule="exact"/>
        <w:ind w:left="1296" w:right="216" w:hanging="432"/>
        <w:textAlignment w:val="baseline"/>
        <w:rPr>
          <w:color w:val="000000"/>
        </w:rPr>
      </w:pPr>
      <w:r w:rsidRPr="00E85CB5">
        <w:rPr>
          <w:color w:val="000000"/>
        </w:rPr>
        <w:t>The report must be given to the advisory committee no later than 2 weeks after the last day of the fishing period.</w:t>
      </w:r>
    </w:p>
    <w:p w14:paraId="71BA71F4" w14:textId="77777777" w:rsidR="004B223B" w:rsidRPr="009B4F12" w:rsidRDefault="004B223B" w:rsidP="004B223B">
      <w:pPr>
        <w:ind w:right="91"/>
      </w:pPr>
    </w:p>
    <w:p w14:paraId="18B28784" w14:textId="77777777" w:rsidR="00EB29DA" w:rsidRDefault="00EB29DA" w:rsidP="004B223B">
      <w:pPr>
        <w:ind w:right="91"/>
        <w:rPr>
          <w:b/>
        </w:rPr>
      </w:pPr>
      <w:r w:rsidRPr="00EB29DA">
        <w:rPr>
          <w:b/>
        </w:rPr>
        <w:t>Item 28 of Part 15A —</w:t>
      </w:r>
      <w:proofErr w:type="spellStart"/>
      <w:r w:rsidRPr="00EB29DA">
        <w:rPr>
          <w:b/>
          <w:lang w:val="en-US"/>
        </w:rPr>
        <w:t>Subregulation</w:t>
      </w:r>
      <w:proofErr w:type="spellEnd"/>
      <w:r w:rsidRPr="00EB29DA">
        <w:rPr>
          <w:b/>
          <w:lang w:val="en-US"/>
        </w:rPr>
        <w:t xml:space="preserve"> 117(1)</w:t>
      </w:r>
    </w:p>
    <w:p w14:paraId="14059FC2" w14:textId="77777777" w:rsidR="00EB29DA" w:rsidRDefault="00EB29DA" w:rsidP="004B223B">
      <w:pPr>
        <w:ind w:right="91"/>
        <w:rPr>
          <w:b/>
        </w:rPr>
      </w:pPr>
    </w:p>
    <w:p w14:paraId="36CE8FEC" w14:textId="77777777" w:rsidR="004B223B" w:rsidRPr="00351EF8" w:rsidRDefault="004B223B" w:rsidP="004B223B">
      <w:pPr>
        <w:ind w:right="91"/>
      </w:pPr>
      <w:r w:rsidRPr="00351EF8">
        <w:rPr>
          <w:b/>
        </w:rPr>
        <w:lastRenderedPageBreak/>
        <w:t>Item 28</w:t>
      </w:r>
      <w:r w:rsidRPr="00351EF8">
        <w:t xml:space="preserve"> </w:t>
      </w:r>
      <w:bookmarkStart w:id="4" w:name="f_Check_Lines_above"/>
      <w:bookmarkEnd w:id="4"/>
      <w:r w:rsidRPr="00351EF8">
        <w:t>of Part 15A insert</w:t>
      </w:r>
      <w:r w:rsidR="00EB29DA" w:rsidRPr="00351EF8">
        <w:t>s</w:t>
      </w:r>
      <w:r w:rsidRPr="00351EF8">
        <w:t xml:space="preserve"> in </w:t>
      </w:r>
      <w:proofErr w:type="spellStart"/>
      <w:r w:rsidRPr="00351EF8">
        <w:t>subregulation</w:t>
      </w:r>
      <w:proofErr w:type="spellEnd"/>
      <w:r w:rsidRPr="00351EF8">
        <w:t xml:space="preserve"> 117(1) ‘granted under regulation 118 as it applies in the Territory’ after ‘curr</w:t>
      </w:r>
      <w:r w:rsidR="00AE7550" w:rsidRPr="00351EF8">
        <w:t>ent fishing boat licence’, m</w:t>
      </w:r>
      <w:r w:rsidR="00EB29DA" w:rsidRPr="00351EF8">
        <w:t>eaning the</w:t>
      </w:r>
      <w:r w:rsidRPr="00351EF8">
        <w:t xml:space="preserve"> applied Western Australian legislation applies to commercial fishing boat licences in the waters of Cocos (Keeling) Islands.</w:t>
      </w:r>
    </w:p>
    <w:p w14:paraId="2D741E49" w14:textId="77777777" w:rsidR="004B223B" w:rsidRPr="00193AE6" w:rsidRDefault="004B223B" w:rsidP="004B223B">
      <w:pPr>
        <w:ind w:right="91"/>
      </w:pPr>
    </w:p>
    <w:p w14:paraId="5ABAB048" w14:textId="77777777" w:rsidR="00AE7550" w:rsidRDefault="00AE7550" w:rsidP="004B223B">
      <w:pPr>
        <w:ind w:right="91"/>
        <w:rPr>
          <w:b/>
        </w:rPr>
      </w:pPr>
      <w:r w:rsidRPr="00AE7550">
        <w:rPr>
          <w:b/>
        </w:rPr>
        <w:t>Item 29 of Part 15A —</w:t>
      </w:r>
      <w:r w:rsidRPr="00AE7550">
        <w:rPr>
          <w:b/>
          <w:lang w:val="en-US"/>
        </w:rPr>
        <w:t xml:space="preserve">At the end of </w:t>
      </w:r>
      <w:proofErr w:type="spellStart"/>
      <w:r w:rsidRPr="00AE7550">
        <w:rPr>
          <w:b/>
          <w:lang w:val="en-US"/>
        </w:rPr>
        <w:t>subregulation</w:t>
      </w:r>
      <w:proofErr w:type="spellEnd"/>
      <w:r w:rsidRPr="00AE7550">
        <w:rPr>
          <w:b/>
          <w:lang w:val="en-US"/>
        </w:rPr>
        <w:t xml:space="preserve"> 121(1)</w:t>
      </w:r>
    </w:p>
    <w:p w14:paraId="4709AB39" w14:textId="77777777" w:rsidR="00AE7550" w:rsidRDefault="00AE7550" w:rsidP="004B223B">
      <w:pPr>
        <w:ind w:right="91"/>
        <w:rPr>
          <w:b/>
        </w:rPr>
      </w:pPr>
    </w:p>
    <w:p w14:paraId="58FA8737" w14:textId="77777777" w:rsidR="004B223B" w:rsidRPr="00193AE6" w:rsidRDefault="004B223B" w:rsidP="004B223B">
      <w:pPr>
        <w:ind w:right="91"/>
      </w:pPr>
      <w:r w:rsidRPr="00193AE6">
        <w:rPr>
          <w:b/>
        </w:rPr>
        <w:t>Item 29</w:t>
      </w:r>
      <w:r w:rsidRPr="00193AE6">
        <w:t xml:space="preserve"> of Part 15A insert</w:t>
      </w:r>
      <w:r w:rsidR="00AE7550">
        <w:t>s</w:t>
      </w:r>
      <w:r w:rsidRPr="00193AE6">
        <w:t xml:space="preserve"> at the end of </w:t>
      </w:r>
      <w:proofErr w:type="spellStart"/>
      <w:r w:rsidRPr="00193AE6">
        <w:t>subregulation</w:t>
      </w:r>
      <w:proofErr w:type="spellEnd"/>
      <w:r w:rsidRPr="00193AE6">
        <w:t xml:space="preserve"> 121(1) ‘granted under regulation 122 as it applies</w:t>
      </w:r>
      <w:r w:rsidR="00AE7550">
        <w:t xml:space="preserve"> in the Territory’, m</w:t>
      </w:r>
      <w:r w:rsidRPr="00193AE6">
        <w:t>ean</w:t>
      </w:r>
      <w:r w:rsidR="00AE7550">
        <w:t>ing</w:t>
      </w:r>
      <w:r w:rsidRPr="00193AE6">
        <w:t xml:space="preserve"> that Western Australian legislation applies to commercial fishing boat licences in the waters of Cocos (Keeling) Islands.</w:t>
      </w:r>
    </w:p>
    <w:p w14:paraId="1E223D32" w14:textId="77777777" w:rsidR="004B223B" w:rsidRPr="00613179" w:rsidRDefault="004B223B" w:rsidP="004B223B">
      <w:pPr>
        <w:ind w:right="91"/>
      </w:pPr>
    </w:p>
    <w:p w14:paraId="22927671" w14:textId="77777777" w:rsidR="00283128" w:rsidRDefault="00283128" w:rsidP="004B223B">
      <w:pPr>
        <w:ind w:right="91"/>
        <w:rPr>
          <w:b/>
        </w:rPr>
      </w:pPr>
      <w:r w:rsidRPr="00283128">
        <w:rPr>
          <w:b/>
        </w:rPr>
        <w:t>Item 30 of Part 15A —</w:t>
      </w:r>
      <w:r w:rsidRPr="00283128">
        <w:rPr>
          <w:b/>
          <w:lang w:val="en-US"/>
        </w:rPr>
        <w:t>At the end of regulation 121</w:t>
      </w:r>
    </w:p>
    <w:p w14:paraId="67D68745" w14:textId="77777777" w:rsidR="00283128" w:rsidRDefault="00283128" w:rsidP="004B223B">
      <w:pPr>
        <w:ind w:right="91"/>
        <w:rPr>
          <w:b/>
        </w:rPr>
      </w:pPr>
    </w:p>
    <w:p w14:paraId="2C104114" w14:textId="77777777" w:rsidR="004B223B" w:rsidRDefault="004B223B" w:rsidP="004B223B">
      <w:pPr>
        <w:ind w:right="91"/>
      </w:pPr>
      <w:r w:rsidRPr="00613179">
        <w:rPr>
          <w:b/>
        </w:rPr>
        <w:t>Item 30</w:t>
      </w:r>
      <w:r w:rsidRPr="00613179">
        <w:t xml:space="preserve"> of Part 15A insert </w:t>
      </w:r>
      <w:proofErr w:type="spellStart"/>
      <w:r w:rsidRPr="00613179">
        <w:t>subregulations</w:t>
      </w:r>
      <w:proofErr w:type="spellEnd"/>
      <w:r w:rsidRPr="00613179">
        <w:t xml:space="preserve"> 121(3), 121(4), 121(5), at t</w:t>
      </w:r>
      <w:r w:rsidR="00283128">
        <w:t>he end of regulation 121:</w:t>
      </w:r>
    </w:p>
    <w:p w14:paraId="069D5C09" w14:textId="77777777" w:rsidR="00283128" w:rsidRDefault="00283128" w:rsidP="00192991">
      <w:pPr>
        <w:numPr>
          <w:ilvl w:val="0"/>
          <w:numId w:val="16"/>
        </w:numPr>
        <w:tabs>
          <w:tab w:val="clear" w:pos="432"/>
          <w:tab w:val="left" w:pos="1296"/>
        </w:tabs>
        <w:spacing w:before="167" w:line="252" w:lineRule="exact"/>
        <w:ind w:left="1296" w:right="432" w:hanging="432"/>
        <w:textAlignment w:val="baseline"/>
        <w:rPr>
          <w:color w:val="000000"/>
        </w:rPr>
      </w:pPr>
      <w:r>
        <w:rPr>
          <w:color w:val="000000"/>
        </w:rPr>
        <w:t xml:space="preserve">The Minister may exempt an individual from </w:t>
      </w:r>
      <w:proofErr w:type="spellStart"/>
      <w:r>
        <w:rPr>
          <w:color w:val="000000"/>
        </w:rPr>
        <w:t>subregulation</w:t>
      </w:r>
      <w:proofErr w:type="spellEnd"/>
      <w:r>
        <w:rPr>
          <w:color w:val="000000"/>
        </w:rPr>
        <w:t xml:space="preserve"> (2), and any other provision of these regulations that would prevent the sale of fish taken by recreational fishing.</w:t>
      </w:r>
    </w:p>
    <w:p w14:paraId="5DE0687C" w14:textId="77777777" w:rsidR="00283128" w:rsidRDefault="00283128" w:rsidP="00192991">
      <w:pPr>
        <w:numPr>
          <w:ilvl w:val="0"/>
          <w:numId w:val="16"/>
        </w:numPr>
        <w:tabs>
          <w:tab w:val="clear" w:pos="432"/>
          <w:tab w:val="left" w:pos="1296"/>
        </w:tabs>
        <w:spacing w:before="185" w:line="247" w:lineRule="exact"/>
        <w:ind w:left="1296" w:hanging="432"/>
        <w:textAlignment w:val="baseline"/>
        <w:rPr>
          <w:color w:val="000000"/>
        </w:rPr>
      </w:pPr>
      <w:r>
        <w:rPr>
          <w:color w:val="000000"/>
        </w:rPr>
        <w:t>The Minister may not exempt more than 7 individuals at any time.</w:t>
      </w:r>
    </w:p>
    <w:p w14:paraId="05154520" w14:textId="77777777" w:rsidR="00283128" w:rsidRDefault="00283128" w:rsidP="00192991">
      <w:pPr>
        <w:numPr>
          <w:ilvl w:val="0"/>
          <w:numId w:val="16"/>
        </w:numPr>
        <w:tabs>
          <w:tab w:val="clear" w:pos="432"/>
          <w:tab w:val="left" w:pos="1296"/>
        </w:tabs>
        <w:spacing w:before="189" w:line="247" w:lineRule="exact"/>
        <w:ind w:left="1296" w:hanging="432"/>
        <w:textAlignment w:val="baseline"/>
        <w:rPr>
          <w:color w:val="000000"/>
        </w:rPr>
      </w:pPr>
      <w:r>
        <w:rPr>
          <w:color w:val="000000"/>
        </w:rPr>
        <w:t xml:space="preserve">An exemption given by the Minister under </w:t>
      </w:r>
      <w:proofErr w:type="spellStart"/>
      <w:r>
        <w:rPr>
          <w:color w:val="000000"/>
        </w:rPr>
        <w:t>subregulation</w:t>
      </w:r>
      <w:proofErr w:type="spellEnd"/>
      <w:r>
        <w:rPr>
          <w:color w:val="000000"/>
        </w:rPr>
        <w:t xml:space="preserve"> (3) only applies:</w:t>
      </w:r>
    </w:p>
    <w:p w14:paraId="1C099B91" w14:textId="77777777" w:rsidR="00283128" w:rsidRDefault="00283128" w:rsidP="00192991">
      <w:pPr>
        <w:numPr>
          <w:ilvl w:val="0"/>
          <w:numId w:val="17"/>
        </w:numPr>
        <w:tabs>
          <w:tab w:val="clear" w:pos="360"/>
          <w:tab w:val="left" w:pos="1800"/>
        </w:tabs>
        <w:spacing w:before="46" w:line="247" w:lineRule="exact"/>
        <w:ind w:left="1440"/>
        <w:textAlignment w:val="baseline"/>
        <w:rPr>
          <w:color w:val="000000"/>
        </w:rPr>
      </w:pPr>
      <w:r>
        <w:rPr>
          <w:color w:val="000000"/>
        </w:rPr>
        <w:t>in relation to fish taken from waters within 3 nautical miles of land; and</w:t>
      </w:r>
    </w:p>
    <w:p w14:paraId="37A1D355" w14:textId="77777777" w:rsidR="00283128" w:rsidRDefault="00283128" w:rsidP="00192991">
      <w:pPr>
        <w:numPr>
          <w:ilvl w:val="0"/>
          <w:numId w:val="17"/>
        </w:numPr>
        <w:tabs>
          <w:tab w:val="clear" w:pos="360"/>
          <w:tab w:val="left" w:pos="1800"/>
        </w:tabs>
        <w:spacing w:before="46" w:line="247" w:lineRule="exact"/>
        <w:ind w:left="1440"/>
        <w:textAlignment w:val="baseline"/>
        <w:rPr>
          <w:color w:val="000000"/>
        </w:rPr>
      </w:pPr>
      <w:r>
        <w:rPr>
          <w:color w:val="000000"/>
        </w:rPr>
        <w:t>in relation to the sale of those fish to a purchaser within the Territory.</w:t>
      </w:r>
    </w:p>
    <w:p w14:paraId="56352C8F" w14:textId="77777777" w:rsidR="00283128" w:rsidRPr="009B4F12" w:rsidRDefault="00283128" w:rsidP="004B223B">
      <w:pPr>
        <w:ind w:right="91"/>
      </w:pPr>
    </w:p>
    <w:p w14:paraId="50FB4B21" w14:textId="77777777" w:rsidR="00E2049F" w:rsidRPr="00AE1692" w:rsidRDefault="00D616E5" w:rsidP="00E2049F">
      <w:pPr>
        <w:spacing w:after="120"/>
      </w:pPr>
      <w:r w:rsidRPr="00FE33F3">
        <w:t>T</w:t>
      </w:r>
      <w:r w:rsidR="00E2049F" w:rsidRPr="00FE33F3">
        <w:t>he Minister may exempt an individual from the requirement that a person engaging in commercial fishing must hold a commercial fishing licence</w:t>
      </w:r>
      <w:r w:rsidR="00653582">
        <w:t xml:space="preserve"> (</w:t>
      </w:r>
      <w:proofErr w:type="spellStart"/>
      <w:r w:rsidR="00653582">
        <w:rPr>
          <w:color w:val="000000"/>
        </w:rPr>
        <w:t>subregulation</w:t>
      </w:r>
      <w:proofErr w:type="spellEnd"/>
      <w:r w:rsidR="00653582">
        <w:rPr>
          <w:color w:val="000000"/>
        </w:rPr>
        <w:t xml:space="preserve"> (2))</w:t>
      </w:r>
      <w:r w:rsidR="00602B26">
        <w:t>,</w:t>
      </w:r>
      <w:r w:rsidR="00E2049F" w:rsidRPr="00FE33F3">
        <w:t xml:space="preserve"> and any other pro</w:t>
      </w:r>
      <w:r w:rsidR="00E2049F" w:rsidRPr="00AE1692">
        <w:t xml:space="preserve">vision in the regulations that </w:t>
      </w:r>
      <w:r w:rsidR="005D66DA">
        <w:t xml:space="preserve">would otherwise </w:t>
      </w:r>
      <w:r w:rsidR="00E2049F" w:rsidRPr="00AE1692">
        <w:t xml:space="preserve">prevent the sale of fish taken by recreational fishing. </w:t>
      </w:r>
    </w:p>
    <w:p w14:paraId="52C0126A" w14:textId="79F92163" w:rsidR="007A7D33" w:rsidRDefault="00D616E5" w:rsidP="00F22789">
      <w:pPr>
        <w:spacing w:after="120"/>
        <w:ind w:right="851"/>
      </w:pPr>
      <w:r w:rsidRPr="00FE33F3">
        <w:t>C</w:t>
      </w:r>
      <w:r w:rsidR="00E2049F" w:rsidRPr="00FE33F3">
        <w:t>onsistent with the community-based fisheries management approach, exemptions w</w:t>
      </w:r>
      <w:r w:rsidR="00602B26">
        <w:t>ill be</w:t>
      </w:r>
      <w:r w:rsidR="00E2049F" w:rsidRPr="00602B26">
        <w:t xml:space="preserve"> recommended to the Minister by an advisory committee established under section 42 of the </w:t>
      </w:r>
      <w:r w:rsidR="00E2049F" w:rsidRPr="00602B26">
        <w:rPr>
          <w:i/>
        </w:rPr>
        <w:t>Fish Resources Management Act 1994</w:t>
      </w:r>
      <w:r w:rsidR="00E2049F" w:rsidRPr="00602B26">
        <w:t xml:space="preserve"> (WA).</w:t>
      </w:r>
      <w:r w:rsidR="007F406E">
        <w:t xml:space="preserve"> </w:t>
      </w:r>
      <w:bookmarkStart w:id="5" w:name="_GoBack"/>
      <w:bookmarkEnd w:id="5"/>
      <w:proofErr w:type="gramStart"/>
      <w:r w:rsidR="00E2049F" w:rsidRPr="00FE33F3">
        <w:t>The</w:t>
      </w:r>
      <w:proofErr w:type="gramEnd"/>
      <w:r w:rsidR="00E2049F" w:rsidRPr="00FE33F3">
        <w:t xml:space="preserve"> inaugural Fisheries Advisory Committee for Cocos (Keeling) Island </w:t>
      </w:r>
      <w:r w:rsidR="00FE33F3" w:rsidRPr="00FE33F3">
        <w:t xml:space="preserve">(FAC) </w:t>
      </w:r>
      <w:r w:rsidR="00E2049F" w:rsidRPr="00FE33F3">
        <w:t xml:space="preserve">will be comprised of members of the Cocos Marine Care (CMC) committee, which consists of local </w:t>
      </w:r>
      <w:r w:rsidR="00FE33F3" w:rsidRPr="00FE33F3">
        <w:t>representatives well</w:t>
      </w:r>
      <w:r w:rsidR="00E2049F" w:rsidRPr="00FE33F3">
        <w:t xml:space="preserve">-placed to advise on local needs and </w:t>
      </w:r>
      <w:r w:rsidR="00AB1DAB">
        <w:t>community</w:t>
      </w:r>
      <w:r w:rsidR="00E2049F" w:rsidRPr="00FE33F3">
        <w:t xml:space="preserve"> practices. </w:t>
      </w:r>
      <w:r w:rsidR="007A7D33">
        <w:t>The FAC will</w:t>
      </w:r>
      <w:r w:rsidR="00B01DD6">
        <w:t xml:space="preserve"> </w:t>
      </w:r>
      <w:r w:rsidR="003728DC">
        <w:t xml:space="preserve">require </w:t>
      </w:r>
      <w:r w:rsidR="003728DC" w:rsidRPr="003728DC">
        <w:t>exempt</w:t>
      </w:r>
      <w:r w:rsidR="00FE33F3" w:rsidRPr="003728DC">
        <w:t xml:space="preserve"> </w:t>
      </w:r>
      <w:r w:rsidR="00DB6723" w:rsidRPr="003728DC">
        <w:t>fishers to</w:t>
      </w:r>
      <w:r w:rsidRPr="003728DC">
        <w:t xml:space="preserve"> </w:t>
      </w:r>
      <w:r w:rsidR="00E2049F" w:rsidRPr="003728DC">
        <w:t xml:space="preserve">keep a log of the catch sold and submit these records to the FAC </w:t>
      </w:r>
      <w:r w:rsidR="00FE33F3" w:rsidRPr="003728DC">
        <w:t>annually (and upon request)</w:t>
      </w:r>
      <w:r w:rsidR="00E2049F" w:rsidRPr="003728DC">
        <w:t>.</w:t>
      </w:r>
    </w:p>
    <w:p w14:paraId="2D8F5EC6" w14:textId="0985A74A" w:rsidR="00E2049F" w:rsidRPr="00FA7218" w:rsidRDefault="00FA7218" w:rsidP="007E5479">
      <w:pPr>
        <w:tabs>
          <w:tab w:val="left" w:pos="432"/>
          <w:tab w:val="left" w:pos="1296"/>
        </w:tabs>
        <w:spacing w:after="120" w:line="247" w:lineRule="exact"/>
        <w:textAlignment w:val="baseline"/>
        <w:rPr>
          <w:color w:val="000000"/>
          <w:lang w:val="en-US"/>
        </w:rPr>
      </w:pPr>
      <w:r>
        <w:rPr>
          <w:color w:val="000000"/>
        </w:rPr>
        <w:t xml:space="preserve">The Minister may not exempt more than </w:t>
      </w:r>
      <w:r w:rsidR="00AB1DAB">
        <w:rPr>
          <w:color w:val="000000"/>
        </w:rPr>
        <w:t>seven</w:t>
      </w:r>
      <w:r>
        <w:rPr>
          <w:color w:val="000000"/>
        </w:rPr>
        <w:t xml:space="preserve"> individuals at any time. </w:t>
      </w:r>
      <w:r w:rsidR="00055449">
        <w:t>An</w:t>
      </w:r>
      <w:r>
        <w:t>y</w:t>
      </w:r>
      <w:r w:rsidR="00055449">
        <w:t xml:space="preserve"> </w:t>
      </w:r>
      <w:r w:rsidR="00E2049F" w:rsidRPr="00FE33F3">
        <w:rPr>
          <w:color w:val="000000"/>
          <w:lang w:val="x-none"/>
        </w:rPr>
        <w:t xml:space="preserve">exemption </w:t>
      </w:r>
      <w:r>
        <w:rPr>
          <w:color w:val="000000"/>
          <w:lang w:val="en-US"/>
        </w:rPr>
        <w:t xml:space="preserve">given </w:t>
      </w:r>
      <w:r w:rsidR="005D66DA">
        <w:rPr>
          <w:color w:val="000000"/>
          <w:lang w:val="en-US"/>
        </w:rPr>
        <w:t xml:space="preserve">will </w:t>
      </w:r>
      <w:r w:rsidR="00E2049F" w:rsidRPr="00FE33F3">
        <w:rPr>
          <w:color w:val="000000"/>
          <w:lang w:val="x-none"/>
        </w:rPr>
        <w:t>only app</w:t>
      </w:r>
      <w:r w:rsidR="000D281F">
        <w:rPr>
          <w:color w:val="000000"/>
          <w:lang w:val="en-US"/>
        </w:rPr>
        <w:t>l</w:t>
      </w:r>
      <w:r w:rsidR="005D66DA">
        <w:rPr>
          <w:color w:val="000000"/>
          <w:lang w:val="en-US"/>
        </w:rPr>
        <w:t>y</w:t>
      </w:r>
      <w:r w:rsidR="000D281F">
        <w:rPr>
          <w:color w:val="000000"/>
          <w:lang w:val="en-US"/>
        </w:rPr>
        <w:t xml:space="preserve"> </w:t>
      </w:r>
      <w:r w:rsidR="00E2049F" w:rsidRPr="00FE33F3">
        <w:rPr>
          <w:color w:val="000000"/>
          <w:lang w:val="x-none"/>
        </w:rPr>
        <w:t xml:space="preserve">to fish that are taken by recreational fishing from </w:t>
      </w:r>
      <w:r w:rsidR="00055449">
        <w:rPr>
          <w:color w:val="000000"/>
          <w:lang w:val="en-US"/>
        </w:rPr>
        <w:t xml:space="preserve">waters </w:t>
      </w:r>
      <w:r w:rsidR="00E2049F" w:rsidRPr="00FE33F3">
        <w:rPr>
          <w:color w:val="000000"/>
          <w:lang w:val="x-none"/>
        </w:rPr>
        <w:t>within three</w:t>
      </w:r>
      <w:r w:rsidR="00E2049F" w:rsidRPr="00FE33F3">
        <w:rPr>
          <w:color w:val="000000"/>
          <w:lang w:val="en-US"/>
        </w:rPr>
        <w:t xml:space="preserve"> </w:t>
      </w:r>
      <w:r w:rsidR="00E2049F" w:rsidRPr="00FE33F3">
        <w:rPr>
          <w:color w:val="000000"/>
          <w:lang w:val="x-none"/>
        </w:rPr>
        <w:t>nautical miles of land</w:t>
      </w:r>
      <w:r w:rsidR="007A7D33">
        <w:rPr>
          <w:color w:val="000000"/>
          <w:lang w:val="en-US"/>
        </w:rPr>
        <w:t xml:space="preserve"> and</w:t>
      </w:r>
      <w:r w:rsidR="00E2049F" w:rsidRPr="00FE33F3">
        <w:rPr>
          <w:color w:val="000000"/>
          <w:lang w:val="en-US"/>
        </w:rPr>
        <w:t xml:space="preserve"> </w:t>
      </w:r>
      <w:r w:rsidR="00055449">
        <w:rPr>
          <w:color w:val="000000"/>
          <w:lang w:val="en-US"/>
        </w:rPr>
        <w:t xml:space="preserve">the caught </w:t>
      </w:r>
      <w:r w:rsidR="007A7D33" w:rsidRPr="00FE33F3">
        <w:rPr>
          <w:color w:val="000000"/>
          <w:lang w:val="x-none"/>
        </w:rPr>
        <w:t>fish</w:t>
      </w:r>
      <w:r w:rsidR="00E2049F" w:rsidRPr="00FE33F3">
        <w:rPr>
          <w:color w:val="000000"/>
          <w:lang w:val="x-none"/>
        </w:rPr>
        <w:t xml:space="preserve"> can only be sold to purchasers</w:t>
      </w:r>
      <w:r w:rsidR="005D66DA">
        <w:rPr>
          <w:color w:val="000000"/>
          <w:lang w:val="en-US"/>
        </w:rPr>
        <w:t>,</w:t>
      </w:r>
      <w:r w:rsidR="00E2049F" w:rsidRPr="00FE33F3">
        <w:rPr>
          <w:color w:val="000000"/>
          <w:lang w:val="x-none"/>
        </w:rPr>
        <w:t xml:space="preserve"> </w:t>
      </w:r>
      <w:r w:rsidR="005D66DA">
        <w:rPr>
          <w:color w:val="000000"/>
          <w:lang w:val="en-US"/>
        </w:rPr>
        <w:t xml:space="preserve">such as </w:t>
      </w:r>
      <w:r w:rsidR="00E2049F" w:rsidRPr="00FE33F3">
        <w:rPr>
          <w:color w:val="000000"/>
          <w:lang w:val="x-none"/>
        </w:rPr>
        <w:t>consumers, restaurants and retailers in CKI</w:t>
      </w:r>
      <w:r w:rsidR="00E2049F" w:rsidRPr="00FE33F3">
        <w:rPr>
          <w:color w:val="000000"/>
          <w:lang w:val="en-US"/>
        </w:rPr>
        <w:t>.</w:t>
      </w:r>
      <w:r w:rsidR="007A7D33" w:rsidRPr="007A7D33">
        <w:rPr>
          <w:color w:val="000000"/>
          <w:lang w:val="x-none"/>
        </w:rPr>
        <w:t xml:space="preserve"> </w:t>
      </w:r>
      <w:r w:rsidR="007A7D33" w:rsidRPr="00FE33F3">
        <w:rPr>
          <w:color w:val="000000"/>
          <w:lang w:val="x-none"/>
        </w:rPr>
        <w:t xml:space="preserve">All </w:t>
      </w:r>
      <w:r w:rsidR="007A7D33">
        <w:rPr>
          <w:color w:val="000000"/>
          <w:lang w:val="en-US"/>
        </w:rPr>
        <w:t xml:space="preserve">other </w:t>
      </w:r>
      <w:r w:rsidR="007A7D33" w:rsidRPr="00FE33F3">
        <w:rPr>
          <w:color w:val="000000"/>
          <w:lang w:val="x-none"/>
        </w:rPr>
        <w:t xml:space="preserve">recreational fishing rules </w:t>
      </w:r>
      <w:r w:rsidR="000D281F">
        <w:rPr>
          <w:color w:val="000000"/>
          <w:lang w:val="en-US"/>
        </w:rPr>
        <w:t>continue to apply</w:t>
      </w:r>
      <w:r>
        <w:rPr>
          <w:color w:val="000000"/>
          <w:lang w:val="en-US"/>
        </w:rPr>
        <w:t xml:space="preserve">. </w:t>
      </w:r>
    </w:p>
    <w:p w14:paraId="7033ABD7" w14:textId="538C3805" w:rsidR="00E2049F" w:rsidRDefault="00E2049F" w:rsidP="007E5479">
      <w:r w:rsidRPr="00FE33F3">
        <w:t xml:space="preserve">The </w:t>
      </w:r>
      <w:r w:rsidR="00602B26">
        <w:t xml:space="preserve">exemption </w:t>
      </w:r>
      <w:r w:rsidRPr="00FE33F3">
        <w:t>provides for the continuation of a longstanding practice by CKI residents.</w:t>
      </w:r>
      <w:r w:rsidRPr="00602B26">
        <w:t xml:space="preserve"> </w:t>
      </w:r>
    </w:p>
    <w:p w14:paraId="0954561D" w14:textId="77777777" w:rsidR="005D66DA" w:rsidRPr="00F22789" w:rsidRDefault="005D66DA" w:rsidP="007E5479"/>
    <w:p w14:paraId="380FAE86" w14:textId="46732B6A" w:rsidR="003D72BC" w:rsidRDefault="003C7698" w:rsidP="004B223B">
      <w:pPr>
        <w:ind w:right="91"/>
        <w:rPr>
          <w:b/>
        </w:rPr>
      </w:pPr>
      <w:r>
        <w:rPr>
          <w:b/>
        </w:rPr>
        <w:t xml:space="preserve">Originated </w:t>
      </w:r>
      <w:r w:rsidR="003D72BC" w:rsidRPr="003D72BC">
        <w:rPr>
          <w:b/>
        </w:rPr>
        <w:t>Item 31 of Part 15A —Division 2 of Part 11</w:t>
      </w:r>
    </w:p>
    <w:p w14:paraId="4CA70ECA" w14:textId="77777777" w:rsidR="00192991" w:rsidRDefault="00192991" w:rsidP="004B223B">
      <w:pPr>
        <w:ind w:right="91"/>
        <w:rPr>
          <w:b/>
        </w:rPr>
      </w:pPr>
    </w:p>
    <w:p w14:paraId="3FEF397E" w14:textId="77777777" w:rsidR="004B223B" w:rsidRPr="000522BB" w:rsidRDefault="004B223B" w:rsidP="004B223B">
      <w:pPr>
        <w:ind w:right="91"/>
        <w:rPr>
          <w:b/>
        </w:rPr>
      </w:pPr>
      <w:r w:rsidRPr="00193AE6">
        <w:rPr>
          <w:b/>
        </w:rPr>
        <w:t>Item 31</w:t>
      </w:r>
      <w:r w:rsidRPr="00193AE6">
        <w:t xml:space="preserve"> of Part 15A repeal</w:t>
      </w:r>
      <w:r w:rsidR="003D72BC">
        <w:t>s Division 2 of Part 11 removing</w:t>
      </w:r>
      <w:r w:rsidRPr="00193AE6">
        <w:t xml:space="preserve"> the requirement for recreational fishing licences in Cocos (Keeling) Islands.</w:t>
      </w:r>
    </w:p>
    <w:p w14:paraId="577D7602" w14:textId="77777777" w:rsidR="003D72BC" w:rsidRDefault="003D72BC" w:rsidP="004B223B">
      <w:pPr>
        <w:ind w:right="91"/>
      </w:pPr>
    </w:p>
    <w:p w14:paraId="0324FF66" w14:textId="77777777" w:rsidR="003D72BC" w:rsidRDefault="003D72BC" w:rsidP="004B223B">
      <w:pPr>
        <w:ind w:right="91"/>
      </w:pPr>
      <w:r>
        <w:rPr>
          <w:b/>
        </w:rPr>
        <w:t>Item 32</w:t>
      </w:r>
      <w:r w:rsidRPr="003D72BC">
        <w:rPr>
          <w:b/>
        </w:rPr>
        <w:t xml:space="preserve"> of Part 15A —</w:t>
      </w:r>
      <w:r w:rsidRPr="003D72BC">
        <w:rPr>
          <w:b/>
          <w:lang w:val="en-US"/>
        </w:rPr>
        <w:t>Regulation 156 (table)</w:t>
      </w:r>
    </w:p>
    <w:p w14:paraId="3D66A946" w14:textId="77777777" w:rsidR="004B223B" w:rsidRPr="00193AE6" w:rsidRDefault="004B223B" w:rsidP="004B223B">
      <w:pPr>
        <w:ind w:right="91"/>
      </w:pPr>
    </w:p>
    <w:p w14:paraId="2678A545" w14:textId="77777777" w:rsidR="004B223B" w:rsidRPr="00193AE6" w:rsidRDefault="004B223B" w:rsidP="004B223B">
      <w:pPr>
        <w:ind w:right="91"/>
      </w:pPr>
      <w:r w:rsidRPr="00193AE6">
        <w:rPr>
          <w:b/>
        </w:rPr>
        <w:t>Item 32</w:t>
      </w:r>
      <w:r w:rsidRPr="00193AE6">
        <w:t xml:space="preserve"> of Part 15A insert</w:t>
      </w:r>
      <w:r w:rsidR="003D72BC">
        <w:t>s</w:t>
      </w:r>
      <w:r w:rsidRPr="00193AE6">
        <w:t xml:space="preserve"> “46(1) and 46(2)” after “45(2</w:t>
      </w:r>
      <w:r>
        <w:t xml:space="preserve">)” in regulation 156 (table) </w:t>
      </w:r>
      <w:r w:rsidRPr="00B46214">
        <w:rPr>
          <w:color w:val="000000"/>
        </w:rPr>
        <w:t xml:space="preserve">so that </w:t>
      </w:r>
      <w:r w:rsidR="00EF4E33">
        <w:rPr>
          <w:color w:val="000000"/>
        </w:rPr>
        <w:t xml:space="preserve">the </w:t>
      </w:r>
      <w:r w:rsidR="00192991">
        <w:rPr>
          <w:color w:val="000000"/>
        </w:rPr>
        <w:t xml:space="preserve">new </w:t>
      </w:r>
      <w:r w:rsidRPr="00B46214">
        <w:rPr>
          <w:color w:val="000000"/>
        </w:rPr>
        <w:t xml:space="preserve">penalties created by this Ordinance apply under </w:t>
      </w:r>
      <w:r>
        <w:rPr>
          <w:color w:val="000000"/>
        </w:rPr>
        <w:t xml:space="preserve">subsection 222(1) of the </w:t>
      </w:r>
      <w:r w:rsidRPr="00B46214">
        <w:rPr>
          <w:i/>
          <w:color w:val="000000"/>
        </w:rPr>
        <w:t>Fish Resources Management Act 1994</w:t>
      </w:r>
      <w:r w:rsidRPr="00B46214">
        <w:rPr>
          <w:color w:val="000000"/>
        </w:rPr>
        <w:t xml:space="preserve"> (WA) (C</w:t>
      </w:r>
      <w:r>
        <w:rPr>
          <w:color w:val="000000"/>
        </w:rPr>
        <w:t>K</w:t>
      </w:r>
      <w:r w:rsidRPr="00B46214">
        <w:rPr>
          <w:color w:val="000000"/>
        </w:rPr>
        <w:t>I)</w:t>
      </w:r>
      <w:r>
        <w:t>.</w:t>
      </w:r>
    </w:p>
    <w:p w14:paraId="7D691371" w14:textId="77777777" w:rsidR="004B223B" w:rsidRPr="00193AE6" w:rsidRDefault="004B223B" w:rsidP="004B223B">
      <w:pPr>
        <w:ind w:right="91"/>
      </w:pPr>
    </w:p>
    <w:p w14:paraId="431BCBEA" w14:textId="77777777" w:rsidR="00C52ED1" w:rsidRDefault="00C52ED1" w:rsidP="004B223B">
      <w:pPr>
        <w:ind w:right="91"/>
        <w:rPr>
          <w:b/>
        </w:rPr>
      </w:pPr>
      <w:r>
        <w:rPr>
          <w:b/>
        </w:rPr>
        <w:lastRenderedPageBreak/>
        <w:t>Item 33</w:t>
      </w:r>
      <w:r w:rsidRPr="00C52ED1">
        <w:rPr>
          <w:b/>
        </w:rPr>
        <w:t xml:space="preserve"> of Part 15A —</w:t>
      </w:r>
      <w:r w:rsidRPr="00C52ED1">
        <w:rPr>
          <w:b/>
          <w:lang w:val="en-US"/>
        </w:rPr>
        <w:t>Regulation 156 (table)</w:t>
      </w:r>
    </w:p>
    <w:p w14:paraId="1C6A9F36" w14:textId="77777777" w:rsidR="00C52ED1" w:rsidRDefault="00C52ED1" w:rsidP="004B223B">
      <w:pPr>
        <w:ind w:right="91"/>
        <w:rPr>
          <w:b/>
        </w:rPr>
      </w:pPr>
    </w:p>
    <w:p w14:paraId="416A8DDE" w14:textId="77777777" w:rsidR="004B223B" w:rsidRPr="00193AE6" w:rsidRDefault="004B223B" w:rsidP="004B223B">
      <w:pPr>
        <w:ind w:right="91"/>
      </w:pPr>
      <w:r w:rsidRPr="00193AE6">
        <w:rPr>
          <w:b/>
        </w:rPr>
        <w:t>Item 33</w:t>
      </w:r>
      <w:r w:rsidRPr="00193AE6">
        <w:t xml:space="preserve"> of Part 15A insert</w:t>
      </w:r>
      <w:r w:rsidR="00C52ED1">
        <w:t>s</w:t>
      </w:r>
      <w:r w:rsidRPr="00193AE6">
        <w:t xml:space="preserve"> “64AB, 64LA and 64U” after “64AA(2B</w:t>
      </w:r>
      <w:r>
        <w:t>)” in regulation 156 (table)</w:t>
      </w:r>
      <w:r w:rsidRPr="00B46214">
        <w:rPr>
          <w:color w:val="000000"/>
        </w:rPr>
        <w:t xml:space="preserve"> so that</w:t>
      </w:r>
      <w:r w:rsidR="00192991">
        <w:rPr>
          <w:color w:val="000000"/>
        </w:rPr>
        <w:t xml:space="preserve"> </w:t>
      </w:r>
      <w:r w:rsidR="00EF4E33">
        <w:rPr>
          <w:color w:val="000000"/>
        </w:rPr>
        <w:t xml:space="preserve">the </w:t>
      </w:r>
      <w:r w:rsidR="00192991">
        <w:rPr>
          <w:color w:val="000000"/>
        </w:rPr>
        <w:t>new</w:t>
      </w:r>
      <w:r w:rsidRPr="00B46214">
        <w:rPr>
          <w:color w:val="000000"/>
        </w:rPr>
        <w:t xml:space="preserve"> penalties created by this Ordinance apply under </w:t>
      </w:r>
      <w:r>
        <w:rPr>
          <w:color w:val="000000"/>
        </w:rPr>
        <w:t>sub</w:t>
      </w:r>
      <w:r w:rsidRPr="00B46214">
        <w:rPr>
          <w:color w:val="000000"/>
        </w:rPr>
        <w:t xml:space="preserve">section 222(1) of the </w:t>
      </w:r>
      <w:r w:rsidRPr="00B46214">
        <w:rPr>
          <w:i/>
          <w:color w:val="000000"/>
        </w:rPr>
        <w:t>Fish Resources Management Act 1994</w:t>
      </w:r>
      <w:r w:rsidRPr="00B46214">
        <w:rPr>
          <w:color w:val="000000"/>
        </w:rPr>
        <w:t xml:space="preserve"> (WA) (C</w:t>
      </w:r>
      <w:r>
        <w:rPr>
          <w:color w:val="000000"/>
        </w:rPr>
        <w:t>K</w:t>
      </w:r>
      <w:r w:rsidRPr="00B46214">
        <w:rPr>
          <w:color w:val="000000"/>
        </w:rPr>
        <w:t>I)</w:t>
      </w:r>
      <w:r>
        <w:t>.</w:t>
      </w:r>
    </w:p>
    <w:p w14:paraId="2FD160C8" w14:textId="77777777" w:rsidR="004B223B" w:rsidRPr="00193AE6" w:rsidRDefault="004B223B" w:rsidP="004B223B">
      <w:pPr>
        <w:ind w:right="91"/>
      </w:pPr>
    </w:p>
    <w:p w14:paraId="0E7A980D" w14:textId="77777777" w:rsidR="00F66750" w:rsidRDefault="00F66750" w:rsidP="004B223B">
      <w:pPr>
        <w:ind w:right="91"/>
        <w:rPr>
          <w:b/>
        </w:rPr>
      </w:pPr>
      <w:r>
        <w:rPr>
          <w:b/>
        </w:rPr>
        <w:t>Item 34</w:t>
      </w:r>
      <w:r w:rsidRPr="00F66750">
        <w:rPr>
          <w:b/>
        </w:rPr>
        <w:t xml:space="preserve"> of Part 15A —</w:t>
      </w:r>
      <w:r w:rsidRPr="00F66750">
        <w:rPr>
          <w:b/>
          <w:lang w:val="en-US"/>
        </w:rPr>
        <w:t>Part 1 of Schedule 2</w:t>
      </w:r>
    </w:p>
    <w:p w14:paraId="1027D177" w14:textId="77777777" w:rsidR="00F66750" w:rsidRDefault="00F66750" w:rsidP="004B223B">
      <w:pPr>
        <w:ind w:right="91"/>
        <w:rPr>
          <w:b/>
        </w:rPr>
      </w:pPr>
    </w:p>
    <w:p w14:paraId="629B722F" w14:textId="77777777" w:rsidR="004B223B" w:rsidRDefault="004B223B" w:rsidP="004B223B">
      <w:pPr>
        <w:ind w:right="91"/>
      </w:pPr>
      <w:r w:rsidRPr="00193AE6">
        <w:rPr>
          <w:b/>
        </w:rPr>
        <w:t>Item 34</w:t>
      </w:r>
      <w:r w:rsidRPr="00193AE6">
        <w:t xml:space="preserve"> of Part 15A omit</w:t>
      </w:r>
      <w:r w:rsidR="00F66750">
        <w:t>s</w:t>
      </w:r>
      <w:r w:rsidRPr="00193AE6">
        <w:t xml:space="preserve"> Billfish (marlins, sailfish and spearfish) from Part 1 of Schedule 2 to allow these</w:t>
      </w:r>
      <w:r w:rsidR="00F66750">
        <w:t xml:space="preserve"> fish to be commercially caught.</w:t>
      </w:r>
    </w:p>
    <w:p w14:paraId="00785882" w14:textId="77777777" w:rsidR="00877CB9" w:rsidRDefault="00877CB9" w:rsidP="004B223B">
      <w:pPr>
        <w:ind w:right="91"/>
      </w:pPr>
    </w:p>
    <w:p w14:paraId="23E82821" w14:textId="77777777" w:rsidR="00877CB9" w:rsidRPr="00193AE6" w:rsidRDefault="00877CB9" w:rsidP="004B223B">
      <w:pPr>
        <w:ind w:right="91"/>
      </w:pPr>
      <w:r w:rsidRPr="00877CB9">
        <w:rPr>
          <w:b/>
        </w:rPr>
        <w:t>Item 3</w:t>
      </w:r>
      <w:r w:rsidR="008F0FDB">
        <w:rPr>
          <w:b/>
        </w:rPr>
        <w:t>5</w:t>
      </w:r>
      <w:r w:rsidRPr="00877CB9">
        <w:rPr>
          <w:b/>
        </w:rPr>
        <w:t xml:space="preserve"> of Part 15A —</w:t>
      </w:r>
      <w:r w:rsidR="008F0FDB" w:rsidRPr="008F0FDB">
        <w:rPr>
          <w:b/>
          <w:lang w:val="en-US"/>
        </w:rPr>
        <w:t>Part 1 of Schedule 2</w:t>
      </w:r>
    </w:p>
    <w:p w14:paraId="1C58369C" w14:textId="77777777" w:rsidR="004B223B" w:rsidRPr="00193AE6" w:rsidRDefault="004B223B" w:rsidP="004B223B">
      <w:pPr>
        <w:ind w:right="91"/>
      </w:pPr>
    </w:p>
    <w:p w14:paraId="7F33BB9F" w14:textId="77777777" w:rsidR="004B223B" w:rsidRDefault="004B223B" w:rsidP="004B223B">
      <w:pPr>
        <w:ind w:right="91"/>
      </w:pPr>
      <w:r w:rsidRPr="00193AE6">
        <w:rPr>
          <w:b/>
        </w:rPr>
        <w:t>Item 35</w:t>
      </w:r>
      <w:r w:rsidRPr="00193AE6">
        <w:t xml:space="preserve"> of Part 15A omit</w:t>
      </w:r>
      <w:r w:rsidR="008F0FDB">
        <w:t>s</w:t>
      </w:r>
      <w:r w:rsidRPr="00193AE6">
        <w:t xml:space="preserve"> “and Rays, other than sharks or rays that are totally protected fish” from Part 1 of Schedule 2.</w:t>
      </w:r>
    </w:p>
    <w:p w14:paraId="7EB1CD1D" w14:textId="77777777" w:rsidR="008F0FDB" w:rsidRDefault="008F0FDB" w:rsidP="004B223B">
      <w:pPr>
        <w:ind w:right="91"/>
      </w:pPr>
    </w:p>
    <w:p w14:paraId="0616CDFF" w14:textId="77777777" w:rsidR="008F0FDB" w:rsidRPr="00193AE6" w:rsidRDefault="003B6CD2" w:rsidP="004B223B">
      <w:pPr>
        <w:ind w:right="91"/>
      </w:pPr>
      <w:r w:rsidRPr="003B6CD2">
        <w:rPr>
          <w:b/>
        </w:rPr>
        <w:t>Item 3</w:t>
      </w:r>
      <w:r>
        <w:rPr>
          <w:b/>
        </w:rPr>
        <w:t>6</w:t>
      </w:r>
      <w:r w:rsidRPr="003B6CD2">
        <w:rPr>
          <w:b/>
        </w:rPr>
        <w:t xml:space="preserve"> of Part 15A —</w:t>
      </w:r>
      <w:r w:rsidRPr="003B6CD2">
        <w:rPr>
          <w:b/>
          <w:lang w:val="en-US"/>
        </w:rPr>
        <w:t>Part 2 of Schedule 2</w:t>
      </w:r>
    </w:p>
    <w:p w14:paraId="33E957E0" w14:textId="77777777" w:rsidR="004B223B" w:rsidRPr="00193AE6" w:rsidRDefault="004B223B" w:rsidP="004B223B">
      <w:pPr>
        <w:ind w:right="91"/>
      </w:pPr>
    </w:p>
    <w:p w14:paraId="19DCF49C" w14:textId="77777777" w:rsidR="004B223B" w:rsidRDefault="004B223B" w:rsidP="004B223B">
      <w:pPr>
        <w:ind w:right="91"/>
      </w:pPr>
      <w:r w:rsidRPr="00193AE6">
        <w:rPr>
          <w:b/>
        </w:rPr>
        <w:t>Item 36</w:t>
      </w:r>
      <w:r w:rsidRPr="00193AE6">
        <w:t xml:space="preserve"> of Part 15A repeal</w:t>
      </w:r>
      <w:r w:rsidR="003B6CD2">
        <w:t>s</w:t>
      </w:r>
      <w:r w:rsidRPr="00193AE6">
        <w:t xml:space="preserve"> Part 2 of Schedule </w:t>
      </w:r>
      <w:bookmarkStart w:id="6" w:name="_Toc95821372"/>
      <w:r w:rsidRPr="00193AE6">
        <w:t>2 and substitute</w:t>
      </w:r>
      <w:r w:rsidR="003B6CD2">
        <w:t>s</w:t>
      </w:r>
      <w:r w:rsidRPr="00193AE6">
        <w:t xml:space="preserve"> it with a new: Part 2—Totally protected fis</w:t>
      </w:r>
      <w:bookmarkEnd w:id="6"/>
      <w:r w:rsidRPr="00193AE6">
        <w:t xml:space="preserve">h, </w:t>
      </w:r>
      <w:r>
        <w:t>t</w:t>
      </w:r>
      <w:r w:rsidRPr="00193AE6">
        <w:t>hat provide</w:t>
      </w:r>
      <w:r w:rsidR="004002C0">
        <w:t>s</w:t>
      </w:r>
      <w:r w:rsidRPr="00193AE6">
        <w:t xml:space="preserve"> a new list of Totally Protected Fish species found in Co</w:t>
      </w:r>
      <w:r w:rsidR="003B6CD2">
        <w:t>cos (Keeling) Islands:</w:t>
      </w:r>
    </w:p>
    <w:p w14:paraId="4CA0BC0B" w14:textId="77777777" w:rsidR="00E43CA2" w:rsidRPr="00E43CA2" w:rsidRDefault="00E43CA2" w:rsidP="00E43CA2">
      <w:pPr>
        <w:kinsoku w:val="0"/>
        <w:overflowPunct w:val="0"/>
        <w:spacing w:before="297" w:line="366" w:lineRule="exact"/>
        <w:ind w:left="720"/>
        <w:textAlignment w:val="baseline"/>
        <w:rPr>
          <w:b/>
          <w:color w:val="000000"/>
          <w:spacing w:val="-1"/>
        </w:rPr>
      </w:pPr>
      <w:r w:rsidRPr="00E43CA2">
        <w:rPr>
          <w:b/>
          <w:color w:val="000000"/>
          <w:spacing w:val="-1"/>
        </w:rPr>
        <w:t>Part 2—Totally protected fish</w:t>
      </w:r>
    </w:p>
    <w:p w14:paraId="4D5AD4C0" w14:textId="77777777" w:rsidR="00E43CA2" w:rsidRPr="00E43CA2" w:rsidRDefault="00E43CA2" w:rsidP="00E43CA2">
      <w:pPr>
        <w:kinsoku w:val="0"/>
        <w:overflowPunct w:val="0"/>
        <w:spacing w:before="237" w:after="280" w:line="323" w:lineRule="exact"/>
        <w:ind w:left="720"/>
        <w:textAlignment w:val="baseline"/>
        <w:rPr>
          <w:b/>
          <w:color w:val="000000"/>
        </w:rPr>
      </w:pPr>
      <w:r w:rsidRPr="00E43CA2">
        <w:rPr>
          <w:b/>
          <w:color w:val="000000"/>
        </w:rPr>
        <w:t>Division 1—</w:t>
      </w:r>
      <w:r w:rsidRPr="00360AA5">
        <w:rPr>
          <w:b/>
          <w:color w:val="000000"/>
          <w:lang w:val="en-US"/>
        </w:rPr>
        <w:t xml:space="preserve"> Protected by reference to characteristics</w:t>
      </w:r>
    </w:p>
    <w:p w14:paraId="30A0B307" w14:textId="77777777" w:rsidR="00E43CA2" w:rsidRPr="00E43CA2" w:rsidRDefault="00E43CA2" w:rsidP="00E43CA2">
      <w:pPr>
        <w:kinsoku w:val="0"/>
        <w:overflowPunct w:val="0"/>
        <w:spacing w:before="120" w:line="209" w:lineRule="exact"/>
        <w:ind w:left="720"/>
        <w:textAlignment w:val="baseline"/>
        <w:rPr>
          <w:b/>
          <w:color w:val="000000"/>
        </w:rPr>
      </w:pPr>
      <w:r w:rsidRPr="00E43CA2">
        <w:rPr>
          <w:b/>
          <w:color w:val="000000"/>
        </w:rPr>
        <w:t>Totally protected fish—</w:t>
      </w:r>
      <w:r w:rsidRPr="00360AA5">
        <w:rPr>
          <w:b/>
          <w:color w:val="000000"/>
          <w:lang w:val="en-US"/>
        </w:rPr>
        <w:t xml:space="preserve"> Protected by reference to characteristics</w:t>
      </w:r>
    </w:p>
    <w:tbl>
      <w:tblPr>
        <w:tblStyle w:val="TableGrid1"/>
        <w:tblW w:w="9323" w:type="dxa"/>
        <w:tblInd w:w="720" w:type="dxa"/>
        <w:tblLook w:val="04A0" w:firstRow="1" w:lastRow="0" w:firstColumn="1" w:lastColumn="0" w:noHBand="0" w:noVBand="1"/>
      </w:tblPr>
      <w:tblGrid>
        <w:gridCol w:w="696"/>
        <w:gridCol w:w="8627"/>
      </w:tblGrid>
      <w:tr w:rsidR="00E43CA2" w:rsidRPr="00E43CA2" w14:paraId="59FBEF51" w14:textId="77777777" w:rsidTr="00E43CA2">
        <w:tc>
          <w:tcPr>
            <w:tcW w:w="693" w:type="dxa"/>
          </w:tcPr>
          <w:p w14:paraId="2000CEE3" w14:textId="77777777" w:rsidR="00E43CA2" w:rsidRPr="00E43CA2" w:rsidRDefault="00E43CA2" w:rsidP="00E43CA2">
            <w:pPr>
              <w:kinsoku w:val="0"/>
              <w:overflowPunct w:val="0"/>
              <w:spacing w:before="91" w:after="1" w:line="225" w:lineRule="exact"/>
              <w:textAlignment w:val="baseline"/>
              <w:rPr>
                <w:b/>
                <w:color w:val="000000"/>
              </w:rPr>
            </w:pPr>
            <w:r w:rsidRPr="00E43CA2">
              <w:rPr>
                <w:b/>
                <w:color w:val="000000"/>
              </w:rPr>
              <w:t>Item</w:t>
            </w:r>
          </w:p>
        </w:tc>
        <w:tc>
          <w:tcPr>
            <w:tcW w:w="8630" w:type="dxa"/>
          </w:tcPr>
          <w:p w14:paraId="5A0DAEE8" w14:textId="77777777" w:rsidR="00E43CA2" w:rsidRPr="00E43CA2" w:rsidRDefault="00E43CA2" w:rsidP="00E43CA2">
            <w:pPr>
              <w:kinsoku w:val="0"/>
              <w:overflowPunct w:val="0"/>
              <w:spacing w:before="91" w:after="1" w:line="225" w:lineRule="exact"/>
              <w:textAlignment w:val="baseline"/>
              <w:rPr>
                <w:b/>
                <w:color w:val="000000"/>
              </w:rPr>
            </w:pPr>
            <w:r w:rsidRPr="00E43CA2">
              <w:rPr>
                <w:b/>
                <w:color w:val="000000"/>
              </w:rPr>
              <w:t>Description of totally protected fish</w:t>
            </w:r>
          </w:p>
        </w:tc>
      </w:tr>
      <w:tr w:rsidR="00E43CA2" w:rsidRPr="00E43CA2" w14:paraId="4C9351CF" w14:textId="77777777" w:rsidTr="00E43CA2">
        <w:tc>
          <w:tcPr>
            <w:tcW w:w="693" w:type="dxa"/>
          </w:tcPr>
          <w:p w14:paraId="3118EBFD" w14:textId="77777777" w:rsidR="00E43CA2" w:rsidRPr="00E43CA2" w:rsidRDefault="00E43CA2" w:rsidP="00E43CA2">
            <w:pPr>
              <w:kinsoku w:val="0"/>
              <w:overflowPunct w:val="0"/>
              <w:spacing w:before="98" w:line="226" w:lineRule="exact"/>
              <w:textAlignment w:val="baseline"/>
              <w:rPr>
                <w:color w:val="000000"/>
              </w:rPr>
            </w:pPr>
            <w:r w:rsidRPr="00E43CA2">
              <w:rPr>
                <w:color w:val="000000"/>
              </w:rPr>
              <w:t>1</w:t>
            </w:r>
          </w:p>
        </w:tc>
        <w:tc>
          <w:tcPr>
            <w:tcW w:w="8630" w:type="dxa"/>
          </w:tcPr>
          <w:p w14:paraId="24222287" w14:textId="77777777" w:rsidR="00E43CA2" w:rsidRPr="00E43CA2" w:rsidRDefault="00E43CA2" w:rsidP="00E43CA2">
            <w:pPr>
              <w:kinsoku w:val="0"/>
              <w:overflowPunct w:val="0"/>
              <w:spacing w:before="98" w:line="226" w:lineRule="exact"/>
              <w:textAlignment w:val="baseline"/>
              <w:rPr>
                <w:color w:val="000000"/>
              </w:rPr>
            </w:pPr>
            <w:r w:rsidRPr="00E43CA2">
              <w:rPr>
                <w:color w:val="000000"/>
              </w:rPr>
              <w:t>Female crab with eggs or spawn attached beneath its body</w:t>
            </w:r>
          </w:p>
        </w:tc>
      </w:tr>
      <w:tr w:rsidR="00E43CA2" w:rsidRPr="00E43CA2" w14:paraId="004B6758" w14:textId="77777777" w:rsidTr="00E43CA2">
        <w:tc>
          <w:tcPr>
            <w:tcW w:w="693" w:type="dxa"/>
          </w:tcPr>
          <w:p w14:paraId="4AB657F4" w14:textId="77777777" w:rsidR="00E43CA2" w:rsidRPr="00E43CA2" w:rsidRDefault="00E43CA2" w:rsidP="00E43CA2">
            <w:pPr>
              <w:kinsoku w:val="0"/>
              <w:overflowPunct w:val="0"/>
              <w:spacing w:before="82" w:after="7" w:line="219" w:lineRule="exact"/>
              <w:textAlignment w:val="baseline"/>
              <w:rPr>
                <w:color w:val="000000"/>
              </w:rPr>
            </w:pPr>
            <w:r w:rsidRPr="00E43CA2">
              <w:rPr>
                <w:color w:val="000000"/>
              </w:rPr>
              <w:t>2</w:t>
            </w:r>
          </w:p>
        </w:tc>
        <w:tc>
          <w:tcPr>
            <w:tcW w:w="8630" w:type="dxa"/>
          </w:tcPr>
          <w:p w14:paraId="5058F8BE" w14:textId="77777777" w:rsidR="00E43CA2" w:rsidRPr="00E43CA2" w:rsidRDefault="00E43CA2" w:rsidP="00E43CA2">
            <w:pPr>
              <w:kinsoku w:val="0"/>
              <w:overflowPunct w:val="0"/>
              <w:spacing w:before="82" w:after="7" w:line="219" w:lineRule="exact"/>
              <w:textAlignment w:val="baseline"/>
              <w:rPr>
                <w:color w:val="000000"/>
              </w:rPr>
            </w:pPr>
            <w:r w:rsidRPr="00E43CA2">
              <w:rPr>
                <w:color w:val="000000"/>
              </w:rPr>
              <w:t>Female rock lobster with eggs or spawn attached beneath its body</w:t>
            </w:r>
          </w:p>
        </w:tc>
      </w:tr>
      <w:tr w:rsidR="00E43CA2" w:rsidRPr="00360AA5" w14:paraId="18474EC7" w14:textId="77777777" w:rsidTr="00E43CA2">
        <w:tc>
          <w:tcPr>
            <w:tcW w:w="693" w:type="dxa"/>
          </w:tcPr>
          <w:p w14:paraId="67C85809" w14:textId="77777777" w:rsidR="00E43CA2" w:rsidRPr="00360AA5" w:rsidRDefault="00E43CA2" w:rsidP="00E43CA2">
            <w:pPr>
              <w:kinsoku w:val="0"/>
              <w:overflowPunct w:val="0"/>
              <w:spacing w:before="82" w:after="7" w:line="219" w:lineRule="exact"/>
              <w:textAlignment w:val="baseline"/>
              <w:rPr>
                <w:color w:val="000000"/>
              </w:rPr>
            </w:pPr>
            <w:r w:rsidRPr="00360AA5">
              <w:rPr>
                <w:color w:val="000000"/>
              </w:rPr>
              <w:t>3</w:t>
            </w:r>
          </w:p>
        </w:tc>
        <w:tc>
          <w:tcPr>
            <w:tcW w:w="8630" w:type="dxa"/>
          </w:tcPr>
          <w:p w14:paraId="0BE62C8A" w14:textId="77777777" w:rsidR="00E43CA2" w:rsidRPr="00360AA5" w:rsidRDefault="00E43CA2" w:rsidP="00E43CA2">
            <w:pPr>
              <w:kinsoku w:val="0"/>
              <w:overflowPunct w:val="0"/>
              <w:spacing w:before="82" w:after="7" w:line="219" w:lineRule="exact"/>
              <w:textAlignment w:val="baseline"/>
              <w:rPr>
                <w:color w:val="000000"/>
              </w:rPr>
            </w:pPr>
            <w:r w:rsidRPr="00360AA5">
              <w:rPr>
                <w:color w:val="000000"/>
                <w:lang w:val="en-US"/>
              </w:rPr>
              <w:t xml:space="preserve">Gong </w:t>
            </w:r>
            <w:proofErr w:type="spellStart"/>
            <w:r w:rsidRPr="00360AA5">
              <w:rPr>
                <w:color w:val="000000"/>
                <w:lang w:val="en-US"/>
              </w:rPr>
              <w:t>gong</w:t>
            </w:r>
            <w:proofErr w:type="spellEnd"/>
            <w:r w:rsidRPr="00360AA5">
              <w:rPr>
                <w:color w:val="000000"/>
                <w:lang w:val="en-US"/>
              </w:rPr>
              <w:t xml:space="preserve"> that do not have fully formed and closed spines</w:t>
            </w:r>
          </w:p>
        </w:tc>
      </w:tr>
    </w:tbl>
    <w:p w14:paraId="02A5D4F4" w14:textId="77777777" w:rsidR="004B223B" w:rsidRPr="00360AA5" w:rsidRDefault="004B223B" w:rsidP="004B223B">
      <w:pPr>
        <w:ind w:right="91"/>
      </w:pPr>
    </w:p>
    <w:p w14:paraId="2EE75202" w14:textId="77777777" w:rsidR="00E43CA2" w:rsidRPr="00360AA5" w:rsidRDefault="00E43CA2" w:rsidP="00E43CA2">
      <w:pPr>
        <w:kinsoku w:val="0"/>
        <w:overflowPunct w:val="0"/>
        <w:spacing w:before="237" w:after="280" w:line="323" w:lineRule="exact"/>
        <w:ind w:left="720"/>
        <w:textAlignment w:val="baseline"/>
        <w:rPr>
          <w:b/>
          <w:color w:val="000000"/>
          <w:lang w:val="en-US"/>
        </w:rPr>
      </w:pPr>
      <w:r w:rsidRPr="00E43CA2">
        <w:rPr>
          <w:b/>
          <w:color w:val="000000"/>
        </w:rPr>
        <w:t xml:space="preserve">Division </w:t>
      </w:r>
      <w:r w:rsidRPr="00360AA5">
        <w:rPr>
          <w:b/>
          <w:color w:val="000000"/>
        </w:rPr>
        <w:t>2</w:t>
      </w:r>
      <w:r w:rsidRPr="00E43CA2">
        <w:rPr>
          <w:b/>
          <w:color w:val="000000"/>
        </w:rPr>
        <w:t>—</w:t>
      </w:r>
      <w:r w:rsidRPr="00360AA5">
        <w:rPr>
          <w:b/>
          <w:color w:val="000000"/>
          <w:lang w:val="en-US"/>
        </w:rPr>
        <w:t xml:space="preserve"> Protected by reference to characteristics</w:t>
      </w:r>
    </w:p>
    <w:p w14:paraId="7B41E780" w14:textId="77777777" w:rsidR="00E43CA2" w:rsidRPr="00360AA5" w:rsidRDefault="00E43CA2" w:rsidP="00E43CA2">
      <w:pPr>
        <w:kinsoku w:val="0"/>
        <w:overflowPunct w:val="0"/>
        <w:spacing w:before="120" w:line="209" w:lineRule="exact"/>
        <w:ind w:left="720"/>
        <w:textAlignment w:val="baseline"/>
        <w:rPr>
          <w:b/>
          <w:color w:val="000000"/>
        </w:rPr>
      </w:pPr>
      <w:r w:rsidRPr="00360AA5">
        <w:rPr>
          <w:b/>
          <w:color w:val="000000"/>
        </w:rPr>
        <w:t>Totally protected fish—</w:t>
      </w:r>
      <w:r w:rsidRPr="00360AA5">
        <w:rPr>
          <w:b/>
          <w:color w:val="000000"/>
          <w:lang w:val="en-US"/>
        </w:rPr>
        <w:t xml:space="preserve"> protected by reference to length</w:t>
      </w:r>
    </w:p>
    <w:tbl>
      <w:tblPr>
        <w:tblStyle w:val="TableGrid1"/>
        <w:tblW w:w="9340" w:type="dxa"/>
        <w:tblInd w:w="720" w:type="dxa"/>
        <w:tblLook w:val="04A0" w:firstRow="1" w:lastRow="0" w:firstColumn="1" w:lastColumn="0" w:noHBand="0" w:noVBand="1"/>
      </w:tblPr>
      <w:tblGrid>
        <w:gridCol w:w="753"/>
        <w:gridCol w:w="5185"/>
        <w:gridCol w:w="3402"/>
      </w:tblGrid>
      <w:tr w:rsidR="00E43CA2" w:rsidRPr="00360AA5" w14:paraId="0E126EAF" w14:textId="77777777" w:rsidTr="00360AA5">
        <w:tc>
          <w:tcPr>
            <w:tcW w:w="753" w:type="dxa"/>
          </w:tcPr>
          <w:p w14:paraId="2A5B0300" w14:textId="77777777" w:rsidR="00E43CA2" w:rsidRPr="00360AA5" w:rsidRDefault="00E43CA2" w:rsidP="00606927">
            <w:pPr>
              <w:kinsoku w:val="0"/>
              <w:overflowPunct w:val="0"/>
              <w:spacing w:before="91" w:after="1" w:line="225" w:lineRule="exact"/>
              <w:textAlignment w:val="baseline"/>
              <w:rPr>
                <w:b/>
                <w:color w:val="000000"/>
              </w:rPr>
            </w:pPr>
            <w:r w:rsidRPr="00360AA5">
              <w:rPr>
                <w:b/>
                <w:color w:val="000000"/>
              </w:rPr>
              <w:t>Item</w:t>
            </w:r>
          </w:p>
        </w:tc>
        <w:tc>
          <w:tcPr>
            <w:tcW w:w="5185" w:type="dxa"/>
          </w:tcPr>
          <w:p w14:paraId="008EE741" w14:textId="77777777" w:rsidR="00E43CA2" w:rsidRPr="00360AA5" w:rsidRDefault="00E43CA2" w:rsidP="00606927">
            <w:pPr>
              <w:kinsoku w:val="0"/>
              <w:overflowPunct w:val="0"/>
              <w:spacing w:before="91" w:after="1" w:line="225" w:lineRule="exact"/>
              <w:textAlignment w:val="baseline"/>
              <w:rPr>
                <w:b/>
                <w:color w:val="000000"/>
              </w:rPr>
            </w:pPr>
            <w:r w:rsidRPr="00360AA5">
              <w:rPr>
                <w:b/>
                <w:color w:val="000000"/>
                <w:lang w:val="en-US"/>
              </w:rPr>
              <w:t>A fish of the following class...</w:t>
            </w:r>
          </w:p>
        </w:tc>
        <w:tc>
          <w:tcPr>
            <w:tcW w:w="3402" w:type="dxa"/>
          </w:tcPr>
          <w:p w14:paraId="054A4A56" w14:textId="77777777" w:rsidR="00E43CA2" w:rsidRPr="00360AA5" w:rsidRDefault="00E43CA2" w:rsidP="00606927">
            <w:pPr>
              <w:kinsoku w:val="0"/>
              <w:overflowPunct w:val="0"/>
              <w:spacing w:before="91" w:after="1" w:line="225" w:lineRule="exact"/>
              <w:textAlignment w:val="baseline"/>
              <w:rPr>
                <w:b/>
                <w:color w:val="000000"/>
                <w:lang w:val="en-US"/>
              </w:rPr>
            </w:pPr>
            <w:r w:rsidRPr="00360AA5">
              <w:rPr>
                <w:b/>
                <w:color w:val="000000"/>
                <w:lang w:val="en-US"/>
              </w:rPr>
              <w:t>...is a totally protected fish if its length is less than...</w:t>
            </w:r>
          </w:p>
        </w:tc>
      </w:tr>
      <w:tr w:rsidR="00E43CA2" w:rsidRPr="00360AA5" w14:paraId="1FBC9A3F" w14:textId="77777777" w:rsidTr="00360AA5">
        <w:tc>
          <w:tcPr>
            <w:tcW w:w="753" w:type="dxa"/>
          </w:tcPr>
          <w:p w14:paraId="742CD957" w14:textId="77777777" w:rsidR="00E43CA2" w:rsidRPr="00360AA5" w:rsidRDefault="00E43CA2" w:rsidP="00606927">
            <w:pPr>
              <w:kinsoku w:val="0"/>
              <w:overflowPunct w:val="0"/>
              <w:spacing w:before="98" w:line="226" w:lineRule="exact"/>
              <w:textAlignment w:val="baseline"/>
              <w:rPr>
                <w:color w:val="000000"/>
              </w:rPr>
            </w:pPr>
            <w:r w:rsidRPr="00360AA5">
              <w:rPr>
                <w:color w:val="000000"/>
              </w:rPr>
              <w:t>1</w:t>
            </w:r>
          </w:p>
        </w:tc>
        <w:tc>
          <w:tcPr>
            <w:tcW w:w="5185" w:type="dxa"/>
            <w:tcBorders>
              <w:bottom w:val="single" w:sz="4" w:space="0" w:color="auto"/>
            </w:tcBorders>
          </w:tcPr>
          <w:p w14:paraId="779ACE27" w14:textId="77777777" w:rsidR="00E43CA2" w:rsidRPr="00360AA5" w:rsidRDefault="00397128" w:rsidP="00606927">
            <w:pPr>
              <w:kinsoku w:val="0"/>
              <w:overflowPunct w:val="0"/>
              <w:spacing w:before="98" w:line="226" w:lineRule="exact"/>
              <w:textAlignment w:val="baseline"/>
              <w:rPr>
                <w:color w:val="000000"/>
              </w:rPr>
            </w:pPr>
            <w:r w:rsidRPr="00360AA5">
              <w:rPr>
                <w:color w:val="000000"/>
              </w:rPr>
              <w:t>Bonefish</w:t>
            </w:r>
          </w:p>
        </w:tc>
        <w:tc>
          <w:tcPr>
            <w:tcW w:w="3402" w:type="dxa"/>
            <w:tcBorders>
              <w:bottom w:val="single" w:sz="4" w:space="0" w:color="auto"/>
            </w:tcBorders>
          </w:tcPr>
          <w:p w14:paraId="08E3A1A3" w14:textId="77777777" w:rsidR="00E43CA2" w:rsidRPr="00360AA5" w:rsidRDefault="00397128" w:rsidP="00606927">
            <w:pPr>
              <w:kinsoku w:val="0"/>
              <w:overflowPunct w:val="0"/>
              <w:spacing w:before="98" w:line="226" w:lineRule="exact"/>
              <w:textAlignment w:val="baseline"/>
              <w:rPr>
                <w:color w:val="000000"/>
              </w:rPr>
            </w:pPr>
            <w:r w:rsidRPr="00360AA5">
              <w:rPr>
                <w:color w:val="000000"/>
                <w:lang w:val="en-US"/>
              </w:rPr>
              <w:t xml:space="preserve">40 </w:t>
            </w:r>
            <w:proofErr w:type="spellStart"/>
            <w:r w:rsidRPr="00360AA5">
              <w:rPr>
                <w:color w:val="000000"/>
                <w:lang w:val="en-US"/>
              </w:rPr>
              <w:t>centimetres</w:t>
            </w:r>
            <w:proofErr w:type="spellEnd"/>
          </w:p>
        </w:tc>
      </w:tr>
      <w:tr w:rsidR="00360AA5" w:rsidRPr="00360AA5" w14:paraId="627C903A" w14:textId="77777777" w:rsidTr="00360AA5">
        <w:tc>
          <w:tcPr>
            <w:tcW w:w="753" w:type="dxa"/>
          </w:tcPr>
          <w:p w14:paraId="217626EC"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2</w:t>
            </w:r>
          </w:p>
        </w:tc>
        <w:tc>
          <w:tcPr>
            <w:tcW w:w="5185" w:type="dxa"/>
            <w:tcBorders>
              <w:top w:val="single" w:sz="4" w:space="0" w:color="auto"/>
              <w:left w:val="none" w:sz="0" w:space="0" w:color="020000"/>
              <w:bottom w:val="single" w:sz="4" w:space="0" w:color="auto"/>
              <w:right w:val="single" w:sz="4" w:space="0" w:color="auto"/>
            </w:tcBorders>
            <w:vAlign w:val="center"/>
          </w:tcPr>
          <w:p w14:paraId="4CC002E0"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Coronation Trout</w:t>
            </w:r>
          </w:p>
        </w:tc>
        <w:tc>
          <w:tcPr>
            <w:tcW w:w="3402" w:type="dxa"/>
            <w:tcBorders>
              <w:top w:val="single" w:sz="4" w:space="0" w:color="auto"/>
              <w:left w:val="single" w:sz="4" w:space="0" w:color="auto"/>
              <w:bottom w:val="single" w:sz="4" w:space="0" w:color="auto"/>
              <w:right w:val="single" w:sz="4" w:space="0" w:color="auto"/>
            </w:tcBorders>
            <w:vAlign w:val="center"/>
          </w:tcPr>
          <w:p w14:paraId="7D3B2EBA"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35 centimetres</w:t>
            </w:r>
          </w:p>
        </w:tc>
      </w:tr>
      <w:tr w:rsidR="00360AA5" w:rsidRPr="00360AA5" w14:paraId="6CDB4E3E" w14:textId="77777777" w:rsidTr="00360AA5">
        <w:tc>
          <w:tcPr>
            <w:tcW w:w="753" w:type="dxa"/>
          </w:tcPr>
          <w:p w14:paraId="5FB5E83F"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3</w:t>
            </w:r>
          </w:p>
        </w:tc>
        <w:tc>
          <w:tcPr>
            <w:tcW w:w="5185" w:type="dxa"/>
            <w:tcBorders>
              <w:top w:val="single" w:sz="4" w:space="0" w:color="auto"/>
              <w:left w:val="none" w:sz="0" w:space="0" w:color="020000"/>
              <w:bottom w:val="single" w:sz="4" w:space="0" w:color="auto"/>
              <w:right w:val="single" w:sz="4" w:space="0" w:color="auto"/>
            </w:tcBorders>
            <w:vAlign w:val="center"/>
          </w:tcPr>
          <w:p w14:paraId="609B974B"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Coral Trout</w:t>
            </w:r>
          </w:p>
        </w:tc>
        <w:tc>
          <w:tcPr>
            <w:tcW w:w="3402" w:type="dxa"/>
            <w:tcBorders>
              <w:top w:val="single" w:sz="4" w:space="0" w:color="auto"/>
              <w:left w:val="single" w:sz="4" w:space="0" w:color="auto"/>
              <w:bottom w:val="single" w:sz="4" w:space="0" w:color="auto"/>
              <w:right w:val="single" w:sz="4" w:space="0" w:color="auto"/>
            </w:tcBorders>
            <w:vAlign w:val="center"/>
          </w:tcPr>
          <w:p w14:paraId="4C08135A" w14:textId="77777777" w:rsidR="00397128" w:rsidRPr="00360AA5" w:rsidRDefault="00397128" w:rsidP="00397128">
            <w:pPr>
              <w:kinsoku w:val="0"/>
              <w:overflowPunct w:val="0"/>
              <w:spacing w:before="82" w:after="7" w:line="219" w:lineRule="exact"/>
              <w:textAlignment w:val="baseline"/>
              <w:rPr>
                <w:color w:val="000000"/>
                <w:lang w:val="en-US"/>
              </w:rPr>
            </w:pPr>
            <w:r w:rsidRPr="00360AA5">
              <w:rPr>
                <w:color w:val="000000"/>
              </w:rPr>
              <w:t>35 centimetres</w:t>
            </w:r>
          </w:p>
        </w:tc>
      </w:tr>
      <w:tr w:rsidR="00397128" w:rsidRPr="00360AA5" w14:paraId="3715AFB9" w14:textId="77777777" w:rsidTr="00360AA5">
        <w:tc>
          <w:tcPr>
            <w:tcW w:w="753" w:type="dxa"/>
          </w:tcPr>
          <w:p w14:paraId="3455859A"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4</w:t>
            </w:r>
          </w:p>
        </w:tc>
        <w:tc>
          <w:tcPr>
            <w:tcW w:w="5185" w:type="dxa"/>
            <w:tcBorders>
              <w:top w:val="single" w:sz="4" w:space="0" w:color="auto"/>
            </w:tcBorders>
          </w:tcPr>
          <w:p w14:paraId="4FF34022" w14:textId="77777777" w:rsidR="00397128" w:rsidRPr="00360AA5" w:rsidRDefault="00397128" w:rsidP="00397128">
            <w:pPr>
              <w:kinsoku w:val="0"/>
              <w:overflowPunct w:val="0"/>
              <w:spacing w:before="82" w:after="7" w:line="219" w:lineRule="exact"/>
              <w:textAlignment w:val="baseline"/>
              <w:rPr>
                <w:color w:val="000000"/>
                <w:lang w:val="en-US"/>
              </w:rPr>
            </w:pPr>
            <w:r w:rsidRPr="00360AA5">
              <w:rPr>
                <w:color w:val="000000"/>
                <w:u w:val="single"/>
                <w:lang w:val="en-US"/>
              </w:rPr>
              <w:t xml:space="preserve">Emperor, </w:t>
            </w:r>
            <w:proofErr w:type="spellStart"/>
            <w:r w:rsidRPr="00360AA5">
              <w:rPr>
                <w:color w:val="000000"/>
                <w:u w:val="single"/>
                <w:lang w:val="en-US"/>
              </w:rPr>
              <w:t>Yellowlip</w:t>
            </w:r>
            <w:proofErr w:type="spellEnd"/>
          </w:p>
        </w:tc>
        <w:tc>
          <w:tcPr>
            <w:tcW w:w="3402" w:type="dxa"/>
            <w:tcBorders>
              <w:top w:val="single" w:sz="4" w:space="0" w:color="auto"/>
            </w:tcBorders>
          </w:tcPr>
          <w:p w14:paraId="41F0345D"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u w:val="single"/>
                <w:lang w:val="en-US"/>
              </w:rPr>
              <w:t xml:space="preserve">40 </w:t>
            </w:r>
            <w:proofErr w:type="spellStart"/>
            <w:r w:rsidRPr="00360AA5">
              <w:rPr>
                <w:color w:val="000000"/>
                <w:u w:val="single"/>
                <w:lang w:val="en-US"/>
              </w:rPr>
              <w:t>centimetres</w:t>
            </w:r>
            <w:proofErr w:type="spellEnd"/>
          </w:p>
        </w:tc>
      </w:tr>
      <w:tr w:rsidR="00397128" w:rsidRPr="00360AA5" w14:paraId="0F79FCA8" w14:textId="77777777" w:rsidTr="00E43CA2">
        <w:tc>
          <w:tcPr>
            <w:tcW w:w="753" w:type="dxa"/>
          </w:tcPr>
          <w:p w14:paraId="5603212D"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5</w:t>
            </w:r>
          </w:p>
        </w:tc>
        <w:tc>
          <w:tcPr>
            <w:tcW w:w="5185" w:type="dxa"/>
          </w:tcPr>
          <w:p w14:paraId="511C9470" w14:textId="77777777" w:rsidR="00397128" w:rsidRPr="00360AA5" w:rsidRDefault="00397128" w:rsidP="00397128">
            <w:pPr>
              <w:kinsoku w:val="0"/>
              <w:overflowPunct w:val="0"/>
              <w:spacing w:before="82" w:after="7" w:line="219" w:lineRule="exact"/>
              <w:textAlignment w:val="baseline"/>
              <w:rPr>
                <w:color w:val="000000"/>
                <w:lang w:val="en-US"/>
              </w:rPr>
            </w:pPr>
            <w:proofErr w:type="spellStart"/>
            <w:r w:rsidRPr="00360AA5">
              <w:rPr>
                <w:color w:val="000000"/>
                <w:u w:val="single"/>
                <w:lang w:val="en-US"/>
              </w:rPr>
              <w:t>Humphead</w:t>
            </w:r>
            <w:proofErr w:type="spellEnd"/>
            <w:r w:rsidRPr="00360AA5">
              <w:rPr>
                <w:color w:val="000000"/>
                <w:u w:val="single"/>
                <w:lang w:val="en-US"/>
              </w:rPr>
              <w:t xml:space="preserve"> Maori Wrasse (</w:t>
            </w:r>
            <w:proofErr w:type="spellStart"/>
            <w:r w:rsidRPr="00360AA5">
              <w:rPr>
                <w:color w:val="000000"/>
                <w:u w:val="single"/>
                <w:lang w:val="en-US"/>
              </w:rPr>
              <w:t>Ikan</w:t>
            </w:r>
            <w:proofErr w:type="spellEnd"/>
            <w:r w:rsidRPr="00360AA5">
              <w:rPr>
                <w:color w:val="000000"/>
                <w:u w:val="single"/>
                <w:lang w:val="en-US"/>
              </w:rPr>
              <w:t xml:space="preserve"> </w:t>
            </w:r>
            <w:proofErr w:type="spellStart"/>
            <w:r w:rsidRPr="00360AA5">
              <w:rPr>
                <w:color w:val="000000"/>
                <w:u w:val="single"/>
                <w:lang w:val="en-US"/>
              </w:rPr>
              <w:t>Hijau</w:t>
            </w:r>
            <w:proofErr w:type="spellEnd"/>
            <w:r w:rsidRPr="00360AA5">
              <w:rPr>
                <w:color w:val="000000"/>
                <w:u w:val="single"/>
                <w:lang w:val="en-US"/>
              </w:rPr>
              <w:t>)</w:t>
            </w:r>
          </w:p>
        </w:tc>
        <w:tc>
          <w:tcPr>
            <w:tcW w:w="3402" w:type="dxa"/>
          </w:tcPr>
          <w:p w14:paraId="50776567" w14:textId="77777777" w:rsidR="00397128" w:rsidRPr="00360AA5" w:rsidRDefault="00AE4850" w:rsidP="00AE4850">
            <w:pPr>
              <w:kinsoku w:val="0"/>
              <w:overflowPunct w:val="0"/>
              <w:spacing w:before="82" w:after="7" w:line="219" w:lineRule="exact"/>
              <w:textAlignment w:val="baseline"/>
              <w:rPr>
                <w:color w:val="000000"/>
                <w:lang w:val="en-US"/>
              </w:rPr>
            </w:pPr>
            <w:r w:rsidRPr="00360AA5">
              <w:rPr>
                <w:color w:val="000000"/>
                <w:u w:val="single"/>
                <w:lang w:val="en-US"/>
              </w:rPr>
              <w:t xml:space="preserve">65 </w:t>
            </w:r>
            <w:proofErr w:type="spellStart"/>
            <w:r w:rsidRPr="00360AA5">
              <w:rPr>
                <w:color w:val="000000"/>
                <w:u w:val="single"/>
                <w:lang w:val="en-US"/>
              </w:rPr>
              <w:t>centimetres</w:t>
            </w:r>
            <w:proofErr w:type="spellEnd"/>
          </w:p>
        </w:tc>
      </w:tr>
      <w:tr w:rsidR="00397128" w:rsidRPr="00360AA5" w14:paraId="43F51863" w14:textId="77777777" w:rsidTr="00E43CA2">
        <w:tc>
          <w:tcPr>
            <w:tcW w:w="753" w:type="dxa"/>
          </w:tcPr>
          <w:p w14:paraId="55DE8382"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6</w:t>
            </w:r>
          </w:p>
        </w:tc>
        <w:tc>
          <w:tcPr>
            <w:tcW w:w="5185" w:type="dxa"/>
          </w:tcPr>
          <w:p w14:paraId="54680132" w14:textId="77777777" w:rsidR="00397128" w:rsidRPr="00360AA5" w:rsidRDefault="00397128" w:rsidP="00397128">
            <w:pPr>
              <w:kinsoku w:val="0"/>
              <w:overflowPunct w:val="0"/>
              <w:spacing w:before="82" w:after="7" w:line="219" w:lineRule="exact"/>
              <w:textAlignment w:val="baseline"/>
              <w:rPr>
                <w:color w:val="000000"/>
                <w:lang w:val="en-US"/>
              </w:rPr>
            </w:pPr>
            <w:r w:rsidRPr="00360AA5">
              <w:rPr>
                <w:color w:val="000000"/>
                <w:u w:val="single"/>
                <w:lang w:val="en-US"/>
              </w:rPr>
              <w:t xml:space="preserve">Parrotfish, </w:t>
            </w:r>
            <w:proofErr w:type="spellStart"/>
            <w:r w:rsidRPr="00360AA5">
              <w:rPr>
                <w:color w:val="000000"/>
                <w:u w:val="single"/>
                <w:lang w:val="en-US"/>
              </w:rPr>
              <w:t>Humphead</w:t>
            </w:r>
            <w:proofErr w:type="spellEnd"/>
          </w:p>
        </w:tc>
        <w:tc>
          <w:tcPr>
            <w:tcW w:w="3402" w:type="dxa"/>
          </w:tcPr>
          <w:p w14:paraId="3502B561"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spacing w:val="-2"/>
                <w:u w:val="single"/>
              </w:rPr>
              <w:t>65 centimetres</w:t>
            </w:r>
          </w:p>
        </w:tc>
      </w:tr>
      <w:tr w:rsidR="00397128" w:rsidRPr="00360AA5" w14:paraId="1F779177" w14:textId="77777777" w:rsidTr="00E43CA2">
        <w:tc>
          <w:tcPr>
            <w:tcW w:w="753" w:type="dxa"/>
          </w:tcPr>
          <w:p w14:paraId="2CB5791D"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7</w:t>
            </w:r>
          </w:p>
        </w:tc>
        <w:tc>
          <w:tcPr>
            <w:tcW w:w="5185" w:type="dxa"/>
          </w:tcPr>
          <w:p w14:paraId="48F41DA2"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lang w:val="en-US"/>
              </w:rPr>
              <w:t>Rock Lobster</w:t>
            </w:r>
          </w:p>
        </w:tc>
        <w:tc>
          <w:tcPr>
            <w:tcW w:w="3402" w:type="dxa"/>
          </w:tcPr>
          <w:p w14:paraId="5821B05C"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spacing w:val="-2"/>
                <w:u w:val="single"/>
                <w:lang w:val="en-US"/>
              </w:rPr>
              <w:t xml:space="preserve">10 </w:t>
            </w:r>
            <w:proofErr w:type="spellStart"/>
            <w:r w:rsidRPr="00360AA5">
              <w:rPr>
                <w:color w:val="000000"/>
                <w:spacing w:val="-2"/>
                <w:u w:val="single"/>
                <w:lang w:val="en-US"/>
              </w:rPr>
              <w:t>centimetres</w:t>
            </w:r>
            <w:proofErr w:type="spellEnd"/>
          </w:p>
        </w:tc>
      </w:tr>
      <w:tr w:rsidR="00397128" w:rsidRPr="00360AA5" w14:paraId="1FFF4C8B" w14:textId="77777777" w:rsidTr="00E43CA2">
        <w:tc>
          <w:tcPr>
            <w:tcW w:w="753" w:type="dxa"/>
          </w:tcPr>
          <w:p w14:paraId="4914461E"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8</w:t>
            </w:r>
          </w:p>
        </w:tc>
        <w:tc>
          <w:tcPr>
            <w:tcW w:w="5185" w:type="dxa"/>
          </w:tcPr>
          <w:p w14:paraId="29D2B61B" w14:textId="77777777" w:rsidR="00397128" w:rsidRPr="00360AA5" w:rsidRDefault="00AE4850" w:rsidP="00397128">
            <w:pPr>
              <w:kinsoku w:val="0"/>
              <w:overflowPunct w:val="0"/>
              <w:spacing w:before="82" w:after="7" w:line="219" w:lineRule="exact"/>
              <w:textAlignment w:val="baseline"/>
              <w:rPr>
                <w:color w:val="000000"/>
                <w:lang w:val="en-US"/>
              </w:rPr>
            </w:pPr>
            <w:proofErr w:type="spellStart"/>
            <w:r w:rsidRPr="00360AA5">
              <w:rPr>
                <w:color w:val="000000"/>
              </w:rPr>
              <w:t>Silveries</w:t>
            </w:r>
            <w:proofErr w:type="spellEnd"/>
          </w:p>
        </w:tc>
        <w:tc>
          <w:tcPr>
            <w:tcW w:w="3402" w:type="dxa"/>
          </w:tcPr>
          <w:p w14:paraId="13A0EF0C"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spacing w:val="-2"/>
                <w:u w:val="single"/>
              </w:rPr>
              <w:t>20 centimetres</w:t>
            </w:r>
          </w:p>
        </w:tc>
      </w:tr>
    </w:tbl>
    <w:p w14:paraId="20283848" w14:textId="77777777" w:rsidR="00AE4850" w:rsidRPr="00360AA5" w:rsidRDefault="00AE4850" w:rsidP="00AE4850">
      <w:pPr>
        <w:kinsoku w:val="0"/>
        <w:overflowPunct w:val="0"/>
        <w:spacing w:before="237" w:after="280" w:line="323" w:lineRule="exact"/>
        <w:ind w:left="720"/>
        <w:textAlignment w:val="baseline"/>
        <w:rPr>
          <w:b/>
          <w:color w:val="000000"/>
          <w:lang w:val="en-US"/>
        </w:rPr>
      </w:pPr>
      <w:r w:rsidRPr="00360AA5">
        <w:rPr>
          <w:b/>
          <w:color w:val="000000"/>
          <w:lang w:val="en-US"/>
        </w:rPr>
        <w:t>Division 3—Other protected species</w:t>
      </w:r>
    </w:p>
    <w:p w14:paraId="4203D615" w14:textId="77777777" w:rsidR="00AE4850" w:rsidRPr="00E43CA2" w:rsidRDefault="00AE4850" w:rsidP="00AE4850">
      <w:pPr>
        <w:kinsoku w:val="0"/>
        <w:overflowPunct w:val="0"/>
        <w:spacing w:before="120" w:line="209" w:lineRule="exact"/>
        <w:ind w:left="720"/>
        <w:textAlignment w:val="baseline"/>
        <w:rPr>
          <w:b/>
          <w:color w:val="000000"/>
        </w:rPr>
      </w:pPr>
      <w:r w:rsidRPr="00E43CA2">
        <w:rPr>
          <w:b/>
          <w:color w:val="000000"/>
        </w:rPr>
        <w:t>Totally protected fish—</w:t>
      </w:r>
      <w:r w:rsidRPr="00360AA5">
        <w:rPr>
          <w:b/>
          <w:color w:val="000000"/>
          <w:lang w:val="en-US"/>
        </w:rPr>
        <w:t xml:space="preserve"> other protected species</w:t>
      </w:r>
    </w:p>
    <w:tbl>
      <w:tblPr>
        <w:tblStyle w:val="TableGrid1"/>
        <w:tblW w:w="9323" w:type="dxa"/>
        <w:tblInd w:w="720" w:type="dxa"/>
        <w:tblLook w:val="04A0" w:firstRow="1" w:lastRow="0" w:firstColumn="1" w:lastColumn="0" w:noHBand="0" w:noVBand="1"/>
      </w:tblPr>
      <w:tblGrid>
        <w:gridCol w:w="696"/>
        <w:gridCol w:w="8627"/>
      </w:tblGrid>
      <w:tr w:rsidR="00AE4850" w:rsidRPr="00E43CA2" w14:paraId="5F76D8FB" w14:textId="77777777" w:rsidTr="00606927">
        <w:tc>
          <w:tcPr>
            <w:tcW w:w="693" w:type="dxa"/>
          </w:tcPr>
          <w:p w14:paraId="2838B8C0" w14:textId="77777777" w:rsidR="00AE4850" w:rsidRPr="00E43CA2" w:rsidRDefault="00AE4850" w:rsidP="00606927">
            <w:pPr>
              <w:kinsoku w:val="0"/>
              <w:overflowPunct w:val="0"/>
              <w:spacing w:before="91" w:after="1" w:line="225" w:lineRule="exact"/>
              <w:textAlignment w:val="baseline"/>
              <w:rPr>
                <w:b/>
                <w:color w:val="000000"/>
              </w:rPr>
            </w:pPr>
            <w:r w:rsidRPr="00E43CA2">
              <w:rPr>
                <w:b/>
                <w:color w:val="000000"/>
              </w:rPr>
              <w:lastRenderedPageBreak/>
              <w:t>Item</w:t>
            </w:r>
          </w:p>
        </w:tc>
        <w:tc>
          <w:tcPr>
            <w:tcW w:w="8630" w:type="dxa"/>
          </w:tcPr>
          <w:p w14:paraId="23145E6A" w14:textId="77777777" w:rsidR="00AE4850" w:rsidRPr="00E43CA2" w:rsidRDefault="00AE4850" w:rsidP="00606927">
            <w:pPr>
              <w:kinsoku w:val="0"/>
              <w:overflowPunct w:val="0"/>
              <w:spacing w:before="91" w:after="1" w:line="225" w:lineRule="exact"/>
              <w:textAlignment w:val="baseline"/>
              <w:rPr>
                <w:b/>
                <w:color w:val="000000"/>
              </w:rPr>
            </w:pPr>
            <w:r w:rsidRPr="00E43CA2">
              <w:rPr>
                <w:b/>
                <w:color w:val="000000"/>
              </w:rPr>
              <w:t>Description of totally protected fish</w:t>
            </w:r>
          </w:p>
        </w:tc>
      </w:tr>
      <w:tr w:rsidR="00AE4850" w:rsidRPr="00E43CA2" w14:paraId="336D05FE" w14:textId="77777777" w:rsidTr="00606927">
        <w:tc>
          <w:tcPr>
            <w:tcW w:w="693" w:type="dxa"/>
          </w:tcPr>
          <w:p w14:paraId="6D6EF22B" w14:textId="77777777" w:rsidR="00AE4850" w:rsidRPr="00E43CA2" w:rsidRDefault="00AE4850" w:rsidP="00606927">
            <w:pPr>
              <w:kinsoku w:val="0"/>
              <w:overflowPunct w:val="0"/>
              <w:spacing w:before="98" w:line="226" w:lineRule="exact"/>
              <w:textAlignment w:val="baseline"/>
              <w:rPr>
                <w:color w:val="000000"/>
              </w:rPr>
            </w:pPr>
            <w:r w:rsidRPr="00E43CA2">
              <w:rPr>
                <w:color w:val="000000"/>
              </w:rPr>
              <w:t>1</w:t>
            </w:r>
          </w:p>
        </w:tc>
        <w:tc>
          <w:tcPr>
            <w:tcW w:w="8630" w:type="dxa"/>
          </w:tcPr>
          <w:p w14:paraId="544D456B" w14:textId="77777777" w:rsidR="00AE4850" w:rsidRPr="00E43CA2" w:rsidRDefault="00AE4850" w:rsidP="00AE4850">
            <w:pPr>
              <w:kinsoku w:val="0"/>
              <w:overflowPunct w:val="0"/>
              <w:spacing w:before="98" w:line="226" w:lineRule="exact"/>
              <w:textAlignment w:val="baseline"/>
              <w:rPr>
                <w:color w:val="000000"/>
              </w:rPr>
            </w:pPr>
            <w:r w:rsidRPr="00360AA5">
              <w:rPr>
                <w:color w:val="000000"/>
                <w:spacing w:val="-1"/>
                <w:lang w:val="en-US"/>
              </w:rPr>
              <w:t>Clam, Giant</w:t>
            </w:r>
          </w:p>
        </w:tc>
      </w:tr>
      <w:tr w:rsidR="00AE4850" w:rsidRPr="00E43CA2" w14:paraId="01729FB5" w14:textId="77777777" w:rsidTr="00606927">
        <w:tc>
          <w:tcPr>
            <w:tcW w:w="693" w:type="dxa"/>
          </w:tcPr>
          <w:p w14:paraId="788BBF3B" w14:textId="77777777" w:rsidR="00AE4850" w:rsidRPr="00E43CA2" w:rsidRDefault="00AE4850" w:rsidP="00606927">
            <w:pPr>
              <w:kinsoku w:val="0"/>
              <w:overflowPunct w:val="0"/>
              <w:spacing w:before="82" w:after="7" w:line="219" w:lineRule="exact"/>
              <w:textAlignment w:val="baseline"/>
              <w:rPr>
                <w:color w:val="000000"/>
              </w:rPr>
            </w:pPr>
            <w:r w:rsidRPr="00E43CA2">
              <w:rPr>
                <w:color w:val="000000"/>
              </w:rPr>
              <w:t>2</w:t>
            </w:r>
          </w:p>
        </w:tc>
        <w:tc>
          <w:tcPr>
            <w:tcW w:w="8630" w:type="dxa"/>
          </w:tcPr>
          <w:p w14:paraId="24343219" w14:textId="77777777" w:rsidR="00AE4850" w:rsidRPr="00E43CA2" w:rsidRDefault="00AE4850" w:rsidP="00606927">
            <w:pPr>
              <w:kinsoku w:val="0"/>
              <w:overflowPunct w:val="0"/>
              <w:spacing w:before="82" w:after="7" w:line="219" w:lineRule="exact"/>
              <w:textAlignment w:val="baseline"/>
              <w:rPr>
                <w:color w:val="000000"/>
              </w:rPr>
            </w:pPr>
            <w:r w:rsidRPr="00360AA5">
              <w:rPr>
                <w:color w:val="000000"/>
                <w:lang w:val="en-US"/>
              </w:rPr>
              <w:t>Cod, Potato</w:t>
            </w:r>
          </w:p>
        </w:tc>
      </w:tr>
      <w:tr w:rsidR="00AE4850" w:rsidRPr="00360AA5" w14:paraId="301C3669" w14:textId="77777777" w:rsidTr="00606927">
        <w:tc>
          <w:tcPr>
            <w:tcW w:w="693" w:type="dxa"/>
          </w:tcPr>
          <w:p w14:paraId="2565A631"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3</w:t>
            </w:r>
          </w:p>
        </w:tc>
        <w:tc>
          <w:tcPr>
            <w:tcW w:w="8630" w:type="dxa"/>
          </w:tcPr>
          <w:p w14:paraId="47A56B8F"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lang w:val="en-US"/>
              </w:rPr>
              <w:t>Cod, White Banded</w:t>
            </w:r>
          </w:p>
        </w:tc>
      </w:tr>
      <w:tr w:rsidR="00AE4850" w:rsidRPr="00360AA5" w14:paraId="6E09EAE0" w14:textId="77777777" w:rsidTr="00606927">
        <w:tc>
          <w:tcPr>
            <w:tcW w:w="693" w:type="dxa"/>
          </w:tcPr>
          <w:p w14:paraId="45603A0E"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4</w:t>
            </w:r>
          </w:p>
        </w:tc>
        <w:tc>
          <w:tcPr>
            <w:tcW w:w="8630" w:type="dxa"/>
          </w:tcPr>
          <w:p w14:paraId="179FF1BF" w14:textId="77777777" w:rsidR="00AE4850" w:rsidRPr="00360AA5" w:rsidRDefault="00AE4850" w:rsidP="00606927">
            <w:pPr>
              <w:kinsoku w:val="0"/>
              <w:overflowPunct w:val="0"/>
              <w:spacing w:before="82" w:after="7" w:line="219" w:lineRule="exact"/>
              <w:textAlignment w:val="baseline"/>
              <w:rPr>
                <w:color w:val="000000"/>
                <w:lang w:val="en-US"/>
              </w:rPr>
            </w:pPr>
            <w:r w:rsidRPr="00360AA5">
              <w:rPr>
                <w:color w:val="000000"/>
                <w:lang w:val="en-US"/>
              </w:rPr>
              <w:t>Cod, White Banded</w:t>
            </w:r>
          </w:p>
        </w:tc>
      </w:tr>
      <w:tr w:rsidR="00AE4850" w:rsidRPr="00360AA5" w14:paraId="773F3097" w14:textId="77777777" w:rsidTr="00606927">
        <w:tc>
          <w:tcPr>
            <w:tcW w:w="693" w:type="dxa"/>
          </w:tcPr>
          <w:p w14:paraId="0D847FF3"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5</w:t>
            </w:r>
          </w:p>
        </w:tc>
        <w:tc>
          <w:tcPr>
            <w:tcW w:w="8630" w:type="dxa"/>
          </w:tcPr>
          <w:p w14:paraId="2F2D4866" w14:textId="77777777" w:rsidR="00AE4850" w:rsidRPr="00360AA5" w:rsidRDefault="00AE4850" w:rsidP="00606927">
            <w:pPr>
              <w:kinsoku w:val="0"/>
              <w:overflowPunct w:val="0"/>
              <w:spacing w:before="82" w:after="7" w:line="219" w:lineRule="exact"/>
              <w:textAlignment w:val="baseline"/>
              <w:rPr>
                <w:color w:val="000000"/>
                <w:lang w:val="en-US"/>
              </w:rPr>
            </w:pPr>
            <w:r w:rsidRPr="00360AA5">
              <w:rPr>
                <w:color w:val="000000"/>
                <w:u w:val="single"/>
                <w:lang w:val="en-US"/>
              </w:rPr>
              <w:t>Groper, Queensland</w:t>
            </w:r>
          </w:p>
        </w:tc>
      </w:tr>
      <w:tr w:rsidR="00AE4850" w:rsidRPr="00360AA5" w14:paraId="0E0C82C7" w14:textId="77777777" w:rsidTr="00606927">
        <w:tc>
          <w:tcPr>
            <w:tcW w:w="693" w:type="dxa"/>
          </w:tcPr>
          <w:p w14:paraId="4E381242"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6</w:t>
            </w:r>
          </w:p>
        </w:tc>
        <w:tc>
          <w:tcPr>
            <w:tcW w:w="8630" w:type="dxa"/>
          </w:tcPr>
          <w:p w14:paraId="58213C20" w14:textId="77777777" w:rsidR="00AE4850" w:rsidRPr="00360AA5" w:rsidRDefault="00AE4850" w:rsidP="00606927">
            <w:pPr>
              <w:kinsoku w:val="0"/>
              <w:overflowPunct w:val="0"/>
              <w:spacing w:before="82" w:after="7" w:line="219" w:lineRule="exact"/>
              <w:textAlignment w:val="baseline"/>
              <w:rPr>
                <w:color w:val="000000"/>
                <w:lang w:val="en-US"/>
              </w:rPr>
            </w:pPr>
            <w:r w:rsidRPr="00360AA5">
              <w:rPr>
                <w:color w:val="000000"/>
                <w:lang w:val="en-US"/>
              </w:rPr>
              <w:t>Rays</w:t>
            </w:r>
          </w:p>
        </w:tc>
      </w:tr>
    </w:tbl>
    <w:p w14:paraId="1101B608" w14:textId="77777777" w:rsidR="00E43CA2" w:rsidRDefault="00E43CA2" w:rsidP="004B223B">
      <w:pPr>
        <w:ind w:right="91"/>
        <w:rPr>
          <w:b/>
        </w:rPr>
      </w:pPr>
    </w:p>
    <w:p w14:paraId="09B10B0E" w14:textId="77777777" w:rsidR="003B6CD2" w:rsidRDefault="003B6CD2" w:rsidP="004B223B">
      <w:pPr>
        <w:ind w:right="91"/>
        <w:rPr>
          <w:b/>
        </w:rPr>
      </w:pPr>
      <w:r>
        <w:rPr>
          <w:b/>
        </w:rPr>
        <w:t>Item 37</w:t>
      </w:r>
      <w:r w:rsidRPr="003B6CD2">
        <w:rPr>
          <w:b/>
        </w:rPr>
        <w:t xml:space="preserve"> of Part 15A —</w:t>
      </w:r>
      <w:r w:rsidRPr="003B6CD2">
        <w:rPr>
          <w:b/>
          <w:lang w:val="en-US"/>
        </w:rPr>
        <w:t>Part 3 of Schedule 2</w:t>
      </w:r>
    </w:p>
    <w:p w14:paraId="6801C9C3" w14:textId="77777777" w:rsidR="003B6CD2" w:rsidRDefault="003B6CD2" w:rsidP="004B223B">
      <w:pPr>
        <w:ind w:right="91"/>
        <w:rPr>
          <w:b/>
        </w:rPr>
      </w:pPr>
    </w:p>
    <w:p w14:paraId="27A62817" w14:textId="77777777" w:rsidR="004B223B" w:rsidRPr="009B4F12" w:rsidRDefault="004B223B" w:rsidP="004B223B">
      <w:pPr>
        <w:ind w:right="91"/>
      </w:pPr>
      <w:r w:rsidRPr="00193AE6">
        <w:rPr>
          <w:b/>
        </w:rPr>
        <w:t>Item 37</w:t>
      </w:r>
      <w:r w:rsidRPr="00193AE6">
        <w:t xml:space="preserve"> of Part 15A repeal</w:t>
      </w:r>
      <w:r w:rsidR="003B6CD2">
        <w:t>s</w:t>
      </w:r>
      <w:r w:rsidRPr="00193AE6">
        <w:t xml:space="preserve"> Part 3 of Schedule 2 and substitute</w:t>
      </w:r>
      <w:r w:rsidR="003B6CD2">
        <w:t>s</w:t>
      </w:r>
      <w:r>
        <w:t xml:space="preserve"> it with a new</w:t>
      </w:r>
      <w:r w:rsidRPr="00193AE6">
        <w:t xml:space="preserve"> Part 3—Recreationally protected fish, to allow for the provision of recreational</w:t>
      </w:r>
      <w:r w:rsidR="003B6CD2">
        <w:t>ly protected fish in the future.</w:t>
      </w:r>
    </w:p>
    <w:p w14:paraId="2C5CC390" w14:textId="77777777" w:rsidR="004B223B" w:rsidRPr="009B4F12" w:rsidRDefault="004B223B" w:rsidP="004B223B">
      <w:pPr>
        <w:ind w:right="91"/>
      </w:pPr>
    </w:p>
    <w:p w14:paraId="7DC7308B" w14:textId="77777777" w:rsidR="005B4E2B" w:rsidRDefault="005B4E2B" w:rsidP="004B223B">
      <w:pPr>
        <w:ind w:right="91"/>
        <w:rPr>
          <w:b/>
        </w:rPr>
      </w:pPr>
      <w:r>
        <w:rPr>
          <w:b/>
        </w:rPr>
        <w:t>Item 38</w:t>
      </w:r>
      <w:r w:rsidRPr="005B4E2B">
        <w:rPr>
          <w:b/>
        </w:rPr>
        <w:t xml:space="preserve"> of Part 15A —</w:t>
      </w:r>
      <w:r w:rsidR="008111EC" w:rsidRPr="008111EC">
        <w:rPr>
          <w:rFonts w:eastAsia="Arial"/>
          <w:b/>
          <w:color w:val="000000"/>
          <w:szCs w:val="22"/>
          <w:lang w:val="en-US"/>
        </w:rPr>
        <w:t>A</w:t>
      </w:r>
      <w:r w:rsidRPr="008111EC">
        <w:rPr>
          <w:b/>
          <w:lang w:val="en-US"/>
        </w:rPr>
        <w:t>fter Schedule</w:t>
      </w:r>
      <w:r w:rsidRPr="005B4E2B">
        <w:rPr>
          <w:b/>
          <w:lang w:val="en-US"/>
        </w:rPr>
        <w:t xml:space="preserve"> 2</w:t>
      </w:r>
    </w:p>
    <w:p w14:paraId="5D9E3E67" w14:textId="77777777" w:rsidR="005B4E2B" w:rsidRDefault="005B4E2B" w:rsidP="004B223B">
      <w:pPr>
        <w:ind w:right="91"/>
        <w:rPr>
          <w:b/>
        </w:rPr>
      </w:pPr>
    </w:p>
    <w:p w14:paraId="1ACCE3A4" w14:textId="77777777" w:rsidR="004B223B" w:rsidRDefault="004B223B" w:rsidP="004B223B">
      <w:pPr>
        <w:ind w:right="91"/>
      </w:pPr>
      <w:r w:rsidRPr="009B4F12">
        <w:rPr>
          <w:b/>
        </w:rPr>
        <w:t>Item 38</w:t>
      </w:r>
      <w:r w:rsidRPr="009B4F12">
        <w:t xml:space="preserve"> of Part 15A insert</w:t>
      </w:r>
      <w:r w:rsidR="00BA39A6">
        <w:t>s</w:t>
      </w:r>
      <w:r w:rsidRPr="009B4F12">
        <w:t xml:space="preserve"> schedule 2A Cocos (Keeling) Islands areas after Schedule 2 to detail the areas of Cocos (Keeling) Islands closed to fishing for certain species under new regulation 46</w:t>
      </w:r>
      <w:r w:rsidR="0078740C">
        <w:t>:</w:t>
      </w:r>
    </w:p>
    <w:p w14:paraId="4145C579" w14:textId="77777777" w:rsidR="005B4E2B" w:rsidRDefault="005B4E2B" w:rsidP="004B223B">
      <w:pPr>
        <w:ind w:right="91"/>
      </w:pPr>
    </w:p>
    <w:p w14:paraId="2CB583F5" w14:textId="77777777" w:rsidR="0078740C" w:rsidRPr="0078740C" w:rsidRDefault="0078740C" w:rsidP="0078740C">
      <w:pPr>
        <w:pStyle w:val="ActHead1"/>
        <w:ind w:hanging="425"/>
        <w:rPr>
          <w:sz w:val="24"/>
          <w:szCs w:val="24"/>
        </w:rPr>
      </w:pPr>
      <w:bookmarkStart w:id="7" w:name="_Toc97806382"/>
      <w:r w:rsidRPr="0078740C">
        <w:rPr>
          <w:rStyle w:val="CharChapNo"/>
          <w:sz w:val="24"/>
          <w:szCs w:val="24"/>
        </w:rPr>
        <w:t>Schedule 2A</w:t>
      </w:r>
      <w:r w:rsidRPr="0078740C">
        <w:rPr>
          <w:sz w:val="24"/>
          <w:szCs w:val="24"/>
        </w:rPr>
        <w:t>—</w:t>
      </w:r>
      <w:r w:rsidRPr="0078740C">
        <w:rPr>
          <w:rStyle w:val="CharChapText"/>
          <w:sz w:val="24"/>
          <w:szCs w:val="24"/>
        </w:rPr>
        <w:t>Cocos (Keeling) Islands areas</w:t>
      </w:r>
      <w:bookmarkEnd w:id="7"/>
    </w:p>
    <w:p w14:paraId="4A940F0B" w14:textId="77777777" w:rsidR="0078740C" w:rsidRPr="0078740C" w:rsidRDefault="0078740C" w:rsidP="0078740C">
      <w:pPr>
        <w:pStyle w:val="notemargin"/>
        <w:rPr>
          <w:sz w:val="24"/>
          <w:szCs w:val="24"/>
        </w:rPr>
      </w:pPr>
      <w:r>
        <w:rPr>
          <w:sz w:val="24"/>
          <w:szCs w:val="24"/>
        </w:rPr>
        <w:tab/>
      </w:r>
      <w:r w:rsidRPr="0078740C">
        <w:rPr>
          <w:sz w:val="24"/>
          <w:szCs w:val="24"/>
        </w:rPr>
        <w:t>Note:</w:t>
      </w:r>
      <w:r w:rsidRPr="0078740C">
        <w:rPr>
          <w:sz w:val="24"/>
          <w:szCs w:val="24"/>
        </w:rPr>
        <w:tab/>
        <w:t xml:space="preserve">See regulation 46. </w:t>
      </w:r>
    </w:p>
    <w:p w14:paraId="2D11E5F3" w14:textId="77777777" w:rsidR="00EF4E33" w:rsidRDefault="0078740C" w:rsidP="00EF4E33">
      <w:pPr>
        <w:pStyle w:val="ActHead5"/>
        <w:numPr>
          <w:ilvl w:val="0"/>
          <w:numId w:val="21"/>
        </w:numPr>
        <w:rPr>
          <w:szCs w:val="24"/>
        </w:rPr>
      </w:pPr>
      <w:bookmarkStart w:id="8" w:name="_Toc97806383"/>
      <w:proofErr w:type="spellStart"/>
      <w:r w:rsidRPr="0078740C">
        <w:rPr>
          <w:szCs w:val="24"/>
        </w:rPr>
        <w:t>Humphead</w:t>
      </w:r>
      <w:proofErr w:type="spellEnd"/>
      <w:r w:rsidRPr="0078740C">
        <w:rPr>
          <w:szCs w:val="24"/>
        </w:rPr>
        <w:t xml:space="preserve"> Maori Wrasse closure area</w:t>
      </w:r>
      <w:bookmarkEnd w:id="8"/>
    </w:p>
    <w:p w14:paraId="22AF63A9" w14:textId="77777777" w:rsidR="00EF4E33" w:rsidRPr="00EF4E33" w:rsidRDefault="00EF4E33" w:rsidP="00EF4E33">
      <w:pPr>
        <w:pStyle w:val="subsection"/>
        <w:spacing w:before="0"/>
      </w:pPr>
    </w:p>
    <w:p w14:paraId="3D8F0FB4" w14:textId="77777777" w:rsidR="0078740C" w:rsidRPr="0078740C" w:rsidRDefault="0078740C" w:rsidP="00EF4E33">
      <w:pPr>
        <w:ind w:left="720" w:right="91"/>
      </w:pPr>
      <w:r w:rsidRPr="0078740C">
        <w:t xml:space="preserve">The area of waters closed to fishing for </w:t>
      </w:r>
      <w:proofErr w:type="spellStart"/>
      <w:r w:rsidRPr="0078740C">
        <w:t>Humphead</w:t>
      </w:r>
      <w:proofErr w:type="spellEnd"/>
      <w:r w:rsidRPr="0078740C">
        <w:t xml:space="preserve"> Maori Wrasse (</w:t>
      </w:r>
      <w:proofErr w:type="spellStart"/>
      <w:r w:rsidRPr="0078740C">
        <w:t>Ikan</w:t>
      </w:r>
      <w:proofErr w:type="spellEnd"/>
      <w:r w:rsidRPr="0078740C">
        <w:t xml:space="preserve"> </w:t>
      </w:r>
      <w:proofErr w:type="spellStart"/>
      <w:r w:rsidRPr="0078740C">
        <w:t>Hijau</w:t>
      </w:r>
      <w:proofErr w:type="spellEnd"/>
      <w:r w:rsidRPr="0078740C">
        <w:t>) is the area bounded by the line starting at the point described in item 1 of the following table and running sequentially as described in the table.</w:t>
      </w:r>
    </w:p>
    <w:p w14:paraId="345A46E8" w14:textId="77777777" w:rsidR="0078740C" w:rsidRPr="0078740C" w:rsidRDefault="0078740C" w:rsidP="0078740C">
      <w:pPr>
        <w:pStyle w:val="Tabletext0"/>
        <w:rPr>
          <w:sz w:val="24"/>
          <w:szCs w:val="24"/>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647"/>
      </w:tblGrid>
      <w:tr w:rsidR="0078740C" w:rsidRPr="0078740C" w14:paraId="040DF938" w14:textId="77777777" w:rsidTr="0078740C">
        <w:trPr>
          <w:tblHeader/>
        </w:trPr>
        <w:tc>
          <w:tcPr>
            <w:tcW w:w="9356" w:type="dxa"/>
            <w:gridSpan w:val="2"/>
            <w:shd w:val="clear" w:color="auto" w:fill="auto"/>
          </w:tcPr>
          <w:p w14:paraId="065EF5F2" w14:textId="77777777" w:rsidR="0078740C" w:rsidRPr="0078740C" w:rsidRDefault="0078740C" w:rsidP="00606927">
            <w:pPr>
              <w:pStyle w:val="TableHeading"/>
              <w:rPr>
                <w:sz w:val="24"/>
                <w:szCs w:val="24"/>
              </w:rPr>
            </w:pPr>
            <w:r w:rsidRPr="0078740C">
              <w:rPr>
                <w:sz w:val="24"/>
                <w:szCs w:val="24"/>
              </w:rPr>
              <w:t xml:space="preserve">Area closed to fishing for </w:t>
            </w:r>
            <w:proofErr w:type="spellStart"/>
            <w:r w:rsidRPr="0078740C">
              <w:rPr>
                <w:sz w:val="24"/>
                <w:szCs w:val="24"/>
              </w:rPr>
              <w:t>Humphead</w:t>
            </w:r>
            <w:proofErr w:type="spellEnd"/>
            <w:r w:rsidRPr="0078740C">
              <w:rPr>
                <w:sz w:val="24"/>
                <w:szCs w:val="24"/>
              </w:rPr>
              <w:t xml:space="preserve"> Maori Wrasse (</w:t>
            </w:r>
            <w:proofErr w:type="spellStart"/>
            <w:r w:rsidRPr="0078740C">
              <w:rPr>
                <w:sz w:val="24"/>
                <w:szCs w:val="24"/>
              </w:rPr>
              <w:t>Ikan</w:t>
            </w:r>
            <w:proofErr w:type="spellEnd"/>
            <w:r w:rsidRPr="0078740C">
              <w:rPr>
                <w:sz w:val="24"/>
                <w:szCs w:val="24"/>
              </w:rPr>
              <w:t xml:space="preserve"> </w:t>
            </w:r>
            <w:proofErr w:type="spellStart"/>
            <w:r w:rsidRPr="0078740C">
              <w:rPr>
                <w:sz w:val="24"/>
                <w:szCs w:val="24"/>
              </w:rPr>
              <w:t>Hijau</w:t>
            </w:r>
            <w:proofErr w:type="spellEnd"/>
            <w:r w:rsidRPr="0078740C">
              <w:rPr>
                <w:sz w:val="24"/>
                <w:szCs w:val="24"/>
              </w:rPr>
              <w:t>)</w:t>
            </w:r>
          </w:p>
        </w:tc>
      </w:tr>
      <w:tr w:rsidR="0078740C" w:rsidRPr="0078740C" w14:paraId="6334A7C8" w14:textId="77777777" w:rsidTr="0078740C">
        <w:trPr>
          <w:tblHeader/>
        </w:trPr>
        <w:tc>
          <w:tcPr>
            <w:tcW w:w="709" w:type="dxa"/>
            <w:shd w:val="clear" w:color="auto" w:fill="auto"/>
          </w:tcPr>
          <w:p w14:paraId="271E8494" w14:textId="77777777" w:rsidR="0078740C" w:rsidRPr="0078740C" w:rsidRDefault="0078740C" w:rsidP="00606927">
            <w:pPr>
              <w:pStyle w:val="TableHeading"/>
              <w:rPr>
                <w:sz w:val="24"/>
                <w:szCs w:val="24"/>
              </w:rPr>
            </w:pPr>
            <w:r w:rsidRPr="0078740C">
              <w:rPr>
                <w:sz w:val="24"/>
                <w:szCs w:val="24"/>
              </w:rPr>
              <w:t>Item</w:t>
            </w:r>
          </w:p>
        </w:tc>
        <w:tc>
          <w:tcPr>
            <w:tcW w:w="8647" w:type="dxa"/>
            <w:shd w:val="clear" w:color="auto" w:fill="auto"/>
          </w:tcPr>
          <w:p w14:paraId="58D0F430" w14:textId="77777777" w:rsidR="0078740C" w:rsidRPr="0078740C" w:rsidRDefault="0078740C" w:rsidP="00606927">
            <w:pPr>
              <w:pStyle w:val="TableHeading"/>
              <w:rPr>
                <w:sz w:val="24"/>
                <w:szCs w:val="24"/>
              </w:rPr>
            </w:pPr>
            <w:r w:rsidRPr="0078740C">
              <w:rPr>
                <w:sz w:val="24"/>
                <w:szCs w:val="24"/>
              </w:rPr>
              <w:t>Description</w:t>
            </w:r>
          </w:p>
        </w:tc>
      </w:tr>
      <w:tr w:rsidR="0078740C" w:rsidRPr="0078740C" w14:paraId="70D9CBC8" w14:textId="77777777" w:rsidTr="0078740C">
        <w:tc>
          <w:tcPr>
            <w:tcW w:w="709" w:type="dxa"/>
            <w:shd w:val="clear" w:color="auto" w:fill="auto"/>
          </w:tcPr>
          <w:p w14:paraId="76159565" w14:textId="77777777" w:rsidR="0078740C" w:rsidRPr="0078740C" w:rsidRDefault="0078740C" w:rsidP="00606927">
            <w:pPr>
              <w:pStyle w:val="Tabletext0"/>
              <w:rPr>
                <w:sz w:val="24"/>
                <w:szCs w:val="24"/>
              </w:rPr>
            </w:pPr>
            <w:r w:rsidRPr="0078740C">
              <w:rPr>
                <w:sz w:val="24"/>
                <w:szCs w:val="24"/>
              </w:rPr>
              <w:t>1</w:t>
            </w:r>
          </w:p>
        </w:tc>
        <w:tc>
          <w:tcPr>
            <w:tcW w:w="8647" w:type="dxa"/>
            <w:shd w:val="clear" w:color="auto" w:fill="auto"/>
          </w:tcPr>
          <w:p w14:paraId="3511398E" w14:textId="77777777" w:rsidR="0078740C" w:rsidRPr="0078740C" w:rsidRDefault="0078740C" w:rsidP="00606927">
            <w:pPr>
              <w:pStyle w:val="Tabletext0"/>
              <w:rPr>
                <w:sz w:val="24"/>
                <w:szCs w:val="24"/>
              </w:rPr>
            </w:pPr>
            <w:r w:rsidRPr="0078740C">
              <w:rPr>
                <w:sz w:val="24"/>
                <w:szCs w:val="24"/>
              </w:rPr>
              <w:t>The point 12°05.778′S, 096°48.959′E</w:t>
            </w:r>
          </w:p>
        </w:tc>
      </w:tr>
      <w:tr w:rsidR="0078740C" w:rsidRPr="0078740C" w14:paraId="3D761703" w14:textId="77777777" w:rsidTr="0078740C">
        <w:tc>
          <w:tcPr>
            <w:tcW w:w="709" w:type="dxa"/>
            <w:shd w:val="clear" w:color="auto" w:fill="auto"/>
          </w:tcPr>
          <w:p w14:paraId="6E6BB7A2" w14:textId="77777777" w:rsidR="0078740C" w:rsidRPr="0078740C" w:rsidRDefault="0078740C" w:rsidP="00606927">
            <w:pPr>
              <w:pStyle w:val="Tabletext0"/>
              <w:rPr>
                <w:sz w:val="24"/>
                <w:szCs w:val="24"/>
              </w:rPr>
            </w:pPr>
            <w:r w:rsidRPr="0078740C">
              <w:rPr>
                <w:sz w:val="24"/>
                <w:szCs w:val="24"/>
              </w:rPr>
              <w:t>2</w:t>
            </w:r>
          </w:p>
        </w:tc>
        <w:tc>
          <w:tcPr>
            <w:tcW w:w="8647" w:type="dxa"/>
            <w:shd w:val="clear" w:color="auto" w:fill="auto"/>
          </w:tcPr>
          <w:p w14:paraId="3570A4FC" w14:textId="77777777" w:rsidR="0078740C" w:rsidRPr="0078740C" w:rsidRDefault="0078740C" w:rsidP="00606927">
            <w:pPr>
              <w:pStyle w:val="Tabletext0"/>
              <w:rPr>
                <w:sz w:val="24"/>
                <w:szCs w:val="24"/>
              </w:rPr>
            </w:pPr>
            <w:r w:rsidRPr="0078740C">
              <w:rPr>
                <w:sz w:val="24"/>
                <w:szCs w:val="24"/>
              </w:rPr>
              <w:t>East along the parallel of latitude 12°05.778′S to its intersection by the meridian of longitude 096°50.508′E</w:t>
            </w:r>
          </w:p>
        </w:tc>
      </w:tr>
      <w:tr w:rsidR="0078740C" w:rsidRPr="0078740C" w14:paraId="2FBC433C" w14:textId="77777777" w:rsidTr="0078740C">
        <w:tc>
          <w:tcPr>
            <w:tcW w:w="709" w:type="dxa"/>
            <w:shd w:val="clear" w:color="auto" w:fill="auto"/>
          </w:tcPr>
          <w:p w14:paraId="765DA228" w14:textId="77777777" w:rsidR="0078740C" w:rsidRPr="0078740C" w:rsidRDefault="0078740C" w:rsidP="00606927">
            <w:pPr>
              <w:pStyle w:val="Tabletext0"/>
              <w:rPr>
                <w:sz w:val="24"/>
                <w:szCs w:val="24"/>
              </w:rPr>
            </w:pPr>
            <w:r w:rsidRPr="0078740C">
              <w:rPr>
                <w:sz w:val="24"/>
                <w:szCs w:val="24"/>
              </w:rPr>
              <w:t>3</w:t>
            </w:r>
          </w:p>
        </w:tc>
        <w:tc>
          <w:tcPr>
            <w:tcW w:w="8647" w:type="dxa"/>
            <w:shd w:val="clear" w:color="auto" w:fill="auto"/>
          </w:tcPr>
          <w:p w14:paraId="0122D118" w14:textId="77777777" w:rsidR="0078740C" w:rsidRPr="0078740C" w:rsidRDefault="0078740C" w:rsidP="00606927">
            <w:pPr>
              <w:pStyle w:val="Tabletext0"/>
              <w:rPr>
                <w:sz w:val="24"/>
                <w:szCs w:val="24"/>
              </w:rPr>
            </w:pPr>
            <w:r w:rsidRPr="0078740C">
              <w:rPr>
                <w:sz w:val="24"/>
                <w:szCs w:val="24"/>
              </w:rPr>
              <w:t>Southerly along the geodesic to the point 12°07.498′S, 096°50.516′E</w:t>
            </w:r>
          </w:p>
        </w:tc>
      </w:tr>
      <w:tr w:rsidR="0078740C" w:rsidRPr="0078740C" w14:paraId="096AA0F0" w14:textId="77777777" w:rsidTr="0078740C">
        <w:tc>
          <w:tcPr>
            <w:tcW w:w="709" w:type="dxa"/>
            <w:shd w:val="clear" w:color="auto" w:fill="auto"/>
          </w:tcPr>
          <w:p w14:paraId="646C3381" w14:textId="77777777" w:rsidR="0078740C" w:rsidRPr="0078740C" w:rsidRDefault="0078740C" w:rsidP="00606927">
            <w:pPr>
              <w:pStyle w:val="Tabletext0"/>
              <w:rPr>
                <w:sz w:val="24"/>
                <w:szCs w:val="24"/>
              </w:rPr>
            </w:pPr>
            <w:r w:rsidRPr="0078740C">
              <w:rPr>
                <w:sz w:val="24"/>
                <w:szCs w:val="24"/>
              </w:rPr>
              <w:t>4</w:t>
            </w:r>
          </w:p>
        </w:tc>
        <w:tc>
          <w:tcPr>
            <w:tcW w:w="8647" w:type="dxa"/>
            <w:shd w:val="clear" w:color="auto" w:fill="auto"/>
          </w:tcPr>
          <w:p w14:paraId="2600D7FC" w14:textId="77777777" w:rsidR="0078740C" w:rsidRPr="0078740C" w:rsidRDefault="0078740C" w:rsidP="00606927">
            <w:pPr>
              <w:pStyle w:val="Tabletext0"/>
              <w:rPr>
                <w:sz w:val="24"/>
                <w:szCs w:val="24"/>
              </w:rPr>
            </w:pPr>
            <w:r w:rsidRPr="0078740C">
              <w:rPr>
                <w:sz w:val="24"/>
                <w:szCs w:val="24"/>
              </w:rPr>
              <w:t>Westerly along the geodesic to the point 12°07.494′S, 096°48.963′E</w:t>
            </w:r>
          </w:p>
        </w:tc>
      </w:tr>
      <w:tr w:rsidR="0078740C" w:rsidRPr="0078740C" w14:paraId="7A9B1E11" w14:textId="77777777" w:rsidTr="0078740C">
        <w:tc>
          <w:tcPr>
            <w:tcW w:w="709" w:type="dxa"/>
            <w:shd w:val="clear" w:color="auto" w:fill="auto"/>
          </w:tcPr>
          <w:p w14:paraId="5AACC81D" w14:textId="77777777" w:rsidR="0078740C" w:rsidRPr="0078740C" w:rsidRDefault="0078740C" w:rsidP="0078740C">
            <w:pPr>
              <w:pStyle w:val="Tabletext0"/>
              <w:rPr>
                <w:sz w:val="24"/>
                <w:szCs w:val="24"/>
              </w:rPr>
            </w:pPr>
            <w:r w:rsidRPr="0078740C">
              <w:rPr>
                <w:sz w:val="24"/>
                <w:szCs w:val="24"/>
              </w:rPr>
              <w:t>5</w:t>
            </w:r>
          </w:p>
        </w:tc>
        <w:tc>
          <w:tcPr>
            <w:tcW w:w="8647" w:type="dxa"/>
            <w:shd w:val="clear" w:color="auto" w:fill="auto"/>
          </w:tcPr>
          <w:p w14:paraId="3185F1D4" w14:textId="77777777" w:rsidR="0078740C" w:rsidRPr="0078740C" w:rsidRDefault="0078740C" w:rsidP="0078740C">
            <w:pPr>
              <w:pStyle w:val="Tabletext0"/>
              <w:rPr>
                <w:sz w:val="24"/>
                <w:szCs w:val="24"/>
              </w:rPr>
            </w:pPr>
            <w:r w:rsidRPr="0078740C">
              <w:rPr>
                <w:sz w:val="24"/>
                <w:szCs w:val="24"/>
              </w:rPr>
              <w:t>Northerly along the geodesic to the starting point</w:t>
            </w:r>
          </w:p>
        </w:tc>
      </w:tr>
    </w:tbl>
    <w:p w14:paraId="2BDD5A07" w14:textId="77777777" w:rsidR="00532300" w:rsidRDefault="00532300" w:rsidP="00532300">
      <w:pPr>
        <w:ind w:right="91"/>
        <w:rPr>
          <w:b/>
        </w:rPr>
      </w:pPr>
      <w:bookmarkStart w:id="9" w:name="_Toc97806384"/>
    </w:p>
    <w:p w14:paraId="65D38F17" w14:textId="77777777" w:rsidR="00532300" w:rsidRPr="00532300" w:rsidRDefault="00532300" w:rsidP="00532300">
      <w:pPr>
        <w:ind w:right="91" w:firstLine="720"/>
        <w:rPr>
          <w:b/>
        </w:rPr>
      </w:pPr>
      <w:proofErr w:type="gramStart"/>
      <w:r w:rsidRPr="00532300">
        <w:rPr>
          <w:b/>
        </w:rPr>
        <w:t>2  Northern</w:t>
      </w:r>
      <w:proofErr w:type="gramEnd"/>
      <w:r w:rsidRPr="00532300">
        <w:rPr>
          <w:b/>
        </w:rPr>
        <w:t xml:space="preserve"> gong </w:t>
      </w:r>
      <w:proofErr w:type="spellStart"/>
      <w:r w:rsidRPr="00532300">
        <w:rPr>
          <w:b/>
        </w:rPr>
        <w:t>gong</w:t>
      </w:r>
      <w:proofErr w:type="spellEnd"/>
      <w:r w:rsidRPr="00532300">
        <w:rPr>
          <w:b/>
        </w:rPr>
        <w:t xml:space="preserve"> closure area</w:t>
      </w:r>
      <w:bookmarkEnd w:id="9"/>
    </w:p>
    <w:p w14:paraId="00254950" w14:textId="77777777" w:rsidR="00EF4E33" w:rsidRDefault="00EF4E33" w:rsidP="00532300">
      <w:pPr>
        <w:ind w:left="720" w:right="91"/>
      </w:pPr>
    </w:p>
    <w:p w14:paraId="317A4161" w14:textId="77777777" w:rsidR="00532300" w:rsidRPr="00532300" w:rsidRDefault="00532300" w:rsidP="00532300">
      <w:pPr>
        <w:ind w:left="720" w:right="91"/>
      </w:pPr>
      <w:r w:rsidRPr="00532300">
        <w:t xml:space="preserve">The area of waters closed to fishing for gong </w:t>
      </w:r>
      <w:proofErr w:type="spellStart"/>
      <w:r w:rsidRPr="00532300">
        <w:t>gong</w:t>
      </w:r>
      <w:proofErr w:type="spellEnd"/>
      <w:r w:rsidRPr="00532300">
        <w:t xml:space="preserve"> is the area bounded by the line starting at the point described in item 1 of the following table and running sequentially as described in the table.</w:t>
      </w:r>
    </w:p>
    <w:p w14:paraId="3A2AEC60" w14:textId="77777777" w:rsidR="00532300" w:rsidRPr="00532300" w:rsidRDefault="00532300" w:rsidP="00532300">
      <w:pPr>
        <w:ind w:right="91"/>
      </w:pPr>
    </w:p>
    <w:tbl>
      <w:tblPr>
        <w:tblW w:w="9498" w:type="dxa"/>
        <w:tblInd w:w="56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8647"/>
      </w:tblGrid>
      <w:tr w:rsidR="00532300" w:rsidRPr="00532300" w14:paraId="6B637E80" w14:textId="77777777" w:rsidTr="00532300">
        <w:trPr>
          <w:tblHead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BBAE157" w14:textId="77777777" w:rsidR="00532300" w:rsidRPr="00532300" w:rsidRDefault="00532300" w:rsidP="00532300">
            <w:pPr>
              <w:ind w:right="91"/>
              <w:rPr>
                <w:b/>
              </w:rPr>
            </w:pPr>
            <w:r w:rsidRPr="00532300">
              <w:rPr>
                <w:b/>
              </w:rPr>
              <w:t>Area closed to fishing for gong gong—northern area</w:t>
            </w:r>
          </w:p>
        </w:tc>
      </w:tr>
      <w:tr w:rsidR="00532300" w:rsidRPr="00532300" w14:paraId="046761D9" w14:textId="77777777" w:rsidTr="00532300">
        <w:trPr>
          <w:tblHead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F8E1AB" w14:textId="77777777" w:rsidR="00532300" w:rsidRPr="00532300" w:rsidRDefault="00532300" w:rsidP="00532300">
            <w:pPr>
              <w:ind w:right="91"/>
              <w:rPr>
                <w:b/>
              </w:rPr>
            </w:pPr>
            <w:r w:rsidRPr="00532300">
              <w:rPr>
                <w:b/>
              </w:rPr>
              <w:t>Item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0F64FFE" w14:textId="77777777" w:rsidR="00532300" w:rsidRPr="00532300" w:rsidRDefault="00532300" w:rsidP="00532300">
            <w:pPr>
              <w:ind w:right="91"/>
              <w:rPr>
                <w:b/>
              </w:rPr>
            </w:pPr>
            <w:r w:rsidRPr="00532300">
              <w:rPr>
                <w:b/>
              </w:rPr>
              <w:t>Description</w:t>
            </w:r>
          </w:p>
        </w:tc>
      </w:tr>
      <w:tr w:rsidR="00532300" w:rsidRPr="00532300" w14:paraId="0AC632F1"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0D217982" w14:textId="77777777" w:rsidR="00532300" w:rsidRPr="00532300" w:rsidRDefault="00532300" w:rsidP="00532300">
            <w:pPr>
              <w:ind w:right="91"/>
            </w:pPr>
            <w:r w:rsidRPr="00532300">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83F2DA0" w14:textId="77777777" w:rsidR="00532300" w:rsidRPr="00532300" w:rsidRDefault="00532300" w:rsidP="00532300">
            <w:pPr>
              <w:ind w:right="91"/>
            </w:pPr>
            <w:r w:rsidRPr="00532300">
              <w:t>The point 12°07.314′S, 096°53.032′E</w:t>
            </w:r>
          </w:p>
        </w:tc>
      </w:tr>
      <w:tr w:rsidR="00532300" w:rsidRPr="00532300" w14:paraId="0559AB39"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709D0F1B" w14:textId="77777777" w:rsidR="00532300" w:rsidRPr="00532300" w:rsidRDefault="00532300" w:rsidP="00532300">
            <w:pPr>
              <w:ind w:right="91"/>
            </w:pPr>
            <w:r w:rsidRPr="00532300">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4596A8E" w14:textId="77777777" w:rsidR="00532300" w:rsidRPr="00532300" w:rsidRDefault="00532300" w:rsidP="00532300">
            <w:pPr>
              <w:ind w:right="91"/>
            </w:pPr>
            <w:r w:rsidRPr="00532300">
              <w:t>East along the parallel of latitude 12°07.314′S to its intersection by the meridian of longitude 096°53.638′E</w:t>
            </w:r>
          </w:p>
        </w:tc>
      </w:tr>
      <w:tr w:rsidR="00532300" w:rsidRPr="00532300" w14:paraId="1E7229D2"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5C0A50D1" w14:textId="77777777" w:rsidR="00532300" w:rsidRPr="00532300" w:rsidRDefault="00532300" w:rsidP="00532300">
            <w:pPr>
              <w:ind w:right="91"/>
            </w:pPr>
            <w:r w:rsidRPr="00532300">
              <w:lastRenderedPageBreak/>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2CB5B17" w14:textId="77777777" w:rsidR="00532300" w:rsidRPr="00532300" w:rsidRDefault="00532300" w:rsidP="00532300">
            <w:pPr>
              <w:ind w:right="91"/>
            </w:pPr>
            <w:r w:rsidRPr="00532300">
              <w:t>Southerly along the geodesic to the point 12°07.860′S, 096°53.635′E</w:t>
            </w:r>
          </w:p>
        </w:tc>
      </w:tr>
      <w:tr w:rsidR="00532300" w:rsidRPr="00532300" w14:paraId="4A6B9DF4"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1CBB1410" w14:textId="77777777" w:rsidR="00532300" w:rsidRPr="00532300" w:rsidRDefault="00532300" w:rsidP="00532300">
            <w:pPr>
              <w:ind w:right="91"/>
            </w:pPr>
            <w:r w:rsidRPr="00532300">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FFD7B2F" w14:textId="77777777" w:rsidR="00532300" w:rsidRPr="00532300" w:rsidRDefault="00532300" w:rsidP="00532300">
            <w:pPr>
              <w:ind w:right="91"/>
            </w:pPr>
            <w:r w:rsidRPr="00532300">
              <w:t>Westerly along the geodesic to the point 12°07.858′S, 096°53.037′E</w:t>
            </w:r>
          </w:p>
        </w:tc>
      </w:tr>
      <w:tr w:rsidR="00532300" w:rsidRPr="00532300" w14:paraId="71A5EA57"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1D97785A" w14:textId="77777777" w:rsidR="00532300" w:rsidRPr="00532300" w:rsidRDefault="00532300" w:rsidP="00532300">
            <w:pPr>
              <w:ind w:right="91"/>
            </w:pPr>
            <w:r w:rsidRPr="00532300">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6F0DEF3" w14:textId="77777777" w:rsidR="00532300" w:rsidRPr="00532300" w:rsidRDefault="00532300" w:rsidP="00532300">
            <w:pPr>
              <w:ind w:right="91"/>
            </w:pPr>
            <w:r w:rsidRPr="00532300">
              <w:t>Northerly along the geodesic to the starting point</w:t>
            </w:r>
          </w:p>
        </w:tc>
      </w:tr>
    </w:tbl>
    <w:p w14:paraId="051BF230" w14:textId="77777777" w:rsidR="00532300" w:rsidRDefault="00532300" w:rsidP="00532300">
      <w:pPr>
        <w:ind w:right="91"/>
        <w:rPr>
          <w:b/>
        </w:rPr>
      </w:pPr>
      <w:bookmarkStart w:id="10" w:name="_Toc97806385"/>
    </w:p>
    <w:p w14:paraId="1C26C22E" w14:textId="77777777" w:rsidR="00532300" w:rsidRDefault="00532300" w:rsidP="00532300">
      <w:pPr>
        <w:ind w:right="91" w:firstLine="720"/>
        <w:rPr>
          <w:b/>
        </w:rPr>
      </w:pPr>
      <w:proofErr w:type="gramStart"/>
      <w:r w:rsidRPr="00532300">
        <w:rPr>
          <w:b/>
        </w:rPr>
        <w:t>3  Central</w:t>
      </w:r>
      <w:proofErr w:type="gramEnd"/>
      <w:r w:rsidRPr="00532300">
        <w:rPr>
          <w:b/>
        </w:rPr>
        <w:t xml:space="preserve"> gong </w:t>
      </w:r>
      <w:proofErr w:type="spellStart"/>
      <w:r w:rsidRPr="00532300">
        <w:rPr>
          <w:b/>
        </w:rPr>
        <w:t>gong</w:t>
      </w:r>
      <w:proofErr w:type="spellEnd"/>
      <w:r w:rsidRPr="00532300">
        <w:rPr>
          <w:b/>
        </w:rPr>
        <w:t xml:space="preserve"> closure area</w:t>
      </w:r>
      <w:bookmarkEnd w:id="10"/>
    </w:p>
    <w:p w14:paraId="15F40EAB" w14:textId="77777777" w:rsidR="00EF4E33" w:rsidRPr="00532300" w:rsidRDefault="00EF4E33" w:rsidP="00532300">
      <w:pPr>
        <w:ind w:right="91" w:firstLine="720"/>
        <w:rPr>
          <w:b/>
        </w:rPr>
      </w:pPr>
    </w:p>
    <w:p w14:paraId="4EE37330" w14:textId="77777777" w:rsidR="00532300" w:rsidRPr="00532300" w:rsidRDefault="00532300" w:rsidP="00532300">
      <w:pPr>
        <w:ind w:left="720" w:right="91"/>
      </w:pPr>
      <w:r w:rsidRPr="00532300">
        <w:t xml:space="preserve">The area of waters closed to fishing for gong </w:t>
      </w:r>
      <w:proofErr w:type="spellStart"/>
      <w:r w:rsidRPr="00532300">
        <w:t>gong</w:t>
      </w:r>
      <w:proofErr w:type="spellEnd"/>
      <w:r w:rsidRPr="00532300">
        <w:t xml:space="preserve"> is the area bounded by the line starting at the point described in item 1 of the following table and running sequentially as described in the table.</w:t>
      </w:r>
    </w:p>
    <w:p w14:paraId="06C6D3B4" w14:textId="77777777" w:rsidR="00532300" w:rsidRPr="00532300" w:rsidRDefault="00532300" w:rsidP="00532300">
      <w:pPr>
        <w:ind w:right="91"/>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tblGrid>
      <w:tr w:rsidR="00532300" w:rsidRPr="00532300" w14:paraId="6660ED8A" w14:textId="77777777" w:rsidTr="00532300">
        <w:trPr>
          <w:tblHeader/>
        </w:trPr>
        <w:tc>
          <w:tcPr>
            <w:tcW w:w="9498" w:type="dxa"/>
            <w:gridSpan w:val="2"/>
            <w:shd w:val="clear" w:color="auto" w:fill="auto"/>
          </w:tcPr>
          <w:p w14:paraId="14B45D03" w14:textId="77777777" w:rsidR="00532300" w:rsidRPr="00532300" w:rsidRDefault="00532300" w:rsidP="00532300">
            <w:pPr>
              <w:ind w:right="91"/>
              <w:rPr>
                <w:b/>
              </w:rPr>
            </w:pPr>
            <w:r w:rsidRPr="00532300">
              <w:rPr>
                <w:b/>
              </w:rPr>
              <w:t>Area closed to fishing for gong gong—central area</w:t>
            </w:r>
          </w:p>
        </w:tc>
      </w:tr>
      <w:tr w:rsidR="00532300" w:rsidRPr="00532300" w14:paraId="78B1BBF4" w14:textId="77777777" w:rsidTr="00532300">
        <w:trPr>
          <w:tblHeader/>
        </w:trPr>
        <w:tc>
          <w:tcPr>
            <w:tcW w:w="851" w:type="dxa"/>
            <w:shd w:val="clear" w:color="auto" w:fill="auto"/>
          </w:tcPr>
          <w:p w14:paraId="2F85C2D7" w14:textId="77777777" w:rsidR="00532300" w:rsidRPr="00532300" w:rsidRDefault="00532300" w:rsidP="00532300">
            <w:pPr>
              <w:ind w:right="91"/>
              <w:rPr>
                <w:b/>
              </w:rPr>
            </w:pPr>
            <w:r w:rsidRPr="00532300">
              <w:rPr>
                <w:b/>
              </w:rPr>
              <w:t>Item</w:t>
            </w:r>
          </w:p>
        </w:tc>
        <w:tc>
          <w:tcPr>
            <w:tcW w:w="8647" w:type="dxa"/>
            <w:shd w:val="clear" w:color="auto" w:fill="auto"/>
          </w:tcPr>
          <w:p w14:paraId="399087AD" w14:textId="77777777" w:rsidR="00532300" w:rsidRPr="00532300" w:rsidRDefault="00532300" w:rsidP="00532300">
            <w:pPr>
              <w:ind w:right="91"/>
              <w:rPr>
                <w:b/>
              </w:rPr>
            </w:pPr>
            <w:r w:rsidRPr="00532300">
              <w:rPr>
                <w:b/>
              </w:rPr>
              <w:t>Description</w:t>
            </w:r>
          </w:p>
        </w:tc>
      </w:tr>
      <w:tr w:rsidR="00532300" w:rsidRPr="00532300" w14:paraId="7514F93C" w14:textId="77777777" w:rsidTr="00532300">
        <w:tc>
          <w:tcPr>
            <w:tcW w:w="851" w:type="dxa"/>
            <w:shd w:val="clear" w:color="auto" w:fill="auto"/>
          </w:tcPr>
          <w:p w14:paraId="5584841D" w14:textId="77777777" w:rsidR="00532300" w:rsidRPr="00532300" w:rsidRDefault="00532300" w:rsidP="00532300">
            <w:pPr>
              <w:ind w:right="91"/>
            </w:pPr>
            <w:r w:rsidRPr="00532300">
              <w:t>1</w:t>
            </w:r>
          </w:p>
        </w:tc>
        <w:tc>
          <w:tcPr>
            <w:tcW w:w="8647" w:type="dxa"/>
            <w:shd w:val="clear" w:color="auto" w:fill="auto"/>
          </w:tcPr>
          <w:p w14:paraId="57CD2BC5" w14:textId="77777777" w:rsidR="00532300" w:rsidRPr="00532300" w:rsidRDefault="00532300" w:rsidP="00532300">
            <w:pPr>
              <w:ind w:right="91"/>
            </w:pPr>
            <w:r w:rsidRPr="00532300">
              <w:t>The point 12°08.739′S, 096°53.559′E</w:t>
            </w:r>
          </w:p>
        </w:tc>
      </w:tr>
      <w:tr w:rsidR="00532300" w:rsidRPr="00532300" w14:paraId="3280B583" w14:textId="77777777" w:rsidTr="00532300">
        <w:tc>
          <w:tcPr>
            <w:tcW w:w="851" w:type="dxa"/>
            <w:shd w:val="clear" w:color="auto" w:fill="auto"/>
          </w:tcPr>
          <w:p w14:paraId="40AA5660" w14:textId="77777777" w:rsidR="00532300" w:rsidRPr="00532300" w:rsidRDefault="00532300" w:rsidP="00532300">
            <w:pPr>
              <w:ind w:right="91"/>
            </w:pPr>
            <w:r w:rsidRPr="00532300">
              <w:t>2</w:t>
            </w:r>
          </w:p>
        </w:tc>
        <w:tc>
          <w:tcPr>
            <w:tcW w:w="8647" w:type="dxa"/>
            <w:shd w:val="clear" w:color="auto" w:fill="auto"/>
          </w:tcPr>
          <w:p w14:paraId="61C08A26" w14:textId="77777777" w:rsidR="00532300" w:rsidRPr="00532300" w:rsidRDefault="00532300" w:rsidP="00532300">
            <w:pPr>
              <w:ind w:right="91"/>
            </w:pPr>
            <w:r w:rsidRPr="00532300">
              <w:t>East along the parallel of latitude 12°08.739′S to its intersection by the meridian of longitude 096°54.160′E</w:t>
            </w:r>
          </w:p>
        </w:tc>
      </w:tr>
      <w:tr w:rsidR="00532300" w:rsidRPr="00532300" w14:paraId="0FA56D1E" w14:textId="77777777" w:rsidTr="00532300">
        <w:tc>
          <w:tcPr>
            <w:tcW w:w="851" w:type="dxa"/>
            <w:shd w:val="clear" w:color="auto" w:fill="auto"/>
          </w:tcPr>
          <w:p w14:paraId="0EC0370A" w14:textId="77777777" w:rsidR="00532300" w:rsidRPr="00532300" w:rsidRDefault="00532300" w:rsidP="00532300">
            <w:pPr>
              <w:ind w:right="91"/>
            </w:pPr>
            <w:r w:rsidRPr="00532300">
              <w:t>3</w:t>
            </w:r>
          </w:p>
        </w:tc>
        <w:tc>
          <w:tcPr>
            <w:tcW w:w="8647" w:type="dxa"/>
            <w:shd w:val="clear" w:color="auto" w:fill="auto"/>
          </w:tcPr>
          <w:p w14:paraId="7F0C22F1" w14:textId="77777777" w:rsidR="00532300" w:rsidRPr="00532300" w:rsidRDefault="00532300" w:rsidP="00532300">
            <w:pPr>
              <w:ind w:right="91"/>
            </w:pPr>
            <w:r w:rsidRPr="00532300">
              <w:t>Southerly along the geodesic to the point 12°09.285′S, 096°54.151′E</w:t>
            </w:r>
          </w:p>
        </w:tc>
      </w:tr>
      <w:tr w:rsidR="00532300" w:rsidRPr="00532300" w14:paraId="43FC4778" w14:textId="77777777" w:rsidTr="00532300">
        <w:tc>
          <w:tcPr>
            <w:tcW w:w="851" w:type="dxa"/>
            <w:shd w:val="clear" w:color="auto" w:fill="auto"/>
          </w:tcPr>
          <w:p w14:paraId="5857CB39" w14:textId="77777777" w:rsidR="00532300" w:rsidRPr="00532300" w:rsidRDefault="00532300" w:rsidP="00532300">
            <w:pPr>
              <w:ind w:right="91"/>
            </w:pPr>
            <w:r w:rsidRPr="00532300">
              <w:t>4</w:t>
            </w:r>
          </w:p>
        </w:tc>
        <w:tc>
          <w:tcPr>
            <w:tcW w:w="8647" w:type="dxa"/>
            <w:shd w:val="clear" w:color="auto" w:fill="auto"/>
          </w:tcPr>
          <w:p w14:paraId="3B1C33CE" w14:textId="77777777" w:rsidR="00532300" w:rsidRPr="00532300" w:rsidRDefault="00532300" w:rsidP="00532300">
            <w:pPr>
              <w:ind w:right="91"/>
            </w:pPr>
            <w:r w:rsidRPr="00532300">
              <w:t>West along the parallel of latitude 12°09.285′S to its intersection by the meridian of longitude 096°53.556′E</w:t>
            </w:r>
          </w:p>
        </w:tc>
      </w:tr>
      <w:tr w:rsidR="00532300" w:rsidRPr="00532300" w14:paraId="2A713712" w14:textId="77777777" w:rsidTr="00532300">
        <w:tc>
          <w:tcPr>
            <w:tcW w:w="851" w:type="dxa"/>
            <w:shd w:val="clear" w:color="auto" w:fill="auto"/>
          </w:tcPr>
          <w:p w14:paraId="404E9412" w14:textId="77777777" w:rsidR="00532300" w:rsidRPr="00532300" w:rsidRDefault="00532300" w:rsidP="00532300">
            <w:pPr>
              <w:ind w:right="91"/>
            </w:pPr>
            <w:r w:rsidRPr="00532300">
              <w:t>5</w:t>
            </w:r>
          </w:p>
        </w:tc>
        <w:tc>
          <w:tcPr>
            <w:tcW w:w="8647" w:type="dxa"/>
            <w:shd w:val="clear" w:color="auto" w:fill="auto"/>
          </w:tcPr>
          <w:p w14:paraId="21934956" w14:textId="77777777" w:rsidR="00532300" w:rsidRPr="00532300" w:rsidRDefault="00532300" w:rsidP="00532300">
            <w:pPr>
              <w:ind w:right="91"/>
            </w:pPr>
            <w:r w:rsidRPr="00532300">
              <w:t>Northerly along the geodesic to the starting point</w:t>
            </w:r>
          </w:p>
        </w:tc>
      </w:tr>
    </w:tbl>
    <w:p w14:paraId="545A6450" w14:textId="77777777" w:rsidR="00532300" w:rsidRDefault="00532300" w:rsidP="00532300">
      <w:pPr>
        <w:ind w:right="91"/>
        <w:rPr>
          <w:b/>
        </w:rPr>
      </w:pPr>
      <w:bookmarkStart w:id="11" w:name="_Toc97806386"/>
    </w:p>
    <w:p w14:paraId="2AC72270" w14:textId="77777777" w:rsidR="00532300" w:rsidRDefault="00EF4E33" w:rsidP="00532300">
      <w:pPr>
        <w:ind w:right="91" w:firstLine="720"/>
        <w:rPr>
          <w:b/>
        </w:rPr>
      </w:pPr>
      <w:proofErr w:type="gramStart"/>
      <w:r>
        <w:rPr>
          <w:b/>
        </w:rPr>
        <w:t xml:space="preserve">4  </w:t>
      </w:r>
      <w:r w:rsidR="00532300" w:rsidRPr="00532300">
        <w:rPr>
          <w:b/>
        </w:rPr>
        <w:t>Southern</w:t>
      </w:r>
      <w:proofErr w:type="gramEnd"/>
      <w:r w:rsidR="00532300" w:rsidRPr="00532300">
        <w:rPr>
          <w:b/>
        </w:rPr>
        <w:t xml:space="preserve"> gong </w:t>
      </w:r>
      <w:proofErr w:type="spellStart"/>
      <w:r w:rsidR="00532300" w:rsidRPr="00532300">
        <w:rPr>
          <w:b/>
        </w:rPr>
        <w:t>gong</w:t>
      </w:r>
      <w:proofErr w:type="spellEnd"/>
      <w:r w:rsidR="00532300" w:rsidRPr="00532300">
        <w:rPr>
          <w:b/>
        </w:rPr>
        <w:t xml:space="preserve"> closure area</w:t>
      </w:r>
      <w:bookmarkEnd w:id="11"/>
    </w:p>
    <w:p w14:paraId="3480E034" w14:textId="77777777" w:rsidR="00EF4E33" w:rsidRPr="00532300" w:rsidRDefault="00EF4E33" w:rsidP="00532300">
      <w:pPr>
        <w:ind w:right="91" w:firstLine="720"/>
        <w:rPr>
          <w:b/>
        </w:rPr>
      </w:pPr>
    </w:p>
    <w:p w14:paraId="4F260999" w14:textId="77777777" w:rsidR="00532300" w:rsidRPr="00532300" w:rsidRDefault="00532300" w:rsidP="00532300">
      <w:pPr>
        <w:ind w:left="720" w:right="91"/>
      </w:pPr>
      <w:r w:rsidRPr="00532300">
        <w:t xml:space="preserve">The area of waters closed to fishing for gong </w:t>
      </w:r>
      <w:proofErr w:type="spellStart"/>
      <w:r w:rsidRPr="00532300">
        <w:t>gong</w:t>
      </w:r>
      <w:proofErr w:type="spellEnd"/>
      <w:r w:rsidRPr="00532300">
        <w:t xml:space="preserve"> is the area bounded by the line starting at the point described in item 1 of the following table and running sequentially as described in the table.</w:t>
      </w:r>
    </w:p>
    <w:p w14:paraId="014B2334" w14:textId="77777777" w:rsidR="00532300" w:rsidRPr="00532300" w:rsidRDefault="00532300" w:rsidP="00532300">
      <w:pPr>
        <w:ind w:right="91"/>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tblGrid>
      <w:tr w:rsidR="00532300" w:rsidRPr="00532300" w14:paraId="161EC870" w14:textId="77777777" w:rsidTr="00532300">
        <w:trPr>
          <w:tblHeader/>
        </w:trPr>
        <w:tc>
          <w:tcPr>
            <w:tcW w:w="9498" w:type="dxa"/>
            <w:gridSpan w:val="2"/>
            <w:shd w:val="clear" w:color="auto" w:fill="auto"/>
          </w:tcPr>
          <w:p w14:paraId="3A923598" w14:textId="77777777" w:rsidR="00532300" w:rsidRPr="00532300" w:rsidRDefault="00532300" w:rsidP="00532300">
            <w:pPr>
              <w:ind w:right="91"/>
              <w:rPr>
                <w:b/>
              </w:rPr>
            </w:pPr>
            <w:r w:rsidRPr="00532300">
              <w:rPr>
                <w:b/>
              </w:rPr>
              <w:t>Area closed to fishing for gong gong—southern area</w:t>
            </w:r>
          </w:p>
        </w:tc>
      </w:tr>
      <w:tr w:rsidR="00532300" w:rsidRPr="00532300" w14:paraId="6BE281D1" w14:textId="77777777" w:rsidTr="00532300">
        <w:trPr>
          <w:tblHeader/>
        </w:trPr>
        <w:tc>
          <w:tcPr>
            <w:tcW w:w="851" w:type="dxa"/>
            <w:shd w:val="clear" w:color="auto" w:fill="auto"/>
          </w:tcPr>
          <w:p w14:paraId="35FC22D1" w14:textId="77777777" w:rsidR="00532300" w:rsidRPr="00532300" w:rsidRDefault="00532300" w:rsidP="00532300">
            <w:pPr>
              <w:ind w:right="91"/>
              <w:rPr>
                <w:b/>
              </w:rPr>
            </w:pPr>
            <w:r w:rsidRPr="00532300">
              <w:rPr>
                <w:b/>
              </w:rPr>
              <w:t>Item</w:t>
            </w:r>
          </w:p>
        </w:tc>
        <w:tc>
          <w:tcPr>
            <w:tcW w:w="8647" w:type="dxa"/>
            <w:shd w:val="clear" w:color="auto" w:fill="auto"/>
          </w:tcPr>
          <w:p w14:paraId="24D07342" w14:textId="77777777" w:rsidR="00532300" w:rsidRPr="00532300" w:rsidRDefault="00532300" w:rsidP="00532300">
            <w:pPr>
              <w:ind w:right="91"/>
              <w:rPr>
                <w:b/>
              </w:rPr>
            </w:pPr>
            <w:r w:rsidRPr="00532300">
              <w:rPr>
                <w:b/>
              </w:rPr>
              <w:t>Description</w:t>
            </w:r>
          </w:p>
        </w:tc>
      </w:tr>
      <w:tr w:rsidR="00532300" w:rsidRPr="00532300" w14:paraId="29B95364" w14:textId="77777777" w:rsidTr="00532300">
        <w:tc>
          <w:tcPr>
            <w:tcW w:w="851" w:type="dxa"/>
            <w:shd w:val="clear" w:color="auto" w:fill="auto"/>
          </w:tcPr>
          <w:p w14:paraId="6B9B1CC5" w14:textId="77777777" w:rsidR="00532300" w:rsidRPr="00532300" w:rsidRDefault="00532300" w:rsidP="00532300">
            <w:pPr>
              <w:ind w:right="91"/>
            </w:pPr>
            <w:r w:rsidRPr="00532300">
              <w:t>1</w:t>
            </w:r>
          </w:p>
        </w:tc>
        <w:tc>
          <w:tcPr>
            <w:tcW w:w="8647" w:type="dxa"/>
            <w:shd w:val="clear" w:color="auto" w:fill="auto"/>
          </w:tcPr>
          <w:p w14:paraId="38AB967F" w14:textId="77777777" w:rsidR="00532300" w:rsidRPr="00532300" w:rsidRDefault="00532300" w:rsidP="00532300">
            <w:pPr>
              <w:ind w:right="91"/>
            </w:pPr>
            <w:r w:rsidRPr="00532300">
              <w:t>The point 12°10.454′S, 96°53.405′E</w:t>
            </w:r>
          </w:p>
        </w:tc>
      </w:tr>
      <w:tr w:rsidR="00532300" w:rsidRPr="00532300" w14:paraId="22C0C96C" w14:textId="77777777" w:rsidTr="00532300">
        <w:tc>
          <w:tcPr>
            <w:tcW w:w="851" w:type="dxa"/>
            <w:shd w:val="clear" w:color="auto" w:fill="auto"/>
          </w:tcPr>
          <w:p w14:paraId="45C0E138" w14:textId="77777777" w:rsidR="00532300" w:rsidRPr="00532300" w:rsidRDefault="00532300" w:rsidP="00532300">
            <w:pPr>
              <w:ind w:right="91"/>
            </w:pPr>
            <w:r w:rsidRPr="00532300">
              <w:t>2</w:t>
            </w:r>
          </w:p>
        </w:tc>
        <w:tc>
          <w:tcPr>
            <w:tcW w:w="8647" w:type="dxa"/>
            <w:shd w:val="clear" w:color="auto" w:fill="auto"/>
          </w:tcPr>
          <w:p w14:paraId="138CFC89" w14:textId="77777777" w:rsidR="00532300" w:rsidRPr="00532300" w:rsidRDefault="00532300" w:rsidP="00532300">
            <w:pPr>
              <w:ind w:right="91"/>
            </w:pPr>
            <w:r w:rsidRPr="00532300">
              <w:t>Easterly along the geodesic to the point 12°10.449′S, 96°53.990′E</w:t>
            </w:r>
          </w:p>
        </w:tc>
      </w:tr>
      <w:tr w:rsidR="00532300" w:rsidRPr="00532300" w14:paraId="2C2C6DB6" w14:textId="77777777" w:rsidTr="00532300">
        <w:tc>
          <w:tcPr>
            <w:tcW w:w="851" w:type="dxa"/>
            <w:shd w:val="clear" w:color="auto" w:fill="auto"/>
          </w:tcPr>
          <w:p w14:paraId="58FBE9CF" w14:textId="77777777" w:rsidR="00532300" w:rsidRPr="00532300" w:rsidRDefault="00532300" w:rsidP="00532300">
            <w:pPr>
              <w:ind w:right="91"/>
            </w:pPr>
            <w:r w:rsidRPr="00532300">
              <w:t>3</w:t>
            </w:r>
          </w:p>
        </w:tc>
        <w:tc>
          <w:tcPr>
            <w:tcW w:w="8647" w:type="dxa"/>
            <w:shd w:val="clear" w:color="auto" w:fill="auto"/>
          </w:tcPr>
          <w:p w14:paraId="53457F2B" w14:textId="77777777" w:rsidR="00532300" w:rsidRPr="00532300" w:rsidRDefault="00532300" w:rsidP="00532300">
            <w:pPr>
              <w:ind w:right="91"/>
            </w:pPr>
            <w:r w:rsidRPr="00532300">
              <w:t>Southerly along the geodesic to the point 12°11.003′S, 96°53.987′E</w:t>
            </w:r>
          </w:p>
        </w:tc>
      </w:tr>
      <w:tr w:rsidR="00532300" w:rsidRPr="00532300" w14:paraId="5B9E71E0" w14:textId="77777777" w:rsidTr="00532300">
        <w:tc>
          <w:tcPr>
            <w:tcW w:w="851" w:type="dxa"/>
            <w:shd w:val="clear" w:color="auto" w:fill="auto"/>
          </w:tcPr>
          <w:p w14:paraId="3F79B7D5" w14:textId="77777777" w:rsidR="00532300" w:rsidRPr="00532300" w:rsidRDefault="00532300" w:rsidP="00532300">
            <w:pPr>
              <w:ind w:right="91"/>
            </w:pPr>
            <w:r w:rsidRPr="000A5D8E">
              <w:t>4</w:t>
            </w:r>
          </w:p>
        </w:tc>
        <w:tc>
          <w:tcPr>
            <w:tcW w:w="8647" w:type="dxa"/>
            <w:shd w:val="clear" w:color="auto" w:fill="auto"/>
          </w:tcPr>
          <w:p w14:paraId="3B8E429E" w14:textId="77777777" w:rsidR="00532300" w:rsidRPr="00532300" w:rsidRDefault="00532300" w:rsidP="00532300">
            <w:pPr>
              <w:ind w:right="91"/>
            </w:pPr>
            <w:r>
              <w:t>Westerly along the geodesic to the point 12°11.000′S, 96°53.402′E</w:t>
            </w:r>
          </w:p>
        </w:tc>
      </w:tr>
      <w:tr w:rsidR="00532300" w:rsidRPr="00532300" w14:paraId="3268303A" w14:textId="77777777" w:rsidTr="00532300">
        <w:tc>
          <w:tcPr>
            <w:tcW w:w="851" w:type="dxa"/>
            <w:shd w:val="clear" w:color="auto" w:fill="auto"/>
          </w:tcPr>
          <w:p w14:paraId="68838D57" w14:textId="77777777" w:rsidR="00532300" w:rsidRPr="000A5D8E" w:rsidRDefault="00532300" w:rsidP="00532300">
            <w:pPr>
              <w:ind w:right="91"/>
            </w:pPr>
            <w:r w:rsidRPr="000A5D8E">
              <w:t>5</w:t>
            </w:r>
          </w:p>
        </w:tc>
        <w:tc>
          <w:tcPr>
            <w:tcW w:w="8647" w:type="dxa"/>
            <w:shd w:val="clear" w:color="auto" w:fill="auto"/>
          </w:tcPr>
          <w:p w14:paraId="19D2432F" w14:textId="77777777" w:rsidR="00532300" w:rsidRDefault="00532300" w:rsidP="00532300">
            <w:pPr>
              <w:ind w:right="91"/>
            </w:pPr>
            <w:r>
              <w:t>Northerly along the geodesic to the starting point</w:t>
            </w:r>
          </w:p>
        </w:tc>
      </w:tr>
    </w:tbl>
    <w:p w14:paraId="620EE5DA" w14:textId="77777777" w:rsidR="004B223B" w:rsidRPr="0078740C" w:rsidRDefault="004B223B" w:rsidP="004B223B">
      <w:pPr>
        <w:ind w:right="91"/>
      </w:pPr>
    </w:p>
    <w:p w14:paraId="7094D2A8" w14:textId="77777777" w:rsidR="0025048F" w:rsidRDefault="0025048F" w:rsidP="004B223B">
      <w:pPr>
        <w:ind w:right="91"/>
        <w:rPr>
          <w:b/>
        </w:rPr>
      </w:pPr>
      <w:r>
        <w:rPr>
          <w:b/>
        </w:rPr>
        <w:t>Item 39</w:t>
      </w:r>
      <w:r w:rsidRPr="0025048F">
        <w:rPr>
          <w:b/>
        </w:rPr>
        <w:t xml:space="preserve"> of Part 15A —</w:t>
      </w:r>
      <w:r w:rsidRPr="0025048F">
        <w:rPr>
          <w:b/>
          <w:lang w:val="en-US"/>
        </w:rPr>
        <w:t>Schedule 3</w:t>
      </w:r>
    </w:p>
    <w:p w14:paraId="1862578B" w14:textId="77777777" w:rsidR="0025048F" w:rsidRDefault="0025048F" w:rsidP="004B223B">
      <w:pPr>
        <w:ind w:right="91"/>
        <w:rPr>
          <w:b/>
        </w:rPr>
      </w:pPr>
    </w:p>
    <w:p w14:paraId="0FC5212D" w14:textId="77777777" w:rsidR="004B223B" w:rsidRPr="009B4F12" w:rsidRDefault="004B223B" w:rsidP="004B223B">
      <w:pPr>
        <w:ind w:right="91"/>
      </w:pPr>
      <w:r w:rsidRPr="009B4F12">
        <w:rPr>
          <w:b/>
        </w:rPr>
        <w:t>Item 39</w:t>
      </w:r>
      <w:r w:rsidRPr="009B4F12">
        <w:t xml:space="preserve"> </w:t>
      </w:r>
      <w:bookmarkStart w:id="12" w:name="_Toc96005442"/>
      <w:r w:rsidRPr="009B4F12">
        <w:t>of Part 15A repeal</w:t>
      </w:r>
      <w:r w:rsidR="0025048F">
        <w:t>s</w:t>
      </w:r>
      <w:r w:rsidRPr="009B4F12">
        <w:t xml:space="preserve"> Schedule 3 and substitute</w:t>
      </w:r>
      <w:r w:rsidR="0025048F">
        <w:t>s</w:t>
      </w:r>
      <w:r w:rsidRPr="009B4F12">
        <w:t xml:space="preserve"> it with new Schedule 3—Bag limits, to provide bag limits for fish species found in Cocos (Keeling) Islands</w:t>
      </w:r>
      <w:bookmarkEnd w:id="12"/>
      <w:r w:rsidR="003D0370">
        <w:t>:</w:t>
      </w:r>
    </w:p>
    <w:p w14:paraId="18967F3C" w14:textId="77777777" w:rsidR="004B223B" w:rsidRDefault="004B223B" w:rsidP="004B223B">
      <w:pPr>
        <w:ind w:right="91"/>
      </w:pPr>
    </w:p>
    <w:p w14:paraId="609BEA00" w14:textId="77777777" w:rsidR="003D0370" w:rsidRPr="003D0370" w:rsidRDefault="003D0370" w:rsidP="00D225E0">
      <w:pPr>
        <w:ind w:left="360" w:right="91"/>
        <w:rPr>
          <w:b/>
        </w:rPr>
      </w:pPr>
      <w:bookmarkStart w:id="13" w:name="_Toc97806387"/>
      <w:r w:rsidRPr="003D0370">
        <w:rPr>
          <w:b/>
        </w:rPr>
        <w:t>Schedule 3—Bag limits</w:t>
      </w:r>
      <w:bookmarkEnd w:id="13"/>
    </w:p>
    <w:p w14:paraId="586CED99" w14:textId="77777777" w:rsidR="003D0370" w:rsidRPr="003D0370" w:rsidRDefault="003D0370" w:rsidP="00D225E0">
      <w:pPr>
        <w:ind w:right="91" w:firstLine="360"/>
      </w:pPr>
      <w:r w:rsidRPr="003D0370">
        <w:t>Note:</w:t>
      </w:r>
      <w:r w:rsidRPr="003D0370">
        <w:tab/>
        <w:t>See regulation 64Y.</w:t>
      </w:r>
    </w:p>
    <w:p w14:paraId="65E3DA20" w14:textId="77777777" w:rsidR="00D225E0" w:rsidRDefault="00D225E0" w:rsidP="003D0370">
      <w:pPr>
        <w:ind w:right="91"/>
        <w:rPr>
          <w:b/>
        </w:rPr>
      </w:pPr>
      <w:bookmarkStart w:id="14" w:name="_Toc97806388"/>
    </w:p>
    <w:p w14:paraId="7133EBC4" w14:textId="77777777" w:rsidR="003D0370" w:rsidRPr="003D0370" w:rsidRDefault="003D0370" w:rsidP="00D225E0">
      <w:pPr>
        <w:ind w:right="91" w:firstLine="360"/>
        <w:rPr>
          <w:b/>
        </w:rPr>
      </w:pPr>
      <w:r w:rsidRPr="003D0370">
        <w:rPr>
          <w:b/>
        </w:rPr>
        <w:t>Part 1—Pelagic species</w:t>
      </w:r>
      <w:bookmarkEnd w:id="14"/>
    </w:p>
    <w:p w14:paraId="6FE8BEDA" w14:textId="77777777" w:rsidR="003D0370" w:rsidRPr="003D0370" w:rsidRDefault="003D0370" w:rsidP="003D0370">
      <w:pPr>
        <w:ind w:right="91"/>
      </w:pPr>
      <w:r w:rsidRPr="003D0370">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253"/>
      </w:tblGrid>
      <w:tr w:rsidR="003D0370" w:rsidRPr="003D0370" w14:paraId="35662FD2" w14:textId="77777777" w:rsidTr="00D225E0">
        <w:trPr>
          <w:tblHeader/>
        </w:trPr>
        <w:tc>
          <w:tcPr>
            <w:tcW w:w="5000" w:type="pct"/>
            <w:gridSpan w:val="3"/>
            <w:shd w:val="clear" w:color="auto" w:fill="auto"/>
          </w:tcPr>
          <w:p w14:paraId="4EEEACC0" w14:textId="77777777" w:rsidR="003D0370" w:rsidRPr="003D0370" w:rsidRDefault="003D0370" w:rsidP="003D0370">
            <w:pPr>
              <w:ind w:right="91"/>
              <w:rPr>
                <w:b/>
              </w:rPr>
            </w:pPr>
            <w:r w:rsidRPr="003D0370">
              <w:rPr>
                <w:b/>
              </w:rPr>
              <w:t>Bag limits for pelagic species</w:t>
            </w:r>
          </w:p>
        </w:tc>
      </w:tr>
      <w:tr w:rsidR="00D225E0" w:rsidRPr="003D0370" w14:paraId="31CDBBC1" w14:textId="77777777" w:rsidTr="00D225E0">
        <w:trPr>
          <w:tblHeader/>
        </w:trPr>
        <w:tc>
          <w:tcPr>
            <w:tcW w:w="448" w:type="pct"/>
            <w:shd w:val="clear" w:color="auto" w:fill="auto"/>
          </w:tcPr>
          <w:p w14:paraId="2C455E9C" w14:textId="77777777" w:rsidR="003D0370" w:rsidRPr="003D0370" w:rsidRDefault="003D0370" w:rsidP="003D0370">
            <w:pPr>
              <w:ind w:right="91"/>
              <w:rPr>
                <w:b/>
              </w:rPr>
            </w:pPr>
            <w:r w:rsidRPr="003D0370">
              <w:rPr>
                <w:b/>
              </w:rPr>
              <w:t>Item</w:t>
            </w:r>
          </w:p>
        </w:tc>
        <w:tc>
          <w:tcPr>
            <w:tcW w:w="2313" w:type="pct"/>
            <w:shd w:val="clear" w:color="auto" w:fill="auto"/>
          </w:tcPr>
          <w:p w14:paraId="7C4B5FE8" w14:textId="77777777" w:rsidR="003D0370" w:rsidRPr="003D0370" w:rsidRDefault="003D0370" w:rsidP="003D0370">
            <w:pPr>
              <w:ind w:right="91"/>
              <w:rPr>
                <w:b/>
              </w:rPr>
            </w:pPr>
            <w:r w:rsidRPr="003D0370">
              <w:rPr>
                <w:b/>
              </w:rPr>
              <w:t>Fish</w:t>
            </w:r>
          </w:p>
        </w:tc>
        <w:tc>
          <w:tcPr>
            <w:tcW w:w="2239" w:type="pct"/>
            <w:shd w:val="clear" w:color="auto" w:fill="auto"/>
          </w:tcPr>
          <w:p w14:paraId="72AB544B" w14:textId="77777777" w:rsidR="003D0370" w:rsidRPr="003D0370" w:rsidRDefault="003D0370" w:rsidP="003D0370">
            <w:pPr>
              <w:ind w:right="91"/>
              <w:rPr>
                <w:b/>
              </w:rPr>
            </w:pPr>
            <w:r w:rsidRPr="003D0370">
              <w:rPr>
                <w:b/>
              </w:rPr>
              <w:t>Species, or group of species, bag limit</w:t>
            </w:r>
          </w:p>
        </w:tc>
      </w:tr>
      <w:tr w:rsidR="00D225E0" w:rsidRPr="003D0370" w14:paraId="4D90E2BE" w14:textId="77777777" w:rsidTr="00D225E0">
        <w:tc>
          <w:tcPr>
            <w:tcW w:w="448" w:type="pct"/>
            <w:shd w:val="clear" w:color="auto" w:fill="auto"/>
          </w:tcPr>
          <w:p w14:paraId="3CA8B45A" w14:textId="77777777" w:rsidR="003D0370" w:rsidRPr="003D0370" w:rsidRDefault="003D0370" w:rsidP="003D0370">
            <w:pPr>
              <w:ind w:right="91"/>
            </w:pPr>
            <w:r w:rsidRPr="003D0370">
              <w:t>1</w:t>
            </w:r>
          </w:p>
        </w:tc>
        <w:tc>
          <w:tcPr>
            <w:tcW w:w="2313" w:type="pct"/>
            <w:shd w:val="clear" w:color="auto" w:fill="auto"/>
          </w:tcPr>
          <w:p w14:paraId="2F1BC759" w14:textId="77777777" w:rsidR="003D0370" w:rsidRPr="003D0370" w:rsidRDefault="003D0370" w:rsidP="003D0370">
            <w:pPr>
              <w:ind w:right="91"/>
            </w:pPr>
            <w:r w:rsidRPr="003D0370">
              <w:t>Barracuda</w:t>
            </w:r>
          </w:p>
        </w:tc>
        <w:tc>
          <w:tcPr>
            <w:tcW w:w="2239" w:type="pct"/>
            <w:shd w:val="clear" w:color="auto" w:fill="auto"/>
          </w:tcPr>
          <w:p w14:paraId="57BB7553" w14:textId="77777777" w:rsidR="003D0370" w:rsidRPr="003D0370" w:rsidRDefault="003D0370" w:rsidP="003D0370">
            <w:pPr>
              <w:ind w:right="91"/>
            </w:pPr>
            <w:r w:rsidRPr="003D0370">
              <w:t>4</w:t>
            </w:r>
          </w:p>
        </w:tc>
      </w:tr>
      <w:tr w:rsidR="00D225E0" w:rsidRPr="003D0370" w14:paraId="1920EA0A" w14:textId="77777777" w:rsidTr="00D225E0">
        <w:tc>
          <w:tcPr>
            <w:tcW w:w="448" w:type="pct"/>
            <w:shd w:val="clear" w:color="auto" w:fill="auto"/>
          </w:tcPr>
          <w:p w14:paraId="4A577AF3" w14:textId="77777777" w:rsidR="003D0370" w:rsidRPr="003D0370" w:rsidRDefault="003D0370" w:rsidP="003D0370">
            <w:pPr>
              <w:ind w:right="91"/>
            </w:pPr>
            <w:r w:rsidRPr="003D0370">
              <w:t>2</w:t>
            </w:r>
          </w:p>
        </w:tc>
        <w:tc>
          <w:tcPr>
            <w:tcW w:w="2313" w:type="pct"/>
            <w:shd w:val="clear" w:color="auto" w:fill="auto"/>
          </w:tcPr>
          <w:p w14:paraId="191493A5" w14:textId="77777777" w:rsidR="003D0370" w:rsidRPr="003D0370" w:rsidRDefault="003D0370" w:rsidP="003D0370">
            <w:pPr>
              <w:ind w:right="91"/>
            </w:pPr>
            <w:r w:rsidRPr="003D0370">
              <w:t>Billfish and Swordfish</w:t>
            </w:r>
          </w:p>
        </w:tc>
        <w:tc>
          <w:tcPr>
            <w:tcW w:w="2239" w:type="pct"/>
            <w:shd w:val="clear" w:color="auto" w:fill="auto"/>
          </w:tcPr>
          <w:p w14:paraId="4570F2D7" w14:textId="77777777" w:rsidR="003D0370" w:rsidRPr="003D0370" w:rsidRDefault="003D0370" w:rsidP="003D0370">
            <w:pPr>
              <w:ind w:right="91"/>
            </w:pPr>
            <w:r w:rsidRPr="003D0370">
              <w:t>4</w:t>
            </w:r>
          </w:p>
        </w:tc>
      </w:tr>
      <w:tr w:rsidR="00D225E0" w:rsidRPr="003D0370" w14:paraId="60B74C14" w14:textId="77777777" w:rsidTr="00D225E0">
        <w:tc>
          <w:tcPr>
            <w:tcW w:w="448" w:type="pct"/>
            <w:shd w:val="clear" w:color="auto" w:fill="auto"/>
          </w:tcPr>
          <w:p w14:paraId="1EBF437F" w14:textId="77777777" w:rsidR="003D0370" w:rsidRPr="003D0370" w:rsidRDefault="003D0370" w:rsidP="003D0370">
            <w:pPr>
              <w:ind w:right="91"/>
            </w:pPr>
            <w:r w:rsidRPr="003D0370">
              <w:t>3</w:t>
            </w:r>
          </w:p>
        </w:tc>
        <w:tc>
          <w:tcPr>
            <w:tcW w:w="2313" w:type="pct"/>
            <w:shd w:val="clear" w:color="auto" w:fill="auto"/>
          </w:tcPr>
          <w:p w14:paraId="2A8D2C04" w14:textId="77777777" w:rsidR="003D0370" w:rsidRPr="003D0370" w:rsidRDefault="003D0370" w:rsidP="003D0370">
            <w:pPr>
              <w:ind w:right="91"/>
            </w:pPr>
            <w:r w:rsidRPr="003D0370">
              <w:t>Dolphinfish (Mahi Mahi)</w:t>
            </w:r>
          </w:p>
        </w:tc>
        <w:tc>
          <w:tcPr>
            <w:tcW w:w="2239" w:type="pct"/>
            <w:shd w:val="clear" w:color="auto" w:fill="auto"/>
          </w:tcPr>
          <w:p w14:paraId="04DE56DF" w14:textId="77777777" w:rsidR="003D0370" w:rsidRPr="003D0370" w:rsidRDefault="003D0370" w:rsidP="003D0370">
            <w:pPr>
              <w:ind w:right="91"/>
            </w:pPr>
            <w:r w:rsidRPr="003D0370">
              <w:t>4</w:t>
            </w:r>
          </w:p>
        </w:tc>
      </w:tr>
      <w:tr w:rsidR="00D225E0" w:rsidRPr="003D0370" w14:paraId="36CA9DAE" w14:textId="77777777" w:rsidTr="00D225E0">
        <w:tc>
          <w:tcPr>
            <w:tcW w:w="448" w:type="pct"/>
            <w:shd w:val="clear" w:color="auto" w:fill="auto"/>
          </w:tcPr>
          <w:p w14:paraId="72EE7567" w14:textId="77777777" w:rsidR="003D0370" w:rsidRPr="003D0370" w:rsidRDefault="003D0370" w:rsidP="003D0370">
            <w:pPr>
              <w:ind w:right="91"/>
            </w:pPr>
            <w:r w:rsidRPr="003D0370">
              <w:lastRenderedPageBreak/>
              <w:t>4</w:t>
            </w:r>
          </w:p>
        </w:tc>
        <w:tc>
          <w:tcPr>
            <w:tcW w:w="2313" w:type="pct"/>
            <w:shd w:val="clear" w:color="auto" w:fill="auto"/>
          </w:tcPr>
          <w:p w14:paraId="411ADDF7" w14:textId="77777777" w:rsidR="003D0370" w:rsidRPr="003D0370" w:rsidRDefault="003D0370" w:rsidP="003D0370">
            <w:pPr>
              <w:ind w:right="91"/>
            </w:pPr>
            <w:r w:rsidRPr="003D0370">
              <w:t>Tuna (all species except Dogtooth Tuna)</w:t>
            </w:r>
          </w:p>
        </w:tc>
        <w:tc>
          <w:tcPr>
            <w:tcW w:w="2239" w:type="pct"/>
            <w:shd w:val="clear" w:color="auto" w:fill="auto"/>
          </w:tcPr>
          <w:p w14:paraId="3EC215C9" w14:textId="77777777" w:rsidR="003D0370" w:rsidRPr="003D0370" w:rsidRDefault="003D0370" w:rsidP="003D0370">
            <w:pPr>
              <w:ind w:right="91"/>
            </w:pPr>
            <w:r w:rsidRPr="003D0370">
              <w:t>4</w:t>
            </w:r>
          </w:p>
        </w:tc>
      </w:tr>
      <w:tr w:rsidR="00D225E0" w:rsidRPr="003D0370" w14:paraId="7B2E5733" w14:textId="77777777" w:rsidTr="00D225E0">
        <w:tc>
          <w:tcPr>
            <w:tcW w:w="448" w:type="pct"/>
            <w:shd w:val="clear" w:color="auto" w:fill="auto"/>
          </w:tcPr>
          <w:p w14:paraId="160FF800" w14:textId="77777777" w:rsidR="003D0370" w:rsidRPr="003D0370" w:rsidRDefault="003D0370" w:rsidP="003D0370">
            <w:pPr>
              <w:ind w:right="91"/>
            </w:pPr>
            <w:r w:rsidRPr="003D0370">
              <w:t>5</w:t>
            </w:r>
          </w:p>
        </w:tc>
        <w:tc>
          <w:tcPr>
            <w:tcW w:w="2313" w:type="pct"/>
            <w:shd w:val="clear" w:color="auto" w:fill="auto"/>
          </w:tcPr>
          <w:p w14:paraId="7DA9DF07" w14:textId="77777777" w:rsidR="003D0370" w:rsidRPr="003D0370" w:rsidRDefault="003D0370" w:rsidP="003D0370">
            <w:pPr>
              <w:ind w:right="91"/>
            </w:pPr>
            <w:r w:rsidRPr="003D0370">
              <w:t>Tuna, Dogtooth</w:t>
            </w:r>
          </w:p>
        </w:tc>
        <w:tc>
          <w:tcPr>
            <w:tcW w:w="2239" w:type="pct"/>
            <w:shd w:val="clear" w:color="auto" w:fill="auto"/>
          </w:tcPr>
          <w:p w14:paraId="78DE173C" w14:textId="77777777" w:rsidR="003D0370" w:rsidRPr="003D0370" w:rsidRDefault="003D0370" w:rsidP="003D0370">
            <w:pPr>
              <w:ind w:right="91"/>
            </w:pPr>
            <w:r w:rsidRPr="003D0370">
              <w:t>1</w:t>
            </w:r>
          </w:p>
        </w:tc>
      </w:tr>
      <w:tr w:rsidR="00D225E0" w:rsidRPr="003D0370" w14:paraId="497880EF" w14:textId="77777777" w:rsidTr="00D225E0">
        <w:tc>
          <w:tcPr>
            <w:tcW w:w="448" w:type="pct"/>
            <w:shd w:val="clear" w:color="auto" w:fill="auto"/>
          </w:tcPr>
          <w:p w14:paraId="3BD429DA" w14:textId="77777777" w:rsidR="003D0370" w:rsidRPr="003D0370" w:rsidRDefault="003D0370" w:rsidP="003D0370">
            <w:pPr>
              <w:ind w:right="91"/>
            </w:pPr>
            <w:r w:rsidRPr="003D0370">
              <w:t>6</w:t>
            </w:r>
          </w:p>
        </w:tc>
        <w:tc>
          <w:tcPr>
            <w:tcW w:w="2313" w:type="pct"/>
            <w:shd w:val="clear" w:color="auto" w:fill="auto"/>
          </w:tcPr>
          <w:p w14:paraId="55566071" w14:textId="77777777" w:rsidR="003D0370" w:rsidRPr="003D0370" w:rsidRDefault="003D0370" w:rsidP="003D0370">
            <w:pPr>
              <w:ind w:right="91"/>
            </w:pPr>
            <w:r w:rsidRPr="003D0370">
              <w:t>Wahoo</w:t>
            </w:r>
          </w:p>
        </w:tc>
        <w:tc>
          <w:tcPr>
            <w:tcW w:w="2239" w:type="pct"/>
            <w:shd w:val="clear" w:color="auto" w:fill="auto"/>
          </w:tcPr>
          <w:p w14:paraId="6DBEBD7E" w14:textId="77777777" w:rsidR="003D0370" w:rsidRPr="003D0370" w:rsidRDefault="003D0370" w:rsidP="003D0370">
            <w:pPr>
              <w:ind w:right="91"/>
            </w:pPr>
            <w:r w:rsidRPr="003D0370">
              <w:t>4</w:t>
            </w:r>
          </w:p>
        </w:tc>
      </w:tr>
      <w:tr w:rsidR="00D225E0" w:rsidRPr="003D0370" w14:paraId="7303EF8E" w14:textId="77777777" w:rsidTr="00D225E0">
        <w:tc>
          <w:tcPr>
            <w:tcW w:w="448" w:type="pct"/>
            <w:shd w:val="clear" w:color="auto" w:fill="auto"/>
          </w:tcPr>
          <w:p w14:paraId="2EF73BE6" w14:textId="77777777" w:rsidR="003D0370" w:rsidRPr="003D0370" w:rsidRDefault="003D0370" w:rsidP="003D0370">
            <w:pPr>
              <w:ind w:right="91"/>
            </w:pPr>
            <w:r w:rsidRPr="003D0370">
              <w:t>7</w:t>
            </w:r>
          </w:p>
        </w:tc>
        <w:tc>
          <w:tcPr>
            <w:tcW w:w="2313" w:type="pct"/>
            <w:shd w:val="clear" w:color="auto" w:fill="auto"/>
          </w:tcPr>
          <w:p w14:paraId="5DC1AFAF" w14:textId="77777777" w:rsidR="003D0370" w:rsidRPr="003D0370" w:rsidRDefault="003D0370" w:rsidP="003D0370">
            <w:pPr>
              <w:ind w:right="91"/>
            </w:pPr>
            <w:r w:rsidRPr="003D0370">
              <w:t>All species in items 1 to 6, combined</w:t>
            </w:r>
          </w:p>
        </w:tc>
        <w:tc>
          <w:tcPr>
            <w:tcW w:w="2239" w:type="pct"/>
            <w:shd w:val="clear" w:color="auto" w:fill="auto"/>
          </w:tcPr>
          <w:p w14:paraId="6A7DB133" w14:textId="77777777" w:rsidR="003D0370" w:rsidRPr="003D0370" w:rsidRDefault="003D0370" w:rsidP="003D0370">
            <w:pPr>
              <w:ind w:right="91"/>
            </w:pPr>
            <w:r w:rsidRPr="003D0370">
              <w:t>4</w:t>
            </w:r>
          </w:p>
        </w:tc>
      </w:tr>
    </w:tbl>
    <w:p w14:paraId="790A085A" w14:textId="77777777" w:rsidR="00D225E0" w:rsidRDefault="00D225E0" w:rsidP="003D0370">
      <w:pPr>
        <w:ind w:right="91"/>
        <w:rPr>
          <w:b/>
        </w:rPr>
      </w:pPr>
      <w:bookmarkStart w:id="15" w:name="_Toc97806389"/>
    </w:p>
    <w:p w14:paraId="10EF68F2" w14:textId="77777777" w:rsidR="003D0370" w:rsidRPr="003D0370" w:rsidRDefault="003D0370" w:rsidP="00806148">
      <w:pPr>
        <w:ind w:right="91" w:firstLine="720"/>
        <w:rPr>
          <w:b/>
        </w:rPr>
      </w:pPr>
      <w:r w:rsidRPr="003D0370">
        <w:rPr>
          <w:b/>
        </w:rPr>
        <w:t>Part 2—Demersal species</w:t>
      </w:r>
      <w:bookmarkEnd w:id="15"/>
    </w:p>
    <w:p w14:paraId="4B99D651" w14:textId="77777777" w:rsidR="003D0370" w:rsidRPr="003D0370" w:rsidRDefault="003D0370" w:rsidP="003D0370">
      <w:pPr>
        <w:ind w:right="91"/>
      </w:pPr>
      <w:r w:rsidRPr="003D0370">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253"/>
      </w:tblGrid>
      <w:tr w:rsidR="003D0370" w:rsidRPr="003D0370" w14:paraId="439F38EF" w14:textId="77777777" w:rsidTr="00806148">
        <w:trPr>
          <w:tblHeader/>
        </w:trPr>
        <w:tc>
          <w:tcPr>
            <w:tcW w:w="5000" w:type="pct"/>
            <w:gridSpan w:val="3"/>
            <w:shd w:val="clear" w:color="auto" w:fill="auto"/>
          </w:tcPr>
          <w:p w14:paraId="67BFC96D" w14:textId="77777777" w:rsidR="003D0370" w:rsidRPr="003D0370" w:rsidRDefault="003D0370" w:rsidP="003D0370">
            <w:pPr>
              <w:ind w:right="91"/>
              <w:rPr>
                <w:b/>
              </w:rPr>
            </w:pPr>
            <w:r w:rsidRPr="003D0370">
              <w:rPr>
                <w:b/>
              </w:rPr>
              <w:t>Bag limits for demersal species</w:t>
            </w:r>
          </w:p>
        </w:tc>
      </w:tr>
      <w:tr w:rsidR="003D0370" w:rsidRPr="003D0370" w14:paraId="3719A847" w14:textId="77777777" w:rsidTr="00806148">
        <w:trPr>
          <w:tblHeader/>
        </w:trPr>
        <w:tc>
          <w:tcPr>
            <w:tcW w:w="448" w:type="pct"/>
            <w:shd w:val="clear" w:color="auto" w:fill="auto"/>
          </w:tcPr>
          <w:p w14:paraId="4E57F699" w14:textId="77777777" w:rsidR="003D0370" w:rsidRPr="003D0370" w:rsidRDefault="003D0370" w:rsidP="003D0370">
            <w:pPr>
              <w:ind w:right="91"/>
              <w:rPr>
                <w:b/>
              </w:rPr>
            </w:pPr>
            <w:r w:rsidRPr="003D0370">
              <w:rPr>
                <w:b/>
              </w:rPr>
              <w:t>Item</w:t>
            </w:r>
          </w:p>
        </w:tc>
        <w:tc>
          <w:tcPr>
            <w:tcW w:w="2313" w:type="pct"/>
            <w:shd w:val="clear" w:color="auto" w:fill="auto"/>
          </w:tcPr>
          <w:p w14:paraId="1F9C3A41" w14:textId="77777777" w:rsidR="003D0370" w:rsidRPr="003D0370" w:rsidRDefault="003D0370" w:rsidP="003D0370">
            <w:pPr>
              <w:ind w:right="91"/>
              <w:rPr>
                <w:b/>
              </w:rPr>
            </w:pPr>
            <w:r w:rsidRPr="003D0370">
              <w:rPr>
                <w:b/>
              </w:rPr>
              <w:t>Fish</w:t>
            </w:r>
          </w:p>
        </w:tc>
        <w:tc>
          <w:tcPr>
            <w:tcW w:w="2239" w:type="pct"/>
            <w:shd w:val="clear" w:color="auto" w:fill="auto"/>
          </w:tcPr>
          <w:p w14:paraId="47738DF4" w14:textId="77777777" w:rsidR="003D0370" w:rsidRPr="003D0370" w:rsidRDefault="003D0370" w:rsidP="003D0370">
            <w:pPr>
              <w:ind w:right="91"/>
              <w:rPr>
                <w:b/>
              </w:rPr>
            </w:pPr>
            <w:r w:rsidRPr="003D0370">
              <w:rPr>
                <w:b/>
              </w:rPr>
              <w:t>Species, or group of species, bag limit</w:t>
            </w:r>
          </w:p>
        </w:tc>
      </w:tr>
      <w:tr w:rsidR="003D0370" w:rsidRPr="003D0370" w14:paraId="4A21FAAD" w14:textId="77777777" w:rsidTr="00806148">
        <w:tc>
          <w:tcPr>
            <w:tcW w:w="448" w:type="pct"/>
            <w:shd w:val="clear" w:color="auto" w:fill="auto"/>
          </w:tcPr>
          <w:p w14:paraId="6E596F13" w14:textId="77777777" w:rsidR="003D0370" w:rsidRPr="003D0370" w:rsidRDefault="003D0370" w:rsidP="003D0370">
            <w:pPr>
              <w:ind w:right="91"/>
            </w:pPr>
            <w:r w:rsidRPr="003D0370">
              <w:t>1</w:t>
            </w:r>
          </w:p>
        </w:tc>
        <w:tc>
          <w:tcPr>
            <w:tcW w:w="2313" w:type="pct"/>
            <w:shd w:val="clear" w:color="auto" w:fill="auto"/>
          </w:tcPr>
          <w:p w14:paraId="78073073" w14:textId="77777777" w:rsidR="003D0370" w:rsidRPr="003D0370" w:rsidRDefault="003D0370" w:rsidP="003D0370">
            <w:pPr>
              <w:ind w:right="91"/>
            </w:pPr>
            <w:r w:rsidRPr="003D0370">
              <w:t>Bonefish</w:t>
            </w:r>
          </w:p>
        </w:tc>
        <w:tc>
          <w:tcPr>
            <w:tcW w:w="2239" w:type="pct"/>
            <w:shd w:val="clear" w:color="auto" w:fill="auto"/>
          </w:tcPr>
          <w:p w14:paraId="46DA920E" w14:textId="77777777" w:rsidR="003D0370" w:rsidRPr="003D0370" w:rsidRDefault="003D0370" w:rsidP="003D0370">
            <w:pPr>
              <w:ind w:right="91"/>
            </w:pPr>
            <w:r w:rsidRPr="003D0370">
              <w:t>4</w:t>
            </w:r>
          </w:p>
        </w:tc>
      </w:tr>
      <w:tr w:rsidR="003D0370" w:rsidRPr="003D0370" w14:paraId="581DEA1D" w14:textId="77777777" w:rsidTr="00806148">
        <w:tc>
          <w:tcPr>
            <w:tcW w:w="448" w:type="pct"/>
            <w:shd w:val="clear" w:color="auto" w:fill="auto"/>
          </w:tcPr>
          <w:p w14:paraId="149AA5A7" w14:textId="77777777" w:rsidR="003D0370" w:rsidRPr="003D0370" w:rsidRDefault="003D0370" w:rsidP="003D0370">
            <w:pPr>
              <w:ind w:right="91"/>
            </w:pPr>
            <w:r w:rsidRPr="003D0370">
              <w:t>2</w:t>
            </w:r>
          </w:p>
        </w:tc>
        <w:tc>
          <w:tcPr>
            <w:tcW w:w="2313" w:type="pct"/>
            <w:shd w:val="clear" w:color="auto" w:fill="auto"/>
          </w:tcPr>
          <w:p w14:paraId="0BD1B33D" w14:textId="77777777" w:rsidR="003D0370" w:rsidRPr="003D0370" w:rsidRDefault="003D0370" w:rsidP="003D0370">
            <w:pPr>
              <w:ind w:right="91"/>
            </w:pPr>
            <w:r w:rsidRPr="003D0370">
              <w:t>Cod (Groupers) (except totally protected species)</w:t>
            </w:r>
          </w:p>
        </w:tc>
        <w:tc>
          <w:tcPr>
            <w:tcW w:w="2239" w:type="pct"/>
            <w:shd w:val="clear" w:color="auto" w:fill="auto"/>
          </w:tcPr>
          <w:p w14:paraId="06D5EE26" w14:textId="77777777" w:rsidR="003D0370" w:rsidRPr="003D0370" w:rsidRDefault="003D0370" w:rsidP="003D0370">
            <w:pPr>
              <w:ind w:right="91"/>
            </w:pPr>
            <w:r w:rsidRPr="003D0370">
              <w:t>16</w:t>
            </w:r>
          </w:p>
        </w:tc>
      </w:tr>
      <w:tr w:rsidR="003D0370" w:rsidRPr="003D0370" w14:paraId="0154DF8B" w14:textId="77777777" w:rsidTr="00806148">
        <w:tc>
          <w:tcPr>
            <w:tcW w:w="448" w:type="pct"/>
            <w:shd w:val="clear" w:color="auto" w:fill="auto"/>
          </w:tcPr>
          <w:p w14:paraId="0EAB513A" w14:textId="77777777" w:rsidR="003D0370" w:rsidRPr="003D0370" w:rsidRDefault="003D0370" w:rsidP="003D0370">
            <w:pPr>
              <w:ind w:right="91"/>
            </w:pPr>
            <w:r w:rsidRPr="003D0370">
              <w:t>3</w:t>
            </w:r>
          </w:p>
        </w:tc>
        <w:tc>
          <w:tcPr>
            <w:tcW w:w="2313" w:type="pct"/>
            <w:shd w:val="clear" w:color="auto" w:fill="auto"/>
          </w:tcPr>
          <w:p w14:paraId="5D57C6C1" w14:textId="77777777" w:rsidR="003D0370" w:rsidRPr="003D0370" w:rsidRDefault="003D0370" w:rsidP="003D0370">
            <w:pPr>
              <w:ind w:right="91"/>
            </w:pPr>
            <w:r w:rsidRPr="003D0370">
              <w:t>Coral Trout</w:t>
            </w:r>
          </w:p>
        </w:tc>
        <w:tc>
          <w:tcPr>
            <w:tcW w:w="2239" w:type="pct"/>
            <w:shd w:val="clear" w:color="auto" w:fill="auto"/>
          </w:tcPr>
          <w:p w14:paraId="0B70CC28" w14:textId="77777777" w:rsidR="003D0370" w:rsidRPr="003D0370" w:rsidRDefault="003D0370" w:rsidP="003D0370">
            <w:pPr>
              <w:ind w:right="91"/>
            </w:pPr>
            <w:r w:rsidRPr="003D0370">
              <w:t>4</w:t>
            </w:r>
          </w:p>
        </w:tc>
      </w:tr>
      <w:tr w:rsidR="003D0370" w:rsidRPr="003D0370" w14:paraId="577164D3" w14:textId="77777777" w:rsidTr="00806148">
        <w:tc>
          <w:tcPr>
            <w:tcW w:w="448" w:type="pct"/>
            <w:shd w:val="clear" w:color="auto" w:fill="auto"/>
          </w:tcPr>
          <w:p w14:paraId="30109623" w14:textId="77777777" w:rsidR="003D0370" w:rsidRPr="003D0370" w:rsidRDefault="003D0370" w:rsidP="003D0370">
            <w:pPr>
              <w:ind w:right="91"/>
            </w:pPr>
            <w:r w:rsidRPr="003D0370">
              <w:t>4</w:t>
            </w:r>
          </w:p>
        </w:tc>
        <w:tc>
          <w:tcPr>
            <w:tcW w:w="2313" w:type="pct"/>
            <w:shd w:val="clear" w:color="auto" w:fill="auto"/>
          </w:tcPr>
          <w:p w14:paraId="075C90DD" w14:textId="77777777" w:rsidR="003D0370" w:rsidRPr="003D0370" w:rsidRDefault="003D0370" w:rsidP="003D0370">
            <w:pPr>
              <w:ind w:right="91"/>
            </w:pPr>
            <w:r w:rsidRPr="003D0370">
              <w:t>Coronation Trout</w:t>
            </w:r>
          </w:p>
        </w:tc>
        <w:tc>
          <w:tcPr>
            <w:tcW w:w="2239" w:type="pct"/>
            <w:shd w:val="clear" w:color="auto" w:fill="auto"/>
          </w:tcPr>
          <w:p w14:paraId="052E2C98" w14:textId="77777777" w:rsidR="003D0370" w:rsidRPr="003D0370" w:rsidRDefault="003D0370" w:rsidP="003D0370">
            <w:pPr>
              <w:ind w:right="91"/>
            </w:pPr>
            <w:r w:rsidRPr="003D0370">
              <w:t>4</w:t>
            </w:r>
          </w:p>
        </w:tc>
      </w:tr>
      <w:tr w:rsidR="003D0370" w:rsidRPr="003D0370" w14:paraId="25FBF992" w14:textId="77777777" w:rsidTr="00806148">
        <w:tc>
          <w:tcPr>
            <w:tcW w:w="448" w:type="pct"/>
            <w:shd w:val="clear" w:color="auto" w:fill="auto"/>
          </w:tcPr>
          <w:p w14:paraId="3435CB2E" w14:textId="77777777" w:rsidR="003D0370" w:rsidRPr="003D0370" w:rsidRDefault="003D0370" w:rsidP="003D0370">
            <w:pPr>
              <w:ind w:right="91"/>
            </w:pPr>
            <w:r w:rsidRPr="003D0370">
              <w:t>5</w:t>
            </w:r>
          </w:p>
        </w:tc>
        <w:tc>
          <w:tcPr>
            <w:tcW w:w="2313" w:type="pct"/>
            <w:shd w:val="clear" w:color="auto" w:fill="auto"/>
          </w:tcPr>
          <w:p w14:paraId="0EC081AD" w14:textId="77777777" w:rsidR="003D0370" w:rsidRPr="003D0370" w:rsidRDefault="003D0370" w:rsidP="003D0370">
            <w:pPr>
              <w:ind w:right="91"/>
            </w:pPr>
            <w:proofErr w:type="spellStart"/>
            <w:r w:rsidRPr="003D0370">
              <w:t>Humphead</w:t>
            </w:r>
            <w:proofErr w:type="spellEnd"/>
            <w:r w:rsidRPr="003D0370">
              <w:t xml:space="preserve"> Maori Wrasse (</w:t>
            </w:r>
            <w:proofErr w:type="spellStart"/>
            <w:r w:rsidRPr="003D0370">
              <w:t>Ikan</w:t>
            </w:r>
            <w:proofErr w:type="spellEnd"/>
            <w:r w:rsidRPr="003D0370">
              <w:t xml:space="preserve"> </w:t>
            </w:r>
            <w:proofErr w:type="spellStart"/>
            <w:r w:rsidRPr="003D0370">
              <w:t>Hijau</w:t>
            </w:r>
            <w:proofErr w:type="spellEnd"/>
            <w:r w:rsidRPr="003D0370">
              <w:t>)</w:t>
            </w:r>
          </w:p>
        </w:tc>
        <w:tc>
          <w:tcPr>
            <w:tcW w:w="2239" w:type="pct"/>
            <w:shd w:val="clear" w:color="auto" w:fill="auto"/>
          </w:tcPr>
          <w:p w14:paraId="0A3B74C9" w14:textId="77777777" w:rsidR="003D0370" w:rsidRPr="003D0370" w:rsidRDefault="003D0370" w:rsidP="003D0370">
            <w:pPr>
              <w:ind w:right="91"/>
            </w:pPr>
            <w:r w:rsidRPr="003D0370">
              <w:t>1</w:t>
            </w:r>
          </w:p>
        </w:tc>
      </w:tr>
      <w:tr w:rsidR="003D0370" w:rsidRPr="003D0370" w14:paraId="0A582384" w14:textId="77777777" w:rsidTr="00806148">
        <w:tc>
          <w:tcPr>
            <w:tcW w:w="448" w:type="pct"/>
            <w:shd w:val="clear" w:color="auto" w:fill="auto"/>
          </w:tcPr>
          <w:p w14:paraId="4EA21281" w14:textId="77777777" w:rsidR="003D0370" w:rsidRPr="003D0370" w:rsidRDefault="003D0370" w:rsidP="003D0370">
            <w:pPr>
              <w:ind w:right="91"/>
            </w:pPr>
            <w:r w:rsidRPr="003D0370">
              <w:t>6</w:t>
            </w:r>
          </w:p>
        </w:tc>
        <w:tc>
          <w:tcPr>
            <w:tcW w:w="2313" w:type="pct"/>
            <w:shd w:val="clear" w:color="auto" w:fill="auto"/>
          </w:tcPr>
          <w:p w14:paraId="3AACCF1B" w14:textId="77777777" w:rsidR="003D0370" w:rsidRPr="003D0370" w:rsidRDefault="003D0370" w:rsidP="003D0370">
            <w:pPr>
              <w:ind w:right="91"/>
            </w:pPr>
            <w:r w:rsidRPr="003D0370">
              <w:t xml:space="preserve">Parrotfish (except </w:t>
            </w:r>
            <w:proofErr w:type="spellStart"/>
            <w:r w:rsidRPr="003D0370">
              <w:t>Humphead</w:t>
            </w:r>
            <w:proofErr w:type="spellEnd"/>
            <w:r w:rsidRPr="003D0370">
              <w:t xml:space="preserve"> Parrotfish)</w:t>
            </w:r>
          </w:p>
        </w:tc>
        <w:tc>
          <w:tcPr>
            <w:tcW w:w="2239" w:type="pct"/>
            <w:shd w:val="clear" w:color="auto" w:fill="auto"/>
          </w:tcPr>
          <w:p w14:paraId="12921C66" w14:textId="77777777" w:rsidR="003D0370" w:rsidRPr="003D0370" w:rsidRDefault="003D0370" w:rsidP="003D0370">
            <w:pPr>
              <w:ind w:right="91"/>
            </w:pPr>
            <w:r w:rsidRPr="003D0370">
              <w:t>16</w:t>
            </w:r>
          </w:p>
        </w:tc>
      </w:tr>
      <w:tr w:rsidR="003D0370" w:rsidRPr="003D0370" w14:paraId="63897FBF" w14:textId="77777777" w:rsidTr="00806148">
        <w:tc>
          <w:tcPr>
            <w:tcW w:w="448" w:type="pct"/>
            <w:shd w:val="clear" w:color="auto" w:fill="auto"/>
          </w:tcPr>
          <w:p w14:paraId="725723BD" w14:textId="77777777" w:rsidR="003D0370" w:rsidRPr="003D0370" w:rsidRDefault="003D0370" w:rsidP="003D0370">
            <w:pPr>
              <w:ind w:right="91"/>
            </w:pPr>
            <w:r w:rsidRPr="003D0370">
              <w:t>7</w:t>
            </w:r>
          </w:p>
        </w:tc>
        <w:tc>
          <w:tcPr>
            <w:tcW w:w="2313" w:type="pct"/>
            <w:shd w:val="clear" w:color="auto" w:fill="auto"/>
          </w:tcPr>
          <w:p w14:paraId="140310FC" w14:textId="77777777" w:rsidR="003D0370" w:rsidRPr="003D0370" w:rsidRDefault="003D0370" w:rsidP="003D0370">
            <w:pPr>
              <w:ind w:right="91"/>
            </w:pPr>
            <w:r w:rsidRPr="003D0370">
              <w:t xml:space="preserve">Parrotfish, </w:t>
            </w:r>
            <w:proofErr w:type="spellStart"/>
            <w:r w:rsidRPr="003D0370">
              <w:t>Humphead</w:t>
            </w:r>
            <w:proofErr w:type="spellEnd"/>
          </w:p>
        </w:tc>
        <w:tc>
          <w:tcPr>
            <w:tcW w:w="2239" w:type="pct"/>
            <w:shd w:val="clear" w:color="auto" w:fill="auto"/>
          </w:tcPr>
          <w:p w14:paraId="54AF48D2" w14:textId="77777777" w:rsidR="003D0370" w:rsidRPr="003D0370" w:rsidRDefault="003D0370" w:rsidP="003D0370">
            <w:pPr>
              <w:ind w:right="91"/>
            </w:pPr>
            <w:r w:rsidRPr="003D0370">
              <w:t>1</w:t>
            </w:r>
          </w:p>
        </w:tc>
      </w:tr>
      <w:tr w:rsidR="003D0370" w:rsidRPr="003D0370" w14:paraId="11736351" w14:textId="77777777" w:rsidTr="00806148">
        <w:tc>
          <w:tcPr>
            <w:tcW w:w="448" w:type="pct"/>
            <w:shd w:val="clear" w:color="auto" w:fill="auto"/>
          </w:tcPr>
          <w:p w14:paraId="2CF6ABF6" w14:textId="77777777" w:rsidR="003D0370" w:rsidRPr="003D0370" w:rsidRDefault="003D0370" w:rsidP="003D0370">
            <w:pPr>
              <w:ind w:right="91"/>
            </w:pPr>
            <w:r w:rsidRPr="003D0370">
              <w:t>8</w:t>
            </w:r>
          </w:p>
        </w:tc>
        <w:tc>
          <w:tcPr>
            <w:tcW w:w="2313" w:type="pct"/>
            <w:shd w:val="clear" w:color="auto" w:fill="auto"/>
          </w:tcPr>
          <w:p w14:paraId="0E2FD396" w14:textId="77777777" w:rsidR="003D0370" w:rsidRPr="003D0370" w:rsidRDefault="003D0370" w:rsidP="003D0370">
            <w:pPr>
              <w:ind w:right="91"/>
            </w:pPr>
            <w:r w:rsidRPr="003D0370">
              <w:t>Sepat, Red and Black</w:t>
            </w:r>
          </w:p>
        </w:tc>
        <w:tc>
          <w:tcPr>
            <w:tcW w:w="2239" w:type="pct"/>
            <w:shd w:val="clear" w:color="auto" w:fill="auto"/>
          </w:tcPr>
          <w:p w14:paraId="5BD4E573" w14:textId="77777777" w:rsidR="003D0370" w:rsidRPr="003D0370" w:rsidRDefault="003D0370" w:rsidP="003D0370">
            <w:pPr>
              <w:ind w:right="91"/>
            </w:pPr>
            <w:r w:rsidRPr="003D0370">
              <w:t>16</w:t>
            </w:r>
          </w:p>
        </w:tc>
      </w:tr>
      <w:tr w:rsidR="003D0370" w:rsidRPr="003D0370" w14:paraId="1E3CBE05" w14:textId="77777777" w:rsidTr="00806148">
        <w:tc>
          <w:tcPr>
            <w:tcW w:w="448" w:type="pct"/>
            <w:shd w:val="clear" w:color="auto" w:fill="auto"/>
          </w:tcPr>
          <w:p w14:paraId="12B5DB8B" w14:textId="77777777" w:rsidR="003D0370" w:rsidRPr="003D0370" w:rsidRDefault="003D0370" w:rsidP="003D0370">
            <w:pPr>
              <w:ind w:right="91"/>
            </w:pPr>
            <w:r w:rsidRPr="003D0370">
              <w:t>9</w:t>
            </w:r>
          </w:p>
        </w:tc>
        <w:tc>
          <w:tcPr>
            <w:tcW w:w="2313" w:type="pct"/>
            <w:shd w:val="clear" w:color="auto" w:fill="auto"/>
          </w:tcPr>
          <w:p w14:paraId="65B4110D" w14:textId="77777777" w:rsidR="003D0370" w:rsidRPr="003D0370" w:rsidRDefault="003D0370" w:rsidP="003D0370">
            <w:pPr>
              <w:ind w:right="91"/>
            </w:pPr>
            <w:r w:rsidRPr="003D0370">
              <w:t>Snappers and Emperors</w:t>
            </w:r>
          </w:p>
        </w:tc>
        <w:tc>
          <w:tcPr>
            <w:tcW w:w="2239" w:type="pct"/>
            <w:shd w:val="clear" w:color="auto" w:fill="auto"/>
          </w:tcPr>
          <w:p w14:paraId="47FF0A58" w14:textId="77777777" w:rsidR="003D0370" w:rsidRPr="003D0370" w:rsidRDefault="003D0370" w:rsidP="003D0370">
            <w:pPr>
              <w:ind w:right="91"/>
            </w:pPr>
            <w:r w:rsidRPr="003D0370">
              <w:t>16</w:t>
            </w:r>
          </w:p>
        </w:tc>
      </w:tr>
      <w:tr w:rsidR="003D0370" w:rsidRPr="003D0370" w14:paraId="4D094A5C" w14:textId="77777777" w:rsidTr="00806148">
        <w:tc>
          <w:tcPr>
            <w:tcW w:w="448" w:type="pct"/>
            <w:shd w:val="clear" w:color="auto" w:fill="auto"/>
          </w:tcPr>
          <w:p w14:paraId="1B527673" w14:textId="77777777" w:rsidR="003D0370" w:rsidRPr="003D0370" w:rsidRDefault="003D0370" w:rsidP="003D0370">
            <w:pPr>
              <w:ind w:right="91"/>
            </w:pPr>
            <w:r w:rsidRPr="003D0370">
              <w:t>10</w:t>
            </w:r>
          </w:p>
        </w:tc>
        <w:tc>
          <w:tcPr>
            <w:tcW w:w="2313" w:type="pct"/>
            <w:shd w:val="clear" w:color="auto" w:fill="auto"/>
          </w:tcPr>
          <w:p w14:paraId="4596C8D5" w14:textId="77777777" w:rsidR="003D0370" w:rsidRPr="003D0370" w:rsidRDefault="003D0370" w:rsidP="003D0370">
            <w:pPr>
              <w:ind w:right="91"/>
            </w:pPr>
            <w:r w:rsidRPr="003D0370">
              <w:t>Trevally</w:t>
            </w:r>
          </w:p>
        </w:tc>
        <w:tc>
          <w:tcPr>
            <w:tcW w:w="2239" w:type="pct"/>
            <w:shd w:val="clear" w:color="auto" w:fill="auto"/>
          </w:tcPr>
          <w:p w14:paraId="44A36FEA" w14:textId="77777777" w:rsidR="003D0370" w:rsidRPr="003D0370" w:rsidRDefault="003D0370" w:rsidP="003D0370">
            <w:pPr>
              <w:ind w:right="91"/>
            </w:pPr>
            <w:r w:rsidRPr="003D0370">
              <w:t>16</w:t>
            </w:r>
          </w:p>
        </w:tc>
      </w:tr>
      <w:tr w:rsidR="003D0370" w:rsidRPr="003D0370" w14:paraId="0F4E9A8F" w14:textId="77777777" w:rsidTr="00806148">
        <w:tc>
          <w:tcPr>
            <w:tcW w:w="448" w:type="pct"/>
            <w:shd w:val="clear" w:color="auto" w:fill="auto"/>
          </w:tcPr>
          <w:p w14:paraId="787689E7" w14:textId="77777777" w:rsidR="003D0370" w:rsidRPr="003D0370" w:rsidRDefault="003D0370" w:rsidP="003D0370">
            <w:pPr>
              <w:ind w:right="91"/>
            </w:pPr>
            <w:r w:rsidRPr="003D0370">
              <w:t>11</w:t>
            </w:r>
          </w:p>
        </w:tc>
        <w:tc>
          <w:tcPr>
            <w:tcW w:w="2313" w:type="pct"/>
            <w:shd w:val="clear" w:color="auto" w:fill="auto"/>
          </w:tcPr>
          <w:p w14:paraId="769564FE" w14:textId="77777777" w:rsidR="003D0370" w:rsidRPr="003D0370" w:rsidRDefault="003D0370" w:rsidP="003D0370">
            <w:pPr>
              <w:ind w:right="91"/>
            </w:pPr>
            <w:r w:rsidRPr="003D0370">
              <w:t>All species in items 1 to 10, combined</w:t>
            </w:r>
          </w:p>
        </w:tc>
        <w:tc>
          <w:tcPr>
            <w:tcW w:w="2239" w:type="pct"/>
            <w:shd w:val="clear" w:color="auto" w:fill="auto"/>
          </w:tcPr>
          <w:p w14:paraId="5C504AB3" w14:textId="77777777" w:rsidR="003D0370" w:rsidRPr="003D0370" w:rsidRDefault="003D0370" w:rsidP="003D0370">
            <w:pPr>
              <w:ind w:right="91"/>
            </w:pPr>
            <w:r w:rsidRPr="003D0370">
              <w:t>16</w:t>
            </w:r>
          </w:p>
        </w:tc>
      </w:tr>
    </w:tbl>
    <w:p w14:paraId="558C1825" w14:textId="77777777" w:rsidR="00D225E0" w:rsidRDefault="00D225E0" w:rsidP="003D0370">
      <w:pPr>
        <w:ind w:right="91"/>
        <w:rPr>
          <w:b/>
        </w:rPr>
      </w:pPr>
      <w:bookmarkStart w:id="16" w:name="_Toc97806390"/>
    </w:p>
    <w:p w14:paraId="7A87261E" w14:textId="77777777" w:rsidR="003D0370" w:rsidRPr="003D0370" w:rsidRDefault="003D0370" w:rsidP="00806148">
      <w:pPr>
        <w:ind w:right="91" w:firstLine="720"/>
        <w:rPr>
          <w:b/>
        </w:rPr>
      </w:pPr>
      <w:r w:rsidRPr="003D0370">
        <w:rPr>
          <w:b/>
        </w:rPr>
        <w:t>Part 3—Lagoon species</w:t>
      </w:r>
      <w:bookmarkEnd w:id="16"/>
    </w:p>
    <w:p w14:paraId="2DCE5592" w14:textId="77777777" w:rsidR="00783566" w:rsidRPr="003D0370" w:rsidRDefault="003D0370" w:rsidP="003D0370">
      <w:pPr>
        <w:ind w:right="91"/>
      </w:pPr>
      <w:r w:rsidRPr="003D0370">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64"/>
        <w:gridCol w:w="4599"/>
        <w:gridCol w:w="4048"/>
      </w:tblGrid>
      <w:tr w:rsidR="00783566" w:rsidRPr="00783566" w14:paraId="513605EF" w14:textId="77777777" w:rsidTr="00783566">
        <w:trPr>
          <w:tblHeader/>
        </w:trPr>
        <w:tc>
          <w:tcPr>
            <w:tcW w:w="5000" w:type="pct"/>
            <w:gridSpan w:val="4"/>
            <w:shd w:val="clear" w:color="auto" w:fill="auto"/>
          </w:tcPr>
          <w:p w14:paraId="5FB58180" w14:textId="77777777" w:rsidR="00783566" w:rsidRPr="00783566" w:rsidRDefault="00783566" w:rsidP="00783566">
            <w:pPr>
              <w:ind w:right="91"/>
              <w:rPr>
                <w:b/>
              </w:rPr>
            </w:pPr>
            <w:r w:rsidRPr="00783566">
              <w:rPr>
                <w:b/>
              </w:rPr>
              <w:t>Bag limits for lagoon species</w:t>
            </w:r>
          </w:p>
        </w:tc>
      </w:tr>
      <w:tr w:rsidR="00783566" w:rsidRPr="00783566" w14:paraId="5E48813D" w14:textId="77777777" w:rsidTr="00783566">
        <w:trPr>
          <w:tblHeader/>
        </w:trPr>
        <w:tc>
          <w:tcPr>
            <w:tcW w:w="414" w:type="pct"/>
            <w:shd w:val="clear" w:color="auto" w:fill="auto"/>
          </w:tcPr>
          <w:p w14:paraId="208E7406" w14:textId="77777777" w:rsidR="00783566" w:rsidRPr="00783566" w:rsidRDefault="00783566" w:rsidP="00783566">
            <w:pPr>
              <w:ind w:right="91"/>
              <w:rPr>
                <w:b/>
              </w:rPr>
            </w:pPr>
            <w:r w:rsidRPr="00783566">
              <w:rPr>
                <w:b/>
              </w:rPr>
              <w:t>Item</w:t>
            </w:r>
          </w:p>
        </w:tc>
        <w:tc>
          <w:tcPr>
            <w:tcW w:w="2454" w:type="pct"/>
            <w:gridSpan w:val="2"/>
            <w:shd w:val="clear" w:color="auto" w:fill="auto"/>
          </w:tcPr>
          <w:p w14:paraId="1405C7A0" w14:textId="77777777" w:rsidR="00783566" w:rsidRPr="00783566" w:rsidRDefault="00783566" w:rsidP="00783566">
            <w:pPr>
              <w:ind w:right="91"/>
              <w:rPr>
                <w:b/>
              </w:rPr>
            </w:pPr>
            <w:r w:rsidRPr="00783566">
              <w:rPr>
                <w:b/>
              </w:rPr>
              <w:t>Fish</w:t>
            </w:r>
          </w:p>
        </w:tc>
        <w:tc>
          <w:tcPr>
            <w:tcW w:w="2132" w:type="pct"/>
            <w:shd w:val="clear" w:color="auto" w:fill="auto"/>
          </w:tcPr>
          <w:p w14:paraId="3CC7F681" w14:textId="77777777" w:rsidR="00783566" w:rsidRPr="00783566" w:rsidRDefault="00783566" w:rsidP="00783566">
            <w:pPr>
              <w:ind w:right="91"/>
              <w:rPr>
                <w:b/>
              </w:rPr>
            </w:pPr>
            <w:r w:rsidRPr="00783566">
              <w:rPr>
                <w:b/>
              </w:rPr>
              <w:t>Species, or group of species, bag limit</w:t>
            </w:r>
          </w:p>
        </w:tc>
      </w:tr>
      <w:tr w:rsidR="00783566" w:rsidRPr="00783566" w14:paraId="0961E773" w14:textId="77777777" w:rsidTr="00783566">
        <w:tc>
          <w:tcPr>
            <w:tcW w:w="448" w:type="pct"/>
            <w:gridSpan w:val="2"/>
            <w:shd w:val="clear" w:color="auto" w:fill="auto"/>
          </w:tcPr>
          <w:p w14:paraId="1E92DADA" w14:textId="77777777" w:rsidR="00783566" w:rsidRPr="00783566" w:rsidRDefault="00783566" w:rsidP="00783566">
            <w:pPr>
              <w:ind w:right="91"/>
            </w:pPr>
            <w:r w:rsidRPr="00783566">
              <w:t>1</w:t>
            </w:r>
          </w:p>
        </w:tc>
        <w:tc>
          <w:tcPr>
            <w:tcW w:w="2421" w:type="pct"/>
            <w:shd w:val="clear" w:color="auto" w:fill="auto"/>
          </w:tcPr>
          <w:p w14:paraId="02E2A0EF" w14:textId="77777777" w:rsidR="00783566" w:rsidRPr="00783566" w:rsidRDefault="00783566" w:rsidP="00783566">
            <w:pPr>
              <w:ind w:right="91"/>
            </w:pPr>
            <w:r w:rsidRPr="00783566">
              <w:t>All of the following:</w:t>
            </w:r>
          </w:p>
          <w:p w14:paraId="4B44AC18" w14:textId="77777777" w:rsidR="00783566" w:rsidRPr="00783566" w:rsidRDefault="00783566" w:rsidP="00783566">
            <w:pPr>
              <w:ind w:right="91"/>
            </w:pPr>
            <w:r w:rsidRPr="00783566">
              <w:t>(a) Milkfish;</w:t>
            </w:r>
          </w:p>
          <w:p w14:paraId="248AE233" w14:textId="77777777" w:rsidR="00783566" w:rsidRPr="00783566" w:rsidRDefault="00783566" w:rsidP="00783566">
            <w:pPr>
              <w:ind w:right="91"/>
            </w:pPr>
            <w:r w:rsidRPr="00783566">
              <w:t>(b) Mullet, Diamond Scale;</w:t>
            </w:r>
          </w:p>
          <w:p w14:paraId="7F1481F6" w14:textId="77777777" w:rsidR="00783566" w:rsidRPr="00783566" w:rsidRDefault="00783566" w:rsidP="00783566">
            <w:pPr>
              <w:ind w:right="91"/>
            </w:pPr>
            <w:r w:rsidRPr="00783566">
              <w:t>(c) Mullet, Sea</w:t>
            </w:r>
          </w:p>
        </w:tc>
        <w:tc>
          <w:tcPr>
            <w:tcW w:w="2132" w:type="pct"/>
            <w:shd w:val="clear" w:color="auto" w:fill="auto"/>
          </w:tcPr>
          <w:p w14:paraId="50CAA67D" w14:textId="77777777" w:rsidR="00783566" w:rsidRPr="00783566" w:rsidRDefault="00783566" w:rsidP="00783566">
            <w:pPr>
              <w:ind w:right="91"/>
            </w:pPr>
            <w:r w:rsidRPr="00783566">
              <w:t>40</w:t>
            </w:r>
          </w:p>
        </w:tc>
      </w:tr>
      <w:tr w:rsidR="00783566" w:rsidRPr="00783566" w14:paraId="26DCB29D" w14:textId="77777777" w:rsidTr="00783566">
        <w:tc>
          <w:tcPr>
            <w:tcW w:w="414" w:type="pct"/>
            <w:shd w:val="clear" w:color="auto" w:fill="auto"/>
          </w:tcPr>
          <w:p w14:paraId="0BF8D8AF" w14:textId="77777777" w:rsidR="00783566" w:rsidRPr="00783566" w:rsidRDefault="00783566" w:rsidP="00783566">
            <w:pPr>
              <w:ind w:right="91"/>
            </w:pPr>
            <w:r w:rsidRPr="00783566">
              <w:t>2</w:t>
            </w:r>
          </w:p>
        </w:tc>
        <w:tc>
          <w:tcPr>
            <w:tcW w:w="2454" w:type="pct"/>
            <w:gridSpan w:val="2"/>
            <w:shd w:val="clear" w:color="auto" w:fill="auto"/>
          </w:tcPr>
          <w:p w14:paraId="649D6400" w14:textId="77777777" w:rsidR="00783566" w:rsidRPr="00783566" w:rsidRDefault="00783566" w:rsidP="00783566">
            <w:pPr>
              <w:ind w:right="91"/>
            </w:pPr>
            <w:proofErr w:type="spellStart"/>
            <w:r w:rsidRPr="00783566">
              <w:t>Silveries</w:t>
            </w:r>
            <w:proofErr w:type="spellEnd"/>
          </w:p>
        </w:tc>
        <w:tc>
          <w:tcPr>
            <w:tcW w:w="2132" w:type="pct"/>
            <w:shd w:val="clear" w:color="auto" w:fill="auto"/>
          </w:tcPr>
          <w:p w14:paraId="05123735" w14:textId="77777777" w:rsidR="00783566" w:rsidRPr="00783566" w:rsidRDefault="00783566" w:rsidP="00783566">
            <w:pPr>
              <w:ind w:right="91"/>
            </w:pPr>
            <w:r w:rsidRPr="00783566">
              <w:t>30</w:t>
            </w:r>
          </w:p>
        </w:tc>
      </w:tr>
    </w:tbl>
    <w:p w14:paraId="7BBCFA03" w14:textId="77777777" w:rsidR="00783566" w:rsidRPr="00783566" w:rsidRDefault="00783566" w:rsidP="00783566">
      <w:pPr>
        <w:pStyle w:val="ActHead2"/>
        <w:ind w:hanging="414"/>
        <w:rPr>
          <w:sz w:val="24"/>
          <w:szCs w:val="24"/>
        </w:rPr>
      </w:pPr>
      <w:bookmarkStart w:id="17" w:name="_Toc97806391"/>
      <w:r w:rsidRPr="00783566">
        <w:rPr>
          <w:rStyle w:val="CharPartNo"/>
          <w:sz w:val="24"/>
          <w:szCs w:val="24"/>
        </w:rPr>
        <w:t>Part 4</w:t>
      </w:r>
      <w:r w:rsidRPr="00783566">
        <w:rPr>
          <w:sz w:val="24"/>
          <w:szCs w:val="24"/>
        </w:rPr>
        <w:t>—</w:t>
      </w:r>
      <w:r w:rsidRPr="00783566">
        <w:rPr>
          <w:rStyle w:val="CharPartText"/>
          <w:sz w:val="24"/>
          <w:szCs w:val="24"/>
        </w:rPr>
        <w:t>Crustaceans and molluscs</w:t>
      </w:r>
      <w:bookmarkEnd w:id="17"/>
    </w:p>
    <w:p w14:paraId="1BD04226" w14:textId="77777777" w:rsidR="00783566" w:rsidRPr="00783566" w:rsidRDefault="00783566" w:rsidP="00783566">
      <w:pPr>
        <w:pStyle w:val="Header"/>
      </w:pPr>
      <w:r w:rsidRPr="00783566">
        <w:rPr>
          <w:rStyle w:val="CharDivNo"/>
        </w:rPr>
        <w:t xml:space="preserve"> </w:t>
      </w:r>
      <w:r w:rsidRPr="00783566">
        <w:rPr>
          <w:rStyle w:val="CharDivText"/>
        </w:rPr>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253"/>
      </w:tblGrid>
      <w:tr w:rsidR="00783566" w:rsidRPr="00783566" w14:paraId="01EDD43A" w14:textId="77777777" w:rsidTr="00783566">
        <w:trPr>
          <w:tblHeader/>
        </w:trPr>
        <w:tc>
          <w:tcPr>
            <w:tcW w:w="5000" w:type="pct"/>
            <w:gridSpan w:val="3"/>
            <w:shd w:val="clear" w:color="auto" w:fill="auto"/>
          </w:tcPr>
          <w:p w14:paraId="1F86656D" w14:textId="77777777" w:rsidR="00783566" w:rsidRPr="00783566" w:rsidRDefault="00783566" w:rsidP="00783566">
            <w:pPr>
              <w:pStyle w:val="TableHeading"/>
              <w:rPr>
                <w:sz w:val="24"/>
                <w:szCs w:val="24"/>
              </w:rPr>
            </w:pPr>
            <w:r w:rsidRPr="00783566">
              <w:rPr>
                <w:sz w:val="24"/>
                <w:szCs w:val="24"/>
              </w:rPr>
              <w:t>Bag limits for crustaceans and molluscs</w:t>
            </w:r>
          </w:p>
        </w:tc>
      </w:tr>
      <w:tr w:rsidR="00783566" w:rsidRPr="00783566" w14:paraId="79DEF148" w14:textId="77777777" w:rsidTr="00783566">
        <w:trPr>
          <w:tblHeader/>
        </w:trPr>
        <w:tc>
          <w:tcPr>
            <w:tcW w:w="448" w:type="pct"/>
            <w:shd w:val="clear" w:color="auto" w:fill="auto"/>
          </w:tcPr>
          <w:p w14:paraId="1BF36F71" w14:textId="77777777" w:rsidR="00783566" w:rsidRPr="00783566" w:rsidRDefault="00783566" w:rsidP="00783566">
            <w:pPr>
              <w:pStyle w:val="TableHeading"/>
              <w:rPr>
                <w:sz w:val="24"/>
                <w:szCs w:val="24"/>
              </w:rPr>
            </w:pPr>
            <w:r w:rsidRPr="00783566">
              <w:rPr>
                <w:sz w:val="24"/>
                <w:szCs w:val="24"/>
              </w:rPr>
              <w:t>Item</w:t>
            </w:r>
          </w:p>
        </w:tc>
        <w:tc>
          <w:tcPr>
            <w:tcW w:w="2313" w:type="pct"/>
            <w:shd w:val="clear" w:color="auto" w:fill="auto"/>
          </w:tcPr>
          <w:p w14:paraId="650708A2" w14:textId="77777777" w:rsidR="00783566" w:rsidRPr="00783566" w:rsidRDefault="00783566" w:rsidP="00783566">
            <w:pPr>
              <w:pStyle w:val="TableHeading"/>
              <w:rPr>
                <w:sz w:val="24"/>
                <w:szCs w:val="24"/>
              </w:rPr>
            </w:pPr>
            <w:r w:rsidRPr="00783566">
              <w:rPr>
                <w:sz w:val="24"/>
                <w:szCs w:val="24"/>
              </w:rPr>
              <w:t>Fish</w:t>
            </w:r>
          </w:p>
        </w:tc>
        <w:tc>
          <w:tcPr>
            <w:tcW w:w="2239" w:type="pct"/>
            <w:shd w:val="clear" w:color="auto" w:fill="auto"/>
          </w:tcPr>
          <w:p w14:paraId="59E323BD" w14:textId="77777777" w:rsidR="00783566" w:rsidRPr="00783566" w:rsidRDefault="00783566" w:rsidP="00783566">
            <w:pPr>
              <w:pStyle w:val="TableHeading"/>
              <w:rPr>
                <w:sz w:val="24"/>
                <w:szCs w:val="24"/>
              </w:rPr>
            </w:pPr>
            <w:r w:rsidRPr="00783566">
              <w:rPr>
                <w:sz w:val="24"/>
                <w:szCs w:val="24"/>
              </w:rPr>
              <w:t>Species, or group of species, bag limit</w:t>
            </w:r>
          </w:p>
        </w:tc>
      </w:tr>
      <w:tr w:rsidR="00783566" w:rsidRPr="00783566" w14:paraId="1CFF09BF" w14:textId="77777777" w:rsidTr="00783566">
        <w:tc>
          <w:tcPr>
            <w:tcW w:w="448" w:type="pct"/>
            <w:shd w:val="clear" w:color="auto" w:fill="auto"/>
          </w:tcPr>
          <w:p w14:paraId="78DB5F5F" w14:textId="77777777" w:rsidR="00783566" w:rsidRPr="00783566" w:rsidRDefault="00783566" w:rsidP="00783566">
            <w:pPr>
              <w:pStyle w:val="Tabletext0"/>
              <w:rPr>
                <w:sz w:val="24"/>
                <w:szCs w:val="24"/>
              </w:rPr>
            </w:pPr>
            <w:r w:rsidRPr="00783566">
              <w:rPr>
                <w:sz w:val="24"/>
                <w:szCs w:val="24"/>
              </w:rPr>
              <w:t>1</w:t>
            </w:r>
          </w:p>
        </w:tc>
        <w:tc>
          <w:tcPr>
            <w:tcW w:w="2313" w:type="pct"/>
            <w:shd w:val="clear" w:color="auto" w:fill="auto"/>
          </w:tcPr>
          <w:p w14:paraId="12E6C869" w14:textId="77777777" w:rsidR="00783566" w:rsidRPr="00783566" w:rsidRDefault="00783566" w:rsidP="00783566">
            <w:pPr>
              <w:pStyle w:val="Tabletext0"/>
              <w:rPr>
                <w:sz w:val="24"/>
                <w:szCs w:val="24"/>
              </w:rPr>
            </w:pPr>
            <w:r w:rsidRPr="00783566">
              <w:rPr>
                <w:sz w:val="24"/>
                <w:szCs w:val="24"/>
              </w:rPr>
              <w:t>Clams (except Giant Clam)</w:t>
            </w:r>
          </w:p>
        </w:tc>
        <w:tc>
          <w:tcPr>
            <w:tcW w:w="2239" w:type="pct"/>
            <w:shd w:val="clear" w:color="auto" w:fill="auto"/>
          </w:tcPr>
          <w:p w14:paraId="3AA3123A" w14:textId="77777777" w:rsidR="00783566" w:rsidRPr="00783566" w:rsidRDefault="00783566" w:rsidP="00783566">
            <w:pPr>
              <w:pStyle w:val="Tabletext0"/>
              <w:rPr>
                <w:sz w:val="24"/>
                <w:szCs w:val="24"/>
              </w:rPr>
            </w:pPr>
            <w:r w:rsidRPr="00783566">
              <w:rPr>
                <w:sz w:val="24"/>
                <w:szCs w:val="24"/>
              </w:rPr>
              <w:t>80</w:t>
            </w:r>
          </w:p>
        </w:tc>
      </w:tr>
      <w:tr w:rsidR="00783566" w:rsidRPr="00783566" w14:paraId="7C00C5F0" w14:textId="77777777" w:rsidTr="00783566">
        <w:tc>
          <w:tcPr>
            <w:tcW w:w="448" w:type="pct"/>
            <w:shd w:val="clear" w:color="auto" w:fill="auto"/>
          </w:tcPr>
          <w:p w14:paraId="7F25B395" w14:textId="77777777" w:rsidR="00783566" w:rsidRPr="00783566" w:rsidRDefault="00783566" w:rsidP="00783566">
            <w:pPr>
              <w:pStyle w:val="Tabletext0"/>
              <w:rPr>
                <w:sz w:val="24"/>
                <w:szCs w:val="24"/>
              </w:rPr>
            </w:pPr>
            <w:r w:rsidRPr="00783566">
              <w:rPr>
                <w:sz w:val="24"/>
                <w:szCs w:val="24"/>
              </w:rPr>
              <w:t>2</w:t>
            </w:r>
          </w:p>
        </w:tc>
        <w:tc>
          <w:tcPr>
            <w:tcW w:w="2313" w:type="pct"/>
            <w:shd w:val="clear" w:color="auto" w:fill="auto"/>
          </w:tcPr>
          <w:p w14:paraId="64675B1B" w14:textId="77777777" w:rsidR="00783566" w:rsidRPr="00783566" w:rsidRDefault="00783566" w:rsidP="00783566">
            <w:pPr>
              <w:pStyle w:val="Tabletext0"/>
              <w:rPr>
                <w:sz w:val="24"/>
                <w:szCs w:val="24"/>
              </w:rPr>
            </w:pPr>
            <w:r w:rsidRPr="00783566">
              <w:rPr>
                <w:sz w:val="24"/>
                <w:szCs w:val="24"/>
              </w:rPr>
              <w:t>Crab, Mud</w:t>
            </w:r>
          </w:p>
        </w:tc>
        <w:tc>
          <w:tcPr>
            <w:tcW w:w="2239" w:type="pct"/>
            <w:shd w:val="clear" w:color="auto" w:fill="auto"/>
          </w:tcPr>
          <w:p w14:paraId="6C1EFDF0" w14:textId="77777777" w:rsidR="00783566" w:rsidRPr="00783566" w:rsidRDefault="00783566" w:rsidP="00783566">
            <w:pPr>
              <w:pStyle w:val="Tabletext0"/>
              <w:rPr>
                <w:sz w:val="24"/>
                <w:szCs w:val="24"/>
              </w:rPr>
            </w:pPr>
            <w:r w:rsidRPr="00783566">
              <w:rPr>
                <w:sz w:val="24"/>
                <w:szCs w:val="24"/>
              </w:rPr>
              <w:t>2</w:t>
            </w:r>
          </w:p>
        </w:tc>
      </w:tr>
      <w:tr w:rsidR="00783566" w:rsidRPr="00783566" w14:paraId="26E9CD62" w14:textId="77777777" w:rsidTr="00783566">
        <w:tc>
          <w:tcPr>
            <w:tcW w:w="448" w:type="pct"/>
            <w:shd w:val="clear" w:color="auto" w:fill="auto"/>
          </w:tcPr>
          <w:p w14:paraId="44B67BCD" w14:textId="77777777" w:rsidR="00783566" w:rsidRPr="00783566" w:rsidRDefault="00783566" w:rsidP="00783566">
            <w:pPr>
              <w:pStyle w:val="Tabletext0"/>
              <w:rPr>
                <w:sz w:val="24"/>
                <w:szCs w:val="24"/>
              </w:rPr>
            </w:pPr>
            <w:r w:rsidRPr="00783566">
              <w:rPr>
                <w:sz w:val="24"/>
                <w:szCs w:val="24"/>
              </w:rPr>
              <w:t>3</w:t>
            </w:r>
          </w:p>
        </w:tc>
        <w:tc>
          <w:tcPr>
            <w:tcW w:w="2313" w:type="pct"/>
            <w:shd w:val="clear" w:color="auto" w:fill="auto"/>
          </w:tcPr>
          <w:p w14:paraId="27B84BCE" w14:textId="77777777" w:rsidR="00783566" w:rsidRPr="00783566" w:rsidRDefault="00783566" w:rsidP="00783566">
            <w:pPr>
              <w:pStyle w:val="Tabletext0"/>
              <w:rPr>
                <w:sz w:val="24"/>
                <w:szCs w:val="24"/>
              </w:rPr>
            </w:pPr>
            <w:r w:rsidRPr="00783566">
              <w:rPr>
                <w:sz w:val="24"/>
                <w:szCs w:val="24"/>
              </w:rPr>
              <w:t xml:space="preserve">Gong </w:t>
            </w:r>
            <w:proofErr w:type="spellStart"/>
            <w:r w:rsidRPr="00783566">
              <w:rPr>
                <w:sz w:val="24"/>
                <w:szCs w:val="24"/>
              </w:rPr>
              <w:t>Gong</w:t>
            </w:r>
            <w:proofErr w:type="spellEnd"/>
          </w:p>
        </w:tc>
        <w:tc>
          <w:tcPr>
            <w:tcW w:w="2239" w:type="pct"/>
            <w:shd w:val="clear" w:color="auto" w:fill="auto"/>
          </w:tcPr>
          <w:p w14:paraId="6440D9A0" w14:textId="77777777" w:rsidR="00783566" w:rsidRPr="00783566" w:rsidRDefault="00783566" w:rsidP="00783566">
            <w:pPr>
              <w:pStyle w:val="Tabletext0"/>
              <w:rPr>
                <w:sz w:val="24"/>
                <w:szCs w:val="24"/>
              </w:rPr>
            </w:pPr>
            <w:r w:rsidRPr="00783566">
              <w:rPr>
                <w:sz w:val="24"/>
                <w:szCs w:val="24"/>
              </w:rPr>
              <w:t>100</w:t>
            </w:r>
          </w:p>
        </w:tc>
      </w:tr>
      <w:tr w:rsidR="00783566" w:rsidRPr="00783566" w14:paraId="3FCE5E8E" w14:textId="77777777" w:rsidTr="00783566">
        <w:tc>
          <w:tcPr>
            <w:tcW w:w="448" w:type="pct"/>
            <w:shd w:val="clear" w:color="auto" w:fill="auto"/>
          </w:tcPr>
          <w:p w14:paraId="7278DE8C" w14:textId="77777777" w:rsidR="00783566" w:rsidRPr="00783566" w:rsidRDefault="00783566" w:rsidP="00783566">
            <w:pPr>
              <w:pStyle w:val="Tabletext0"/>
              <w:rPr>
                <w:sz w:val="24"/>
                <w:szCs w:val="24"/>
              </w:rPr>
            </w:pPr>
            <w:r w:rsidRPr="00783566">
              <w:rPr>
                <w:sz w:val="24"/>
                <w:szCs w:val="24"/>
              </w:rPr>
              <w:t>4</w:t>
            </w:r>
          </w:p>
        </w:tc>
        <w:tc>
          <w:tcPr>
            <w:tcW w:w="2313" w:type="pct"/>
            <w:shd w:val="clear" w:color="auto" w:fill="auto"/>
          </w:tcPr>
          <w:p w14:paraId="21FE98AC" w14:textId="77777777" w:rsidR="00783566" w:rsidRPr="00783566" w:rsidRDefault="00783566" w:rsidP="00783566">
            <w:pPr>
              <w:pStyle w:val="Tabletext0"/>
              <w:rPr>
                <w:sz w:val="24"/>
                <w:szCs w:val="24"/>
              </w:rPr>
            </w:pPr>
            <w:r w:rsidRPr="00783566">
              <w:rPr>
                <w:sz w:val="24"/>
                <w:szCs w:val="24"/>
              </w:rPr>
              <w:t>Rock Lobster</w:t>
            </w:r>
          </w:p>
        </w:tc>
        <w:tc>
          <w:tcPr>
            <w:tcW w:w="2239" w:type="pct"/>
            <w:shd w:val="clear" w:color="auto" w:fill="auto"/>
          </w:tcPr>
          <w:p w14:paraId="3F33C30B" w14:textId="77777777" w:rsidR="00783566" w:rsidRPr="00783566" w:rsidRDefault="00783566" w:rsidP="00783566">
            <w:pPr>
              <w:pStyle w:val="Tabletext0"/>
              <w:rPr>
                <w:sz w:val="24"/>
                <w:szCs w:val="24"/>
              </w:rPr>
            </w:pPr>
            <w:r w:rsidRPr="00783566">
              <w:rPr>
                <w:sz w:val="24"/>
                <w:szCs w:val="24"/>
              </w:rPr>
              <w:t>10</w:t>
            </w:r>
          </w:p>
        </w:tc>
      </w:tr>
    </w:tbl>
    <w:p w14:paraId="6B0E3417" w14:textId="77777777" w:rsidR="00D225E0" w:rsidRDefault="00D225E0" w:rsidP="0025048F">
      <w:pPr>
        <w:ind w:right="91"/>
        <w:rPr>
          <w:b/>
        </w:rPr>
      </w:pPr>
    </w:p>
    <w:p w14:paraId="1AF153A3" w14:textId="77777777" w:rsidR="00D225E0" w:rsidRDefault="00D225E0" w:rsidP="0025048F">
      <w:pPr>
        <w:ind w:right="91"/>
        <w:rPr>
          <w:b/>
        </w:rPr>
      </w:pPr>
    </w:p>
    <w:p w14:paraId="372262AA" w14:textId="77777777" w:rsidR="0025048F" w:rsidRPr="0025048F" w:rsidRDefault="0025048F" w:rsidP="0025048F">
      <w:pPr>
        <w:ind w:right="91"/>
        <w:rPr>
          <w:b/>
          <w:lang w:val="en-US"/>
        </w:rPr>
      </w:pPr>
      <w:r>
        <w:rPr>
          <w:b/>
        </w:rPr>
        <w:t>Item 40</w:t>
      </w:r>
      <w:r w:rsidRPr="0025048F">
        <w:rPr>
          <w:b/>
        </w:rPr>
        <w:t xml:space="preserve"> of Part 15A —</w:t>
      </w:r>
      <w:r w:rsidRPr="0025048F">
        <w:rPr>
          <w:b/>
          <w:lang w:val="en-US"/>
        </w:rPr>
        <w:t>Schedule 4</w:t>
      </w:r>
    </w:p>
    <w:p w14:paraId="3D2FF46A" w14:textId="77777777" w:rsidR="0025048F" w:rsidRDefault="0025048F" w:rsidP="004B223B">
      <w:pPr>
        <w:ind w:right="91"/>
        <w:rPr>
          <w:b/>
        </w:rPr>
      </w:pPr>
    </w:p>
    <w:p w14:paraId="73C06C7B" w14:textId="77777777" w:rsidR="004B223B" w:rsidRDefault="004B223B" w:rsidP="004B223B">
      <w:pPr>
        <w:ind w:right="91"/>
      </w:pPr>
      <w:r w:rsidRPr="009B4F12">
        <w:rPr>
          <w:b/>
        </w:rPr>
        <w:t>Item 40</w:t>
      </w:r>
      <w:r w:rsidRPr="009B4F12">
        <w:t xml:space="preserve"> of Part 15A repeal</w:t>
      </w:r>
      <w:r w:rsidR="0025048F">
        <w:t>s</w:t>
      </w:r>
      <w:r w:rsidRPr="009B4F12">
        <w:t xml:space="preserve"> Schedule 4 and substitute</w:t>
      </w:r>
      <w:r w:rsidR="0025048F">
        <w:t>s</w:t>
      </w:r>
      <w:r w:rsidRPr="009B4F12">
        <w:t xml:space="preserve"> it with a new ‘Schedule 4—Categories of Fish.’</w:t>
      </w:r>
    </w:p>
    <w:p w14:paraId="380EB30E" w14:textId="77777777" w:rsidR="0025048F" w:rsidRDefault="0025048F" w:rsidP="004B223B">
      <w:pPr>
        <w:ind w:right="91"/>
      </w:pPr>
    </w:p>
    <w:p w14:paraId="26F7EA0B" w14:textId="77777777" w:rsidR="00E7039A" w:rsidRPr="00E7039A" w:rsidRDefault="00E7039A" w:rsidP="00E7039A">
      <w:pPr>
        <w:pStyle w:val="ActHead1"/>
        <w:ind w:hanging="425"/>
        <w:rPr>
          <w:sz w:val="24"/>
          <w:szCs w:val="24"/>
        </w:rPr>
      </w:pPr>
      <w:bookmarkStart w:id="18" w:name="_Toc97806392"/>
      <w:r w:rsidRPr="00E7039A">
        <w:rPr>
          <w:rStyle w:val="CharChapNo"/>
          <w:sz w:val="24"/>
          <w:szCs w:val="24"/>
        </w:rPr>
        <w:lastRenderedPageBreak/>
        <w:t>Schedule 4</w:t>
      </w:r>
      <w:r w:rsidRPr="00E7039A">
        <w:rPr>
          <w:sz w:val="24"/>
          <w:szCs w:val="24"/>
        </w:rPr>
        <w:t>—</w:t>
      </w:r>
      <w:r w:rsidRPr="00E7039A">
        <w:rPr>
          <w:rStyle w:val="CharChapText"/>
          <w:sz w:val="24"/>
          <w:szCs w:val="24"/>
        </w:rPr>
        <w:t>Categories of Fish</w:t>
      </w:r>
      <w:bookmarkEnd w:id="18"/>
    </w:p>
    <w:p w14:paraId="0FDA6631" w14:textId="77777777" w:rsidR="00E7039A" w:rsidRPr="00E7039A" w:rsidRDefault="00E7039A" w:rsidP="00E7039A">
      <w:pPr>
        <w:pStyle w:val="notemargin"/>
        <w:rPr>
          <w:sz w:val="24"/>
          <w:szCs w:val="24"/>
        </w:rPr>
      </w:pPr>
      <w:r w:rsidRPr="00E7039A">
        <w:rPr>
          <w:sz w:val="24"/>
          <w:szCs w:val="24"/>
        </w:rPr>
        <w:tab/>
        <w:t>Note:</w:t>
      </w:r>
      <w:r w:rsidRPr="00E7039A">
        <w:rPr>
          <w:sz w:val="24"/>
          <w:szCs w:val="24"/>
        </w:rPr>
        <w:tab/>
        <w:t>See regulation 180.</w:t>
      </w:r>
    </w:p>
    <w:p w14:paraId="488F1023" w14:textId="77777777" w:rsidR="00E7039A" w:rsidRPr="00E7039A" w:rsidRDefault="00E7039A" w:rsidP="007F3473">
      <w:pPr>
        <w:pStyle w:val="ActHead2"/>
        <w:ind w:hanging="425"/>
        <w:rPr>
          <w:sz w:val="24"/>
          <w:szCs w:val="24"/>
        </w:rPr>
      </w:pPr>
      <w:bookmarkStart w:id="19" w:name="_Toc97806393"/>
      <w:r w:rsidRPr="00E7039A">
        <w:rPr>
          <w:rStyle w:val="CharPartNo"/>
          <w:sz w:val="24"/>
          <w:szCs w:val="24"/>
        </w:rPr>
        <w:t>Part 1</w:t>
      </w:r>
      <w:r w:rsidRPr="00E7039A">
        <w:rPr>
          <w:sz w:val="24"/>
          <w:szCs w:val="24"/>
        </w:rPr>
        <w:t>—</w:t>
      </w:r>
      <w:r w:rsidRPr="00E7039A">
        <w:rPr>
          <w:rStyle w:val="CharPartText"/>
          <w:sz w:val="24"/>
          <w:szCs w:val="24"/>
        </w:rPr>
        <w:t>Category 1 fish</w:t>
      </w:r>
      <w:bookmarkEnd w:id="19"/>
    </w:p>
    <w:p w14:paraId="336ADA3E"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647"/>
      </w:tblGrid>
      <w:tr w:rsidR="00E7039A" w:rsidRPr="00E7039A" w14:paraId="23DEF940" w14:textId="77777777" w:rsidTr="007F3473">
        <w:trPr>
          <w:tblHeader/>
        </w:trPr>
        <w:tc>
          <w:tcPr>
            <w:tcW w:w="5000" w:type="pct"/>
            <w:gridSpan w:val="2"/>
            <w:shd w:val="clear" w:color="auto" w:fill="auto"/>
          </w:tcPr>
          <w:p w14:paraId="254359F6" w14:textId="77777777" w:rsidR="00E7039A" w:rsidRPr="00E7039A" w:rsidRDefault="00E7039A" w:rsidP="00606927">
            <w:pPr>
              <w:pStyle w:val="TableHeading"/>
              <w:rPr>
                <w:sz w:val="24"/>
                <w:szCs w:val="24"/>
              </w:rPr>
            </w:pPr>
            <w:r w:rsidRPr="00E7039A">
              <w:rPr>
                <w:sz w:val="24"/>
                <w:szCs w:val="24"/>
              </w:rPr>
              <w:t>Category 1 fish</w:t>
            </w:r>
          </w:p>
        </w:tc>
      </w:tr>
      <w:tr w:rsidR="00E7039A" w:rsidRPr="00E7039A" w14:paraId="14559D57" w14:textId="77777777" w:rsidTr="007F3473">
        <w:trPr>
          <w:tblHeader/>
        </w:trPr>
        <w:tc>
          <w:tcPr>
            <w:tcW w:w="448" w:type="pct"/>
            <w:shd w:val="clear" w:color="auto" w:fill="auto"/>
          </w:tcPr>
          <w:p w14:paraId="3C0CDFA5" w14:textId="77777777" w:rsidR="00E7039A" w:rsidRPr="00E7039A" w:rsidRDefault="00E7039A" w:rsidP="00606927">
            <w:pPr>
              <w:pStyle w:val="TableHeading"/>
              <w:rPr>
                <w:sz w:val="24"/>
                <w:szCs w:val="24"/>
              </w:rPr>
            </w:pPr>
            <w:r w:rsidRPr="00E7039A">
              <w:rPr>
                <w:sz w:val="24"/>
                <w:szCs w:val="24"/>
              </w:rPr>
              <w:t>Item</w:t>
            </w:r>
          </w:p>
        </w:tc>
        <w:tc>
          <w:tcPr>
            <w:tcW w:w="4552" w:type="pct"/>
            <w:shd w:val="clear" w:color="auto" w:fill="auto"/>
          </w:tcPr>
          <w:p w14:paraId="54EC9D26"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568D6258" w14:textId="77777777" w:rsidTr="007F3473">
        <w:tc>
          <w:tcPr>
            <w:tcW w:w="448" w:type="pct"/>
            <w:shd w:val="clear" w:color="auto" w:fill="auto"/>
          </w:tcPr>
          <w:p w14:paraId="3381C09D" w14:textId="77777777" w:rsidR="00E7039A" w:rsidRPr="00E7039A" w:rsidRDefault="00E7039A" w:rsidP="00606927">
            <w:pPr>
              <w:pStyle w:val="Tabletext0"/>
              <w:rPr>
                <w:sz w:val="24"/>
                <w:szCs w:val="24"/>
              </w:rPr>
            </w:pPr>
            <w:r w:rsidRPr="00E7039A">
              <w:rPr>
                <w:sz w:val="24"/>
                <w:szCs w:val="24"/>
              </w:rPr>
              <w:t>1</w:t>
            </w:r>
          </w:p>
        </w:tc>
        <w:tc>
          <w:tcPr>
            <w:tcW w:w="4552" w:type="pct"/>
            <w:shd w:val="clear" w:color="auto" w:fill="auto"/>
          </w:tcPr>
          <w:p w14:paraId="13C70EBF" w14:textId="77777777" w:rsidR="00E7039A" w:rsidRPr="00E7039A" w:rsidRDefault="00E7039A" w:rsidP="00606927">
            <w:pPr>
              <w:pStyle w:val="Tabletext0"/>
              <w:rPr>
                <w:sz w:val="24"/>
                <w:szCs w:val="24"/>
              </w:rPr>
            </w:pPr>
            <w:r w:rsidRPr="00E7039A">
              <w:rPr>
                <w:sz w:val="24"/>
                <w:szCs w:val="24"/>
              </w:rPr>
              <w:t>Billfish</w:t>
            </w:r>
          </w:p>
        </w:tc>
      </w:tr>
      <w:tr w:rsidR="00E7039A" w:rsidRPr="00E7039A" w14:paraId="2C14AE47" w14:textId="77777777" w:rsidTr="007F3473">
        <w:tc>
          <w:tcPr>
            <w:tcW w:w="448" w:type="pct"/>
            <w:shd w:val="clear" w:color="auto" w:fill="auto"/>
          </w:tcPr>
          <w:p w14:paraId="0902A336" w14:textId="77777777" w:rsidR="00E7039A" w:rsidRPr="00E7039A" w:rsidRDefault="00E7039A" w:rsidP="00606927">
            <w:pPr>
              <w:pStyle w:val="Tabletext0"/>
              <w:rPr>
                <w:sz w:val="24"/>
                <w:szCs w:val="24"/>
              </w:rPr>
            </w:pPr>
            <w:r w:rsidRPr="00E7039A">
              <w:rPr>
                <w:sz w:val="24"/>
                <w:szCs w:val="24"/>
              </w:rPr>
              <w:t>2</w:t>
            </w:r>
          </w:p>
        </w:tc>
        <w:tc>
          <w:tcPr>
            <w:tcW w:w="4552" w:type="pct"/>
            <w:shd w:val="clear" w:color="auto" w:fill="auto"/>
          </w:tcPr>
          <w:p w14:paraId="453C0EE8" w14:textId="77777777" w:rsidR="00E7039A" w:rsidRPr="00E7039A" w:rsidRDefault="00E7039A" w:rsidP="00606927">
            <w:pPr>
              <w:pStyle w:val="Tabletext0"/>
              <w:rPr>
                <w:sz w:val="24"/>
                <w:szCs w:val="24"/>
              </w:rPr>
            </w:pPr>
            <w:r w:rsidRPr="00E7039A">
              <w:rPr>
                <w:sz w:val="24"/>
                <w:szCs w:val="24"/>
              </w:rPr>
              <w:t>Bonefish</w:t>
            </w:r>
          </w:p>
        </w:tc>
      </w:tr>
      <w:tr w:rsidR="00E7039A" w:rsidRPr="00E7039A" w14:paraId="47998864" w14:textId="77777777" w:rsidTr="007F3473">
        <w:tc>
          <w:tcPr>
            <w:tcW w:w="448" w:type="pct"/>
            <w:shd w:val="clear" w:color="auto" w:fill="auto"/>
          </w:tcPr>
          <w:p w14:paraId="306EA506" w14:textId="77777777" w:rsidR="00E7039A" w:rsidRPr="00E7039A" w:rsidRDefault="00E7039A" w:rsidP="00606927">
            <w:pPr>
              <w:pStyle w:val="Tabletext0"/>
              <w:rPr>
                <w:sz w:val="24"/>
                <w:szCs w:val="24"/>
              </w:rPr>
            </w:pPr>
            <w:r w:rsidRPr="00E7039A">
              <w:rPr>
                <w:sz w:val="24"/>
                <w:szCs w:val="24"/>
              </w:rPr>
              <w:t>3</w:t>
            </w:r>
          </w:p>
        </w:tc>
        <w:tc>
          <w:tcPr>
            <w:tcW w:w="4552" w:type="pct"/>
            <w:shd w:val="clear" w:color="auto" w:fill="auto"/>
          </w:tcPr>
          <w:p w14:paraId="1FBD98BF" w14:textId="77777777" w:rsidR="00E7039A" w:rsidRPr="00E7039A" w:rsidRDefault="00E7039A" w:rsidP="00606927">
            <w:pPr>
              <w:pStyle w:val="Tabletext0"/>
              <w:rPr>
                <w:sz w:val="24"/>
                <w:szCs w:val="24"/>
              </w:rPr>
            </w:pPr>
            <w:r w:rsidRPr="00E7039A">
              <w:rPr>
                <w:sz w:val="24"/>
                <w:szCs w:val="24"/>
              </w:rPr>
              <w:t>Clams</w:t>
            </w:r>
          </w:p>
        </w:tc>
      </w:tr>
      <w:tr w:rsidR="00E7039A" w:rsidRPr="00E7039A" w14:paraId="13FA433A" w14:textId="77777777" w:rsidTr="007F3473">
        <w:tc>
          <w:tcPr>
            <w:tcW w:w="448" w:type="pct"/>
            <w:shd w:val="clear" w:color="auto" w:fill="auto"/>
          </w:tcPr>
          <w:p w14:paraId="68123639" w14:textId="77777777" w:rsidR="00E7039A" w:rsidRPr="00E7039A" w:rsidRDefault="00E7039A" w:rsidP="00606927">
            <w:pPr>
              <w:pStyle w:val="Tabletext0"/>
              <w:rPr>
                <w:sz w:val="24"/>
                <w:szCs w:val="24"/>
              </w:rPr>
            </w:pPr>
            <w:r w:rsidRPr="00E7039A">
              <w:rPr>
                <w:sz w:val="24"/>
                <w:szCs w:val="24"/>
              </w:rPr>
              <w:t>4</w:t>
            </w:r>
          </w:p>
        </w:tc>
        <w:tc>
          <w:tcPr>
            <w:tcW w:w="4552" w:type="pct"/>
            <w:shd w:val="clear" w:color="auto" w:fill="auto"/>
          </w:tcPr>
          <w:p w14:paraId="1DB71701" w14:textId="77777777" w:rsidR="00E7039A" w:rsidRPr="00E7039A" w:rsidRDefault="00E7039A" w:rsidP="00606927">
            <w:pPr>
              <w:pStyle w:val="Tabletext0"/>
              <w:rPr>
                <w:sz w:val="24"/>
                <w:szCs w:val="24"/>
              </w:rPr>
            </w:pPr>
            <w:r w:rsidRPr="00E7039A">
              <w:rPr>
                <w:sz w:val="24"/>
                <w:szCs w:val="24"/>
              </w:rPr>
              <w:t>Cod, Potato</w:t>
            </w:r>
          </w:p>
        </w:tc>
      </w:tr>
      <w:tr w:rsidR="00E7039A" w:rsidRPr="00E7039A" w14:paraId="4DC962BB" w14:textId="77777777" w:rsidTr="007F3473">
        <w:tc>
          <w:tcPr>
            <w:tcW w:w="448" w:type="pct"/>
            <w:shd w:val="clear" w:color="auto" w:fill="auto"/>
          </w:tcPr>
          <w:p w14:paraId="02F1D4F3" w14:textId="77777777" w:rsidR="00E7039A" w:rsidRPr="00E7039A" w:rsidRDefault="00E7039A" w:rsidP="00606927">
            <w:pPr>
              <w:pStyle w:val="Tabletext0"/>
              <w:rPr>
                <w:sz w:val="24"/>
                <w:szCs w:val="24"/>
              </w:rPr>
            </w:pPr>
            <w:r w:rsidRPr="00E7039A">
              <w:rPr>
                <w:sz w:val="24"/>
                <w:szCs w:val="24"/>
              </w:rPr>
              <w:t>5</w:t>
            </w:r>
          </w:p>
        </w:tc>
        <w:tc>
          <w:tcPr>
            <w:tcW w:w="4552" w:type="pct"/>
            <w:shd w:val="clear" w:color="auto" w:fill="auto"/>
          </w:tcPr>
          <w:p w14:paraId="12832FB1" w14:textId="77777777" w:rsidR="00E7039A" w:rsidRPr="00E7039A" w:rsidRDefault="00E7039A" w:rsidP="00606927">
            <w:pPr>
              <w:pStyle w:val="Tabletext0"/>
              <w:rPr>
                <w:sz w:val="24"/>
                <w:szCs w:val="24"/>
              </w:rPr>
            </w:pPr>
            <w:r w:rsidRPr="00E7039A">
              <w:rPr>
                <w:sz w:val="24"/>
                <w:szCs w:val="24"/>
              </w:rPr>
              <w:t>Cod, White Banded</w:t>
            </w:r>
          </w:p>
        </w:tc>
      </w:tr>
      <w:tr w:rsidR="00E7039A" w:rsidRPr="00E7039A" w14:paraId="3FE4FB55" w14:textId="77777777" w:rsidTr="007F3473">
        <w:tc>
          <w:tcPr>
            <w:tcW w:w="448" w:type="pct"/>
            <w:shd w:val="clear" w:color="auto" w:fill="auto"/>
          </w:tcPr>
          <w:p w14:paraId="41DD9113" w14:textId="77777777" w:rsidR="00E7039A" w:rsidRPr="00E7039A" w:rsidRDefault="00E7039A" w:rsidP="00606927">
            <w:pPr>
              <w:pStyle w:val="Tabletext0"/>
              <w:rPr>
                <w:sz w:val="24"/>
                <w:szCs w:val="24"/>
              </w:rPr>
            </w:pPr>
            <w:r w:rsidRPr="00E7039A">
              <w:rPr>
                <w:sz w:val="24"/>
                <w:szCs w:val="24"/>
              </w:rPr>
              <w:t>6</w:t>
            </w:r>
          </w:p>
        </w:tc>
        <w:tc>
          <w:tcPr>
            <w:tcW w:w="4552" w:type="pct"/>
            <w:shd w:val="clear" w:color="auto" w:fill="auto"/>
          </w:tcPr>
          <w:p w14:paraId="6C136A61" w14:textId="77777777" w:rsidR="00E7039A" w:rsidRPr="00E7039A" w:rsidRDefault="00E7039A" w:rsidP="00606927">
            <w:pPr>
              <w:pStyle w:val="Tabletext0"/>
              <w:rPr>
                <w:sz w:val="24"/>
                <w:szCs w:val="24"/>
              </w:rPr>
            </w:pPr>
            <w:r w:rsidRPr="00E7039A">
              <w:rPr>
                <w:sz w:val="24"/>
                <w:szCs w:val="24"/>
              </w:rPr>
              <w:t>Coral</w:t>
            </w:r>
          </w:p>
        </w:tc>
      </w:tr>
      <w:tr w:rsidR="00E7039A" w:rsidRPr="00E7039A" w14:paraId="7BA26136" w14:textId="77777777" w:rsidTr="007F3473">
        <w:tc>
          <w:tcPr>
            <w:tcW w:w="448" w:type="pct"/>
            <w:shd w:val="clear" w:color="auto" w:fill="auto"/>
          </w:tcPr>
          <w:p w14:paraId="4E8ABB87" w14:textId="77777777" w:rsidR="00E7039A" w:rsidRPr="00E7039A" w:rsidRDefault="00E7039A" w:rsidP="00606927">
            <w:pPr>
              <w:pStyle w:val="Tabletext0"/>
              <w:rPr>
                <w:sz w:val="24"/>
                <w:szCs w:val="24"/>
              </w:rPr>
            </w:pPr>
            <w:r w:rsidRPr="00E7039A">
              <w:rPr>
                <w:sz w:val="24"/>
                <w:szCs w:val="24"/>
              </w:rPr>
              <w:t>7</w:t>
            </w:r>
          </w:p>
        </w:tc>
        <w:tc>
          <w:tcPr>
            <w:tcW w:w="4552" w:type="pct"/>
            <w:shd w:val="clear" w:color="auto" w:fill="auto"/>
          </w:tcPr>
          <w:p w14:paraId="3B49071B" w14:textId="77777777" w:rsidR="00E7039A" w:rsidRPr="00E7039A" w:rsidRDefault="00E7039A" w:rsidP="00606927">
            <w:pPr>
              <w:pStyle w:val="Tabletext0"/>
              <w:rPr>
                <w:sz w:val="24"/>
                <w:szCs w:val="24"/>
              </w:rPr>
            </w:pPr>
            <w:r w:rsidRPr="00E7039A">
              <w:rPr>
                <w:sz w:val="24"/>
                <w:szCs w:val="24"/>
              </w:rPr>
              <w:t>Coral Trout</w:t>
            </w:r>
          </w:p>
        </w:tc>
      </w:tr>
      <w:tr w:rsidR="00E7039A" w:rsidRPr="00E7039A" w14:paraId="21C49513" w14:textId="77777777" w:rsidTr="007F3473">
        <w:tc>
          <w:tcPr>
            <w:tcW w:w="448" w:type="pct"/>
            <w:shd w:val="clear" w:color="auto" w:fill="auto"/>
          </w:tcPr>
          <w:p w14:paraId="1F783C9F" w14:textId="77777777" w:rsidR="00E7039A" w:rsidRPr="00E7039A" w:rsidRDefault="00E7039A" w:rsidP="00606927">
            <w:pPr>
              <w:pStyle w:val="Tabletext0"/>
              <w:rPr>
                <w:sz w:val="24"/>
                <w:szCs w:val="24"/>
              </w:rPr>
            </w:pPr>
            <w:r w:rsidRPr="00E7039A">
              <w:rPr>
                <w:sz w:val="24"/>
                <w:szCs w:val="24"/>
              </w:rPr>
              <w:t>8</w:t>
            </w:r>
          </w:p>
        </w:tc>
        <w:tc>
          <w:tcPr>
            <w:tcW w:w="4552" w:type="pct"/>
            <w:shd w:val="clear" w:color="auto" w:fill="auto"/>
          </w:tcPr>
          <w:p w14:paraId="62BA57BB" w14:textId="77777777" w:rsidR="00E7039A" w:rsidRPr="00E7039A" w:rsidRDefault="00E7039A" w:rsidP="00606927">
            <w:pPr>
              <w:pStyle w:val="Tabletext0"/>
              <w:rPr>
                <w:sz w:val="24"/>
                <w:szCs w:val="24"/>
              </w:rPr>
            </w:pPr>
            <w:r w:rsidRPr="00E7039A">
              <w:rPr>
                <w:sz w:val="24"/>
                <w:szCs w:val="24"/>
              </w:rPr>
              <w:t>Coronation Trout</w:t>
            </w:r>
          </w:p>
        </w:tc>
      </w:tr>
      <w:tr w:rsidR="00E7039A" w:rsidRPr="00E7039A" w14:paraId="7DC248A3" w14:textId="77777777" w:rsidTr="007F3473">
        <w:tc>
          <w:tcPr>
            <w:tcW w:w="448" w:type="pct"/>
            <w:shd w:val="clear" w:color="auto" w:fill="auto"/>
          </w:tcPr>
          <w:p w14:paraId="0D97C236" w14:textId="77777777" w:rsidR="00E7039A" w:rsidRPr="00E7039A" w:rsidRDefault="00E7039A" w:rsidP="00606927">
            <w:pPr>
              <w:pStyle w:val="Tabletext0"/>
              <w:rPr>
                <w:sz w:val="24"/>
                <w:szCs w:val="24"/>
              </w:rPr>
            </w:pPr>
            <w:r w:rsidRPr="00E7039A">
              <w:rPr>
                <w:sz w:val="24"/>
                <w:szCs w:val="24"/>
              </w:rPr>
              <w:t>9</w:t>
            </w:r>
          </w:p>
        </w:tc>
        <w:tc>
          <w:tcPr>
            <w:tcW w:w="4552" w:type="pct"/>
            <w:shd w:val="clear" w:color="auto" w:fill="auto"/>
          </w:tcPr>
          <w:p w14:paraId="12024FF6" w14:textId="77777777" w:rsidR="00E7039A" w:rsidRPr="00E7039A" w:rsidRDefault="00E7039A" w:rsidP="00606927">
            <w:pPr>
              <w:pStyle w:val="Tabletext0"/>
              <w:rPr>
                <w:sz w:val="24"/>
                <w:szCs w:val="24"/>
              </w:rPr>
            </w:pPr>
            <w:r w:rsidRPr="00E7039A">
              <w:rPr>
                <w:sz w:val="24"/>
                <w:szCs w:val="24"/>
              </w:rPr>
              <w:t>Crab, Mud</w:t>
            </w:r>
          </w:p>
        </w:tc>
      </w:tr>
      <w:tr w:rsidR="00E7039A" w:rsidRPr="00E7039A" w14:paraId="6E1B1B89" w14:textId="77777777" w:rsidTr="007F3473">
        <w:tc>
          <w:tcPr>
            <w:tcW w:w="448" w:type="pct"/>
            <w:shd w:val="clear" w:color="auto" w:fill="auto"/>
          </w:tcPr>
          <w:p w14:paraId="21697EDE" w14:textId="77777777" w:rsidR="00E7039A" w:rsidRPr="00E7039A" w:rsidRDefault="00E7039A" w:rsidP="00606927">
            <w:pPr>
              <w:pStyle w:val="Tabletext0"/>
              <w:rPr>
                <w:sz w:val="24"/>
                <w:szCs w:val="24"/>
              </w:rPr>
            </w:pPr>
            <w:r w:rsidRPr="00E7039A">
              <w:rPr>
                <w:sz w:val="24"/>
                <w:szCs w:val="24"/>
              </w:rPr>
              <w:t>10</w:t>
            </w:r>
          </w:p>
        </w:tc>
        <w:tc>
          <w:tcPr>
            <w:tcW w:w="4552" w:type="pct"/>
            <w:shd w:val="clear" w:color="auto" w:fill="auto"/>
          </w:tcPr>
          <w:p w14:paraId="6734C29E" w14:textId="77777777" w:rsidR="00E7039A" w:rsidRPr="00E7039A" w:rsidRDefault="00E7039A" w:rsidP="00606927">
            <w:pPr>
              <w:pStyle w:val="Tabletext0"/>
              <w:rPr>
                <w:sz w:val="24"/>
                <w:szCs w:val="24"/>
              </w:rPr>
            </w:pPr>
            <w:r w:rsidRPr="00E7039A">
              <w:rPr>
                <w:sz w:val="24"/>
                <w:szCs w:val="24"/>
              </w:rPr>
              <w:t>Dolphinfish (Mahi Mahi)</w:t>
            </w:r>
          </w:p>
        </w:tc>
      </w:tr>
      <w:tr w:rsidR="00E7039A" w:rsidRPr="00E7039A" w14:paraId="7C97C0D4" w14:textId="77777777" w:rsidTr="007F3473">
        <w:tc>
          <w:tcPr>
            <w:tcW w:w="448" w:type="pct"/>
            <w:shd w:val="clear" w:color="auto" w:fill="auto"/>
          </w:tcPr>
          <w:p w14:paraId="20FC4571" w14:textId="77777777" w:rsidR="00E7039A" w:rsidRPr="00E7039A" w:rsidRDefault="00E7039A" w:rsidP="00606927">
            <w:pPr>
              <w:pStyle w:val="Tabletext0"/>
              <w:rPr>
                <w:sz w:val="24"/>
                <w:szCs w:val="24"/>
              </w:rPr>
            </w:pPr>
            <w:r w:rsidRPr="00E7039A">
              <w:rPr>
                <w:sz w:val="24"/>
                <w:szCs w:val="24"/>
              </w:rPr>
              <w:t>11</w:t>
            </w:r>
          </w:p>
        </w:tc>
        <w:tc>
          <w:tcPr>
            <w:tcW w:w="4552" w:type="pct"/>
            <w:shd w:val="clear" w:color="auto" w:fill="auto"/>
          </w:tcPr>
          <w:p w14:paraId="0900BE78" w14:textId="77777777" w:rsidR="00E7039A" w:rsidRPr="00E7039A" w:rsidRDefault="00E7039A" w:rsidP="00606927">
            <w:pPr>
              <w:pStyle w:val="Tabletext0"/>
              <w:rPr>
                <w:sz w:val="24"/>
                <w:szCs w:val="24"/>
              </w:rPr>
            </w:pPr>
            <w:r w:rsidRPr="00E7039A">
              <w:rPr>
                <w:sz w:val="24"/>
                <w:szCs w:val="24"/>
              </w:rPr>
              <w:t xml:space="preserve">Gong </w:t>
            </w:r>
            <w:proofErr w:type="spellStart"/>
            <w:r w:rsidRPr="00E7039A">
              <w:rPr>
                <w:sz w:val="24"/>
                <w:szCs w:val="24"/>
              </w:rPr>
              <w:t>Gong</w:t>
            </w:r>
            <w:proofErr w:type="spellEnd"/>
          </w:p>
        </w:tc>
      </w:tr>
      <w:tr w:rsidR="00E7039A" w:rsidRPr="00E7039A" w14:paraId="663FE4A8" w14:textId="77777777" w:rsidTr="007F3473">
        <w:tc>
          <w:tcPr>
            <w:tcW w:w="448" w:type="pct"/>
            <w:shd w:val="clear" w:color="auto" w:fill="auto"/>
          </w:tcPr>
          <w:p w14:paraId="64CD90E8" w14:textId="77777777" w:rsidR="00E7039A" w:rsidRPr="00E7039A" w:rsidRDefault="00E7039A" w:rsidP="00606927">
            <w:pPr>
              <w:pStyle w:val="Tabletext0"/>
              <w:rPr>
                <w:sz w:val="24"/>
                <w:szCs w:val="24"/>
              </w:rPr>
            </w:pPr>
            <w:r w:rsidRPr="00E7039A">
              <w:rPr>
                <w:sz w:val="24"/>
                <w:szCs w:val="24"/>
              </w:rPr>
              <w:t>12</w:t>
            </w:r>
          </w:p>
        </w:tc>
        <w:tc>
          <w:tcPr>
            <w:tcW w:w="4552" w:type="pct"/>
            <w:shd w:val="clear" w:color="auto" w:fill="auto"/>
          </w:tcPr>
          <w:p w14:paraId="3D3CF2EB" w14:textId="77777777" w:rsidR="00E7039A" w:rsidRPr="00E7039A" w:rsidRDefault="00E7039A" w:rsidP="00606927">
            <w:pPr>
              <w:pStyle w:val="Tabletext0"/>
              <w:rPr>
                <w:sz w:val="24"/>
                <w:szCs w:val="24"/>
              </w:rPr>
            </w:pPr>
            <w:r w:rsidRPr="00E7039A">
              <w:rPr>
                <w:sz w:val="24"/>
                <w:szCs w:val="24"/>
              </w:rPr>
              <w:t>Groper, Queensland</w:t>
            </w:r>
          </w:p>
        </w:tc>
      </w:tr>
      <w:tr w:rsidR="00E7039A" w:rsidRPr="00E7039A" w14:paraId="067706A0" w14:textId="77777777" w:rsidTr="007F3473">
        <w:tc>
          <w:tcPr>
            <w:tcW w:w="448" w:type="pct"/>
            <w:shd w:val="clear" w:color="auto" w:fill="auto"/>
          </w:tcPr>
          <w:p w14:paraId="3C33DF37" w14:textId="77777777" w:rsidR="00E7039A" w:rsidRPr="00E7039A" w:rsidRDefault="00E7039A" w:rsidP="00606927">
            <w:pPr>
              <w:pStyle w:val="Tabletext0"/>
              <w:rPr>
                <w:sz w:val="24"/>
                <w:szCs w:val="24"/>
              </w:rPr>
            </w:pPr>
            <w:r w:rsidRPr="00E7039A">
              <w:rPr>
                <w:sz w:val="24"/>
                <w:szCs w:val="24"/>
              </w:rPr>
              <w:t>13</w:t>
            </w:r>
          </w:p>
        </w:tc>
        <w:tc>
          <w:tcPr>
            <w:tcW w:w="4552" w:type="pct"/>
            <w:shd w:val="clear" w:color="auto" w:fill="auto"/>
          </w:tcPr>
          <w:p w14:paraId="2D07272F" w14:textId="77777777" w:rsidR="00E7039A" w:rsidRPr="00E7039A" w:rsidRDefault="00E7039A" w:rsidP="00606927">
            <w:pPr>
              <w:pStyle w:val="Tabletext0"/>
              <w:rPr>
                <w:sz w:val="24"/>
                <w:szCs w:val="24"/>
              </w:rPr>
            </w:pPr>
            <w:proofErr w:type="spellStart"/>
            <w:r w:rsidRPr="00E7039A">
              <w:rPr>
                <w:sz w:val="24"/>
                <w:szCs w:val="24"/>
              </w:rPr>
              <w:t>Humphead</w:t>
            </w:r>
            <w:proofErr w:type="spellEnd"/>
            <w:r w:rsidRPr="00E7039A">
              <w:rPr>
                <w:sz w:val="24"/>
                <w:szCs w:val="24"/>
              </w:rPr>
              <w:t xml:space="preserve"> Maori Wrasse (</w:t>
            </w:r>
            <w:proofErr w:type="spellStart"/>
            <w:r w:rsidRPr="00E7039A">
              <w:rPr>
                <w:sz w:val="24"/>
                <w:szCs w:val="24"/>
              </w:rPr>
              <w:t>Ikan</w:t>
            </w:r>
            <w:proofErr w:type="spellEnd"/>
            <w:r w:rsidRPr="00E7039A">
              <w:rPr>
                <w:sz w:val="24"/>
                <w:szCs w:val="24"/>
              </w:rPr>
              <w:t xml:space="preserve"> </w:t>
            </w:r>
            <w:proofErr w:type="spellStart"/>
            <w:r w:rsidRPr="00E7039A">
              <w:rPr>
                <w:sz w:val="24"/>
                <w:szCs w:val="24"/>
              </w:rPr>
              <w:t>Hijau</w:t>
            </w:r>
            <w:proofErr w:type="spellEnd"/>
            <w:r w:rsidRPr="00E7039A">
              <w:rPr>
                <w:sz w:val="24"/>
                <w:szCs w:val="24"/>
              </w:rPr>
              <w:t>)</w:t>
            </w:r>
          </w:p>
        </w:tc>
      </w:tr>
      <w:tr w:rsidR="00E7039A" w:rsidRPr="00E7039A" w14:paraId="77D68206" w14:textId="77777777" w:rsidTr="007F3473">
        <w:tc>
          <w:tcPr>
            <w:tcW w:w="448" w:type="pct"/>
            <w:shd w:val="clear" w:color="auto" w:fill="auto"/>
          </w:tcPr>
          <w:p w14:paraId="1F45E5B8" w14:textId="77777777" w:rsidR="00E7039A" w:rsidRPr="00E7039A" w:rsidRDefault="00E7039A" w:rsidP="00606927">
            <w:pPr>
              <w:pStyle w:val="Tabletext0"/>
              <w:rPr>
                <w:sz w:val="24"/>
                <w:szCs w:val="24"/>
              </w:rPr>
            </w:pPr>
            <w:r w:rsidRPr="00E7039A">
              <w:rPr>
                <w:sz w:val="24"/>
                <w:szCs w:val="24"/>
              </w:rPr>
              <w:t>14</w:t>
            </w:r>
          </w:p>
        </w:tc>
        <w:tc>
          <w:tcPr>
            <w:tcW w:w="4552" w:type="pct"/>
            <w:shd w:val="clear" w:color="auto" w:fill="auto"/>
          </w:tcPr>
          <w:p w14:paraId="578A8328" w14:textId="77777777" w:rsidR="00E7039A" w:rsidRPr="00E7039A" w:rsidRDefault="00E7039A" w:rsidP="00606927">
            <w:pPr>
              <w:pStyle w:val="Tabletext0"/>
              <w:rPr>
                <w:sz w:val="24"/>
                <w:szCs w:val="24"/>
              </w:rPr>
            </w:pPr>
            <w:r w:rsidRPr="00E7039A">
              <w:rPr>
                <w:sz w:val="24"/>
                <w:szCs w:val="24"/>
              </w:rPr>
              <w:t>Live Rock</w:t>
            </w:r>
          </w:p>
        </w:tc>
      </w:tr>
      <w:tr w:rsidR="00E7039A" w:rsidRPr="00E7039A" w14:paraId="28E982E4" w14:textId="77777777" w:rsidTr="007F3473">
        <w:tc>
          <w:tcPr>
            <w:tcW w:w="448" w:type="pct"/>
            <w:shd w:val="clear" w:color="auto" w:fill="auto"/>
          </w:tcPr>
          <w:p w14:paraId="7B4720FA" w14:textId="77777777" w:rsidR="00E7039A" w:rsidRPr="00E7039A" w:rsidRDefault="00E7039A" w:rsidP="00606927">
            <w:pPr>
              <w:pStyle w:val="Tabletext0"/>
              <w:rPr>
                <w:sz w:val="24"/>
                <w:szCs w:val="24"/>
              </w:rPr>
            </w:pPr>
            <w:r w:rsidRPr="00E7039A">
              <w:rPr>
                <w:sz w:val="24"/>
                <w:szCs w:val="24"/>
              </w:rPr>
              <w:t>15</w:t>
            </w:r>
          </w:p>
        </w:tc>
        <w:tc>
          <w:tcPr>
            <w:tcW w:w="4552" w:type="pct"/>
            <w:shd w:val="clear" w:color="auto" w:fill="auto"/>
          </w:tcPr>
          <w:p w14:paraId="72C92050" w14:textId="77777777" w:rsidR="00E7039A" w:rsidRPr="00E7039A" w:rsidRDefault="00E7039A" w:rsidP="00606927">
            <w:pPr>
              <w:pStyle w:val="Tabletext0"/>
              <w:rPr>
                <w:sz w:val="24"/>
                <w:szCs w:val="24"/>
              </w:rPr>
            </w:pPr>
            <w:r w:rsidRPr="00E7039A">
              <w:rPr>
                <w:sz w:val="24"/>
                <w:szCs w:val="24"/>
              </w:rPr>
              <w:t xml:space="preserve">Parrotfish, </w:t>
            </w:r>
            <w:proofErr w:type="spellStart"/>
            <w:r w:rsidRPr="00E7039A">
              <w:rPr>
                <w:sz w:val="24"/>
                <w:szCs w:val="24"/>
              </w:rPr>
              <w:t>Humphead</w:t>
            </w:r>
            <w:proofErr w:type="spellEnd"/>
          </w:p>
        </w:tc>
      </w:tr>
      <w:tr w:rsidR="00E7039A" w:rsidRPr="00E7039A" w14:paraId="59FE9072" w14:textId="77777777" w:rsidTr="007F3473">
        <w:tc>
          <w:tcPr>
            <w:tcW w:w="448" w:type="pct"/>
            <w:shd w:val="clear" w:color="auto" w:fill="auto"/>
          </w:tcPr>
          <w:p w14:paraId="214F38FA" w14:textId="77777777" w:rsidR="00E7039A" w:rsidRPr="00E7039A" w:rsidRDefault="00E7039A" w:rsidP="00606927">
            <w:pPr>
              <w:pStyle w:val="Tabletext0"/>
              <w:rPr>
                <w:sz w:val="24"/>
                <w:szCs w:val="24"/>
              </w:rPr>
            </w:pPr>
            <w:r w:rsidRPr="00E7039A">
              <w:rPr>
                <w:sz w:val="24"/>
                <w:szCs w:val="24"/>
              </w:rPr>
              <w:t>16</w:t>
            </w:r>
          </w:p>
        </w:tc>
        <w:tc>
          <w:tcPr>
            <w:tcW w:w="4552" w:type="pct"/>
            <w:shd w:val="clear" w:color="auto" w:fill="auto"/>
          </w:tcPr>
          <w:p w14:paraId="7749819E" w14:textId="77777777" w:rsidR="00E7039A" w:rsidRPr="00E7039A" w:rsidRDefault="00E7039A" w:rsidP="00606927">
            <w:pPr>
              <w:pStyle w:val="Tabletext0"/>
              <w:rPr>
                <w:sz w:val="24"/>
                <w:szCs w:val="24"/>
              </w:rPr>
            </w:pPr>
            <w:r w:rsidRPr="00E7039A">
              <w:rPr>
                <w:sz w:val="24"/>
                <w:szCs w:val="24"/>
              </w:rPr>
              <w:t>Rays</w:t>
            </w:r>
          </w:p>
        </w:tc>
      </w:tr>
      <w:tr w:rsidR="00E7039A" w:rsidRPr="00E7039A" w14:paraId="58E31A50" w14:textId="77777777" w:rsidTr="007F3473">
        <w:tc>
          <w:tcPr>
            <w:tcW w:w="448" w:type="pct"/>
            <w:shd w:val="clear" w:color="auto" w:fill="auto"/>
          </w:tcPr>
          <w:p w14:paraId="15F83D9C" w14:textId="77777777" w:rsidR="00E7039A" w:rsidRPr="00E7039A" w:rsidRDefault="00E7039A" w:rsidP="00606927">
            <w:pPr>
              <w:pStyle w:val="Tabletext0"/>
              <w:rPr>
                <w:sz w:val="24"/>
                <w:szCs w:val="24"/>
              </w:rPr>
            </w:pPr>
            <w:r w:rsidRPr="00E7039A">
              <w:rPr>
                <w:sz w:val="24"/>
                <w:szCs w:val="24"/>
              </w:rPr>
              <w:t>17</w:t>
            </w:r>
          </w:p>
        </w:tc>
        <w:tc>
          <w:tcPr>
            <w:tcW w:w="4552" w:type="pct"/>
            <w:shd w:val="clear" w:color="auto" w:fill="auto"/>
          </w:tcPr>
          <w:p w14:paraId="6F603521" w14:textId="77777777" w:rsidR="00E7039A" w:rsidRPr="00E7039A" w:rsidRDefault="00E7039A" w:rsidP="00606927">
            <w:pPr>
              <w:pStyle w:val="Tabletext0"/>
              <w:rPr>
                <w:sz w:val="24"/>
                <w:szCs w:val="24"/>
              </w:rPr>
            </w:pPr>
            <w:r w:rsidRPr="00E7039A">
              <w:rPr>
                <w:sz w:val="24"/>
                <w:szCs w:val="24"/>
              </w:rPr>
              <w:t>Rock Lobster</w:t>
            </w:r>
          </w:p>
        </w:tc>
      </w:tr>
      <w:tr w:rsidR="00E7039A" w:rsidRPr="00E7039A" w14:paraId="374CEA21" w14:textId="77777777" w:rsidTr="007F3473">
        <w:tc>
          <w:tcPr>
            <w:tcW w:w="448" w:type="pct"/>
            <w:shd w:val="clear" w:color="auto" w:fill="auto"/>
          </w:tcPr>
          <w:p w14:paraId="1B755B7C" w14:textId="77777777" w:rsidR="00E7039A" w:rsidRPr="00E7039A" w:rsidRDefault="00E7039A" w:rsidP="00606927">
            <w:pPr>
              <w:pStyle w:val="Tabletext0"/>
              <w:rPr>
                <w:sz w:val="24"/>
                <w:szCs w:val="24"/>
              </w:rPr>
            </w:pPr>
            <w:r w:rsidRPr="00E7039A">
              <w:rPr>
                <w:sz w:val="24"/>
                <w:szCs w:val="24"/>
              </w:rPr>
              <w:t>18</w:t>
            </w:r>
          </w:p>
        </w:tc>
        <w:tc>
          <w:tcPr>
            <w:tcW w:w="4552" w:type="pct"/>
            <w:shd w:val="clear" w:color="auto" w:fill="auto"/>
          </w:tcPr>
          <w:p w14:paraId="00437785" w14:textId="77777777" w:rsidR="00E7039A" w:rsidRPr="00E7039A" w:rsidRDefault="00E7039A" w:rsidP="00606927">
            <w:pPr>
              <w:pStyle w:val="Tabletext0"/>
              <w:rPr>
                <w:sz w:val="24"/>
                <w:szCs w:val="24"/>
              </w:rPr>
            </w:pPr>
            <w:r w:rsidRPr="00E7039A">
              <w:rPr>
                <w:sz w:val="24"/>
                <w:szCs w:val="24"/>
              </w:rPr>
              <w:t>Sharks</w:t>
            </w:r>
          </w:p>
        </w:tc>
      </w:tr>
      <w:tr w:rsidR="00E7039A" w:rsidRPr="00E7039A" w14:paraId="43B4CED4" w14:textId="77777777" w:rsidTr="007F3473">
        <w:tc>
          <w:tcPr>
            <w:tcW w:w="448" w:type="pct"/>
            <w:shd w:val="clear" w:color="auto" w:fill="auto"/>
          </w:tcPr>
          <w:p w14:paraId="1CBED267" w14:textId="77777777" w:rsidR="00E7039A" w:rsidRPr="00E7039A" w:rsidRDefault="00E7039A" w:rsidP="00606927">
            <w:pPr>
              <w:pStyle w:val="Tabletext0"/>
              <w:rPr>
                <w:sz w:val="24"/>
                <w:szCs w:val="24"/>
              </w:rPr>
            </w:pPr>
            <w:r w:rsidRPr="00E7039A">
              <w:rPr>
                <w:sz w:val="24"/>
                <w:szCs w:val="24"/>
              </w:rPr>
              <w:t>19</w:t>
            </w:r>
          </w:p>
        </w:tc>
        <w:tc>
          <w:tcPr>
            <w:tcW w:w="4552" w:type="pct"/>
            <w:shd w:val="clear" w:color="auto" w:fill="auto"/>
          </w:tcPr>
          <w:p w14:paraId="5F9A762F" w14:textId="77777777" w:rsidR="00E7039A" w:rsidRPr="00E7039A" w:rsidRDefault="00E7039A" w:rsidP="00606927">
            <w:pPr>
              <w:pStyle w:val="Tabletext0"/>
              <w:rPr>
                <w:sz w:val="24"/>
                <w:szCs w:val="24"/>
              </w:rPr>
            </w:pPr>
            <w:r w:rsidRPr="00E7039A">
              <w:rPr>
                <w:sz w:val="24"/>
                <w:szCs w:val="24"/>
              </w:rPr>
              <w:t>Swordfish</w:t>
            </w:r>
          </w:p>
        </w:tc>
      </w:tr>
      <w:tr w:rsidR="00E7039A" w:rsidRPr="00E7039A" w14:paraId="0C3FAA6A" w14:textId="77777777" w:rsidTr="007F3473">
        <w:tc>
          <w:tcPr>
            <w:tcW w:w="448" w:type="pct"/>
            <w:shd w:val="clear" w:color="auto" w:fill="auto"/>
          </w:tcPr>
          <w:p w14:paraId="0A6F681F" w14:textId="77777777" w:rsidR="00E7039A" w:rsidRPr="00E7039A" w:rsidRDefault="00E7039A" w:rsidP="00606927">
            <w:pPr>
              <w:pStyle w:val="Tabletext0"/>
              <w:rPr>
                <w:sz w:val="24"/>
                <w:szCs w:val="24"/>
              </w:rPr>
            </w:pPr>
            <w:r w:rsidRPr="00E7039A">
              <w:rPr>
                <w:sz w:val="24"/>
                <w:szCs w:val="24"/>
              </w:rPr>
              <w:t>20</w:t>
            </w:r>
          </w:p>
        </w:tc>
        <w:tc>
          <w:tcPr>
            <w:tcW w:w="4552" w:type="pct"/>
            <w:shd w:val="clear" w:color="auto" w:fill="auto"/>
          </w:tcPr>
          <w:p w14:paraId="6EFA1D37" w14:textId="77777777" w:rsidR="00E7039A" w:rsidRPr="00E7039A" w:rsidRDefault="00E7039A" w:rsidP="00606927">
            <w:pPr>
              <w:pStyle w:val="Tabletext0"/>
              <w:rPr>
                <w:sz w:val="24"/>
                <w:szCs w:val="24"/>
              </w:rPr>
            </w:pPr>
            <w:r w:rsidRPr="00E7039A">
              <w:rPr>
                <w:sz w:val="24"/>
                <w:szCs w:val="24"/>
              </w:rPr>
              <w:t>Tuna (all species)</w:t>
            </w:r>
          </w:p>
        </w:tc>
      </w:tr>
      <w:tr w:rsidR="00E7039A" w:rsidRPr="00E7039A" w14:paraId="4293F38C" w14:textId="77777777" w:rsidTr="007F3473">
        <w:tc>
          <w:tcPr>
            <w:tcW w:w="448" w:type="pct"/>
            <w:shd w:val="clear" w:color="auto" w:fill="auto"/>
          </w:tcPr>
          <w:p w14:paraId="0179597C" w14:textId="77777777" w:rsidR="00E7039A" w:rsidRPr="00E7039A" w:rsidRDefault="00E7039A" w:rsidP="00606927">
            <w:pPr>
              <w:pStyle w:val="Tabletext0"/>
              <w:rPr>
                <w:sz w:val="24"/>
                <w:szCs w:val="24"/>
              </w:rPr>
            </w:pPr>
            <w:r w:rsidRPr="00E7039A">
              <w:rPr>
                <w:sz w:val="24"/>
                <w:szCs w:val="24"/>
              </w:rPr>
              <w:t>21</w:t>
            </w:r>
          </w:p>
        </w:tc>
        <w:tc>
          <w:tcPr>
            <w:tcW w:w="4552" w:type="pct"/>
            <w:shd w:val="clear" w:color="auto" w:fill="auto"/>
          </w:tcPr>
          <w:p w14:paraId="276AADA2" w14:textId="77777777" w:rsidR="00E7039A" w:rsidRPr="00E7039A" w:rsidRDefault="00E7039A" w:rsidP="00606927">
            <w:pPr>
              <w:pStyle w:val="Tabletext0"/>
              <w:rPr>
                <w:sz w:val="24"/>
                <w:szCs w:val="24"/>
              </w:rPr>
            </w:pPr>
            <w:r w:rsidRPr="00E7039A">
              <w:rPr>
                <w:sz w:val="24"/>
                <w:szCs w:val="24"/>
              </w:rPr>
              <w:t>Wahoo</w:t>
            </w:r>
          </w:p>
        </w:tc>
      </w:tr>
    </w:tbl>
    <w:p w14:paraId="40F32314" w14:textId="77777777" w:rsidR="00E7039A" w:rsidRPr="00E7039A" w:rsidRDefault="00E7039A" w:rsidP="007F3473">
      <w:pPr>
        <w:pStyle w:val="ActHead2"/>
        <w:ind w:hanging="414"/>
        <w:rPr>
          <w:sz w:val="24"/>
          <w:szCs w:val="24"/>
        </w:rPr>
      </w:pPr>
      <w:bookmarkStart w:id="20" w:name="_Toc97806394"/>
      <w:r w:rsidRPr="00E7039A">
        <w:rPr>
          <w:rStyle w:val="CharPartNo"/>
          <w:sz w:val="24"/>
          <w:szCs w:val="24"/>
        </w:rPr>
        <w:t>Part 2</w:t>
      </w:r>
      <w:r w:rsidRPr="00E7039A">
        <w:rPr>
          <w:sz w:val="24"/>
          <w:szCs w:val="24"/>
        </w:rPr>
        <w:t>—</w:t>
      </w:r>
      <w:r w:rsidRPr="00E7039A">
        <w:rPr>
          <w:rStyle w:val="CharPartText"/>
          <w:sz w:val="24"/>
          <w:szCs w:val="24"/>
        </w:rPr>
        <w:t>Category 2 fish</w:t>
      </w:r>
      <w:bookmarkEnd w:id="20"/>
    </w:p>
    <w:p w14:paraId="4A9596EC"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1" w:type="dxa"/>
        <w:tblBorders>
          <w:top w:val="single" w:sz="4" w:space="0" w:color="auto"/>
          <w:bottom w:val="single" w:sz="2" w:space="0" w:color="auto"/>
          <w:insideH w:val="single" w:sz="4" w:space="0" w:color="auto"/>
        </w:tblBorders>
        <w:tblLook w:val="0000" w:firstRow="0" w:lastRow="0" w:firstColumn="0" w:lastColumn="0" w:noHBand="0" w:noVBand="0"/>
      </w:tblPr>
      <w:tblGrid>
        <w:gridCol w:w="849"/>
        <w:gridCol w:w="8649"/>
      </w:tblGrid>
      <w:tr w:rsidR="00E7039A" w:rsidRPr="00E7039A" w14:paraId="0ED34520" w14:textId="77777777" w:rsidTr="007F3473">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7CBC1B6" w14:textId="77777777" w:rsidR="00E7039A" w:rsidRPr="00E7039A" w:rsidRDefault="00E7039A" w:rsidP="00606927">
            <w:pPr>
              <w:pStyle w:val="TableHeading"/>
              <w:rPr>
                <w:sz w:val="24"/>
                <w:szCs w:val="24"/>
              </w:rPr>
            </w:pPr>
            <w:r w:rsidRPr="00E7039A">
              <w:rPr>
                <w:sz w:val="24"/>
                <w:szCs w:val="24"/>
              </w:rPr>
              <w:t>Category 2 fish</w:t>
            </w:r>
          </w:p>
        </w:tc>
      </w:tr>
      <w:tr w:rsidR="00E7039A" w:rsidRPr="00E7039A" w14:paraId="4959FA7D" w14:textId="77777777" w:rsidTr="007F3473">
        <w:trPr>
          <w:tblHeader/>
        </w:trPr>
        <w:tc>
          <w:tcPr>
            <w:tcW w:w="447" w:type="pct"/>
            <w:tcBorders>
              <w:top w:val="single" w:sz="4" w:space="0" w:color="auto"/>
              <w:left w:val="single" w:sz="4" w:space="0" w:color="auto"/>
              <w:bottom w:val="single" w:sz="4" w:space="0" w:color="auto"/>
              <w:right w:val="single" w:sz="4" w:space="0" w:color="auto"/>
            </w:tcBorders>
            <w:shd w:val="clear" w:color="auto" w:fill="auto"/>
          </w:tcPr>
          <w:p w14:paraId="5A0FA694" w14:textId="77777777" w:rsidR="00E7039A" w:rsidRPr="00E7039A" w:rsidRDefault="00E7039A" w:rsidP="00606927">
            <w:pPr>
              <w:pStyle w:val="TableHeading"/>
              <w:rPr>
                <w:sz w:val="24"/>
                <w:szCs w:val="24"/>
              </w:rPr>
            </w:pPr>
            <w:r w:rsidRPr="00E7039A">
              <w:rPr>
                <w:sz w:val="24"/>
                <w:szCs w:val="24"/>
              </w:rPr>
              <w:t>Item</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25766052"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0F19DD03" w14:textId="77777777" w:rsidTr="007F3473">
        <w:tc>
          <w:tcPr>
            <w:tcW w:w="447" w:type="pct"/>
            <w:tcBorders>
              <w:top w:val="single" w:sz="4" w:space="0" w:color="auto"/>
              <w:left w:val="single" w:sz="4" w:space="0" w:color="auto"/>
              <w:bottom w:val="single" w:sz="4" w:space="0" w:color="auto"/>
              <w:right w:val="single" w:sz="4" w:space="0" w:color="auto"/>
            </w:tcBorders>
            <w:shd w:val="clear" w:color="auto" w:fill="auto"/>
          </w:tcPr>
          <w:p w14:paraId="1BEB58F1" w14:textId="77777777" w:rsidR="00E7039A" w:rsidRPr="00E7039A" w:rsidRDefault="00E7039A" w:rsidP="00606927">
            <w:pPr>
              <w:pStyle w:val="Tabletext0"/>
              <w:rPr>
                <w:sz w:val="24"/>
                <w:szCs w:val="24"/>
              </w:rPr>
            </w:pPr>
            <w:r w:rsidRPr="00E7039A">
              <w:rPr>
                <w:sz w:val="24"/>
                <w:szCs w:val="24"/>
              </w:rPr>
              <w:t>1</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2EBFCCA0" w14:textId="77777777" w:rsidR="00E7039A" w:rsidRPr="00E7039A" w:rsidRDefault="00E7039A" w:rsidP="00606927">
            <w:pPr>
              <w:pStyle w:val="Tabletext0"/>
              <w:rPr>
                <w:sz w:val="24"/>
                <w:szCs w:val="24"/>
              </w:rPr>
            </w:pPr>
            <w:r w:rsidRPr="00E7039A">
              <w:rPr>
                <w:sz w:val="24"/>
                <w:szCs w:val="24"/>
              </w:rPr>
              <w:t>Cod (Groupers) (except species listed as category 1 fish)</w:t>
            </w:r>
          </w:p>
        </w:tc>
      </w:tr>
      <w:tr w:rsidR="00E7039A" w:rsidRPr="00E7039A" w14:paraId="7F51A01F" w14:textId="77777777" w:rsidTr="007F3473">
        <w:tc>
          <w:tcPr>
            <w:tcW w:w="447" w:type="pct"/>
            <w:tcBorders>
              <w:left w:val="single" w:sz="4" w:space="0" w:color="auto"/>
              <w:bottom w:val="single" w:sz="4" w:space="0" w:color="auto"/>
              <w:right w:val="single" w:sz="4" w:space="0" w:color="auto"/>
            </w:tcBorders>
            <w:shd w:val="clear" w:color="auto" w:fill="auto"/>
          </w:tcPr>
          <w:p w14:paraId="6E40691F" w14:textId="77777777" w:rsidR="00E7039A" w:rsidRPr="00E7039A" w:rsidRDefault="00E7039A" w:rsidP="00606927">
            <w:pPr>
              <w:pStyle w:val="Tabletext0"/>
              <w:rPr>
                <w:sz w:val="24"/>
                <w:szCs w:val="24"/>
              </w:rPr>
            </w:pPr>
            <w:r w:rsidRPr="00E7039A">
              <w:rPr>
                <w:sz w:val="24"/>
                <w:szCs w:val="24"/>
              </w:rPr>
              <w:t>2</w:t>
            </w:r>
          </w:p>
        </w:tc>
        <w:tc>
          <w:tcPr>
            <w:tcW w:w="4553" w:type="pct"/>
            <w:tcBorders>
              <w:left w:val="single" w:sz="4" w:space="0" w:color="auto"/>
              <w:bottom w:val="single" w:sz="4" w:space="0" w:color="auto"/>
              <w:right w:val="single" w:sz="4" w:space="0" w:color="auto"/>
            </w:tcBorders>
            <w:shd w:val="clear" w:color="auto" w:fill="auto"/>
          </w:tcPr>
          <w:p w14:paraId="380DAA78" w14:textId="77777777" w:rsidR="00E7039A" w:rsidRPr="00E7039A" w:rsidRDefault="00E7039A" w:rsidP="00606927">
            <w:pPr>
              <w:pStyle w:val="Tabletext0"/>
              <w:rPr>
                <w:sz w:val="24"/>
                <w:szCs w:val="24"/>
              </w:rPr>
            </w:pPr>
            <w:r w:rsidRPr="00E7039A">
              <w:rPr>
                <w:sz w:val="24"/>
                <w:szCs w:val="24"/>
              </w:rPr>
              <w:t>Emperors</w:t>
            </w:r>
          </w:p>
        </w:tc>
      </w:tr>
      <w:tr w:rsidR="00E7039A" w:rsidRPr="00E7039A" w14:paraId="142B001C" w14:textId="77777777" w:rsidTr="007F3473">
        <w:tc>
          <w:tcPr>
            <w:tcW w:w="447" w:type="pct"/>
            <w:tcBorders>
              <w:left w:val="single" w:sz="4" w:space="0" w:color="auto"/>
              <w:bottom w:val="single" w:sz="4" w:space="0" w:color="auto"/>
              <w:right w:val="single" w:sz="4" w:space="0" w:color="auto"/>
            </w:tcBorders>
            <w:shd w:val="clear" w:color="auto" w:fill="auto"/>
          </w:tcPr>
          <w:p w14:paraId="7978BFFE" w14:textId="77777777" w:rsidR="00E7039A" w:rsidRPr="00E7039A" w:rsidRDefault="00E7039A" w:rsidP="00606927">
            <w:pPr>
              <w:pStyle w:val="Tabletext0"/>
              <w:rPr>
                <w:sz w:val="24"/>
                <w:szCs w:val="24"/>
              </w:rPr>
            </w:pPr>
            <w:r w:rsidRPr="00E7039A">
              <w:rPr>
                <w:sz w:val="24"/>
                <w:szCs w:val="24"/>
              </w:rPr>
              <w:t>3</w:t>
            </w:r>
          </w:p>
        </w:tc>
        <w:tc>
          <w:tcPr>
            <w:tcW w:w="4553" w:type="pct"/>
            <w:tcBorders>
              <w:left w:val="single" w:sz="4" w:space="0" w:color="auto"/>
              <w:bottom w:val="single" w:sz="4" w:space="0" w:color="auto"/>
              <w:right w:val="single" w:sz="4" w:space="0" w:color="auto"/>
            </w:tcBorders>
            <w:shd w:val="clear" w:color="auto" w:fill="auto"/>
          </w:tcPr>
          <w:p w14:paraId="286A617F" w14:textId="77777777" w:rsidR="00E7039A" w:rsidRPr="00E7039A" w:rsidRDefault="00E7039A" w:rsidP="00606927">
            <w:pPr>
              <w:pStyle w:val="Tabletext0"/>
              <w:rPr>
                <w:sz w:val="24"/>
                <w:szCs w:val="24"/>
              </w:rPr>
            </w:pPr>
            <w:r w:rsidRPr="00E7039A">
              <w:rPr>
                <w:sz w:val="24"/>
                <w:szCs w:val="24"/>
              </w:rPr>
              <w:t xml:space="preserve">Parrotfish (except </w:t>
            </w:r>
            <w:proofErr w:type="spellStart"/>
            <w:r w:rsidRPr="00E7039A">
              <w:rPr>
                <w:sz w:val="24"/>
                <w:szCs w:val="24"/>
              </w:rPr>
              <w:t>Humphead</w:t>
            </w:r>
            <w:proofErr w:type="spellEnd"/>
            <w:r w:rsidRPr="00E7039A">
              <w:rPr>
                <w:sz w:val="24"/>
                <w:szCs w:val="24"/>
              </w:rPr>
              <w:t xml:space="preserve"> Parrotfish)</w:t>
            </w:r>
          </w:p>
        </w:tc>
      </w:tr>
      <w:tr w:rsidR="00E7039A" w:rsidRPr="00E7039A" w14:paraId="5C7512F1" w14:textId="77777777" w:rsidTr="007F3473">
        <w:tc>
          <w:tcPr>
            <w:tcW w:w="447" w:type="pct"/>
            <w:tcBorders>
              <w:left w:val="single" w:sz="4" w:space="0" w:color="auto"/>
              <w:bottom w:val="single" w:sz="4" w:space="0" w:color="auto"/>
              <w:right w:val="single" w:sz="4" w:space="0" w:color="auto"/>
            </w:tcBorders>
            <w:shd w:val="clear" w:color="auto" w:fill="auto"/>
          </w:tcPr>
          <w:p w14:paraId="50AFE3C6" w14:textId="77777777" w:rsidR="00E7039A" w:rsidRPr="00E7039A" w:rsidRDefault="00E7039A" w:rsidP="00606927">
            <w:pPr>
              <w:pStyle w:val="Tabletext0"/>
              <w:rPr>
                <w:sz w:val="24"/>
                <w:szCs w:val="24"/>
              </w:rPr>
            </w:pPr>
            <w:r w:rsidRPr="00E7039A">
              <w:rPr>
                <w:sz w:val="24"/>
                <w:szCs w:val="24"/>
              </w:rPr>
              <w:t>4</w:t>
            </w:r>
          </w:p>
        </w:tc>
        <w:tc>
          <w:tcPr>
            <w:tcW w:w="4553" w:type="pct"/>
            <w:tcBorders>
              <w:left w:val="single" w:sz="4" w:space="0" w:color="auto"/>
              <w:bottom w:val="single" w:sz="4" w:space="0" w:color="auto"/>
              <w:right w:val="single" w:sz="4" w:space="0" w:color="auto"/>
            </w:tcBorders>
            <w:shd w:val="clear" w:color="auto" w:fill="auto"/>
          </w:tcPr>
          <w:p w14:paraId="06C20637" w14:textId="77777777" w:rsidR="00E7039A" w:rsidRPr="00E7039A" w:rsidRDefault="00E7039A" w:rsidP="00606927">
            <w:pPr>
              <w:pStyle w:val="Tabletext0"/>
              <w:rPr>
                <w:sz w:val="24"/>
                <w:szCs w:val="24"/>
              </w:rPr>
            </w:pPr>
            <w:r w:rsidRPr="00E7039A">
              <w:rPr>
                <w:sz w:val="24"/>
                <w:szCs w:val="24"/>
              </w:rPr>
              <w:t>Sepat, Red and Black</w:t>
            </w:r>
          </w:p>
        </w:tc>
      </w:tr>
      <w:tr w:rsidR="00E7039A" w:rsidRPr="00E7039A" w14:paraId="67B0EF05" w14:textId="77777777" w:rsidTr="007F3473">
        <w:tc>
          <w:tcPr>
            <w:tcW w:w="447" w:type="pct"/>
            <w:tcBorders>
              <w:left w:val="single" w:sz="4" w:space="0" w:color="auto"/>
              <w:bottom w:val="single" w:sz="4" w:space="0" w:color="auto"/>
              <w:right w:val="single" w:sz="4" w:space="0" w:color="auto"/>
            </w:tcBorders>
            <w:shd w:val="clear" w:color="auto" w:fill="auto"/>
          </w:tcPr>
          <w:p w14:paraId="126492C7" w14:textId="77777777" w:rsidR="00E7039A" w:rsidRPr="00E7039A" w:rsidRDefault="00E7039A" w:rsidP="00606927">
            <w:pPr>
              <w:pStyle w:val="Tabletext0"/>
              <w:rPr>
                <w:sz w:val="24"/>
                <w:szCs w:val="24"/>
              </w:rPr>
            </w:pPr>
            <w:r w:rsidRPr="00E7039A">
              <w:rPr>
                <w:sz w:val="24"/>
                <w:szCs w:val="24"/>
              </w:rPr>
              <w:t>5</w:t>
            </w:r>
          </w:p>
        </w:tc>
        <w:tc>
          <w:tcPr>
            <w:tcW w:w="4553" w:type="pct"/>
            <w:tcBorders>
              <w:left w:val="single" w:sz="4" w:space="0" w:color="auto"/>
              <w:bottom w:val="single" w:sz="4" w:space="0" w:color="auto"/>
              <w:right w:val="single" w:sz="4" w:space="0" w:color="auto"/>
            </w:tcBorders>
            <w:shd w:val="clear" w:color="auto" w:fill="auto"/>
          </w:tcPr>
          <w:p w14:paraId="375F8CFF" w14:textId="77777777" w:rsidR="00E7039A" w:rsidRPr="00E7039A" w:rsidRDefault="00E7039A" w:rsidP="00606927">
            <w:pPr>
              <w:pStyle w:val="Tabletext0"/>
              <w:rPr>
                <w:sz w:val="24"/>
                <w:szCs w:val="24"/>
              </w:rPr>
            </w:pPr>
            <w:r w:rsidRPr="00E7039A">
              <w:rPr>
                <w:sz w:val="24"/>
                <w:szCs w:val="24"/>
              </w:rPr>
              <w:t>Snappers</w:t>
            </w:r>
          </w:p>
        </w:tc>
      </w:tr>
      <w:tr w:rsidR="00E7039A" w:rsidRPr="00E7039A" w14:paraId="2611D0E1" w14:textId="77777777" w:rsidTr="007F3473">
        <w:tc>
          <w:tcPr>
            <w:tcW w:w="447" w:type="pct"/>
            <w:tcBorders>
              <w:left w:val="single" w:sz="4" w:space="0" w:color="auto"/>
              <w:bottom w:val="single" w:sz="4" w:space="0" w:color="auto"/>
              <w:right w:val="single" w:sz="4" w:space="0" w:color="auto"/>
            </w:tcBorders>
            <w:shd w:val="clear" w:color="auto" w:fill="auto"/>
          </w:tcPr>
          <w:p w14:paraId="09CE9199" w14:textId="77777777" w:rsidR="00E7039A" w:rsidRPr="00E7039A" w:rsidRDefault="00E7039A" w:rsidP="00606927">
            <w:pPr>
              <w:pStyle w:val="Tabletext0"/>
              <w:rPr>
                <w:sz w:val="24"/>
                <w:szCs w:val="24"/>
              </w:rPr>
            </w:pPr>
            <w:r w:rsidRPr="00E7039A">
              <w:rPr>
                <w:sz w:val="24"/>
                <w:szCs w:val="24"/>
              </w:rPr>
              <w:t>6</w:t>
            </w:r>
          </w:p>
        </w:tc>
        <w:tc>
          <w:tcPr>
            <w:tcW w:w="4553" w:type="pct"/>
            <w:tcBorders>
              <w:left w:val="single" w:sz="4" w:space="0" w:color="auto"/>
              <w:bottom w:val="single" w:sz="4" w:space="0" w:color="auto"/>
              <w:right w:val="single" w:sz="4" w:space="0" w:color="auto"/>
            </w:tcBorders>
            <w:shd w:val="clear" w:color="auto" w:fill="auto"/>
          </w:tcPr>
          <w:p w14:paraId="54B45AF2" w14:textId="77777777" w:rsidR="00E7039A" w:rsidRPr="00E7039A" w:rsidRDefault="00E7039A" w:rsidP="00606927">
            <w:pPr>
              <w:pStyle w:val="Tabletext0"/>
              <w:rPr>
                <w:sz w:val="24"/>
                <w:szCs w:val="24"/>
              </w:rPr>
            </w:pPr>
            <w:r w:rsidRPr="00E7039A">
              <w:rPr>
                <w:sz w:val="24"/>
                <w:szCs w:val="24"/>
              </w:rPr>
              <w:t>Trevally</w:t>
            </w:r>
          </w:p>
        </w:tc>
      </w:tr>
    </w:tbl>
    <w:p w14:paraId="14870ED9" w14:textId="77777777" w:rsidR="00E7039A" w:rsidRPr="00E7039A" w:rsidRDefault="00E7039A" w:rsidP="007F3473">
      <w:pPr>
        <w:pStyle w:val="ActHead2"/>
        <w:ind w:hanging="414"/>
        <w:rPr>
          <w:sz w:val="24"/>
          <w:szCs w:val="24"/>
        </w:rPr>
      </w:pPr>
      <w:bookmarkStart w:id="21" w:name="_Toc97806395"/>
      <w:r w:rsidRPr="00E7039A">
        <w:rPr>
          <w:rStyle w:val="CharPartNo"/>
          <w:sz w:val="24"/>
          <w:szCs w:val="24"/>
        </w:rPr>
        <w:t>Part 3</w:t>
      </w:r>
      <w:r w:rsidRPr="00E7039A">
        <w:rPr>
          <w:sz w:val="24"/>
          <w:szCs w:val="24"/>
        </w:rPr>
        <w:t>—</w:t>
      </w:r>
      <w:r w:rsidRPr="00E7039A">
        <w:rPr>
          <w:rStyle w:val="CharPartText"/>
          <w:sz w:val="24"/>
          <w:szCs w:val="24"/>
        </w:rPr>
        <w:t>Category 3 fish</w:t>
      </w:r>
      <w:bookmarkEnd w:id="21"/>
    </w:p>
    <w:p w14:paraId="1C515CC5"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649"/>
      </w:tblGrid>
      <w:tr w:rsidR="00E7039A" w:rsidRPr="00E7039A" w14:paraId="338230CD" w14:textId="77777777" w:rsidTr="007F3473">
        <w:trPr>
          <w:tblHeader/>
        </w:trPr>
        <w:tc>
          <w:tcPr>
            <w:tcW w:w="5000" w:type="pct"/>
            <w:gridSpan w:val="2"/>
            <w:shd w:val="clear" w:color="auto" w:fill="auto"/>
          </w:tcPr>
          <w:p w14:paraId="7860C568" w14:textId="77777777" w:rsidR="00E7039A" w:rsidRPr="00E7039A" w:rsidRDefault="00E7039A" w:rsidP="00606927">
            <w:pPr>
              <w:pStyle w:val="TableHeading"/>
              <w:rPr>
                <w:sz w:val="24"/>
                <w:szCs w:val="24"/>
              </w:rPr>
            </w:pPr>
            <w:r w:rsidRPr="00E7039A">
              <w:rPr>
                <w:sz w:val="24"/>
                <w:szCs w:val="24"/>
              </w:rPr>
              <w:lastRenderedPageBreak/>
              <w:t>Category 3 fish</w:t>
            </w:r>
          </w:p>
        </w:tc>
      </w:tr>
      <w:tr w:rsidR="00E7039A" w:rsidRPr="00E7039A" w14:paraId="047ABCDF" w14:textId="77777777" w:rsidTr="007F3473">
        <w:trPr>
          <w:tblHeader/>
        </w:trPr>
        <w:tc>
          <w:tcPr>
            <w:tcW w:w="447" w:type="pct"/>
            <w:shd w:val="clear" w:color="auto" w:fill="auto"/>
          </w:tcPr>
          <w:p w14:paraId="2496F26E" w14:textId="77777777" w:rsidR="00E7039A" w:rsidRPr="00E7039A" w:rsidRDefault="00E7039A" w:rsidP="00606927">
            <w:pPr>
              <w:pStyle w:val="TableHeading"/>
              <w:rPr>
                <w:sz w:val="24"/>
                <w:szCs w:val="24"/>
              </w:rPr>
            </w:pPr>
            <w:r w:rsidRPr="00E7039A">
              <w:rPr>
                <w:sz w:val="24"/>
                <w:szCs w:val="24"/>
              </w:rPr>
              <w:t>Item</w:t>
            </w:r>
          </w:p>
        </w:tc>
        <w:tc>
          <w:tcPr>
            <w:tcW w:w="4553" w:type="pct"/>
            <w:shd w:val="clear" w:color="auto" w:fill="auto"/>
          </w:tcPr>
          <w:p w14:paraId="4DDF2427"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108C70FB" w14:textId="77777777" w:rsidTr="007F3473">
        <w:tc>
          <w:tcPr>
            <w:tcW w:w="447" w:type="pct"/>
            <w:shd w:val="clear" w:color="auto" w:fill="auto"/>
          </w:tcPr>
          <w:p w14:paraId="73AC5C2C" w14:textId="77777777" w:rsidR="00E7039A" w:rsidRPr="00E7039A" w:rsidRDefault="00E7039A" w:rsidP="00606927">
            <w:pPr>
              <w:pStyle w:val="Tabletext0"/>
              <w:rPr>
                <w:sz w:val="24"/>
                <w:szCs w:val="24"/>
              </w:rPr>
            </w:pPr>
            <w:r w:rsidRPr="00E7039A">
              <w:rPr>
                <w:sz w:val="24"/>
                <w:szCs w:val="24"/>
              </w:rPr>
              <w:t>1</w:t>
            </w:r>
          </w:p>
        </w:tc>
        <w:tc>
          <w:tcPr>
            <w:tcW w:w="4553" w:type="pct"/>
            <w:shd w:val="clear" w:color="auto" w:fill="auto"/>
          </w:tcPr>
          <w:p w14:paraId="365907C9" w14:textId="77777777" w:rsidR="00E7039A" w:rsidRPr="00E7039A" w:rsidRDefault="00E7039A" w:rsidP="00606927">
            <w:pPr>
              <w:pStyle w:val="Tabletext0"/>
              <w:rPr>
                <w:sz w:val="24"/>
                <w:szCs w:val="24"/>
              </w:rPr>
            </w:pPr>
            <w:r w:rsidRPr="00E7039A">
              <w:rPr>
                <w:sz w:val="24"/>
                <w:szCs w:val="24"/>
              </w:rPr>
              <w:t>Milkfish</w:t>
            </w:r>
          </w:p>
        </w:tc>
      </w:tr>
      <w:tr w:rsidR="00E7039A" w:rsidRPr="00E7039A" w14:paraId="2F24BBE0" w14:textId="77777777" w:rsidTr="007F3473">
        <w:tc>
          <w:tcPr>
            <w:tcW w:w="447" w:type="pct"/>
            <w:shd w:val="clear" w:color="auto" w:fill="auto"/>
          </w:tcPr>
          <w:p w14:paraId="76D7012E" w14:textId="77777777" w:rsidR="00E7039A" w:rsidRPr="00E7039A" w:rsidRDefault="00E7039A" w:rsidP="00606927">
            <w:pPr>
              <w:pStyle w:val="Tabletext0"/>
              <w:rPr>
                <w:sz w:val="24"/>
                <w:szCs w:val="24"/>
              </w:rPr>
            </w:pPr>
            <w:r w:rsidRPr="00E7039A">
              <w:rPr>
                <w:sz w:val="24"/>
                <w:szCs w:val="24"/>
              </w:rPr>
              <w:t>2</w:t>
            </w:r>
          </w:p>
        </w:tc>
        <w:tc>
          <w:tcPr>
            <w:tcW w:w="4553" w:type="pct"/>
            <w:shd w:val="clear" w:color="auto" w:fill="auto"/>
          </w:tcPr>
          <w:p w14:paraId="3155442A" w14:textId="77777777" w:rsidR="00E7039A" w:rsidRPr="00E7039A" w:rsidRDefault="00E7039A" w:rsidP="00606927">
            <w:pPr>
              <w:pStyle w:val="Tabletext0"/>
              <w:rPr>
                <w:sz w:val="24"/>
                <w:szCs w:val="24"/>
              </w:rPr>
            </w:pPr>
            <w:r w:rsidRPr="00E7039A">
              <w:rPr>
                <w:sz w:val="24"/>
                <w:szCs w:val="24"/>
              </w:rPr>
              <w:t>Mullet, Diamond Scale</w:t>
            </w:r>
          </w:p>
        </w:tc>
      </w:tr>
      <w:tr w:rsidR="00E7039A" w:rsidRPr="00E7039A" w14:paraId="20D9D203" w14:textId="77777777" w:rsidTr="007F3473">
        <w:tc>
          <w:tcPr>
            <w:tcW w:w="447" w:type="pct"/>
            <w:shd w:val="clear" w:color="auto" w:fill="auto"/>
          </w:tcPr>
          <w:p w14:paraId="2F485831" w14:textId="77777777" w:rsidR="00E7039A" w:rsidRPr="00E7039A" w:rsidRDefault="00E7039A" w:rsidP="00606927">
            <w:pPr>
              <w:pStyle w:val="Tabletext0"/>
              <w:rPr>
                <w:sz w:val="24"/>
                <w:szCs w:val="24"/>
              </w:rPr>
            </w:pPr>
            <w:r w:rsidRPr="00E7039A">
              <w:rPr>
                <w:sz w:val="24"/>
                <w:szCs w:val="24"/>
              </w:rPr>
              <w:t>3</w:t>
            </w:r>
          </w:p>
        </w:tc>
        <w:tc>
          <w:tcPr>
            <w:tcW w:w="4553" w:type="pct"/>
            <w:shd w:val="clear" w:color="auto" w:fill="auto"/>
          </w:tcPr>
          <w:p w14:paraId="056C2526" w14:textId="77777777" w:rsidR="00E7039A" w:rsidRPr="00E7039A" w:rsidRDefault="00E7039A" w:rsidP="00606927">
            <w:pPr>
              <w:pStyle w:val="Tabletext0"/>
              <w:rPr>
                <w:sz w:val="24"/>
                <w:szCs w:val="24"/>
              </w:rPr>
            </w:pPr>
            <w:r w:rsidRPr="00E7039A">
              <w:rPr>
                <w:sz w:val="24"/>
                <w:szCs w:val="24"/>
              </w:rPr>
              <w:t>Mullet, Sea</w:t>
            </w:r>
          </w:p>
        </w:tc>
      </w:tr>
      <w:tr w:rsidR="00E7039A" w:rsidRPr="00E7039A" w14:paraId="6B30CF72" w14:textId="77777777" w:rsidTr="007F3473">
        <w:tc>
          <w:tcPr>
            <w:tcW w:w="447" w:type="pct"/>
            <w:shd w:val="clear" w:color="auto" w:fill="auto"/>
          </w:tcPr>
          <w:p w14:paraId="5F5A8133" w14:textId="77777777" w:rsidR="00E7039A" w:rsidRPr="00E7039A" w:rsidRDefault="00E7039A" w:rsidP="00606927">
            <w:pPr>
              <w:pStyle w:val="Tabletext0"/>
              <w:rPr>
                <w:sz w:val="24"/>
                <w:szCs w:val="24"/>
              </w:rPr>
            </w:pPr>
            <w:r w:rsidRPr="00E7039A">
              <w:rPr>
                <w:sz w:val="24"/>
                <w:szCs w:val="24"/>
              </w:rPr>
              <w:t>4</w:t>
            </w:r>
          </w:p>
        </w:tc>
        <w:tc>
          <w:tcPr>
            <w:tcW w:w="4553" w:type="pct"/>
            <w:shd w:val="clear" w:color="auto" w:fill="auto"/>
          </w:tcPr>
          <w:p w14:paraId="2E1B5FA4" w14:textId="77777777" w:rsidR="00E7039A" w:rsidRPr="00E7039A" w:rsidRDefault="00E7039A" w:rsidP="00606927">
            <w:pPr>
              <w:pStyle w:val="Tabletext0"/>
              <w:rPr>
                <w:sz w:val="24"/>
                <w:szCs w:val="24"/>
              </w:rPr>
            </w:pPr>
            <w:proofErr w:type="spellStart"/>
            <w:r w:rsidRPr="00E7039A">
              <w:rPr>
                <w:sz w:val="24"/>
                <w:szCs w:val="24"/>
              </w:rPr>
              <w:t>Silveries</w:t>
            </w:r>
            <w:proofErr w:type="spellEnd"/>
          </w:p>
        </w:tc>
      </w:tr>
    </w:tbl>
    <w:p w14:paraId="4A934372" w14:textId="77777777" w:rsidR="00E7039A" w:rsidRPr="00E7039A" w:rsidRDefault="00E7039A" w:rsidP="007F3473">
      <w:pPr>
        <w:pStyle w:val="ActHead2"/>
        <w:ind w:hanging="414"/>
        <w:rPr>
          <w:sz w:val="24"/>
          <w:szCs w:val="24"/>
        </w:rPr>
      </w:pPr>
      <w:bookmarkStart w:id="22" w:name="_Toc97806396"/>
      <w:r w:rsidRPr="00E7039A">
        <w:rPr>
          <w:rStyle w:val="CharPartNo"/>
          <w:sz w:val="24"/>
          <w:szCs w:val="24"/>
        </w:rPr>
        <w:t>Part 4</w:t>
      </w:r>
      <w:r w:rsidRPr="00E7039A">
        <w:rPr>
          <w:sz w:val="24"/>
          <w:szCs w:val="24"/>
        </w:rPr>
        <w:t>—</w:t>
      </w:r>
      <w:r w:rsidRPr="00E7039A">
        <w:rPr>
          <w:rStyle w:val="CharPartText"/>
          <w:sz w:val="24"/>
          <w:szCs w:val="24"/>
        </w:rPr>
        <w:t>Category 4 fish</w:t>
      </w:r>
      <w:bookmarkEnd w:id="22"/>
    </w:p>
    <w:p w14:paraId="0E8F5026"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2" w:type="dxa"/>
        <w:tblBorders>
          <w:top w:val="single" w:sz="4" w:space="0" w:color="auto"/>
          <w:bottom w:val="single" w:sz="2" w:space="0" w:color="auto"/>
          <w:insideH w:val="single" w:sz="4" w:space="0" w:color="auto"/>
        </w:tblBorders>
        <w:tblLook w:val="0000" w:firstRow="0" w:lastRow="0" w:firstColumn="0" w:lastColumn="0" w:noHBand="0" w:noVBand="0"/>
      </w:tblPr>
      <w:tblGrid>
        <w:gridCol w:w="849"/>
        <w:gridCol w:w="8649"/>
      </w:tblGrid>
      <w:tr w:rsidR="00E7039A" w:rsidRPr="00E7039A" w14:paraId="16FE4C7B" w14:textId="77777777" w:rsidTr="007F3473">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B026C37" w14:textId="77777777" w:rsidR="00E7039A" w:rsidRPr="00E7039A" w:rsidRDefault="00E7039A" w:rsidP="00606927">
            <w:pPr>
              <w:pStyle w:val="TableHeading"/>
              <w:rPr>
                <w:sz w:val="24"/>
                <w:szCs w:val="24"/>
              </w:rPr>
            </w:pPr>
            <w:r w:rsidRPr="00E7039A">
              <w:rPr>
                <w:sz w:val="24"/>
                <w:szCs w:val="24"/>
              </w:rPr>
              <w:t>Category 4 fish</w:t>
            </w:r>
          </w:p>
        </w:tc>
      </w:tr>
      <w:tr w:rsidR="00E7039A" w:rsidRPr="00E7039A" w14:paraId="25803AD5" w14:textId="77777777" w:rsidTr="007F3473">
        <w:trPr>
          <w:tblHeader/>
        </w:trPr>
        <w:tc>
          <w:tcPr>
            <w:tcW w:w="447" w:type="pct"/>
            <w:tcBorders>
              <w:top w:val="single" w:sz="4" w:space="0" w:color="auto"/>
              <w:left w:val="single" w:sz="4" w:space="0" w:color="auto"/>
              <w:bottom w:val="single" w:sz="4" w:space="0" w:color="auto"/>
              <w:right w:val="single" w:sz="4" w:space="0" w:color="auto"/>
            </w:tcBorders>
            <w:shd w:val="clear" w:color="auto" w:fill="auto"/>
          </w:tcPr>
          <w:p w14:paraId="34C8BDA3" w14:textId="77777777" w:rsidR="00E7039A" w:rsidRPr="00E7039A" w:rsidRDefault="00E7039A" w:rsidP="00606927">
            <w:pPr>
              <w:pStyle w:val="TableHeading"/>
              <w:rPr>
                <w:sz w:val="24"/>
                <w:szCs w:val="24"/>
              </w:rPr>
            </w:pPr>
            <w:r w:rsidRPr="00E7039A">
              <w:rPr>
                <w:sz w:val="24"/>
                <w:szCs w:val="24"/>
              </w:rPr>
              <w:t>Item</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141FDD7A"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54EC489E" w14:textId="77777777" w:rsidTr="007F3473">
        <w:tc>
          <w:tcPr>
            <w:tcW w:w="447" w:type="pct"/>
            <w:tcBorders>
              <w:top w:val="single" w:sz="4" w:space="0" w:color="auto"/>
              <w:left w:val="single" w:sz="4" w:space="0" w:color="auto"/>
              <w:bottom w:val="single" w:sz="4" w:space="0" w:color="auto"/>
              <w:right w:val="single" w:sz="4" w:space="0" w:color="auto"/>
            </w:tcBorders>
            <w:shd w:val="clear" w:color="auto" w:fill="auto"/>
          </w:tcPr>
          <w:p w14:paraId="435DC8FB" w14:textId="77777777" w:rsidR="00E7039A" w:rsidRPr="00E7039A" w:rsidRDefault="00E7039A" w:rsidP="00606927">
            <w:pPr>
              <w:pStyle w:val="Tabletext0"/>
              <w:rPr>
                <w:sz w:val="24"/>
                <w:szCs w:val="24"/>
              </w:rPr>
            </w:pPr>
            <w:r w:rsidRPr="00E7039A">
              <w:rPr>
                <w:sz w:val="24"/>
                <w:szCs w:val="24"/>
              </w:rPr>
              <w:t>1</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7FF42995" w14:textId="77777777" w:rsidR="00E7039A" w:rsidRPr="00E7039A" w:rsidRDefault="00E7039A" w:rsidP="00606927">
            <w:pPr>
              <w:pStyle w:val="Tabletext0"/>
              <w:rPr>
                <w:sz w:val="24"/>
                <w:szCs w:val="24"/>
              </w:rPr>
            </w:pPr>
            <w:r w:rsidRPr="00E7039A">
              <w:rPr>
                <w:sz w:val="24"/>
                <w:szCs w:val="24"/>
              </w:rPr>
              <w:t>Any species of fish not specified in this Schedule to be category 1 fish, category 2 fish or category 3 fish</w:t>
            </w:r>
          </w:p>
        </w:tc>
      </w:tr>
    </w:tbl>
    <w:p w14:paraId="07AAA93F" w14:textId="77777777" w:rsidR="004B223B" w:rsidRPr="009B4F12" w:rsidRDefault="004B223B" w:rsidP="004B223B">
      <w:pPr>
        <w:ind w:right="91"/>
      </w:pPr>
    </w:p>
    <w:p w14:paraId="392B932E" w14:textId="77777777" w:rsidR="008D4EEC" w:rsidRDefault="008D4EEC" w:rsidP="004B223B">
      <w:pPr>
        <w:ind w:right="91"/>
        <w:rPr>
          <w:b/>
        </w:rPr>
      </w:pPr>
      <w:r w:rsidRPr="008D4EEC">
        <w:rPr>
          <w:b/>
        </w:rPr>
        <w:t>Item 4</w:t>
      </w:r>
      <w:r>
        <w:rPr>
          <w:b/>
        </w:rPr>
        <w:t>1</w:t>
      </w:r>
      <w:r w:rsidRPr="008D4EEC">
        <w:rPr>
          <w:b/>
        </w:rPr>
        <w:t xml:space="preserve"> of Part 15A —</w:t>
      </w:r>
      <w:r w:rsidRPr="008D4EEC">
        <w:rPr>
          <w:b/>
          <w:lang w:val="en-US"/>
        </w:rPr>
        <w:t>Schedule 7</w:t>
      </w:r>
    </w:p>
    <w:p w14:paraId="57BA1584" w14:textId="77777777" w:rsidR="008D4EEC" w:rsidRDefault="008D4EEC" w:rsidP="004B223B">
      <w:pPr>
        <w:ind w:right="91"/>
        <w:rPr>
          <w:b/>
        </w:rPr>
      </w:pPr>
    </w:p>
    <w:p w14:paraId="18D83F93" w14:textId="77777777" w:rsidR="004B223B" w:rsidRDefault="004B223B" w:rsidP="004B223B">
      <w:pPr>
        <w:ind w:right="91"/>
      </w:pPr>
      <w:r w:rsidRPr="009B4F12">
        <w:rPr>
          <w:b/>
        </w:rPr>
        <w:t>Item 41</w:t>
      </w:r>
      <w:r w:rsidRPr="009B4F12">
        <w:t xml:space="preserve"> of Part 15A repeal</w:t>
      </w:r>
      <w:r w:rsidR="008D4EEC">
        <w:t>s</w:t>
      </w:r>
      <w:r w:rsidRPr="009B4F12">
        <w:t xml:space="preserve"> Schedule 7 and substitute</w:t>
      </w:r>
      <w:r w:rsidR="008D4EEC">
        <w:t>s</w:t>
      </w:r>
      <w:r w:rsidRPr="009B4F12">
        <w:t xml:space="preserve"> it with a new </w:t>
      </w:r>
      <w:bookmarkStart w:id="23" w:name="_Toc96005451"/>
      <w:r w:rsidRPr="009B4F12">
        <w:t>Schedule 7—</w:t>
      </w:r>
      <w:bookmarkEnd w:id="23"/>
      <w:r w:rsidRPr="009B4F12">
        <w:t xml:space="preserve"> List of common and scientific names, so that there </w:t>
      </w:r>
      <w:r w:rsidR="005E1BEB">
        <w:t>is</w:t>
      </w:r>
      <w:r w:rsidRPr="009B4F12">
        <w:t xml:space="preserve"> a list of common and scientific names for the purpose of accurately identifying fish species in Cocos (Keeling) Islands.</w:t>
      </w:r>
    </w:p>
    <w:p w14:paraId="3B0B9CFB" w14:textId="77777777" w:rsidR="008D4EEC" w:rsidRDefault="008D4EEC" w:rsidP="004B223B">
      <w:pPr>
        <w:ind w:right="91"/>
      </w:pPr>
    </w:p>
    <w:p w14:paraId="479213F6" w14:textId="77777777" w:rsidR="00FA2E0A" w:rsidRPr="00FA2E0A" w:rsidRDefault="00FA2E0A" w:rsidP="00FA2E0A">
      <w:pPr>
        <w:pStyle w:val="ActHead1"/>
        <w:ind w:hanging="425"/>
        <w:rPr>
          <w:sz w:val="24"/>
          <w:szCs w:val="24"/>
        </w:rPr>
      </w:pPr>
      <w:bookmarkStart w:id="24" w:name="_Toc97806397"/>
      <w:r w:rsidRPr="00FA2E0A">
        <w:rPr>
          <w:rStyle w:val="CharChapNo"/>
          <w:sz w:val="24"/>
          <w:szCs w:val="24"/>
        </w:rPr>
        <w:t>Schedule 7</w:t>
      </w:r>
      <w:r w:rsidRPr="00FA2E0A">
        <w:rPr>
          <w:sz w:val="24"/>
          <w:szCs w:val="24"/>
        </w:rPr>
        <w:t>—</w:t>
      </w:r>
      <w:r w:rsidRPr="00FA2E0A">
        <w:rPr>
          <w:rStyle w:val="CharChapText"/>
          <w:sz w:val="24"/>
          <w:szCs w:val="24"/>
        </w:rPr>
        <w:t>List of common and scientific names</w:t>
      </w:r>
      <w:bookmarkEnd w:id="24"/>
    </w:p>
    <w:p w14:paraId="4A14A8D9" w14:textId="77777777" w:rsidR="00FA2E0A" w:rsidRPr="00FA2E0A" w:rsidRDefault="00FA2E0A" w:rsidP="00FA2E0A">
      <w:pPr>
        <w:pStyle w:val="notemargin"/>
        <w:rPr>
          <w:sz w:val="24"/>
          <w:szCs w:val="24"/>
        </w:rPr>
      </w:pPr>
      <w:r>
        <w:rPr>
          <w:sz w:val="24"/>
          <w:szCs w:val="24"/>
        </w:rPr>
        <w:tab/>
      </w:r>
      <w:r w:rsidRPr="00FA2E0A">
        <w:rPr>
          <w:sz w:val="24"/>
          <w:szCs w:val="24"/>
        </w:rPr>
        <w:t>Note:</w:t>
      </w:r>
      <w:r w:rsidRPr="00FA2E0A">
        <w:rPr>
          <w:sz w:val="24"/>
          <w:szCs w:val="24"/>
        </w:rPr>
        <w:tab/>
        <w:t xml:space="preserve">See </w:t>
      </w:r>
      <w:proofErr w:type="spellStart"/>
      <w:r w:rsidRPr="00FA2E0A">
        <w:rPr>
          <w:sz w:val="24"/>
          <w:szCs w:val="24"/>
        </w:rPr>
        <w:t>subregulation</w:t>
      </w:r>
      <w:proofErr w:type="spellEnd"/>
      <w:r w:rsidRPr="00FA2E0A">
        <w:rPr>
          <w:sz w:val="24"/>
          <w:szCs w:val="24"/>
        </w:rPr>
        <w:t> 3(2).</w:t>
      </w:r>
    </w:p>
    <w:p w14:paraId="159E5690" w14:textId="77777777" w:rsidR="00FA2E0A" w:rsidRPr="00FA2E0A" w:rsidRDefault="00FA2E0A" w:rsidP="00FA2E0A">
      <w:pPr>
        <w:pStyle w:val="Header"/>
      </w:pPr>
      <w:r w:rsidRPr="00FA2E0A">
        <w:rPr>
          <w:rStyle w:val="CharPartNo"/>
        </w:rPr>
        <w:t xml:space="preserve"> </w:t>
      </w:r>
      <w:r w:rsidRPr="00FA2E0A">
        <w:rPr>
          <w:rStyle w:val="CharPartText"/>
        </w:rPr>
        <w:t xml:space="preserve"> </w:t>
      </w:r>
    </w:p>
    <w:p w14:paraId="766BA1F5" w14:textId="77777777" w:rsidR="00FA2E0A" w:rsidRPr="00FA2E0A" w:rsidRDefault="00FA2E0A" w:rsidP="00FA2E0A">
      <w:pPr>
        <w:pStyle w:val="Header"/>
      </w:pPr>
      <w:r w:rsidRPr="00FA2E0A">
        <w:rPr>
          <w:rStyle w:val="CharDivNo"/>
        </w:rPr>
        <w:t xml:space="preserve"> </w:t>
      </w:r>
      <w:r w:rsidRPr="00FA2E0A">
        <w:rPr>
          <w:rStyle w:val="CharDivText"/>
        </w:rPr>
        <w:t xml:space="preserve"> </w:t>
      </w:r>
    </w:p>
    <w:tbl>
      <w:tblPr>
        <w:tblW w:w="5094" w:type="pct"/>
        <w:tblInd w:w="562" w:type="dxa"/>
        <w:tblBorders>
          <w:top w:val="single" w:sz="4" w:space="0" w:color="auto"/>
          <w:bottom w:val="single" w:sz="2" w:space="0" w:color="auto"/>
          <w:insideH w:val="single" w:sz="2" w:space="0" w:color="auto"/>
        </w:tblBorders>
        <w:tblLook w:val="0000" w:firstRow="0" w:lastRow="0" w:firstColumn="0" w:lastColumn="0" w:noHBand="0" w:noVBand="0"/>
      </w:tblPr>
      <w:tblGrid>
        <w:gridCol w:w="851"/>
        <w:gridCol w:w="3877"/>
        <w:gridCol w:w="4770"/>
      </w:tblGrid>
      <w:tr w:rsidR="00FA2E0A" w:rsidRPr="00FA2E0A" w14:paraId="6D284183" w14:textId="77777777" w:rsidTr="00FA2E0A">
        <w:trPr>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A31376E" w14:textId="77777777" w:rsidR="00FA2E0A" w:rsidRPr="00FA2E0A" w:rsidRDefault="00FA2E0A" w:rsidP="00606927">
            <w:pPr>
              <w:pStyle w:val="TableHeading"/>
              <w:rPr>
                <w:sz w:val="24"/>
                <w:szCs w:val="24"/>
              </w:rPr>
            </w:pPr>
            <w:r w:rsidRPr="00FA2E0A">
              <w:rPr>
                <w:sz w:val="24"/>
                <w:szCs w:val="24"/>
              </w:rPr>
              <w:t>Common and scientific names of fish</w:t>
            </w:r>
          </w:p>
        </w:tc>
      </w:tr>
      <w:tr w:rsidR="00FA2E0A" w:rsidRPr="00FA2E0A" w14:paraId="4341F591" w14:textId="77777777" w:rsidTr="00FA2E0A">
        <w:trPr>
          <w:tblHeader/>
        </w:trPr>
        <w:tc>
          <w:tcPr>
            <w:tcW w:w="448" w:type="pct"/>
            <w:tcBorders>
              <w:top w:val="single" w:sz="4" w:space="0" w:color="auto"/>
              <w:left w:val="single" w:sz="4" w:space="0" w:color="auto"/>
              <w:bottom w:val="single" w:sz="4" w:space="0" w:color="auto"/>
              <w:right w:val="single" w:sz="4" w:space="0" w:color="auto"/>
            </w:tcBorders>
            <w:shd w:val="clear" w:color="auto" w:fill="auto"/>
          </w:tcPr>
          <w:p w14:paraId="3C663487" w14:textId="77777777" w:rsidR="00FA2E0A" w:rsidRPr="00FA2E0A" w:rsidRDefault="00FA2E0A" w:rsidP="00606927">
            <w:pPr>
              <w:pStyle w:val="TableHeading"/>
              <w:rPr>
                <w:sz w:val="24"/>
                <w:szCs w:val="24"/>
              </w:rPr>
            </w:pPr>
            <w:r w:rsidRPr="00FA2E0A">
              <w:rPr>
                <w:sz w:val="24"/>
                <w:szCs w:val="24"/>
              </w:rPr>
              <w:t>Item</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7F9F549" w14:textId="77777777" w:rsidR="00FA2E0A" w:rsidRPr="00FA2E0A" w:rsidRDefault="00FA2E0A" w:rsidP="00606927">
            <w:pPr>
              <w:pStyle w:val="TableHeading"/>
              <w:rPr>
                <w:sz w:val="24"/>
                <w:szCs w:val="24"/>
              </w:rPr>
            </w:pPr>
            <w:r w:rsidRPr="00FA2E0A">
              <w:rPr>
                <w:sz w:val="24"/>
                <w:szCs w:val="24"/>
              </w:rPr>
              <w:t>Common name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B43CDFC" w14:textId="77777777" w:rsidR="00FA2E0A" w:rsidRPr="00FA2E0A" w:rsidRDefault="00FA2E0A" w:rsidP="00606927">
            <w:pPr>
              <w:pStyle w:val="TableHeading"/>
              <w:rPr>
                <w:sz w:val="24"/>
                <w:szCs w:val="24"/>
              </w:rPr>
            </w:pPr>
            <w:r w:rsidRPr="00FA2E0A">
              <w:rPr>
                <w:sz w:val="24"/>
                <w:szCs w:val="24"/>
              </w:rPr>
              <w:t>Scientific name</w:t>
            </w:r>
          </w:p>
        </w:tc>
      </w:tr>
      <w:tr w:rsidR="00FA2E0A" w:rsidRPr="00FA2E0A" w14:paraId="0EF9EEE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4769E48" w14:textId="77777777" w:rsidR="00FA2E0A" w:rsidRPr="00FA2E0A" w:rsidRDefault="00FA2E0A" w:rsidP="00606927">
            <w:pPr>
              <w:pStyle w:val="Tabletext0"/>
              <w:rPr>
                <w:sz w:val="24"/>
                <w:szCs w:val="24"/>
              </w:rPr>
            </w:pPr>
            <w:r w:rsidRPr="00FA2E0A">
              <w:rPr>
                <w:sz w:val="24"/>
                <w:szCs w:val="24"/>
              </w:rPr>
              <w:t>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5A30B7E" w14:textId="77777777" w:rsidR="00FA2E0A" w:rsidRPr="00FA2E0A" w:rsidRDefault="00FA2E0A" w:rsidP="00606927">
            <w:pPr>
              <w:pStyle w:val="Tabletext0"/>
              <w:rPr>
                <w:sz w:val="24"/>
                <w:szCs w:val="24"/>
              </w:rPr>
            </w:pPr>
            <w:r w:rsidRPr="00FA2E0A">
              <w:rPr>
                <w:sz w:val="24"/>
                <w:szCs w:val="24"/>
              </w:rPr>
              <w:t>Barracuda</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3AFCCAB9" w14:textId="77777777" w:rsidR="00FA2E0A" w:rsidRPr="00FA2E0A" w:rsidRDefault="00FA2E0A" w:rsidP="00606927">
            <w:pPr>
              <w:pStyle w:val="Tabletext0"/>
              <w:rPr>
                <w:sz w:val="24"/>
                <w:szCs w:val="24"/>
              </w:rPr>
            </w:pPr>
            <w:proofErr w:type="spellStart"/>
            <w:r w:rsidRPr="00FA2E0A">
              <w:rPr>
                <w:i/>
                <w:sz w:val="24"/>
                <w:szCs w:val="24"/>
              </w:rPr>
              <w:t>Sphyraena</w:t>
            </w:r>
            <w:proofErr w:type="spellEnd"/>
            <w:r w:rsidRPr="00FA2E0A">
              <w:rPr>
                <w:i/>
                <w:sz w:val="24"/>
                <w:szCs w:val="24"/>
              </w:rPr>
              <w:t xml:space="preserve"> </w:t>
            </w:r>
            <w:r w:rsidRPr="00FA2E0A">
              <w:rPr>
                <w:sz w:val="24"/>
                <w:szCs w:val="24"/>
              </w:rPr>
              <w:t>spp.</w:t>
            </w:r>
          </w:p>
        </w:tc>
      </w:tr>
      <w:tr w:rsidR="00FA2E0A" w:rsidRPr="00FA2E0A" w14:paraId="13F8353D"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54EE9A3" w14:textId="77777777" w:rsidR="00FA2E0A" w:rsidRPr="00FA2E0A" w:rsidRDefault="00FA2E0A" w:rsidP="00606927">
            <w:pPr>
              <w:pStyle w:val="Tabletext0"/>
              <w:rPr>
                <w:sz w:val="24"/>
                <w:szCs w:val="24"/>
              </w:rPr>
            </w:pPr>
            <w:r w:rsidRPr="00FA2E0A">
              <w:rPr>
                <w:sz w:val="24"/>
                <w:szCs w:val="24"/>
              </w:rPr>
              <w:t>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F65E442" w14:textId="77777777" w:rsidR="00FA2E0A" w:rsidRPr="00FA2E0A" w:rsidRDefault="00FA2E0A" w:rsidP="00606927">
            <w:pPr>
              <w:pStyle w:val="Tabletext0"/>
              <w:rPr>
                <w:sz w:val="24"/>
                <w:szCs w:val="24"/>
              </w:rPr>
            </w:pPr>
            <w:r w:rsidRPr="00FA2E0A">
              <w:rPr>
                <w:sz w:val="24"/>
                <w:szCs w:val="24"/>
              </w:rPr>
              <w:t>Billfish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2F2B435" w14:textId="77777777" w:rsidR="00FA2E0A" w:rsidRPr="00FA2E0A" w:rsidRDefault="00FA2E0A" w:rsidP="00606927">
            <w:pPr>
              <w:pStyle w:val="Tabletext0"/>
              <w:rPr>
                <w:sz w:val="24"/>
                <w:szCs w:val="24"/>
              </w:rPr>
            </w:pPr>
            <w:r w:rsidRPr="00FA2E0A">
              <w:rPr>
                <w:sz w:val="24"/>
                <w:szCs w:val="24"/>
              </w:rPr>
              <w:t xml:space="preserve">Family </w:t>
            </w:r>
            <w:proofErr w:type="spellStart"/>
            <w:r w:rsidRPr="00FA2E0A">
              <w:rPr>
                <w:sz w:val="24"/>
                <w:szCs w:val="24"/>
              </w:rPr>
              <w:t>Istiophoridae</w:t>
            </w:r>
            <w:proofErr w:type="spellEnd"/>
          </w:p>
        </w:tc>
      </w:tr>
      <w:tr w:rsidR="00FA2E0A" w:rsidRPr="00FA2E0A" w14:paraId="176A658D"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41F32C9" w14:textId="77777777" w:rsidR="00FA2E0A" w:rsidRPr="00FA2E0A" w:rsidRDefault="00FA2E0A" w:rsidP="00606927">
            <w:pPr>
              <w:pStyle w:val="Tabletext0"/>
              <w:rPr>
                <w:sz w:val="24"/>
                <w:szCs w:val="24"/>
              </w:rPr>
            </w:pPr>
            <w:r w:rsidRPr="00FA2E0A">
              <w:rPr>
                <w:sz w:val="24"/>
                <w:szCs w:val="24"/>
              </w:rPr>
              <w:t>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BEC29C1" w14:textId="77777777" w:rsidR="00FA2E0A" w:rsidRPr="00FA2E0A" w:rsidRDefault="00FA2E0A" w:rsidP="00606927">
            <w:pPr>
              <w:pStyle w:val="Tabletext0"/>
              <w:rPr>
                <w:sz w:val="24"/>
                <w:szCs w:val="24"/>
              </w:rPr>
            </w:pPr>
            <w:r w:rsidRPr="00FA2E0A">
              <w:rPr>
                <w:sz w:val="24"/>
                <w:szCs w:val="24"/>
              </w:rPr>
              <w:t>Bonefish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E0A97B3" w14:textId="77777777" w:rsidR="00FA2E0A" w:rsidRPr="00FA2E0A" w:rsidRDefault="00FA2E0A" w:rsidP="00606927">
            <w:pPr>
              <w:pStyle w:val="Tabletext0"/>
              <w:rPr>
                <w:sz w:val="24"/>
                <w:szCs w:val="24"/>
              </w:rPr>
            </w:pPr>
            <w:proofErr w:type="spellStart"/>
            <w:r w:rsidRPr="00FA2E0A">
              <w:rPr>
                <w:i/>
                <w:sz w:val="24"/>
                <w:szCs w:val="24"/>
              </w:rPr>
              <w:t>Albula</w:t>
            </w:r>
            <w:proofErr w:type="spellEnd"/>
            <w:r w:rsidRPr="00FA2E0A">
              <w:rPr>
                <w:i/>
                <w:sz w:val="24"/>
                <w:szCs w:val="24"/>
              </w:rPr>
              <w:t xml:space="preserve"> </w:t>
            </w:r>
            <w:r w:rsidRPr="00FA2E0A">
              <w:rPr>
                <w:sz w:val="24"/>
                <w:szCs w:val="24"/>
              </w:rPr>
              <w:t>spp.</w:t>
            </w:r>
          </w:p>
        </w:tc>
      </w:tr>
      <w:tr w:rsidR="00FA2E0A" w:rsidRPr="00FA2E0A" w14:paraId="79F63DF0"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67C69C8D" w14:textId="77777777" w:rsidR="00FA2E0A" w:rsidRPr="00FA2E0A" w:rsidRDefault="00FA2E0A" w:rsidP="00606927">
            <w:pPr>
              <w:pStyle w:val="Tabletext0"/>
              <w:rPr>
                <w:sz w:val="24"/>
                <w:szCs w:val="24"/>
              </w:rPr>
            </w:pPr>
            <w:r w:rsidRPr="00FA2E0A">
              <w:rPr>
                <w:sz w:val="24"/>
                <w:szCs w:val="24"/>
              </w:rPr>
              <w:t>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970AE41" w14:textId="77777777" w:rsidR="00FA2E0A" w:rsidRPr="00FA2E0A" w:rsidRDefault="00FA2E0A" w:rsidP="00606927">
            <w:pPr>
              <w:pStyle w:val="Tabletext0"/>
              <w:rPr>
                <w:sz w:val="24"/>
                <w:szCs w:val="24"/>
              </w:rPr>
            </w:pPr>
            <w:r w:rsidRPr="00FA2E0A">
              <w:rPr>
                <w:sz w:val="24"/>
                <w:szCs w:val="24"/>
              </w:rPr>
              <w:t>Clam, Giant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2D9D613" w14:textId="77777777" w:rsidR="00FA2E0A" w:rsidRPr="00FA2E0A" w:rsidRDefault="00FA2E0A" w:rsidP="00606927">
            <w:pPr>
              <w:pStyle w:val="Tabletext0"/>
              <w:rPr>
                <w:i/>
                <w:sz w:val="24"/>
                <w:szCs w:val="24"/>
              </w:rPr>
            </w:pPr>
            <w:r w:rsidRPr="00FA2E0A">
              <w:rPr>
                <w:i/>
                <w:sz w:val="24"/>
                <w:szCs w:val="24"/>
              </w:rPr>
              <w:t xml:space="preserve">Tridacna </w:t>
            </w:r>
            <w:proofErr w:type="spellStart"/>
            <w:r w:rsidRPr="00FA2E0A">
              <w:rPr>
                <w:i/>
                <w:sz w:val="24"/>
                <w:szCs w:val="24"/>
              </w:rPr>
              <w:t>gigas</w:t>
            </w:r>
            <w:proofErr w:type="spellEnd"/>
          </w:p>
        </w:tc>
      </w:tr>
      <w:tr w:rsidR="00FA2E0A" w:rsidRPr="00FA2E0A" w14:paraId="3F62ADD5"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6B31261" w14:textId="77777777" w:rsidR="00FA2E0A" w:rsidRPr="00FA2E0A" w:rsidRDefault="00FA2E0A" w:rsidP="00606927">
            <w:pPr>
              <w:pStyle w:val="Tabletext0"/>
              <w:rPr>
                <w:sz w:val="24"/>
                <w:szCs w:val="24"/>
              </w:rPr>
            </w:pPr>
            <w:r w:rsidRPr="00FA2E0A">
              <w:rPr>
                <w:sz w:val="24"/>
                <w:szCs w:val="24"/>
              </w:rPr>
              <w:t>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ED4FD43" w14:textId="77777777" w:rsidR="00FA2E0A" w:rsidRPr="00FA2E0A" w:rsidRDefault="00FA2E0A" w:rsidP="00606927">
            <w:pPr>
              <w:pStyle w:val="Tabletext0"/>
              <w:rPr>
                <w:sz w:val="24"/>
                <w:szCs w:val="24"/>
              </w:rPr>
            </w:pPr>
            <w:r w:rsidRPr="00FA2E0A">
              <w:rPr>
                <w:sz w:val="24"/>
                <w:szCs w:val="24"/>
              </w:rPr>
              <w:t xml:space="preserve">Clam, </w:t>
            </w:r>
            <w:proofErr w:type="spellStart"/>
            <w:r w:rsidRPr="00FA2E0A">
              <w:rPr>
                <w:sz w:val="24"/>
                <w:szCs w:val="24"/>
              </w:rPr>
              <w:t>Kima</w:t>
            </w:r>
            <w:proofErr w:type="spellEnd"/>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C04CE14" w14:textId="77777777" w:rsidR="00FA2E0A" w:rsidRPr="00FA2E0A" w:rsidRDefault="00FA2E0A" w:rsidP="00606927">
            <w:pPr>
              <w:pStyle w:val="Tabletext0"/>
              <w:rPr>
                <w:i/>
                <w:sz w:val="24"/>
                <w:szCs w:val="24"/>
              </w:rPr>
            </w:pPr>
            <w:r w:rsidRPr="00FA2E0A">
              <w:rPr>
                <w:i/>
                <w:sz w:val="24"/>
                <w:szCs w:val="24"/>
              </w:rPr>
              <w:t>Tridacna maxima</w:t>
            </w:r>
          </w:p>
        </w:tc>
      </w:tr>
      <w:tr w:rsidR="00FA2E0A" w:rsidRPr="00FA2E0A" w14:paraId="1C8AD37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47B392AE" w14:textId="77777777" w:rsidR="00FA2E0A" w:rsidRPr="00FA2E0A" w:rsidRDefault="00FA2E0A" w:rsidP="00606927">
            <w:pPr>
              <w:pStyle w:val="Tabletext0"/>
              <w:rPr>
                <w:sz w:val="24"/>
                <w:szCs w:val="24"/>
              </w:rPr>
            </w:pPr>
            <w:r w:rsidRPr="00FA2E0A">
              <w:rPr>
                <w:sz w:val="24"/>
                <w:szCs w:val="24"/>
              </w:rPr>
              <w:t>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F0EEFEE" w14:textId="77777777" w:rsidR="00FA2E0A" w:rsidRPr="00FA2E0A" w:rsidRDefault="00FA2E0A" w:rsidP="00606927">
            <w:pPr>
              <w:pStyle w:val="Tabletext0"/>
              <w:rPr>
                <w:sz w:val="24"/>
                <w:szCs w:val="24"/>
              </w:rPr>
            </w:pPr>
            <w:r w:rsidRPr="00FA2E0A">
              <w:rPr>
                <w:sz w:val="24"/>
                <w:szCs w:val="24"/>
              </w:rPr>
              <w:t>Clams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B176BAF" w14:textId="77777777" w:rsidR="00FA2E0A" w:rsidRPr="00FA2E0A" w:rsidRDefault="00FA2E0A" w:rsidP="00606927">
            <w:pPr>
              <w:pStyle w:val="Tabletext0"/>
              <w:rPr>
                <w:sz w:val="24"/>
                <w:szCs w:val="24"/>
              </w:rPr>
            </w:pPr>
            <w:r w:rsidRPr="00FA2E0A">
              <w:rPr>
                <w:i/>
                <w:sz w:val="24"/>
                <w:szCs w:val="24"/>
              </w:rPr>
              <w:t xml:space="preserve">Tridacna </w:t>
            </w:r>
            <w:r w:rsidRPr="00FA2E0A">
              <w:rPr>
                <w:sz w:val="24"/>
                <w:szCs w:val="24"/>
              </w:rPr>
              <w:t>spp.</w:t>
            </w:r>
          </w:p>
        </w:tc>
      </w:tr>
      <w:tr w:rsidR="00FA2E0A" w:rsidRPr="00FA2E0A" w14:paraId="161169D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4DF7398" w14:textId="77777777" w:rsidR="00FA2E0A" w:rsidRPr="00FA2E0A" w:rsidRDefault="00FA2E0A" w:rsidP="00606927">
            <w:pPr>
              <w:pStyle w:val="Tabletext0"/>
              <w:rPr>
                <w:sz w:val="24"/>
                <w:szCs w:val="24"/>
              </w:rPr>
            </w:pPr>
            <w:r w:rsidRPr="00FA2E0A">
              <w:rPr>
                <w:sz w:val="24"/>
                <w:szCs w:val="24"/>
              </w:rPr>
              <w:t>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B624F41" w14:textId="77777777" w:rsidR="00FA2E0A" w:rsidRPr="00FA2E0A" w:rsidRDefault="00FA2E0A" w:rsidP="00606927">
            <w:pPr>
              <w:pStyle w:val="Tabletext0"/>
              <w:rPr>
                <w:sz w:val="24"/>
                <w:szCs w:val="24"/>
              </w:rPr>
            </w:pPr>
            <w:r w:rsidRPr="00FA2E0A">
              <w:rPr>
                <w:sz w:val="24"/>
                <w:szCs w:val="24"/>
              </w:rPr>
              <w:t>Cod (Groupers)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58763ED" w14:textId="77777777" w:rsidR="00FA2E0A" w:rsidRPr="00FA2E0A" w:rsidRDefault="00FA2E0A" w:rsidP="00606927">
            <w:pPr>
              <w:pStyle w:val="Tabletext0"/>
              <w:rPr>
                <w:sz w:val="24"/>
                <w:szCs w:val="24"/>
              </w:rPr>
            </w:pPr>
            <w:r w:rsidRPr="00FA2E0A">
              <w:rPr>
                <w:sz w:val="24"/>
                <w:szCs w:val="24"/>
              </w:rPr>
              <w:t xml:space="preserve">Family </w:t>
            </w:r>
            <w:proofErr w:type="spellStart"/>
            <w:r w:rsidRPr="00FA2E0A">
              <w:rPr>
                <w:sz w:val="24"/>
                <w:szCs w:val="24"/>
              </w:rPr>
              <w:t>Epinephelidae</w:t>
            </w:r>
            <w:proofErr w:type="spellEnd"/>
          </w:p>
        </w:tc>
      </w:tr>
      <w:tr w:rsidR="00FA2E0A" w:rsidRPr="00FA2E0A" w14:paraId="6CF1EE95"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51648C7" w14:textId="77777777" w:rsidR="00FA2E0A" w:rsidRPr="00FA2E0A" w:rsidRDefault="00FA2E0A" w:rsidP="00606927">
            <w:pPr>
              <w:pStyle w:val="Tabletext0"/>
              <w:rPr>
                <w:sz w:val="24"/>
                <w:szCs w:val="24"/>
              </w:rPr>
            </w:pPr>
            <w:r w:rsidRPr="00FA2E0A">
              <w:rPr>
                <w:sz w:val="24"/>
                <w:szCs w:val="24"/>
              </w:rPr>
              <w:t>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2F2D4CF" w14:textId="77777777" w:rsidR="00FA2E0A" w:rsidRPr="00FA2E0A" w:rsidRDefault="00FA2E0A" w:rsidP="00606927">
            <w:pPr>
              <w:pStyle w:val="Tabletext0"/>
              <w:rPr>
                <w:sz w:val="24"/>
                <w:szCs w:val="24"/>
              </w:rPr>
            </w:pPr>
            <w:r w:rsidRPr="00FA2E0A">
              <w:rPr>
                <w:sz w:val="24"/>
                <w:szCs w:val="24"/>
              </w:rPr>
              <w:t>Cod, Potato</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8DACCDC" w14:textId="77777777" w:rsidR="00FA2E0A" w:rsidRPr="00FA2E0A" w:rsidRDefault="00FA2E0A" w:rsidP="00606927">
            <w:pPr>
              <w:pStyle w:val="Tabletext0"/>
              <w:rPr>
                <w:i/>
                <w:sz w:val="24"/>
                <w:szCs w:val="24"/>
              </w:rPr>
            </w:pPr>
            <w:proofErr w:type="spellStart"/>
            <w:r w:rsidRPr="00FA2E0A">
              <w:rPr>
                <w:i/>
                <w:sz w:val="24"/>
                <w:szCs w:val="24"/>
              </w:rPr>
              <w:t>Epinephelus</w:t>
            </w:r>
            <w:proofErr w:type="spellEnd"/>
            <w:r w:rsidRPr="00FA2E0A">
              <w:rPr>
                <w:i/>
                <w:sz w:val="24"/>
                <w:szCs w:val="24"/>
              </w:rPr>
              <w:t xml:space="preserve"> </w:t>
            </w:r>
            <w:proofErr w:type="spellStart"/>
            <w:r w:rsidRPr="00FA2E0A">
              <w:rPr>
                <w:i/>
                <w:sz w:val="24"/>
                <w:szCs w:val="24"/>
              </w:rPr>
              <w:t>tukula</w:t>
            </w:r>
            <w:proofErr w:type="spellEnd"/>
          </w:p>
        </w:tc>
      </w:tr>
      <w:tr w:rsidR="00FA2E0A" w:rsidRPr="00FA2E0A" w14:paraId="01908AD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85AC218" w14:textId="77777777" w:rsidR="00FA2E0A" w:rsidRPr="00FA2E0A" w:rsidRDefault="00FA2E0A" w:rsidP="00606927">
            <w:pPr>
              <w:pStyle w:val="Tabletext0"/>
              <w:rPr>
                <w:sz w:val="24"/>
                <w:szCs w:val="24"/>
              </w:rPr>
            </w:pPr>
            <w:r w:rsidRPr="00FA2E0A">
              <w:rPr>
                <w:sz w:val="24"/>
                <w:szCs w:val="24"/>
              </w:rPr>
              <w:t>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CD4BED9" w14:textId="77777777" w:rsidR="00FA2E0A" w:rsidRPr="00FA2E0A" w:rsidRDefault="00FA2E0A" w:rsidP="00606927">
            <w:pPr>
              <w:pStyle w:val="Tabletext0"/>
              <w:rPr>
                <w:sz w:val="24"/>
                <w:szCs w:val="24"/>
              </w:rPr>
            </w:pPr>
            <w:r w:rsidRPr="00FA2E0A">
              <w:rPr>
                <w:sz w:val="24"/>
                <w:szCs w:val="24"/>
              </w:rPr>
              <w:t>Cod, White Banded</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38AA8A83" w14:textId="77777777" w:rsidR="00FA2E0A" w:rsidRPr="00FA2E0A" w:rsidRDefault="00FA2E0A" w:rsidP="00606927">
            <w:pPr>
              <w:pStyle w:val="Tabletext0"/>
              <w:rPr>
                <w:i/>
                <w:sz w:val="24"/>
                <w:szCs w:val="24"/>
              </w:rPr>
            </w:pPr>
            <w:proofErr w:type="spellStart"/>
            <w:r w:rsidRPr="00FA2E0A">
              <w:rPr>
                <w:i/>
                <w:sz w:val="24"/>
                <w:szCs w:val="24"/>
              </w:rPr>
              <w:t>Anyperodon</w:t>
            </w:r>
            <w:proofErr w:type="spellEnd"/>
            <w:r w:rsidRPr="00FA2E0A">
              <w:rPr>
                <w:i/>
                <w:sz w:val="24"/>
                <w:szCs w:val="24"/>
              </w:rPr>
              <w:t xml:space="preserve"> </w:t>
            </w:r>
            <w:proofErr w:type="spellStart"/>
            <w:r w:rsidRPr="00FA2E0A">
              <w:rPr>
                <w:i/>
                <w:sz w:val="24"/>
                <w:szCs w:val="24"/>
              </w:rPr>
              <w:t>leucogrammicus</w:t>
            </w:r>
            <w:proofErr w:type="spellEnd"/>
          </w:p>
        </w:tc>
      </w:tr>
      <w:tr w:rsidR="00FA2E0A" w:rsidRPr="00FA2E0A" w14:paraId="6164B023"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12B76B5" w14:textId="77777777" w:rsidR="00FA2E0A" w:rsidRPr="00FA2E0A" w:rsidRDefault="00FA2E0A" w:rsidP="00606927">
            <w:pPr>
              <w:pStyle w:val="Tabletext0"/>
              <w:rPr>
                <w:sz w:val="24"/>
                <w:szCs w:val="24"/>
              </w:rPr>
            </w:pPr>
            <w:r w:rsidRPr="00FA2E0A">
              <w:rPr>
                <w:sz w:val="24"/>
                <w:szCs w:val="24"/>
              </w:rPr>
              <w:t>10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B75C95C" w14:textId="77777777" w:rsidR="00FA2E0A" w:rsidRPr="00FA2E0A" w:rsidRDefault="00FA2E0A" w:rsidP="00606927">
            <w:pPr>
              <w:pStyle w:val="Tabletext0"/>
              <w:rPr>
                <w:sz w:val="24"/>
                <w:szCs w:val="24"/>
              </w:rPr>
            </w:pPr>
            <w:r w:rsidRPr="00FA2E0A">
              <w:rPr>
                <w:sz w:val="24"/>
                <w:szCs w:val="24"/>
              </w:rPr>
              <w:t>Coral</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0BA97F8" w14:textId="77777777" w:rsidR="00FA2E0A" w:rsidRPr="00FA2E0A" w:rsidRDefault="00FA2E0A" w:rsidP="00606927">
            <w:pPr>
              <w:pStyle w:val="Tabletext0"/>
              <w:rPr>
                <w:sz w:val="24"/>
                <w:szCs w:val="24"/>
              </w:rPr>
            </w:pPr>
            <w:r w:rsidRPr="00FA2E0A">
              <w:rPr>
                <w:sz w:val="24"/>
                <w:szCs w:val="24"/>
              </w:rPr>
              <w:t xml:space="preserve">Class Anthozoa and Class </w:t>
            </w:r>
            <w:proofErr w:type="spellStart"/>
            <w:r w:rsidRPr="00FA2E0A">
              <w:rPr>
                <w:sz w:val="24"/>
                <w:szCs w:val="24"/>
              </w:rPr>
              <w:t>Hydrozoa</w:t>
            </w:r>
            <w:proofErr w:type="spellEnd"/>
          </w:p>
        </w:tc>
      </w:tr>
      <w:tr w:rsidR="00FA2E0A" w:rsidRPr="00FA2E0A" w14:paraId="143FE1F0"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6EC62942" w14:textId="77777777" w:rsidR="00FA2E0A" w:rsidRPr="00FA2E0A" w:rsidRDefault="00FA2E0A" w:rsidP="00606927">
            <w:pPr>
              <w:pStyle w:val="Tabletext0"/>
              <w:rPr>
                <w:sz w:val="24"/>
                <w:szCs w:val="24"/>
              </w:rPr>
            </w:pPr>
            <w:r w:rsidRPr="00FA2E0A">
              <w:rPr>
                <w:sz w:val="24"/>
                <w:szCs w:val="24"/>
              </w:rPr>
              <w:t>11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329B8C5" w14:textId="77777777" w:rsidR="00FA2E0A" w:rsidRPr="00FA2E0A" w:rsidRDefault="00FA2E0A" w:rsidP="00606927">
            <w:pPr>
              <w:pStyle w:val="Tabletext0"/>
              <w:rPr>
                <w:sz w:val="24"/>
                <w:szCs w:val="24"/>
              </w:rPr>
            </w:pPr>
            <w:r w:rsidRPr="00FA2E0A">
              <w:rPr>
                <w:sz w:val="24"/>
                <w:szCs w:val="24"/>
              </w:rPr>
              <w:t>Coral Trout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32A237B5" w14:textId="77777777" w:rsidR="00FA2E0A" w:rsidRPr="00FA2E0A" w:rsidRDefault="00FA2E0A" w:rsidP="00606927">
            <w:pPr>
              <w:pStyle w:val="Tabletext0"/>
              <w:rPr>
                <w:sz w:val="24"/>
                <w:szCs w:val="24"/>
              </w:rPr>
            </w:pPr>
            <w:proofErr w:type="spellStart"/>
            <w:r w:rsidRPr="00FA2E0A">
              <w:rPr>
                <w:i/>
                <w:sz w:val="24"/>
                <w:szCs w:val="24"/>
              </w:rPr>
              <w:t>Plectropomus</w:t>
            </w:r>
            <w:proofErr w:type="spellEnd"/>
            <w:r w:rsidRPr="00FA2E0A">
              <w:rPr>
                <w:i/>
                <w:sz w:val="24"/>
                <w:szCs w:val="24"/>
              </w:rPr>
              <w:t xml:space="preserve"> </w:t>
            </w:r>
            <w:r w:rsidRPr="00FA2E0A">
              <w:rPr>
                <w:sz w:val="24"/>
                <w:szCs w:val="24"/>
              </w:rPr>
              <w:t>spp.</w:t>
            </w:r>
          </w:p>
        </w:tc>
      </w:tr>
      <w:tr w:rsidR="00FA2E0A" w:rsidRPr="00FA2E0A" w14:paraId="1082ABE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1CB7D17" w14:textId="77777777" w:rsidR="00FA2E0A" w:rsidRPr="00FA2E0A" w:rsidRDefault="00FA2E0A" w:rsidP="00606927">
            <w:pPr>
              <w:pStyle w:val="Tabletext0"/>
              <w:rPr>
                <w:sz w:val="24"/>
                <w:szCs w:val="24"/>
              </w:rPr>
            </w:pPr>
            <w:r w:rsidRPr="00FA2E0A">
              <w:rPr>
                <w:sz w:val="24"/>
                <w:szCs w:val="24"/>
              </w:rPr>
              <w:t>12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68AD172" w14:textId="77777777" w:rsidR="00FA2E0A" w:rsidRPr="00FA2E0A" w:rsidRDefault="00FA2E0A" w:rsidP="00606927">
            <w:pPr>
              <w:pStyle w:val="Tabletext0"/>
              <w:rPr>
                <w:sz w:val="24"/>
                <w:szCs w:val="24"/>
              </w:rPr>
            </w:pPr>
            <w:r w:rsidRPr="00FA2E0A">
              <w:rPr>
                <w:sz w:val="24"/>
                <w:szCs w:val="24"/>
              </w:rPr>
              <w:t>Coronation Trout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3691C015" w14:textId="77777777" w:rsidR="00FA2E0A" w:rsidRPr="00FA2E0A" w:rsidRDefault="00FA2E0A" w:rsidP="00606927">
            <w:pPr>
              <w:pStyle w:val="Tabletext0"/>
              <w:rPr>
                <w:sz w:val="24"/>
                <w:szCs w:val="24"/>
              </w:rPr>
            </w:pPr>
            <w:r w:rsidRPr="00FA2E0A">
              <w:rPr>
                <w:i/>
                <w:sz w:val="24"/>
                <w:szCs w:val="24"/>
              </w:rPr>
              <w:t xml:space="preserve">Variola </w:t>
            </w:r>
            <w:r w:rsidRPr="00FA2E0A">
              <w:rPr>
                <w:sz w:val="24"/>
                <w:szCs w:val="24"/>
              </w:rPr>
              <w:t>spp.</w:t>
            </w:r>
          </w:p>
        </w:tc>
      </w:tr>
      <w:tr w:rsidR="00FA2E0A" w:rsidRPr="00FA2E0A" w14:paraId="5F206203"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009F206" w14:textId="77777777" w:rsidR="00FA2E0A" w:rsidRPr="00FA2E0A" w:rsidRDefault="00FA2E0A" w:rsidP="00606927">
            <w:pPr>
              <w:pStyle w:val="Tabletext0"/>
              <w:rPr>
                <w:sz w:val="24"/>
                <w:szCs w:val="24"/>
              </w:rPr>
            </w:pPr>
            <w:r w:rsidRPr="00FA2E0A">
              <w:rPr>
                <w:sz w:val="24"/>
                <w:szCs w:val="24"/>
              </w:rPr>
              <w:t>13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89684A2" w14:textId="77777777" w:rsidR="00FA2E0A" w:rsidRPr="00FA2E0A" w:rsidRDefault="00FA2E0A" w:rsidP="00606927">
            <w:pPr>
              <w:pStyle w:val="Tabletext0"/>
              <w:rPr>
                <w:sz w:val="24"/>
                <w:szCs w:val="24"/>
              </w:rPr>
            </w:pPr>
            <w:r w:rsidRPr="00FA2E0A">
              <w:rPr>
                <w:sz w:val="24"/>
                <w:szCs w:val="24"/>
              </w:rPr>
              <w:t>Crab, Mud</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16AF406" w14:textId="77777777" w:rsidR="00FA2E0A" w:rsidRPr="00FA2E0A" w:rsidRDefault="00FA2E0A" w:rsidP="00606927">
            <w:pPr>
              <w:pStyle w:val="Tabletext0"/>
              <w:rPr>
                <w:sz w:val="24"/>
                <w:szCs w:val="24"/>
              </w:rPr>
            </w:pPr>
            <w:r w:rsidRPr="00FA2E0A">
              <w:rPr>
                <w:i/>
                <w:sz w:val="24"/>
                <w:szCs w:val="24"/>
              </w:rPr>
              <w:t xml:space="preserve">Scylla </w:t>
            </w:r>
            <w:r w:rsidRPr="00FA2E0A">
              <w:rPr>
                <w:sz w:val="24"/>
                <w:szCs w:val="24"/>
              </w:rPr>
              <w:t>spp.</w:t>
            </w:r>
          </w:p>
        </w:tc>
      </w:tr>
      <w:tr w:rsidR="00FA2E0A" w:rsidRPr="00FA2E0A" w14:paraId="3B05447B"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85D00ED" w14:textId="77777777" w:rsidR="00FA2E0A" w:rsidRPr="00FA2E0A" w:rsidRDefault="00FA2E0A" w:rsidP="00606927">
            <w:pPr>
              <w:pStyle w:val="Tabletext0"/>
              <w:rPr>
                <w:sz w:val="24"/>
                <w:szCs w:val="24"/>
              </w:rPr>
            </w:pPr>
            <w:r w:rsidRPr="00FA2E0A">
              <w:rPr>
                <w:sz w:val="24"/>
                <w:szCs w:val="24"/>
              </w:rPr>
              <w:t>14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2F97D42" w14:textId="77777777" w:rsidR="00FA2E0A" w:rsidRPr="00FA2E0A" w:rsidRDefault="00FA2E0A" w:rsidP="00606927">
            <w:pPr>
              <w:pStyle w:val="Tabletext0"/>
              <w:rPr>
                <w:sz w:val="24"/>
                <w:szCs w:val="24"/>
              </w:rPr>
            </w:pPr>
            <w:r w:rsidRPr="00FA2E0A">
              <w:rPr>
                <w:sz w:val="24"/>
                <w:szCs w:val="24"/>
              </w:rPr>
              <w:t>Dolphinfish (Mahi Mahi)</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8471BE0" w14:textId="77777777" w:rsidR="00FA2E0A" w:rsidRPr="00FA2E0A" w:rsidRDefault="00FA2E0A" w:rsidP="00606927">
            <w:pPr>
              <w:pStyle w:val="Tabletext0"/>
              <w:rPr>
                <w:sz w:val="24"/>
                <w:szCs w:val="24"/>
              </w:rPr>
            </w:pPr>
            <w:proofErr w:type="spellStart"/>
            <w:r w:rsidRPr="00FA2E0A">
              <w:rPr>
                <w:i/>
                <w:sz w:val="24"/>
                <w:szCs w:val="24"/>
              </w:rPr>
              <w:t>Coryphaena</w:t>
            </w:r>
            <w:proofErr w:type="spellEnd"/>
            <w:r w:rsidRPr="00FA2E0A">
              <w:rPr>
                <w:i/>
                <w:sz w:val="24"/>
                <w:szCs w:val="24"/>
              </w:rPr>
              <w:t xml:space="preserve"> </w:t>
            </w:r>
            <w:r w:rsidRPr="00FA2E0A">
              <w:rPr>
                <w:sz w:val="24"/>
                <w:szCs w:val="24"/>
              </w:rPr>
              <w:t>spp.</w:t>
            </w:r>
          </w:p>
        </w:tc>
      </w:tr>
      <w:tr w:rsidR="00FA2E0A" w:rsidRPr="00FA2E0A" w14:paraId="0078382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420EFEF" w14:textId="77777777" w:rsidR="00FA2E0A" w:rsidRPr="00FA2E0A" w:rsidRDefault="00FA2E0A" w:rsidP="00606927">
            <w:pPr>
              <w:pStyle w:val="Tabletext0"/>
              <w:rPr>
                <w:sz w:val="24"/>
                <w:szCs w:val="24"/>
              </w:rPr>
            </w:pPr>
            <w:r w:rsidRPr="00FA2E0A">
              <w:rPr>
                <w:sz w:val="24"/>
                <w:szCs w:val="24"/>
              </w:rPr>
              <w:t>15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0EA18815" w14:textId="77777777" w:rsidR="00FA2E0A" w:rsidRPr="00FA2E0A" w:rsidRDefault="00FA2E0A" w:rsidP="00606927">
            <w:pPr>
              <w:pStyle w:val="Tabletext0"/>
              <w:rPr>
                <w:sz w:val="24"/>
                <w:szCs w:val="24"/>
              </w:rPr>
            </w:pPr>
            <w:r w:rsidRPr="00FA2E0A">
              <w:rPr>
                <w:sz w:val="24"/>
                <w:szCs w:val="24"/>
              </w:rPr>
              <w:t xml:space="preserve">Emperor, </w:t>
            </w:r>
            <w:proofErr w:type="spellStart"/>
            <w:r w:rsidRPr="00FA2E0A">
              <w:rPr>
                <w:sz w:val="24"/>
                <w:szCs w:val="24"/>
              </w:rPr>
              <w:t>Yellowlip</w:t>
            </w:r>
            <w:proofErr w:type="spellEnd"/>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5EE4274" w14:textId="77777777" w:rsidR="00FA2E0A" w:rsidRPr="00FA2E0A" w:rsidRDefault="00FA2E0A" w:rsidP="00606927">
            <w:pPr>
              <w:pStyle w:val="Tabletext0"/>
              <w:rPr>
                <w:i/>
                <w:sz w:val="24"/>
                <w:szCs w:val="24"/>
              </w:rPr>
            </w:pPr>
            <w:proofErr w:type="spellStart"/>
            <w:r w:rsidRPr="00FA2E0A">
              <w:rPr>
                <w:i/>
                <w:sz w:val="24"/>
                <w:szCs w:val="24"/>
              </w:rPr>
              <w:t>Lethrinus</w:t>
            </w:r>
            <w:proofErr w:type="spellEnd"/>
            <w:r w:rsidRPr="00FA2E0A">
              <w:rPr>
                <w:i/>
                <w:sz w:val="24"/>
                <w:szCs w:val="24"/>
              </w:rPr>
              <w:t xml:space="preserve"> </w:t>
            </w:r>
            <w:proofErr w:type="spellStart"/>
            <w:r w:rsidRPr="00FA2E0A">
              <w:rPr>
                <w:i/>
                <w:sz w:val="24"/>
                <w:szCs w:val="24"/>
              </w:rPr>
              <w:t>xanthochilus</w:t>
            </w:r>
            <w:proofErr w:type="spellEnd"/>
          </w:p>
        </w:tc>
      </w:tr>
      <w:tr w:rsidR="00FA2E0A" w:rsidRPr="00FA2E0A" w14:paraId="6701FF7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F0F0C1B" w14:textId="77777777" w:rsidR="00FA2E0A" w:rsidRPr="00FA2E0A" w:rsidRDefault="00FA2E0A" w:rsidP="00606927">
            <w:pPr>
              <w:pStyle w:val="Tabletext0"/>
              <w:rPr>
                <w:sz w:val="24"/>
                <w:szCs w:val="24"/>
              </w:rPr>
            </w:pPr>
            <w:r w:rsidRPr="00FA2E0A">
              <w:rPr>
                <w:sz w:val="24"/>
                <w:szCs w:val="24"/>
              </w:rPr>
              <w:t>16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F503CC8" w14:textId="77777777" w:rsidR="00FA2E0A" w:rsidRPr="00FA2E0A" w:rsidRDefault="00FA2E0A" w:rsidP="00606927">
            <w:pPr>
              <w:pStyle w:val="Tabletext0"/>
              <w:rPr>
                <w:sz w:val="24"/>
                <w:szCs w:val="24"/>
              </w:rPr>
            </w:pPr>
            <w:r w:rsidRPr="00FA2E0A">
              <w:rPr>
                <w:sz w:val="24"/>
                <w:szCs w:val="24"/>
              </w:rPr>
              <w:t>Emperors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43882E2" w14:textId="77777777" w:rsidR="00FA2E0A" w:rsidRPr="00FA2E0A" w:rsidRDefault="00FA2E0A" w:rsidP="00606927">
            <w:pPr>
              <w:pStyle w:val="Tabletext0"/>
              <w:rPr>
                <w:sz w:val="24"/>
                <w:szCs w:val="24"/>
              </w:rPr>
            </w:pPr>
            <w:r w:rsidRPr="00FA2E0A">
              <w:rPr>
                <w:sz w:val="24"/>
                <w:szCs w:val="24"/>
              </w:rPr>
              <w:t xml:space="preserve">Family </w:t>
            </w:r>
            <w:proofErr w:type="spellStart"/>
            <w:r w:rsidRPr="00FA2E0A">
              <w:rPr>
                <w:sz w:val="24"/>
                <w:szCs w:val="24"/>
              </w:rPr>
              <w:t>Lethrinidae</w:t>
            </w:r>
            <w:proofErr w:type="spellEnd"/>
          </w:p>
        </w:tc>
      </w:tr>
      <w:tr w:rsidR="00FA2E0A" w:rsidRPr="00FA2E0A" w14:paraId="3AA47D74"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2B254D7" w14:textId="77777777" w:rsidR="00FA2E0A" w:rsidRPr="00FA2E0A" w:rsidRDefault="00FA2E0A" w:rsidP="00606927">
            <w:pPr>
              <w:pStyle w:val="Tabletext0"/>
              <w:rPr>
                <w:sz w:val="24"/>
                <w:szCs w:val="24"/>
              </w:rPr>
            </w:pPr>
            <w:r w:rsidRPr="00FA2E0A">
              <w:rPr>
                <w:sz w:val="24"/>
                <w:szCs w:val="24"/>
              </w:rPr>
              <w:t>17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E6DA96E" w14:textId="77777777" w:rsidR="00FA2E0A" w:rsidRPr="00FA2E0A" w:rsidRDefault="00FA2E0A" w:rsidP="00606927">
            <w:pPr>
              <w:pStyle w:val="Tabletext0"/>
              <w:rPr>
                <w:sz w:val="24"/>
                <w:szCs w:val="24"/>
              </w:rPr>
            </w:pPr>
            <w:r w:rsidRPr="00FA2E0A">
              <w:rPr>
                <w:sz w:val="24"/>
                <w:szCs w:val="24"/>
              </w:rPr>
              <w:t xml:space="preserve">Gong </w:t>
            </w:r>
            <w:proofErr w:type="spellStart"/>
            <w:r w:rsidRPr="00FA2E0A">
              <w:rPr>
                <w:sz w:val="24"/>
                <w:szCs w:val="24"/>
              </w:rPr>
              <w:t>Gong</w:t>
            </w:r>
            <w:proofErr w:type="spellEnd"/>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700994F5" w14:textId="77777777" w:rsidR="00FA2E0A" w:rsidRPr="00FA2E0A" w:rsidRDefault="00FA2E0A" w:rsidP="00606927">
            <w:pPr>
              <w:pStyle w:val="Tabletext0"/>
              <w:rPr>
                <w:sz w:val="24"/>
                <w:szCs w:val="24"/>
              </w:rPr>
            </w:pPr>
            <w:proofErr w:type="spellStart"/>
            <w:r w:rsidRPr="00FA2E0A">
              <w:rPr>
                <w:i/>
                <w:sz w:val="24"/>
                <w:szCs w:val="24"/>
              </w:rPr>
              <w:t>Lambis</w:t>
            </w:r>
            <w:proofErr w:type="spellEnd"/>
            <w:r w:rsidRPr="00FA2E0A">
              <w:rPr>
                <w:i/>
                <w:sz w:val="24"/>
                <w:szCs w:val="24"/>
              </w:rPr>
              <w:t xml:space="preserve"> </w:t>
            </w:r>
            <w:r w:rsidRPr="00FA2E0A">
              <w:rPr>
                <w:sz w:val="24"/>
                <w:szCs w:val="24"/>
              </w:rPr>
              <w:t xml:space="preserve">spp. and </w:t>
            </w:r>
            <w:proofErr w:type="spellStart"/>
            <w:r w:rsidRPr="00FA2E0A">
              <w:rPr>
                <w:i/>
                <w:sz w:val="24"/>
                <w:szCs w:val="24"/>
              </w:rPr>
              <w:t>Harpago</w:t>
            </w:r>
            <w:proofErr w:type="spellEnd"/>
            <w:r w:rsidRPr="00FA2E0A">
              <w:rPr>
                <w:i/>
                <w:sz w:val="24"/>
                <w:szCs w:val="24"/>
              </w:rPr>
              <w:t xml:space="preserve"> </w:t>
            </w:r>
            <w:proofErr w:type="spellStart"/>
            <w:r w:rsidRPr="00FA2E0A">
              <w:rPr>
                <w:i/>
                <w:sz w:val="24"/>
                <w:szCs w:val="24"/>
              </w:rPr>
              <w:t>chiragra</w:t>
            </w:r>
            <w:proofErr w:type="spellEnd"/>
          </w:p>
        </w:tc>
      </w:tr>
      <w:tr w:rsidR="00FA2E0A" w:rsidRPr="00FA2E0A" w14:paraId="7174C53D"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36DAE1F" w14:textId="77777777" w:rsidR="00FA2E0A" w:rsidRPr="00FA2E0A" w:rsidRDefault="00FA2E0A" w:rsidP="00606927">
            <w:pPr>
              <w:pStyle w:val="Tabletext0"/>
              <w:rPr>
                <w:sz w:val="24"/>
                <w:szCs w:val="24"/>
              </w:rPr>
            </w:pPr>
            <w:r w:rsidRPr="00FA2E0A">
              <w:rPr>
                <w:sz w:val="24"/>
                <w:szCs w:val="24"/>
              </w:rPr>
              <w:t>18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1BDB314" w14:textId="77777777" w:rsidR="00FA2E0A" w:rsidRPr="00FA2E0A" w:rsidRDefault="00FA2E0A" w:rsidP="00606927">
            <w:pPr>
              <w:pStyle w:val="Tabletext0"/>
              <w:rPr>
                <w:sz w:val="24"/>
                <w:szCs w:val="24"/>
              </w:rPr>
            </w:pPr>
            <w:r w:rsidRPr="00FA2E0A">
              <w:rPr>
                <w:sz w:val="24"/>
                <w:szCs w:val="24"/>
              </w:rPr>
              <w:t>Groper, Queensland</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58BDB9C" w14:textId="77777777" w:rsidR="00FA2E0A" w:rsidRPr="00FA2E0A" w:rsidRDefault="00FA2E0A" w:rsidP="00606927">
            <w:pPr>
              <w:pStyle w:val="Tabletext0"/>
              <w:rPr>
                <w:i/>
                <w:sz w:val="24"/>
                <w:szCs w:val="24"/>
              </w:rPr>
            </w:pPr>
            <w:proofErr w:type="spellStart"/>
            <w:r w:rsidRPr="00FA2E0A">
              <w:rPr>
                <w:i/>
                <w:sz w:val="24"/>
                <w:szCs w:val="24"/>
              </w:rPr>
              <w:t>Epinephelus</w:t>
            </w:r>
            <w:proofErr w:type="spellEnd"/>
            <w:r w:rsidRPr="00FA2E0A">
              <w:rPr>
                <w:i/>
                <w:sz w:val="24"/>
                <w:szCs w:val="24"/>
              </w:rPr>
              <w:t xml:space="preserve"> </w:t>
            </w:r>
            <w:proofErr w:type="spellStart"/>
            <w:r w:rsidRPr="00FA2E0A">
              <w:rPr>
                <w:i/>
                <w:sz w:val="24"/>
                <w:szCs w:val="24"/>
              </w:rPr>
              <w:t>lanceolatus</w:t>
            </w:r>
            <w:proofErr w:type="spellEnd"/>
          </w:p>
        </w:tc>
      </w:tr>
      <w:tr w:rsidR="00FA2E0A" w:rsidRPr="00FA2E0A" w14:paraId="6C16FD81"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7BF9FA3" w14:textId="77777777" w:rsidR="00FA2E0A" w:rsidRPr="00FA2E0A" w:rsidRDefault="00FA2E0A" w:rsidP="00606927">
            <w:pPr>
              <w:pStyle w:val="Tabletext0"/>
              <w:rPr>
                <w:sz w:val="24"/>
                <w:szCs w:val="24"/>
              </w:rPr>
            </w:pPr>
            <w:r w:rsidRPr="00FA2E0A">
              <w:rPr>
                <w:sz w:val="24"/>
                <w:szCs w:val="24"/>
              </w:rPr>
              <w:lastRenderedPageBreak/>
              <w:t>19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D5BE808" w14:textId="77777777" w:rsidR="00FA2E0A" w:rsidRPr="00FA2E0A" w:rsidRDefault="00FA2E0A" w:rsidP="00606927">
            <w:pPr>
              <w:pStyle w:val="Tabletext0"/>
              <w:rPr>
                <w:sz w:val="24"/>
                <w:szCs w:val="24"/>
              </w:rPr>
            </w:pPr>
            <w:proofErr w:type="spellStart"/>
            <w:r w:rsidRPr="00FA2E0A">
              <w:rPr>
                <w:sz w:val="24"/>
                <w:szCs w:val="24"/>
              </w:rPr>
              <w:t>Humphead</w:t>
            </w:r>
            <w:proofErr w:type="spellEnd"/>
            <w:r w:rsidRPr="00FA2E0A">
              <w:rPr>
                <w:sz w:val="24"/>
                <w:szCs w:val="24"/>
              </w:rPr>
              <w:t xml:space="preserve"> Maori Wrasse (</w:t>
            </w:r>
            <w:proofErr w:type="spellStart"/>
            <w:r w:rsidRPr="00FA2E0A">
              <w:rPr>
                <w:sz w:val="24"/>
                <w:szCs w:val="24"/>
              </w:rPr>
              <w:t>Ikan</w:t>
            </w:r>
            <w:proofErr w:type="spellEnd"/>
            <w:r w:rsidRPr="00FA2E0A">
              <w:rPr>
                <w:sz w:val="24"/>
                <w:szCs w:val="24"/>
              </w:rPr>
              <w:t xml:space="preserve"> </w:t>
            </w:r>
            <w:proofErr w:type="spellStart"/>
            <w:r w:rsidRPr="00FA2E0A">
              <w:rPr>
                <w:sz w:val="24"/>
                <w:szCs w:val="24"/>
              </w:rPr>
              <w:t>Hijau</w:t>
            </w:r>
            <w:proofErr w:type="spellEnd"/>
            <w:r w:rsidRPr="00FA2E0A">
              <w:rPr>
                <w:sz w:val="24"/>
                <w:szCs w:val="24"/>
              </w:rPr>
              <w: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9E18779" w14:textId="77777777" w:rsidR="00FA2E0A" w:rsidRPr="00FA2E0A" w:rsidRDefault="00FA2E0A" w:rsidP="00606927">
            <w:pPr>
              <w:pStyle w:val="Tabletext0"/>
              <w:rPr>
                <w:i/>
                <w:sz w:val="24"/>
                <w:szCs w:val="24"/>
              </w:rPr>
            </w:pPr>
            <w:proofErr w:type="spellStart"/>
            <w:r w:rsidRPr="00FA2E0A">
              <w:rPr>
                <w:i/>
                <w:sz w:val="24"/>
                <w:szCs w:val="24"/>
              </w:rPr>
              <w:t>Cheilinus</w:t>
            </w:r>
            <w:proofErr w:type="spellEnd"/>
            <w:r w:rsidRPr="00FA2E0A">
              <w:rPr>
                <w:i/>
                <w:sz w:val="24"/>
                <w:szCs w:val="24"/>
              </w:rPr>
              <w:t xml:space="preserve"> </w:t>
            </w:r>
            <w:proofErr w:type="spellStart"/>
            <w:r w:rsidRPr="00FA2E0A">
              <w:rPr>
                <w:i/>
                <w:sz w:val="24"/>
                <w:szCs w:val="24"/>
              </w:rPr>
              <w:t>undulatus</w:t>
            </w:r>
            <w:proofErr w:type="spellEnd"/>
          </w:p>
        </w:tc>
      </w:tr>
      <w:tr w:rsidR="00FA2E0A" w:rsidRPr="00FA2E0A" w14:paraId="29017146"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490821D1" w14:textId="77777777" w:rsidR="00FA2E0A" w:rsidRPr="00FA2E0A" w:rsidRDefault="00FA2E0A" w:rsidP="00606927">
            <w:pPr>
              <w:pStyle w:val="Tabletext0"/>
              <w:rPr>
                <w:sz w:val="24"/>
                <w:szCs w:val="24"/>
              </w:rPr>
            </w:pPr>
            <w:r w:rsidRPr="00FA2E0A">
              <w:rPr>
                <w:sz w:val="24"/>
                <w:szCs w:val="24"/>
              </w:rPr>
              <w:t>20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80634C1" w14:textId="77777777" w:rsidR="00FA2E0A" w:rsidRPr="00FA2E0A" w:rsidRDefault="00FA2E0A" w:rsidP="00606927">
            <w:pPr>
              <w:pStyle w:val="Tabletext0"/>
              <w:rPr>
                <w:sz w:val="24"/>
                <w:szCs w:val="24"/>
              </w:rPr>
            </w:pPr>
            <w:r w:rsidRPr="00FA2E0A">
              <w:rPr>
                <w:sz w:val="24"/>
                <w:szCs w:val="24"/>
              </w:rPr>
              <w:t>Live Rock</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122A430" w14:textId="77777777" w:rsidR="00FA2E0A" w:rsidRPr="00FA2E0A" w:rsidRDefault="00FA2E0A" w:rsidP="00606927">
            <w:pPr>
              <w:pStyle w:val="Tabletext0"/>
              <w:rPr>
                <w:sz w:val="24"/>
                <w:szCs w:val="24"/>
              </w:rPr>
            </w:pPr>
            <w:r w:rsidRPr="00FA2E0A">
              <w:rPr>
                <w:sz w:val="24"/>
                <w:szCs w:val="24"/>
              </w:rPr>
              <w:t xml:space="preserve">Family </w:t>
            </w:r>
            <w:proofErr w:type="spellStart"/>
            <w:r w:rsidRPr="00FA2E0A">
              <w:rPr>
                <w:sz w:val="24"/>
                <w:szCs w:val="24"/>
              </w:rPr>
              <w:t>Corallinaceae</w:t>
            </w:r>
            <w:proofErr w:type="spellEnd"/>
            <w:r w:rsidRPr="00FA2E0A">
              <w:rPr>
                <w:sz w:val="24"/>
                <w:szCs w:val="24"/>
              </w:rPr>
              <w:t xml:space="preserve">, Class Polychaeta, Class Crinoidea, Class </w:t>
            </w:r>
            <w:proofErr w:type="spellStart"/>
            <w:r w:rsidRPr="00FA2E0A">
              <w:rPr>
                <w:sz w:val="24"/>
                <w:szCs w:val="24"/>
              </w:rPr>
              <w:t>Ascidiacea</w:t>
            </w:r>
            <w:proofErr w:type="spellEnd"/>
            <w:r w:rsidRPr="00FA2E0A">
              <w:rPr>
                <w:sz w:val="24"/>
                <w:szCs w:val="24"/>
              </w:rPr>
              <w:t xml:space="preserve">, Class Ophiuroidea, Phylum </w:t>
            </w:r>
            <w:proofErr w:type="spellStart"/>
            <w:r w:rsidRPr="00FA2E0A">
              <w:rPr>
                <w:sz w:val="24"/>
                <w:szCs w:val="24"/>
              </w:rPr>
              <w:t>Bryozoa</w:t>
            </w:r>
            <w:proofErr w:type="spellEnd"/>
            <w:r w:rsidRPr="00FA2E0A">
              <w:rPr>
                <w:sz w:val="24"/>
                <w:szCs w:val="24"/>
              </w:rPr>
              <w:t xml:space="preserve"> and Phylum Porifera and dead fish of Class Anthozoa and Class </w:t>
            </w:r>
            <w:proofErr w:type="spellStart"/>
            <w:r w:rsidRPr="00FA2E0A">
              <w:rPr>
                <w:sz w:val="24"/>
                <w:szCs w:val="24"/>
              </w:rPr>
              <w:t>Hydrozoa</w:t>
            </w:r>
            <w:proofErr w:type="spellEnd"/>
          </w:p>
        </w:tc>
      </w:tr>
      <w:tr w:rsidR="00FA2E0A" w:rsidRPr="00FA2E0A" w14:paraId="2F924A6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76347DF" w14:textId="77777777" w:rsidR="00FA2E0A" w:rsidRPr="00FA2E0A" w:rsidRDefault="00FA2E0A" w:rsidP="00606927">
            <w:pPr>
              <w:pStyle w:val="Tabletext0"/>
              <w:rPr>
                <w:sz w:val="24"/>
                <w:szCs w:val="24"/>
              </w:rPr>
            </w:pPr>
            <w:r w:rsidRPr="00FA2E0A">
              <w:rPr>
                <w:sz w:val="24"/>
                <w:szCs w:val="24"/>
              </w:rPr>
              <w:t>21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6C91940" w14:textId="77777777" w:rsidR="00FA2E0A" w:rsidRPr="00FA2E0A" w:rsidRDefault="00FA2E0A" w:rsidP="00606927">
            <w:pPr>
              <w:pStyle w:val="Tabletext0"/>
              <w:rPr>
                <w:sz w:val="24"/>
                <w:szCs w:val="24"/>
              </w:rPr>
            </w:pPr>
            <w:r w:rsidRPr="00FA2E0A">
              <w:rPr>
                <w:sz w:val="24"/>
                <w:szCs w:val="24"/>
              </w:rPr>
              <w:t>Milkfish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BDAAFAD" w14:textId="77777777" w:rsidR="00FA2E0A" w:rsidRPr="00FA2E0A" w:rsidRDefault="00FA2E0A" w:rsidP="00606927">
            <w:pPr>
              <w:pStyle w:val="Tabletext0"/>
              <w:rPr>
                <w:i/>
                <w:sz w:val="24"/>
                <w:szCs w:val="24"/>
              </w:rPr>
            </w:pPr>
            <w:proofErr w:type="spellStart"/>
            <w:r w:rsidRPr="00FA2E0A">
              <w:rPr>
                <w:i/>
                <w:sz w:val="24"/>
                <w:szCs w:val="24"/>
              </w:rPr>
              <w:t>Chanos</w:t>
            </w:r>
            <w:proofErr w:type="spellEnd"/>
            <w:r w:rsidRPr="00FA2E0A">
              <w:rPr>
                <w:i/>
                <w:sz w:val="24"/>
                <w:szCs w:val="24"/>
              </w:rPr>
              <w:t xml:space="preserve"> </w:t>
            </w:r>
            <w:proofErr w:type="spellStart"/>
            <w:r w:rsidRPr="00FA2E0A">
              <w:rPr>
                <w:i/>
                <w:sz w:val="24"/>
                <w:szCs w:val="24"/>
              </w:rPr>
              <w:t>chanos</w:t>
            </w:r>
            <w:proofErr w:type="spellEnd"/>
          </w:p>
        </w:tc>
      </w:tr>
      <w:tr w:rsidR="00FA2E0A" w:rsidRPr="00FA2E0A" w14:paraId="1EB9B81D"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A3D20FF" w14:textId="77777777" w:rsidR="00FA2E0A" w:rsidRPr="00FA2E0A" w:rsidRDefault="00FA2E0A" w:rsidP="00606927">
            <w:pPr>
              <w:pStyle w:val="Tabletext0"/>
              <w:rPr>
                <w:sz w:val="24"/>
                <w:szCs w:val="24"/>
              </w:rPr>
            </w:pPr>
            <w:r w:rsidRPr="00FA2E0A">
              <w:rPr>
                <w:sz w:val="24"/>
                <w:szCs w:val="24"/>
              </w:rPr>
              <w:t>22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627865E" w14:textId="77777777" w:rsidR="00FA2E0A" w:rsidRPr="00FA2E0A" w:rsidRDefault="00FA2E0A" w:rsidP="00606927">
            <w:pPr>
              <w:pStyle w:val="Tabletext0"/>
              <w:rPr>
                <w:sz w:val="24"/>
                <w:szCs w:val="24"/>
              </w:rPr>
            </w:pPr>
            <w:r w:rsidRPr="00FA2E0A">
              <w:rPr>
                <w:sz w:val="24"/>
                <w:szCs w:val="24"/>
              </w:rPr>
              <w:t>Mullet, Diamond Scale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55A92AD" w14:textId="77777777" w:rsidR="00FA2E0A" w:rsidRPr="00FA2E0A" w:rsidRDefault="00FA2E0A" w:rsidP="00606927">
            <w:pPr>
              <w:pStyle w:val="Tabletext0"/>
              <w:rPr>
                <w:i/>
                <w:sz w:val="24"/>
                <w:szCs w:val="24"/>
              </w:rPr>
            </w:pPr>
            <w:r w:rsidRPr="00FA2E0A">
              <w:rPr>
                <w:i/>
                <w:sz w:val="24"/>
                <w:szCs w:val="24"/>
              </w:rPr>
              <w:t xml:space="preserve">Liza </w:t>
            </w:r>
            <w:proofErr w:type="spellStart"/>
            <w:r w:rsidRPr="00FA2E0A">
              <w:rPr>
                <w:i/>
                <w:sz w:val="24"/>
                <w:szCs w:val="24"/>
              </w:rPr>
              <w:t>vaigiensis</w:t>
            </w:r>
            <w:proofErr w:type="spellEnd"/>
          </w:p>
        </w:tc>
      </w:tr>
      <w:tr w:rsidR="00FA2E0A" w:rsidRPr="00FA2E0A" w14:paraId="68EA8D5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5D8EC07" w14:textId="77777777" w:rsidR="00FA2E0A" w:rsidRPr="00FA2E0A" w:rsidRDefault="00FA2E0A" w:rsidP="00606927">
            <w:pPr>
              <w:pStyle w:val="Tabletext0"/>
              <w:rPr>
                <w:sz w:val="24"/>
                <w:szCs w:val="24"/>
              </w:rPr>
            </w:pPr>
            <w:r w:rsidRPr="00FA2E0A">
              <w:rPr>
                <w:sz w:val="24"/>
                <w:szCs w:val="24"/>
              </w:rPr>
              <w:t>23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DE3AAEC" w14:textId="77777777" w:rsidR="00FA2E0A" w:rsidRPr="00FA2E0A" w:rsidRDefault="00FA2E0A" w:rsidP="00606927">
            <w:pPr>
              <w:pStyle w:val="Tabletext0"/>
              <w:rPr>
                <w:sz w:val="24"/>
                <w:szCs w:val="24"/>
              </w:rPr>
            </w:pPr>
            <w:r w:rsidRPr="00FA2E0A">
              <w:rPr>
                <w:sz w:val="24"/>
                <w:szCs w:val="24"/>
              </w:rPr>
              <w:t>Mullet, Sea</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2210C88" w14:textId="77777777" w:rsidR="00FA2E0A" w:rsidRPr="00FA2E0A" w:rsidRDefault="00FA2E0A" w:rsidP="00606927">
            <w:pPr>
              <w:pStyle w:val="Tabletext0"/>
              <w:rPr>
                <w:i/>
                <w:sz w:val="24"/>
                <w:szCs w:val="24"/>
              </w:rPr>
            </w:pPr>
            <w:r w:rsidRPr="00FA2E0A">
              <w:rPr>
                <w:i/>
                <w:sz w:val="24"/>
                <w:szCs w:val="24"/>
              </w:rPr>
              <w:t xml:space="preserve">Mugil </w:t>
            </w:r>
            <w:proofErr w:type="spellStart"/>
            <w:r w:rsidRPr="00FA2E0A">
              <w:rPr>
                <w:i/>
                <w:sz w:val="24"/>
                <w:szCs w:val="24"/>
              </w:rPr>
              <w:t>cephalus</w:t>
            </w:r>
            <w:proofErr w:type="spellEnd"/>
          </w:p>
        </w:tc>
      </w:tr>
      <w:tr w:rsidR="00FA2E0A" w:rsidRPr="00FA2E0A" w14:paraId="2F25156D"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93DAEA2" w14:textId="77777777" w:rsidR="00FA2E0A" w:rsidRPr="00FA2E0A" w:rsidRDefault="00FA2E0A" w:rsidP="00606927">
            <w:pPr>
              <w:pStyle w:val="Tabletext0"/>
              <w:rPr>
                <w:sz w:val="24"/>
                <w:szCs w:val="24"/>
              </w:rPr>
            </w:pPr>
            <w:r w:rsidRPr="00FA2E0A">
              <w:rPr>
                <w:sz w:val="24"/>
                <w:szCs w:val="24"/>
              </w:rPr>
              <w:t>24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E6136C6" w14:textId="77777777" w:rsidR="00FA2E0A" w:rsidRPr="00FA2E0A" w:rsidRDefault="00FA2E0A" w:rsidP="00606927">
            <w:pPr>
              <w:pStyle w:val="Tabletext0"/>
              <w:rPr>
                <w:sz w:val="24"/>
                <w:szCs w:val="24"/>
              </w:rPr>
            </w:pPr>
            <w:r w:rsidRPr="00FA2E0A">
              <w:rPr>
                <w:sz w:val="24"/>
                <w:szCs w:val="24"/>
              </w:rPr>
              <w:t>Parrotfish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27F0D12" w14:textId="77777777" w:rsidR="00FA2E0A" w:rsidRPr="00FA2E0A" w:rsidRDefault="00FA2E0A" w:rsidP="00606927">
            <w:pPr>
              <w:pStyle w:val="Tabletext0"/>
              <w:rPr>
                <w:sz w:val="24"/>
                <w:szCs w:val="24"/>
              </w:rPr>
            </w:pPr>
            <w:r w:rsidRPr="00FA2E0A">
              <w:rPr>
                <w:sz w:val="24"/>
                <w:szCs w:val="24"/>
              </w:rPr>
              <w:t xml:space="preserve">Subfamily </w:t>
            </w:r>
            <w:proofErr w:type="spellStart"/>
            <w:r w:rsidRPr="00FA2E0A">
              <w:rPr>
                <w:sz w:val="24"/>
                <w:szCs w:val="24"/>
              </w:rPr>
              <w:t>Scarinae</w:t>
            </w:r>
            <w:proofErr w:type="spellEnd"/>
          </w:p>
        </w:tc>
      </w:tr>
      <w:tr w:rsidR="00FA2E0A" w:rsidRPr="00FA2E0A" w14:paraId="7F318DB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CB3BEAE" w14:textId="77777777" w:rsidR="00FA2E0A" w:rsidRPr="00FA2E0A" w:rsidRDefault="00FA2E0A" w:rsidP="00606927">
            <w:pPr>
              <w:pStyle w:val="Tabletext0"/>
              <w:rPr>
                <w:sz w:val="24"/>
                <w:szCs w:val="24"/>
              </w:rPr>
            </w:pPr>
            <w:r w:rsidRPr="00FA2E0A">
              <w:rPr>
                <w:sz w:val="24"/>
                <w:szCs w:val="24"/>
              </w:rPr>
              <w:t>25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6A6E902" w14:textId="77777777" w:rsidR="00FA2E0A" w:rsidRPr="00FA2E0A" w:rsidRDefault="00FA2E0A" w:rsidP="00606927">
            <w:pPr>
              <w:pStyle w:val="Tabletext0"/>
              <w:rPr>
                <w:sz w:val="24"/>
                <w:szCs w:val="24"/>
              </w:rPr>
            </w:pPr>
            <w:r w:rsidRPr="00FA2E0A">
              <w:rPr>
                <w:sz w:val="24"/>
                <w:szCs w:val="24"/>
              </w:rPr>
              <w:t xml:space="preserve">Parrotfish, </w:t>
            </w:r>
            <w:proofErr w:type="spellStart"/>
            <w:r w:rsidRPr="00FA2E0A">
              <w:rPr>
                <w:sz w:val="24"/>
                <w:szCs w:val="24"/>
              </w:rPr>
              <w:t>Humphead</w:t>
            </w:r>
            <w:proofErr w:type="spellEnd"/>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C45DCB9" w14:textId="77777777" w:rsidR="00FA2E0A" w:rsidRPr="00FA2E0A" w:rsidRDefault="00FA2E0A" w:rsidP="00606927">
            <w:pPr>
              <w:pStyle w:val="Tabletext0"/>
              <w:rPr>
                <w:i/>
                <w:sz w:val="24"/>
                <w:szCs w:val="24"/>
              </w:rPr>
            </w:pPr>
            <w:proofErr w:type="spellStart"/>
            <w:r w:rsidRPr="00FA2E0A">
              <w:rPr>
                <w:i/>
                <w:sz w:val="24"/>
                <w:szCs w:val="24"/>
              </w:rPr>
              <w:t>Bolbometopon</w:t>
            </w:r>
            <w:proofErr w:type="spellEnd"/>
            <w:r w:rsidRPr="00FA2E0A">
              <w:rPr>
                <w:i/>
                <w:sz w:val="24"/>
                <w:szCs w:val="24"/>
              </w:rPr>
              <w:t xml:space="preserve"> </w:t>
            </w:r>
            <w:proofErr w:type="spellStart"/>
            <w:r w:rsidRPr="00FA2E0A">
              <w:rPr>
                <w:i/>
                <w:sz w:val="24"/>
                <w:szCs w:val="24"/>
              </w:rPr>
              <w:t>muricatum</w:t>
            </w:r>
            <w:proofErr w:type="spellEnd"/>
          </w:p>
        </w:tc>
      </w:tr>
      <w:tr w:rsidR="00FA2E0A" w:rsidRPr="00FA2E0A" w14:paraId="590C9399"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B1727AF" w14:textId="77777777" w:rsidR="00FA2E0A" w:rsidRPr="00FA2E0A" w:rsidRDefault="00FA2E0A" w:rsidP="00606927">
            <w:pPr>
              <w:pStyle w:val="Tabletext0"/>
              <w:rPr>
                <w:sz w:val="24"/>
                <w:szCs w:val="24"/>
              </w:rPr>
            </w:pPr>
            <w:r w:rsidRPr="00FA2E0A">
              <w:rPr>
                <w:sz w:val="24"/>
                <w:szCs w:val="24"/>
              </w:rPr>
              <w:t>26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25A3C04" w14:textId="77777777" w:rsidR="00FA2E0A" w:rsidRPr="00FA2E0A" w:rsidRDefault="00FA2E0A" w:rsidP="00606927">
            <w:pPr>
              <w:pStyle w:val="Tabletext0"/>
              <w:rPr>
                <w:sz w:val="24"/>
                <w:szCs w:val="24"/>
              </w:rPr>
            </w:pPr>
            <w:r w:rsidRPr="00FA2E0A">
              <w:rPr>
                <w:sz w:val="24"/>
                <w:szCs w:val="24"/>
              </w:rPr>
              <w:t>Rays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ABD3E51" w14:textId="77777777" w:rsidR="00FA2E0A" w:rsidRPr="00FA2E0A" w:rsidRDefault="00FA2E0A" w:rsidP="00606927">
            <w:pPr>
              <w:pStyle w:val="Tabletext0"/>
              <w:rPr>
                <w:sz w:val="24"/>
                <w:szCs w:val="24"/>
              </w:rPr>
            </w:pPr>
            <w:r w:rsidRPr="00FA2E0A">
              <w:rPr>
                <w:sz w:val="24"/>
                <w:szCs w:val="24"/>
              </w:rPr>
              <w:t xml:space="preserve">Superorder </w:t>
            </w:r>
            <w:proofErr w:type="spellStart"/>
            <w:r w:rsidRPr="00FA2E0A">
              <w:rPr>
                <w:sz w:val="24"/>
                <w:szCs w:val="24"/>
              </w:rPr>
              <w:t>Batoidea</w:t>
            </w:r>
            <w:proofErr w:type="spellEnd"/>
          </w:p>
        </w:tc>
      </w:tr>
      <w:tr w:rsidR="00FA2E0A" w:rsidRPr="00FA2E0A" w14:paraId="6BD33BA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2873D2E" w14:textId="77777777" w:rsidR="00FA2E0A" w:rsidRPr="00FA2E0A" w:rsidRDefault="00FA2E0A" w:rsidP="00606927">
            <w:pPr>
              <w:pStyle w:val="Tabletext0"/>
              <w:rPr>
                <w:sz w:val="24"/>
                <w:szCs w:val="24"/>
              </w:rPr>
            </w:pPr>
            <w:r w:rsidRPr="00FA2E0A">
              <w:rPr>
                <w:sz w:val="24"/>
                <w:szCs w:val="24"/>
              </w:rPr>
              <w:t>27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942FD6E" w14:textId="77777777" w:rsidR="00FA2E0A" w:rsidRPr="00FA2E0A" w:rsidRDefault="00FA2E0A" w:rsidP="00606927">
            <w:pPr>
              <w:pStyle w:val="Tabletext0"/>
              <w:rPr>
                <w:sz w:val="24"/>
                <w:szCs w:val="24"/>
              </w:rPr>
            </w:pPr>
            <w:r w:rsidRPr="00FA2E0A">
              <w:rPr>
                <w:sz w:val="24"/>
                <w:szCs w:val="24"/>
              </w:rPr>
              <w:t>Rock Lobster</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A013823" w14:textId="77777777" w:rsidR="00FA2E0A" w:rsidRPr="00FA2E0A" w:rsidRDefault="00FA2E0A" w:rsidP="00606927">
            <w:pPr>
              <w:pStyle w:val="Tabletext0"/>
              <w:rPr>
                <w:sz w:val="24"/>
                <w:szCs w:val="24"/>
              </w:rPr>
            </w:pPr>
            <w:proofErr w:type="spellStart"/>
            <w:r w:rsidRPr="00FA2E0A">
              <w:rPr>
                <w:i/>
                <w:sz w:val="24"/>
                <w:szCs w:val="24"/>
              </w:rPr>
              <w:t>Panulirus</w:t>
            </w:r>
            <w:proofErr w:type="spellEnd"/>
            <w:r w:rsidRPr="00FA2E0A">
              <w:rPr>
                <w:i/>
                <w:sz w:val="24"/>
                <w:szCs w:val="24"/>
              </w:rPr>
              <w:t xml:space="preserve"> </w:t>
            </w:r>
            <w:r w:rsidRPr="00FA2E0A">
              <w:rPr>
                <w:sz w:val="24"/>
                <w:szCs w:val="24"/>
              </w:rPr>
              <w:t>spp.</w:t>
            </w:r>
          </w:p>
        </w:tc>
      </w:tr>
      <w:tr w:rsidR="00FA2E0A" w:rsidRPr="00FA2E0A" w14:paraId="1B6A621E"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1A46490" w14:textId="77777777" w:rsidR="00FA2E0A" w:rsidRPr="00FA2E0A" w:rsidRDefault="00FA2E0A" w:rsidP="00606927">
            <w:pPr>
              <w:pStyle w:val="Tabletext0"/>
              <w:rPr>
                <w:sz w:val="24"/>
                <w:szCs w:val="24"/>
              </w:rPr>
            </w:pPr>
            <w:r w:rsidRPr="00FA2E0A">
              <w:rPr>
                <w:sz w:val="24"/>
                <w:szCs w:val="24"/>
              </w:rPr>
              <w:t>28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AB2BB8F" w14:textId="77777777" w:rsidR="00FA2E0A" w:rsidRPr="00FA2E0A" w:rsidRDefault="00FA2E0A" w:rsidP="00606927">
            <w:pPr>
              <w:pStyle w:val="Tabletext0"/>
              <w:rPr>
                <w:sz w:val="24"/>
                <w:szCs w:val="24"/>
              </w:rPr>
            </w:pPr>
            <w:r w:rsidRPr="00FA2E0A">
              <w:rPr>
                <w:sz w:val="24"/>
                <w:szCs w:val="24"/>
              </w:rPr>
              <w:t>Sepat, Red and Black</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75D22F38" w14:textId="77777777" w:rsidR="00FA2E0A" w:rsidRPr="00FA2E0A" w:rsidRDefault="00FA2E0A" w:rsidP="00606927">
            <w:pPr>
              <w:pStyle w:val="Tabletext0"/>
              <w:rPr>
                <w:sz w:val="24"/>
                <w:szCs w:val="24"/>
              </w:rPr>
            </w:pPr>
            <w:r w:rsidRPr="00FA2E0A">
              <w:rPr>
                <w:sz w:val="24"/>
                <w:szCs w:val="24"/>
              </w:rPr>
              <w:t xml:space="preserve">Families </w:t>
            </w:r>
            <w:proofErr w:type="spellStart"/>
            <w:r w:rsidRPr="00FA2E0A">
              <w:rPr>
                <w:sz w:val="24"/>
                <w:szCs w:val="24"/>
              </w:rPr>
              <w:t>Berycidae</w:t>
            </w:r>
            <w:proofErr w:type="spellEnd"/>
            <w:r w:rsidRPr="00FA2E0A">
              <w:rPr>
                <w:sz w:val="24"/>
                <w:szCs w:val="24"/>
              </w:rPr>
              <w:t xml:space="preserve"> and </w:t>
            </w:r>
            <w:proofErr w:type="spellStart"/>
            <w:r w:rsidRPr="00FA2E0A">
              <w:rPr>
                <w:sz w:val="24"/>
                <w:szCs w:val="24"/>
              </w:rPr>
              <w:t>Bramidae</w:t>
            </w:r>
            <w:proofErr w:type="spellEnd"/>
          </w:p>
        </w:tc>
      </w:tr>
      <w:tr w:rsidR="00FA2E0A" w:rsidRPr="00FA2E0A" w14:paraId="4B74F0A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B42EC98" w14:textId="77777777" w:rsidR="00FA2E0A" w:rsidRPr="00FA2E0A" w:rsidRDefault="00FA2E0A" w:rsidP="00606927">
            <w:pPr>
              <w:pStyle w:val="Tabletext0"/>
              <w:rPr>
                <w:sz w:val="24"/>
                <w:szCs w:val="24"/>
              </w:rPr>
            </w:pPr>
            <w:r w:rsidRPr="00FA2E0A">
              <w:rPr>
                <w:sz w:val="24"/>
                <w:szCs w:val="24"/>
              </w:rPr>
              <w:t>29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17B58F0" w14:textId="77777777" w:rsidR="00FA2E0A" w:rsidRPr="00FA2E0A" w:rsidRDefault="00FA2E0A" w:rsidP="00606927">
            <w:pPr>
              <w:pStyle w:val="Tabletext0"/>
              <w:rPr>
                <w:sz w:val="24"/>
                <w:szCs w:val="24"/>
              </w:rPr>
            </w:pPr>
            <w:r w:rsidRPr="00FA2E0A">
              <w:rPr>
                <w:sz w:val="24"/>
                <w:szCs w:val="24"/>
              </w:rPr>
              <w:t>Sharks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40FC13B" w14:textId="77777777" w:rsidR="00FA2E0A" w:rsidRPr="00FA2E0A" w:rsidRDefault="00FA2E0A" w:rsidP="00606927">
            <w:pPr>
              <w:pStyle w:val="Tabletext0"/>
              <w:rPr>
                <w:sz w:val="24"/>
                <w:szCs w:val="24"/>
              </w:rPr>
            </w:pPr>
            <w:r w:rsidRPr="00FA2E0A">
              <w:rPr>
                <w:sz w:val="24"/>
                <w:szCs w:val="24"/>
              </w:rPr>
              <w:t xml:space="preserve">Orders </w:t>
            </w:r>
            <w:proofErr w:type="spellStart"/>
            <w:r w:rsidRPr="00FA2E0A">
              <w:rPr>
                <w:sz w:val="24"/>
                <w:szCs w:val="24"/>
              </w:rPr>
              <w:t>Squatiniformes</w:t>
            </w:r>
            <w:proofErr w:type="spellEnd"/>
            <w:r w:rsidRPr="00FA2E0A">
              <w:rPr>
                <w:sz w:val="24"/>
                <w:szCs w:val="24"/>
              </w:rPr>
              <w:t xml:space="preserve">, </w:t>
            </w:r>
            <w:proofErr w:type="spellStart"/>
            <w:r w:rsidRPr="00FA2E0A">
              <w:rPr>
                <w:sz w:val="24"/>
                <w:szCs w:val="24"/>
              </w:rPr>
              <w:t>Pristiophoriformes</w:t>
            </w:r>
            <w:proofErr w:type="spellEnd"/>
            <w:r w:rsidRPr="00FA2E0A">
              <w:rPr>
                <w:sz w:val="24"/>
                <w:szCs w:val="24"/>
              </w:rPr>
              <w:t xml:space="preserve">, </w:t>
            </w:r>
            <w:proofErr w:type="spellStart"/>
            <w:r w:rsidRPr="00FA2E0A">
              <w:rPr>
                <w:sz w:val="24"/>
                <w:szCs w:val="24"/>
              </w:rPr>
              <w:t>Squaliformes</w:t>
            </w:r>
            <w:proofErr w:type="spellEnd"/>
            <w:r w:rsidRPr="00FA2E0A">
              <w:rPr>
                <w:sz w:val="24"/>
                <w:szCs w:val="24"/>
              </w:rPr>
              <w:t xml:space="preserve">, </w:t>
            </w:r>
            <w:proofErr w:type="spellStart"/>
            <w:r w:rsidRPr="00FA2E0A">
              <w:rPr>
                <w:sz w:val="24"/>
                <w:szCs w:val="24"/>
              </w:rPr>
              <w:t>Hexanchiformes</w:t>
            </w:r>
            <w:proofErr w:type="spellEnd"/>
            <w:r w:rsidRPr="00FA2E0A">
              <w:rPr>
                <w:sz w:val="24"/>
                <w:szCs w:val="24"/>
              </w:rPr>
              <w:t xml:space="preserve">, </w:t>
            </w:r>
            <w:proofErr w:type="spellStart"/>
            <w:r w:rsidRPr="00FA2E0A">
              <w:rPr>
                <w:sz w:val="24"/>
                <w:szCs w:val="24"/>
              </w:rPr>
              <w:t>Carcharhiniformes</w:t>
            </w:r>
            <w:proofErr w:type="spellEnd"/>
            <w:r w:rsidRPr="00FA2E0A">
              <w:rPr>
                <w:sz w:val="24"/>
                <w:szCs w:val="24"/>
              </w:rPr>
              <w:t xml:space="preserve">, </w:t>
            </w:r>
            <w:proofErr w:type="spellStart"/>
            <w:r w:rsidRPr="00FA2E0A">
              <w:rPr>
                <w:sz w:val="24"/>
                <w:szCs w:val="24"/>
              </w:rPr>
              <w:t>Lamniformes</w:t>
            </w:r>
            <w:proofErr w:type="spellEnd"/>
            <w:r w:rsidRPr="00FA2E0A">
              <w:rPr>
                <w:sz w:val="24"/>
                <w:szCs w:val="24"/>
              </w:rPr>
              <w:t xml:space="preserve">, </w:t>
            </w:r>
            <w:proofErr w:type="spellStart"/>
            <w:r w:rsidRPr="00FA2E0A">
              <w:rPr>
                <w:sz w:val="24"/>
                <w:szCs w:val="24"/>
              </w:rPr>
              <w:t>Orectolobiformes</w:t>
            </w:r>
            <w:proofErr w:type="spellEnd"/>
            <w:r w:rsidRPr="00FA2E0A">
              <w:rPr>
                <w:sz w:val="24"/>
                <w:szCs w:val="24"/>
              </w:rPr>
              <w:t xml:space="preserve"> and </w:t>
            </w:r>
            <w:proofErr w:type="spellStart"/>
            <w:r w:rsidRPr="00FA2E0A">
              <w:rPr>
                <w:sz w:val="24"/>
                <w:szCs w:val="24"/>
              </w:rPr>
              <w:t>Heterodontiformes</w:t>
            </w:r>
            <w:proofErr w:type="spellEnd"/>
          </w:p>
        </w:tc>
      </w:tr>
      <w:tr w:rsidR="00FA2E0A" w:rsidRPr="00FA2E0A" w14:paraId="17D1063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604189BD" w14:textId="77777777" w:rsidR="00FA2E0A" w:rsidRPr="00FA2E0A" w:rsidRDefault="00FA2E0A" w:rsidP="00606927">
            <w:pPr>
              <w:pStyle w:val="Tabletext0"/>
              <w:rPr>
                <w:sz w:val="24"/>
                <w:szCs w:val="24"/>
              </w:rPr>
            </w:pPr>
            <w:r w:rsidRPr="00FA2E0A">
              <w:rPr>
                <w:sz w:val="24"/>
                <w:szCs w:val="24"/>
              </w:rPr>
              <w:t>30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D4E0BA6" w14:textId="77777777" w:rsidR="00FA2E0A" w:rsidRPr="00FA2E0A" w:rsidRDefault="00FA2E0A" w:rsidP="00606927">
            <w:pPr>
              <w:pStyle w:val="Tabletext0"/>
              <w:rPr>
                <w:sz w:val="24"/>
                <w:szCs w:val="24"/>
              </w:rPr>
            </w:pPr>
            <w:r w:rsidRPr="00FA2E0A">
              <w:rPr>
                <w:sz w:val="24"/>
                <w:szCs w:val="24"/>
              </w:rPr>
              <w:t>Shark, Whale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621C009" w14:textId="77777777" w:rsidR="00FA2E0A" w:rsidRPr="00FA2E0A" w:rsidRDefault="00FA2E0A" w:rsidP="00606927">
            <w:pPr>
              <w:pStyle w:val="Tabletext0"/>
              <w:rPr>
                <w:i/>
                <w:sz w:val="24"/>
                <w:szCs w:val="24"/>
              </w:rPr>
            </w:pPr>
            <w:r w:rsidRPr="00FA2E0A">
              <w:rPr>
                <w:i/>
                <w:sz w:val="24"/>
                <w:szCs w:val="24"/>
              </w:rPr>
              <w:t xml:space="preserve">Rhincodon </w:t>
            </w:r>
            <w:proofErr w:type="spellStart"/>
            <w:r w:rsidRPr="00FA2E0A">
              <w:rPr>
                <w:i/>
                <w:sz w:val="24"/>
                <w:szCs w:val="24"/>
              </w:rPr>
              <w:t>typus</w:t>
            </w:r>
            <w:proofErr w:type="spellEnd"/>
          </w:p>
        </w:tc>
      </w:tr>
      <w:tr w:rsidR="00FA2E0A" w:rsidRPr="00FA2E0A" w14:paraId="4F7193A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48E849DE" w14:textId="77777777" w:rsidR="00FA2E0A" w:rsidRPr="00FA2E0A" w:rsidRDefault="00FA2E0A" w:rsidP="00606927">
            <w:pPr>
              <w:pStyle w:val="Tabletext0"/>
              <w:rPr>
                <w:sz w:val="24"/>
                <w:szCs w:val="24"/>
              </w:rPr>
            </w:pPr>
            <w:r w:rsidRPr="00FA2E0A">
              <w:rPr>
                <w:sz w:val="24"/>
                <w:szCs w:val="24"/>
              </w:rPr>
              <w:t>31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26693FB" w14:textId="77777777" w:rsidR="00FA2E0A" w:rsidRPr="00FA2E0A" w:rsidRDefault="00FA2E0A" w:rsidP="00606927">
            <w:pPr>
              <w:pStyle w:val="Tabletext0"/>
              <w:rPr>
                <w:sz w:val="24"/>
                <w:szCs w:val="24"/>
              </w:rPr>
            </w:pPr>
            <w:proofErr w:type="spellStart"/>
            <w:r w:rsidRPr="00FA2E0A">
              <w:rPr>
                <w:sz w:val="24"/>
                <w:szCs w:val="24"/>
              </w:rPr>
              <w:t>Silveries</w:t>
            </w:r>
            <w:proofErr w:type="spellEnd"/>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447BEDB" w14:textId="77777777" w:rsidR="00FA2E0A" w:rsidRPr="00FA2E0A" w:rsidRDefault="00FA2E0A" w:rsidP="00606927">
            <w:pPr>
              <w:pStyle w:val="Tabletext0"/>
              <w:rPr>
                <w:sz w:val="24"/>
                <w:szCs w:val="24"/>
              </w:rPr>
            </w:pPr>
            <w:proofErr w:type="spellStart"/>
            <w:r w:rsidRPr="00FA2E0A">
              <w:rPr>
                <w:i/>
                <w:sz w:val="24"/>
                <w:szCs w:val="24"/>
              </w:rPr>
              <w:t>Gerres</w:t>
            </w:r>
            <w:proofErr w:type="spellEnd"/>
            <w:r w:rsidRPr="00FA2E0A">
              <w:rPr>
                <w:i/>
                <w:sz w:val="24"/>
                <w:szCs w:val="24"/>
              </w:rPr>
              <w:t xml:space="preserve"> </w:t>
            </w:r>
            <w:r w:rsidRPr="00FA2E0A">
              <w:rPr>
                <w:sz w:val="24"/>
                <w:szCs w:val="24"/>
              </w:rPr>
              <w:t>spp.</w:t>
            </w:r>
          </w:p>
        </w:tc>
      </w:tr>
      <w:tr w:rsidR="00FA2E0A" w:rsidRPr="00FA2E0A" w14:paraId="62D82F8E"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33A3B11" w14:textId="77777777" w:rsidR="00FA2E0A" w:rsidRPr="00FA2E0A" w:rsidRDefault="00FA2E0A" w:rsidP="00606927">
            <w:pPr>
              <w:pStyle w:val="Tabletext0"/>
              <w:rPr>
                <w:sz w:val="24"/>
                <w:szCs w:val="24"/>
              </w:rPr>
            </w:pPr>
            <w:r w:rsidRPr="00FA2E0A">
              <w:rPr>
                <w:sz w:val="24"/>
                <w:szCs w:val="24"/>
              </w:rPr>
              <w:t>32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BF8ED5D" w14:textId="77777777" w:rsidR="00FA2E0A" w:rsidRPr="00FA2E0A" w:rsidRDefault="00FA2E0A" w:rsidP="00606927">
            <w:pPr>
              <w:pStyle w:val="Tabletext0"/>
              <w:rPr>
                <w:sz w:val="24"/>
                <w:szCs w:val="24"/>
              </w:rPr>
            </w:pPr>
            <w:r w:rsidRPr="00FA2E0A">
              <w:rPr>
                <w:sz w:val="24"/>
                <w:szCs w:val="24"/>
              </w:rPr>
              <w:t>Snappers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7B70219" w14:textId="77777777" w:rsidR="00FA2E0A" w:rsidRPr="00FA2E0A" w:rsidRDefault="00FA2E0A" w:rsidP="00606927">
            <w:pPr>
              <w:pStyle w:val="Tabletext0"/>
              <w:rPr>
                <w:sz w:val="24"/>
                <w:szCs w:val="24"/>
              </w:rPr>
            </w:pPr>
            <w:r w:rsidRPr="00FA2E0A">
              <w:rPr>
                <w:sz w:val="24"/>
                <w:szCs w:val="24"/>
              </w:rPr>
              <w:t xml:space="preserve">Family </w:t>
            </w:r>
            <w:proofErr w:type="spellStart"/>
            <w:r w:rsidRPr="00FA2E0A">
              <w:rPr>
                <w:sz w:val="24"/>
                <w:szCs w:val="24"/>
              </w:rPr>
              <w:t>Lutjanidae</w:t>
            </w:r>
            <w:proofErr w:type="spellEnd"/>
          </w:p>
        </w:tc>
      </w:tr>
      <w:tr w:rsidR="00FA2E0A" w:rsidRPr="00FA2E0A" w14:paraId="173FDF35"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AA53673" w14:textId="77777777" w:rsidR="00FA2E0A" w:rsidRPr="00FA2E0A" w:rsidRDefault="00FA2E0A" w:rsidP="00606927">
            <w:pPr>
              <w:pStyle w:val="Tabletext0"/>
              <w:rPr>
                <w:sz w:val="24"/>
                <w:szCs w:val="24"/>
              </w:rPr>
            </w:pPr>
            <w:r w:rsidRPr="00FA2E0A">
              <w:rPr>
                <w:sz w:val="24"/>
                <w:szCs w:val="24"/>
              </w:rPr>
              <w:t>33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F26A7C7" w14:textId="77777777" w:rsidR="00FA2E0A" w:rsidRPr="00FA2E0A" w:rsidRDefault="00FA2E0A" w:rsidP="00606927">
            <w:pPr>
              <w:pStyle w:val="Tabletext0"/>
              <w:rPr>
                <w:sz w:val="24"/>
                <w:szCs w:val="24"/>
              </w:rPr>
            </w:pPr>
            <w:r w:rsidRPr="00FA2E0A">
              <w:rPr>
                <w:sz w:val="24"/>
                <w:szCs w:val="24"/>
              </w:rPr>
              <w:t>Swordfish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8FF5A82" w14:textId="77777777" w:rsidR="00FA2E0A" w:rsidRPr="00FA2E0A" w:rsidRDefault="00FA2E0A" w:rsidP="00606927">
            <w:pPr>
              <w:pStyle w:val="Tabletext0"/>
              <w:rPr>
                <w:sz w:val="24"/>
                <w:szCs w:val="24"/>
              </w:rPr>
            </w:pPr>
            <w:r w:rsidRPr="00FA2E0A">
              <w:rPr>
                <w:sz w:val="24"/>
                <w:szCs w:val="24"/>
              </w:rPr>
              <w:t xml:space="preserve">Family </w:t>
            </w:r>
            <w:proofErr w:type="spellStart"/>
            <w:r w:rsidRPr="00FA2E0A">
              <w:rPr>
                <w:sz w:val="24"/>
                <w:szCs w:val="24"/>
              </w:rPr>
              <w:t>Xiphiidae</w:t>
            </w:r>
            <w:proofErr w:type="spellEnd"/>
          </w:p>
        </w:tc>
      </w:tr>
      <w:tr w:rsidR="00FA2E0A" w:rsidRPr="00FA2E0A" w14:paraId="1AD25A46"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862ADA7" w14:textId="77777777" w:rsidR="00FA2E0A" w:rsidRPr="00FA2E0A" w:rsidRDefault="00FA2E0A" w:rsidP="00606927">
            <w:pPr>
              <w:pStyle w:val="Tabletext0"/>
              <w:rPr>
                <w:sz w:val="24"/>
                <w:szCs w:val="24"/>
              </w:rPr>
            </w:pPr>
            <w:r w:rsidRPr="00FA2E0A">
              <w:rPr>
                <w:sz w:val="24"/>
                <w:szCs w:val="24"/>
              </w:rPr>
              <w:t>34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CAC9863" w14:textId="77777777" w:rsidR="00FA2E0A" w:rsidRPr="00FA2E0A" w:rsidRDefault="00FA2E0A" w:rsidP="00606927">
            <w:pPr>
              <w:pStyle w:val="Tabletext0"/>
              <w:rPr>
                <w:sz w:val="24"/>
                <w:szCs w:val="24"/>
              </w:rPr>
            </w:pPr>
            <w:r w:rsidRPr="00FA2E0A">
              <w:rPr>
                <w:sz w:val="24"/>
                <w:szCs w:val="24"/>
              </w:rPr>
              <w:t>Trevally</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45EFB10" w14:textId="77777777" w:rsidR="00FA2E0A" w:rsidRPr="00FA2E0A" w:rsidRDefault="00FA2E0A" w:rsidP="00606927">
            <w:pPr>
              <w:pStyle w:val="Tabletext0"/>
              <w:rPr>
                <w:sz w:val="24"/>
                <w:szCs w:val="24"/>
              </w:rPr>
            </w:pPr>
            <w:r w:rsidRPr="00FA2E0A">
              <w:rPr>
                <w:sz w:val="24"/>
                <w:szCs w:val="24"/>
              </w:rPr>
              <w:t xml:space="preserve">Family </w:t>
            </w:r>
            <w:proofErr w:type="spellStart"/>
            <w:r w:rsidRPr="00FA2E0A">
              <w:rPr>
                <w:sz w:val="24"/>
                <w:szCs w:val="24"/>
              </w:rPr>
              <w:t>Carangidae</w:t>
            </w:r>
            <w:proofErr w:type="spellEnd"/>
          </w:p>
        </w:tc>
      </w:tr>
      <w:tr w:rsidR="00FA2E0A" w:rsidRPr="00FA2E0A" w14:paraId="762101AB"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2DDF185" w14:textId="77777777" w:rsidR="00FA2E0A" w:rsidRPr="00FA2E0A" w:rsidRDefault="00FA2E0A" w:rsidP="00606927">
            <w:pPr>
              <w:pStyle w:val="Tabletext0"/>
              <w:rPr>
                <w:sz w:val="24"/>
                <w:szCs w:val="24"/>
              </w:rPr>
            </w:pPr>
            <w:r w:rsidRPr="00FA2E0A">
              <w:rPr>
                <w:sz w:val="24"/>
                <w:szCs w:val="24"/>
              </w:rPr>
              <w:t>35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78736BC" w14:textId="77777777" w:rsidR="00FA2E0A" w:rsidRPr="00FA2E0A" w:rsidRDefault="00FA2E0A" w:rsidP="00606927">
            <w:pPr>
              <w:pStyle w:val="Tabletext0"/>
              <w:rPr>
                <w:sz w:val="24"/>
                <w:szCs w:val="24"/>
              </w:rPr>
            </w:pPr>
            <w:r w:rsidRPr="00FA2E0A">
              <w:rPr>
                <w:sz w:val="24"/>
                <w:szCs w:val="24"/>
              </w:rPr>
              <w:t>Tuna, Albacore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94BA5B6" w14:textId="77777777" w:rsidR="00FA2E0A" w:rsidRPr="00FA2E0A" w:rsidRDefault="00FA2E0A" w:rsidP="00606927">
            <w:pPr>
              <w:pStyle w:val="Tabletext0"/>
              <w:rPr>
                <w:i/>
                <w:sz w:val="24"/>
                <w:szCs w:val="24"/>
              </w:rPr>
            </w:pPr>
            <w:proofErr w:type="spellStart"/>
            <w:r w:rsidRPr="00FA2E0A">
              <w:rPr>
                <w:i/>
                <w:sz w:val="24"/>
                <w:szCs w:val="24"/>
              </w:rPr>
              <w:t>Thunnus</w:t>
            </w:r>
            <w:proofErr w:type="spellEnd"/>
            <w:r w:rsidRPr="00FA2E0A">
              <w:rPr>
                <w:i/>
                <w:sz w:val="24"/>
                <w:szCs w:val="24"/>
              </w:rPr>
              <w:t xml:space="preserve"> </w:t>
            </w:r>
            <w:proofErr w:type="spellStart"/>
            <w:r w:rsidRPr="00FA2E0A">
              <w:rPr>
                <w:i/>
                <w:sz w:val="24"/>
                <w:szCs w:val="24"/>
              </w:rPr>
              <w:t>alelunga</w:t>
            </w:r>
            <w:proofErr w:type="spellEnd"/>
          </w:p>
        </w:tc>
      </w:tr>
      <w:tr w:rsidR="00FA2E0A" w:rsidRPr="00FA2E0A" w14:paraId="04A9CE19"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6B49F30E" w14:textId="77777777" w:rsidR="00FA2E0A" w:rsidRPr="00FA2E0A" w:rsidRDefault="00FA2E0A" w:rsidP="00606927">
            <w:pPr>
              <w:pStyle w:val="Tabletext0"/>
              <w:rPr>
                <w:sz w:val="24"/>
                <w:szCs w:val="24"/>
              </w:rPr>
            </w:pPr>
            <w:r w:rsidRPr="00FA2E0A">
              <w:rPr>
                <w:sz w:val="24"/>
                <w:szCs w:val="24"/>
              </w:rPr>
              <w:t>36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0EFE5CB2" w14:textId="77777777" w:rsidR="00FA2E0A" w:rsidRPr="00FA2E0A" w:rsidRDefault="00FA2E0A" w:rsidP="00606927">
            <w:pPr>
              <w:pStyle w:val="Tabletext0"/>
              <w:rPr>
                <w:sz w:val="24"/>
                <w:szCs w:val="24"/>
              </w:rPr>
            </w:pPr>
            <w:r w:rsidRPr="00FA2E0A">
              <w:rPr>
                <w:sz w:val="24"/>
                <w:szCs w:val="24"/>
              </w:rPr>
              <w:t>Tuna, Bigeye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F36CED6" w14:textId="77777777" w:rsidR="00FA2E0A" w:rsidRPr="00FA2E0A" w:rsidRDefault="00FA2E0A" w:rsidP="00606927">
            <w:pPr>
              <w:pStyle w:val="Tabletext0"/>
              <w:rPr>
                <w:i/>
                <w:sz w:val="24"/>
                <w:szCs w:val="24"/>
              </w:rPr>
            </w:pPr>
            <w:proofErr w:type="spellStart"/>
            <w:r w:rsidRPr="00FA2E0A">
              <w:rPr>
                <w:i/>
                <w:sz w:val="24"/>
                <w:szCs w:val="24"/>
              </w:rPr>
              <w:t>Thunnus</w:t>
            </w:r>
            <w:proofErr w:type="spellEnd"/>
            <w:r w:rsidRPr="00FA2E0A">
              <w:rPr>
                <w:i/>
                <w:sz w:val="24"/>
                <w:szCs w:val="24"/>
              </w:rPr>
              <w:t xml:space="preserve"> </w:t>
            </w:r>
            <w:proofErr w:type="spellStart"/>
            <w:r w:rsidRPr="00FA2E0A">
              <w:rPr>
                <w:i/>
                <w:sz w:val="24"/>
                <w:szCs w:val="24"/>
              </w:rPr>
              <w:t>obesus</w:t>
            </w:r>
            <w:proofErr w:type="spellEnd"/>
          </w:p>
        </w:tc>
      </w:tr>
      <w:tr w:rsidR="00FA2E0A" w:rsidRPr="00FA2E0A" w14:paraId="03DAD67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1544D35" w14:textId="77777777" w:rsidR="00FA2E0A" w:rsidRPr="00FA2E0A" w:rsidRDefault="00FA2E0A" w:rsidP="00606927">
            <w:pPr>
              <w:pStyle w:val="Tabletext0"/>
              <w:rPr>
                <w:sz w:val="24"/>
                <w:szCs w:val="24"/>
              </w:rPr>
            </w:pPr>
            <w:r w:rsidRPr="00FA2E0A">
              <w:rPr>
                <w:sz w:val="24"/>
                <w:szCs w:val="24"/>
              </w:rPr>
              <w:t>37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A229F9B" w14:textId="77777777" w:rsidR="00FA2E0A" w:rsidRPr="00FA2E0A" w:rsidRDefault="00FA2E0A" w:rsidP="00606927">
            <w:pPr>
              <w:pStyle w:val="Tabletext0"/>
              <w:rPr>
                <w:sz w:val="24"/>
                <w:szCs w:val="24"/>
              </w:rPr>
            </w:pPr>
            <w:r w:rsidRPr="00FA2E0A">
              <w:rPr>
                <w:sz w:val="24"/>
                <w:szCs w:val="24"/>
              </w:rPr>
              <w:t>Tuna, Dogtooth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3D51BD60" w14:textId="77777777" w:rsidR="00FA2E0A" w:rsidRPr="00FA2E0A" w:rsidRDefault="00FA2E0A" w:rsidP="00606927">
            <w:pPr>
              <w:pStyle w:val="Tabletext0"/>
              <w:rPr>
                <w:i/>
                <w:sz w:val="24"/>
                <w:szCs w:val="24"/>
              </w:rPr>
            </w:pPr>
            <w:proofErr w:type="spellStart"/>
            <w:r w:rsidRPr="00FA2E0A">
              <w:rPr>
                <w:i/>
                <w:sz w:val="24"/>
                <w:szCs w:val="24"/>
              </w:rPr>
              <w:t>Gymnosarda</w:t>
            </w:r>
            <w:proofErr w:type="spellEnd"/>
            <w:r w:rsidRPr="00FA2E0A">
              <w:rPr>
                <w:i/>
                <w:sz w:val="24"/>
                <w:szCs w:val="24"/>
              </w:rPr>
              <w:t xml:space="preserve"> unicolor</w:t>
            </w:r>
          </w:p>
        </w:tc>
      </w:tr>
      <w:tr w:rsidR="00FA2E0A" w:rsidRPr="00FA2E0A" w14:paraId="0C57FE4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D62796E" w14:textId="77777777" w:rsidR="00FA2E0A" w:rsidRPr="00FA2E0A" w:rsidRDefault="00FA2E0A" w:rsidP="00606927">
            <w:pPr>
              <w:pStyle w:val="Tabletext0"/>
              <w:rPr>
                <w:sz w:val="24"/>
                <w:szCs w:val="24"/>
              </w:rPr>
            </w:pPr>
            <w:r w:rsidRPr="00FA2E0A">
              <w:rPr>
                <w:sz w:val="24"/>
                <w:szCs w:val="24"/>
              </w:rPr>
              <w:t>38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5D967DF" w14:textId="77777777" w:rsidR="00FA2E0A" w:rsidRPr="00FA2E0A" w:rsidRDefault="00FA2E0A" w:rsidP="00606927">
            <w:pPr>
              <w:pStyle w:val="Tabletext0"/>
              <w:rPr>
                <w:sz w:val="24"/>
                <w:szCs w:val="24"/>
              </w:rPr>
            </w:pPr>
            <w:r w:rsidRPr="00FA2E0A">
              <w:rPr>
                <w:sz w:val="24"/>
                <w:szCs w:val="24"/>
              </w:rPr>
              <w:t>Tuna, Longtail</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072BA0B" w14:textId="77777777" w:rsidR="00FA2E0A" w:rsidRPr="00FA2E0A" w:rsidRDefault="00FA2E0A" w:rsidP="00606927">
            <w:pPr>
              <w:pStyle w:val="Tabletext0"/>
              <w:rPr>
                <w:i/>
                <w:sz w:val="24"/>
                <w:szCs w:val="24"/>
              </w:rPr>
            </w:pPr>
            <w:proofErr w:type="spellStart"/>
            <w:r w:rsidRPr="00FA2E0A">
              <w:rPr>
                <w:i/>
                <w:sz w:val="24"/>
                <w:szCs w:val="24"/>
              </w:rPr>
              <w:t>Thunnus</w:t>
            </w:r>
            <w:proofErr w:type="spellEnd"/>
            <w:r w:rsidRPr="00FA2E0A">
              <w:rPr>
                <w:i/>
                <w:sz w:val="24"/>
                <w:szCs w:val="24"/>
              </w:rPr>
              <w:t xml:space="preserve"> </w:t>
            </w:r>
            <w:proofErr w:type="spellStart"/>
            <w:r w:rsidRPr="00FA2E0A">
              <w:rPr>
                <w:i/>
                <w:sz w:val="24"/>
                <w:szCs w:val="24"/>
              </w:rPr>
              <w:t>tonggol</w:t>
            </w:r>
            <w:proofErr w:type="spellEnd"/>
          </w:p>
        </w:tc>
      </w:tr>
      <w:tr w:rsidR="00FA2E0A" w:rsidRPr="00FA2E0A" w14:paraId="172C651B"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6C2D22C" w14:textId="77777777" w:rsidR="00FA2E0A" w:rsidRPr="00FA2E0A" w:rsidRDefault="00FA2E0A" w:rsidP="00606927">
            <w:pPr>
              <w:pStyle w:val="Tabletext0"/>
              <w:rPr>
                <w:sz w:val="24"/>
                <w:szCs w:val="24"/>
              </w:rPr>
            </w:pPr>
            <w:r w:rsidRPr="00FA2E0A">
              <w:rPr>
                <w:sz w:val="24"/>
                <w:szCs w:val="24"/>
              </w:rPr>
              <w:t>39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B059670" w14:textId="77777777" w:rsidR="00FA2E0A" w:rsidRPr="00FA2E0A" w:rsidRDefault="00FA2E0A" w:rsidP="00606927">
            <w:pPr>
              <w:pStyle w:val="Tabletext0"/>
              <w:rPr>
                <w:sz w:val="24"/>
                <w:szCs w:val="24"/>
              </w:rPr>
            </w:pPr>
            <w:r w:rsidRPr="00FA2E0A">
              <w:rPr>
                <w:sz w:val="24"/>
                <w:szCs w:val="24"/>
              </w:rPr>
              <w:t>Tuna, Skipjack</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068FFDC" w14:textId="77777777" w:rsidR="00FA2E0A" w:rsidRPr="00FA2E0A" w:rsidRDefault="00FA2E0A" w:rsidP="00606927">
            <w:pPr>
              <w:pStyle w:val="Tabletext0"/>
              <w:rPr>
                <w:i/>
                <w:sz w:val="24"/>
                <w:szCs w:val="24"/>
              </w:rPr>
            </w:pPr>
            <w:proofErr w:type="spellStart"/>
            <w:r w:rsidRPr="00FA2E0A">
              <w:rPr>
                <w:i/>
                <w:sz w:val="24"/>
                <w:szCs w:val="24"/>
              </w:rPr>
              <w:t>Katsuwonus</w:t>
            </w:r>
            <w:proofErr w:type="spellEnd"/>
            <w:r w:rsidRPr="00FA2E0A">
              <w:rPr>
                <w:i/>
                <w:sz w:val="24"/>
                <w:szCs w:val="24"/>
              </w:rPr>
              <w:t xml:space="preserve"> </w:t>
            </w:r>
            <w:proofErr w:type="spellStart"/>
            <w:r w:rsidRPr="00FA2E0A">
              <w:rPr>
                <w:i/>
                <w:sz w:val="24"/>
                <w:szCs w:val="24"/>
              </w:rPr>
              <w:t>pelamis</w:t>
            </w:r>
            <w:proofErr w:type="spellEnd"/>
          </w:p>
        </w:tc>
      </w:tr>
      <w:tr w:rsidR="00FA2E0A" w:rsidRPr="00FA2E0A" w14:paraId="472A42C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D2F698B" w14:textId="77777777" w:rsidR="00FA2E0A" w:rsidRPr="00FA2E0A" w:rsidRDefault="00FA2E0A" w:rsidP="00606927">
            <w:pPr>
              <w:pStyle w:val="Tabletext0"/>
              <w:rPr>
                <w:sz w:val="24"/>
                <w:szCs w:val="24"/>
              </w:rPr>
            </w:pPr>
            <w:r w:rsidRPr="00FA2E0A">
              <w:rPr>
                <w:sz w:val="24"/>
                <w:szCs w:val="24"/>
              </w:rPr>
              <w:t>40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EF0BDD5" w14:textId="77777777" w:rsidR="00FA2E0A" w:rsidRPr="00FA2E0A" w:rsidRDefault="00FA2E0A" w:rsidP="00606927">
            <w:pPr>
              <w:pStyle w:val="Tabletext0"/>
              <w:rPr>
                <w:sz w:val="24"/>
                <w:szCs w:val="24"/>
              </w:rPr>
            </w:pPr>
            <w:r w:rsidRPr="00FA2E0A">
              <w:rPr>
                <w:sz w:val="24"/>
                <w:szCs w:val="24"/>
              </w:rPr>
              <w:t>Tuna, Southern Bluefin</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34AF6108" w14:textId="77777777" w:rsidR="00FA2E0A" w:rsidRPr="00FA2E0A" w:rsidRDefault="00FA2E0A" w:rsidP="00606927">
            <w:pPr>
              <w:pStyle w:val="Tabletext0"/>
              <w:rPr>
                <w:i/>
                <w:sz w:val="24"/>
                <w:szCs w:val="24"/>
              </w:rPr>
            </w:pPr>
            <w:proofErr w:type="spellStart"/>
            <w:r w:rsidRPr="00FA2E0A">
              <w:rPr>
                <w:i/>
                <w:sz w:val="24"/>
                <w:szCs w:val="24"/>
              </w:rPr>
              <w:t>Thunnus</w:t>
            </w:r>
            <w:proofErr w:type="spellEnd"/>
            <w:r w:rsidRPr="00FA2E0A">
              <w:rPr>
                <w:i/>
                <w:sz w:val="24"/>
                <w:szCs w:val="24"/>
              </w:rPr>
              <w:t xml:space="preserve"> </w:t>
            </w:r>
            <w:proofErr w:type="spellStart"/>
            <w:r w:rsidRPr="00FA2E0A">
              <w:rPr>
                <w:i/>
                <w:sz w:val="24"/>
                <w:szCs w:val="24"/>
              </w:rPr>
              <w:t>maccoyii</w:t>
            </w:r>
            <w:proofErr w:type="spellEnd"/>
          </w:p>
        </w:tc>
      </w:tr>
      <w:tr w:rsidR="00FA2E0A" w:rsidRPr="00FA2E0A" w14:paraId="54781F50"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B50A216" w14:textId="77777777" w:rsidR="00FA2E0A" w:rsidRPr="00FA2E0A" w:rsidRDefault="00FA2E0A" w:rsidP="00606927">
            <w:pPr>
              <w:pStyle w:val="Tabletext0"/>
              <w:rPr>
                <w:sz w:val="24"/>
                <w:szCs w:val="24"/>
              </w:rPr>
            </w:pPr>
            <w:r w:rsidRPr="00FA2E0A">
              <w:rPr>
                <w:sz w:val="24"/>
                <w:szCs w:val="24"/>
              </w:rPr>
              <w:t>41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F66FF02" w14:textId="77777777" w:rsidR="00FA2E0A" w:rsidRPr="00FA2E0A" w:rsidRDefault="00FA2E0A" w:rsidP="00606927">
            <w:pPr>
              <w:pStyle w:val="Tabletext0"/>
              <w:rPr>
                <w:sz w:val="24"/>
                <w:szCs w:val="24"/>
              </w:rPr>
            </w:pPr>
            <w:r w:rsidRPr="00FA2E0A">
              <w:rPr>
                <w:sz w:val="24"/>
                <w:szCs w:val="24"/>
              </w:rPr>
              <w:t>Tuna, Yellowfin</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D51C179" w14:textId="77777777" w:rsidR="00FA2E0A" w:rsidRPr="00FA2E0A" w:rsidRDefault="00FA2E0A" w:rsidP="00606927">
            <w:pPr>
              <w:pStyle w:val="Tabletext0"/>
              <w:rPr>
                <w:i/>
                <w:sz w:val="24"/>
                <w:szCs w:val="24"/>
              </w:rPr>
            </w:pPr>
            <w:proofErr w:type="spellStart"/>
            <w:r w:rsidRPr="00FA2E0A">
              <w:rPr>
                <w:i/>
                <w:sz w:val="24"/>
                <w:szCs w:val="24"/>
              </w:rPr>
              <w:t>Thunnus</w:t>
            </w:r>
            <w:proofErr w:type="spellEnd"/>
            <w:r w:rsidRPr="00FA2E0A">
              <w:rPr>
                <w:i/>
                <w:sz w:val="24"/>
                <w:szCs w:val="24"/>
              </w:rPr>
              <w:t xml:space="preserve"> </w:t>
            </w:r>
            <w:proofErr w:type="spellStart"/>
            <w:r w:rsidRPr="00FA2E0A">
              <w:rPr>
                <w:i/>
                <w:sz w:val="24"/>
                <w:szCs w:val="24"/>
              </w:rPr>
              <w:t>albacares</w:t>
            </w:r>
            <w:proofErr w:type="spellEnd"/>
          </w:p>
        </w:tc>
      </w:tr>
      <w:tr w:rsidR="00FA2E0A" w:rsidRPr="00FA2E0A" w14:paraId="4883D259"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F563088" w14:textId="77777777" w:rsidR="00FA2E0A" w:rsidRPr="00FA2E0A" w:rsidRDefault="00FA2E0A" w:rsidP="00606927">
            <w:pPr>
              <w:pStyle w:val="Tabletext0"/>
              <w:rPr>
                <w:sz w:val="24"/>
                <w:szCs w:val="24"/>
              </w:rPr>
            </w:pPr>
            <w:r w:rsidRPr="00FA2E0A">
              <w:rPr>
                <w:sz w:val="24"/>
                <w:szCs w:val="24"/>
              </w:rPr>
              <w:t>42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8909D88" w14:textId="77777777" w:rsidR="00FA2E0A" w:rsidRPr="00FA2E0A" w:rsidRDefault="00FA2E0A" w:rsidP="00606927">
            <w:pPr>
              <w:pStyle w:val="Tabletext0"/>
              <w:rPr>
                <w:sz w:val="24"/>
                <w:szCs w:val="24"/>
              </w:rPr>
            </w:pPr>
            <w:r w:rsidRPr="00FA2E0A">
              <w:rPr>
                <w:sz w:val="24"/>
                <w:szCs w:val="24"/>
              </w:rPr>
              <w:t>Wahoo</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EF85939" w14:textId="77777777" w:rsidR="00FA2E0A" w:rsidRPr="00FA2E0A" w:rsidRDefault="00FA2E0A" w:rsidP="00606927">
            <w:pPr>
              <w:pStyle w:val="Tabletext0"/>
              <w:rPr>
                <w:i/>
                <w:sz w:val="24"/>
                <w:szCs w:val="24"/>
              </w:rPr>
            </w:pPr>
            <w:proofErr w:type="spellStart"/>
            <w:r w:rsidRPr="00FA2E0A">
              <w:rPr>
                <w:i/>
                <w:sz w:val="24"/>
                <w:szCs w:val="24"/>
              </w:rPr>
              <w:t>Acanthocybium</w:t>
            </w:r>
            <w:proofErr w:type="spellEnd"/>
            <w:r w:rsidRPr="00FA2E0A">
              <w:rPr>
                <w:i/>
                <w:sz w:val="24"/>
                <w:szCs w:val="24"/>
              </w:rPr>
              <w:t xml:space="preserve"> </w:t>
            </w:r>
            <w:proofErr w:type="spellStart"/>
            <w:r w:rsidRPr="00FA2E0A">
              <w:rPr>
                <w:i/>
                <w:sz w:val="24"/>
                <w:szCs w:val="24"/>
              </w:rPr>
              <w:t>solandri</w:t>
            </w:r>
            <w:proofErr w:type="spellEnd"/>
          </w:p>
        </w:tc>
      </w:tr>
    </w:tbl>
    <w:p w14:paraId="042976E1" w14:textId="77777777" w:rsidR="004B223B" w:rsidRPr="009B4F12" w:rsidRDefault="004B223B" w:rsidP="004B223B">
      <w:pPr>
        <w:ind w:right="91"/>
      </w:pPr>
    </w:p>
    <w:p w14:paraId="45C24159" w14:textId="77777777" w:rsidR="005E1BEB" w:rsidRDefault="005E1BEB" w:rsidP="004B223B">
      <w:pPr>
        <w:ind w:right="91"/>
        <w:rPr>
          <w:b/>
          <w:color w:val="000000"/>
        </w:rPr>
      </w:pPr>
      <w:r w:rsidRPr="005E1BEB">
        <w:rPr>
          <w:b/>
          <w:color w:val="000000"/>
        </w:rPr>
        <w:t>Item 4</w:t>
      </w:r>
      <w:r>
        <w:rPr>
          <w:b/>
          <w:color w:val="000000"/>
        </w:rPr>
        <w:t>2</w:t>
      </w:r>
      <w:r w:rsidRPr="005E1BEB">
        <w:rPr>
          <w:b/>
          <w:color w:val="000000"/>
        </w:rPr>
        <w:t xml:space="preserve"> of Part 15A —</w:t>
      </w:r>
      <w:r w:rsidRPr="005E1BEB">
        <w:rPr>
          <w:b/>
          <w:color w:val="000000"/>
          <w:lang w:val="en-US"/>
        </w:rPr>
        <w:t>Schedule 9</w:t>
      </w:r>
    </w:p>
    <w:p w14:paraId="4851C23B" w14:textId="77777777" w:rsidR="005E1BEB" w:rsidRDefault="005E1BEB" w:rsidP="004B223B">
      <w:pPr>
        <w:ind w:right="91"/>
        <w:rPr>
          <w:b/>
          <w:color w:val="000000"/>
        </w:rPr>
      </w:pPr>
    </w:p>
    <w:p w14:paraId="0395358B" w14:textId="77777777" w:rsidR="004B223B" w:rsidRDefault="004B223B" w:rsidP="004B223B">
      <w:pPr>
        <w:ind w:right="91"/>
        <w:rPr>
          <w:color w:val="000000"/>
        </w:rPr>
      </w:pPr>
      <w:r w:rsidRPr="00193AE6">
        <w:rPr>
          <w:b/>
          <w:color w:val="000000"/>
        </w:rPr>
        <w:t>Item 42</w:t>
      </w:r>
      <w:r w:rsidRPr="00193AE6">
        <w:rPr>
          <w:color w:val="000000"/>
        </w:rPr>
        <w:t xml:space="preserve"> of Part 15A repeal</w:t>
      </w:r>
      <w:r w:rsidR="005E1BEB">
        <w:rPr>
          <w:color w:val="000000"/>
        </w:rPr>
        <w:t>s</w:t>
      </w:r>
      <w:r w:rsidRPr="00193AE6">
        <w:rPr>
          <w:color w:val="000000"/>
        </w:rPr>
        <w:t xml:space="preserve"> Schedule 9 and substitute</w:t>
      </w:r>
      <w:r w:rsidR="005E1BEB">
        <w:rPr>
          <w:color w:val="000000"/>
        </w:rPr>
        <w:t>s</w:t>
      </w:r>
      <w:r>
        <w:rPr>
          <w:color w:val="000000"/>
        </w:rPr>
        <w:t xml:space="preserve"> it with new</w:t>
      </w:r>
      <w:r w:rsidRPr="00193AE6">
        <w:rPr>
          <w:color w:val="000000"/>
        </w:rPr>
        <w:t xml:space="preserve"> Schedule 9—Determining the value of fish, </w:t>
      </w:r>
      <w:r w:rsidR="005E1BEB">
        <w:rPr>
          <w:color w:val="000000"/>
        </w:rPr>
        <w:t>which</w:t>
      </w:r>
      <w:r w:rsidRPr="00193AE6">
        <w:rPr>
          <w:color w:val="000000"/>
        </w:rPr>
        <w:t xml:space="preserve"> provide the applicable additional penalty by weight or number for each species of fish for the purposes of section 222</w:t>
      </w:r>
      <w:r>
        <w:rPr>
          <w:color w:val="000000"/>
        </w:rPr>
        <w:t xml:space="preserve"> of the </w:t>
      </w:r>
      <w:r w:rsidRPr="00EC0EC5">
        <w:rPr>
          <w:i/>
          <w:color w:val="000000"/>
        </w:rPr>
        <w:t>Fish Resources Management Act 1994</w:t>
      </w:r>
      <w:r>
        <w:rPr>
          <w:color w:val="000000"/>
        </w:rPr>
        <w:t xml:space="preserve"> (WA) (CKI)</w:t>
      </w:r>
      <w:r w:rsidRPr="00193AE6">
        <w:rPr>
          <w:color w:val="000000"/>
        </w:rPr>
        <w:t>.</w:t>
      </w:r>
    </w:p>
    <w:p w14:paraId="0E33BC63" w14:textId="77777777" w:rsidR="005E1BEB" w:rsidRDefault="005E1BEB" w:rsidP="004B223B">
      <w:pPr>
        <w:ind w:right="91"/>
        <w:rPr>
          <w:color w:val="000000"/>
        </w:rPr>
      </w:pPr>
    </w:p>
    <w:p w14:paraId="71CEDFDA" w14:textId="77777777" w:rsidR="00457A0F" w:rsidRPr="00457A0F" w:rsidRDefault="00457A0F" w:rsidP="00457A0F">
      <w:pPr>
        <w:pStyle w:val="ActHead1"/>
        <w:ind w:hanging="425"/>
        <w:rPr>
          <w:sz w:val="24"/>
          <w:szCs w:val="24"/>
        </w:rPr>
      </w:pPr>
      <w:bookmarkStart w:id="25" w:name="_Toc97806398"/>
      <w:r w:rsidRPr="00457A0F">
        <w:rPr>
          <w:rStyle w:val="CharChapNo"/>
          <w:sz w:val="24"/>
          <w:szCs w:val="24"/>
        </w:rPr>
        <w:t>Schedule 9</w:t>
      </w:r>
      <w:r w:rsidRPr="00457A0F">
        <w:rPr>
          <w:sz w:val="24"/>
          <w:szCs w:val="24"/>
        </w:rPr>
        <w:t>—</w:t>
      </w:r>
      <w:r w:rsidRPr="00457A0F">
        <w:rPr>
          <w:rStyle w:val="CharChapText"/>
          <w:sz w:val="24"/>
          <w:szCs w:val="24"/>
        </w:rPr>
        <w:t>Determining the value of fish</w:t>
      </w:r>
      <w:bookmarkEnd w:id="25"/>
    </w:p>
    <w:p w14:paraId="286EAFC0" w14:textId="77777777" w:rsidR="00457A0F" w:rsidRDefault="00457A0F" w:rsidP="00457A0F">
      <w:pPr>
        <w:pStyle w:val="notemargin"/>
        <w:rPr>
          <w:sz w:val="24"/>
          <w:szCs w:val="24"/>
        </w:rPr>
      </w:pPr>
      <w:r>
        <w:rPr>
          <w:sz w:val="24"/>
          <w:szCs w:val="24"/>
        </w:rPr>
        <w:tab/>
      </w:r>
      <w:r w:rsidRPr="00457A0F">
        <w:rPr>
          <w:sz w:val="24"/>
          <w:szCs w:val="24"/>
        </w:rPr>
        <w:t>Note:</w:t>
      </w:r>
      <w:r w:rsidRPr="00457A0F">
        <w:rPr>
          <w:sz w:val="24"/>
          <w:szCs w:val="24"/>
        </w:rPr>
        <w:tab/>
        <w:t>See regulation 157.</w:t>
      </w:r>
    </w:p>
    <w:p w14:paraId="39590E79" w14:textId="77777777" w:rsidR="00EF4E33" w:rsidRDefault="00EF4E33" w:rsidP="00457A0F">
      <w:pPr>
        <w:pStyle w:val="notemargin"/>
        <w:rPr>
          <w:sz w:val="24"/>
          <w:szCs w:val="24"/>
        </w:rPr>
      </w:pP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119"/>
        <w:gridCol w:w="3402"/>
        <w:gridCol w:w="2128"/>
      </w:tblGrid>
      <w:tr w:rsidR="00457A0F" w:rsidRPr="00457A0F" w14:paraId="484C6122" w14:textId="77777777" w:rsidTr="00457A0F">
        <w:trPr>
          <w:tblHeader/>
        </w:trPr>
        <w:tc>
          <w:tcPr>
            <w:tcW w:w="5000" w:type="pct"/>
            <w:gridSpan w:val="4"/>
            <w:shd w:val="clear" w:color="auto" w:fill="auto"/>
          </w:tcPr>
          <w:p w14:paraId="288D1ADD" w14:textId="77777777" w:rsidR="00457A0F" w:rsidRPr="00457A0F" w:rsidRDefault="00457A0F" w:rsidP="00457A0F">
            <w:pPr>
              <w:keepNext/>
              <w:spacing w:before="60" w:line="240" w:lineRule="atLeast"/>
              <w:rPr>
                <w:b/>
                <w:lang w:eastAsia="en-AU"/>
              </w:rPr>
            </w:pPr>
            <w:r w:rsidRPr="00457A0F">
              <w:rPr>
                <w:b/>
                <w:lang w:eastAsia="en-AU"/>
              </w:rPr>
              <w:lastRenderedPageBreak/>
              <w:t>Value of fish species</w:t>
            </w:r>
          </w:p>
        </w:tc>
      </w:tr>
      <w:tr w:rsidR="00457A0F" w:rsidRPr="00457A0F" w14:paraId="3BDA57DB" w14:textId="77777777" w:rsidTr="00457A0F">
        <w:trPr>
          <w:tblHeader/>
        </w:trPr>
        <w:tc>
          <w:tcPr>
            <w:tcW w:w="447" w:type="pct"/>
            <w:shd w:val="clear" w:color="auto" w:fill="auto"/>
          </w:tcPr>
          <w:p w14:paraId="35372ED1" w14:textId="77777777" w:rsidR="00457A0F" w:rsidRPr="00457A0F" w:rsidRDefault="00457A0F" w:rsidP="00457A0F">
            <w:pPr>
              <w:keepNext/>
              <w:spacing w:before="60" w:line="240" w:lineRule="atLeast"/>
              <w:rPr>
                <w:b/>
                <w:lang w:eastAsia="en-AU"/>
              </w:rPr>
            </w:pPr>
            <w:r w:rsidRPr="00457A0F">
              <w:rPr>
                <w:b/>
                <w:lang w:eastAsia="en-AU"/>
              </w:rPr>
              <w:t>Item</w:t>
            </w:r>
          </w:p>
        </w:tc>
        <w:tc>
          <w:tcPr>
            <w:tcW w:w="1642" w:type="pct"/>
            <w:shd w:val="clear" w:color="auto" w:fill="auto"/>
          </w:tcPr>
          <w:p w14:paraId="210BDD1F" w14:textId="77777777" w:rsidR="00457A0F" w:rsidRPr="00457A0F" w:rsidRDefault="00457A0F" w:rsidP="00457A0F">
            <w:pPr>
              <w:keepNext/>
              <w:spacing w:before="60" w:line="240" w:lineRule="atLeast"/>
              <w:rPr>
                <w:b/>
                <w:lang w:eastAsia="en-AU"/>
              </w:rPr>
            </w:pPr>
            <w:r w:rsidRPr="00457A0F">
              <w:rPr>
                <w:b/>
                <w:lang w:eastAsia="en-AU"/>
              </w:rPr>
              <w:t>Species of fish</w:t>
            </w:r>
          </w:p>
        </w:tc>
        <w:tc>
          <w:tcPr>
            <w:tcW w:w="1791" w:type="pct"/>
            <w:shd w:val="clear" w:color="auto" w:fill="auto"/>
          </w:tcPr>
          <w:p w14:paraId="5F2EB5E4" w14:textId="77777777" w:rsidR="00457A0F" w:rsidRPr="00457A0F" w:rsidRDefault="00457A0F" w:rsidP="00457A0F">
            <w:pPr>
              <w:keepNext/>
              <w:spacing w:before="60" w:line="240" w:lineRule="atLeast"/>
              <w:jc w:val="right"/>
              <w:rPr>
                <w:b/>
                <w:lang w:eastAsia="en-AU"/>
              </w:rPr>
            </w:pPr>
            <w:r w:rsidRPr="00457A0F">
              <w:rPr>
                <w:b/>
                <w:lang w:eastAsia="en-AU"/>
              </w:rPr>
              <w:t>Value per unit of weight ($/kg)</w:t>
            </w:r>
          </w:p>
        </w:tc>
        <w:tc>
          <w:tcPr>
            <w:tcW w:w="1120" w:type="pct"/>
            <w:shd w:val="clear" w:color="auto" w:fill="auto"/>
          </w:tcPr>
          <w:p w14:paraId="1E04DE8C" w14:textId="77777777" w:rsidR="00457A0F" w:rsidRPr="00457A0F" w:rsidRDefault="00457A0F" w:rsidP="00457A0F">
            <w:pPr>
              <w:keepNext/>
              <w:spacing w:before="60" w:line="240" w:lineRule="atLeast"/>
              <w:jc w:val="right"/>
              <w:rPr>
                <w:b/>
                <w:lang w:eastAsia="en-AU"/>
              </w:rPr>
            </w:pPr>
            <w:r w:rsidRPr="00457A0F">
              <w:rPr>
                <w:b/>
                <w:lang w:eastAsia="en-AU"/>
              </w:rPr>
              <w:t>Value per fish ($)</w:t>
            </w:r>
          </w:p>
        </w:tc>
      </w:tr>
      <w:tr w:rsidR="00457A0F" w:rsidRPr="00457A0F" w14:paraId="0FA5793A" w14:textId="77777777" w:rsidTr="00457A0F">
        <w:tc>
          <w:tcPr>
            <w:tcW w:w="447" w:type="pct"/>
            <w:shd w:val="clear" w:color="auto" w:fill="auto"/>
          </w:tcPr>
          <w:p w14:paraId="426952D6" w14:textId="77777777" w:rsidR="00457A0F" w:rsidRPr="00457A0F" w:rsidRDefault="00457A0F" w:rsidP="00457A0F">
            <w:pPr>
              <w:spacing w:before="60" w:line="240" w:lineRule="atLeast"/>
              <w:rPr>
                <w:lang w:eastAsia="en-AU"/>
              </w:rPr>
            </w:pPr>
            <w:r w:rsidRPr="00457A0F">
              <w:rPr>
                <w:lang w:eastAsia="en-AU"/>
              </w:rPr>
              <w:t>1</w:t>
            </w:r>
          </w:p>
        </w:tc>
        <w:tc>
          <w:tcPr>
            <w:tcW w:w="1642" w:type="pct"/>
            <w:shd w:val="clear" w:color="auto" w:fill="auto"/>
          </w:tcPr>
          <w:p w14:paraId="5D9BB342" w14:textId="77777777" w:rsidR="00457A0F" w:rsidRPr="00457A0F" w:rsidRDefault="00457A0F" w:rsidP="00457A0F">
            <w:pPr>
              <w:spacing w:before="60" w:line="240" w:lineRule="atLeast"/>
              <w:rPr>
                <w:lang w:eastAsia="en-AU"/>
              </w:rPr>
            </w:pPr>
            <w:r w:rsidRPr="00457A0F">
              <w:rPr>
                <w:lang w:eastAsia="en-AU"/>
              </w:rPr>
              <w:t>Barracuda</w:t>
            </w:r>
          </w:p>
        </w:tc>
        <w:tc>
          <w:tcPr>
            <w:tcW w:w="1791" w:type="pct"/>
            <w:shd w:val="clear" w:color="auto" w:fill="auto"/>
          </w:tcPr>
          <w:p w14:paraId="3938CAD0"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52C94D40" w14:textId="77777777" w:rsidR="00457A0F" w:rsidRPr="00457A0F" w:rsidRDefault="00457A0F" w:rsidP="00457A0F">
            <w:pPr>
              <w:spacing w:before="60" w:line="240" w:lineRule="atLeast"/>
              <w:jc w:val="right"/>
              <w:rPr>
                <w:lang w:eastAsia="en-AU"/>
              </w:rPr>
            </w:pPr>
            <w:r w:rsidRPr="00457A0F">
              <w:rPr>
                <w:lang w:eastAsia="en-AU"/>
              </w:rPr>
              <w:t>10.00</w:t>
            </w:r>
          </w:p>
        </w:tc>
      </w:tr>
      <w:tr w:rsidR="00457A0F" w:rsidRPr="00457A0F" w14:paraId="66BADB79" w14:textId="77777777" w:rsidTr="00457A0F">
        <w:tc>
          <w:tcPr>
            <w:tcW w:w="447" w:type="pct"/>
            <w:shd w:val="clear" w:color="auto" w:fill="auto"/>
          </w:tcPr>
          <w:p w14:paraId="5A286BE7" w14:textId="77777777" w:rsidR="00457A0F" w:rsidRPr="00457A0F" w:rsidRDefault="00457A0F" w:rsidP="00457A0F">
            <w:pPr>
              <w:spacing w:before="60" w:line="240" w:lineRule="atLeast"/>
              <w:rPr>
                <w:lang w:eastAsia="en-AU"/>
              </w:rPr>
            </w:pPr>
            <w:r w:rsidRPr="00457A0F">
              <w:rPr>
                <w:lang w:eastAsia="en-AU"/>
              </w:rPr>
              <w:t>2</w:t>
            </w:r>
          </w:p>
        </w:tc>
        <w:tc>
          <w:tcPr>
            <w:tcW w:w="1642" w:type="pct"/>
            <w:shd w:val="clear" w:color="auto" w:fill="auto"/>
          </w:tcPr>
          <w:p w14:paraId="5BC061D8" w14:textId="77777777" w:rsidR="00457A0F" w:rsidRPr="00457A0F" w:rsidRDefault="00457A0F" w:rsidP="00457A0F">
            <w:pPr>
              <w:spacing w:before="60" w:line="240" w:lineRule="atLeast"/>
              <w:rPr>
                <w:lang w:eastAsia="en-AU"/>
              </w:rPr>
            </w:pPr>
            <w:r w:rsidRPr="00457A0F">
              <w:rPr>
                <w:lang w:eastAsia="en-AU"/>
              </w:rPr>
              <w:t>Billfish</w:t>
            </w:r>
          </w:p>
        </w:tc>
        <w:tc>
          <w:tcPr>
            <w:tcW w:w="1791" w:type="pct"/>
            <w:shd w:val="clear" w:color="auto" w:fill="auto"/>
          </w:tcPr>
          <w:p w14:paraId="7E768F01"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25591D04"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70C2216A" w14:textId="77777777" w:rsidTr="00457A0F">
        <w:tc>
          <w:tcPr>
            <w:tcW w:w="447" w:type="pct"/>
            <w:shd w:val="clear" w:color="auto" w:fill="auto"/>
          </w:tcPr>
          <w:p w14:paraId="29829390" w14:textId="77777777" w:rsidR="00457A0F" w:rsidRPr="00457A0F" w:rsidRDefault="00457A0F" w:rsidP="00457A0F">
            <w:pPr>
              <w:spacing w:before="60" w:line="240" w:lineRule="atLeast"/>
              <w:rPr>
                <w:lang w:eastAsia="en-AU"/>
              </w:rPr>
            </w:pPr>
            <w:r w:rsidRPr="00457A0F">
              <w:rPr>
                <w:lang w:eastAsia="en-AU"/>
              </w:rPr>
              <w:t>3</w:t>
            </w:r>
          </w:p>
        </w:tc>
        <w:tc>
          <w:tcPr>
            <w:tcW w:w="1642" w:type="pct"/>
            <w:shd w:val="clear" w:color="auto" w:fill="auto"/>
          </w:tcPr>
          <w:p w14:paraId="1163D6A7" w14:textId="77777777" w:rsidR="00457A0F" w:rsidRPr="00457A0F" w:rsidRDefault="00457A0F" w:rsidP="00457A0F">
            <w:pPr>
              <w:spacing w:before="60" w:line="240" w:lineRule="atLeast"/>
              <w:rPr>
                <w:lang w:eastAsia="en-AU"/>
              </w:rPr>
            </w:pPr>
            <w:r w:rsidRPr="00457A0F">
              <w:rPr>
                <w:lang w:eastAsia="en-AU"/>
              </w:rPr>
              <w:t>Bonefish</w:t>
            </w:r>
          </w:p>
        </w:tc>
        <w:tc>
          <w:tcPr>
            <w:tcW w:w="1791" w:type="pct"/>
            <w:shd w:val="clear" w:color="auto" w:fill="auto"/>
          </w:tcPr>
          <w:p w14:paraId="3E2E8841"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1A2DF950"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57C9FE1C" w14:textId="77777777" w:rsidTr="00457A0F">
        <w:tc>
          <w:tcPr>
            <w:tcW w:w="447" w:type="pct"/>
            <w:shd w:val="clear" w:color="auto" w:fill="auto"/>
          </w:tcPr>
          <w:p w14:paraId="6288D7EA" w14:textId="77777777" w:rsidR="00457A0F" w:rsidRPr="00457A0F" w:rsidRDefault="00457A0F" w:rsidP="00457A0F">
            <w:pPr>
              <w:spacing w:before="60" w:line="240" w:lineRule="atLeast"/>
              <w:rPr>
                <w:lang w:eastAsia="en-AU"/>
              </w:rPr>
            </w:pPr>
            <w:r w:rsidRPr="00457A0F">
              <w:rPr>
                <w:lang w:eastAsia="en-AU"/>
              </w:rPr>
              <w:t>4</w:t>
            </w:r>
          </w:p>
        </w:tc>
        <w:tc>
          <w:tcPr>
            <w:tcW w:w="1642" w:type="pct"/>
            <w:shd w:val="clear" w:color="auto" w:fill="auto"/>
          </w:tcPr>
          <w:p w14:paraId="36D02851" w14:textId="77777777" w:rsidR="00457A0F" w:rsidRPr="00457A0F" w:rsidRDefault="00457A0F" w:rsidP="00457A0F">
            <w:pPr>
              <w:spacing w:before="60" w:line="240" w:lineRule="atLeast"/>
              <w:rPr>
                <w:lang w:eastAsia="en-AU"/>
              </w:rPr>
            </w:pPr>
            <w:r w:rsidRPr="00457A0F">
              <w:rPr>
                <w:lang w:eastAsia="en-AU"/>
              </w:rPr>
              <w:t>Clam, Giant</w:t>
            </w:r>
          </w:p>
        </w:tc>
        <w:tc>
          <w:tcPr>
            <w:tcW w:w="1791" w:type="pct"/>
            <w:shd w:val="clear" w:color="auto" w:fill="auto"/>
          </w:tcPr>
          <w:p w14:paraId="6AA76C03"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33E79EF5"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5EB848AE" w14:textId="77777777" w:rsidTr="00457A0F">
        <w:tc>
          <w:tcPr>
            <w:tcW w:w="447" w:type="pct"/>
            <w:shd w:val="clear" w:color="auto" w:fill="auto"/>
          </w:tcPr>
          <w:p w14:paraId="7B266198" w14:textId="77777777" w:rsidR="00457A0F" w:rsidRPr="00457A0F" w:rsidRDefault="00457A0F" w:rsidP="00457A0F">
            <w:pPr>
              <w:spacing w:before="60" w:line="240" w:lineRule="atLeast"/>
              <w:rPr>
                <w:lang w:eastAsia="en-AU"/>
              </w:rPr>
            </w:pPr>
            <w:r w:rsidRPr="00457A0F">
              <w:rPr>
                <w:lang w:eastAsia="en-AU"/>
              </w:rPr>
              <w:t>5</w:t>
            </w:r>
          </w:p>
        </w:tc>
        <w:tc>
          <w:tcPr>
            <w:tcW w:w="1642" w:type="pct"/>
            <w:shd w:val="clear" w:color="auto" w:fill="auto"/>
          </w:tcPr>
          <w:p w14:paraId="0A7AF3DE" w14:textId="77777777" w:rsidR="00457A0F" w:rsidRPr="00457A0F" w:rsidRDefault="00457A0F" w:rsidP="00457A0F">
            <w:pPr>
              <w:spacing w:before="60" w:line="240" w:lineRule="atLeast"/>
              <w:rPr>
                <w:lang w:eastAsia="en-AU"/>
              </w:rPr>
            </w:pPr>
            <w:r w:rsidRPr="00457A0F">
              <w:rPr>
                <w:lang w:eastAsia="en-AU"/>
              </w:rPr>
              <w:t>Clams (except Giant Clam) (shucked)</w:t>
            </w:r>
          </w:p>
        </w:tc>
        <w:tc>
          <w:tcPr>
            <w:tcW w:w="1791" w:type="pct"/>
            <w:shd w:val="clear" w:color="auto" w:fill="auto"/>
          </w:tcPr>
          <w:p w14:paraId="29EA31A4" w14:textId="77777777" w:rsidR="00457A0F" w:rsidRPr="00457A0F" w:rsidRDefault="00457A0F" w:rsidP="00457A0F">
            <w:pPr>
              <w:spacing w:before="60" w:line="240" w:lineRule="atLeast"/>
              <w:jc w:val="right"/>
              <w:rPr>
                <w:lang w:eastAsia="en-AU"/>
              </w:rPr>
            </w:pPr>
            <w:r w:rsidRPr="00457A0F">
              <w:rPr>
                <w:lang w:eastAsia="en-AU"/>
              </w:rPr>
              <w:t>60.00</w:t>
            </w:r>
          </w:p>
        </w:tc>
        <w:tc>
          <w:tcPr>
            <w:tcW w:w="1120" w:type="pct"/>
            <w:shd w:val="clear" w:color="auto" w:fill="auto"/>
          </w:tcPr>
          <w:p w14:paraId="187F1794" w14:textId="77777777" w:rsidR="00457A0F" w:rsidRPr="00457A0F" w:rsidRDefault="00457A0F" w:rsidP="00457A0F">
            <w:pPr>
              <w:spacing w:before="60" w:line="240" w:lineRule="atLeast"/>
              <w:jc w:val="right"/>
              <w:rPr>
                <w:lang w:eastAsia="en-AU"/>
              </w:rPr>
            </w:pPr>
            <w:r w:rsidRPr="00457A0F">
              <w:rPr>
                <w:lang w:eastAsia="en-AU"/>
              </w:rPr>
              <w:t>5.00</w:t>
            </w:r>
          </w:p>
        </w:tc>
      </w:tr>
      <w:tr w:rsidR="00457A0F" w:rsidRPr="00457A0F" w14:paraId="7C9CA4DE" w14:textId="77777777" w:rsidTr="00457A0F">
        <w:tc>
          <w:tcPr>
            <w:tcW w:w="447" w:type="pct"/>
            <w:shd w:val="clear" w:color="auto" w:fill="auto"/>
          </w:tcPr>
          <w:p w14:paraId="5EC912BA" w14:textId="77777777" w:rsidR="00457A0F" w:rsidRPr="00457A0F" w:rsidRDefault="00457A0F" w:rsidP="00457A0F">
            <w:pPr>
              <w:spacing w:before="60" w:line="240" w:lineRule="atLeast"/>
              <w:rPr>
                <w:lang w:eastAsia="en-AU"/>
              </w:rPr>
            </w:pPr>
            <w:r w:rsidRPr="00457A0F">
              <w:rPr>
                <w:lang w:eastAsia="en-AU"/>
              </w:rPr>
              <w:t>6</w:t>
            </w:r>
          </w:p>
        </w:tc>
        <w:tc>
          <w:tcPr>
            <w:tcW w:w="1642" w:type="pct"/>
            <w:shd w:val="clear" w:color="auto" w:fill="auto"/>
          </w:tcPr>
          <w:p w14:paraId="62E04967" w14:textId="77777777" w:rsidR="00457A0F" w:rsidRPr="00457A0F" w:rsidRDefault="00457A0F" w:rsidP="00457A0F">
            <w:pPr>
              <w:spacing w:before="60" w:line="240" w:lineRule="atLeast"/>
              <w:rPr>
                <w:lang w:eastAsia="en-AU"/>
              </w:rPr>
            </w:pPr>
            <w:r w:rsidRPr="00457A0F">
              <w:rPr>
                <w:lang w:eastAsia="en-AU"/>
              </w:rPr>
              <w:t>Clams (except Giant Clam) (whole)</w:t>
            </w:r>
          </w:p>
        </w:tc>
        <w:tc>
          <w:tcPr>
            <w:tcW w:w="1791" w:type="pct"/>
            <w:shd w:val="clear" w:color="auto" w:fill="auto"/>
          </w:tcPr>
          <w:p w14:paraId="516CDA78"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58061691" w14:textId="77777777" w:rsidR="00457A0F" w:rsidRPr="00457A0F" w:rsidRDefault="00457A0F" w:rsidP="00457A0F">
            <w:pPr>
              <w:spacing w:before="60" w:line="240" w:lineRule="atLeast"/>
              <w:jc w:val="right"/>
              <w:rPr>
                <w:lang w:eastAsia="en-AU"/>
              </w:rPr>
            </w:pPr>
            <w:r w:rsidRPr="00457A0F">
              <w:rPr>
                <w:lang w:eastAsia="en-AU"/>
              </w:rPr>
              <w:t>5.00</w:t>
            </w:r>
          </w:p>
        </w:tc>
      </w:tr>
      <w:tr w:rsidR="00457A0F" w:rsidRPr="00457A0F" w14:paraId="1CCAE17E" w14:textId="77777777" w:rsidTr="00457A0F">
        <w:tc>
          <w:tcPr>
            <w:tcW w:w="447" w:type="pct"/>
            <w:shd w:val="clear" w:color="auto" w:fill="auto"/>
          </w:tcPr>
          <w:p w14:paraId="206DE3F1" w14:textId="77777777" w:rsidR="00457A0F" w:rsidRPr="00457A0F" w:rsidRDefault="00457A0F" w:rsidP="00457A0F">
            <w:pPr>
              <w:spacing w:before="60" w:line="240" w:lineRule="atLeast"/>
              <w:rPr>
                <w:lang w:eastAsia="en-AU"/>
              </w:rPr>
            </w:pPr>
            <w:r w:rsidRPr="00457A0F">
              <w:rPr>
                <w:lang w:eastAsia="en-AU"/>
              </w:rPr>
              <w:t>7</w:t>
            </w:r>
          </w:p>
        </w:tc>
        <w:tc>
          <w:tcPr>
            <w:tcW w:w="1642" w:type="pct"/>
            <w:shd w:val="clear" w:color="auto" w:fill="auto"/>
          </w:tcPr>
          <w:p w14:paraId="32CE61CE" w14:textId="77777777" w:rsidR="00457A0F" w:rsidRPr="00457A0F" w:rsidRDefault="00457A0F" w:rsidP="00457A0F">
            <w:pPr>
              <w:spacing w:before="60" w:line="240" w:lineRule="atLeast"/>
              <w:rPr>
                <w:lang w:eastAsia="en-AU"/>
              </w:rPr>
            </w:pPr>
            <w:r w:rsidRPr="00457A0F">
              <w:rPr>
                <w:lang w:eastAsia="en-AU"/>
              </w:rPr>
              <w:t>Cod (Groupers) (except species listed separately)</w:t>
            </w:r>
          </w:p>
        </w:tc>
        <w:tc>
          <w:tcPr>
            <w:tcW w:w="1791" w:type="pct"/>
            <w:shd w:val="clear" w:color="auto" w:fill="auto"/>
          </w:tcPr>
          <w:p w14:paraId="328AD9BA" w14:textId="77777777" w:rsidR="00457A0F" w:rsidRPr="00457A0F" w:rsidRDefault="00457A0F" w:rsidP="00457A0F">
            <w:pPr>
              <w:spacing w:before="60" w:line="240" w:lineRule="atLeast"/>
              <w:jc w:val="right"/>
              <w:rPr>
                <w:lang w:eastAsia="en-AU"/>
              </w:rPr>
            </w:pPr>
            <w:r w:rsidRPr="00457A0F">
              <w:rPr>
                <w:lang w:eastAsia="en-AU"/>
              </w:rPr>
              <w:t>9.50</w:t>
            </w:r>
          </w:p>
        </w:tc>
        <w:tc>
          <w:tcPr>
            <w:tcW w:w="1120" w:type="pct"/>
            <w:shd w:val="clear" w:color="auto" w:fill="auto"/>
          </w:tcPr>
          <w:p w14:paraId="13CF8FC3" w14:textId="77777777" w:rsidR="00457A0F" w:rsidRPr="00457A0F" w:rsidRDefault="00457A0F" w:rsidP="00457A0F">
            <w:pPr>
              <w:spacing w:before="60" w:line="240" w:lineRule="atLeast"/>
              <w:jc w:val="right"/>
              <w:rPr>
                <w:lang w:eastAsia="en-AU"/>
              </w:rPr>
            </w:pPr>
            <w:r w:rsidRPr="00457A0F">
              <w:rPr>
                <w:lang w:eastAsia="en-AU"/>
              </w:rPr>
              <w:t>38.00</w:t>
            </w:r>
          </w:p>
        </w:tc>
      </w:tr>
      <w:tr w:rsidR="00457A0F" w:rsidRPr="00457A0F" w14:paraId="0ECFC348" w14:textId="77777777" w:rsidTr="00457A0F">
        <w:tc>
          <w:tcPr>
            <w:tcW w:w="447" w:type="pct"/>
            <w:shd w:val="clear" w:color="auto" w:fill="auto"/>
          </w:tcPr>
          <w:p w14:paraId="2E395459" w14:textId="77777777" w:rsidR="00457A0F" w:rsidRPr="00457A0F" w:rsidRDefault="00457A0F" w:rsidP="00457A0F">
            <w:pPr>
              <w:spacing w:before="60" w:line="240" w:lineRule="atLeast"/>
              <w:rPr>
                <w:lang w:eastAsia="en-AU"/>
              </w:rPr>
            </w:pPr>
            <w:r w:rsidRPr="00457A0F">
              <w:rPr>
                <w:lang w:eastAsia="en-AU"/>
              </w:rPr>
              <w:t>8</w:t>
            </w:r>
          </w:p>
        </w:tc>
        <w:tc>
          <w:tcPr>
            <w:tcW w:w="1642" w:type="pct"/>
            <w:shd w:val="clear" w:color="auto" w:fill="auto"/>
          </w:tcPr>
          <w:p w14:paraId="6865AF4C" w14:textId="77777777" w:rsidR="00457A0F" w:rsidRPr="00457A0F" w:rsidRDefault="00457A0F" w:rsidP="00457A0F">
            <w:pPr>
              <w:spacing w:before="60" w:line="240" w:lineRule="atLeast"/>
              <w:rPr>
                <w:lang w:eastAsia="en-AU"/>
              </w:rPr>
            </w:pPr>
            <w:r w:rsidRPr="00457A0F">
              <w:rPr>
                <w:lang w:eastAsia="en-AU"/>
              </w:rPr>
              <w:t>Cod, Potato</w:t>
            </w:r>
          </w:p>
        </w:tc>
        <w:tc>
          <w:tcPr>
            <w:tcW w:w="1791" w:type="pct"/>
            <w:shd w:val="clear" w:color="auto" w:fill="auto"/>
          </w:tcPr>
          <w:p w14:paraId="2002F611"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2CA69C87"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2DBBDB3D" w14:textId="77777777" w:rsidTr="00457A0F">
        <w:tc>
          <w:tcPr>
            <w:tcW w:w="447" w:type="pct"/>
            <w:shd w:val="clear" w:color="auto" w:fill="auto"/>
          </w:tcPr>
          <w:p w14:paraId="53836BA2" w14:textId="77777777" w:rsidR="00457A0F" w:rsidRPr="00457A0F" w:rsidRDefault="00457A0F" w:rsidP="00457A0F">
            <w:pPr>
              <w:spacing w:before="60" w:line="240" w:lineRule="atLeast"/>
              <w:rPr>
                <w:lang w:eastAsia="en-AU"/>
              </w:rPr>
            </w:pPr>
            <w:r w:rsidRPr="00457A0F">
              <w:rPr>
                <w:lang w:eastAsia="en-AU"/>
              </w:rPr>
              <w:t>9</w:t>
            </w:r>
          </w:p>
        </w:tc>
        <w:tc>
          <w:tcPr>
            <w:tcW w:w="1642" w:type="pct"/>
            <w:shd w:val="clear" w:color="auto" w:fill="auto"/>
          </w:tcPr>
          <w:p w14:paraId="73C514D1" w14:textId="77777777" w:rsidR="00457A0F" w:rsidRPr="00457A0F" w:rsidRDefault="00457A0F" w:rsidP="00457A0F">
            <w:pPr>
              <w:spacing w:before="60" w:line="240" w:lineRule="atLeast"/>
              <w:rPr>
                <w:lang w:eastAsia="en-AU"/>
              </w:rPr>
            </w:pPr>
            <w:r w:rsidRPr="00457A0F">
              <w:rPr>
                <w:lang w:eastAsia="en-AU"/>
              </w:rPr>
              <w:t>Cod, White Banded</w:t>
            </w:r>
          </w:p>
        </w:tc>
        <w:tc>
          <w:tcPr>
            <w:tcW w:w="1791" w:type="pct"/>
            <w:shd w:val="clear" w:color="auto" w:fill="auto"/>
          </w:tcPr>
          <w:p w14:paraId="6ABC9680"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5FE6A103"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1E8B0DBB" w14:textId="77777777" w:rsidTr="00457A0F">
        <w:tc>
          <w:tcPr>
            <w:tcW w:w="447" w:type="pct"/>
            <w:shd w:val="clear" w:color="auto" w:fill="auto"/>
          </w:tcPr>
          <w:p w14:paraId="1AD68343" w14:textId="77777777" w:rsidR="00457A0F" w:rsidRPr="00457A0F" w:rsidRDefault="00457A0F" w:rsidP="00457A0F">
            <w:pPr>
              <w:spacing w:before="60" w:line="240" w:lineRule="atLeast"/>
              <w:rPr>
                <w:lang w:eastAsia="en-AU"/>
              </w:rPr>
            </w:pPr>
            <w:r w:rsidRPr="00457A0F">
              <w:rPr>
                <w:lang w:eastAsia="en-AU"/>
              </w:rPr>
              <w:t>10</w:t>
            </w:r>
          </w:p>
        </w:tc>
        <w:tc>
          <w:tcPr>
            <w:tcW w:w="1642" w:type="pct"/>
            <w:shd w:val="clear" w:color="auto" w:fill="auto"/>
          </w:tcPr>
          <w:p w14:paraId="32765B7C" w14:textId="77777777" w:rsidR="00457A0F" w:rsidRPr="00457A0F" w:rsidRDefault="00457A0F" w:rsidP="00457A0F">
            <w:pPr>
              <w:spacing w:before="60" w:line="240" w:lineRule="atLeast"/>
              <w:rPr>
                <w:lang w:eastAsia="en-AU"/>
              </w:rPr>
            </w:pPr>
            <w:r w:rsidRPr="00457A0F">
              <w:rPr>
                <w:lang w:eastAsia="en-AU"/>
              </w:rPr>
              <w:t>Coral and Live Rock</w:t>
            </w:r>
          </w:p>
        </w:tc>
        <w:tc>
          <w:tcPr>
            <w:tcW w:w="1791" w:type="pct"/>
            <w:shd w:val="clear" w:color="auto" w:fill="auto"/>
          </w:tcPr>
          <w:p w14:paraId="01A07C17" w14:textId="77777777" w:rsidR="00457A0F" w:rsidRPr="00457A0F" w:rsidRDefault="00457A0F" w:rsidP="00457A0F">
            <w:pPr>
              <w:spacing w:before="60" w:line="240" w:lineRule="atLeast"/>
              <w:jc w:val="right"/>
              <w:rPr>
                <w:lang w:eastAsia="en-AU"/>
              </w:rPr>
            </w:pPr>
            <w:r w:rsidRPr="00457A0F">
              <w:rPr>
                <w:lang w:eastAsia="en-AU"/>
              </w:rPr>
              <w:t>80.00</w:t>
            </w:r>
          </w:p>
        </w:tc>
        <w:tc>
          <w:tcPr>
            <w:tcW w:w="1120" w:type="pct"/>
            <w:shd w:val="clear" w:color="auto" w:fill="auto"/>
          </w:tcPr>
          <w:p w14:paraId="04C5423F" w14:textId="77777777" w:rsidR="00457A0F" w:rsidRPr="00457A0F" w:rsidRDefault="00457A0F" w:rsidP="00457A0F">
            <w:pPr>
              <w:spacing w:before="60" w:line="240" w:lineRule="atLeast"/>
              <w:jc w:val="right"/>
              <w:rPr>
                <w:lang w:eastAsia="en-AU"/>
              </w:rPr>
            </w:pPr>
            <w:r w:rsidRPr="00457A0F">
              <w:rPr>
                <w:lang w:eastAsia="en-AU"/>
              </w:rPr>
              <w:noBreakHyphen/>
            </w:r>
          </w:p>
        </w:tc>
      </w:tr>
      <w:tr w:rsidR="00457A0F" w:rsidRPr="00457A0F" w14:paraId="0D875377" w14:textId="77777777" w:rsidTr="00457A0F">
        <w:tc>
          <w:tcPr>
            <w:tcW w:w="447" w:type="pct"/>
            <w:shd w:val="clear" w:color="auto" w:fill="auto"/>
          </w:tcPr>
          <w:p w14:paraId="579A8FAA" w14:textId="77777777" w:rsidR="00457A0F" w:rsidRPr="00457A0F" w:rsidRDefault="00457A0F" w:rsidP="00457A0F">
            <w:pPr>
              <w:spacing w:before="60" w:line="240" w:lineRule="atLeast"/>
              <w:rPr>
                <w:lang w:eastAsia="en-AU"/>
              </w:rPr>
            </w:pPr>
            <w:r w:rsidRPr="00457A0F">
              <w:rPr>
                <w:lang w:eastAsia="en-AU"/>
              </w:rPr>
              <w:t>11</w:t>
            </w:r>
          </w:p>
        </w:tc>
        <w:tc>
          <w:tcPr>
            <w:tcW w:w="1642" w:type="pct"/>
            <w:shd w:val="clear" w:color="auto" w:fill="auto"/>
          </w:tcPr>
          <w:p w14:paraId="5F86474F" w14:textId="77777777" w:rsidR="00457A0F" w:rsidRPr="00457A0F" w:rsidRDefault="00457A0F" w:rsidP="00457A0F">
            <w:pPr>
              <w:spacing w:before="60" w:line="240" w:lineRule="atLeast"/>
              <w:rPr>
                <w:lang w:eastAsia="en-AU"/>
              </w:rPr>
            </w:pPr>
            <w:r w:rsidRPr="00457A0F">
              <w:rPr>
                <w:lang w:eastAsia="en-AU"/>
              </w:rPr>
              <w:t>Coral Trout</w:t>
            </w:r>
          </w:p>
        </w:tc>
        <w:tc>
          <w:tcPr>
            <w:tcW w:w="1791" w:type="pct"/>
            <w:shd w:val="clear" w:color="auto" w:fill="auto"/>
          </w:tcPr>
          <w:p w14:paraId="3D6A7C10"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39264DE6"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2C3C800F" w14:textId="77777777" w:rsidTr="00457A0F">
        <w:tc>
          <w:tcPr>
            <w:tcW w:w="447" w:type="pct"/>
            <w:shd w:val="clear" w:color="auto" w:fill="auto"/>
          </w:tcPr>
          <w:p w14:paraId="1B99A6B8" w14:textId="77777777" w:rsidR="00457A0F" w:rsidRPr="00457A0F" w:rsidRDefault="00457A0F" w:rsidP="00457A0F">
            <w:pPr>
              <w:spacing w:before="60" w:line="240" w:lineRule="atLeast"/>
              <w:rPr>
                <w:lang w:eastAsia="en-AU"/>
              </w:rPr>
            </w:pPr>
            <w:r w:rsidRPr="00457A0F">
              <w:rPr>
                <w:lang w:eastAsia="en-AU"/>
              </w:rPr>
              <w:t>12</w:t>
            </w:r>
          </w:p>
        </w:tc>
        <w:tc>
          <w:tcPr>
            <w:tcW w:w="1642" w:type="pct"/>
            <w:shd w:val="clear" w:color="auto" w:fill="auto"/>
          </w:tcPr>
          <w:p w14:paraId="709D93F1" w14:textId="77777777" w:rsidR="00457A0F" w:rsidRPr="00457A0F" w:rsidRDefault="00457A0F" w:rsidP="00457A0F">
            <w:pPr>
              <w:spacing w:before="60" w:line="240" w:lineRule="atLeast"/>
              <w:rPr>
                <w:lang w:eastAsia="en-AU"/>
              </w:rPr>
            </w:pPr>
            <w:r w:rsidRPr="00457A0F">
              <w:rPr>
                <w:lang w:eastAsia="en-AU"/>
              </w:rPr>
              <w:t>Coronation Trout</w:t>
            </w:r>
          </w:p>
        </w:tc>
        <w:tc>
          <w:tcPr>
            <w:tcW w:w="1791" w:type="pct"/>
            <w:shd w:val="clear" w:color="auto" w:fill="auto"/>
          </w:tcPr>
          <w:p w14:paraId="6841801B"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33DC79E1"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36107F29" w14:textId="77777777" w:rsidTr="00457A0F">
        <w:tc>
          <w:tcPr>
            <w:tcW w:w="447" w:type="pct"/>
            <w:shd w:val="clear" w:color="auto" w:fill="auto"/>
          </w:tcPr>
          <w:p w14:paraId="280998B1" w14:textId="77777777" w:rsidR="00457A0F" w:rsidRPr="00457A0F" w:rsidRDefault="00457A0F" w:rsidP="00457A0F">
            <w:pPr>
              <w:spacing w:before="60" w:line="240" w:lineRule="atLeast"/>
              <w:rPr>
                <w:lang w:eastAsia="en-AU"/>
              </w:rPr>
            </w:pPr>
            <w:r w:rsidRPr="00457A0F">
              <w:rPr>
                <w:lang w:eastAsia="en-AU"/>
              </w:rPr>
              <w:t>13</w:t>
            </w:r>
          </w:p>
        </w:tc>
        <w:tc>
          <w:tcPr>
            <w:tcW w:w="1642" w:type="pct"/>
            <w:shd w:val="clear" w:color="auto" w:fill="auto"/>
          </w:tcPr>
          <w:p w14:paraId="13337E98" w14:textId="77777777" w:rsidR="00457A0F" w:rsidRPr="00457A0F" w:rsidRDefault="00457A0F" w:rsidP="00457A0F">
            <w:pPr>
              <w:spacing w:before="60" w:line="240" w:lineRule="atLeast"/>
              <w:rPr>
                <w:lang w:eastAsia="en-AU"/>
              </w:rPr>
            </w:pPr>
            <w:r w:rsidRPr="00457A0F">
              <w:rPr>
                <w:lang w:eastAsia="en-AU"/>
              </w:rPr>
              <w:t>Crab, Mud</w:t>
            </w:r>
          </w:p>
        </w:tc>
        <w:tc>
          <w:tcPr>
            <w:tcW w:w="1791" w:type="pct"/>
            <w:shd w:val="clear" w:color="auto" w:fill="auto"/>
          </w:tcPr>
          <w:p w14:paraId="398C3ADA"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53BA886C" w14:textId="77777777" w:rsidR="00457A0F" w:rsidRPr="00457A0F" w:rsidRDefault="00457A0F" w:rsidP="00457A0F">
            <w:pPr>
              <w:spacing w:before="60" w:line="240" w:lineRule="atLeast"/>
              <w:jc w:val="right"/>
              <w:rPr>
                <w:lang w:eastAsia="en-AU"/>
              </w:rPr>
            </w:pPr>
            <w:r w:rsidRPr="00457A0F">
              <w:rPr>
                <w:lang w:eastAsia="en-AU"/>
              </w:rPr>
              <w:t>14.00</w:t>
            </w:r>
          </w:p>
        </w:tc>
      </w:tr>
      <w:tr w:rsidR="00457A0F" w:rsidRPr="00457A0F" w14:paraId="56A1BA01" w14:textId="77777777" w:rsidTr="00457A0F">
        <w:tc>
          <w:tcPr>
            <w:tcW w:w="447" w:type="pct"/>
            <w:shd w:val="clear" w:color="auto" w:fill="auto"/>
          </w:tcPr>
          <w:p w14:paraId="31EB1F43" w14:textId="77777777" w:rsidR="00457A0F" w:rsidRPr="00457A0F" w:rsidRDefault="00457A0F" w:rsidP="00457A0F">
            <w:pPr>
              <w:spacing w:before="60" w:line="240" w:lineRule="atLeast"/>
              <w:rPr>
                <w:lang w:eastAsia="en-AU"/>
              </w:rPr>
            </w:pPr>
            <w:r w:rsidRPr="00457A0F">
              <w:rPr>
                <w:lang w:eastAsia="en-AU"/>
              </w:rPr>
              <w:t>14</w:t>
            </w:r>
          </w:p>
        </w:tc>
        <w:tc>
          <w:tcPr>
            <w:tcW w:w="1642" w:type="pct"/>
            <w:shd w:val="clear" w:color="auto" w:fill="auto"/>
          </w:tcPr>
          <w:p w14:paraId="241B1F3D" w14:textId="77777777" w:rsidR="00457A0F" w:rsidRPr="00457A0F" w:rsidRDefault="00457A0F" w:rsidP="00457A0F">
            <w:pPr>
              <w:spacing w:before="60" w:line="240" w:lineRule="atLeast"/>
              <w:rPr>
                <w:lang w:eastAsia="en-AU"/>
              </w:rPr>
            </w:pPr>
            <w:r w:rsidRPr="00457A0F">
              <w:rPr>
                <w:lang w:eastAsia="en-AU"/>
              </w:rPr>
              <w:t>Dolphinfish (Mahi Mahi)</w:t>
            </w:r>
          </w:p>
        </w:tc>
        <w:tc>
          <w:tcPr>
            <w:tcW w:w="1791" w:type="pct"/>
            <w:shd w:val="clear" w:color="auto" w:fill="auto"/>
          </w:tcPr>
          <w:p w14:paraId="3F8A2F17"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333D6D95" w14:textId="77777777" w:rsidR="00457A0F" w:rsidRPr="00457A0F" w:rsidRDefault="00457A0F" w:rsidP="00457A0F">
            <w:pPr>
              <w:spacing w:before="60" w:line="240" w:lineRule="atLeast"/>
              <w:jc w:val="right"/>
              <w:rPr>
                <w:lang w:eastAsia="en-AU"/>
              </w:rPr>
            </w:pPr>
            <w:r w:rsidRPr="00457A0F">
              <w:rPr>
                <w:lang w:eastAsia="en-AU"/>
              </w:rPr>
              <w:t>4.00</w:t>
            </w:r>
          </w:p>
        </w:tc>
      </w:tr>
      <w:tr w:rsidR="00457A0F" w:rsidRPr="00457A0F" w14:paraId="26B411C9" w14:textId="77777777" w:rsidTr="00457A0F">
        <w:tc>
          <w:tcPr>
            <w:tcW w:w="447" w:type="pct"/>
            <w:shd w:val="clear" w:color="auto" w:fill="auto"/>
          </w:tcPr>
          <w:p w14:paraId="1569A024" w14:textId="77777777" w:rsidR="00457A0F" w:rsidRPr="00457A0F" w:rsidRDefault="00457A0F" w:rsidP="00457A0F">
            <w:pPr>
              <w:spacing w:before="60" w:line="240" w:lineRule="atLeast"/>
              <w:rPr>
                <w:lang w:eastAsia="en-AU"/>
              </w:rPr>
            </w:pPr>
            <w:r w:rsidRPr="00457A0F">
              <w:rPr>
                <w:lang w:eastAsia="en-AU"/>
              </w:rPr>
              <w:t>15</w:t>
            </w:r>
          </w:p>
        </w:tc>
        <w:tc>
          <w:tcPr>
            <w:tcW w:w="1642" w:type="pct"/>
            <w:shd w:val="clear" w:color="auto" w:fill="auto"/>
          </w:tcPr>
          <w:p w14:paraId="10314E83" w14:textId="77777777" w:rsidR="00457A0F" w:rsidRPr="00457A0F" w:rsidRDefault="00457A0F" w:rsidP="00457A0F">
            <w:pPr>
              <w:spacing w:before="60" w:line="240" w:lineRule="atLeast"/>
              <w:rPr>
                <w:lang w:eastAsia="en-AU"/>
              </w:rPr>
            </w:pPr>
            <w:r w:rsidRPr="00457A0F">
              <w:rPr>
                <w:lang w:eastAsia="en-AU"/>
              </w:rPr>
              <w:t>Emperors</w:t>
            </w:r>
          </w:p>
        </w:tc>
        <w:tc>
          <w:tcPr>
            <w:tcW w:w="1791" w:type="pct"/>
            <w:shd w:val="clear" w:color="auto" w:fill="auto"/>
          </w:tcPr>
          <w:p w14:paraId="4E9DAB5D"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11C3FC55"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6268287E" w14:textId="77777777" w:rsidTr="00457A0F">
        <w:tc>
          <w:tcPr>
            <w:tcW w:w="447" w:type="pct"/>
            <w:shd w:val="clear" w:color="auto" w:fill="auto"/>
          </w:tcPr>
          <w:p w14:paraId="651B1BBE" w14:textId="77777777" w:rsidR="00457A0F" w:rsidRPr="00457A0F" w:rsidRDefault="00457A0F" w:rsidP="00457A0F">
            <w:pPr>
              <w:spacing w:before="60" w:line="240" w:lineRule="atLeast"/>
              <w:rPr>
                <w:lang w:eastAsia="en-AU"/>
              </w:rPr>
            </w:pPr>
            <w:r w:rsidRPr="00457A0F">
              <w:rPr>
                <w:lang w:eastAsia="en-AU"/>
              </w:rPr>
              <w:t>16</w:t>
            </w:r>
          </w:p>
        </w:tc>
        <w:tc>
          <w:tcPr>
            <w:tcW w:w="1642" w:type="pct"/>
            <w:shd w:val="clear" w:color="auto" w:fill="auto"/>
          </w:tcPr>
          <w:p w14:paraId="5C042C0D" w14:textId="77777777" w:rsidR="00457A0F" w:rsidRPr="00457A0F" w:rsidRDefault="00457A0F" w:rsidP="00457A0F">
            <w:pPr>
              <w:spacing w:before="60" w:line="240" w:lineRule="atLeast"/>
              <w:rPr>
                <w:lang w:eastAsia="en-AU"/>
              </w:rPr>
            </w:pPr>
            <w:r w:rsidRPr="00457A0F">
              <w:rPr>
                <w:lang w:eastAsia="en-AU"/>
              </w:rPr>
              <w:t xml:space="preserve">Gong </w:t>
            </w:r>
            <w:proofErr w:type="spellStart"/>
            <w:r w:rsidRPr="00457A0F">
              <w:rPr>
                <w:lang w:eastAsia="en-AU"/>
              </w:rPr>
              <w:t>Gong</w:t>
            </w:r>
            <w:proofErr w:type="spellEnd"/>
            <w:r w:rsidRPr="00457A0F">
              <w:rPr>
                <w:lang w:eastAsia="en-AU"/>
              </w:rPr>
              <w:t xml:space="preserve"> (shucked)</w:t>
            </w:r>
          </w:p>
        </w:tc>
        <w:tc>
          <w:tcPr>
            <w:tcW w:w="1791" w:type="pct"/>
            <w:shd w:val="clear" w:color="auto" w:fill="auto"/>
          </w:tcPr>
          <w:p w14:paraId="271ADB5F" w14:textId="77777777" w:rsidR="00457A0F" w:rsidRPr="00457A0F" w:rsidRDefault="00457A0F" w:rsidP="00457A0F">
            <w:pPr>
              <w:spacing w:before="60" w:line="240" w:lineRule="atLeast"/>
              <w:jc w:val="right"/>
              <w:rPr>
                <w:lang w:eastAsia="en-AU"/>
              </w:rPr>
            </w:pPr>
            <w:r w:rsidRPr="00457A0F">
              <w:rPr>
                <w:lang w:eastAsia="en-AU"/>
              </w:rPr>
              <w:t>60.00</w:t>
            </w:r>
          </w:p>
        </w:tc>
        <w:tc>
          <w:tcPr>
            <w:tcW w:w="1120" w:type="pct"/>
            <w:shd w:val="clear" w:color="auto" w:fill="auto"/>
          </w:tcPr>
          <w:p w14:paraId="4C5E8D86"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43659CEB" w14:textId="77777777" w:rsidTr="00457A0F">
        <w:tc>
          <w:tcPr>
            <w:tcW w:w="447" w:type="pct"/>
            <w:shd w:val="clear" w:color="auto" w:fill="auto"/>
          </w:tcPr>
          <w:p w14:paraId="50E6494E" w14:textId="77777777" w:rsidR="00457A0F" w:rsidRPr="00457A0F" w:rsidRDefault="00457A0F" w:rsidP="00457A0F">
            <w:pPr>
              <w:spacing w:before="60" w:line="240" w:lineRule="atLeast"/>
              <w:rPr>
                <w:lang w:eastAsia="en-AU"/>
              </w:rPr>
            </w:pPr>
            <w:r w:rsidRPr="00457A0F">
              <w:rPr>
                <w:lang w:eastAsia="en-AU"/>
              </w:rPr>
              <w:t>17</w:t>
            </w:r>
          </w:p>
        </w:tc>
        <w:tc>
          <w:tcPr>
            <w:tcW w:w="1642" w:type="pct"/>
            <w:shd w:val="clear" w:color="auto" w:fill="auto"/>
          </w:tcPr>
          <w:p w14:paraId="2D9725E1" w14:textId="77777777" w:rsidR="00457A0F" w:rsidRPr="00457A0F" w:rsidRDefault="00457A0F" w:rsidP="00457A0F">
            <w:pPr>
              <w:spacing w:before="60" w:line="240" w:lineRule="atLeast"/>
              <w:rPr>
                <w:lang w:eastAsia="en-AU"/>
              </w:rPr>
            </w:pPr>
            <w:r w:rsidRPr="00457A0F">
              <w:rPr>
                <w:lang w:eastAsia="en-AU"/>
              </w:rPr>
              <w:t xml:space="preserve">Gong </w:t>
            </w:r>
            <w:proofErr w:type="spellStart"/>
            <w:r w:rsidRPr="00457A0F">
              <w:rPr>
                <w:lang w:eastAsia="en-AU"/>
              </w:rPr>
              <w:t>Gong</w:t>
            </w:r>
            <w:proofErr w:type="spellEnd"/>
            <w:r w:rsidRPr="00457A0F">
              <w:rPr>
                <w:lang w:eastAsia="en-AU"/>
              </w:rPr>
              <w:t xml:space="preserve"> (whole)</w:t>
            </w:r>
          </w:p>
        </w:tc>
        <w:tc>
          <w:tcPr>
            <w:tcW w:w="1791" w:type="pct"/>
            <w:shd w:val="clear" w:color="auto" w:fill="auto"/>
          </w:tcPr>
          <w:p w14:paraId="1A94FBD6"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608E0513"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1E724478" w14:textId="77777777" w:rsidTr="00457A0F">
        <w:tc>
          <w:tcPr>
            <w:tcW w:w="447" w:type="pct"/>
            <w:shd w:val="clear" w:color="auto" w:fill="auto"/>
          </w:tcPr>
          <w:p w14:paraId="2C41B63E" w14:textId="77777777" w:rsidR="00457A0F" w:rsidRPr="00457A0F" w:rsidRDefault="00457A0F" w:rsidP="00457A0F">
            <w:pPr>
              <w:spacing w:before="60" w:line="240" w:lineRule="atLeast"/>
              <w:rPr>
                <w:lang w:eastAsia="en-AU"/>
              </w:rPr>
            </w:pPr>
            <w:r w:rsidRPr="00457A0F">
              <w:rPr>
                <w:lang w:eastAsia="en-AU"/>
              </w:rPr>
              <w:t>18</w:t>
            </w:r>
          </w:p>
        </w:tc>
        <w:tc>
          <w:tcPr>
            <w:tcW w:w="1642" w:type="pct"/>
            <w:shd w:val="clear" w:color="auto" w:fill="auto"/>
          </w:tcPr>
          <w:p w14:paraId="6FF93E50" w14:textId="77777777" w:rsidR="00457A0F" w:rsidRPr="00457A0F" w:rsidRDefault="00457A0F" w:rsidP="00457A0F">
            <w:pPr>
              <w:spacing w:before="60" w:line="240" w:lineRule="atLeast"/>
              <w:rPr>
                <w:lang w:eastAsia="en-AU"/>
              </w:rPr>
            </w:pPr>
            <w:r w:rsidRPr="00457A0F">
              <w:rPr>
                <w:lang w:eastAsia="en-AU"/>
              </w:rPr>
              <w:t>Groper, Queensland</w:t>
            </w:r>
          </w:p>
        </w:tc>
        <w:tc>
          <w:tcPr>
            <w:tcW w:w="1791" w:type="pct"/>
            <w:shd w:val="clear" w:color="auto" w:fill="auto"/>
          </w:tcPr>
          <w:p w14:paraId="47D88271"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5810FACC"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5B887FD4" w14:textId="77777777" w:rsidTr="00457A0F">
        <w:tc>
          <w:tcPr>
            <w:tcW w:w="447" w:type="pct"/>
            <w:shd w:val="clear" w:color="auto" w:fill="auto"/>
          </w:tcPr>
          <w:p w14:paraId="20B979B3" w14:textId="77777777" w:rsidR="00457A0F" w:rsidRPr="00457A0F" w:rsidRDefault="00457A0F" w:rsidP="00457A0F">
            <w:pPr>
              <w:spacing w:before="60" w:line="240" w:lineRule="atLeast"/>
              <w:rPr>
                <w:lang w:eastAsia="en-AU"/>
              </w:rPr>
            </w:pPr>
            <w:r w:rsidRPr="00457A0F">
              <w:rPr>
                <w:lang w:eastAsia="en-AU"/>
              </w:rPr>
              <w:t>19</w:t>
            </w:r>
          </w:p>
        </w:tc>
        <w:tc>
          <w:tcPr>
            <w:tcW w:w="1642" w:type="pct"/>
            <w:shd w:val="clear" w:color="auto" w:fill="auto"/>
          </w:tcPr>
          <w:p w14:paraId="067E9429" w14:textId="77777777" w:rsidR="00457A0F" w:rsidRPr="00457A0F" w:rsidRDefault="00457A0F" w:rsidP="00457A0F">
            <w:pPr>
              <w:spacing w:before="60" w:line="240" w:lineRule="atLeast"/>
              <w:rPr>
                <w:lang w:eastAsia="en-AU"/>
              </w:rPr>
            </w:pPr>
            <w:proofErr w:type="spellStart"/>
            <w:r w:rsidRPr="00457A0F">
              <w:rPr>
                <w:lang w:eastAsia="en-AU"/>
              </w:rPr>
              <w:t>Humphead</w:t>
            </w:r>
            <w:proofErr w:type="spellEnd"/>
            <w:r w:rsidRPr="00457A0F">
              <w:rPr>
                <w:lang w:eastAsia="en-AU"/>
              </w:rPr>
              <w:t xml:space="preserve"> Maori Wrasse (</w:t>
            </w:r>
            <w:proofErr w:type="spellStart"/>
            <w:r w:rsidRPr="00457A0F">
              <w:rPr>
                <w:lang w:eastAsia="en-AU"/>
              </w:rPr>
              <w:t>Ikan</w:t>
            </w:r>
            <w:proofErr w:type="spellEnd"/>
            <w:r w:rsidRPr="00457A0F">
              <w:rPr>
                <w:lang w:eastAsia="en-AU"/>
              </w:rPr>
              <w:t xml:space="preserve"> </w:t>
            </w:r>
            <w:proofErr w:type="spellStart"/>
            <w:r w:rsidRPr="00457A0F">
              <w:rPr>
                <w:lang w:eastAsia="en-AU"/>
              </w:rPr>
              <w:t>Hijau</w:t>
            </w:r>
            <w:proofErr w:type="spellEnd"/>
            <w:r w:rsidRPr="00457A0F">
              <w:rPr>
                <w:lang w:eastAsia="en-AU"/>
              </w:rPr>
              <w:t>)</w:t>
            </w:r>
          </w:p>
        </w:tc>
        <w:tc>
          <w:tcPr>
            <w:tcW w:w="1791" w:type="pct"/>
            <w:shd w:val="clear" w:color="auto" w:fill="auto"/>
          </w:tcPr>
          <w:p w14:paraId="41068AFD"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330ED830"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1A07A781" w14:textId="77777777" w:rsidTr="00457A0F">
        <w:tc>
          <w:tcPr>
            <w:tcW w:w="447" w:type="pct"/>
            <w:shd w:val="clear" w:color="auto" w:fill="auto"/>
          </w:tcPr>
          <w:p w14:paraId="1E9CD26B" w14:textId="77777777" w:rsidR="00457A0F" w:rsidRPr="00457A0F" w:rsidRDefault="00457A0F" w:rsidP="00457A0F">
            <w:pPr>
              <w:spacing w:before="60" w:line="240" w:lineRule="atLeast"/>
              <w:rPr>
                <w:lang w:eastAsia="en-AU"/>
              </w:rPr>
            </w:pPr>
            <w:r w:rsidRPr="00457A0F">
              <w:rPr>
                <w:lang w:eastAsia="en-AU"/>
              </w:rPr>
              <w:t>20</w:t>
            </w:r>
          </w:p>
        </w:tc>
        <w:tc>
          <w:tcPr>
            <w:tcW w:w="1642" w:type="pct"/>
            <w:shd w:val="clear" w:color="auto" w:fill="auto"/>
          </w:tcPr>
          <w:p w14:paraId="014103A7" w14:textId="77777777" w:rsidR="00457A0F" w:rsidRPr="00457A0F" w:rsidRDefault="00457A0F" w:rsidP="00457A0F">
            <w:pPr>
              <w:spacing w:before="60" w:line="240" w:lineRule="atLeast"/>
              <w:rPr>
                <w:lang w:eastAsia="en-AU"/>
              </w:rPr>
            </w:pPr>
            <w:r w:rsidRPr="00457A0F">
              <w:rPr>
                <w:lang w:eastAsia="en-AU"/>
              </w:rPr>
              <w:t>Milkfish</w:t>
            </w:r>
          </w:p>
        </w:tc>
        <w:tc>
          <w:tcPr>
            <w:tcW w:w="1791" w:type="pct"/>
            <w:shd w:val="clear" w:color="auto" w:fill="auto"/>
          </w:tcPr>
          <w:p w14:paraId="3635DAA9"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4B1259B1"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6949865C" w14:textId="77777777" w:rsidTr="00457A0F">
        <w:tc>
          <w:tcPr>
            <w:tcW w:w="447" w:type="pct"/>
            <w:shd w:val="clear" w:color="auto" w:fill="auto"/>
          </w:tcPr>
          <w:p w14:paraId="32B1CF4A" w14:textId="77777777" w:rsidR="00457A0F" w:rsidRPr="00457A0F" w:rsidRDefault="00457A0F" w:rsidP="00457A0F">
            <w:pPr>
              <w:spacing w:before="60" w:line="240" w:lineRule="atLeast"/>
              <w:rPr>
                <w:lang w:eastAsia="en-AU"/>
              </w:rPr>
            </w:pPr>
            <w:r w:rsidRPr="00457A0F">
              <w:rPr>
                <w:lang w:eastAsia="en-AU"/>
              </w:rPr>
              <w:t>21</w:t>
            </w:r>
          </w:p>
        </w:tc>
        <w:tc>
          <w:tcPr>
            <w:tcW w:w="1642" w:type="pct"/>
            <w:shd w:val="clear" w:color="auto" w:fill="auto"/>
          </w:tcPr>
          <w:p w14:paraId="6A6A1209" w14:textId="77777777" w:rsidR="00457A0F" w:rsidRPr="00457A0F" w:rsidRDefault="00457A0F" w:rsidP="00457A0F">
            <w:pPr>
              <w:spacing w:before="60" w:line="240" w:lineRule="atLeast"/>
              <w:rPr>
                <w:lang w:eastAsia="en-AU"/>
              </w:rPr>
            </w:pPr>
            <w:r w:rsidRPr="00457A0F">
              <w:rPr>
                <w:lang w:eastAsia="en-AU"/>
              </w:rPr>
              <w:t>Mullet, Diamond Scale</w:t>
            </w:r>
          </w:p>
        </w:tc>
        <w:tc>
          <w:tcPr>
            <w:tcW w:w="1791" w:type="pct"/>
            <w:shd w:val="clear" w:color="auto" w:fill="auto"/>
          </w:tcPr>
          <w:p w14:paraId="0242E067"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5AA78FEE"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387EC1C4" w14:textId="77777777" w:rsidTr="00457A0F">
        <w:tc>
          <w:tcPr>
            <w:tcW w:w="447" w:type="pct"/>
            <w:shd w:val="clear" w:color="auto" w:fill="auto"/>
          </w:tcPr>
          <w:p w14:paraId="44B473A7" w14:textId="77777777" w:rsidR="00457A0F" w:rsidRPr="00457A0F" w:rsidRDefault="00457A0F" w:rsidP="00457A0F">
            <w:pPr>
              <w:spacing w:before="60" w:line="240" w:lineRule="atLeast"/>
              <w:rPr>
                <w:lang w:eastAsia="en-AU"/>
              </w:rPr>
            </w:pPr>
            <w:r w:rsidRPr="00457A0F">
              <w:rPr>
                <w:lang w:eastAsia="en-AU"/>
              </w:rPr>
              <w:t>22</w:t>
            </w:r>
          </w:p>
        </w:tc>
        <w:tc>
          <w:tcPr>
            <w:tcW w:w="1642" w:type="pct"/>
            <w:shd w:val="clear" w:color="auto" w:fill="auto"/>
          </w:tcPr>
          <w:p w14:paraId="59C5ADA6" w14:textId="77777777" w:rsidR="00457A0F" w:rsidRPr="00457A0F" w:rsidRDefault="00457A0F" w:rsidP="00457A0F">
            <w:pPr>
              <w:spacing w:before="60" w:line="240" w:lineRule="atLeast"/>
              <w:rPr>
                <w:lang w:eastAsia="en-AU"/>
              </w:rPr>
            </w:pPr>
            <w:r w:rsidRPr="00457A0F">
              <w:rPr>
                <w:lang w:eastAsia="en-AU"/>
              </w:rPr>
              <w:t>Mullet, Sea</w:t>
            </w:r>
          </w:p>
        </w:tc>
        <w:tc>
          <w:tcPr>
            <w:tcW w:w="1791" w:type="pct"/>
            <w:shd w:val="clear" w:color="auto" w:fill="auto"/>
          </w:tcPr>
          <w:p w14:paraId="0FA3AD4C"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153BF6FB"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70A2689A" w14:textId="77777777" w:rsidTr="00457A0F">
        <w:tc>
          <w:tcPr>
            <w:tcW w:w="447" w:type="pct"/>
            <w:shd w:val="clear" w:color="auto" w:fill="auto"/>
          </w:tcPr>
          <w:p w14:paraId="71DC5A16" w14:textId="77777777" w:rsidR="00457A0F" w:rsidRPr="00457A0F" w:rsidRDefault="00457A0F" w:rsidP="00457A0F">
            <w:pPr>
              <w:spacing w:before="60" w:line="240" w:lineRule="atLeast"/>
              <w:rPr>
                <w:lang w:eastAsia="en-AU"/>
              </w:rPr>
            </w:pPr>
            <w:r w:rsidRPr="00457A0F">
              <w:rPr>
                <w:lang w:eastAsia="en-AU"/>
              </w:rPr>
              <w:t>23</w:t>
            </w:r>
          </w:p>
        </w:tc>
        <w:tc>
          <w:tcPr>
            <w:tcW w:w="1642" w:type="pct"/>
            <w:shd w:val="clear" w:color="auto" w:fill="auto"/>
          </w:tcPr>
          <w:p w14:paraId="2D78EEB0" w14:textId="77777777" w:rsidR="00457A0F" w:rsidRPr="00457A0F" w:rsidRDefault="00457A0F" w:rsidP="00457A0F">
            <w:pPr>
              <w:spacing w:before="60" w:line="240" w:lineRule="atLeast"/>
              <w:rPr>
                <w:lang w:eastAsia="en-AU"/>
              </w:rPr>
            </w:pPr>
            <w:r w:rsidRPr="00457A0F">
              <w:rPr>
                <w:lang w:eastAsia="en-AU"/>
              </w:rPr>
              <w:t xml:space="preserve">Parrotfish (except </w:t>
            </w:r>
            <w:proofErr w:type="spellStart"/>
            <w:r w:rsidRPr="00457A0F">
              <w:rPr>
                <w:lang w:eastAsia="en-AU"/>
              </w:rPr>
              <w:t>Humphead</w:t>
            </w:r>
            <w:proofErr w:type="spellEnd"/>
            <w:r w:rsidRPr="00457A0F">
              <w:rPr>
                <w:lang w:eastAsia="en-AU"/>
              </w:rPr>
              <w:t xml:space="preserve"> Parrotfish)</w:t>
            </w:r>
          </w:p>
        </w:tc>
        <w:tc>
          <w:tcPr>
            <w:tcW w:w="1791" w:type="pct"/>
            <w:shd w:val="clear" w:color="auto" w:fill="auto"/>
          </w:tcPr>
          <w:p w14:paraId="1369909C" w14:textId="77777777" w:rsidR="00457A0F" w:rsidRPr="00457A0F" w:rsidRDefault="00457A0F" w:rsidP="00457A0F">
            <w:pPr>
              <w:spacing w:before="60" w:line="240" w:lineRule="atLeast"/>
              <w:jc w:val="right"/>
              <w:rPr>
                <w:lang w:eastAsia="en-AU"/>
              </w:rPr>
            </w:pPr>
            <w:r w:rsidRPr="00457A0F">
              <w:rPr>
                <w:lang w:eastAsia="en-AU"/>
              </w:rPr>
              <w:t>6.00</w:t>
            </w:r>
          </w:p>
        </w:tc>
        <w:tc>
          <w:tcPr>
            <w:tcW w:w="1120" w:type="pct"/>
            <w:shd w:val="clear" w:color="auto" w:fill="auto"/>
          </w:tcPr>
          <w:p w14:paraId="53DD6CC3" w14:textId="77777777" w:rsidR="00457A0F" w:rsidRPr="00457A0F" w:rsidRDefault="00457A0F" w:rsidP="00457A0F">
            <w:pPr>
              <w:spacing w:before="60" w:line="240" w:lineRule="atLeast"/>
              <w:jc w:val="right"/>
              <w:rPr>
                <w:lang w:eastAsia="en-AU"/>
              </w:rPr>
            </w:pPr>
            <w:r w:rsidRPr="00457A0F">
              <w:rPr>
                <w:lang w:eastAsia="en-AU"/>
              </w:rPr>
              <w:t>12.00</w:t>
            </w:r>
          </w:p>
        </w:tc>
      </w:tr>
      <w:tr w:rsidR="00457A0F" w:rsidRPr="00457A0F" w14:paraId="57E101B8" w14:textId="77777777" w:rsidTr="00457A0F">
        <w:tc>
          <w:tcPr>
            <w:tcW w:w="447" w:type="pct"/>
            <w:shd w:val="clear" w:color="auto" w:fill="auto"/>
          </w:tcPr>
          <w:p w14:paraId="2193CE23" w14:textId="77777777" w:rsidR="00457A0F" w:rsidRPr="00457A0F" w:rsidRDefault="00457A0F" w:rsidP="00457A0F">
            <w:pPr>
              <w:spacing w:before="60" w:line="240" w:lineRule="atLeast"/>
              <w:rPr>
                <w:lang w:eastAsia="en-AU"/>
              </w:rPr>
            </w:pPr>
            <w:r w:rsidRPr="00457A0F">
              <w:rPr>
                <w:lang w:eastAsia="en-AU"/>
              </w:rPr>
              <w:t>24</w:t>
            </w:r>
          </w:p>
        </w:tc>
        <w:tc>
          <w:tcPr>
            <w:tcW w:w="1642" w:type="pct"/>
            <w:shd w:val="clear" w:color="auto" w:fill="auto"/>
          </w:tcPr>
          <w:p w14:paraId="3E57E7A9" w14:textId="77777777" w:rsidR="00457A0F" w:rsidRPr="00457A0F" w:rsidRDefault="00457A0F" w:rsidP="00457A0F">
            <w:pPr>
              <w:spacing w:before="60" w:line="240" w:lineRule="atLeast"/>
              <w:rPr>
                <w:lang w:eastAsia="en-AU"/>
              </w:rPr>
            </w:pPr>
            <w:r w:rsidRPr="00457A0F">
              <w:rPr>
                <w:lang w:eastAsia="en-AU"/>
              </w:rPr>
              <w:t xml:space="preserve">Parrotfish, </w:t>
            </w:r>
            <w:proofErr w:type="spellStart"/>
            <w:r w:rsidRPr="00457A0F">
              <w:rPr>
                <w:lang w:eastAsia="en-AU"/>
              </w:rPr>
              <w:t>Humphead</w:t>
            </w:r>
            <w:proofErr w:type="spellEnd"/>
          </w:p>
        </w:tc>
        <w:tc>
          <w:tcPr>
            <w:tcW w:w="1791" w:type="pct"/>
            <w:shd w:val="clear" w:color="auto" w:fill="auto"/>
          </w:tcPr>
          <w:p w14:paraId="4D5F1B28"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54A1A26D"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1127DA1D" w14:textId="77777777" w:rsidTr="00457A0F">
        <w:tc>
          <w:tcPr>
            <w:tcW w:w="447" w:type="pct"/>
            <w:shd w:val="clear" w:color="auto" w:fill="auto"/>
          </w:tcPr>
          <w:p w14:paraId="6E0BCCAD" w14:textId="77777777" w:rsidR="00457A0F" w:rsidRPr="00457A0F" w:rsidRDefault="00457A0F" w:rsidP="00457A0F">
            <w:pPr>
              <w:spacing w:before="60" w:line="240" w:lineRule="atLeast"/>
              <w:rPr>
                <w:lang w:eastAsia="en-AU"/>
              </w:rPr>
            </w:pPr>
            <w:r w:rsidRPr="00457A0F">
              <w:rPr>
                <w:lang w:eastAsia="en-AU"/>
              </w:rPr>
              <w:t>25</w:t>
            </w:r>
          </w:p>
        </w:tc>
        <w:tc>
          <w:tcPr>
            <w:tcW w:w="1642" w:type="pct"/>
            <w:shd w:val="clear" w:color="auto" w:fill="auto"/>
          </w:tcPr>
          <w:p w14:paraId="55B80B12" w14:textId="77777777" w:rsidR="00457A0F" w:rsidRPr="00457A0F" w:rsidRDefault="00457A0F" w:rsidP="00457A0F">
            <w:pPr>
              <w:spacing w:before="60" w:line="240" w:lineRule="atLeast"/>
              <w:rPr>
                <w:lang w:eastAsia="en-AU"/>
              </w:rPr>
            </w:pPr>
            <w:r w:rsidRPr="00457A0F">
              <w:rPr>
                <w:lang w:eastAsia="en-AU"/>
              </w:rPr>
              <w:t>Rock Lobster</w:t>
            </w:r>
          </w:p>
        </w:tc>
        <w:tc>
          <w:tcPr>
            <w:tcW w:w="1791" w:type="pct"/>
            <w:shd w:val="clear" w:color="auto" w:fill="auto"/>
          </w:tcPr>
          <w:p w14:paraId="108DA60E" w14:textId="77777777" w:rsidR="00457A0F" w:rsidRPr="00457A0F" w:rsidRDefault="00457A0F" w:rsidP="00457A0F">
            <w:pPr>
              <w:spacing w:before="60" w:line="240" w:lineRule="atLeast"/>
              <w:jc w:val="right"/>
              <w:rPr>
                <w:lang w:eastAsia="en-AU"/>
              </w:rPr>
            </w:pPr>
            <w:r w:rsidRPr="00457A0F">
              <w:rPr>
                <w:lang w:eastAsia="en-AU"/>
              </w:rPr>
              <w:t>30.00</w:t>
            </w:r>
          </w:p>
        </w:tc>
        <w:tc>
          <w:tcPr>
            <w:tcW w:w="1120" w:type="pct"/>
            <w:shd w:val="clear" w:color="auto" w:fill="auto"/>
          </w:tcPr>
          <w:p w14:paraId="25282BDF" w14:textId="77777777" w:rsidR="00457A0F" w:rsidRPr="00457A0F" w:rsidRDefault="00457A0F" w:rsidP="00457A0F">
            <w:pPr>
              <w:spacing w:before="60" w:line="240" w:lineRule="atLeast"/>
              <w:jc w:val="right"/>
              <w:rPr>
                <w:lang w:eastAsia="en-AU"/>
              </w:rPr>
            </w:pPr>
            <w:r w:rsidRPr="00457A0F">
              <w:rPr>
                <w:lang w:eastAsia="en-AU"/>
              </w:rPr>
              <w:t>15.00</w:t>
            </w:r>
          </w:p>
        </w:tc>
      </w:tr>
      <w:tr w:rsidR="00457A0F" w:rsidRPr="00457A0F" w14:paraId="7EDC1AFD" w14:textId="77777777" w:rsidTr="00457A0F">
        <w:tc>
          <w:tcPr>
            <w:tcW w:w="447" w:type="pct"/>
            <w:shd w:val="clear" w:color="auto" w:fill="auto"/>
          </w:tcPr>
          <w:p w14:paraId="40E744AE" w14:textId="77777777" w:rsidR="00457A0F" w:rsidRPr="00457A0F" w:rsidRDefault="00457A0F" w:rsidP="00457A0F">
            <w:pPr>
              <w:spacing w:before="60" w:line="240" w:lineRule="atLeast"/>
              <w:rPr>
                <w:lang w:eastAsia="en-AU"/>
              </w:rPr>
            </w:pPr>
            <w:r w:rsidRPr="00457A0F">
              <w:rPr>
                <w:lang w:eastAsia="en-AU"/>
              </w:rPr>
              <w:t>26</w:t>
            </w:r>
          </w:p>
        </w:tc>
        <w:tc>
          <w:tcPr>
            <w:tcW w:w="1642" w:type="pct"/>
            <w:shd w:val="clear" w:color="auto" w:fill="auto"/>
          </w:tcPr>
          <w:p w14:paraId="03429F41" w14:textId="77777777" w:rsidR="00457A0F" w:rsidRPr="00457A0F" w:rsidRDefault="00457A0F" w:rsidP="00457A0F">
            <w:pPr>
              <w:spacing w:before="60" w:line="240" w:lineRule="atLeast"/>
              <w:rPr>
                <w:lang w:eastAsia="en-AU"/>
              </w:rPr>
            </w:pPr>
            <w:r w:rsidRPr="00457A0F">
              <w:rPr>
                <w:lang w:eastAsia="en-AU"/>
              </w:rPr>
              <w:t>Sepat, Red and Black</w:t>
            </w:r>
          </w:p>
        </w:tc>
        <w:tc>
          <w:tcPr>
            <w:tcW w:w="1791" w:type="pct"/>
            <w:shd w:val="clear" w:color="auto" w:fill="auto"/>
          </w:tcPr>
          <w:p w14:paraId="2DE44480"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2924ABB6"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53DF5722" w14:textId="77777777" w:rsidTr="00457A0F">
        <w:tc>
          <w:tcPr>
            <w:tcW w:w="447" w:type="pct"/>
            <w:shd w:val="clear" w:color="auto" w:fill="auto"/>
          </w:tcPr>
          <w:p w14:paraId="5D044CC0" w14:textId="77777777" w:rsidR="00457A0F" w:rsidRPr="00457A0F" w:rsidRDefault="00457A0F" w:rsidP="00457A0F">
            <w:pPr>
              <w:spacing w:before="60" w:line="240" w:lineRule="atLeast"/>
              <w:rPr>
                <w:lang w:eastAsia="en-AU"/>
              </w:rPr>
            </w:pPr>
            <w:r w:rsidRPr="00457A0F">
              <w:rPr>
                <w:lang w:eastAsia="en-AU"/>
              </w:rPr>
              <w:t>27</w:t>
            </w:r>
          </w:p>
        </w:tc>
        <w:tc>
          <w:tcPr>
            <w:tcW w:w="1642" w:type="pct"/>
            <w:shd w:val="clear" w:color="auto" w:fill="auto"/>
          </w:tcPr>
          <w:p w14:paraId="090150DF" w14:textId="77777777" w:rsidR="00457A0F" w:rsidRPr="00457A0F" w:rsidRDefault="00457A0F" w:rsidP="00457A0F">
            <w:pPr>
              <w:spacing w:before="60" w:line="240" w:lineRule="atLeast"/>
              <w:rPr>
                <w:lang w:eastAsia="en-AU"/>
              </w:rPr>
            </w:pPr>
            <w:r w:rsidRPr="00457A0F">
              <w:rPr>
                <w:lang w:eastAsia="en-AU"/>
              </w:rPr>
              <w:t>Sharks and Rays (except Whale Shark)</w:t>
            </w:r>
          </w:p>
        </w:tc>
        <w:tc>
          <w:tcPr>
            <w:tcW w:w="1791" w:type="pct"/>
            <w:shd w:val="clear" w:color="auto" w:fill="auto"/>
          </w:tcPr>
          <w:p w14:paraId="12883CCD" w14:textId="77777777" w:rsidR="00457A0F" w:rsidRPr="00457A0F" w:rsidRDefault="00457A0F" w:rsidP="00457A0F">
            <w:pPr>
              <w:spacing w:before="60" w:line="240" w:lineRule="atLeast"/>
              <w:jc w:val="right"/>
              <w:rPr>
                <w:lang w:eastAsia="en-AU"/>
              </w:rPr>
            </w:pPr>
            <w:r w:rsidRPr="00457A0F">
              <w:rPr>
                <w:lang w:eastAsia="en-AU"/>
              </w:rPr>
              <w:t>6.00</w:t>
            </w:r>
          </w:p>
        </w:tc>
        <w:tc>
          <w:tcPr>
            <w:tcW w:w="1120" w:type="pct"/>
            <w:shd w:val="clear" w:color="auto" w:fill="auto"/>
          </w:tcPr>
          <w:p w14:paraId="0F914A62" w14:textId="77777777" w:rsidR="00457A0F" w:rsidRPr="00457A0F" w:rsidRDefault="00457A0F" w:rsidP="00457A0F">
            <w:pPr>
              <w:spacing w:before="60" w:line="240" w:lineRule="atLeast"/>
              <w:jc w:val="right"/>
              <w:rPr>
                <w:lang w:eastAsia="en-AU"/>
              </w:rPr>
            </w:pPr>
            <w:r w:rsidRPr="00457A0F">
              <w:rPr>
                <w:lang w:eastAsia="en-AU"/>
              </w:rPr>
              <w:t>90.00</w:t>
            </w:r>
          </w:p>
        </w:tc>
      </w:tr>
      <w:tr w:rsidR="00457A0F" w:rsidRPr="00457A0F" w14:paraId="29A694F9" w14:textId="77777777" w:rsidTr="00457A0F">
        <w:tc>
          <w:tcPr>
            <w:tcW w:w="447" w:type="pct"/>
            <w:shd w:val="clear" w:color="auto" w:fill="auto"/>
          </w:tcPr>
          <w:p w14:paraId="3A1EA2C5" w14:textId="77777777" w:rsidR="00457A0F" w:rsidRPr="00457A0F" w:rsidRDefault="00457A0F" w:rsidP="00457A0F">
            <w:pPr>
              <w:spacing w:before="60" w:line="240" w:lineRule="atLeast"/>
              <w:rPr>
                <w:lang w:eastAsia="en-AU"/>
              </w:rPr>
            </w:pPr>
            <w:r w:rsidRPr="00457A0F">
              <w:rPr>
                <w:lang w:eastAsia="en-AU"/>
              </w:rPr>
              <w:t>28</w:t>
            </w:r>
          </w:p>
        </w:tc>
        <w:tc>
          <w:tcPr>
            <w:tcW w:w="1642" w:type="pct"/>
            <w:shd w:val="clear" w:color="auto" w:fill="auto"/>
          </w:tcPr>
          <w:p w14:paraId="44573D3A" w14:textId="77777777" w:rsidR="00457A0F" w:rsidRPr="00457A0F" w:rsidRDefault="00457A0F" w:rsidP="00457A0F">
            <w:pPr>
              <w:spacing w:before="60" w:line="240" w:lineRule="atLeast"/>
              <w:rPr>
                <w:lang w:eastAsia="en-AU"/>
              </w:rPr>
            </w:pPr>
            <w:r w:rsidRPr="00457A0F">
              <w:rPr>
                <w:lang w:eastAsia="en-AU"/>
              </w:rPr>
              <w:t>Shark, Whale</w:t>
            </w:r>
          </w:p>
        </w:tc>
        <w:tc>
          <w:tcPr>
            <w:tcW w:w="1791" w:type="pct"/>
            <w:shd w:val="clear" w:color="auto" w:fill="auto"/>
          </w:tcPr>
          <w:p w14:paraId="61D4B5DB"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38517FF4" w14:textId="77777777" w:rsidR="00457A0F" w:rsidRPr="00457A0F" w:rsidRDefault="00457A0F" w:rsidP="00457A0F">
            <w:pPr>
              <w:spacing w:before="60" w:line="240" w:lineRule="atLeast"/>
              <w:jc w:val="right"/>
              <w:rPr>
                <w:lang w:eastAsia="en-AU"/>
              </w:rPr>
            </w:pPr>
            <w:r w:rsidRPr="00457A0F">
              <w:rPr>
                <w:lang w:eastAsia="en-AU"/>
              </w:rPr>
              <w:t>500.00</w:t>
            </w:r>
          </w:p>
        </w:tc>
      </w:tr>
      <w:tr w:rsidR="00457A0F" w:rsidRPr="00457A0F" w14:paraId="5745D069" w14:textId="77777777" w:rsidTr="00457A0F">
        <w:tc>
          <w:tcPr>
            <w:tcW w:w="447" w:type="pct"/>
            <w:shd w:val="clear" w:color="auto" w:fill="auto"/>
          </w:tcPr>
          <w:p w14:paraId="76ADEC6B" w14:textId="77777777" w:rsidR="00457A0F" w:rsidRPr="00457A0F" w:rsidRDefault="00457A0F" w:rsidP="00457A0F">
            <w:pPr>
              <w:spacing w:before="60" w:line="240" w:lineRule="atLeast"/>
              <w:rPr>
                <w:lang w:eastAsia="en-AU"/>
              </w:rPr>
            </w:pPr>
            <w:r w:rsidRPr="00457A0F">
              <w:rPr>
                <w:lang w:eastAsia="en-AU"/>
              </w:rPr>
              <w:t>29</w:t>
            </w:r>
          </w:p>
        </w:tc>
        <w:tc>
          <w:tcPr>
            <w:tcW w:w="1642" w:type="pct"/>
            <w:shd w:val="clear" w:color="auto" w:fill="auto"/>
          </w:tcPr>
          <w:p w14:paraId="0953CE85" w14:textId="77777777" w:rsidR="00457A0F" w:rsidRPr="00457A0F" w:rsidRDefault="00457A0F" w:rsidP="00457A0F">
            <w:pPr>
              <w:spacing w:before="60" w:line="240" w:lineRule="atLeast"/>
              <w:rPr>
                <w:lang w:eastAsia="en-AU"/>
              </w:rPr>
            </w:pPr>
            <w:proofErr w:type="spellStart"/>
            <w:r w:rsidRPr="00457A0F">
              <w:rPr>
                <w:lang w:eastAsia="en-AU"/>
              </w:rPr>
              <w:t>Silveries</w:t>
            </w:r>
            <w:proofErr w:type="spellEnd"/>
          </w:p>
        </w:tc>
        <w:tc>
          <w:tcPr>
            <w:tcW w:w="1791" w:type="pct"/>
            <w:shd w:val="clear" w:color="auto" w:fill="auto"/>
          </w:tcPr>
          <w:p w14:paraId="6F266B5A"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2FF14DE3"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136584D3" w14:textId="77777777" w:rsidTr="00457A0F">
        <w:tc>
          <w:tcPr>
            <w:tcW w:w="447" w:type="pct"/>
            <w:shd w:val="clear" w:color="auto" w:fill="auto"/>
          </w:tcPr>
          <w:p w14:paraId="2C5928E8" w14:textId="77777777" w:rsidR="00457A0F" w:rsidRPr="00457A0F" w:rsidRDefault="00457A0F" w:rsidP="00457A0F">
            <w:pPr>
              <w:spacing w:before="60" w:line="240" w:lineRule="atLeast"/>
              <w:rPr>
                <w:lang w:eastAsia="en-AU"/>
              </w:rPr>
            </w:pPr>
            <w:r w:rsidRPr="00457A0F">
              <w:rPr>
                <w:lang w:eastAsia="en-AU"/>
              </w:rPr>
              <w:t>30</w:t>
            </w:r>
          </w:p>
        </w:tc>
        <w:tc>
          <w:tcPr>
            <w:tcW w:w="1642" w:type="pct"/>
            <w:shd w:val="clear" w:color="auto" w:fill="auto"/>
          </w:tcPr>
          <w:p w14:paraId="7383212C" w14:textId="77777777" w:rsidR="00457A0F" w:rsidRPr="00457A0F" w:rsidRDefault="00457A0F" w:rsidP="00457A0F">
            <w:pPr>
              <w:spacing w:before="60" w:line="240" w:lineRule="atLeast"/>
              <w:rPr>
                <w:lang w:eastAsia="en-AU"/>
              </w:rPr>
            </w:pPr>
            <w:r w:rsidRPr="00457A0F">
              <w:rPr>
                <w:lang w:eastAsia="en-AU"/>
              </w:rPr>
              <w:t>Snappers</w:t>
            </w:r>
          </w:p>
        </w:tc>
        <w:tc>
          <w:tcPr>
            <w:tcW w:w="1791" w:type="pct"/>
            <w:shd w:val="clear" w:color="auto" w:fill="auto"/>
          </w:tcPr>
          <w:p w14:paraId="089C8D79"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78EC116D"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02C55601" w14:textId="77777777" w:rsidTr="00457A0F">
        <w:tc>
          <w:tcPr>
            <w:tcW w:w="447" w:type="pct"/>
            <w:shd w:val="clear" w:color="auto" w:fill="auto"/>
          </w:tcPr>
          <w:p w14:paraId="38A560CE" w14:textId="77777777" w:rsidR="00457A0F" w:rsidRPr="00457A0F" w:rsidRDefault="00457A0F" w:rsidP="00457A0F">
            <w:pPr>
              <w:spacing w:before="60" w:line="240" w:lineRule="atLeast"/>
              <w:rPr>
                <w:lang w:eastAsia="en-AU"/>
              </w:rPr>
            </w:pPr>
            <w:r w:rsidRPr="00457A0F">
              <w:rPr>
                <w:lang w:eastAsia="en-AU"/>
              </w:rPr>
              <w:t>31</w:t>
            </w:r>
          </w:p>
        </w:tc>
        <w:tc>
          <w:tcPr>
            <w:tcW w:w="1642" w:type="pct"/>
            <w:shd w:val="clear" w:color="auto" w:fill="auto"/>
          </w:tcPr>
          <w:p w14:paraId="3B7F839F" w14:textId="77777777" w:rsidR="00457A0F" w:rsidRPr="00457A0F" w:rsidRDefault="00457A0F" w:rsidP="00457A0F">
            <w:pPr>
              <w:spacing w:before="60" w:line="240" w:lineRule="atLeast"/>
              <w:rPr>
                <w:lang w:eastAsia="en-AU"/>
              </w:rPr>
            </w:pPr>
            <w:r w:rsidRPr="00457A0F">
              <w:rPr>
                <w:lang w:eastAsia="en-AU"/>
              </w:rPr>
              <w:t>Swordfish</w:t>
            </w:r>
          </w:p>
        </w:tc>
        <w:tc>
          <w:tcPr>
            <w:tcW w:w="1791" w:type="pct"/>
            <w:shd w:val="clear" w:color="auto" w:fill="auto"/>
          </w:tcPr>
          <w:p w14:paraId="25E93ADD"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7F83EA6D"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105A57D7" w14:textId="77777777" w:rsidTr="00457A0F">
        <w:tc>
          <w:tcPr>
            <w:tcW w:w="447" w:type="pct"/>
            <w:shd w:val="clear" w:color="auto" w:fill="auto"/>
          </w:tcPr>
          <w:p w14:paraId="67812852" w14:textId="77777777" w:rsidR="00457A0F" w:rsidRPr="00457A0F" w:rsidRDefault="00457A0F" w:rsidP="00457A0F">
            <w:pPr>
              <w:spacing w:before="60" w:line="240" w:lineRule="atLeast"/>
              <w:rPr>
                <w:lang w:eastAsia="en-AU"/>
              </w:rPr>
            </w:pPr>
            <w:r w:rsidRPr="00457A0F">
              <w:rPr>
                <w:lang w:eastAsia="en-AU"/>
              </w:rPr>
              <w:t>32</w:t>
            </w:r>
          </w:p>
        </w:tc>
        <w:tc>
          <w:tcPr>
            <w:tcW w:w="1642" w:type="pct"/>
            <w:shd w:val="clear" w:color="auto" w:fill="auto"/>
          </w:tcPr>
          <w:p w14:paraId="60F4C854" w14:textId="77777777" w:rsidR="00457A0F" w:rsidRPr="00457A0F" w:rsidRDefault="00457A0F" w:rsidP="00457A0F">
            <w:pPr>
              <w:spacing w:before="60" w:line="240" w:lineRule="atLeast"/>
              <w:rPr>
                <w:lang w:eastAsia="en-AU"/>
              </w:rPr>
            </w:pPr>
            <w:r w:rsidRPr="00457A0F">
              <w:rPr>
                <w:lang w:eastAsia="en-AU"/>
              </w:rPr>
              <w:t>Trevally</w:t>
            </w:r>
          </w:p>
        </w:tc>
        <w:tc>
          <w:tcPr>
            <w:tcW w:w="1791" w:type="pct"/>
            <w:shd w:val="clear" w:color="auto" w:fill="auto"/>
          </w:tcPr>
          <w:p w14:paraId="29B616A2" w14:textId="77777777" w:rsidR="00457A0F" w:rsidRPr="00457A0F" w:rsidRDefault="00457A0F" w:rsidP="00457A0F">
            <w:pPr>
              <w:spacing w:before="60" w:line="240" w:lineRule="atLeast"/>
              <w:jc w:val="right"/>
              <w:rPr>
                <w:lang w:eastAsia="en-AU"/>
              </w:rPr>
            </w:pPr>
            <w:r w:rsidRPr="00457A0F">
              <w:rPr>
                <w:lang w:eastAsia="en-AU"/>
              </w:rPr>
              <w:t>3.50</w:t>
            </w:r>
          </w:p>
        </w:tc>
        <w:tc>
          <w:tcPr>
            <w:tcW w:w="1120" w:type="pct"/>
            <w:shd w:val="clear" w:color="auto" w:fill="auto"/>
          </w:tcPr>
          <w:p w14:paraId="498F0FB4" w14:textId="77777777" w:rsidR="00457A0F" w:rsidRPr="00457A0F" w:rsidRDefault="00457A0F" w:rsidP="00457A0F">
            <w:pPr>
              <w:spacing w:before="60" w:line="240" w:lineRule="atLeast"/>
              <w:jc w:val="right"/>
              <w:rPr>
                <w:lang w:eastAsia="en-AU"/>
              </w:rPr>
            </w:pPr>
            <w:r w:rsidRPr="00457A0F">
              <w:rPr>
                <w:lang w:eastAsia="en-AU"/>
              </w:rPr>
              <w:t>8.00</w:t>
            </w:r>
          </w:p>
        </w:tc>
      </w:tr>
      <w:tr w:rsidR="00457A0F" w:rsidRPr="00457A0F" w14:paraId="797BB8A3" w14:textId="77777777" w:rsidTr="00457A0F">
        <w:tc>
          <w:tcPr>
            <w:tcW w:w="447" w:type="pct"/>
            <w:shd w:val="clear" w:color="auto" w:fill="auto"/>
          </w:tcPr>
          <w:p w14:paraId="74E898B6" w14:textId="77777777" w:rsidR="00457A0F" w:rsidRPr="00457A0F" w:rsidRDefault="00457A0F" w:rsidP="00457A0F">
            <w:pPr>
              <w:spacing w:before="60" w:line="240" w:lineRule="atLeast"/>
              <w:rPr>
                <w:lang w:eastAsia="en-AU"/>
              </w:rPr>
            </w:pPr>
            <w:r w:rsidRPr="00457A0F">
              <w:rPr>
                <w:lang w:eastAsia="en-AU"/>
              </w:rPr>
              <w:t>33</w:t>
            </w:r>
          </w:p>
        </w:tc>
        <w:tc>
          <w:tcPr>
            <w:tcW w:w="1642" w:type="pct"/>
            <w:shd w:val="clear" w:color="auto" w:fill="auto"/>
          </w:tcPr>
          <w:p w14:paraId="1A377482" w14:textId="77777777" w:rsidR="00457A0F" w:rsidRPr="00457A0F" w:rsidRDefault="00457A0F" w:rsidP="00457A0F">
            <w:pPr>
              <w:spacing w:before="60" w:line="240" w:lineRule="atLeast"/>
              <w:rPr>
                <w:lang w:eastAsia="en-AU"/>
              </w:rPr>
            </w:pPr>
            <w:r w:rsidRPr="00457A0F">
              <w:rPr>
                <w:lang w:eastAsia="en-AU"/>
              </w:rPr>
              <w:t>Tuna, Dogtooth</w:t>
            </w:r>
          </w:p>
        </w:tc>
        <w:tc>
          <w:tcPr>
            <w:tcW w:w="1791" w:type="pct"/>
            <w:shd w:val="clear" w:color="auto" w:fill="auto"/>
          </w:tcPr>
          <w:p w14:paraId="5C7D5267" w14:textId="77777777" w:rsidR="00457A0F" w:rsidRPr="00457A0F" w:rsidRDefault="00457A0F" w:rsidP="00457A0F">
            <w:pPr>
              <w:spacing w:before="60" w:line="240" w:lineRule="atLeast"/>
              <w:jc w:val="right"/>
              <w:rPr>
                <w:lang w:eastAsia="en-AU"/>
              </w:rPr>
            </w:pPr>
            <w:r w:rsidRPr="00457A0F">
              <w:rPr>
                <w:lang w:eastAsia="en-AU"/>
              </w:rPr>
              <w:t>5.00</w:t>
            </w:r>
          </w:p>
        </w:tc>
        <w:tc>
          <w:tcPr>
            <w:tcW w:w="1120" w:type="pct"/>
            <w:shd w:val="clear" w:color="auto" w:fill="auto"/>
          </w:tcPr>
          <w:p w14:paraId="4ECF1594" w14:textId="77777777" w:rsidR="00457A0F" w:rsidRPr="00457A0F" w:rsidRDefault="00457A0F" w:rsidP="00457A0F">
            <w:pPr>
              <w:spacing w:before="60" w:line="240" w:lineRule="atLeast"/>
              <w:jc w:val="right"/>
              <w:rPr>
                <w:lang w:eastAsia="en-AU"/>
              </w:rPr>
            </w:pPr>
            <w:r w:rsidRPr="00457A0F">
              <w:rPr>
                <w:lang w:eastAsia="en-AU"/>
              </w:rPr>
              <w:t>25.00</w:t>
            </w:r>
          </w:p>
        </w:tc>
      </w:tr>
      <w:tr w:rsidR="00457A0F" w:rsidRPr="00457A0F" w14:paraId="1E7ECE7B" w14:textId="77777777" w:rsidTr="00457A0F">
        <w:tc>
          <w:tcPr>
            <w:tcW w:w="447" w:type="pct"/>
            <w:shd w:val="clear" w:color="auto" w:fill="auto"/>
          </w:tcPr>
          <w:p w14:paraId="1A67384F" w14:textId="77777777" w:rsidR="00457A0F" w:rsidRPr="00457A0F" w:rsidRDefault="00457A0F" w:rsidP="00457A0F">
            <w:pPr>
              <w:spacing w:before="60" w:line="240" w:lineRule="atLeast"/>
              <w:rPr>
                <w:lang w:eastAsia="en-AU"/>
              </w:rPr>
            </w:pPr>
            <w:r w:rsidRPr="00457A0F">
              <w:rPr>
                <w:lang w:eastAsia="en-AU"/>
              </w:rPr>
              <w:t>34</w:t>
            </w:r>
          </w:p>
        </w:tc>
        <w:tc>
          <w:tcPr>
            <w:tcW w:w="1642" w:type="pct"/>
            <w:shd w:val="clear" w:color="auto" w:fill="auto"/>
          </w:tcPr>
          <w:p w14:paraId="04E7E22E" w14:textId="77777777" w:rsidR="00457A0F" w:rsidRPr="00457A0F" w:rsidRDefault="00457A0F" w:rsidP="00457A0F">
            <w:pPr>
              <w:spacing w:before="60" w:line="240" w:lineRule="atLeast"/>
              <w:rPr>
                <w:lang w:eastAsia="en-AU"/>
              </w:rPr>
            </w:pPr>
            <w:r w:rsidRPr="00457A0F">
              <w:rPr>
                <w:lang w:eastAsia="en-AU"/>
              </w:rPr>
              <w:t>Tuna (except Dogtooth Tuna)</w:t>
            </w:r>
          </w:p>
        </w:tc>
        <w:tc>
          <w:tcPr>
            <w:tcW w:w="1791" w:type="pct"/>
            <w:shd w:val="clear" w:color="auto" w:fill="auto"/>
          </w:tcPr>
          <w:p w14:paraId="4EDCAA05"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02735B36" w14:textId="77777777" w:rsidR="00457A0F" w:rsidRPr="00457A0F" w:rsidRDefault="00457A0F" w:rsidP="00457A0F">
            <w:pPr>
              <w:spacing w:before="60" w:line="240" w:lineRule="atLeast"/>
              <w:jc w:val="right"/>
              <w:rPr>
                <w:lang w:eastAsia="en-AU"/>
              </w:rPr>
            </w:pPr>
            <w:r w:rsidRPr="00457A0F">
              <w:rPr>
                <w:lang w:eastAsia="en-AU"/>
              </w:rPr>
              <w:t>20.00</w:t>
            </w:r>
          </w:p>
        </w:tc>
      </w:tr>
      <w:tr w:rsidR="00457A0F" w:rsidRPr="00457A0F" w14:paraId="3751A16C" w14:textId="77777777" w:rsidTr="00457A0F">
        <w:tc>
          <w:tcPr>
            <w:tcW w:w="447" w:type="pct"/>
            <w:shd w:val="clear" w:color="auto" w:fill="auto"/>
          </w:tcPr>
          <w:p w14:paraId="01C41071" w14:textId="77777777" w:rsidR="00457A0F" w:rsidRPr="00457A0F" w:rsidRDefault="00457A0F" w:rsidP="00457A0F">
            <w:pPr>
              <w:spacing w:before="60" w:line="240" w:lineRule="atLeast"/>
              <w:rPr>
                <w:lang w:eastAsia="en-AU"/>
              </w:rPr>
            </w:pPr>
            <w:r w:rsidRPr="00457A0F">
              <w:rPr>
                <w:lang w:eastAsia="en-AU"/>
              </w:rPr>
              <w:t>35</w:t>
            </w:r>
          </w:p>
        </w:tc>
        <w:tc>
          <w:tcPr>
            <w:tcW w:w="1642" w:type="pct"/>
            <w:shd w:val="clear" w:color="auto" w:fill="auto"/>
          </w:tcPr>
          <w:p w14:paraId="59B77BAB" w14:textId="77777777" w:rsidR="00457A0F" w:rsidRPr="00457A0F" w:rsidRDefault="00457A0F" w:rsidP="00457A0F">
            <w:pPr>
              <w:spacing w:before="60" w:line="240" w:lineRule="atLeast"/>
              <w:rPr>
                <w:lang w:eastAsia="en-AU"/>
              </w:rPr>
            </w:pPr>
            <w:r w:rsidRPr="00457A0F">
              <w:rPr>
                <w:lang w:eastAsia="en-AU"/>
              </w:rPr>
              <w:t>Wahoo</w:t>
            </w:r>
          </w:p>
        </w:tc>
        <w:tc>
          <w:tcPr>
            <w:tcW w:w="1791" w:type="pct"/>
            <w:shd w:val="clear" w:color="auto" w:fill="auto"/>
          </w:tcPr>
          <w:p w14:paraId="6F1026F0" w14:textId="77777777" w:rsidR="00457A0F" w:rsidRPr="00457A0F" w:rsidRDefault="00457A0F" w:rsidP="00457A0F">
            <w:pPr>
              <w:spacing w:before="60" w:line="240" w:lineRule="atLeast"/>
              <w:jc w:val="right"/>
              <w:rPr>
                <w:lang w:eastAsia="en-AU"/>
              </w:rPr>
            </w:pPr>
            <w:r w:rsidRPr="00457A0F">
              <w:rPr>
                <w:lang w:eastAsia="en-AU"/>
              </w:rPr>
              <w:t>7.00</w:t>
            </w:r>
          </w:p>
        </w:tc>
        <w:tc>
          <w:tcPr>
            <w:tcW w:w="1120" w:type="pct"/>
            <w:shd w:val="clear" w:color="auto" w:fill="auto"/>
          </w:tcPr>
          <w:p w14:paraId="59B2B188" w14:textId="77777777" w:rsidR="00457A0F" w:rsidRPr="00457A0F" w:rsidRDefault="00457A0F" w:rsidP="00457A0F">
            <w:pPr>
              <w:spacing w:before="60" w:line="240" w:lineRule="atLeast"/>
              <w:jc w:val="right"/>
              <w:rPr>
                <w:lang w:eastAsia="en-AU"/>
              </w:rPr>
            </w:pPr>
            <w:r w:rsidRPr="00457A0F">
              <w:rPr>
                <w:lang w:eastAsia="en-AU"/>
              </w:rPr>
              <w:t>28.00</w:t>
            </w:r>
          </w:p>
        </w:tc>
      </w:tr>
      <w:tr w:rsidR="00457A0F" w:rsidRPr="00457A0F" w14:paraId="13EF2BE5" w14:textId="77777777" w:rsidTr="00457A0F">
        <w:tc>
          <w:tcPr>
            <w:tcW w:w="447" w:type="pct"/>
            <w:shd w:val="clear" w:color="auto" w:fill="auto"/>
          </w:tcPr>
          <w:p w14:paraId="51AA7F1B" w14:textId="77777777" w:rsidR="00457A0F" w:rsidRPr="00457A0F" w:rsidRDefault="00457A0F" w:rsidP="00457A0F">
            <w:pPr>
              <w:spacing w:before="60" w:line="240" w:lineRule="atLeast"/>
              <w:rPr>
                <w:lang w:eastAsia="en-AU"/>
              </w:rPr>
            </w:pPr>
            <w:r w:rsidRPr="00457A0F">
              <w:rPr>
                <w:lang w:eastAsia="en-AU"/>
              </w:rPr>
              <w:lastRenderedPageBreak/>
              <w:t>36</w:t>
            </w:r>
          </w:p>
        </w:tc>
        <w:tc>
          <w:tcPr>
            <w:tcW w:w="1642" w:type="pct"/>
            <w:shd w:val="clear" w:color="auto" w:fill="auto"/>
          </w:tcPr>
          <w:p w14:paraId="14DB049B" w14:textId="77777777" w:rsidR="00457A0F" w:rsidRPr="00457A0F" w:rsidRDefault="00457A0F" w:rsidP="00457A0F">
            <w:pPr>
              <w:spacing w:before="60" w:line="240" w:lineRule="atLeast"/>
              <w:rPr>
                <w:lang w:eastAsia="en-AU"/>
              </w:rPr>
            </w:pPr>
            <w:r w:rsidRPr="00457A0F">
              <w:rPr>
                <w:lang w:eastAsia="en-AU"/>
              </w:rPr>
              <w:t>All fish not otherwise listed in this Schedule</w:t>
            </w:r>
          </w:p>
        </w:tc>
        <w:tc>
          <w:tcPr>
            <w:tcW w:w="1791" w:type="pct"/>
            <w:shd w:val="clear" w:color="auto" w:fill="auto"/>
          </w:tcPr>
          <w:p w14:paraId="314C60F6" w14:textId="77777777" w:rsidR="00457A0F" w:rsidRPr="00457A0F" w:rsidRDefault="00457A0F" w:rsidP="00457A0F">
            <w:pPr>
              <w:spacing w:before="60" w:line="240" w:lineRule="atLeast"/>
              <w:jc w:val="right"/>
              <w:rPr>
                <w:lang w:eastAsia="en-AU"/>
              </w:rPr>
            </w:pPr>
            <w:r w:rsidRPr="00457A0F">
              <w:rPr>
                <w:lang w:eastAsia="en-AU"/>
              </w:rPr>
              <w:t>1.00</w:t>
            </w:r>
          </w:p>
        </w:tc>
        <w:tc>
          <w:tcPr>
            <w:tcW w:w="1120" w:type="pct"/>
            <w:shd w:val="clear" w:color="auto" w:fill="auto"/>
          </w:tcPr>
          <w:p w14:paraId="5A308F1D" w14:textId="77777777" w:rsidR="00457A0F" w:rsidRPr="00457A0F" w:rsidRDefault="00457A0F" w:rsidP="00457A0F">
            <w:pPr>
              <w:spacing w:before="60" w:line="240" w:lineRule="atLeast"/>
              <w:jc w:val="right"/>
              <w:rPr>
                <w:lang w:eastAsia="en-AU"/>
              </w:rPr>
            </w:pPr>
            <w:r w:rsidRPr="00457A0F">
              <w:rPr>
                <w:lang w:eastAsia="en-AU"/>
              </w:rPr>
              <w:t>1.00</w:t>
            </w:r>
          </w:p>
        </w:tc>
      </w:tr>
    </w:tbl>
    <w:p w14:paraId="5973BA4B" w14:textId="77777777" w:rsidR="00457A0F" w:rsidRPr="00457A0F" w:rsidRDefault="00457A0F" w:rsidP="00457A0F">
      <w:pPr>
        <w:pStyle w:val="Header"/>
      </w:pPr>
      <w:bookmarkStart w:id="26" w:name="f_Check_Lines_below"/>
      <w:bookmarkEnd w:id="26"/>
      <w:r w:rsidRPr="00457A0F">
        <w:rPr>
          <w:rStyle w:val="CharDivNo"/>
        </w:rPr>
        <w:t xml:space="preserve"> </w:t>
      </w:r>
      <w:r w:rsidRPr="00457A0F">
        <w:rPr>
          <w:rStyle w:val="CharDivText"/>
        </w:rPr>
        <w:t xml:space="preserve"> </w:t>
      </w:r>
    </w:p>
    <w:p w14:paraId="47BEC1BD" w14:textId="77777777" w:rsidR="004B223B" w:rsidRPr="00457A0F" w:rsidRDefault="004B223B" w:rsidP="004B223B">
      <w:pPr>
        <w:ind w:right="91"/>
        <w:rPr>
          <w:color w:val="000000"/>
        </w:rPr>
      </w:pPr>
    </w:p>
    <w:p w14:paraId="7C1B381D" w14:textId="77777777" w:rsidR="00EB3933" w:rsidRDefault="00EB3933" w:rsidP="004B223B">
      <w:pPr>
        <w:ind w:right="91"/>
        <w:rPr>
          <w:b/>
          <w:color w:val="000000"/>
        </w:rPr>
      </w:pPr>
      <w:r w:rsidRPr="00EB3933">
        <w:rPr>
          <w:b/>
          <w:color w:val="000000"/>
        </w:rPr>
        <w:t>Item 4</w:t>
      </w:r>
      <w:r>
        <w:rPr>
          <w:b/>
          <w:color w:val="000000"/>
        </w:rPr>
        <w:t>3</w:t>
      </w:r>
      <w:r w:rsidRPr="00EB3933">
        <w:rPr>
          <w:b/>
          <w:color w:val="000000"/>
        </w:rPr>
        <w:t xml:space="preserve"> of Part 15A —</w:t>
      </w:r>
      <w:r w:rsidR="004D2673" w:rsidRPr="000522BB">
        <w:rPr>
          <w:rFonts w:eastAsia="Arial"/>
          <w:b/>
          <w:color w:val="000000"/>
          <w:szCs w:val="22"/>
          <w:lang w:val="en-US"/>
        </w:rPr>
        <w:t>S</w:t>
      </w:r>
      <w:r w:rsidRPr="00EB3933">
        <w:rPr>
          <w:b/>
          <w:color w:val="000000"/>
          <w:lang w:val="en-US"/>
        </w:rPr>
        <w:t>chedule 12 (table headed “Part 2—Regulations”, item 4)</w:t>
      </w:r>
    </w:p>
    <w:p w14:paraId="3B44A32D" w14:textId="77777777" w:rsidR="00EB3933" w:rsidRDefault="00EB3933" w:rsidP="004B223B">
      <w:pPr>
        <w:ind w:right="91"/>
        <w:rPr>
          <w:b/>
          <w:color w:val="000000"/>
        </w:rPr>
      </w:pPr>
    </w:p>
    <w:p w14:paraId="5334CBE4" w14:textId="77777777" w:rsidR="004B223B" w:rsidRPr="00193AE6" w:rsidRDefault="004B223B" w:rsidP="004B223B">
      <w:pPr>
        <w:ind w:right="91"/>
        <w:rPr>
          <w:color w:val="000000"/>
        </w:rPr>
      </w:pPr>
      <w:r w:rsidRPr="00193AE6">
        <w:rPr>
          <w:b/>
          <w:color w:val="000000"/>
        </w:rPr>
        <w:t>Item 43</w:t>
      </w:r>
      <w:r w:rsidRPr="00193AE6">
        <w:rPr>
          <w:color w:val="000000"/>
        </w:rPr>
        <w:t xml:space="preserve"> of Part 15A insert</w:t>
      </w:r>
      <w:r w:rsidR="00EB3933">
        <w:rPr>
          <w:color w:val="000000"/>
        </w:rPr>
        <w:t>s</w:t>
      </w:r>
      <w:r w:rsidRPr="00193AE6">
        <w:rPr>
          <w:color w:val="000000"/>
        </w:rPr>
        <w:t xml:space="preserve"> “46” after “41” in </w:t>
      </w:r>
      <w:r>
        <w:rPr>
          <w:color w:val="000000"/>
        </w:rPr>
        <w:t>S</w:t>
      </w:r>
      <w:r w:rsidRPr="00193AE6">
        <w:rPr>
          <w:color w:val="000000"/>
        </w:rPr>
        <w:t>chedule 12 (table headed “Part 2 – Regulations”, item 4)</w:t>
      </w:r>
      <w:r w:rsidRPr="00EC0EC5">
        <w:rPr>
          <w:color w:val="000000"/>
        </w:rPr>
        <w:t xml:space="preserve"> </w:t>
      </w:r>
      <w:r w:rsidR="004D2673">
        <w:rPr>
          <w:color w:val="000000"/>
        </w:rPr>
        <w:t>providing</w:t>
      </w:r>
      <w:r w:rsidRPr="00B46214">
        <w:rPr>
          <w:color w:val="000000"/>
        </w:rPr>
        <w:t xml:space="preserve"> modified penalties for Infringement Notices for </w:t>
      </w:r>
      <w:r>
        <w:rPr>
          <w:color w:val="000000"/>
        </w:rPr>
        <w:t xml:space="preserve">the new </w:t>
      </w:r>
      <w:r w:rsidRPr="00B46214">
        <w:rPr>
          <w:color w:val="000000"/>
        </w:rPr>
        <w:t>regulation.</w:t>
      </w:r>
    </w:p>
    <w:p w14:paraId="2B7EBBCD" w14:textId="77777777" w:rsidR="004B223B" w:rsidRPr="00193AE6" w:rsidRDefault="004B223B" w:rsidP="004B223B">
      <w:pPr>
        <w:ind w:right="91"/>
        <w:rPr>
          <w:color w:val="000000"/>
        </w:rPr>
      </w:pPr>
    </w:p>
    <w:p w14:paraId="37F7765F" w14:textId="77777777" w:rsidR="00FF18F9" w:rsidRDefault="004D2673" w:rsidP="004B223B">
      <w:pPr>
        <w:ind w:right="91"/>
        <w:rPr>
          <w:b/>
          <w:color w:val="000000"/>
        </w:rPr>
      </w:pPr>
      <w:r w:rsidRPr="004D2673">
        <w:rPr>
          <w:b/>
          <w:color w:val="000000"/>
        </w:rPr>
        <w:t>Item 4</w:t>
      </w:r>
      <w:r>
        <w:rPr>
          <w:b/>
          <w:color w:val="000000"/>
        </w:rPr>
        <w:t>4</w:t>
      </w:r>
      <w:r w:rsidRPr="004D2673">
        <w:rPr>
          <w:b/>
          <w:color w:val="000000"/>
        </w:rPr>
        <w:t xml:space="preserve"> of Part 15A —</w:t>
      </w:r>
      <w:r w:rsidRPr="004D2673">
        <w:rPr>
          <w:b/>
          <w:color w:val="000000"/>
          <w:lang w:val="en-US"/>
        </w:rPr>
        <w:t>Schedule 12 (table headed “Part 2—Regulations”, item 4)</w:t>
      </w:r>
    </w:p>
    <w:p w14:paraId="2B84FE9E" w14:textId="77777777" w:rsidR="00FF18F9" w:rsidRDefault="00FF18F9" w:rsidP="004B223B">
      <w:pPr>
        <w:ind w:right="91"/>
        <w:rPr>
          <w:b/>
          <w:color w:val="000000"/>
        </w:rPr>
      </w:pPr>
    </w:p>
    <w:p w14:paraId="2828C0A7" w14:textId="77777777" w:rsidR="004B223B" w:rsidRPr="00193AE6" w:rsidRDefault="004B223B" w:rsidP="004B223B">
      <w:pPr>
        <w:ind w:right="91"/>
        <w:rPr>
          <w:color w:val="000000"/>
        </w:rPr>
      </w:pPr>
      <w:r w:rsidRPr="00193AE6">
        <w:rPr>
          <w:b/>
          <w:color w:val="000000"/>
        </w:rPr>
        <w:t>Item 44</w:t>
      </w:r>
      <w:r w:rsidRPr="00193AE6">
        <w:rPr>
          <w:color w:val="000000"/>
        </w:rPr>
        <w:t xml:space="preserve"> of Part 15A insert</w:t>
      </w:r>
      <w:r w:rsidR="004D2673">
        <w:rPr>
          <w:color w:val="000000"/>
        </w:rPr>
        <w:t>s</w:t>
      </w:r>
      <w:r w:rsidRPr="00193AE6">
        <w:rPr>
          <w:color w:val="000000"/>
        </w:rPr>
        <w:t xml:space="preserve"> “64GA” and “64LA” after “64E” in </w:t>
      </w:r>
      <w:r>
        <w:rPr>
          <w:color w:val="000000"/>
        </w:rPr>
        <w:t>S</w:t>
      </w:r>
      <w:r w:rsidRPr="00193AE6">
        <w:rPr>
          <w:color w:val="000000"/>
        </w:rPr>
        <w:t>chedule 12 (table headed “Part 2 – Regulations”, item 4)</w:t>
      </w:r>
      <w:r w:rsidRPr="00EC0EC5">
        <w:rPr>
          <w:color w:val="000000"/>
        </w:rPr>
        <w:t xml:space="preserve"> </w:t>
      </w:r>
      <w:r w:rsidR="004D2673">
        <w:rPr>
          <w:color w:val="000000"/>
        </w:rPr>
        <w:t>providing</w:t>
      </w:r>
      <w:r w:rsidRPr="00B46214">
        <w:rPr>
          <w:color w:val="000000"/>
        </w:rPr>
        <w:t xml:space="preserve"> modified penalties for Infringement Notices for </w:t>
      </w:r>
      <w:r>
        <w:rPr>
          <w:color w:val="000000"/>
        </w:rPr>
        <w:t xml:space="preserve">the new </w:t>
      </w:r>
      <w:r w:rsidRPr="00B46214">
        <w:rPr>
          <w:color w:val="000000"/>
        </w:rPr>
        <w:t>regulations.</w:t>
      </w:r>
    </w:p>
    <w:p w14:paraId="3E73848F" w14:textId="77777777" w:rsidR="004B223B" w:rsidRPr="00193AE6" w:rsidRDefault="004B223B" w:rsidP="004B223B">
      <w:pPr>
        <w:ind w:right="91"/>
        <w:rPr>
          <w:color w:val="000000"/>
        </w:rPr>
      </w:pPr>
    </w:p>
    <w:p w14:paraId="70B13D22" w14:textId="77777777" w:rsidR="004D2673" w:rsidRDefault="004D2673" w:rsidP="004B223B">
      <w:pPr>
        <w:ind w:right="91"/>
        <w:rPr>
          <w:b/>
          <w:color w:val="000000"/>
        </w:rPr>
      </w:pPr>
      <w:r w:rsidRPr="004D2673">
        <w:rPr>
          <w:b/>
          <w:color w:val="000000"/>
        </w:rPr>
        <w:t>Item 4</w:t>
      </w:r>
      <w:r>
        <w:rPr>
          <w:b/>
          <w:color w:val="000000"/>
        </w:rPr>
        <w:t>5</w:t>
      </w:r>
      <w:r w:rsidRPr="004D2673">
        <w:rPr>
          <w:b/>
          <w:color w:val="000000"/>
        </w:rPr>
        <w:t xml:space="preserve"> of Part 15A —</w:t>
      </w:r>
      <w:r w:rsidRPr="004D2673">
        <w:rPr>
          <w:b/>
          <w:color w:val="000000"/>
          <w:lang w:val="en-US"/>
        </w:rPr>
        <w:t>Schedule 12 (table headed “Part 2—Regulations”, item 4)</w:t>
      </w:r>
    </w:p>
    <w:p w14:paraId="5A8343BA" w14:textId="77777777" w:rsidR="004D2673" w:rsidRDefault="004D2673" w:rsidP="004B223B">
      <w:pPr>
        <w:ind w:right="91"/>
        <w:rPr>
          <w:b/>
          <w:color w:val="000000"/>
        </w:rPr>
      </w:pPr>
    </w:p>
    <w:p w14:paraId="78CA1281" w14:textId="77777777" w:rsidR="004B223B" w:rsidRPr="00193AE6" w:rsidRDefault="004B223B" w:rsidP="004B223B">
      <w:pPr>
        <w:ind w:right="91"/>
        <w:rPr>
          <w:color w:val="000000"/>
        </w:rPr>
      </w:pPr>
      <w:r w:rsidRPr="00193AE6">
        <w:rPr>
          <w:b/>
          <w:color w:val="000000"/>
        </w:rPr>
        <w:t>Item 45</w:t>
      </w:r>
      <w:r w:rsidRPr="00193AE6">
        <w:rPr>
          <w:color w:val="000000"/>
        </w:rPr>
        <w:t xml:space="preserve"> of Part 15A insert</w:t>
      </w:r>
      <w:r w:rsidR="004D2673">
        <w:rPr>
          <w:color w:val="000000"/>
        </w:rPr>
        <w:t>s</w:t>
      </w:r>
      <w:r w:rsidRPr="00193AE6">
        <w:rPr>
          <w:color w:val="000000"/>
        </w:rPr>
        <w:t xml:space="preserve"> “64U” after “64QA” in Schedule 12 (table headed “Part 2—Regulations”, item 4)</w:t>
      </w:r>
      <w:r w:rsidRPr="00EC0EC5">
        <w:rPr>
          <w:color w:val="000000"/>
        </w:rPr>
        <w:t xml:space="preserve"> </w:t>
      </w:r>
      <w:r w:rsidR="004D2673">
        <w:rPr>
          <w:color w:val="000000"/>
        </w:rPr>
        <w:t>providing</w:t>
      </w:r>
      <w:r w:rsidRPr="00B46214">
        <w:rPr>
          <w:color w:val="000000"/>
        </w:rPr>
        <w:t xml:space="preserve"> modified penalties for Infringement Notices for </w:t>
      </w:r>
      <w:r>
        <w:rPr>
          <w:color w:val="000000"/>
        </w:rPr>
        <w:t xml:space="preserve">the </w:t>
      </w:r>
      <w:r w:rsidRPr="00B46214">
        <w:rPr>
          <w:color w:val="000000"/>
        </w:rPr>
        <w:t>new regulations</w:t>
      </w:r>
      <w:r w:rsidRPr="00193AE6">
        <w:rPr>
          <w:color w:val="000000"/>
        </w:rPr>
        <w:t>.</w:t>
      </w:r>
    </w:p>
    <w:p w14:paraId="7B34DA31" w14:textId="77777777" w:rsidR="004B223B" w:rsidRPr="00193AE6" w:rsidRDefault="004B223B" w:rsidP="004B223B">
      <w:pPr>
        <w:ind w:right="91"/>
        <w:rPr>
          <w:color w:val="000000"/>
        </w:rPr>
      </w:pPr>
    </w:p>
    <w:p w14:paraId="35A38968" w14:textId="77777777" w:rsidR="004D2673" w:rsidRDefault="004D2673" w:rsidP="004B223B">
      <w:pPr>
        <w:ind w:right="91"/>
        <w:rPr>
          <w:b/>
          <w:color w:val="000000"/>
        </w:rPr>
      </w:pPr>
      <w:r w:rsidRPr="004D2673">
        <w:rPr>
          <w:b/>
          <w:color w:val="000000"/>
        </w:rPr>
        <w:t>Item 4</w:t>
      </w:r>
      <w:r>
        <w:rPr>
          <w:b/>
          <w:color w:val="000000"/>
        </w:rPr>
        <w:t>6</w:t>
      </w:r>
      <w:r w:rsidRPr="004D2673">
        <w:rPr>
          <w:b/>
          <w:color w:val="000000"/>
        </w:rPr>
        <w:t xml:space="preserve"> of Part 15A —</w:t>
      </w:r>
      <w:r>
        <w:rPr>
          <w:rFonts w:ascii="Arial" w:eastAsia="Arial" w:hAnsi="Arial"/>
          <w:b/>
          <w:color w:val="000000"/>
          <w:szCs w:val="22"/>
          <w:lang w:val="en-US"/>
        </w:rPr>
        <w:t>A</w:t>
      </w:r>
      <w:r w:rsidRPr="004D2673">
        <w:rPr>
          <w:b/>
          <w:color w:val="000000"/>
          <w:lang w:val="en-US"/>
        </w:rPr>
        <w:t>t the end of Schedule 15</w:t>
      </w:r>
    </w:p>
    <w:p w14:paraId="5DDB1B25" w14:textId="77777777" w:rsidR="004D2673" w:rsidRDefault="004D2673" w:rsidP="004B223B">
      <w:pPr>
        <w:ind w:right="91"/>
        <w:rPr>
          <w:b/>
          <w:color w:val="000000"/>
        </w:rPr>
      </w:pPr>
    </w:p>
    <w:p w14:paraId="39AD3568" w14:textId="77777777" w:rsidR="004B223B" w:rsidRPr="00193AE6" w:rsidRDefault="004B223B" w:rsidP="004B223B">
      <w:pPr>
        <w:ind w:right="91"/>
        <w:rPr>
          <w:color w:val="000000"/>
        </w:rPr>
      </w:pPr>
      <w:r w:rsidRPr="00193AE6">
        <w:rPr>
          <w:b/>
          <w:color w:val="000000"/>
        </w:rPr>
        <w:t>Item 46</w:t>
      </w:r>
      <w:r w:rsidRPr="00193AE6">
        <w:rPr>
          <w:color w:val="000000"/>
        </w:rPr>
        <w:t xml:space="preserve"> of Part 15A insert</w:t>
      </w:r>
      <w:r w:rsidR="004D2673">
        <w:rPr>
          <w:color w:val="000000"/>
        </w:rPr>
        <w:t>s</w:t>
      </w:r>
      <w:r w:rsidRPr="00193AE6">
        <w:rPr>
          <w:color w:val="000000"/>
        </w:rPr>
        <w:t xml:space="preserve"> ‘Zone 5: Cocos (Keeling) </w:t>
      </w:r>
      <w:r>
        <w:rPr>
          <w:color w:val="000000"/>
        </w:rPr>
        <w:t xml:space="preserve">Islands </w:t>
      </w:r>
      <w:proofErr w:type="gramStart"/>
      <w:r w:rsidRPr="00193AE6">
        <w:rPr>
          <w:color w:val="000000"/>
        </w:rPr>
        <w:t>The</w:t>
      </w:r>
      <w:proofErr w:type="gramEnd"/>
      <w:r w:rsidRPr="00193AE6">
        <w:rPr>
          <w:color w:val="000000"/>
        </w:rPr>
        <w:t xml:space="preserve"> Territory</w:t>
      </w:r>
      <w:r w:rsidR="004D2673">
        <w:rPr>
          <w:color w:val="000000"/>
        </w:rPr>
        <w:t>’ at the end of Schedule 15, providing for</w:t>
      </w:r>
      <w:r w:rsidRPr="00193AE6">
        <w:rPr>
          <w:color w:val="000000"/>
        </w:rPr>
        <w:t xml:space="preserve"> a Tour Management Zone for the purpose of fishing tour operators’ licences.</w:t>
      </w:r>
    </w:p>
    <w:p w14:paraId="44E69DE3" w14:textId="77777777" w:rsidR="004B223B" w:rsidRPr="00193AE6" w:rsidRDefault="004B223B" w:rsidP="004B223B">
      <w:pPr>
        <w:ind w:right="91"/>
        <w:rPr>
          <w:color w:val="000000"/>
        </w:rPr>
      </w:pPr>
    </w:p>
    <w:p w14:paraId="5E43F5C3" w14:textId="77777777" w:rsidR="004B223B" w:rsidRPr="00193AE6" w:rsidRDefault="004B223B" w:rsidP="004B223B">
      <w:pPr>
        <w:ind w:right="91"/>
        <w:rPr>
          <w:b/>
        </w:rPr>
      </w:pPr>
      <w:r w:rsidRPr="00193AE6">
        <w:rPr>
          <w:b/>
        </w:rPr>
        <w:t>Item [3] – Schedule 4</w:t>
      </w:r>
    </w:p>
    <w:p w14:paraId="7038340C" w14:textId="77777777" w:rsidR="004B223B" w:rsidRPr="00193AE6" w:rsidRDefault="004B223B" w:rsidP="004B223B">
      <w:pPr>
        <w:ind w:right="91"/>
        <w:rPr>
          <w:b/>
        </w:rPr>
      </w:pPr>
    </w:p>
    <w:p w14:paraId="37319404" w14:textId="77777777" w:rsidR="004609F8" w:rsidRPr="00CC3C76" w:rsidRDefault="004B223B" w:rsidP="00E2049F">
      <w:pPr>
        <w:spacing w:after="120"/>
      </w:pPr>
      <w:r w:rsidRPr="00193AE6">
        <w:rPr>
          <w:b/>
        </w:rPr>
        <w:t>Item 3</w:t>
      </w:r>
      <w:r w:rsidRPr="00193AE6">
        <w:t xml:space="preserve"> omit</w:t>
      </w:r>
      <w:r w:rsidR="004D2673">
        <w:t>s</w:t>
      </w:r>
      <w:r w:rsidRPr="00193AE6">
        <w:t xml:space="preserve"> </w:t>
      </w:r>
      <w:r w:rsidRPr="00193AE6">
        <w:rPr>
          <w:i/>
        </w:rPr>
        <w:t>“Fisheries Act 1905 (WA) (CKI)”</w:t>
      </w:r>
      <w:r w:rsidRPr="00193AE6">
        <w:t xml:space="preserve"> from Schedule 4 of the </w:t>
      </w:r>
      <w:r w:rsidRPr="00193AE6">
        <w:rPr>
          <w:i/>
        </w:rPr>
        <w:t>Cocos (Keeling) Islands Applied Laws Ordinance 1992</w:t>
      </w:r>
      <w:r w:rsidRPr="00193AE6">
        <w:t xml:space="preserve"> because this Act is no longer</w:t>
      </w:r>
      <w:r w:rsidR="00CC3C76">
        <w:t xml:space="preserve"> in force in Western Australia.</w:t>
      </w:r>
    </w:p>
    <w:sectPr w:rsidR="004609F8" w:rsidRPr="00CC3C76" w:rsidSect="00BA621B">
      <w:footerReference w:type="default" r:id="rId11"/>
      <w:pgSz w:w="11906" w:h="16838"/>
      <w:pgMar w:top="1276" w:right="1133" w:bottom="993"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5AEF" w14:textId="77777777" w:rsidR="007F406E" w:rsidRDefault="007F406E" w:rsidP="00D15769">
      <w:r>
        <w:separator/>
      </w:r>
    </w:p>
  </w:endnote>
  <w:endnote w:type="continuationSeparator" w:id="0">
    <w:p w14:paraId="0F3BFAAF" w14:textId="77777777" w:rsidR="007F406E" w:rsidRDefault="007F406E" w:rsidP="00D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82054"/>
      <w:docPartObj>
        <w:docPartGallery w:val="Page Numbers (Bottom of Page)"/>
        <w:docPartUnique/>
      </w:docPartObj>
    </w:sdtPr>
    <w:sdtEndPr>
      <w:rPr>
        <w:noProof/>
      </w:rPr>
    </w:sdtEndPr>
    <w:sdtContent>
      <w:p w14:paraId="0229F17C" w14:textId="11DB9B24" w:rsidR="007F406E" w:rsidRDefault="007F406E" w:rsidP="00C2005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A7DC" w14:textId="77777777" w:rsidR="007F406E" w:rsidRDefault="007F406E" w:rsidP="00D15769">
      <w:r>
        <w:separator/>
      </w:r>
    </w:p>
  </w:footnote>
  <w:footnote w:type="continuationSeparator" w:id="0">
    <w:p w14:paraId="60698782" w14:textId="77777777" w:rsidR="007F406E" w:rsidRDefault="007F406E" w:rsidP="00D1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131"/>
    <w:multiLevelType w:val="multilevel"/>
    <w:tmpl w:val="4AE0C6CC"/>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810A7"/>
    <w:multiLevelType w:val="multilevel"/>
    <w:tmpl w:val="18781892"/>
    <w:lvl w:ilvl="0">
      <w:start w:val="1"/>
      <w:numFmt w:val="decimal"/>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30CB3"/>
    <w:multiLevelType w:val="multilevel"/>
    <w:tmpl w:val="AA16BFD6"/>
    <w:lvl w:ilvl="0">
      <w:start w:val="1"/>
      <w:numFmt w:val="lowerRoman"/>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22EE9"/>
    <w:multiLevelType w:val="hybridMultilevel"/>
    <w:tmpl w:val="C3DC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42C6A"/>
    <w:multiLevelType w:val="multilevel"/>
    <w:tmpl w:val="2E668724"/>
    <w:lvl w:ilvl="0">
      <w:start w:val="1"/>
      <w:numFmt w:val="lowerRoman"/>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205C19"/>
    <w:multiLevelType w:val="multilevel"/>
    <w:tmpl w:val="EC6A6546"/>
    <w:lvl w:ilvl="0">
      <w:start w:val="3"/>
      <w:numFmt w:val="decimal"/>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36CC7"/>
    <w:multiLevelType w:val="hybridMultilevel"/>
    <w:tmpl w:val="7FE62B8C"/>
    <w:lvl w:ilvl="0" w:tplc="6A42CE24">
      <w:start w:val="1"/>
      <w:numFmt w:val="bullet"/>
      <w:pStyle w:val="BulletDot"/>
      <w:lvlText w:val=""/>
      <w:lvlJc w:val="left"/>
      <w:pPr>
        <w:ind w:left="360" w:hanging="360"/>
      </w:pPr>
      <w:rPr>
        <w:rFonts w:ascii="Symbol" w:hAnsi="Symbo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8"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73921B4"/>
    <w:multiLevelType w:val="multilevel"/>
    <w:tmpl w:val="60B47908"/>
    <w:lvl w:ilvl="0">
      <w:start w:val="1"/>
      <w:numFmt w:val="lowerLetter"/>
      <w:lvlText w:val="(%1)"/>
      <w:lvlJc w:val="left"/>
      <w:pPr>
        <w:tabs>
          <w:tab w:val="left" w:pos="28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F4E86"/>
    <w:multiLevelType w:val="multilevel"/>
    <w:tmpl w:val="64EC0984"/>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5C0D08"/>
    <w:multiLevelType w:val="multilevel"/>
    <w:tmpl w:val="EC6A6546"/>
    <w:lvl w:ilvl="0">
      <w:start w:val="3"/>
      <w:numFmt w:val="decimal"/>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82072"/>
    <w:multiLevelType w:val="multilevel"/>
    <w:tmpl w:val="B9D24AE8"/>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EE5BAA"/>
    <w:multiLevelType w:val="multilevel"/>
    <w:tmpl w:val="8E968150"/>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F65A34"/>
    <w:multiLevelType w:val="multilevel"/>
    <w:tmpl w:val="949E1C66"/>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60C30"/>
    <w:multiLevelType w:val="multilevel"/>
    <w:tmpl w:val="657E1054"/>
    <w:lvl w:ilvl="0">
      <w:start w:val="1"/>
      <w:numFmt w:val="lowerLetter"/>
      <w:lvlText w:val="(%1)"/>
      <w:lvlJc w:val="left"/>
      <w:pPr>
        <w:tabs>
          <w:tab w:val="left" w:pos="28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D3755"/>
    <w:multiLevelType w:val="hybridMultilevel"/>
    <w:tmpl w:val="EA3C93B2"/>
    <w:lvl w:ilvl="0" w:tplc="691A716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73F00000"/>
    <w:multiLevelType w:val="multilevel"/>
    <w:tmpl w:val="492C839C"/>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767651"/>
    <w:multiLevelType w:val="multilevel"/>
    <w:tmpl w:val="B9301CB0"/>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444F9C"/>
    <w:multiLevelType w:val="multilevel"/>
    <w:tmpl w:val="A698A90A"/>
    <w:lvl w:ilvl="0">
      <w:start w:val="1"/>
      <w:numFmt w:val="decimal"/>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D467BE"/>
    <w:multiLevelType w:val="multilevel"/>
    <w:tmpl w:val="878A3B9A"/>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EA127D"/>
    <w:multiLevelType w:val="multilevel"/>
    <w:tmpl w:val="09E030C6"/>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3"/>
  </w:num>
  <w:num w:numId="5">
    <w:abstractNumId w:val="14"/>
  </w:num>
  <w:num w:numId="6">
    <w:abstractNumId w:val="21"/>
  </w:num>
  <w:num w:numId="7">
    <w:abstractNumId w:val="12"/>
  </w:num>
  <w:num w:numId="8">
    <w:abstractNumId w:val="4"/>
  </w:num>
  <w:num w:numId="9">
    <w:abstractNumId w:val="0"/>
  </w:num>
  <w:num w:numId="10">
    <w:abstractNumId w:val="2"/>
  </w:num>
  <w:num w:numId="11">
    <w:abstractNumId w:val="18"/>
  </w:num>
  <w:num w:numId="12">
    <w:abstractNumId w:val="10"/>
  </w:num>
  <w:num w:numId="13">
    <w:abstractNumId w:val="9"/>
  </w:num>
  <w:num w:numId="14">
    <w:abstractNumId w:val="15"/>
  </w:num>
  <w:num w:numId="15">
    <w:abstractNumId w:val="19"/>
  </w:num>
  <w:num w:numId="16">
    <w:abstractNumId w:val="5"/>
  </w:num>
  <w:num w:numId="17">
    <w:abstractNumId w:val="13"/>
  </w:num>
  <w:num w:numId="18">
    <w:abstractNumId w:val="1"/>
  </w:num>
  <w:num w:numId="19">
    <w:abstractNumId w:val="20"/>
  </w:num>
  <w:num w:numId="20">
    <w:abstractNumId w:val="17"/>
  </w:num>
  <w:num w:numId="21">
    <w:abstractNumId w:val="16"/>
  </w:num>
  <w:num w:numId="22">
    <w:abstractNumId w:val="6"/>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00"/>
    <w:rsid w:val="00003CC9"/>
    <w:rsid w:val="000160CB"/>
    <w:rsid w:val="00016C56"/>
    <w:rsid w:val="000236E1"/>
    <w:rsid w:val="00030672"/>
    <w:rsid w:val="0003130C"/>
    <w:rsid w:val="00031CBF"/>
    <w:rsid w:val="0003368A"/>
    <w:rsid w:val="00044BC5"/>
    <w:rsid w:val="000522BB"/>
    <w:rsid w:val="00055449"/>
    <w:rsid w:val="00061BA2"/>
    <w:rsid w:val="00070B76"/>
    <w:rsid w:val="0007564A"/>
    <w:rsid w:val="00076B8F"/>
    <w:rsid w:val="00080856"/>
    <w:rsid w:val="00090820"/>
    <w:rsid w:val="00090880"/>
    <w:rsid w:val="00092A30"/>
    <w:rsid w:val="000A1CA3"/>
    <w:rsid w:val="000A592A"/>
    <w:rsid w:val="000A6553"/>
    <w:rsid w:val="000B164E"/>
    <w:rsid w:val="000C152F"/>
    <w:rsid w:val="000C23AA"/>
    <w:rsid w:val="000C4BA6"/>
    <w:rsid w:val="000D281F"/>
    <w:rsid w:val="000E37B5"/>
    <w:rsid w:val="000E400B"/>
    <w:rsid w:val="000E4522"/>
    <w:rsid w:val="000E51A3"/>
    <w:rsid w:val="000F0E36"/>
    <w:rsid w:val="000F430E"/>
    <w:rsid w:val="000F5188"/>
    <w:rsid w:val="000F7F2B"/>
    <w:rsid w:val="00101100"/>
    <w:rsid w:val="001013BB"/>
    <w:rsid w:val="00102114"/>
    <w:rsid w:val="00103D11"/>
    <w:rsid w:val="00111B89"/>
    <w:rsid w:val="0011209F"/>
    <w:rsid w:val="001130AA"/>
    <w:rsid w:val="00122B3D"/>
    <w:rsid w:val="00131E8F"/>
    <w:rsid w:val="001423E0"/>
    <w:rsid w:val="001471DC"/>
    <w:rsid w:val="00147A5E"/>
    <w:rsid w:val="00147A8E"/>
    <w:rsid w:val="001615B8"/>
    <w:rsid w:val="00167A0F"/>
    <w:rsid w:val="00176955"/>
    <w:rsid w:val="00176FE7"/>
    <w:rsid w:val="001849FA"/>
    <w:rsid w:val="00186103"/>
    <w:rsid w:val="00186E30"/>
    <w:rsid w:val="001873C6"/>
    <w:rsid w:val="00190798"/>
    <w:rsid w:val="001924EE"/>
    <w:rsid w:val="00192991"/>
    <w:rsid w:val="00193628"/>
    <w:rsid w:val="00193F42"/>
    <w:rsid w:val="00195A0B"/>
    <w:rsid w:val="00195FC0"/>
    <w:rsid w:val="001964B9"/>
    <w:rsid w:val="001A3263"/>
    <w:rsid w:val="001A50B9"/>
    <w:rsid w:val="001B0C57"/>
    <w:rsid w:val="001B24AD"/>
    <w:rsid w:val="001B303F"/>
    <w:rsid w:val="001C6615"/>
    <w:rsid w:val="001D0EE0"/>
    <w:rsid w:val="001D5D28"/>
    <w:rsid w:val="001D5FC7"/>
    <w:rsid w:val="001D6B55"/>
    <w:rsid w:val="001E696A"/>
    <w:rsid w:val="001F5E11"/>
    <w:rsid w:val="001F615B"/>
    <w:rsid w:val="00203D5E"/>
    <w:rsid w:val="00207FFC"/>
    <w:rsid w:val="00211F0F"/>
    <w:rsid w:val="00212F2D"/>
    <w:rsid w:val="00214617"/>
    <w:rsid w:val="002200F9"/>
    <w:rsid w:val="0022142A"/>
    <w:rsid w:val="00224EE1"/>
    <w:rsid w:val="0023099D"/>
    <w:rsid w:val="00231C83"/>
    <w:rsid w:val="00247111"/>
    <w:rsid w:val="0025048F"/>
    <w:rsid w:val="002515A1"/>
    <w:rsid w:val="0025304E"/>
    <w:rsid w:val="002727A2"/>
    <w:rsid w:val="00273C60"/>
    <w:rsid w:val="002745E4"/>
    <w:rsid w:val="00274CE2"/>
    <w:rsid w:val="002751EC"/>
    <w:rsid w:val="00283128"/>
    <w:rsid w:val="00284B67"/>
    <w:rsid w:val="002903E7"/>
    <w:rsid w:val="002941E9"/>
    <w:rsid w:val="002943D0"/>
    <w:rsid w:val="002A0450"/>
    <w:rsid w:val="002A67B2"/>
    <w:rsid w:val="002B0DB8"/>
    <w:rsid w:val="002B646C"/>
    <w:rsid w:val="002C1B4C"/>
    <w:rsid w:val="002D7752"/>
    <w:rsid w:val="002E31EF"/>
    <w:rsid w:val="002E347C"/>
    <w:rsid w:val="002E4A45"/>
    <w:rsid w:val="002F1821"/>
    <w:rsid w:val="002F5557"/>
    <w:rsid w:val="002F580C"/>
    <w:rsid w:val="002F6D9F"/>
    <w:rsid w:val="0031247D"/>
    <w:rsid w:val="00322477"/>
    <w:rsid w:val="00324FE6"/>
    <w:rsid w:val="00332263"/>
    <w:rsid w:val="00335CBB"/>
    <w:rsid w:val="003425F9"/>
    <w:rsid w:val="00350C85"/>
    <w:rsid w:val="00351291"/>
    <w:rsid w:val="00351EF8"/>
    <w:rsid w:val="00352C8B"/>
    <w:rsid w:val="0035349F"/>
    <w:rsid w:val="003567EC"/>
    <w:rsid w:val="003568FB"/>
    <w:rsid w:val="0035723F"/>
    <w:rsid w:val="0036041C"/>
    <w:rsid w:val="00360AA5"/>
    <w:rsid w:val="00360E14"/>
    <w:rsid w:val="00361B48"/>
    <w:rsid w:val="00365A2F"/>
    <w:rsid w:val="003728DC"/>
    <w:rsid w:val="00374BC9"/>
    <w:rsid w:val="00375BF8"/>
    <w:rsid w:val="00376A00"/>
    <w:rsid w:val="00392067"/>
    <w:rsid w:val="00396381"/>
    <w:rsid w:val="00397128"/>
    <w:rsid w:val="003A38D5"/>
    <w:rsid w:val="003A449C"/>
    <w:rsid w:val="003B4FC5"/>
    <w:rsid w:val="003B6AB7"/>
    <w:rsid w:val="003B6CD2"/>
    <w:rsid w:val="003B7FE6"/>
    <w:rsid w:val="003C1FBC"/>
    <w:rsid w:val="003C2ED6"/>
    <w:rsid w:val="003C6A96"/>
    <w:rsid w:val="003C7698"/>
    <w:rsid w:val="003D0370"/>
    <w:rsid w:val="003D6232"/>
    <w:rsid w:val="003D72BC"/>
    <w:rsid w:val="003E2777"/>
    <w:rsid w:val="003F1843"/>
    <w:rsid w:val="003F7C68"/>
    <w:rsid w:val="004002C0"/>
    <w:rsid w:val="00404304"/>
    <w:rsid w:val="00406A52"/>
    <w:rsid w:val="004212C0"/>
    <w:rsid w:val="00422774"/>
    <w:rsid w:val="004236E6"/>
    <w:rsid w:val="00431326"/>
    <w:rsid w:val="004426D3"/>
    <w:rsid w:val="004428B4"/>
    <w:rsid w:val="00444695"/>
    <w:rsid w:val="004473A8"/>
    <w:rsid w:val="0044795D"/>
    <w:rsid w:val="00453C57"/>
    <w:rsid w:val="00457A0F"/>
    <w:rsid w:val="004609F8"/>
    <w:rsid w:val="00460A32"/>
    <w:rsid w:val="004630AE"/>
    <w:rsid w:val="00465BD2"/>
    <w:rsid w:val="00486FDA"/>
    <w:rsid w:val="0048751D"/>
    <w:rsid w:val="00494C42"/>
    <w:rsid w:val="00496591"/>
    <w:rsid w:val="004A0321"/>
    <w:rsid w:val="004A0E91"/>
    <w:rsid w:val="004A74CB"/>
    <w:rsid w:val="004A7C9D"/>
    <w:rsid w:val="004B04D9"/>
    <w:rsid w:val="004B217E"/>
    <w:rsid w:val="004B223B"/>
    <w:rsid w:val="004B79F1"/>
    <w:rsid w:val="004D118F"/>
    <w:rsid w:val="004D21D8"/>
    <w:rsid w:val="004D2673"/>
    <w:rsid w:val="004D6FE6"/>
    <w:rsid w:val="004E2D8E"/>
    <w:rsid w:val="004E6D80"/>
    <w:rsid w:val="004E734A"/>
    <w:rsid w:val="004F0844"/>
    <w:rsid w:val="004F224B"/>
    <w:rsid w:val="00500E88"/>
    <w:rsid w:val="00516DC5"/>
    <w:rsid w:val="005307AE"/>
    <w:rsid w:val="00532300"/>
    <w:rsid w:val="005477A1"/>
    <w:rsid w:val="00554549"/>
    <w:rsid w:val="00560716"/>
    <w:rsid w:val="00560E8B"/>
    <w:rsid w:val="005707B3"/>
    <w:rsid w:val="00570BBC"/>
    <w:rsid w:val="0058475F"/>
    <w:rsid w:val="005858F7"/>
    <w:rsid w:val="00585C43"/>
    <w:rsid w:val="005A0F14"/>
    <w:rsid w:val="005A7231"/>
    <w:rsid w:val="005B1A8D"/>
    <w:rsid w:val="005B4E2B"/>
    <w:rsid w:val="005B6FDB"/>
    <w:rsid w:val="005C0CD4"/>
    <w:rsid w:val="005C5A2F"/>
    <w:rsid w:val="005D66DA"/>
    <w:rsid w:val="005D73FF"/>
    <w:rsid w:val="005E1BEB"/>
    <w:rsid w:val="005E67AF"/>
    <w:rsid w:val="005F5BC3"/>
    <w:rsid w:val="005F6EF0"/>
    <w:rsid w:val="005F74B8"/>
    <w:rsid w:val="00602B26"/>
    <w:rsid w:val="00606927"/>
    <w:rsid w:val="00606EF1"/>
    <w:rsid w:val="0061328E"/>
    <w:rsid w:val="0061784A"/>
    <w:rsid w:val="00621E02"/>
    <w:rsid w:val="006232A7"/>
    <w:rsid w:val="006259DE"/>
    <w:rsid w:val="006315F8"/>
    <w:rsid w:val="00636EB7"/>
    <w:rsid w:val="0064198B"/>
    <w:rsid w:val="006440FB"/>
    <w:rsid w:val="00653582"/>
    <w:rsid w:val="0066284C"/>
    <w:rsid w:val="00662D99"/>
    <w:rsid w:val="00662EF8"/>
    <w:rsid w:val="00672743"/>
    <w:rsid w:val="00674BC9"/>
    <w:rsid w:val="006750D4"/>
    <w:rsid w:val="00692553"/>
    <w:rsid w:val="006A3153"/>
    <w:rsid w:val="006A32D2"/>
    <w:rsid w:val="006A3691"/>
    <w:rsid w:val="006A430B"/>
    <w:rsid w:val="006A7995"/>
    <w:rsid w:val="006B255C"/>
    <w:rsid w:val="006C7C7F"/>
    <w:rsid w:val="006D0464"/>
    <w:rsid w:val="006D35C3"/>
    <w:rsid w:val="006E78B6"/>
    <w:rsid w:val="006E7E9D"/>
    <w:rsid w:val="006F5491"/>
    <w:rsid w:val="006F7986"/>
    <w:rsid w:val="007059D5"/>
    <w:rsid w:val="0071121F"/>
    <w:rsid w:val="0072212B"/>
    <w:rsid w:val="00726228"/>
    <w:rsid w:val="00726B20"/>
    <w:rsid w:val="0072720B"/>
    <w:rsid w:val="00733BDD"/>
    <w:rsid w:val="00737398"/>
    <w:rsid w:val="00741096"/>
    <w:rsid w:val="0075110E"/>
    <w:rsid w:val="00752614"/>
    <w:rsid w:val="00752C94"/>
    <w:rsid w:val="00763720"/>
    <w:rsid w:val="007655A8"/>
    <w:rsid w:val="00770DCF"/>
    <w:rsid w:val="00773054"/>
    <w:rsid w:val="00777E44"/>
    <w:rsid w:val="0078114D"/>
    <w:rsid w:val="007820E9"/>
    <w:rsid w:val="00783566"/>
    <w:rsid w:val="0078740C"/>
    <w:rsid w:val="00791ACF"/>
    <w:rsid w:val="007921F0"/>
    <w:rsid w:val="007A7D33"/>
    <w:rsid w:val="007C1305"/>
    <w:rsid w:val="007C49CC"/>
    <w:rsid w:val="007D032B"/>
    <w:rsid w:val="007D4309"/>
    <w:rsid w:val="007D4759"/>
    <w:rsid w:val="007D6CDF"/>
    <w:rsid w:val="007E20EF"/>
    <w:rsid w:val="007E5479"/>
    <w:rsid w:val="007F0B44"/>
    <w:rsid w:val="007F3473"/>
    <w:rsid w:val="007F3EFA"/>
    <w:rsid w:val="007F406E"/>
    <w:rsid w:val="008027B3"/>
    <w:rsid w:val="00806148"/>
    <w:rsid w:val="008076C8"/>
    <w:rsid w:val="008105C7"/>
    <w:rsid w:val="008111EC"/>
    <w:rsid w:val="00811F1E"/>
    <w:rsid w:val="00823E9B"/>
    <w:rsid w:val="00824E8C"/>
    <w:rsid w:val="008309E9"/>
    <w:rsid w:val="00831F3E"/>
    <w:rsid w:val="00831F98"/>
    <w:rsid w:val="0083678D"/>
    <w:rsid w:val="008370C3"/>
    <w:rsid w:val="00840F7F"/>
    <w:rsid w:val="00847044"/>
    <w:rsid w:val="008547A7"/>
    <w:rsid w:val="008603F6"/>
    <w:rsid w:val="008711C1"/>
    <w:rsid w:val="008719A2"/>
    <w:rsid w:val="008731F5"/>
    <w:rsid w:val="00877CB9"/>
    <w:rsid w:val="008A1578"/>
    <w:rsid w:val="008A3135"/>
    <w:rsid w:val="008B1364"/>
    <w:rsid w:val="008C5EBD"/>
    <w:rsid w:val="008C7293"/>
    <w:rsid w:val="008D4030"/>
    <w:rsid w:val="008D4A4E"/>
    <w:rsid w:val="008D4EEC"/>
    <w:rsid w:val="008D4F15"/>
    <w:rsid w:val="008F0FDB"/>
    <w:rsid w:val="008F713B"/>
    <w:rsid w:val="008F7BE8"/>
    <w:rsid w:val="00901916"/>
    <w:rsid w:val="0090330A"/>
    <w:rsid w:val="00904CAB"/>
    <w:rsid w:val="0091696C"/>
    <w:rsid w:val="0092750C"/>
    <w:rsid w:val="00944F86"/>
    <w:rsid w:val="0095028D"/>
    <w:rsid w:val="00954160"/>
    <w:rsid w:val="00954FD0"/>
    <w:rsid w:val="00960EA9"/>
    <w:rsid w:val="00961EE2"/>
    <w:rsid w:val="009623D3"/>
    <w:rsid w:val="0097346A"/>
    <w:rsid w:val="00973546"/>
    <w:rsid w:val="00977679"/>
    <w:rsid w:val="00981528"/>
    <w:rsid w:val="00986065"/>
    <w:rsid w:val="00987032"/>
    <w:rsid w:val="00993A99"/>
    <w:rsid w:val="009B0D06"/>
    <w:rsid w:val="009B39CA"/>
    <w:rsid w:val="009B7D73"/>
    <w:rsid w:val="009D61AD"/>
    <w:rsid w:val="009F418F"/>
    <w:rsid w:val="009F5854"/>
    <w:rsid w:val="00A0224A"/>
    <w:rsid w:val="00A03933"/>
    <w:rsid w:val="00A12BB7"/>
    <w:rsid w:val="00A15426"/>
    <w:rsid w:val="00A15D37"/>
    <w:rsid w:val="00A21740"/>
    <w:rsid w:val="00A224A6"/>
    <w:rsid w:val="00A22F57"/>
    <w:rsid w:val="00A24482"/>
    <w:rsid w:val="00A2565A"/>
    <w:rsid w:val="00A2576C"/>
    <w:rsid w:val="00A26A2C"/>
    <w:rsid w:val="00A306EF"/>
    <w:rsid w:val="00A30718"/>
    <w:rsid w:val="00A30C2D"/>
    <w:rsid w:val="00A3322E"/>
    <w:rsid w:val="00A33311"/>
    <w:rsid w:val="00A40F9B"/>
    <w:rsid w:val="00A441BC"/>
    <w:rsid w:val="00A47B23"/>
    <w:rsid w:val="00A76BAF"/>
    <w:rsid w:val="00A7704A"/>
    <w:rsid w:val="00A77659"/>
    <w:rsid w:val="00A8573E"/>
    <w:rsid w:val="00A92105"/>
    <w:rsid w:val="00A9223F"/>
    <w:rsid w:val="00A9249F"/>
    <w:rsid w:val="00A92CC9"/>
    <w:rsid w:val="00A97436"/>
    <w:rsid w:val="00AA305B"/>
    <w:rsid w:val="00AB1DAB"/>
    <w:rsid w:val="00AB2DFC"/>
    <w:rsid w:val="00AC1718"/>
    <w:rsid w:val="00AC338B"/>
    <w:rsid w:val="00AC5E76"/>
    <w:rsid w:val="00AD3C32"/>
    <w:rsid w:val="00AD6766"/>
    <w:rsid w:val="00AE1692"/>
    <w:rsid w:val="00AE244C"/>
    <w:rsid w:val="00AE40F2"/>
    <w:rsid w:val="00AE4850"/>
    <w:rsid w:val="00AE4D45"/>
    <w:rsid w:val="00AE7550"/>
    <w:rsid w:val="00AF2362"/>
    <w:rsid w:val="00AF24D9"/>
    <w:rsid w:val="00AF52E0"/>
    <w:rsid w:val="00AF5307"/>
    <w:rsid w:val="00B0185A"/>
    <w:rsid w:val="00B01DD6"/>
    <w:rsid w:val="00B108B8"/>
    <w:rsid w:val="00B110CE"/>
    <w:rsid w:val="00B132FE"/>
    <w:rsid w:val="00B137E6"/>
    <w:rsid w:val="00B1760F"/>
    <w:rsid w:val="00B3237C"/>
    <w:rsid w:val="00B46813"/>
    <w:rsid w:val="00B46A55"/>
    <w:rsid w:val="00B56229"/>
    <w:rsid w:val="00B57F5C"/>
    <w:rsid w:val="00B614D3"/>
    <w:rsid w:val="00B75863"/>
    <w:rsid w:val="00B8436C"/>
    <w:rsid w:val="00B86C7F"/>
    <w:rsid w:val="00B87580"/>
    <w:rsid w:val="00B92666"/>
    <w:rsid w:val="00B939FF"/>
    <w:rsid w:val="00BA144D"/>
    <w:rsid w:val="00BA39A6"/>
    <w:rsid w:val="00BA621B"/>
    <w:rsid w:val="00BB490C"/>
    <w:rsid w:val="00BB7656"/>
    <w:rsid w:val="00BC1710"/>
    <w:rsid w:val="00BD2BD6"/>
    <w:rsid w:val="00BD3413"/>
    <w:rsid w:val="00BD5F2A"/>
    <w:rsid w:val="00BE0A3E"/>
    <w:rsid w:val="00BE5D62"/>
    <w:rsid w:val="00BF636A"/>
    <w:rsid w:val="00BF695D"/>
    <w:rsid w:val="00C034E4"/>
    <w:rsid w:val="00C03EFB"/>
    <w:rsid w:val="00C11672"/>
    <w:rsid w:val="00C11FB2"/>
    <w:rsid w:val="00C20055"/>
    <w:rsid w:val="00C212CA"/>
    <w:rsid w:val="00C23A69"/>
    <w:rsid w:val="00C24E5A"/>
    <w:rsid w:val="00C26B68"/>
    <w:rsid w:val="00C34131"/>
    <w:rsid w:val="00C42EEF"/>
    <w:rsid w:val="00C43BB6"/>
    <w:rsid w:val="00C5018E"/>
    <w:rsid w:val="00C5177A"/>
    <w:rsid w:val="00C52ED1"/>
    <w:rsid w:val="00C558B1"/>
    <w:rsid w:val="00C56CA1"/>
    <w:rsid w:val="00C603BB"/>
    <w:rsid w:val="00C673CB"/>
    <w:rsid w:val="00C73052"/>
    <w:rsid w:val="00C97DA0"/>
    <w:rsid w:val="00CA70A3"/>
    <w:rsid w:val="00CB3ECC"/>
    <w:rsid w:val="00CC03B9"/>
    <w:rsid w:val="00CC3C76"/>
    <w:rsid w:val="00CC79F3"/>
    <w:rsid w:val="00CD5EE3"/>
    <w:rsid w:val="00CE16A8"/>
    <w:rsid w:val="00CE5208"/>
    <w:rsid w:val="00CF55D7"/>
    <w:rsid w:val="00CF68A5"/>
    <w:rsid w:val="00D0534B"/>
    <w:rsid w:val="00D15769"/>
    <w:rsid w:val="00D158B5"/>
    <w:rsid w:val="00D225E0"/>
    <w:rsid w:val="00D22B1C"/>
    <w:rsid w:val="00D23A44"/>
    <w:rsid w:val="00D26D0D"/>
    <w:rsid w:val="00D300B6"/>
    <w:rsid w:val="00D32B52"/>
    <w:rsid w:val="00D33BCE"/>
    <w:rsid w:val="00D33D56"/>
    <w:rsid w:val="00D46B1F"/>
    <w:rsid w:val="00D4722B"/>
    <w:rsid w:val="00D52C48"/>
    <w:rsid w:val="00D53C94"/>
    <w:rsid w:val="00D54AC9"/>
    <w:rsid w:val="00D55A2B"/>
    <w:rsid w:val="00D564B4"/>
    <w:rsid w:val="00D57B41"/>
    <w:rsid w:val="00D616E5"/>
    <w:rsid w:val="00D67AE2"/>
    <w:rsid w:val="00D733D9"/>
    <w:rsid w:val="00D76D35"/>
    <w:rsid w:val="00D77EE2"/>
    <w:rsid w:val="00D83DB5"/>
    <w:rsid w:val="00D84337"/>
    <w:rsid w:val="00D879B7"/>
    <w:rsid w:val="00DA0063"/>
    <w:rsid w:val="00DA4595"/>
    <w:rsid w:val="00DB2C91"/>
    <w:rsid w:val="00DB6723"/>
    <w:rsid w:val="00DB7C09"/>
    <w:rsid w:val="00DC0B56"/>
    <w:rsid w:val="00DC57AC"/>
    <w:rsid w:val="00DD7BB4"/>
    <w:rsid w:val="00DE56F8"/>
    <w:rsid w:val="00DF322C"/>
    <w:rsid w:val="00DF5A59"/>
    <w:rsid w:val="00DF5D55"/>
    <w:rsid w:val="00E05168"/>
    <w:rsid w:val="00E101AB"/>
    <w:rsid w:val="00E118F4"/>
    <w:rsid w:val="00E20159"/>
    <w:rsid w:val="00E2049F"/>
    <w:rsid w:val="00E239E1"/>
    <w:rsid w:val="00E24A75"/>
    <w:rsid w:val="00E24DF5"/>
    <w:rsid w:val="00E364FD"/>
    <w:rsid w:val="00E41F7D"/>
    <w:rsid w:val="00E43CA2"/>
    <w:rsid w:val="00E45070"/>
    <w:rsid w:val="00E47D36"/>
    <w:rsid w:val="00E5096C"/>
    <w:rsid w:val="00E53EF6"/>
    <w:rsid w:val="00E547D9"/>
    <w:rsid w:val="00E54E04"/>
    <w:rsid w:val="00E57453"/>
    <w:rsid w:val="00E7039A"/>
    <w:rsid w:val="00E82C5F"/>
    <w:rsid w:val="00E8478D"/>
    <w:rsid w:val="00E85CB5"/>
    <w:rsid w:val="00E86038"/>
    <w:rsid w:val="00E8720C"/>
    <w:rsid w:val="00E91696"/>
    <w:rsid w:val="00E9257B"/>
    <w:rsid w:val="00E948C7"/>
    <w:rsid w:val="00E95C2F"/>
    <w:rsid w:val="00E963FA"/>
    <w:rsid w:val="00EA2231"/>
    <w:rsid w:val="00EB169C"/>
    <w:rsid w:val="00EB285E"/>
    <w:rsid w:val="00EB29DA"/>
    <w:rsid w:val="00EB3391"/>
    <w:rsid w:val="00EB3933"/>
    <w:rsid w:val="00EB5749"/>
    <w:rsid w:val="00EB5F9C"/>
    <w:rsid w:val="00ED7890"/>
    <w:rsid w:val="00EE4D7D"/>
    <w:rsid w:val="00EF1219"/>
    <w:rsid w:val="00EF3151"/>
    <w:rsid w:val="00EF422A"/>
    <w:rsid w:val="00EF4E33"/>
    <w:rsid w:val="00F024A8"/>
    <w:rsid w:val="00F14D53"/>
    <w:rsid w:val="00F15D58"/>
    <w:rsid w:val="00F22789"/>
    <w:rsid w:val="00F22921"/>
    <w:rsid w:val="00F2613F"/>
    <w:rsid w:val="00F31B1A"/>
    <w:rsid w:val="00F359F1"/>
    <w:rsid w:val="00F4330F"/>
    <w:rsid w:val="00F47FF2"/>
    <w:rsid w:val="00F52DDE"/>
    <w:rsid w:val="00F52F98"/>
    <w:rsid w:val="00F5513B"/>
    <w:rsid w:val="00F635BF"/>
    <w:rsid w:val="00F66750"/>
    <w:rsid w:val="00F70246"/>
    <w:rsid w:val="00F71992"/>
    <w:rsid w:val="00F75B2C"/>
    <w:rsid w:val="00F760AC"/>
    <w:rsid w:val="00F81D08"/>
    <w:rsid w:val="00F92AF8"/>
    <w:rsid w:val="00F94A13"/>
    <w:rsid w:val="00F95411"/>
    <w:rsid w:val="00F95F10"/>
    <w:rsid w:val="00FA0217"/>
    <w:rsid w:val="00FA2E0A"/>
    <w:rsid w:val="00FA4932"/>
    <w:rsid w:val="00FA58B6"/>
    <w:rsid w:val="00FA7218"/>
    <w:rsid w:val="00FB22C3"/>
    <w:rsid w:val="00FC1EEE"/>
    <w:rsid w:val="00FC31C7"/>
    <w:rsid w:val="00FC3309"/>
    <w:rsid w:val="00FC544E"/>
    <w:rsid w:val="00FD4FD9"/>
    <w:rsid w:val="00FD5922"/>
    <w:rsid w:val="00FE33F3"/>
    <w:rsid w:val="00FF0C8C"/>
    <w:rsid w:val="00FF18F9"/>
    <w:rsid w:val="00FF4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9675A3"/>
  <w15:docId w15:val="{6B0BCF66-531A-4866-AC3A-B027F0F6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CA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E696A"/>
    <w:pPr>
      <w:spacing w:before="360" w:after="120"/>
      <w:jc w:val="center"/>
      <w:outlineLvl w:val="1"/>
    </w:pPr>
    <w:rPr>
      <w:rFonts w:eastAsiaTheme="minorHAnsi" w:cstheme="minorBidi"/>
      <w:b/>
      <w:sz w:val="28"/>
      <w:szCs w:val="28"/>
    </w:rPr>
  </w:style>
  <w:style w:type="paragraph" w:styleId="Heading6">
    <w:name w:val="heading 6"/>
    <w:basedOn w:val="Normal"/>
    <w:next w:val="Normal"/>
    <w:link w:val="Heading6Char"/>
    <w:semiHidden/>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basedOn w:val="Normal"/>
    <w:uiPriority w:val="34"/>
    <w:qFormat/>
    <w:rsid w:val="004E6D8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D15769"/>
    <w:pPr>
      <w:tabs>
        <w:tab w:val="center" w:pos="4513"/>
        <w:tab w:val="right" w:pos="9026"/>
      </w:tabs>
    </w:pPr>
  </w:style>
  <w:style w:type="character" w:customStyle="1" w:styleId="HeaderChar">
    <w:name w:val="Header Char"/>
    <w:basedOn w:val="DefaultParagraphFont"/>
    <w:link w:val="Header"/>
    <w:rsid w:val="00D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5769"/>
    <w:pPr>
      <w:tabs>
        <w:tab w:val="center" w:pos="4513"/>
        <w:tab w:val="right" w:pos="9026"/>
      </w:tabs>
    </w:pPr>
  </w:style>
  <w:style w:type="character" w:customStyle="1" w:styleId="FooterChar">
    <w:name w:val="Footer Char"/>
    <w:basedOn w:val="DefaultParagraphFont"/>
    <w:link w:val="Footer"/>
    <w:uiPriority w:val="99"/>
    <w:rsid w:val="00D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BC"/>
    <w:rPr>
      <w:rFonts w:ascii="Segoe UI" w:eastAsia="Times New Roman" w:hAnsi="Segoe UI" w:cs="Segoe UI"/>
      <w:sz w:val="18"/>
      <w:szCs w:val="18"/>
    </w:rPr>
  </w:style>
  <w:style w:type="paragraph" w:customStyle="1" w:styleId="BulletDot">
    <w:name w:val="Bullet Dot"/>
    <w:basedOn w:val="Normal"/>
    <w:link w:val="BulletDotChar"/>
    <w:qFormat/>
    <w:rsid w:val="001130AA"/>
    <w:pPr>
      <w:numPr>
        <w:numId w:val="2"/>
      </w:numPr>
      <w:suppressAutoHyphens/>
      <w:autoSpaceDE w:val="0"/>
      <w:autoSpaceDN w:val="0"/>
      <w:adjustRightInd w:val="0"/>
      <w:spacing w:after="50" w:line="280" w:lineRule="atLeast"/>
      <w:textAlignment w:val="center"/>
    </w:pPr>
    <w:rPr>
      <w:rFonts w:eastAsiaTheme="minorHAnsi" w:cs="FranklinGothic-Book"/>
      <w:color w:val="000000"/>
      <w:szCs w:val="22"/>
    </w:rPr>
  </w:style>
  <w:style w:type="character" w:customStyle="1" w:styleId="BulletDotChar">
    <w:name w:val="Bullet Dot Char"/>
    <w:basedOn w:val="DefaultParagraphFont"/>
    <w:link w:val="BulletDot"/>
    <w:rsid w:val="001130AA"/>
    <w:rPr>
      <w:rFonts w:ascii="Times New Roman" w:hAnsi="Times New Roman" w:cs="FranklinGothic-Book"/>
      <w:color w:val="000000"/>
      <w:sz w:val="24"/>
    </w:rPr>
  </w:style>
  <w:style w:type="paragraph" w:styleId="ListNumber">
    <w:name w:val="List Number"/>
    <w:basedOn w:val="Normal"/>
    <w:autoRedefine/>
    <w:uiPriority w:val="99"/>
    <w:semiHidden/>
    <w:unhideWhenUsed/>
    <w:qFormat/>
    <w:rsid w:val="00B92666"/>
    <w:pPr>
      <w:numPr>
        <w:numId w:val="3"/>
      </w:numPr>
      <w:spacing w:after="200"/>
    </w:pPr>
    <w:rPr>
      <w:rFonts w:eastAsia="Calibri"/>
      <w:b/>
    </w:rPr>
  </w:style>
  <w:style w:type="character" w:styleId="CommentReference">
    <w:name w:val="annotation reference"/>
    <w:basedOn w:val="DefaultParagraphFont"/>
    <w:uiPriority w:val="99"/>
    <w:semiHidden/>
    <w:unhideWhenUsed/>
    <w:rsid w:val="003C6A96"/>
    <w:rPr>
      <w:sz w:val="16"/>
      <w:szCs w:val="16"/>
    </w:rPr>
  </w:style>
  <w:style w:type="paragraph" w:styleId="CommentText">
    <w:name w:val="annotation text"/>
    <w:basedOn w:val="Normal"/>
    <w:link w:val="CommentTextChar"/>
    <w:uiPriority w:val="99"/>
    <w:semiHidden/>
    <w:unhideWhenUsed/>
    <w:rsid w:val="003C6A96"/>
    <w:rPr>
      <w:sz w:val="20"/>
      <w:szCs w:val="20"/>
    </w:rPr>
  </w:style>
  <w:style w:type="character" w:customStyle="1" w:styleId="CommentTextChar">
    <w:name w:val="Comment Text Char"/>
    <w:basedOn w:val="DefaultParagraphFont"/>
    <w:link w:val="CommentText"/>
    <w:uiPriority w:val="99"/>
    <w:semiHidden/>
    <w:rsid w:val="003C6A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A96"/>
    <w:rPr>
      <w:b/>
      <w:bCs/>
    </w:rPr>
  </w:style>
  <w:style w:type="character" w:customStyle="1" w:styleId="CommentSubjectChar">
    <w:name w:val="Comment Subject Char"/>
    <w:basedOn w:val="CommentTextChar"/>
    <w:link w:val="CommentSubject"/>
    <w:uiPriority w:val="99"/>
    <w:semiHidden/>
    <w:rsid w:val="003C6A96"/>
    <w:rPr>
      <w:rFonts w:ascii="Times New Roman" w:eastAsia="Times New Roman" w:hAnsi="Times New Roman" w:cs="Times New Roman"/>
      <w:b/>
      <w:bCs/>
      <w:sz w:val="20"/>
      <w:szCs w:val="20"/>
    </w:rPr>
  </w:style>
  <w:style w:type="paragraph" w:customStyle="1" w:styleId="TableText">
    <w:name w:val="TableText"/>
    <w:basedOn w:val="Normal"/>
    <w:qFormat/>
    <w:rsid w:val="00122B3D"/>
    <w:pPr>
      <w:spacing w:before="120" w:after="120"/>
    </w:pPr>
    <w:rPr>
      <w:rFonts w:ascii="Century Gothic" w:eastAsiaTheme="majorEastAsia" w:hAnsi="Century Gothic" w:cs="Arial"/>
      <w:bCs/>
      <w:sz w:val="20"/>
      <w:szCs w:val="20"/>
    </w:rPr>
  </w:style>
  <w:style w:type="paragraph" w:styleId="Revision">
    <w:name w:val="Revision"/>
    <w:hidden/>
    <w:uiPriority w:val="99"/>
    <w:semiHidden/>
    <w:rsid w:val="00076B8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696A"/>
    <w:rPr>
      <w:rFonts w:ascii="Times New Roman" w:hAnsi="Times New Roman"/>
      <w:b/>
      <w:sz w:val="28"/>
      <w:szCs w:val="28"/>
    </w:rPr>
  </w:style>
  <w:style w:type="table" w:styleId="TableGrid">
    <w:name w:val="Table Grid"/>
    <w:basedOn w:val="TableNormal"/>
    <w:uiPriority w:val="59"/>
    <w:rsid w:val="00E5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4DF5"/>
    <w:rPr>
      <w:color w:val="0000FF"/>
      <w:u w:val="single"/>
    </w:rPr>
  </w:style>
  <w:style w:type="table" w:customStyle="1" w:styleId="TableGrid1">
    <w:name w:val="Table Grid1"/>
    <w:basedOn w:val="TableNormal"/>
    <w:next w:val="TableGrid"/>
    <w:uiPriority w:val="59"/>
    <w:rsid w:val="00E4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
    <w:name w:val="ActHead 1"/>
    <w:aliases w:val="c"/>
    <w:basedOn w:val="Normal"/>
    <w:next w:val="Normal"/>
    <w:qFormat/>
    <w:rsid w:val="0078740C"/>
    <w:pPr>
      <w:keepNext/>
      <w:keepLines/>
      <w:ind w:left="1134" w:hanging="1134"/>
      <w:outlineLvl w:val="0"/>
    </w:pPr>
    <w:rPr>
      <w:b/>
      <w:kern w:val="28"/>
      <w:sz w:val="36"/>
      <w:szCs w:val="20"/>
      <w:lang w:eastAsia="en-AU"/>
    </w:rPr>
  </w:style>
  <w:style w:type="paragraph" w:customStyle="1" w:styleId="ActHead5">
    <w:name w:val="ActHead 5"/>
    <w:aliases w:val="s"/>
    <w:basedOn w:val="Normal"/>
    <w:next w:val="subsection"/>
    <w:link w:val="ActHead5Char"/>
    <w:qFormat/>
    <w:rsid w:val="0078740C"/>
    <w:pPr>
      <w:keepNext/>
      <w:keepLines/>
      <w:spacing w:before="280"/>
      <w:ind w:left="1134" w:hanging="1134"/>
      <w:outlineLvl w:val="4"/>
    </w:pPr>
    <w:rPr>
      <w:b/>
      <w:kern w:val="28"/>
      <w:szCs w:val="20"/>
      <w:lang w:eastAsia="en-AU"/>
    </w:rPr>
  </w:style>
  <w:style w:type="character" w:customStyle="1" w:styleId="CharChapNo">
    <w:name w:val="CharChapNo"/>
    <w:basedOn w:val="DefaultParagraphFont"/>
    <w:uiPriority w:val="1"/>
    <w:qFormat/>
    <w:rsid w:val="0078740C"/>
  </w:style>
  <w:style w:type="character" w:customStyle="1" w:styleId="CharChapText">
    <w:name w:val="CharChapText"/>
    <w:basedOn w:val="DefaultParagraphFont"/>
    <w:uiPriority w:val="1"/>
    <w:qFormat/>
    <w:rsid w:val="0078740C"/>
  </w:style>
  <w:style w:type="character" w:customStyle="1" w:styleId="CharSectno">
    <w:name w:val="CharSectno"/>
    <w:basedOn w:val="DefaultParagraphFont"/>
    <w:qFormat/>
    <w:rsid w:val="0078740C"/>
  </w:style>
  <w:style w:type="paragraph" w:customStyle="1" w:styleId="subsection">
    <w:name w:val="subsection"/>
    <w:aliases w:val="ss,Subsection"/>
    <w:basedOn w:val="Normal"/>
    <w:link w:val="subsectionChar"/>
    <w:rsid w:val="0078740C"/>
    <w:pPr>
      <w:tabs>
        <w:tab w:val="right" w:pos="1021"/>
      </w:tabs>
      <w:spacing w:before="180"/>
      <w:ind w:left="1134" w:hanging="1134"/>
    </w:pPr>
    <w:rPr>
      <w:sz w:val="22"/>
      <w:szCs w:val="20"/>
      <w:lang w:eastAsia="en-AU"/>
    </w:rPr>
  </w:style>
  <w:style w:type="paragraph" w:customStyle="1" w:styleId="notemargin">
    <w:name w:val="note(margin)"/>
    <w:aliases w:val="nm"/>
    <w:basedOn w:val="Normal"/>
    <w:rsid w:val="0078740C"/>
    <w:pPr>
      <w:tabs>
        <w:tab w:val="left" w:pos="709"/>
      </w:tabs>
      <w:spacing w:before="122" w:line="198" w:lineRule="exact"/>
      <w:ind w:left="709" w:hanging="709"/>
    </w:pPr>
    <w:rPr>
      <w:sz w:val="18"/>
      <w:szCs w:val="20"/>
      <w:lang w:eastAsia="en-AU"/>
    </w:rPr>
  </w:style>
  <w:style w:type="paragraph" w:customStyle="1" w:styleId="Tabletext0">
    <w:name w:val="Tabletext"/>
    <w:aliases w:val="tt"/>
    <w:basedOn w:val="Normal"/>
    <w:rsid w:val="0078740C"/>
    <w:pPr>
      <w:spacing w:before="60" w:line="240" w:lineRule="atLeast"/>
    </w:pPr>
    <w:rPr>
      <w:sz w:val="20"/>
      <w:szCs w:val="20"/>
      <w:lang w:eastAsia="en-AU"/>
    </w:rPr>
  </w:style>
  <w:style w:type="paragraph" w:customStyle="1" w:styleId="TableHeading">
    <w:name w:val="TableHeading"/>
    <w:aliases w:val="th"/>
    <w:basedOn w:val="Normal"/>
    <w:next w:val="Tabletext0"/>
    <w:rsid w:val="0078740C"/>
    <w:pPr>
      <w:keepNext/>
      <w:spacing w:before="60" w:line="240" w:lineRule="atLeast"/>
    </w:pPr>
    <w:rPr>
      <w:b/>
      <w:sz w:val="20"/>
      <w:szCs w:val="20"/>
      <w:lang w:eastAsia="en-AU"/>
    </w:rPr>
  </w:style>
  <w:style w:type="character" w:customStyle="1" w:styleId="subsectionChar">
    <w:name w:val="subsection Char"/>
    <w:aliases w:val="ss Char"/>
    <w:basedOn w:val="DefaultParagraphFont"/>
    <w:link w:val="subsection"/>
    <w:locked/>
    <w:rsid w:val="0078740C"/>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78740C"/>
    <w:rPr>
      <w:rFonts w:ascii="Times New Roman" w:eastAsia="Times New Roman" w:hAnsi="Times New Roman" w:cs="Times New Roman"/>
      <w:b/>
      <w:kern w:val="28"/>
      <w:sz w:val="24"/>
      <w:szCs w:val="20"/>
      <w:lang w:eastAsia="en-AU"/>
    </w:rPr>
  </w:style>
  <w:style w:type="paragraph" w:customStyle="1" w:styleId="Tablea">
    <w:name w:val="Table(a)"/>
    <w:aliases w:val="ta"/>
    <w:basedOn w:val="Normal"/>
    <w:rsid w:val="00BE0A3E"/>
    <w:pPr>
      <w:spacing w:before="60"/>
      <w:ind w:left="284" w:hanging="284"/>
    </w:pPr>
    <w:rPr>
      <w:sz w:val="20"/>
      <w:szCs w:val="20"/>
      <w:lang w:eastAsia="en-AU"/>
    </w:rPr>
  </w:style>
  <w:style w:type="paragraph" w:customStyle="1" w:styleId="ActHead2">
    <w:name w:val="ActHead 2"/>
    <w:aliases w:val="p"/>
    <w:basedOn w:val="Normal"/>
    <w:next w:val="Normal"/>
    <w:qFormat/>
    <w:rsid w:val="00783566"/>
    <w:pPr>
      <w:keepNext/>
      <w:keepLines/>
      <w:spacing w:before="280"/>
      <w:ind w:left="1134" w:hanging="1134"/>
      <w:outlineLvl w:val="1"/>
    </w:pPr>
    <w:rPr>
      <w:b/>
      <w:kern w:val="28"/>
      <w:sz w:val="32"/>
      <w:szCs w:val="20"/>
      <w:lang w:eastAsia="en-AU"/>
    </w:rPr>
  </w:style>
  <w:style w:type="character" w:customStyle="1" w:styleId="CharDivNo">
    <w:name w:val="CharDivNo"/>
    <w:basedOn w:val="DefaultParagraphFont"/>
    <w:uiPriority w:val="1"/>
    <w:qFormat/>
    <w:rsid w:val="00783566"/>
  </w:style>
  <w:style w:type="character" w:customStyle="1" w:styleId="CharDivText">
    <w:name w:val="CharDivText"/>
    <w:basedOn w:val="DefaultParagraphFont"/>
    <w:uiPriority w:val="1"/>
    <w:qFormat/>
    <w:rsid w:val="00783566"/>
  </w:style>
  <w:style w:type="character" w:customStyle="1" w:styleId="CharPartNo">
    <w:name w:val="CharPartNo"/>
    <w:basedOn w:val="DefaultParagraphFont"/>
    <w:uiPriority w:val="1"/>
    <w:qFormat/>
    <w:rsid w:val="00783566"/>
  </w:style>
  <w:style w:type="character" w:customStyle="1" w:styleId="CharPartText">
    <w:name w:val="CharPartText"/>
    <w:basedOn w:val="DefaultParagraphFont"/>
    <w:uiPriority w:val="1"/>
    <w:qFormat/>
    <w:rsid w:val="0078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55422">
      <w:bodyDiv w:val="1"/>
      <w:marLeft w:val="0"/>
      <w:marRight w:val="0"/>
      <w:marTop w:val="0"/>
      <w:marBottom w:val="0"/>
      <w:divBdr>
        <w:top w:val="none" w:sz="0" w:space="0" w:color="auto"/>
        <w:left w:val="none" w:sz="0" w:space="0" w:color="auto"/>
        <w:bottom w:val="none" w:sz="0" w:space="0" w:color="auto"/>
        <w:right w:val="none" w:sz="0" w:space="0" w:color="auto"/>
      </w:divBdr>
      <w:divsChild>
        <w:div w:id="1977296867">
          <w:marLeft w:val="0"/>
          <w:marRight w:val="0"/>
          <w:marTop w:val="0"/>
          <w:marBottom w:val="0"/>
          <w:divBdr>
            <w:top w:val="none" w:sz="0" w:space="0" w:color="auto"/>
            <w:left w:val="none" w:sz="0" w:space="0" w:color="auto"/>
            <w:bottom w:val="none" w:sz="0" w:space="0" w:color="auto"/>
            <w:right w:val="none" w:sz="0" w:space="0" w:color="auto"/>
          </w:divBdr>
          <w:divsChild>
            <w:div w:id="1328090770">
              <w:marLeft w:val="0"/>
              <w:marRight w:val="0"/>
              <w:marTop w:val="0"/>
              <w:marBottom w:val="0"/>
              <w:divBdr>
                <w:top w:val="none" w:sz="0" w:space="0" w:color="auto"/>
                <w:left w:val="none" w:sz="0" w:space="0" w:color="auto"/>
                <w:bottom w:val="none" w:sz="0" w:space="0" w:color="auto"/>
                <w:right w:val="none" w:sz="0" w:space="0" w:color="auto"/>
              </w:divBdr>
              <w:divsChild>
                <w:div w:id="920530969">
                  <w:marLeft w:val="0"/>
                  <w:marRight w:val="0"/>
                  <w:marTop w:val="0"/>
                  <w:marBottom w:val="0"/>
                  <w:divBdr>
                    <w:top w:val="none" w:sz="0" w:space="0" w:color="auto"/>
                    <w:left w:val="none" w:sz="0" w:space="0" w:color="auto"/>
                    <w:bottom w:val="none" w:sz="0" w:space="0" w:color="auto"/>
                    <w:right w:val="none" w:sz="0" w:space="0" w:color="auto"/>
                  </w:divBdr>
                  <w:divsChild>
                    <w:div w:id="275067438">
                      <w:marLeft w:val="0"/>
                      <w:marRight w:val="0"/>
                      <w:marTop w:val="0"/>
                      <w:marBottom w:val="0"/>
                      <w:divBdr>
                        <w:top w:val="none" w:sz="0" w:space="0" w:color="auto"/>
                        <w:left w:val="none" w:sz="0" w:space="0" w:color="auto"/>
                        <w:bottom w:val="none" w:sz="0" w:space="0" w:color="auto"/>
                        <w:right w:val="none" w:sz="0" w:space="0" w:color="auto"/>
                      </w:divBdr>
                      <w:divsChild>
                        <w:div w:id="870192867">
                          <w:marLeft w:val="0"/>
                          <w:marRight w:val="0"/>
                          <w:marTop w:val="0"/>
                          <w:marBottom w:val="0"/>
                          <w:divBdr>
                            <w:top w:val="none" w:sz="0" w:space="0" w:color="auto"/>
                            <w:left w:val="none" w:sz="0" w:space="0" w:color="auto"/>
                            <w:bottom w:val="none" w:sz="0" w:space="0" w:color="auto"/>
                            <w:right w:val="none" w:sz="0" w:space="0" w:color="auto"/>
                          </w:divBdr>
                          <w:divsChild>
                            <w:div w:id="1201675160">
                              <w:marLeft w:val="0"/>
                              <w:marRight w:val="0"/>
                              <w:marTop w:val="0"/>
                              <w:marBottom w:val="0"/>
                              <w:divBdr>
                                <w:top w:val="none" w:sz="0" w:space="0" w:color="auto"/>
                                <w:left w:val="none" w:sz="0" w:space="0" w:color="auto"/>
                                <w:bottom w:val="none" w:sz="0" w:space="0" w:color="auto"/>
                                <w:right w:val="none" w:sz="0" w:space="0" w:color="auto"/>
                              </w:divBdr>
                              <w:divsChild>
                                <w:div w:id="566845542">
                                  <w:marLeft w:val="0"/>
                                  <w:marRight w:val="0"/>
                                  <w:marTop w:val="0"/>
                                  <w:marBottom w:val="0"/>
                                  <w:divBdr>
                                    <w:top w:val="none" w:sz="0" w:space="0" w:color="auto"/>
                                    <w:left w:val="none" w:sz="0" w:space="0" w:color="auto"/>
                                    <w:bottom w:val="none" w:sz="0" w:space="0" w:color="auto"/>
                                    <w:right w:val="none" w:sz="0" w:space="0" w:color="auto"/>
                                  </w:divBdr>
                                  <w:divsChild>
                                    <w:div w:id="525023590">
                                      <w:marLeft w:val="0"/>
                                      <w:marRight w:val="0"/>
                                      <w:marTop w:val="0"/>
                                      <w:marBottom w:val="0"/>
                                      <w:divBdr>
                                        <w:top w:val="none" w:sz="0" w:space="0" w:color="auto"/>
                                        <w:left w:val="none" w:sz="0" w:space="0" w:color="auto"/>
                                        <w:bottom w:val="none" w:sz="0" w:space="0" w:color="auto"/>
                                        <w:right w:val="none" w:sz="0" w:space="0" w:color="auto"/>
                                      </w:divBdr>
                                      <w:divsChild>
                                        <w:div w:id="1107190541">
                                          <w:marLeft w:val="0"/>
                                          <w:marRight w:val="0"/>
                                          <w:marTop w:val="0"/>
                                          <w:marBottom w:val="0"/>
                                          <w:divBdr>
                                            <w:top w:val="none" w:sz="0" w:space="0" w:color="auto"/>
                                            <w:left w:val="none" w:sz="0" w:space="0" w:color="auto"/>
                                            <w:bottom w:val="none" w:sz="0" w:space="0" w:color="auto"/>
                                            <w:right w:val="none" w:sz="0" w:space="0" w:color="auto"/>
                                          </w:divBdr>
                                          <w:divsChild>
                                            <w:div w:id="2023507247">
                                              <w:marLeft w:val="0"/>
                                              <w:marRight w:val="0"/>
                                              <w:marTop w:val="0"/>
                                              <w:marBottom w:val="0"/>
                                              <w:divBdr>
                                                <w:top w:val="none" w:sz="0" w:space="0" w:color="auto"/>
                                                <w:left w:val="none" w:sz="0" w:space="0" w:color="auto"/>
                                                <w:bottom w:val="none" w:sz="0" w:space="0" w:color="auto"/>
                                                <w:right w:val="none" w:sz="0" w:space="0" w:color="auto"/>
                                              </w:divBdr>
                                              <w:divsChild>
                                                <w:div w:id="1978604569">
                                                  <w:marLeft w:val="0"/>
                                                  <w:marRight w:val="0"/>
                                                  <w:marTop w:val="0"/>
                                                  <w:marBottom w:val="0"/>
                                                  <w:divBdr>
                                                    <w:top w:val="none" w:sz="0" w:space="0" w:color="auto"/>
                                                    <w:left w:val="none" w:sz="0" w:space="0" w:color="auto"/>
                                                    <w:bottom w:val="none" w:sz="0" w:space="0" w:color="auto"/>
                                                    <w:right w:val="none" w:sz="0" w:space="0" w:color="auto"/>
                                                  </w:divBdr>
                                                  <w:divsChild>
                                                    <w:div w:id="840895138">
                                                      <w:marLeft w:val="0"/>
                                                      <w:marRight w:val="0"/>
                                                      <w:marTop w:val="0"/>
                                                      <w:marBottom w:val="0"/>
                                                      <w:divBdr>
                                                        <w:top w:val="none" w:sz="0" w:space="0" w:color="auto"/>
                                                        <w:left w:val="none" w:sz="0" w:space="0" w:color="auto"/>
                                                        <w:bottom w:val="none" w:sz="0" w:space="0" w:color="auto"/>
                                                        <w:right w:val="none" w:sz="0" w:space="0" w:color="auto"/>
                                                      </w:divBdr>
                                                      <w:divsChild>
                                                        <w:div w:id="1381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842835">
      <w:bodyDiv w:val="1"/>
      <w:marLeft w:val="0"/>
      <w:marRight w:val="0"/>
      <w:marTop w:val="0"/>
      <w:marBottom w:val="0"/>
      <w:divBdr>
        <w:top w:val="none" w:sz="0" w:space="0" w:color="auto"/>
        <w:left w:val="none" w:sz="0" w:space="0" w:color="auto"/>
        <w:bottom w:val="none" w:sz="0" w:space="0" w:color="auto"/>
        <w:right w:val="none" w:sz="0" w:space="0" w:color="auto"/>
      </w:divBdr>
    </w:div>
    <w:div w:id="1303005891">
      <w:bodyDiv w:val="1"/>
      <w:marLeft w:val="0"/>
      <w:marRight w:val="0"/>
      <w:marTop w:val="0"/>
      <w:marBottom w:val="0"/>
      <w:divBdr>
        <w:top w:val="none" w:sz="0" w:space="0" w:color="auto"/>
        <w:left w:val="none" w:sz="0" w:space="0" w:color="auto"/>
        <w:bottom w:val="none" w:sz="0" w:space="0" w:color="auto"/>
        <w:right w:val="none" w:sz="0" w:space="0" w:color="auto"/>
      </w:divBdr>
    </w:div>
    <w:div w:id="1304430034">
      <w:bodyDiv w:val="1"/>
      <w:marLeft w:val="0"/>
      <w:marRight w:val="0"/>
      <w:marTop w:val="0"/>
      <w:marBottom w:val="0"/>
      <w:divBdr>
        <w:top w:val="none" w:sz="0" w:space="0" w:color="auto"/>
        <w:left w:val="none" w:sz="0" w:space="0" w:color="auto"/>
        <w:bottom w:val="none" w:sz="0" w:space="0" w:color="auto"/>
        <w:right w:val="none" w:sz="0" w:space="0" w:color="auto"/>
      </w:divBdr>
    </w:div>
    <w:div w:id="1508905237">
      <w:bodyDiv w:val="1"/>
      <w:marLeft w:val="0"/>
      <w:marRight w:val="0"/>
      <w:marTop w:val="0"/>
      <w:marBottom w:val="0"/>
      <w:divBdr>
        <w:top w:val="none" w:sz="0" w:space="0" w:color="auto"/>
        <w:left w:val="none" w:sz="0" w:space="0" w:color="auto"/>
        <w:bottom w:val="none" w:sz="0" w:space="0" w:color="auto"/>
        <w:right w:val="none" w:sz="0" w:space="0" w:color="auto"/>
      </w:divBdr>
    </w:div>
    <w:div w:id="15521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C7C3B11-755E-4CDE-97A6-ED7AC8B8DC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425B9E3A0F87041947DBDF228134BE7" ma:contentTypeVersion="" ma:contentTypeDescription="PDMS Document Site Content Type" ma:contentTypeScope="" ma:versionID="35e124dd8782611c98a3695a843d29b2">
  <xsd:schema xmlns:xsd="http://www.w3.org/2001/XMLSchema" xmlns:xs="http://www.w3.org/2001/XMLSchema" xmlns:p="http://schemas.microsoft.com/office/2006/metadata/properties" xmlns:ns2="3C7C3B11-755E-4CDE-97A6-ED7AC8B8DC95" targetNamespace="http://schemas.microsoft.com/office/2006/metadata/properties" ma:root="true" ma:fieldsID="403ada77e8190b0878ab5f74dd86aa80" ns2:_="">
    <xsd:import namespace="3C7C3B11-755E-4CDE-97A6-ED7AC8B8DC9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3B11-755E-4CDE-97A6-ED7AC8B8DC9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7017-06E5-415F-8989-525A6421765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C7C3B11-755E-4CDE-97A6-ED7AC8B8DC95"/>
    <ds:schemaRef ds:uri="http://www.w3.org/XML/1998/namespace"/>
    <ds:schemaRef ds:uri="http://purl.org/dc/dcmitype/"/>
  </ds:schemaRefs>
</ds:datastoreItem>
</file>

<file path=customXml/itemProps2.xml><?xml version="1.0" encoding="utf-8"?>
<ds:datastoreItem xmlns:ds="http://schemas.openxmlformats.org/officeDocument/2006/customXml" ds:itemID="{3E07001D-DC38-4023-A3B2-BCC71AED0F10}">
  <ds:schemaRefs>
    <ds:schemaRef ds:uri="http://schemas.microsoft.com/sharepoint/v3/contenttype/forms"/>
  </ds:schemaRefs>
</ds:datastoreItem>
</file>

<file path=customXml/itemProps3.xml><?xml version="1.0" encoding="utf-8"?>
<ds:datastoreItem xmlns:ds="http://schemas.openxmlformats.org/officeDocument/2006/customXml" ds:itemID="{D45DE12A-4312-4BBA-BDD2-BEF48E66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C3B11-755E-4CDE-97A6-ED7AC8B8D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983DA-F0FD-4B8C-840B-3CF3772B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3</TotalTime>
  <Pages>22</Pages>
  <Words>6459</Words>
  <Characters>36821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GUENTHER Clare</dc:creator>
  <cp:lastModifiedBy>ECKEL Lauren</cp:lastModifiedBy>
  <cp:revision>3</cp:revision>
  <cp:lastPrinted>2022-12-08T02:35:00Z</cp:lastPrinted>
  <dcterms:created xsi:type="dcterms:W3CDTF">2022-12-21T01:02:00Z</dcterms:created>
  <dcterms:modified xsi:type="dcterms:W3CDTF">2022-12-21T01:04:00Z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0x010100266966F133664895A6EE3632470D45F500F425B9E3A0F87041947DBDF228134BE7</vt:lpwstr>
  </property>
</Properties>
</file>