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946A9" w14:textId="77777777" w:rsidR="0048364F" w:rsidRPr="00C01C07" w:rsidRDefault="00193461" w:rsidP="0020300C">
      <w:pPr>
        <w:rPr>
          <w:rFonts w:cs="Times New Roman"/>
          <w:sz w:val="28"/>
        </w:rPr>
      </w:pPr>
      <w:r w:rsidRPr="00C01C07">
        <w:rPr>
          <w:rFonts w:cs="Times New Roman"/>
          <w:noProof/>
          <w:lang w:eastAsia="en-AU"/>
        </w:rPr>
        <w:drawing>
          <wp:inline distT="0" distB="0" distL="0" distR="0" wp14:anchorId="1DAC33A4" wp14:editId="7245CD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9B62" w14:textId="77777777" w:rsidR="0048364F" w:rsidRPr="00C01C07" w:rsidRDefault="0048364F" w:rsidP="0048364F">
      <w:pPr>
        <w:rPr>
          <w:rFonts w:cs="Times New Roman"/>
          <w:sz w:val="19"/>
        </w:rPr>
      </w:pPr>
    </w:p>
    <w:p w14:paraId="429DDE36" w14:textId="134C77D7" w:rsidR="0048364F" w:rsidRPr="00C01C07" w:rsidRDefault="005E63CF" w:rsidP="0048364F">
      <w:pPr>
        <w:pStyle w:val="ShortT"/>
      </w:pPr>
      <w:r w:rsidRPr="00C01C07">
        <w:t>Health Insurance (Section 3C General Medical Services – Other Medical Practitioner</w:t>
      </w:r>
      <w:r w:rsidR="00864164" w:rsidRPr="00C01C07">
        <w:t xml:space="preserve">) </w:t>
      </w:r>
      <w:r w:rsidR="00BC6BCC" w:rsidRPr="00C01C07">
        <w:t>A</w:t>
      </w:r>
      <w:r w:rsidR="00864164" w:rsidRPr="00C01C07">
        <w:t>mendment</w:t>
      </w:r>
      <w:r w:rsidR="00BC6BCC" w:rsidRPr="00C01C07">
        <w:t xml:space="preserve"> (Indexation)</w:t>
      </w:r>
      <w:r w:rsidRPr="00C01C07">
        <w:t xml:space="preserve"> Determination 2022</w:t>
      </w:r>
      <w:r w:rsidR="007528C1" w:rsidRPr="00C01C07">
        <w:t xml:space="preserve"> </w:t>
      </w:r>
    </w:p>
    <w:p w14:paraId="3D628EC4" w14:textId="75811630" w:rsidR="00366966" w:rsidRPr="00C01C07" w:rsidRDefault="008A2ABA" w:rsidP="002F15A9">
      <w:pPr>
        <w:pStyle w:val="SignCoverPageStart"/>
        <w:spacing w:before="240"/>
        <w:rPr>
          <w:szCs w:val="22"/>
        </w:rPr>
      </w:pPr>
      <w:r w:rsidRPr="00C01C07">
        <w:rPr>
          <w:szCs w:val="22"/>
        </w:rPr>
        <w:t xml:space="preserve">I, </w:t>
      </w:r>
      <w:r w:rsidR="005E63CF" w:rsidRPr="00C01C07">
        <w:rPr>
          <w:szCs w:val="22"/>
        </w:rPr>
        <w:t>Travis Haslam</w:t>
      </w:r>
      <w:r w:rsidRPr="00C01C07">
        <w:rPr>
          <w:szCs w:val="22"/>
        </w:rPr>
        <w:t xml:space="preserve">, delegate of the Minister </w:t>
      </w:r>
      <w:r w:rsidR="00C34152" w:rsidRPr="00C01C07">
        <w:rPr>
          <w:szCs w:val="22"/>
        </w:rPr>
        <w:t>for Health</w:t>
      </w:r>
      <w:r w:rsidR="003C7A28" w:rsidRPr="00C01C07">
        <w:rPr>
          <w:szCs w:val="22"/>
        </w:rPr>
        <w:t xml:space="preserve"> and Aged Care</w:t>
      </w:r>
      <w:r w:rsidR="00C34152" w:rsidRPr="00C01C07">
        <w:rPr>
          <w:szCs w:val="22"/>
        </w:rPr>
        <w:t>, make the following determination.</w:t>
      </w:r>
    </w:p>
    <w:p w14:paraId="090BC42E" w14:textId="7F920157" w:rsidR="00366966" w:rsidRPr="00C01C07" w:rsidRDefault="00C34152" w:rsidP="002F15A9">
      <w:pPr>
        <w:keepNext/>
        <w:spacing w:before="720" w:line="240" w:lineRule="atLeast"/>
        <w:ind w:right="397"/>
        <w:jc w:val="both"/>
        <w:rPr>
          <w:rFonts w:cs="Times New Roman"/>
          <w:szCs w:val="22"/>
        </w:rPr>
      </w:pPr>
      <w:r w:rsidRPr="00C01C07">
        <w:rPr>
          <w:rFonts w:cs="Times New Roman"/>
          <w:szCs w:val="22"/>
        </w:rPr>
        <w:t>Dated</w:t>
      </w:r>
      <w:r w:rsidR="005E63CF" w:rsidRPr="00C01C07">
        <w:rPr>
          <w:rFonts w:cs="Times New Roman"/>
          <w:szCs w:val="22"/>
        </w:rPr>
        <w:t xml:space="preserve"> </w:t>
      </w:r>
      <w:r w:rsidR="00BC6BCC" w:rsidRPr="00C01C07">
        <w:rPr>
          <w:rFonts w:cs="Times New Roman"/>
          <w:color w:val="FF0000"/>
          <w:szCs w:val="22"/>
        </w:rPr>
        <w:tab/>
      </w:r>
      <w:r w:rsidR="00BC6BCC" w:rsidRPr="00C01C07">
        <w:rPr>
          <w:rFonts w:cs="Times New Roman"/>
          <w:color w:val="FF0000"/>
          <w:szCs w:val="22"/>
        </w:rPr>
        <w:tab/>
      </w:r>
      <w:r w:rsidR="00585B97" w:rsidRPr="00585B97">
        <w:rPr>
          <w:rFonts w:cs="Times New Roman"/>
          <w:szCs w:val="22"/>
        </w:rPr>
        <w:t xml:space="preserve">31 </w:t>
      </w:r>
      <w:r w:rsidR="005E63CF" w:rsidRPr="00C01C07">
        <w:rPr>
          <w:rFonts w:cs="Times New Roman"/>
          <w:szCs w:val="22"/>
        </w:rPr>
        <w:t>March 2022</w:t>
      </w:r>
    </w:p>
    <w:p w14:paraId="2371DD6C" w14:textId="77777777" w:rsidR="00C34152" w:rsidRPr="00C01C07" w:rsidRDefault="00C34152" w:rsidP="00C34152">
      <w:pPr>
        <w:shd w:val="clear" w:color="auto" w:fill="FFFFFF"/>
        <w:spacing w:line="240" w:lineRule="atLeast"/>
        <w:ind w:right="397"/>
        <w:rPr>
          <w:rFonts w:cs="Times New Roman"/>
          <w:szCs w:val="22"/>
        </w:rPr>
      </w:pPr>
    </w:p>
    <w:p w14:paraId="6248415D" w14:textId="77777777" w:rsidR="00C34152" w:rsidRPr="00C01C07" w:rsidRDefault="00C34152" w:rsidP="00C34152">
      <w:pPr>
        <w:shd w:val="clear" w:color="auto" w:fill="FFFFFF"/>
        <w:spacing w:line="240" w:lineRule="atLeast"/>
        <w:ind w:right="397"/>
        <w:rPr>
          <w:rFonts w:cs="Times New Roman"/>
          <w:szCs w:val="22"/>
        </w:rPr>
      </w:pPr>
    </w:p>
    <w:p w14:paraId="0900716B" w14:textId="77777777" w:rsidR="00C34152" w:rsidRPr="00C01C07" w:rsidRDefault="00C34152" w:rsidP="00C34152">
      <w:pPr>
        <w:shd w:val="clear" w:color="auto" w:fill="FFFFFF"/>
        <w:spacing w:line="240" w:lineRule="atLeast"/>
        <w:ind w:right="397"/>
        <w:rPr>
          <w:rFonts w:cs="Times New Roman"/>
          <w:szCs w:val="22"/>
        </w:rPr>
      </w:pPr>
    </w:p>
    <w:p w14:paraId="710BC72C" w14:textId="77777777" w:rsidR="00C34152" w:rsidRPr="00C01C07" w:rsidRDefault="00C34152" w:rsidP="00C34152">
      <w:pPr>
        <w:shd w:val="clear" w:color="auto" w:fill="FFFFFF"/>
        <w:spacing w:line="240" w:lineRule="atLeast"/>
        <w:ind w:right="397"/>
        <w:rPr>
          <w:rFonts w:cs="Times New Roman"/>
          <w:szCs w:val="22"/>
        </w:rPr>
      </w:pPr>
    </w:p>
    <w:p w14:paraId="6BE4D0C1" w14:textId="77777777" w:rsidR="00C34152" w:rsidRPr="00C01C07" w:rsidRDefault="00C34152" w:rsidP="00C34152">
      <w:pPr>
        <w:shd w:val="clear" w:color="auto" w:fill="FFFFFF"/>
        <w:spacing w:line="240" w:lineRule="atLeast"/>
        <w:ind w:right="397"/>
        <w:rPr>
          <w:rFonts w:cs="Times New Roman"/>
          <w:szCs w:val="22"/>
        </w:rPr>
      </w:pPr>
    </w:p>
    <w:p w14:paraId="7A3B0114" w14:textId="77777777" w:rsidR="005E63CF" w:rsidRPr="00C01C07" w:rsidRDefault="005E63CF" w:rsidP="005E63CF">
      <w:pPr>
        <w:shd w:val="clear" w:color="auto" w:fill="FFFFFF"/>
        <w:spacing w:line="240" w:lineRule="atLeast"/>
        <w:ind w:right="397"/>
        <w:rPr>
          <w:rFonts w:cs="Times New Roman"/>
          <w:szCs w:val="22"/>
        </w:rPr>
      </w:pPr>
      <w:r w:rsidRPr="00C01C07">
        <w:rPr>
          <w:rFonts w:cs="Times New Roman"/>
          <w:szCs w:val="22"/>
        </w:rPr>
        <w:t>Travis Haslam</w:t>
      </w:r>
    </w:p>
    <w:p w14:paraId="44A54624" w14:textId="77777777" w:rsidR="005E63CF" w:rsidRPr="00C01C07" w:rsidRDefault="005E63CF" w:rsidP="005E63CF">
      <w:pPr>
        <w:shd w:val="clear" w:color="auto" w:fill="FFFFFF"/>
        <w:spacing w:line="240" w:lineRule="atLeast"/>
        <w:ind w:right="397"/>
        <w:rPr>
          <w:rFonts w:cs="Times New Roman"/>
          <w:szCs w:val="22"/>
        </w:rPr>
      </w:pPr>
      <w:r w:rsidRPr="00C01C07">
        <w:rPr>
          <w:rFonts w:cs="Times New Roman"/>
          <w:szCs w:val="22"/>
        </w:rPr>
        <w:t>Acting First Assistant Secretary</w:t>
      </w:r>
    </w:p>
    <w:p w14:paraId="13809FE2" w14:textId="77777777" w:rsidR="005E63CF" w:rsidRPr="00C01C07" w:rsidRDefault="005E63CF" w:rsidP="005E63CF">
      <w:pPr>
        <w:shd w:val="clear" w:color="auto" w:fill="FFFFFF"/>
        <w:spacing w:line="240" w:lineRule="atLeast"/>
        <w:ind w:right="397"/>
        <w:rPr>
          <w:rFonts w:cs="Times New Roman"/>
          <w:szCs w:val="22"/>
        </w:rPr>
      </w:pPr>
      <w:r w:rsidRPr="00C01C07">
        <w:rPr>
          <w:rFonts w:cs="Times New Roman"/>
          <w:szCs w:val="22"/>
        </w:rPr>
        <w:t>Medical Benefits Division</w:t>
      </w:r>
    </w:p>
    <w:p w14:paraId="0A9AB0EA" w14:textId="77777777" w:rsidR="005E63CF" w:rsidRPr="00C01C07" w:rsidRDefault="005E63CF" w:rsidP="005E63CF">
      <w:pPr>
        <w:shd w:val="clear" w:color="auto" w:fill="FFFFFF"/>
        <w:spacing w:line="240" w:lineRule="atLeast"/>
        <w:ind w:right="397"/>
        <w:rPr>
          <w:rFonts w:cs="Times New Roman"/>
          <w:szCs w:val="22"/>
        </w:rPr>
      </w:pPr>
      <w:r w:rsidRPr="00C01C07">
        <w:rPr>
          <w:rFonts w:cs="Times New Roman"/>
          <w:szCs w:val="22"/>
        </w:rPr>
        <w:t xml:space="preserve">Health Resourcing Group </w:t>
      </w:r>
    </w:p>
    <w:p w14:paraId="69627086" w14:textId="4BFED769" w:rsidR="00C34152" w:rsidRPr="00C01C07" w:rsidRDefault="00C34152" w:rsidP="005E63CF">
      <w:pPr>
        <w:shd w:val="clear" w:color="auto" w:fill="FFFFFF"/>
        <w:spacing w:line="240" w:lineRule="atLeast"/>
        <w:ind w:right="397"/>
        <w:rPr>
          <w:rFonts w:cs="Times New Roman"/>
          <w:szCs w:val="22"/>
        </w:rPr>
      </w:pPr>
      <w:r w:rsidRPr="00C01C07">
        <w:rPr>
          <w:rFonts w:cs="Times New Roman"/>
          <w:szCs w:val="22"/>
        </w:rPr>
        <w:t>Department of Health</w:t>
      </w:r>
    </w:p>
    <w:p w14:paraId="0083BA65" w14:textId="77777777" w:rsidR="00366966" w:rsidRPr="00C01C07" w:rsidRDefault="00366966" w:rsidP="002F15A9">
      <w:pPr>
        <w:pStyle w:val="SignCoverPageEnd"/>
        <w:spacing w:after="0"/>
        <w:rPr>
          <w:szCs w:val="22"/>
        </w:rPr>
      </w:pPr>
    </w:p>
    <w:p w14:paraId="589275E1" w14:textId="77777777" w:rsidR="00366966" w:rsidRPr="00C01C07" w:rsidRDefault="00366966" w:rsidP="002F15A9">
      <w:pPr>
        <w:rPr>
          <w:rFonts w:cs="Times New Roman"/>
        </w:rPr>
      </w:pPr>
    </w:p>
    <w:p w14:paraId="05C113A2" w14:textId="77777777" w:rsidR="00366966" w:rsidRPr="00C01C07" w:rsidRDefault="00366966" w:rsidP="002F15A9">
      <w:pPr>
        <w:rPr>
          <w:rFonts w:cs="Times New Roman"/>
        </w:rPr>
      </w:pPr>
    </w:p>
    <w:p w14:paraId="5B1AD317" w14:textId="77777777" w:rsidR="00366966" w:rsidRPr="00C01C07" w:rsidRDefault="00366966" w:rsidP="002F15A9">
      <w:pPr>
        <w:rPr>
          <w:rFonts w:cs="Times New Roman"/>
        </w:rPr>
      </w:pPr>
    </w:p>
    <w:p w14:paraId="2F20FDC3" w14:textId="77777777" w:rsidR="00366966" w:rsidRPr="00C01C07" w:rsidRDefault="00366966" w:rsidP="00366966">
      <w:pPr>
        <w:rPr>
          <w:rFonts w:cs="Times New Roman"/>
        </w:rPr>
      </w:pPr>
    </w:p>
    <w:p w14:paraId="1FB3E49A" w14:textId="77777777" w:rsidR="0048364F" w:rsidRPr="00C01C07" w:rsidRDefault="0048364F" w:rsidP="0048364F">
      <w:pPr>
        <w:pStyle w:val="Header"/>
        <w:tabs>
          <w:tab w:val="clear" w:pos="4150"/>
          <w:tab w:val="clear" w:pos="8307"/>
        </w:tabs>
      </w:pPr>
      <w:r w:rsidRPr="00C01C07">
        <w:rPr>
          <w:rStyle w:val="CharAmSchNo"/>
        </w:rPr>
        <w:t xml:space="preserve"> </w:t>
      </w:r>
      <w:r w:rsidRPr="00C01C07">
        <w:rPr>
          <w:rStyle w:val="CharAmSchText"/>
        </w:rPr>
        <w:t xml:space="preserve"> </w:t>
      </w:r>
    </w:p>
    <w:p w14:paraId="5355BBB7" w14:textId="77777777" w:rsidR="0048364F" w:rsidRPr="00C01C07" w:rsidRDefault="0048364F" w:rsidP="0048364F">
      <w:pPr>
        <w:pStyle w:val="Header"/>
        <w:tabs>
          <w:tab w:val="clear" w:pos="4150"/>
          <w:tab w:val="clear" w:pos="8307"/>
        </w:tabs>
      </w:pPr>
      <w:r w:rsidRPr="00C01C07">
        <w:rPr>
          <w:rStyle w:val="CharAmPartNo"/>
        </w:rPr>
        <w:t xml:space="preserve"> </w:t>
      </w:r>
      <w:r w:rsidRPr="00C01C07">
        <w:rPr>
          <w:rStyle w:val="CharAmPartText"/>
        </w:rPr>
        <w:t xml:space="preserve"> </w:t>
      </w:r>
    </w:p>
    <w:p w14:paraId="1B0F382B" w14:textId="77777777" w:rsidR="0048364F" w:rsidRPr="00C01C07" w:rsidRDefault="0048364F" w:rsidP="0048364F">
      <w:pPr>
        <w:rPr>
          <w:rFonts w:cs="Times New Roman"/>
        </w:rPr>
        <w:sectPr w:rsidR="0048364F" w:rsidRPr="00C01C07" w:rsidSect="00F078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EA978C" w14:textId="77777777" w:rsidR="00220A0C" w:rsidRPr="00C01C07" w:rsidRDefault="0048364F" w:rsidP="005B39E4">
      <w:pPr>
        <w:rPr>
          <w:rFonts w:cs="Times New Roman"/>
          <w:sz w:val="36"/>
        </w:rPr>
      </w:pPr>
      <w:r w:rsidRPr="00C01C07">
        <w:rPr>
          <w:rFonts w:cs="Times New Roman"/>
          <w:sz w:val="36"/>
        </w:rPr>
        <w:lastRenderedPageBreak/>
        <w:t>Contents</w:t>
      </w:r>
    </w:p>
    <w:p w14:paraId="0BE4B527" w14:textId="7BB3771E" w:rsidR="00330E54" w:rsidRPr="00C01C07" w:rsidRDefault="00330E54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01C07">
        <w:rPr>
          <w:noProof/>
        </w:rPr>
        <w:t>1.  Name</w:t>
      </w:r>
      <w:r w:rsidRPr="00C01C07">
        <w:rPr>
          <w:noProof/>
        </w:rPr>
        <w:tab/>
      </w:r>
      <w:r w:rsidRPr="00C01C07">
        <w:rPr>
          <w:noProof/>
        </w:rPr>
        <w:tab/>
      </w:r>
      <w:r w:rsidR="00FF4A86">
        <w:rPr>
          <w:noProof/>
        </w:rPr>
        <w:t>1</w:t>
      </w:r>
    </w:p>
    <w:p w14:paraId="600643E0" w14:textId="36E792BC" w:rsidR="00330E54" w:rsidRPr="00C01C07" w:rsidRDefault="00330E54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01C07">
        <w:rPr>
          <w:noProof/>
        </w:rPr>
        <w:t>2.  Commencement</w:t>
      </w:r>
      <w:r w:rsidRPr="00C01C07">
        <w:rPr>
          <w:noProof/>
        </w:rPr>
        <w:tab/>
      </w:r>
      <w:r w:rsidR="00FF4A86">
        <w:rPr>
          <w:noProof/>
        </w:rPr>
        <w:t>1</w:t>
      </w:r>
    </w:p>
    <w:p w14:paraId="6B66D6BE" w14:textId="7BCBF69D" w:rsidR="00330E54" w:rsidRPr="00C01C07" w:rsidRDefault="00330E54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01C07">
        <w:rPr>
          <w:noProof/>
        </w:rPr>
        <w:t>3.  Authority</w:t>
      </w:r>
      <w:r w:rsidRPr="00C01C07">
        <w:rPr>
          <w:noProof/>
        </w:rPr>
        <w:tab/>
      </w:r>
      <w:r w:rsidR="00FF4A86">
        <w:rPr>
          <w:noProof/>
        </w:rPr>
        <w:t>1</w:t>
      </w:r>
    </w:p>
    <w:p w14:paraId="63492637" w14:textId="17A8FD72" w:rsidR="00330E54" w:rsidRPr="00C01C07" w:rsidRDefault="00330E54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01C07">
        <w:rPr>
          <w:noProof/>
        </w:rPr>
        <w:t>4.  Schedules</w:t>
      </w:r>
      <w:r w:rsidRPr="00C01C07">
        <w:rPr>
          <w:noProof/>
        </w:rPr>
        <w:tab/>
      </w:r>
      <w:r w:rsidR="00FF4A86">
        <w:rPr>
          <w:noProof/>
        </w:rPr>
        <w:t>1</w:t>
      </w:r>
    </w:p>
    <w:p w14:paraId="084BFB1A" w14:textId="47F6348E" w:rsidR="00330E54" w:rsidRPr="00C01C07" w:rsidRDefault="00330E54" w:rsidP="006E3E0D">
      <w:pPr>
        <w:pStyle w:val="TOC5"/>
        <w:ind w:left="0" w:firstLine="0"/>
        <w:rPr>
          <w:rFonts w:eastAsiaTheme="minorEastAsia"/>
          <w:noProof/>
          <w:kern w:val="0"/>
          <w:sz w:val="22"/>
          <w:szCs w:val="22"/>
        </w:rPr>
      </w:pPr>
      <w:r w:rsidRPr="00C01C07">
        <w:rPr>
          <w:b/>
          <w:noProof/>
          <w:sz w:val="24"/>
        </w:rPr>
        <w:t>Schedule 1— Amendments</w:t>
      </w:r>
      <w:r w:rsidRPr="00C01C07">
        <w:rPr>
          <w:b/>
          <w:noProof/>
          <w:sz w:val="24"/>
        </w:rPr>
        <w:tab/>
      </w:r>
      <w:r w:rsidR="00FF4A86">
        <w:rPr>
          <w:b/>
          <w:noProof/>
          <w:sz w:val="24"/>
        </w:rPr>
        <w:t>2</w:t>
      </w:r>
    </w:p>
    <w:p w14:paraId="5CE49976" w14:textId="5F7A8E57" w:rsidR="0048364F" w:rsidRPr="00C01C07" w:rsidRDefault="0048364F" w:rsidP="0048364F">
      <w:pPr>
        <w:rPr>
          <w:rFonts w:cs="Times New Roman"/>
        </w:rPr>
      </w:pPr>
    </w:p>
    <w:p w14:paraId="48E02786" w14:textId="77777777" w:rsidR="0048364F" w:rsidRPr="00C01C07" w:rsidRDefault="0048364F" w:rsidP="0048364F">
      <w:pPr>
        <w:rPr>
          <w:rFonts w:cs="Times New Roman"/>
        </w:rPr>
        <w:sectPr w:rsidR="0048364F" w:rsidRPr="00C01C07" w:rsidSect="00B873A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59097C" w14:textId="6E119100" w:rsidR="0048364F" w:rsidRPr="00C01C07" w:rsidRDefault="0048364F" w:rsidP="0048364F">
      <w:pPr>
        <w:pStyle w:val="ActHead5"/>
        <w:rPr>
          <w:rStyle w:val="CharSectno"/>
        </w:rPr>
      </w:pPr>
      <w:bookmarkStart w:id="0" w:name="_Toc532213204"/>
      <w:bookmarkStart w:id="1" w:name="_Toc97733098"/>
      <w:r w:rsidRPr="00C01C07">
        <w:rPr>
          <w:rStyle w:val="CharSectno"/>
        </w:rPr>
        <w:lastRenderedPageBreak/>
        <w:t>1</w:t>
      </w:r>
      <w:r w:rsidR="00BC3357" w:rsidRPr="00C01C07">
        <w:rPr>
          <w:rStyle w:val="CharSectno"/>
        </w:rPr>
        <w:t>.</w:t>
      </w:r>
      <w:r w:rsidRPr="00C01C07">
        <w:rPr>
          <w:rStyle w:val="CharSectno"/>
        </w:rPr>
        <w:t xml:space="preserve">  </w:t>
      </w:r>
      <w:r w:rsidR="004F676E" w:rsidRPr="00C01C07">
        <w:rPr>
          <w:rStyle w:val="CharSectno"/>
        </w:rPr>
        <w:t>Name</w:t>
      </w:r>
      <w:bookmarkEnd w:id="0"/>
      <w:bookmarkEnd w:id="1"/>
    </w:p>
    <w:p w14:paraId="24CDB0AA" w14:textId="0D9CB78B" w:rsidR="0048364F" w:rsidRPr="00C01C07" w:rsidRDefault="0048364F" w:rsidP="005319E7">
      <w:pPr>
        <w:pStyle w:val="subsection"/>
        <w:tabs>
          <w:tab w:val="clear" w:pos="1021"/>
        </w:tabs>
        <w:ind w:left="851" w:hanging="851"/>
        <w:rPr>
          <w:sz w:val="24"/>
          <w:szCs w:val="24"/>
        </w:rPr>
      </w:pPr>
      <w:r w:rsidRPr="00C01C07">
        <w:tab/>
      </w:r>
      <w:r w:rsidR="00366966" w:rsidRPr="00C01C07">
        <w:rPr>
          <w:sz w:val="24"/>
          <w:szCs w:val="24"/>
        </w:rPr>
        <w:t>This instrument is</w:t>
      </w:r>
      <w:r w:rsidRPr="00C01C07">
        <w:rPr>
          <w:sz w:val="24"/>
          <w:szCs w:val="24"/>
        </w:rPr>
        <w:t xml:space="preserve"> the </w:t>
      </w:r>
      <w:r w:rsidR="00BC6BCC" w:rsidRPr="00C01C07">
        <w:rPr>
          <w:i/>
          <w:iCs/>
          <w:sz w:val="24"/>
          <w:szCs w:val="24"/>
        </w:rPr>
        <w:t>Health Insurance (Section 3C General Medical Services – Other Medical Practitioner) Amendment (Indexation) Determination 2022</w:t>
      </w:r>
      <w:r w:rsidR="005E63CF" w:rsidRPr="00C01C07">
        <w:rPr>
          <w:sz w:val="24"/>
          <w:szCs w:val="24"/>
        </w:rPr>
        <w:t>.</w:t>
      </w:r>
    </w:p>
    <w:p w14:paraId="01FF42B4" w14:textId="3A0860A6" w:rsidR="004F676E" w:rsidRPr="00C01C07" w:rsidRDefault="0048364F" w:rsidP="005452CC">
      <w:pPr>
        <w:pStyle w:val="ActHead5"/>
      </w:pPr>
      <w:bookmarkStart w:id="2" w:name="_Toc97733099"/>
      <w:r w:rsidRPr="00C01C07">
        <w:rPr>
          <w:rStyle w:val="CharSectno"/>
        </w:rPr>
        <w:t>2</w:t>
      </w:r>
      <w:r w:rsidR="00BC3357" w:rsidRPr="00C01C07">
        <w:rPr>
          <w:rStyle w:val="CharSectno"/>
        </w:rPr>
        <w:t>.</w:t>
      </w:r>
      <w:r w:rsidRPr="00C01C07">
        <w:t xml:space="preserve">  Commencement</w:t>
      </w:r>
      <w:bookmarkEnd w:id="2"/>
    </w:p>
    <w:p w14:paraId="052E6613" w14:textId="2FEBE132" w:rsidR="007528C1" w:rsidRPr="00C01C07" w:rsidRDefault="007528C1" w:rsidP="005319E7">
      <w:pPr>
        <w:pStyle w:val="subsection"/>
        <w:tabs>
          <w:tab w:val="clear" w:pos="1021"/>
        </w:tabs>
        <w:ind w:left="851" w:hanging="851"/>
      </w:pPr>
      <w:r w:rsidRPr="00C01C07">
        <w:t>(1)</w:t>
      </w:r>
      <w:r w:rsidRPr="00C01C0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00EA265" w14:textId="77777777" w:rsidR="007528C1" w:rsidRPr="00C01C07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7528C1" w:rsidRPr="00C01C07" w14:paraId="3412A256" w14:textId="77777777" w:rsidTr="00244F82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78DF13" w14:textId="77777777" w:rsidR="007528C1" w:rsidRPr="00C01C07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01C0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7528C1" w:rsidRPr="00C01C07" w14:paraId="5CC03C3E" w14:textId="77777777" w:rsidTr="00244F82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9EA8D31" w14:textId="77777777" w:rsidR="007528C1" w:rsidRPr="00C01C07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01C0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637635F" w14:textId="77777777" w:rsidR="007528C1" w:rsidRPr="00C01C07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01C0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5EC13CB" w14:textId="77777777" w:rsidR="007528C1" w:rsidRPr="00C01C07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01C0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7528C1" w:rsidRPr="00C01C07" w14:paraId="0238E348" w14:textId="77777777" w:rsidTr="00244F82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D40D22" w14:textId="77777777" w:rsidR="007528C1" w:rsidRPr="00C01C07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01C0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08BFCC" w14:textId="77777777" w:rsidR="007528C1" w:rsidRPr="00C01C07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01C0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1B2C4E9" w14:textId="77777777" w:rsidR="007528C1" w:rsidRPr="00C01C07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01C0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7528C1" w:rsidRPr="00C01C07" w14:paraId="79F572CD" w14:textId="77777777" w:rsidTr="00244F82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B740351" w14:textId="77777777" w:rsidR="007528C1" w:rsidRPr="00C01C07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C01C07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B0232E" w14:textId="2364DC2E" w:rsidR="007528C1" w:rsidRPr="00C01C07" w:rsidRDefault="005E63CF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  <w:r w:rsidRPr="00C01C07">
              <w:rPr>
                <w:rFonts w:eastAsia="Times New Roman" w:cs="Times New Roman"/>
                <w:sz w:val="20"/>
                <w:szCs w:val="24"/>
                <w:lang w:eastAsia="en-AU"/>
              </w:rPr>
              <w:t>1 July 2022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4263A4" w14:textId="77777777" w:rsidR="007528C1" w:rsidRPr="00C01C07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3A530E3F" w14:textId="77777777" w:rsidR="007528C1" w:rsidRPr="00C01C07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sz w:val="18"/>
          <w:szCs w:val="18"/>
          <w:lang w:eastAsia="en-AU"/>
        </w:rPr>
      </w:pPr>
      <w:r w:rsidRPr="00C01C07">
        <w:rPr>
          <w:rFonts w:eastAsia="Times New Roman" w:cs="Times New Roman"/>
          <w:sz w:val="18"/>
          <w:szCs w:val="18"/>
          <w:lang w:eastAsia="en-AU"/>
        </w:rPr>
        <w:tab/>
        <w:t>Note:</w:t>
      </w:r>
      <w:r w:rsidRPr="00C01C07">
        <w:rPr>
          <w:rFonts w:eastAsia="Times New Roman" w:cs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1F5666DF" w14:textId="77777777" w:rsidR="007528C1" w:rsidRPr="00C01C07" w:rsidRDefault="007528C1" w:rsidP="007528C1">
      <w:pPr>
        <w:tabs>
          <w:tab w:val="left" w:pos="709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  <w:r w:rsidRPr="00C01C07">
        <w:rPr>
          <w:rFonts w:eastAsia="Times New Roman" w:cs="Times New Roman"/>
          <w:lang w:eastAsia="en-AU"/>
        </w:rPr>
        <w:t>(2)</w:t>
      </w:r>
      <w:r w:rsidRPr="00C01C07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289C53" w14:textId="3F3A1D01" w:rsidR="00BF6650" w:rsidRPr="00C01C07" w:rsidRDefault="00BF6650" w:rsidP="00BF6650">
      <w:pPr>
        <w:pStyle w:val="ActHead5"/>
      </w:pPr>
      <w:bookmarkStart w:id="3" w:name="_Toc97733100"/>
      <w:r w:rsidRPr="00C01C07">
        <w:rPr>
          <w:rStyle w:val="CharSectno"/>
        </w:rPr>
        <w:t>3</w:t>
      </w:r>
      <w:r w:rsidR="00BC3357" w:rsidRPr="00C01C07">
        <w:rPr>
          <w:rStyle w:val="CharSectno"/>
        </w:rPr>
        <w:t>.</w:t>
      </w:r>
      <w:r w:rsidRPr="00C01C07">
        <w:t xml:space="preserve">  Authority</w:t>
      </w:r>
      <w:bookmarkEnd w:id="3"/>
    </w:p>
    <w:p w14:paraId="10020461" w14:textId="576A3223" w:rsidR="00BF6650" w:rsidRPr="00C01C07" w:rsidRDefault="00BF6650" w:rsidP="000C5186">
      <w:pPr>
        <w:pStyle w:val="subsection"/>
        <w:tabs>
          <w:tab w:val="clear" w:pos="1021"/>
        </w:tabs>
        <w:ind w:left="709" w:hanging="709"/>
        <w:rPr>
          <w:i/>
          <w:sz w:val="24"/>
          <w:szCs w:val="24"/>
        </w:rPr>
      </w:pPr>
      <w:r w:rsidRPr="00C01C07">
        <w:tab/>
      </w:r>
      <w:r w:rsidR="000C5186" w:rsidRPr="00C01C07">
        <w:rPr>
          <w:sz w:val="24"/>
          <w:szCs w:val="24"/>
        </w:rPr>
        <w:tab/>
      </w:r>
      <w:r w:rsidR="00366966" w:rsidRPr="00C01C07">
        <w:rPr>
          <w:sz w:val="24"/>
          <w:szCs w:val="24"/>
        </w:rPr>
        <w:t>This instrument is</w:t>
      </w:r>
      <w:r w:rsidRPr="00C01C07">
        <w:rPr>
          <w:sz w:val="24"/>
          <w:szCs w:val="24"/>
        </w:rPr>
        <w:t xml:space="preserve"> made under </w:t>
      </w:r>
      <w:r w:rsidR="00CD09A6" w:rsidRPr="00C01C07">
        <w:rPr>
          <w:sz w:val="24"/>
          <w:szCs w:val="24"/>
        </w:rPr>
        <w:t>subsection 3</w:t>
      </w:r>
      <w:r w:rsidR="00393E66" w:rsidRPr="00C01C07">
        <w:rPr>
          <w:sz w:val="24"/>
          <w:szCs w:val="24"/>
        </w:rPr>
        <w:t>C</w:t>
      </w:r>
      <w:r w:rsidR="00CD09A6" w:rsidRPr="00C01C07">
        <w:rPr>
          <w:sz w:val="24"/>
          <w:szCs w:val="24"/>
        </w:rPr>
        <w:t xml:space="preserve">(1) of </w:t>
      </w:r>
      <w:r w:rsidRPr="00C01C07">
        <w:rPr>
          <w:sz w:val="24"/>
          <w:szCs w:val="24"/>
        </w:rPr>
        <w:t xml:space="preserve">the </w:t>
      </w:r>
      <w:r w:rsidR="005B39E4" w:rsidRPr="00C01C07">
        <w:rPr>
          <w:sz w:val="24"/>
          <w:szCs w:val="24"/>
        </w:rPr>
        <w:t>Health Insurance Act 1973</w:t>
      </w:r>
      <w:r w:rsidR="00546FA3" w:rsidRPr="00C01C07">
        <w:rPr>
          <w:sz w:val="24"/>
          <w:szCs w:val="24"/>
        </w:rPr>
        <w:t>.</w:t>
      </w:r>
    </w:p>
    <w:p w14:paraId="5DBAF2C4" w14:textId="1F8E7172" w:rsidR="005E63CF" w:rsidRPr="00C01C07" w:rsidRDefault="00393E66" w:rsidP="005E63CF">
      <w:pPr>
        <w:pStyle w:val="ActHead5"/>
      </w:pPr>
      <w:bookmarkStart w:id="4" w:name="_Toc97733101"/>
      <w:r w:rsidRPr="00C01C07">
        <w:rPr>
          <w:rStyle w:val="CharSectno"/>
        </w:rPr>
        <w:t>4</w:t>
      </w:r>
      <w:r w:rsidR="00BC3357" w:rsidRPr="00C01C07">
        <w:rPr>
          <w:rStyle w:val="CharSectno"/>
        </w:rPr>
        <w:t>.</w:t>
      </w:r>
      <w:r w:rsidRPr="00C01C07">
        <w:rPr>
          <w:rStyle w:val="CharSectno"/>
        </w:rPr>
        <w:t xml:space="preserve">  </w:t>
      </w:r>
      <w:bookmarkStart w:id="5" w:name="_Toc454781205"/>
      <w:bookmarkStart w:id="6" w:name="_Toc66976004"/>
      <w:r w:rsidR="005E63CF" w:rsidRPr="00C01C07">
        <w:t>Schedules</w:t>
      </w:r>
      <w:bookmarkEnd w:id="4"/>
      <w:bookmarkEnd w:id="5"/>
      <w:bookmarkEnd w:id="6"/>
    </w:p>
    <w:p w14:paraId="68002211" w14:textId="77777777" w:rsidR="005E63CF" w:rsidRPr="00C01C07" w:rsidRDefault="005E63CF" w:rsidP="005E63CF">
      <w:pPr>
        <w:pStyle w:val="subsection"/>
        <w:tabs>
          <w:tab w:val="clear" w:pos="1021"/>
        </w:tabs>
        <w:ind w:left="709" w:hanging="709"/>
        <w:rPr>
          <w:sz w:val="24"/>
          <w:szCs w:val="24"/>
        </w:rPr>
      </w:pPr>
      <w:r w:rsidRPr="00C01C07">
        <w:tab/>
      </w:r>
      <w:r w:rsidRPr="00C01C07">
        <w:rPr>
          <w:sz w:val="24"/>
          <w:szCs w:val="24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6197DF0" w14:textId="044E5E9E" w:rsidR="009E2739" w:rsidRPr="00C01C07" w:rsidRDefault="005E63CF" w:rsidP="005E63CF">
      <w:pPr>
        <w:spacing w:line="240" w:lineRule="auto"/>
        <w:rPr>
          <w:rFonts w:cs="Times New Roman"/>
          <w:color w:val="FF0000"/>
          <w:sz w:val="24"/>
          <w:szCs w:val="24"/>
        </w:rPr>
      </w:pPr>
      <w:r w:rsidRPr="00C01C07">
        <w:rPr>
          <w:rFonts w:cs="Times New Roman"/>
        </w:rPr>
        <w:br w:type="page"/>
      </w:r>
      <w:bookmarkStart w:id="7" w:name="opcAmSched"/>
      <w:bookmarkStart w:id="8" w:name="opcCurrentFind"/>
    </w:p>
    <w:p w14:paraId="4F8A7704" w14:textId="0A668BC9" w:rsidR="005E63CF" w:rsidRDefault="005E63CF" w:rsidP="005E63CF">
      <w:pPr>
        <w:pStyle w:val="ActHead5"/>
      </w:pPr>
      <w:bookmarkStart w:id="9" w:name="_Toc72842780"/>
      <w:bookmarkStart w:id="10" w:name="_Toc97733102"/>
      <w:r w:rsidRPr="00C01C07">
        <w:lastRenderedPageBreak/>
        <w:t xml:space="preserve">Schedule 1— </w:t>
      </w:r>
      <w:bookmarkEnd w:id="9"/>
      <w:r w:rsidR="00A50B55" w:rsidRPr="00C01C07">
        <w:t>Amendments</w:t>
      </w:r>
      <w:bookmarkEnd w:id="10"/>
    </w:p>
    <w:p w14:paraId="1EA74DC0" w14:textId="77777777" w:rsidR="00073D90" w:rsidRPr="00073D90" w:rsidRDefault="00073D90" w:rsidP="00FF4A86">
      <w:pPr>
        <w:pStyle w:val="subsection"/>
        <w:tabs>
          <w:tab w:val="clear" w:pos="1021"/>
          <w:tab w:val="right" w:pos="0"/>
        </w:tabs>
        <w:ind w:left="0" w:firstLine="0"/>
        <w:rPr>
          <w:b/>
          <w:bCs/>
          <w:i/>
          <w:iCs/>
          <w:sz w:val="24"/>
          <w:szCs w:val="22"/>
        </w:rPr>
      </w:pPr>
      <w:r w:rsidRPr="00073D90">
        <w:rPr>
          <w:b/>
          <w:bCs/>
          <w:i/>
          <w:iCs/>
          <w:sz w:val="24"/>
          <w:szCs w:val="22"/>
        </w:rPr>
        <w:t>Health Insurance (Section 3C General Medical Services – Other Medical Practitioner) Determination 2018</w:t>
      </w:r>
    </w:p>
    <w:p w14:paraId="125B51F3" w14:textId="77777777" w:rsidR="009C1528" w:rsidRPr="00C01C07" w:rsidRDefault="009C1528" w:rsidP="009C1528">
      <w:pPr>
        <w:pStyle w:val="ItemHead"/>
        <w:numPr>
          <w:ilvl w:val="0"/>
          <w:numId w:val="32"/>
        </w:numPr>
        <w:tabs>
          <w:tab w:val="left" w:pos="4032"/>
        </w:tabs>
        <w:ind w:left="1134" w:hanging="774"/>
        <w:rPr>
          <w:rFonts w:ascii="Times New Roman" w:hAnsi="Times New Roman"/>
        </w:rPr>
      </w:pPr>
      <w:r w:rsidRPr="00C01C07">
        <w:rPr>
          <w:rFonts w:ascii="Times New Roman" w:hAnsi="Times New Roman"/>
        </w:rPr>
        <w:t>Schedule 1, Division 1.1 (Table 1.1.1)</w:t>
      </w:r>
    </w:p>
    <w:p w14:paraId="54638B20" w14:textId="77777777" w:rsidR="009C1528" w:rsidRPr="00C01C07" w:rsidRDefault="009C1528" w:rsidP="009C1528">
      <w:pPr>
        <w:pStyle w:val="Item"/>
        <w:ind w:left="1123" w:firstLine="11"/>
        <w:rPr>
          <w:color w:val="000000"/>
          <w:shd w:val="clear" w:color="auto" w:fill="FFFFFF"/>
        </w:rPr>
      </w:pPr>
      <w:r w:rsidRPr="00C01C07">
        <w:rPr>
          <w:color w:val="000000"/>
          <w:shd w:val="clear" w:color="auto" w:fill="FFFFFF"/>
        </w:rPr>
        <w:t>Repeal table, substitute:</w:t>
      </w:r>
    </w:p>
    <w:p w14:paraId="09DD3F24" w14:textId="77777777" w:rsidR="009C1528" w:rsidRPr="00C01C07" w:rsidRDefault="009C1528" w:rsidP="009C1528">
      <w:pPr>
        <w:pStyle w:val="ItemHead"/>
        <w:rPr>
          <w:rFonts w:ascii="Times New Roman" w:hAnsi="Times New Roman"/>
        </w:rPr>
      </w:pPr>
    </w:p>
    <w:tbl>
      <w:tblPr>
        <w:tblW w:w="563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08"/>
        <w:gridCol w:w="2303"/>
        <w:gridCol w:w="2342"/>
        <w:gridCol w:w="2085"/>
      </w:tblGrid>
      <w:tr w:rsidR="009C1528" w:rsidRPr="00C01C07" w14:paraId="3A164A62" w14:textId="77777777" w:rsidTr="009C1528">
        <w:trPr>
          <w:tblHeader/>
        </w:trPr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7CC0CDE" w14:textId="77777777" w:rsidR="009C1528" w:rsidRPr="00C01C07" w:rsidRDefault="009C1528" w:rsidP="009C1528">
            <w:pPr>
              <w:pStyle w:val="TableHeading"/>
            </w:pPr>
            <w:r w:rsidRPr="00C01C07">
              <w:tab/>
              <w:t>Table 1.1.1—Amount under clause 1.1.1</w:t>
            </w:r>
          </w:p>
        </w:tc>
      </w:tr>
      <w:tr w:rsidR="009C1528" w:rsidRPr="00C01C07" w14:paraId="4C92F92A" w14:textId="77777777" w:rsidTr="009C1528">
        <w:trPr>
          <w:tblHeader/>
        </w:trPr>
        <w:tc>
          <w:tcPr>
            <w:tcW w:w="439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430721D" w14:textId="77777777" w:rsidR="009C1528" w:rsidRPr="00C01C07" w:rsidRDefault="009C1528" w:rsidP="009C1528">
            <w:pPr>
              <w:pStyle w:val="TableHeading"/>
            </w:pPr>
            <w:r w:rsidRPr="00C01C07">
              <w:t>Item</w:t>
            </w:r>
          </w:p>
        </w:tc>
        <w:tc>
          <w:tcPr>
            <w:tcW w:w="96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1967436" w14:textId="77777777" w:rsidR="009C1528" w:rsidRPr="00C01C07" w:rsidRDefault="009C1528" w:rsidP="009C1528">
            <w:pPr>
              <w:pStyle w:val="TableHeading"/>
            </w:pPr>
            <w:r w:rsidRPr="00C01C07">
              <w:t>Column 1</w:t>
            </w:r>
          </w:p>
          <w:p w14:paraId="13F525DE" w14:textId="77777777" w:rsidR="009C1528" w:rsidRPr="00C01C07" w:rsidRDefault="009C1528" w:rsidP="009C1528">
            <w:pPr>
              <w:pStyle w:val="TableHeading"/>
            </w:pPr>
            <w:r w:rsidRPr="00C01C07">
              <w:t>Item/s of the table</w:t>
            </w:r>
          </w:p>
        </w:tc>
        <w:tc>
          <w:tcPr>
            <w:tcW w:w="1230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EBA7EDB" w14:textId="77777777" w:rsidR="009C1528" w:rsidRPr="00C01C07" w:rsidRDefault="009C1528" w:rsidP="009C1528">
            <w:pPr>
              <w:pStyle w:val="TableHeading"/>
            </w:pPr>
            <w:r w:rsidRPr="00C01C07">
              <w:t>Column 2</w:t>
            </w:r>
          </w:p>
          <w:p w14:paraId="13A15CCC" w14:textId="77777777" w:rsidR="009C1528" w:rsidRPr="00C01C07" w:rsidRDefault="009C1528" w:rsidP="009C1528">
            <w:pPr>
              <w:pStyle w:val="TableHeading"/>
            </w:pPr>
            <w:r w:rsidRPr="00C01C07">
              <w:t>Fee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71AB4B" w14:textId="77777777" w:rsidR="009C1528" w:rsidRPr="00C01C07" w:rsidRDefault="009C1528" w:rsidP="009C1528">
            <w:pPr>
              <w:pStyle w:val="TableHeading"/>
              <w:jc w:val="right"/>
            </w:pPr>
            <w:r w:rsidRPr="00C01C07">
              <w:t>Column 3</w:t>
            </w:r>
          </w:p>
          <w:p w14:paraId="13C52408" w14:textId="77777777" w:rsidR="009C1528" w:rsidRPr="00C01C07" w:rsidRDefault="009C1528" w:rsidP="009C1528">
            <w:pPr>
              <w:pStyle w:val="TableHeading"/>
              <w:jc w:val="right"/>
            </w:pPr>
            <w:r w:rsidRPr="00C01C07">
              <w:t>Amount if not more than 6 patients (to be divided by the number of patients) ($)</w:t>
            </w:r>
          </w:p>
        </w:tc>
        <w:tc>
          <w:tcPr>
            <w:tcW w:w="1114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03FAD6" w14:textId="77777777" w:rsidR="009C1528" w:rsidRPr="00C01C07" w:rsidRDefault="009C1528" w:rsidP="009C1528">
            <w:pPr>
              <w:pStyle w:val="TableHeading"/>
              <w:jc w:val="right"/>
            </w:pPr>
            <w:r w:rsidRPr="00C01C07">
              <w:t>Column 4</w:t>
            </w:r>
          </w:p>
          <w:p w14:paraId="6CBA927F" w14:textId="77777777" w:rsidR="009C1528" w:rsidRPr="00C01C07" w:rsidRDefault="009C1528" w:rsidP="009C1528">
            <w:pPr>
              <w:pStyle w:val="TableHeading"/>
              <w:jc w:val="right"/>
            </w:pPr>
            <w:r w:rsidRPr="00C01C07">
              <w:t>Amount if more than 6 patients ($)</w:t>
            </w:r>
          </w:p>
        </w:tc>
      </w:tr>
      <w:tr w:rsidR="009C1528" w:rsidRPr="00C01C07" w14:paraId="3D7391C0" w14:textId="77777777" w:rsidTr="009C1528"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6D90CE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1</w:t>
            </w:r>
          </w:p>
        </w:tc>
        <w:tc>
          <w:tcPr>
            <w:tcW w:w="96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5912CB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181</w:t>
            </w:r>
          </w:p>
        </w:tc>
        <w:tc>
          <w:tcPr>
            <w:tcW w:w="1230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32B510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179</w:t>
            </w:r>
          </w:p>
        </w:tc>
        <w:tc>
          <w:tcPr>
            <w:tcW w:w="125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58ECF2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$22.30</w:t>
            </w:r>
          </w:p>
        </w:tc>
        <w:tc>
          <w:tcPr>
            <w:tcW w:w="11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86DA5A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$1.75</w:t>
            </w:r>
          </w:p>
        </w:tc>
      </w:tr>
      <w:tr w:rsidR="009C1528" w:rsidRPr="00C01C07" w14:paraId="4930009F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AB518A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63C5FD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187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AF7737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185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7D5FEF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$22.30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D61D53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$1.75</w:t>
            </w:r>
          </w:p>
        </w:tc>
      </w:tr>
      <w:tr w:rsidR="009C1528" w:rsidRPr="00C01C07" w14:paraId="7F40211C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94BD2F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2AA3B7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191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D7960C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189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A419C9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$22.30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7DFC2D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$1.75</w:t>
            </w:r>
          </w:p>
        </w:tc>
      </w:tr>
      <w:tr w:rsidR="009C1528" w:rsidRPr="00C01C07" w14:paraId="13BE81D8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433C69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4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71711E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206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0D7817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203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C515A6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$22.30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DC4E8D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$1.75</w:t>
            </w:r>
          </w:p>
        </w:tc>
      </w:tr>
      <w:tr w:rsidR="009C1528" w:rsidRPr="00C01C07" w14:paraId="27271D2D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87F072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5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200901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253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0618B2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252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EE3A61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$21.95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4293A6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$1.70</w:t>
            </w:r>
          </w:p>
        </w:tc>
      </w:tr>
      <w:tr w:rsidR="009C1528" w:rsidRPr="00C01C07" w14:paraId="02808CAD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9700F8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6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0CF7B9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255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882E94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254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6FAA5A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$21.95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E6F638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$1.70</w:t>
            </w:r>
          </w:p>
        </w:tc>
      </w:tr>
      <w:tr w:rsidR="009C1528" w:rsidRPr="00C01C07" w14:paraId="7070471C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A18385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7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3F416A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257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BD3D8D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256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EF0CFD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$21.95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D1F350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$1.70</w:t>
            </w:r>
          </w:p>
        </w:tc>
      </w:tr>
      <w:tr w:rsidR="009C1528" w:rsidRPr="00C01C07" w14:paraId="19B09309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64F18A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8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92F20F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260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5CE266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259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661855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$21.95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C02DF9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$1.70</w:t>
            </w:r>
          </w:p>
        </w:tc>
      </w:tr>
      <w:tr w:rsidR="009C1528" w:rsidRPr="00C01C07" w14:paraId="563F3B1A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057120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9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D19C96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262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70F6AB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261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B3BF3C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$21.95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BC34B8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$1.70</w:t>
            </w:r>
          </w:p>
        </w:tc>
      </w:tr>
      <w:tr w:rsidR="009C1528" w:rsidRPr="00C01C07" w14:paraId="7125CCB8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CB407E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10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75F8C4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264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D54C9E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263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E94C4C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$21.95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20E60A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$1.70</w:t>
            </w:r>
          </w:p>
        </w:tc>
      </w:tr>
      <w:tr w:rsidR="009C1528" w:rsidRPr="00C01C07" w14:paraId="1526D371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2BACCC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11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90F4FC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266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135073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265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020AA4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$21.95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5F1EA2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$1.70</w:t>
            </w:r>
          </w:p>
        </w:tc>
      </w:tr>
      <w:tr w:rsidR="009C1528" w:rsidRPr="00C01C07" w14:paraId="1C9615E2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A5E6F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12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558DA3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269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275A5E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268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C28BCF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$21.95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7A5EDD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$1.70</w:t>
            </w:r>
          </w:p>
        </w:tc>
      </w:tr>
      <w:tr w:rsidR="009C1528" w:rsidRPr="00C01C07" w14:paraId="32AB6862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D25186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13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8E5406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271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3A5BEC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270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E53C3B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$21.95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4498ED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$1.70</w:t>
            </w:r>
          </w:p>
        </w:tc>
      </w:tr>
      <w:tr w:rsidR="009C1528" w:rsidRPr="00C01C07" w14:paraId="4E6208DE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D0387D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14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13F8C9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761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3C2E14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733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C0A73A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$21.95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DC66D7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$1.70</w:t>
            </w:r>
          </w:p>
        </w:tc>
      </w:tr>
      <w:tr w:rsidR="009C1528" w:rsidRPr="00C01C07" w14:paraId="691F974E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FB006C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15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4BE58F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763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B26CE0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737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07A39E" w14:textId="77777777" w:rsidR="009C1528" w:rsidRPr="00C01C07" w:rsidRDefault="009C1528" w:rsidP="009C1528">
            <w:pPr>
              <w:pStyle w:val="Tabletext"/>
              <w:jc w:val="right"/>
              <w:rPr>
                <w:strike/>
              </w:rPr>
            </w:pPr>
            <w:r w:rsidRPr="00C01C07">
              <w:rPr>
                <w:color w:val="000000"/>
              </w:rPr>
              <w:t>$21.95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1CC0DD" w14:textId="77777777" w:rsidR="009C1528" w:rsidRPr="00C01C07" w:rsidRDefault="009C1528" w:rsidP="009C1528">
            <w:pPr>
              <w:pStyle w:val="Tabletext"/>
              <w:jc w:val="right"/>
              <w:rPr>
                <w:strike/>
              </w:rPr>
            </w:pPr>
            <w:r w:rsidRPr="00C01C07">
              <w:rPr>
                <w:color w:val="000000"/>
              </w:rPr>
              <w:t>$1.70</w:t>
            </w:r>
          </w:p>
        </w:tc>
      </w:tr>
      <w:tr w:rsidR="009C1528" w:rsidRPr="00C01C07" w14:paraId="4BF18FFF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FC6DF0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16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1291E4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766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739B7D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741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20E512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$21.95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00DB80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$1.70</w:t>
            </w:r>
          </w:p>
        </w:tc>
      </w:tr>
      <w:tr w:rsidR="009C1528" w:rsidRPr="00C01C07" w14:paraId="37A2F09B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2E02F4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17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3411E6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769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9F746E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745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426B91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$21.95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2557B7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$1.70</w:t>
            </w:r>
          </w:p>
        </w:tc>
      </w:tr>
      <w:tr w:rsidR="009C1528" w:rsidRPr="00C01C07" w14:paraId="56061208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F53E15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18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5B61F3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772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C99B91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733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61EB61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$39.50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8FE30C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$2.80</w:t>
            </w:r>
          </w:p>
        </w:tc>
      </w:tr>
      <w:tr w:rsidR="009C1528" w:rsidRPr="00C01C07" w14:paraId="24D6E541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EEB278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19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417F34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776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B9F762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737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54506D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$39.50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9E6008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$2.80</w:t>
            </w:r>
          </w:p>
        </w:tc>
      </w:tr>
      <w:tr w:rsidR="009C1528" w:rsidRPr="00C01C07" w14:paraId="044B479B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25B9FD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20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5D14C6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788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2BF0E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741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984EBB" w14:textId="77777777" w:rsidR="009C1528" w:rsidRPr="00C01C07" w:rsidRDefault="009C1528" w:rsidP="009C1528">
            <w:pPr>
              <w:pStyle w:val="Tabletext"/>
              <w:jc w:val="right"/>
              <w:rPr>
                <w:strike/>
              </w:rPr>
            </w:pPr>
            <w:r w:rsidRPr="00C01C07">
              <w:rPr>
                <w:color w:val="000000"/>
              </w:rPr>
              <w:t>$39.50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11432F" w14:textId="77777777" w:rsidR="009C1528" w:rsidRPr="00C01C07" w:rsidRDefault="009C1528" w:rsidP="009C1528">
            <w:pPr>
              <w:pStyle w:val="Tabletext"/>
              <w:jc w:val="right"/>
              <w:rPr>
                <w:strike/>
              </w:rPr>
            </w:pPr>
            <w:r w:rsidRPr="00C01C07">
              <w:rPr>
                <w:color w:val="000000"/>
              </w:rPr>
              <w:t>$2.80</w:t>
            </w:r>
          </w:p>
        </w:tc>
      </w:tr>
      <w:tr w:rsidR="009C1528" w:rsidRPr="00C01C07" w14:paraId="19775D1A" w14:textId="77777777" w:rsidTr="009C1528"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06BD94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21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A3C06A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789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1980B0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t>The fee for item 745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6AEC80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$39.50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FFE169" w14:textId="77777777" w:rsidR="009C1528" w:rsidRPr="00C01C07" w:rsidRDefault="009C1528" w:rsidP="009C1528">
            <w:pPr>
              <w:pStyle w:val="Tabletext"/>
              <w:jc w:val="right"/>
            </w:pPr>
            <w:r w:rsidRPr="00C01C07">
              <w:rPr>
                <w:color w:val="000000"/>
              </w:rPr>
              <w:t>$2.80</w:t>
            </w:r>
          </w:p>
        </w:tc>
      </w:tr>
    </w:tbl>
    <w:p w14:paraId="2F67BC2D" w14:textId="77777777" w:rsidR="009C1528" w:rsidRPr="00C01C07" w:rsidRDefault="009C1528" w:rsidP="009C1528">
      <w:pPr>
        <w:pStyle w:val="subsection"/>
      </w:pPr>
    </w:p>
    <w:p w14:paraId="662BF312" w14:textId="77777777" w:rsidR="005E63CF" w:rsidRPr="00C01C07" w:rsidRDefault="005E63CF" w:rsidP="005E63CF">
      <w:pPr>
        <w:pStyle w:val="ItemHead"/>
        <w:numPr>
          <w:ilvl w:val="0"/>
          <w:numId w:val="32"/>
        </w:numPr>
        <w:tabs>
          <w:tab w:val="left" w:pos="4032"/>
        </w:tabs>
        <w:ind w:left="1134" w:hanging="774"/>
        <w:rPr>
          <w:rFonts w:ascii="Times New Roman" w:hAnsi="Times New Roman"/>
        </w:rPr>
      </w:pPr>
      <w:bookmarkStart w:id="11" w:name="BK_S3P3L10C52"/>
      <w:bookmarkEnd w:id="11"/>
      <w:r w:rsidRPr="00C01C07">
        <w:rPr>
          <w:rFonts w:ascii="Times New Roman" w:hAnsi="Times New Roman"/>
        </w:rPr>
        <w:t>Amendments of listed provisions—Schedule 1</w:t>
      </w:r>
    </w:p>
    <w:p w14:paraId="3F18D9AC" w14:textId="77777777" w:rsidR="005E63CF" w:rsidRPr="00C01C07" w:rsidRDefault="005E63CF" w:rsidP="005E63CF">
      <w:pPr>
        <w:pStyle w:val="Item"/>
        <w:ind w:left="1134"/>
      </w:pPr>
      <w:r w:rsidRPr="00C01C07">
        <w:t xml:space="preserve">The items of the table in Schedule 1 listed in the following table are amended as set out in the table. </w:t>
      </w:r>
    </w:p>
    <w:p w14:paraId="3763770C" w14:textId="77777777" w:rsidR="005E63CF" w:rsidRPr="00C01C07" w:rsidRDefault="005E63CF" w:rsidP="005E63CF">
      <w:pPr>
        <w:pStyle w:val="ItemHead"/>
        <w:spacing w:before="0"/>
        <w:rPr>
          <w:rFonts w:ascii="Times New Roman" w:hAnsi="Times New Roman"/>
        </w:rPr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282"/>
        <w:gridCol w:w="2922"/>
        <w:gridCol w:w="2597"/>
      </w:tblGrid>
      <w:tr w:rsidR="005E63CF" w:rsidRPr="00C01C07" w14:paraId="50CA7587" w14:textId="77777777" w:rsidTr="00244F82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DADFD9" w14:textId="77777777" w:rsidR="005E63CF" w:rsidRPr="00C01C07" w:rsidRDefault="005E63CF" w:rsidP="00244F82">
            <w:pPr>
              <w:spacing w:before="60" w:line="240" w:lineRule="exact"/>
              <w:rPr>
                <w:rFonts w:eastAsia="Times New Roman" w:cs="Times New Roman"/>
                <w:b/>
                <w:sz w:val="20"/>
              </w:rPr>
            </w:pPr>
            <w:r w:rsidRPr="00C01C07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5E63CF" w:rsidRPr="00C01C07" w14:paraId="4CA86BBE" w14:textId="77777777" w:rsidTr="00244F82">
        <w:trPr>
          <w:trHeight w:val="272"/>
        </w:trPr>
        <w:tc>
          <w:tcPr>
            <w:tcW w:w="6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0B92E4" w14:textId="77777777" w:rsidR="005E63CF" w:rsidRPr="00C01C07" w:rsidRDefault="005E63CF" w:rsidP="00244F82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 w:val="20"/>
              </w:rPr>
            </w:pPr>
            <w:r w:rsidRPr="00C01C07">
              <w:rPr>
                <w:rFonts w:eastAsia="Times New Roman" w:cs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10ED5F3" w14:textId="77777777" w:rsidR="005E63CF" w:rsidRPr="00C01C07" w:rsidRDefault="005E63CF" w:rsidP="00244F82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 w:val="20"/>
              </w:rPr>
            </w:pPr>
            <w:r w:rsidRPr="00C01C07">
              <w:rPr>
                <w:rFonts w:eastAsia="Times New Roman" w:cs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13289B3" w14:textId="77777777" w:rsidR="005E63CF" w:rsidRPr="00C01C07" w:rsidRDefault="005E63CF" w:rsidP="00244F82">
            <w:pPr>
              <w:spacing w:before="60" w:line="240" w:lineRule="exact"/>
              <w:ind w:left="720" w:firstLine="1541"/>
              <w:rPr>
                <w:rFonts w:eastAsia="Times New Roman" w:cs="Times New Roman"/>
                <w:b/>
                <w:snapToGrid w:val="0"/>
                <w:sz w:val="20"/>
              </w:rPr>
            </w:pPr>
            <w:r w:rsidRPr="00C01C07">
              <w:rPr>
                <w:rFonts w:eastAsia="Times New Roman" w:cs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D947E9" w14:textId="77777777" w:rsidR="005E63CF" w:rsidRPr="00C01C07" w:rsidRDefault="005E63CF" w:rsidP="00244F82">
            <w:pPr>
              <w:spacing w:before="60" w:line="240" w:lineRule="exact"/>
              <w:ind w:firstLine="1499"/>
              <w:rPr>
                <w:rFonts w:eastAsia="Times New Roman" w:cs="Times New Roman"/>
                <w:b/>
                <w:sz w:val="20"/>
              </w:rPr>
            </w:pPr>
            <w:r w:rsidRPr="00C01C07">
              <w:rPr>
                <w:rFonts w:eastAsia="Times New Roman" w:cs="Times New Roman"/>
                <w:b/>
                <w:sz w:val="20"/>
              </w:rPr>
              <w:t>Substitute</w:t>
            </w:r>
          </w:p>
        </w:tc>
      </w:tr>
      <w:tr w:rsidR="00F76061" w:rsidRPr="00C01C07" w14:paraId="792F631E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2755A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2CCF70" w14:textId="62F67437" w:rsidR="00F76061" w:rsidRPr="00C01C07" w:rsidRDefault="00F76061" w:rsidP="00F76061">
            <w:pPr>
              <w:rPr>
                <w:rFonts w:cs="Times New Roman"/>
                <w:color w:val="000000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179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1F0268" w14:textId="0A57E016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14.30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C4065" w14:textId="71F8CFCD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14.55</w:t>
            </w:r>
          </w:p>
        </w:tc>
      </w:tr>
      <w:tr w:rsidR="00F76061" w:rsidRPr="00C01C07" w14:paraId="5A290FD1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79BF8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774C1E" w14:textId="13160A6B" w:rsidR="00F76061" w:rsidRPr="00C01C07" w:rsidRDefault="00F76061" w:rsidP="00F76061">
            <w:pPr>
              <w:rPr>
                <w:rFonts w:cs="Times New Roman"/>
                <w:color w:val="000000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185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AFD844" w14:textId="15AB7BD7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31.30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08797A" w14:textId="0B32F07D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31.80</w:t>
            </w:r>
          </w:p>
        </w:tc>
      </w:tr>
      <w:tr w:rsidR="00F76061" w:rsidRPr="00C01C07" w14:paraId="6F2FFC16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7C558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0ABB7A" w14:textId="47859A85" w:rsidR="00F76061" w:rsidRPr="00C01C07" w:rsidRDefault="00F76061" w:rsidP="00F76061">
            <w:pPr>
              <w:rPr>
                <w:rFonts w:cs="Times New Roman"/>
                <w:color w:val="000000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189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7108F" w14:textId="180AA5E5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60.60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D32499" w14:textId="4FF090E9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61.55</w:t>
            </w:r>
          </w:p>
        </w:tc>
      </w:tr>
      <w:tr w:rsidR="00F76061" w:rsidRPr="00C01C07" w14:paraId="5767B0B4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B939D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8AD510" w14:textId="2F163D49" w:rsidR="00F76061" w:rsidRPr="00C01C07" w:rsidRDefault="00F76061" w:rsidP="00F76061">
            <w:pPr>
              <w:rPr>
                <w:rFonts w:cs="Times New Roman"/>
                <w:color w:val="000000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203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1C975B" w14:textId="5FDCB510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89.20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E78861" w14:textId="774D71CC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90.65</w:t>
            </w:r>
          </w:p>
        </w:tc>
      </w:tr>
      <w:tr w:rsidR="00F76061" w:rsidRPr="00C01C07" w14:paraId="42DB820B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FAC6B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665797" w14:textId="38F50E23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214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B2A12" w14:textId="18B1135D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184.40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C9FC29" w14:textId="35AB5F7E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187.35</w:t>
            </w:r>
          </w:p>
        </w:tc>
      </w:tr>
      <w:tr w:rsidR="00F76061" w:rsidRPr="00C01C07" w14:paraId="78CAFE3A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D92E4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490F1F" w14:textId="057479D0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215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D5C704" w14:textId="330736C3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307.30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40CB7B" w14:textId="6574D6F3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312.25</w:t>
            </w:r>
          </w:p>
        </w:tc>
      </w:tr>
      <w:tr w:rsidR="00F76061" w:rsidRPr="00C01C07" w14:paraId="157841A2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63FEC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1EE8BF" w14:textId="5B341FD7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218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3C114" w14:textId="64D99BC1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430.05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A2E000" w14:textId="287B1F97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436.90</w:t>
            </w:r>
          </w:p>
        </w:tc>
      </w:tr>
      <w:tr w:rsidR="00F76061" w:rsidRPr="00C01C07" w14:paraId="3F5E41A9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06E4E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84850C" w14:textId="5CDC4DC1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219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F0E79C" w14:textId="07458EEA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553.20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24C19" w14:textId="13352209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562.05</w:t>
            </w:r>
          </w:p>
        </w:tc>
      </w:tr>
      <w:tr w:rsidR="00F76061" w:rsidRPr="00C01C07" w14:paraId="64E59F22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66156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00CE19" w14:textId="5DFF8F30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220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F7536" w14:textId="3045516D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614.65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709A8A" w14:textId="478FF88A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624.50</w:t>
            </w:r>
          </w:p>
        </w:tc>
      </w:tr>
      <w:tr w:rsidR="00F76061" w:rsidRPr="00C01C07" w14:paraId="6B5B806C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43AF8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A7200C" w14:textId="0E41FA4D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221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855231" w14:textId="70A8FADA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97.90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AECF82" w14:textId="7D8D0136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99.45</w:t>
            </w:r>
          </w:p>
        </w:tc>
      </w:tr>
      <w:tr w:rsidR="00F76061" w:rsidRPr="00C01C07" w14:paraId="1D451663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19227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B0AFB8" w14:textId="5D90B5AC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222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1FF9B" w14:textId="7FD20CAF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103.10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C7CE60" w14:textId="2EA1D9DD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104.75</w:t>
            </w:r>
          </w:p>
        </w:tc>
      </w:tr>
      <w:tr w:rsidR="00F76061" w:rsidRPr="00C01C07" w14:paraId="6B2D5F05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16985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29F3AD" w14:textId="10D22E45" w:rsidR="00F76061" w:rsidRPr="00C01C07" w:rsidRDefault="00F76061" w:rsidP="00F76061">
            <w:pPr>
              <w:rPr>
                <w:rFonts w:cs="Times New Roman"/>
                <w:sz w:val="20"/>
                <w:highlight w:val="yellow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223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75FDF3" w14:textId="4EE5B5E9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125.45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9C45C5" w14:textId="24A22DD6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127.45</w:t>
            </w:r>
          </w:p>
        </w:tc>
      </w:tr>
      <w:tr w:rsidR="00F76061" w:rsidRPr="00C01C07" w14:paraId="727A02E0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2C0F5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D157E4" w14:textId="372BD80C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224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573FC" w14:textId="3333245A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49.40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DF6030" w14:textId="295AC7AC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50.20</w:t>
            </w:r>
          </w:p>
        </w:tc>
      </w:tr>
      <w:tr w:rsidR="00F76061" w:rsidRPr="00C01C07" w14:paraId="6CB79E1E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05FF6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2E370F" w14:textId="0D7769C0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225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031A5C" w14:textId="288032EE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114.80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70214" w14:textId="6F09CFD5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116.65</w:t>
            </w:r>
          </w:p>
        </w:tc>
      </w:tr>
      <w:tr w:rsidR="00F76061" w:rsidRPr="00C01C07" w14:paraId="3C29DC90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509C5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74A289" w14:textId="00D8F988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226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8C1EB0" w14:textId="7FE62E04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158.40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821343" w14:textId="1EC7F106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160.90</w:t>
            </w:r>
          </w:p>
        </w:tc>
      </w:tr>
      <w:tr w:rsidR="00F76061" w:rsidRPr="00C01C07" w14:paraId="6558C09A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7A67B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5A807F" w14:textId="2DE813DE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227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04A60" w14:textId="0C175CCD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223.75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320E3B" w14:textId="4BD4A5B1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227.35</w:t>
            </w:r>
          </w:p>
        </w:tc>
      </w:tr>
      <w:tr w:rsidR="00F76061" w:rsidRPr="00C01C07" w14:paraId="6DEA8700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E9056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4401FE" w14:textId="5E56AD27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228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D4371" w14:textId="74BF943A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176.70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E11B8C" w14:textId="317D89B6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179.50</w:t>
            </w:r>
          </w:p>
        </w:tc>
      </w:tr>
      <w:tr w:rsidR="00F76061" w:rsidRPr="00C01C07" w14:paraId="451614B3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2D0F1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266572" w14:textId="13AE2905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229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0EB396" w14:textId="2CEF29DE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120.10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C4DEA" w14:textId="431027B4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122.00</w:t>
            </w:r>
          </w:p>
        </w:tc>
      </w:tr>
      <w:tr w:rsidR="00F76061" w:rsidRPr="00C01C07" w14:paraId="791F6788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BE088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D18DD6" w14:textId="06FBA391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230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3B08B6" w14:textId="0F58EF1C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95.15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C9E9E9" w14:textId="787C4AC0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96.70</w:t>
            </w:r>
          </w:p>
        </w:tc>
      </w:tr>
      <w:tr w:rsidR="00F76061" w:rsidRPr="00C01C07" w14:paraId="26121869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99157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798893" w14:textId="08A21147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231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964AA" w14:textId="3CB7A5B4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58.60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7B1F1" w14:textId="3A3AA723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59.50</w:t>
            </w:r>
          </w:p>
        </w:tc>
      </w:tr>
      <w:tr w:rsidR="00F76061" w:rsidRPr="00C01C07" w14:paraId="0C50049F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C5B6C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9C039E" w14:textId="4A281D6D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232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3A5E1" w14:textId="3E0D36B9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58.60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3F8EA4" w14:textId="43EC533C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59.50</w:t>
            </w:r>
          </w:p>
        </w:tc>
      </w:tr>
      <w:tr w:rsidR="00F76061" w:rsidRPr="00C01C07" w14:paraId="296DA751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9A072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AD0045" w14:textId="52DCCE9A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233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01C27" w14:textId="6C1A3624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59.95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74C9C6" w14:textId="2EBB43FA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60.90</w:t>
            </w:r>
          </w:p>
        </w:tc>
      </w:tr>
      <w:tr w:rsidR="00F76061" w:rsidRPr="00C01C07" w14:paraId="7C84D209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940BE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D56502" w14:textId="2215AAF4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235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90C91B" w14:textId="5F0E9B21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58.85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FEBC6" w14:textId="290A3662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59.80</w:t>
            </w:r>
          </w:p>
        </w:tc>
      </w:tr>
      <w:tr w:rsidR="00F76061" w:rsidRPr="00C01C07" w14:paraId="50AC0708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2C8DE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A0DDCB" w14:textId="228977D0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236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97302" w14:textId="12BF409F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100.70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6E11C2" w14:textId="0D5E25E1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102.30</w:t>
            </w:r>
          </w:p>
        </w:tc>
      </w:tr>
      <w:tr w:rsidR="00F76061" w:rsidRPr="00C01C07" w14:paraId="2C78677C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D7BAC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0E462F" w14:textId="31E6A231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237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A7449B" w14:textId="7B158FE1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167.85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FFA562" w14:textId="2B0FE313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170.50</w:t>
            </w:r>
          </w:p>
        </w:tc>
      </w:tr>
      <w:tr w:rsidR="00F76061" w:rsidRPr="00C01C07" w14:paraId="3940A700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5E647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A01200" w14:textId="67C8ABBF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238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F6C88" w14:textId="27A1BA81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43.25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5371C7" w14:textId="045BC933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43.90</w:t>
            </w:r>
          </w:p>
        </w:tc>
      </w:tr>
      <w:tr w:rsidR="00F76061" w:rsidRPr="00C01C07" w14:paraId="34B33432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C8231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CB8AD0" w14:textId="245450F6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239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90E86" w14:textId="1D10B6DE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74.10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CF1707" w14:textId="424AC1B1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75.30</w:t>
            </w:r>
          </w:p>
        </w:tc>
      </w:tr>
      <w:tr w:rsidR="00F76061" w:rsidRPr="00C01C07" w14:paraId="0E1BF0F4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9EFA1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0AE5FB" w14:textId="63A158EE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240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2596A4" w14:textId="0B30B260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123.35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10DDDB" w14:textId="067BB01C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125.30</w:t>
            </w:r>
          </w:p>
        </w:tc>
      </w:tr>
      <w:tr w:rsidR="00F76061" w:rsidRPr="00C01C07" w14:paraId="1EF18AA4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43F1A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D5B851" w14:textId="0ECD8E5D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243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0CB62B" w14:textId="29799CCF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67.85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5790B" w14:textId="34E0486F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58.60</w:t>
            </w:r>
          </w:p>
        </w:tc>
      </w:tr>
      <w:tr w:rsidR="00F76061" w:rsidRPr="00C01C07" w14:paraId="7651BED3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643E8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C7DE0A" w14:textId="316F4037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244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9E1FC3" w14:textId="2432CACC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31.60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57EE4" w14:textId="09D397DF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27.30</w:t>
            </w:r>
          </w:p>
        </w:tc>
      </w:tr>
      <w:tr w:rsidR="00F76061" w:rsidRPr="00C01C07" w14:paraId="6BB31D47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32A8A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03D8A9" w14:textId="1B484C76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245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B8DC7" w14:textId="69E58299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128.90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B08F3" w14:textId="5D3A823B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130.95</w:t>
            </w:r>
          </w:p>
        </w:tc>
      </w:tr>
      <w:tr w:rsidR="00F76061" w:rsidRPr="00C01C07" w14:paraId="6E1A05EC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41897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204F18" w14:textId="7255BDF0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249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71751" w14:textId="0D28AE1B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88.25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68932" w14:textId="1BDC83F8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89.65</w:t>
            </w:r>
          </w:p>
        </w:tc>
      </w:tr>
      <w:tr w:rsidR="00F76061" w:rsidRPr="00C01C07" w14:paraId="7EC1EFC3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C7CB5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192E5A" w14:textId="49E3D2F2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251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14239C" w14:textId="508B2CCF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14.10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A70D9D" w14:textId="4EEDD3E4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14.30</w:t>
            </w:r>
          </w:p>
        </w:tc>
      </w:tr>
      <w:tr w:rsidR="00F76061" w:rsidRPr="00C01C07" w14:paraId="5598477B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C0886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0FA55E" w14:textId="00016C9B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252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47D2D4" w14:textId="6E776642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30.85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6FEB06" w14:textId="53412C5B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31.30</w:t>
            </w:r>
          </w:p>
        </w:tc>
      </w:tr>
      <w:tr w:rsidR="00F76061" w:rsidRPr="00C01C07" w14:paraId="5F9704B3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FC9BB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3AEB25" w14:textId="40C399FA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254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BA69C" w14:textId="322E5D9B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59.70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3830B" w14:textId="56190DC5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60.65</w:t>
            </w:r>
          </w:p>
        </w:tc>
      </w:tr>
      <w:tr w:rsidR="00F76061" w:rsidRPr="00C01C07" w14:paraId="2979DF0E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41155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39DDF2" w14:textId="679517DA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256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044E54" w14:textId="0F3B1B51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87.90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3DB5F3" w14:textId="637AFC1E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89.30</w:t>
            </w:r>
          </w:p>
        </w:tc>
      </w:tr>
      <w:tr w:rsidR="00F76061" w:rsidRPr="00C01C07" w14:paraId="17D442A7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556C6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DED41A" w14:textId="10842A45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259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7BD20B" w14:textId="73214A4A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30.85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5DFB6" w14:textId="3389F1F0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31.30</w:t>
            </w:r>
          </w:p>
        </w:tc>
      </w:tr>
      <w:tr w:rsidR="00F76061" w:rsidRPr="00C01C07" w14:paraId="5D1B7CF3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399E1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83387D" w14:textId="0E7382F7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261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1ACE88" w14:textId="58196391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59.70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71F6F3" w14:textId="62461AC0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60.65</w:t>
            </w:r>
          </w:p>
        </w:tc>
      </w:tr>
      <w:tr w:rsidR="00F76061" w:rsidRPr="00C01C07" w14:paraId="55CB1B43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379C1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D2C080" w14:textId="7CC3BB86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263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2FAAD2" w14:textId="78187404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87.90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B8F63B" w14:textId="55596DBF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89.30</w:t>
            </w:r>
          </w:p>
        </w:tc>
      </w:tr>
      <w:tr w:rsidR="00F76061" w:rsidRPr="00C01C07" w14:paraId="45A62AFA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A2291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BCF811" w14:textId="1689D780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265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858F2C" w14:textId="7BCC3840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30.85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27383" w14:textId="0AD504B1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31.30</w:t>
            </w:r>
          </w:p>
        </w:tc>
      </w:tr>
      <w:tr w:rsidR="00F76061" w:rsidRPr="00C01C07" w14:paraId="33DED622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3373D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2AEC43" w14:textId="0CD4A50E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268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69CA8" w14:textId="0AF22A08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59.70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A4BC75" w14:textId="35827402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60.65</w:t>
            </w:r>
          </w:p>
        </w:tc>
      </w:tr>
      <w:tr w:rsidR="00F76061" w:rsidRPr="00C01C07" w14:paraId="7CD75E4C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7CB3F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2CFEA3" w14:textId="22D824B3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270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18961" w14:textId="411194AF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87.90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704A18" w14:textId="43A49E7F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89.30</w:t>
            </w:r>
          </w:p>
        </w:tc>
      </w:tr>
      <w:tr w:rsidR="00F76061" w:rsidRPr="00C01C07" w14:paraId="2EFBEF74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2FF36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E59C78" w14:textId="74F4B3BE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272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0B056" w14:textId="38D3AAD4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59.70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9C01C" w14:textId="5155F111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60.65</w:t>
            </w:r>
          </w:p>
        </w:tc>
      </w:tr>
      <w:tr w:rsidR="00F76061" w:rsidRPr="00C01C07" w14:paraId="5FD0E560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26D99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03576F" w14:textId="7F006975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276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DF06D" w14:textId="59F6B22E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87.90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D5ACB" w14:textId="743B7CC2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89.30</w:t>
            </w:r>
          </w:p>
        </w:tc>
      </w:tr>
      <w:tr w:rsidR="00F76061" w:rsidRPr="00C01C07" w14:paraId="373B73E6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F1096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6C04CA" w14:textId="54347762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277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007900" w14:textId="691F6DBF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59.70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EB0A5" w14:textId="34C00486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60.65</w:t>
            </w:r>
          </w:p>
        </w:tc>
      </w:tr>
      <w:tr w:rsidR="00F76061" w:rsidRPr="00C01C07" w14:paraId="0D6D277E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A963C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22587D" w14:textId="295C48DA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279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95AFA" w14:textId="00BB35AB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59.70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13D8B3" w14:textId="7C5D04CE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60.65</w:t>
            </w:r>
          </w:p>
        </w:tc>
      </w:tr>
      <w:tr w:rsidR="00F76061" w:rsidRPr="00C01C07" w14:paraId="6A3B4F2E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C4756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6959EC" w14:textId="5979F9D9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281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ABAEF6" w14:textId="47A6246A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75.80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419B7" w14:textId="017275BD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77.00</w:t>
            </w:r>
          </w:p>
        </w:tc>
      </w:tr>
      <w:tr w:rsidR="00F76061" w:rsidRPr="00C01C07" w14:paraId="7705395F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D7354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EE31D0" w14:textId="406948C8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282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9B94D" w14:textId="7B5BDB12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111.65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69669" w14:textId="52D3B1CB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113.45</w:t>
            </w:r>
          </w:p>
        </w:tc>
      </w:tr>
      <w:tr w:rsidR="00F76061" w:rsidRPr="00C01C07" w14:paraId="06106557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E204D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79E8B1" w14:textId="0D2C9275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283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E0830C" w14:textId="45670866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77.20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05EC4" w14:textId="29071BF1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78.45</w:t>
            </w:r>
          </w:p>
        </w:tc>
      </w:tr>
      <w:tr w:rsidR="00F76061" w:rsidRPr="00C01C07" w14:paraId="79A57723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3B28B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F564D9" w14:textId="1AA080DA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286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AB751" w14:textId="58A2F810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110.50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77A23" w14:textId="25CE3F8E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112.25</w:t>
            </w:r>
          </w:p>
        </w:tc>
      </w:tr>
      <w:tr w:rsidR="00F76061" w:rsidRPr="00C01C07" w14:paraId="080340E2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3C757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434AEB" w14:textId="04F8E746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733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9DEBF1" w14:textId="794C38C1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24.10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15CD6" w14:textId="7994CB50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24.50</w:t>
            </w:r>
          </w:p>
        </w:tc>
      </w:tr>
      <w:tr w:rsidR="00F76061" w:rsidRPr="00C01C07" w14:paraId="05F5A6F1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1D767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715AAA" w14:textId="1BFB1EEE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737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01A35" w14:textId="6AB96D7C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40.80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EA0CB1" w14:textId="29754228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41.45</w:t>
            </w:r>
          </w:p>
        </w:tc>
      </w:tr>
      <w:tr w:rsidR="00F76061" w:rsidRPr="00C01C07" w14:paraId="3978218E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5787B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BBBE48" w14:textId="0C43C859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741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7FA174" w14:textId="17EE4DC9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69.90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61BC0D" w14:textId="00633D99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71.05</w:t>
            </w:r>
          </w:p>
        </w:tc>
      </w:tr>
      <w:tr w:rsidR="00F76061" w:rsidRPr="00C01C07" w14:paraId="571416D6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C80D9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B7B011" w14:textId="5E5E7811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745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EA4E99" w14:textId="55A3D594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98.05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D615ED" w14:textId="4920B915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99.60</w:t>
            </w:r>
          </w:p>
        </w:tc>
      </w:tr>
      <w:tr w:rsidR="00F76061" w:rsidRPr="00C01C07" w14:paraId="1A0530DE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AACD7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257C0A" w14:textId="0399AE82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792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144D7F" w14:textId="680388CD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63.75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EDCE04" w14:textId="32DFFD0B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64.80</w:t>
            </w:r>
          </w:p>
        </w:tc>
      </w:tr>
      <w:tr w:rsidR="00F76061" w:rsidRPr="00C01C07" w14:paraId="4D9F73BB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62F9D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2D7B84" w14:textId="69D9DA8C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941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85CDA" w14:textId="25261721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90.80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F1898" w14:textId="039D9340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92.30</w:t>
            </w:r>
          </w:p>
        </w:tc>
      </w:tr>
      <w:tr w:rsidR="00F76061" w:rsidRPr="00C01C07" w14:paraId="5CE78219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171E7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6B6CA1" w14:textId="3CBAC545" w:rsidR="00F76061" w:rsidRPr="00C01C07" w:rsidRDefault="00F76061" w:rsidP="00F76061">
            <w:pPr>
              <w:rPr>
                <w:rFonts w:cs="Times New Roman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942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341CB" w14:textId="1888D4BF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130.00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FD268" w14:textId="133780F4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132.10</w:t>
            </w:r>
          </w:p>
        </w:tc>
      </w:tr>
      <w:tr w:rsidR="00F76061" w:rsidRPr="00C01C07" w14:paraId="0C986EF4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98FBC6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FFB032" w14:textId="7096EEE8" w:rsidR="00F76061" w:rsidRPr="00C01C07" w:rsidRDefault="00F76061" w:rsidP="00F76061">
            <w:pPr>
              <w:rPr>
                <w:rFonts w:cs="Times New Roman"/>
                <w:color w:val="000000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90183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76321" w14:textId="5F9D9C7A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14.30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2B14C" w14:textId="6B4D9F0B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14.55</w:t>
            </w:r>
          </w:p>
        </w:tc>
      </w:tr>
      <w:tr w:rsidR="00F76061" w:rsidRPr="00C01C07" w14:paraId="2E6D0A9E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76B11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634144" w14:textId="1B8B42E9" w:rsidR="00F76061" w:rsidRPr="00C01C07" w:rsidRDefault="00F76061" w:rsidP="00F76061">
            <w:pPr>
              <w:rPr>
                <w:rFonts w:cs="Times New Roman"/>
                <w:color w:val="000000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90188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CBC296" w14:textId="46A291D9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31.30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F5027C" w14:textId="632955EB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31.80</w:t>
            </w:r>
          </w:p>
        </w:tc>
      </w:tr>
      <w:tr w:rsidR="00F76061" w:rsidRPr="00C01C07" w14:paraId="268C1344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96028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2AE3E8" w14:textId="299E73A4" w:rsidR="00F76061" w:rsidRPr="00C01C07" w:rsidRDefault="00F76061" w:rsidP="00F76061">
            <w:pPr>
              <w:rPr>
                <w:rFonts w:cs="Times New Roman"/>
                <w:color w:val="000000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90202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5FB0C" w14:textId="6A765A11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60.60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CC4F0" w14:textId="5C243E31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61.55</w:t>
            </w:r>
          </w:p>
        </w:tc>
      </w:tr>
      <w:tr w:rsidR="00F76061" w:rsidRPr="00C01C07" w14:paraId="642B4E46" w14:textId="77777777" w:rsidTr="00A8370B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547100" w14:textId="77777777" w:rsidR="00F76061" w:rsidRPr="00C01C07" w:rsidRDefault="00F76061" w:rsidP="00F76061">
            <w:pPr>
              <w:pStyle w:val="ListParagraph"/>
              <w:numPr>
                <w:ilvl w:val="0"/>
                <w:numId w:val="33"/>
              </w:numPr>
              <w:spacing w:before="60" w:after="60"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7FC3D9" w14:textId="22F8994B" w:rsidR="00F76061" w:rsidRPr="00C01C07" w:rsidRDefault="00F76061" w:rsidP="00F76061">
            <w:pPr>
              <w:rPr>
                <w:rFonts w:cs="Times New Roman"/>
                <w:color w:val="000000"/>
                <w:sz w:val="20"/>
              </w:rPr>
            </w:pPr>
            <w:r w:rsidRPr="00C01C07">
              <w:rPr>
                <w:rFonts w:cs="Times New Roman"/>
                <w:color w:val="000000"/>
                <w:sz w:val="20"/>
              </w:rPr>
              <w:t>Item 90212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9342D" w14:textId="5131CFC1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89.20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A36A21" w14:textId="21DB4DB7" w:rsidR="00F76061" w:rsidRPr="00F76061" w:rsidRDefault="00F76061" w:rsidP="00F76061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F76061">
              <w:rPr>
                <w:rFonts w:cs="Times New Roman"/>
                <w:color w:val="000000"/>
                <w:sz w:val="20"/>
              </w:rPr>
              <w:t>90.65</w:t>
            </w:r>
          </w:p>
        </w:tc>
      </w:tr>
      <w:bookmarkEnd w:id="7"/>
      <w:bookmarkEnd w:id="8"/>
    </w:tbl>
    <w:p w14:paraId="3DDB4839" w14:textId="191719C2" w:rsidR="00985405" w:rsidRPr="00C01C07" w:rsidRDefault="00985405" w:rsidP="00EF5FCC">
      <w:pPr>
        <w:pStyle w:val="ItemHead"/>
        <w:spacing w:before="0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p w14:paraId="5F4A76D7" w14:textId="7A7A4C22" w:rsidR="004920C4" w:rsidRPr="00C01C07" w:rsidRDefault="004920C4" w:rsidP="004920C4">
      <w:pPr>
        <w:pStyle w:val="ItemHead"/>
        <w:numPr>
          <w:ilvl w:val="0"/>
          <w:numId w:val="32"/>
        </w:numPr>
        <w:tabs>
          <w:tab w:val="left" w:pos="4032"/>
        </w:tabs>
        <w:ind w:left="1134" w:hanging="774"/>
        <w:rPr>
          <w:rFonts w:ascii="Times New Roman" w:hAnsi="Times New Roman"/>
        </w:rPr>
      </w:pPr>
      <w:r w:rsidRPr="00C01C07">
        <w:rPr>
          <w:rFonts w:ascii="Times New Roman" w:hAnsi="Times New Roman"/>
        </w:rPr>
        <w:t>Schedule 1, Division 1.9 (Table 1.9.2)</w:t>
      </w:r>
    </w:p>
    <w:p w14:paraId="3FF2934C" w14:textId="27ECE06C" w:rsidR="00C01C07" w:rsidRPr="00C01C07" w:rsidRDefault="004920C4" w:rsidP="00073D90">
      <w:pPr>
        <w:pStyle w:val="Item"/>
        <w:spacing w:after="240"/>
        <w:ind w:left="1123" w:firstLine="11"/>
      </w:pPr>
      <w:r w:rsidRPr="00C01C07">
        <w:rPr>
          <w:color w:val="000000"/>
          <w:shd w:val="clear" w:color="auto" w:fill="FFFFFF"/>
        </w:rPr>
        <w:t>Repeal table,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167"/>
        <w:gridCol w:w="1167"/>
        <w:gridCol w:w="2848"/>
        <w:gridCol w:w="2404"/>
      </w:tblGrid>
      <w:tr w:rsidR="004920C4" w:rsidRPr="00C01C07" w14:paraId="5366B1A3" w14:textId="77777777" w:rsidTr="009C1528">
        <w:trPr>
          <w:tblHeader/>
        </w:trPr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8230AEB" w14:textId="77777777" w:rsidR="004920C4" w:rsidRPr="00C01C07" w:rsidRDefault="004920C4" w:rsidP="009C1528">
            <w:pPr>
              <w:pStyle w:val="TableHeading"/>
              <w:rPr>
                <w:color w:val="FF0000"/>
              </w:rPr>
            </w:pPr>
            <w:r w:rsidRPr="00C01C07">
              <w:t>Table 1.9.2—Amount under clause 1.9.2</w:t>
            </w:r>
          </w:p>
        </w:tc>
      </w:tr>
      <w:tr w:rsidR="004920C4" w:rsidRPr="00C01C07" w14:paraId="58BE8099" w14:textId="77777777" w:rsidTr="009C1528">
        <w:trPr>
          <w:tblHeader/>
        </w:trPr>
        <w:tc>
          <w:tcPr>
            <w:tcW w:w="437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5B99302" w14:textId="77777777" w:rsidR="004920C4" w:rsidRPr="00C01C07" w:rsidRDefault="004920C4" w:rsidP="009C1528">
            <w:pPr>
              <w:pStyle w:val="TableHeading"/>
            </w:pPr>
            <w:r w:rsidRPr="00C01C07">
              <w:t>Item</w:t>
            </w:r>
          </w:p>
        </w:tc>
        <w:tc>
          <w:tcPr>
            <w:tcW w:w="70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B497091" w14:textId="77777777" w:rsidR="004920C4" w:rsidRPr="00C01C07" w:rsidRDefault="004920C4" w:rsidP="009C1528">
            <w:pPr>
              <w:pStyle w:val="TableHeading"/>
            </w:pPr>
            <w:r w:rsidRPr="00C01C07">
              <w:t>Column 1</w:t>
            </w:r>
          </w:p>
          <w:p w14:paraId="2B705766" w14:textId="77777777" w:rsidR="004920C4" w:rsidRPr="00C01C07" w:rsidRDefault="004920C4" w:rsidP="009C1528">
            <w:pPr>
              <w:pStyle w:val="TableHeading"/>
            </w:pPr>
            <w:r w:rsidRPr="00C01C07">
              <w:t>Item of the table</w:t>
            </w:r>
          </w:p>
        </w:tc>
        <w:tc>
          <w:tcPr>
            <w:tcW w:w="70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FD5AD0A" w14:textId="77777777" w:rsidR="004920C4" w:rsidRPr="00C01C07" w:rsidRDefault="004920C4" w:rsidP="009C1528">
            <w:pPr>
              <w:pStyle w:val="TableHeading"/>
            </w:pPr>
            <w:r w:rsidRPr="00C01C07">
              <w:t>Column 2</w:t>
            </w:r>
          </w:p>
          <w:p w14:paraId="135C08F7" w14:textId="77777777" w:rsidR="004920C4" w:rsidRPr="00C01C07" w:rsidRDefault="004920C4" w:rsidP="009C1528">
            <w:pPr>
              <w:pStyle w:val="TableHeading"/>
            </w:pPr>
            <w:r w:rsidRPr="00C01C07">
              <w:t>Fee</w:t>
            </w:r>
          </w:p>
        </w:tc>
        <w:tc>
          <w:tcPr>
            <w:tcW w:w="1713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CD0A546" w14:textId="77777777" w:rsidR="004920C4" w:rsidRPr="00C01C07" w:rsidRDefault="004920C4" w:rsidP="009C1528">
            <w:pPr>
              <w:pStyle w:val="TableHeading"/>
              <w:jc w:val="right"/>
            </w:pPr>
            <w:r w:rsidRPr="00C01C07">
              <w:t>Column 3</w:t>
            </w:r>
          </w:p>
          <w:p w14:paraId="7B615B72" w14:textId="77777777" w:rsidR="004920C4" w:rsidRPr="00C01C07" w:rsidRDefault="004920C4" w:rsidP="009C1528">
            <w:pPr>
              <w:pStyle w:val="TableHeading"/>
              <w:jc w:val="right"/>
            </w:pPr>
            <w:r w:rsidRPr="00C01C07">
              <w:t>Amount if not more than 6 patients (to be divided by the number of patients) ($)</w:t>
            </w:r>
          </w:p>
        </w:tc>
        <w:tc>
          <w:tcPr>
            <w:tcW w:w="144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0FE2FA1" w14:textId="77777777" w:rsidR="004920C4" w:rsidRPr="00C01C07" w:rsidRDefault="004920C4" w:rsidP="009C1528">
            <w:pPr>
              <w:pStyle w:val="TableHeading"/>
              <w:jc w:val="right"/>
            </w:pPr>
            <w:r w:rsidRPr="00C01C07">
              <w:t>Column 4</w:t>
            </w:r>
          </w:p>
          <w:p w14:paraId="12762036" w14:textId="77777777" w:rsidR="004920C4" w:rsidRPr="00C01C07" w:rsidRDefault="004920C4" w:rsidP="009C1528">
            <w:pPr>
              <w:pStyle w:val="TableHeading"/>
              <w:jc w:val="right"/>
            </w:pPr>
            <w:r w:rsidRPr="00C01C07">
              <w:t>Amount per patient if more than 6 patients ($)</w:t>
            </w:r>
          </w:p>
        </w:tc>
      </w:tr>
      <w:tr w:rsidR="004920C4" w:rsidRPr="00C01C07" w14:paraId="4D3029A9" w14:textId="77777777" w:rsidTr="004920C4"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584447" w14:textId="77777777" w:rsidR="004920C4" w:rsidRPr="00C01C07" w:rsidRDefault="004920C4" w:rsidP="004920C4">
            <w:pPr>
              <w:pStyle w:val="Tabletext"/>
            </w:pPr>
            <w:r w:rsidRPr="00C01C07">
              <w:t>1</w:t>
            </w:r>
          </w:p>
        </w:tc>
        <w:tc>
          <w:tcPr>
            <w:tcW w:w="70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401157" w14:textId="77777777" w:rsidR="004920C4" w:rsidRPr="00C01C07" w:rsidRDefault="004920C4" w:rsidP="004920C4">
            <w:pPr>
              <w:pStyle w:val="Tabletext"/>
            </w:pPr>
            <w:r w:rsidRPr="00C01C07">
              <w:t>285</w:t>
            </w:r>
          </w:p>
        </w:tc>
        <w:tc>
          <w:tcPr>
            <w:tcW w:w="70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E5FD43" w14:textId="77777777" w:rsidR="004920C4" w:rsidRPr="00C01C07" w:rsidRDefault="004920C4" w:rsidP="004920C4">
            <w:pPr>
              <w:pStyle w:val="Tabletext"/>
            </w:pPr>
            <w:r w:rsidRPr="00C01C07">
              <w:t>The fee for item 283</w:t>
            </w:r>
          </w:p>
        </w:tc>
        <w:tc>
          <w:tcPr>
            <w:tcW w:w="171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31D831" w14:textId="0E9146EE" w:rsidR="004920C4" w:rsidRPr="00C01C07" w:rsidRDefault="004920C4" w:rsidP="004920C4">
            <w:pPr>
              <w:pStyle w:val="Tabletext"/>
              <w:jc w:val="right"/>
            </w:pPr>
            <w:r w:rsidRPr="00C01C07">
              <w:t>21.95</w:t>
            </w:r>
          </w:p>
        </w:tc>
        <w:tc>
          <w:tcPr>
            <w:tcW w:w="144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3FBC85" w14:textId="77777777" w:rsidR="004920C4" w:rsidRPr="00C01C07" w:rsidRDefault="004920C4" w:rsidP="004920C4">
            <w:pPr>
              <w:pStyle w:val="Tabletext"/>
              <w:jc w:val="right"/>
              <w:rPr>
                <w:color w:val="FF0000"/>
              </w:rPr>
            </w:pPr>
            <w:r w:rsidRPr="00C01C07">
              <w:t>1.70</w:t>
            </w:r>
          </w:p>
        </w:tc>
      </w:tr>
      <w:tr w:rsidR="004920C4" w:rsidRPr="00C01C07" w14:paraId="1AF0EC7C" w14:textId="77777777" w:rsidTr="004920C4"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BB0F16" w14:textId="77777777" w:rsidR="004920C4" w:rsidRPr="00C01C07" w:rsidRDefault="004920C4" w:rsidP="004920C4">
            <w:pPr>
              <w:pStyle w:val="Tabletext"/>
            </w:pPr>
            <w:r w:rsidRPr="00C01C07"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3E9EE6" w14:textId="77777777" w:rsidR="004920C4" w:rsidRPr="00C01C07" w:rsidRDefault="004920C4" w:rsidP="004920C4">
            <w:pPr>
              <w:pStyle w:val="Tabletext"/>
            </w:pPr>
            <w:r w:rsidRPr="00C01C07">
              <w:t>287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62CA94" w14:textId="77777777" w:rsidR="004920C4" w:rsidRPr="00C01C07" w:rsidRDefault="004920C4" w:rsidP="004920C4">
            <w:pPr>
              <w:pStyle w:val="Tabletext"/>
            </w:pPr>
            <w:r w:rsidRPr="00C01C07">
              <w:t>The fee for item 286</w:t>
            </w:r>
          </w:p>
        </w:tc>
        <w:tc>
          <w:tcPr>
            <w:tcW w:w="1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024E42" w14:textId="07B1FECB" w:rsidR="004920C4" w:rsidRPr="00C01C07" w:rsidRDefault="004920C4" w:rsidP="004920C4">
            <w:pPr>
              <w:pStyle w:val="Tabletext"/>
              <w:jc w:val="right"/>
            </w:pPr>
            <w:r w:rsidRPr="00C01C07">
              <w:t>21.95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810030" w14:textId="77777777" w:rsidR="004920C4" w:rsidRPr="00C01C07" w:rsidRDefault="004920C4" w:rsidP="004920C4">
            <w:pPr>
              <w:pStyle w:val="Tabletext"/>
              <w:jc w:val="right"/>
              <w:rPr>
                <w:color w:val="FF0000"/>
              </w:rPr>
            </w:pPr>
            <w:r w:rsidRPr="00C01C07">
              <w:t>1.70</w:t>
            </w:r>
          </w:p>
        </w:tc>
      </w:tr>
    </w:tbl>
    <w:p w14:paraId="296DD730" w14:textId="75E52107" w:rsidR="00155318" w:rsidRPr="00C01C07" w:rsidRDefault="00155318" w:rsidP="00155318">
      <w:pPr>
        <w:rPr>
          <w:rFonts w:cs="Times New Roman"/>
        </w:rPr>
      </w:pPr>
    </w:p>
    <w:p w14:paraId="2F0B48FE" w14:textId="4C3EC961" w:rsidR="004920C4" w:rsidRPr="00C01C07" w:rsidRDefault="004920C4" w:rsidP="004920C4">
      <w:pPr>
        <w:pStyle w:val="ItemHead"/>
        <w:numPr>
          <w:ilvl w:val="0"/>
          <w:numId w:val="32"/>
        </w:numPr>
        <w:tabs>
          <w:tab w:val="left" w:pos="4032"/>
        </w:tabs>
        <w:ind w:left="1134" w:hanging="774"/>
        <w:rPr>
          <w:rFonts w:ascii="Times New Roman" w:hAnsi="Times New Roman"/>
        </w:rPr>
      </w:pPr>
      <w:r w:rsidRPr="00C01C07">
        <w:rPr>
          <w:rFonts w:ascii="Times New Roman" w:hAnsi="Times New Roman"/>
        </w:rPr>
        <w:lastRenderedPageBreak/>
        <w:t xml:space="preserve">Schedule 1, </w:t>
      </w:r>
      <w:r w:rsidR="00430267" w:rsidRPr="00C01C07">
        <w:rPr>
          <w:rFonts w:ascii="Times New Roman" w:hAnsi="Times New Roman"/>
        </w:rPr>
        <w:t xml:space="preserve">Division 1.12 </w:t>
      </w:r>
    </w:p>
    <w:p w14:paraId="6A715D0F" w14:textId="277AC6D6" w:rsidR="004920C4" w:rsidRPr="00C01C07" w:rsidRDefault="004920C4" w:rsidP="004920C4">
      <w:pPr>
        <w:keepLines/>
        <w:spacing w:before="80" w:line="240" w:lineRule="auto"/>
        <w:ind w:left="414" w:firstLine="720"/>
        <w:rPr>
          <w:rFonts w:eastAsia="Times New Roman" w:cs="Times New Roman"/>
          <w:szCs w:val="22"/>
          <w:lang w:eastAsia="en-AU"/>
        </w:rPr>
      </w:pPr>
      <w:r w:rsidRPr="00C01C07">
        <w:rPr>
          <w:rFonts w:eastAsia="Times New Roman" w:cs="Times New Roman"/>
          <w:szCs w:val="22"/>
          <w:lang w:eastAsia="en-AU"/>
        </w:rPr>
        <w:t xml:space="preserve">Repeal the </w:t>
      </w:r>
      <w:r w:rsidR="00430267" w:rsidRPr="00C01C07">
        <w:rPr>
          <w:rFonts w:eastAsia="Times New Roman" w:cs="Times New Roman"/>
          <w:szCs w:val="22"/>
          <w:lang w:eastAsia="en-AU"/>
        </w:rPr>
        <w:t>Division.</w:t>
      </w:r>
    </w:p>
    <w:p w14:paraId="1A0BF6D2" w14:textId="77777777" w:rsidR="004920C4" w:rsidRPr="00C01C07" w:rsidRDefault="004920C4" w:rsidP="004920C4">
      <w:pPr>
        <w:keepNext/>
        <w:keepLines/>
        <w:spacing w:line="240" w:lineRule="auto"/>
        <w:ind w:left="709" w:hanging="709"/>
        <w:rPr>
          <w:rFonts w:eastAsia="Times New Roman" w:cs="Times New Roman"/>
          <w:b/>
          <w:kern w:val="28"/>
          <w:sz w:val="24"/>
          <w:lang w:eastAsia="en-AU"/>
        </w:rPr>
      </w:pPr>
    </w:p>
    <w:p w14:paraId="5F8233D3" w14:textId="73B67571" w:rsidR="0080447B" w:rsidRPr="00C01C07" w:rsidRDefault="0080447B" w:rsidP="004920C4">
      <w:pPr>
        <w:pStyle w:val="ItemHead"/>
        <w:numPr>
          <w:ilvl w:val="0"/>
          <w:numId w:val="32"/>
        </w:numPr>
        <w:tabs>
          <w:tab w:val="left" w:pos="4032"/>
        </w:tabs>
        <w:ind w:left="1134" w:hanging="774"/>
        <w:rPr>
          <w:rFonts w:ascii="Times New Roman" w:hAnsi="Times New Roman"/>
        </w:rPr>
      </w:pPr>
      <w:r w:rsidRPr="00C01C07">
        <w:rPr>
          <w:rFonts w:ascii="Times New Roman" w:hAnsi="Times New Roman"/>
        </w:rPr>
        <w:t>Schedule 1, Division 1.14 (</w:t>
      </w:r>
      <w:r w:rsidR="00430267" w:rsidRPr="00C01C07">
        <w:rPr>
          <w:rFonts w:ascii="Times New Roman" w:hAnsi="Times New Roman"/>
        </w:rPr>
        <w:t>sub</w:t>
      </w:r>
      <w:r w:rsidRPr="00C01C07">
        <w:rPr>
          <w:rFonts w:ascii="Times New Roman" w:hAnsi="Times New Roman"/>
        </w:rPr>
        <w:t>clause 1.14.1</w:t>
      </w:r>
      <w:r w:rsidR="00430267" w:rsidRPr="00C01C07">
        <w:rPr>
          <w:rFonts w:ascii="Times New Roman" w:hAnsi="Times New Roman"/>
        </w:rPr>
        <w:t>(1)</w:t>
      </w:r>
      <w:r w:rsidRPr="00C01C07">
        <w:rPr>
          <w:rFonts w:ascii="Times New Roman" w:hAnsi="Times New Roman"/>
        </w:rPr>
        <w:t>)</w:t>
      </w:r>
    </w:p>
    <w:p w14:paraId="0A9AE840" w14:textId="1F4820F8" w:rsidR="00155318" w:rsidRPr="00C01C07" w:rsidRDefault="00430267" w:rsidP="00C01C07">
      <w:pPr>
        <w:shd w:val="clear" w:color="auto" w:fill="FFFFFF"/>
        <w:spacing w:before="80" w:line="240" w:lineRule="auto"/>
        <w:ind w:left="1134"/>
        <w:rPr>
          <w:rFonts w:eastAsia="Times New Roman" w:cs="Times New Roman"/>
          <w:color w:val="000000"/>
          <w:sz w:val="20"/>
          <w:lang w:eastAsia="en-AU"/>
        </w:rPr>
      </w:pPr>
      <w:r w:rsidRPr="00C01C07">
        <w:rPr>
          <w:rFonts w:eastAsia="Times New Roman" w:cs="Times New Roman"/>
          <w:color w:val="000000"/>
          <w:szCs w:val="22"/>
          <w:lang w:eastAsia="en-AU"/>
        </w:rPr>
        <w:t>Omit “$41.60”</w:t>
      </w:r>
      <w:r w:rsidR="0080447B" w:rsidRPr="00C01C07">
        <w:rPr>
          <w:rFonts w:eastAsia="Times New Roman" w:cs="Times New Roman"/>
          <w:color w:val="000000"/>
          <w:szCs w:val="22"/>
          <w:lang w:eastAsia="en-AU"/>
        </w:rPr>
        <w:t>, substitute</w:t>
      </w:r>
      <w:r w:rsidRPr="00C01C07">
        <w:rPr>
          <w:rFonts w:eastAsia="Times New Roman" w:cs="Times New Roman"/>
          <w:color w:val="000000"/>
          <w:szCs w:val="22"/>
          <w:lang w:eastAsia="en-AU"/>
        </w:rPr>
        <w:t xml:space="preserve"> “$42.25”.</w:t>
      </w:r>
    </w:p>
    <w:p w14:paraId="221C5D6C" w14:textId="77777777" w:rsidR="00155318" w:rsidRPr="00C01C07" w:rsidRDefault="00155318" w:rsidP="00155318">
      <w:pPr>
        <w:rPr>
          <w:rFonts w:cs="Times New Roman"/>
        </w:rPr>
      </w:pPr>
    </w:p>
    <w:sectPr w:rsidR="00155318" w:rsidRPr="00C01C07" w:rsidSect="006A53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276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7DADC" w14:textId="77777777" w:rsidR="000807E8" w:rsidRDefault="000807E8" w:rsidP="0048364F">
      <w:pPr>
        <w:spacing w:line="240" w:lineRule="auto"/>
      </w:pPr>
      <w:r>
        <w:separator/>
      </w:r>
    </w:p>
  </w:endnote>
  <w:endnote w:type="continuationSeparator" w:id="0">
    <w:p w14:paraId="44F2BC02" w14:textId="77777777" w:rsidR="000807E8" w:rsidRDefault="000807E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69142" w14:textId="77777777" w:rsidR="009C1528" w:rsidRPr="00F078B6" w:rsidRDefault="009C1528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FD971" w14:textId="77777777" w:rsidR="009C1528" w:rsidRDefault="009C1528" w:rsidP="00E97334"/>
  <w:p w14:paraId="6DB599B1" w14:textId="77777777" w:rsidR="009C1528" w:rsidRPr="00F078B6" w:rsidRDefault="009C1528" w:rsidP="00F078B6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188D4" w14:textId="77777777" w:rsidR="009C1528" w:rsidRPr="00F078B6" w:rsidRDefault="009C1528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AFF56" w14:textId="77777777" w:rsidR="009C1528" w:rsidRPr="00E33C1C" w:rsidRDefault="009C152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C1528" w14:paraId="1577F620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E28699" w14:textId="77777777" w:rsidR="009C1528" w:rsidRDefault="009C1528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xl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5254E8" w14:textId="5EAC8FF0" w:rsidR="009C1528" w:rsidRDefault="009C1528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4A86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8FFA09" w14:textId="77777777" w:rsidR="009C1528" w:rsidRDefault="009C1528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629EEB6" w14:textId="77777777" w:rsidR="009C1528" w:rsidRPr="00F078B6" w:rsidRDefault="009C1528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88C97" w14:textId="77777777" w:rsidR="009C1528" w:rsidRPr="00E33C1C" w:rsidRDefault="009C152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C1528" w14:paraId="4A8E2084" w14:textId="77777777" w:rsidTr="00B903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367CC3" w14:textId="77777777" w:rsidR="009C1528" w:rsidRDefault="009C1528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5D11A4" w14:textId="7AD7CA07" w:rsidR="009C1528" w:rsidRPr="00B873AC" w:rsidRDefault="009C1528" w:rsidP="00687BE7">
          <w:pPr>
            <w:spacing w:line="0" w:lineRule="atLeast"/>
            <w:jc w:val="center"/>
            <w:rPr>
              <w:sz w:val="20"/>
            </w:rPr>
          </w:pPr>
          <w:r w:rsidRPr="00BC6BCC">
            <w:rPr>
              <w:i/>
              <w:sz w:val="20"/>
            </w:rPr>
            <w:t>Health Insurance (Section 3C General Medical Services – Other Medical Practitioner) Amendment (Indexation) Determination 2022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B7AA163" w14:textId="0A685BDA" w:rsidR="009C1528" w:rsidRDefault="009C1528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8241B8" w14:textId="77777777" w:rsidR="009C1528" w:rsidRPr="00F078B6" w:rsidRDefault="009C1528" w:rsidP="00F078B6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90672" w14:textId="77777777" w:rsidR="009C1528" w:rsidRPr="00E33C1C" w:rsidRDefault="009C152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C1528" w14:paraId="270CDAC2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924F9" w14:textId="7180AF3F" w:rsidR="009C1528" w:rsidRDefault="009C1528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EC2AF8" w14:textId="282F3123" w:rsidR="009C1528" w:rsidRDefault="009C1528" w:rsidP="00393E66">
          <w:pPr>
            <w:spacing w:line="0" w:lineRule="atLeast"/>
            <w:jc w:val="center"/>
            <w:rPr>
              <w:sz w:val="18"/>
            </w:rPr>
          </w:pPr>
          <w:r w:rsidRPr="00BC6BCC">
            <w:rPr>
              <w:i/>
              <w:sz w:val="20"/>
            </w:rPr>
            <w:t>Health Insurance (Section 3C General Medical Services – Other Medical Practitioner) Amendment (Indexation) Determination 2022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391CA6" w14:textId="77777777" w:rsidR="009C1528" w:rsidRDefault="009C1528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330FEC6" w14:textId="77777777" w:rsidR="009C1528" w:rsidRPr="00F078B6" w:rsidRDefault="009C1528" w:rsidP="00F078B6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A0381" w14:textId="77777777" w:rsidR="009C1528" w:rsidRPr="00E33C1C" w:rsidRDefault="009C152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C1528" w14:paraId="7735CD20" w14:textId="77777777" w:rsidTr="002F15A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1535D2" w14:textId="77777777" w:rsidR="009C1528" w:rsidRDefault="009C1528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BE777B" w14:textId="15F09938" w:rsidR="009C1528" w:rsidRDefault="009C1528" w:rsidP="00393E66">
          <w:pPr>
            <w:spacing w:line="0" w:lineRule="atLeast"/>
            <w:jc w:val="center"/>
            <w:rPr>
              <w:sz w:val="18"/>
            </w:rPr>
          </w:pPr>
          <w:r w:rsidRPr="00BC6BCC">
            <w:rPr>
              <w:i/>
              <w:sz w:val="20"/>
            </w:rPr>
            <w:t>Health Insurance (Section 3C General Medical Services – Other Medical Practitioner) Amendment (Indexation) Determination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FA7A61" w14:textId="46625444" w:rsidR="009C1528" w:rsidRDefault="009C1528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0B486C" w14:textId="77777777" w:rsidR="009C1528" w:rsidRPr="00F078B6" w:rsidRDefault="009C1528" w:rsidP="00F078B6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D7DC5" w14:textId="77777777" w:rsidR="009C1528" w:rsidRPr="00E33C1C" w:rsidRDefault="009C152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C1528" w14:paraId="1A0388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3EA005" w14:textId="77777777" w:rsidR="009C1528" w:rsidRDefault="009C1528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8DB529" w14:textId="599C17DC" w:rsidR="009C1528" w:rsidRDefault="009C1528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4A86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BBB77" w14:textId="77777777" w:rsidR="009C1528" w:rsidRDefault="009C1528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924FB8" w14:textId="77777777" w:rsidR="009C1528" w:rsidRPr="00F078B6" w:rsidRDefault="009C1528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0F12C" w14:textId="77777777" w:rsidR="000807E8" w:rsidRDefault="000807E8" w:rsidP="0048364F">
      <w:pPr>
        <w:spacing w:line="240" w:lineRule="auto"/>
      </w:pPr>
      <w:r>
        <w:separator/>
      </w:r>
    </w:p>
  </w:footnote>
  <w:footnote w:type="continuationSeparator" w:id="0">
    <w:p w14:paraId="5D3D240C" w14:textId="77777777" w:rsidR="000807E8" w:rsidRDefault="000807E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84B1D" w14:textId="77777777" w:rsidR="009C1528" w:rsidRPr="005F1388" w:rsidRDefault="009C152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70253" w14:textId="77777777" w:rsidR="009C1528" w:rsidRPr="005F1388" w:rsidRDefault="009C152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3AF2A" w14:textId="77777777" w:rsidR="009C1528" w:rsidRPr="005F1388" w:rsidRDefault="009C152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6698B" w14:textId="77777777" w:rsidR="009C1528" w:rsidRPr="00ED79B6" w:rsidRDefault="009C152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58FC3" w14:textId="77777777" w:rsidR="009C1528" w:rsidRPr="00ED79B6" w:rsidRDefault="009C152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AA5E" w14:textId="77777777" w:rsidR="009C1528" w:rsidRPr="00ED79B6" w:rsidRDefault="009C152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3DB10" w14:textId="18B6D493" w:rsidR="009C1528" w:rsidRPr="00A961C4" w:rsidRDefault="009C152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0DD7AF09" w14:textId="7A665F4D" w:rsidR="009C1528" w:rsidRPr="00A961C4" w:rsidRDefault="009C152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662A4EB" w14:textId="77777777" w:rsidR="009C1528" w:rsidRPr="00A961C4" w:rsidRDefault="009C152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63053" w14:textId="5A5E2307" w:rsidR="009C1528" w:rsidRPr="00A961C4" w:rsidRDefault="009C152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D89F2B" w14:textId="77777777" w:rsidR="009C1528" w:rsidRPr="00A961C4" w:rsidRDefault="009C152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0D5F2" w14:textId="77777777" w:rsidR="009C1528" w:rsidRPr="00A961C4" w:rsidRDefault="009C152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B64C6"/>
    <w:multiLevelType w:val="hybridMultilevel"/>
    <w:tmpl w:val="5F18B3F2"/>
    <w:lvl w:ilvl="0" w:tplc="C2A02F4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26A1E"/>
    <w:multiLevelType w:val="hybridMultilevel"/>
    <w:tmpl w:val="4208A9C8"/>
    <w:lvl w:ilvl="0" w:tplc="2A9C16C0">
      <w:start w:val="1"/>
      <w:numFmt w:val="decimal"/>
      <w:lvlText w:val="(%1)"/>
      <w:lvlJc w:val="left"/>
      <w:pPr>
        <w:ind w:left="1637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>
      <w:start w:val="1"/>
      <w:numFmt w:val="lowerRoman"/>
      <w:lvlText w:val="%3."/>
      <w:lvlJc w:val="right"/>
      <w:pPr>
        <w:ind w:left="3077" w:hanging="180"/>
      </w:pPr>
    </w:lvl>
    <w:lvl w:ilvl="3" w:tplc="0C09000F">
      <w:start w:val="1"/>
      <w:numFmt w:val="decimal"/>
      <w:lvlText w:val="%4."/>
      <w:lvlJc w:val="left"/>
      <w:pPr>
        <w:ind w:left="3797" w:hanging="360"/>
      </w:pPr>
    </w:lvl>
    <w:lvl w:ilvl="4" w:tplc="0C090019">
      <w:start w:val="1"/>
      <w:numFmt w:val="lowerLetter"/>
      <w:lvlText w:val="%5."/>
      <w:lvlJc w:val="left"/>
      <w:pPr>
        <w:ind w:left="4517" w:hanging="360"/>
      </w:pPr>
    </w:lvl>
    <w:lvl w:ilvl="5" w:tplc="0C09001B">
      <w:start w:val="1"/>
      <w:numFmt w:val="lowerRoman"/>
      <w:lvlText w:val="%6."/>
      <w:lvlJc w:val="right"/>
      <w:pPr>
        <w:ind w:left="5237" w:hanging="180"/>
      </w:pPr>
    </w:lvl>
    <w:lvl w:ilvl="6" w:tplc="0C09000F">
      <w:start w:val="1"/>
      <w:numFmt w:val="decimal"/>
      <w:lvlText w:val="%7."/>
      <w:lvlJc w:val="left"/>
      <w:pPr>
        <w:ind w:left="5957" w:hanging="360"/>
      </w:pPr>
    </w:lvl>
    <w:lvl w:ilvl="7" w:tplc="0C090019">
      <w:start w:val="1"/>
      <w:numFmt w:val="lowerLetter"/>
      <w:lvlText w:val="%8."/>
      <w:lvlJc w:val="left"/>
      <w:pPr>
        <w:ind w:left="6677" w:hanging="360"/>
      </w:pPr>
    </w:lvl>
    <w:lvl w:ilvl="8" w:tplc="0C09001B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F905E62"/>
    <w:multiLevelType w:val="hybridMultilevel"/>
    <w:tmpl w:val="5F18B3F2"/>
    <w:lvl w:ilvl="0" w:tplc="C2A02F4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E6620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D187852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3EB90F57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24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A304AB3"/>
    <w:multiLevelType w:val="hybridMultilevel"/>
    <w:tmpl w:val="95BA7098"/>
    <w:lvl w:ilvl="0" w:tplc="2A9C16C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 w15:restartNumberingAfterBreak="0">
    <w:nsid w:val="58144413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28" w15:restartNumberingAfterBreak="0">
    <w:nsid w:val="5EFB04D4"/>
    <w:multiLevelType w:val="hybridMultilevel"/>
    <w:tmpl w:val="5F18B3F2"/>
    <w:lvl w:ilvl="0" w:tplc="C2A02F4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51BD8"/>
    <w:multiLevelType w:val="hybridMultilevel"/>
    <w:tmpl w:val="C0C84AA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0584C"/>
    <w:multiLevelType w:val="hybridMultilevel"/>
    <w:tmpl w:val="5F18B3F2"/>
    <w:lvl w:ilvl="0" w:tplc="C2A02F4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5794D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>
      <w:start w:val="1"/>
      <w:numFmt w:val="lowerLetter"/>
      <w:lvlText w:val="%5."/>
      <w:lvlJc w:val="left"/>
      <w:pPr>
        <w:ind w:left="4080" w:hanging="360"/>
      </w:pPr>
    </w:lvl>
    <w:lvl w:ilvl="5" w:tplc="0C09001B">
      <w:start w:val="1"/>
      <w:numFmt w:val="lowerRoman"/>
      <w:lvlText w:val="%6."/>
      <w:lvlJc w:val="right"/>
      <w:pPr>
        <w:ind w:left="4800" w:hanging="180"/>
      </w:pPr>
    </w:lvl>
    <w:lvl w:ilvl="6" w:tplc="0C09000F">
      <w:start w:val="1"/>
      <w:numFmt w:val="decimal"/>
      <w:lvlText w:val="%7."/>
      <w:lvlJc w:val="left"/>
      <w:pPr>
        <w:ind w:left="5520" w:hanging="360"/>
      </w:pPr>
    </w:lvl>
    <w:lvl w:ilvl="7" w:tplc="0C090019">
      <w:start w:val="1"/>
      <w:numFmt w:val="lowerLetter"/>
      <w:lvlText w:val="%8."/>
      <w:lvlJc w:val="left"/>
      <w:pPr>
        <w:ind w:left="6240" w:hanging="360"/>
      </w:pPr>
    </w:lvl>
    <w:lvl w:ilvl="8" w:tplc="0C09001B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707B6CE6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33" w15:restartNumberingAfterBreak="0">
    <w:nsid w:val="797965B0"/>
    <w:multiLevelType w:val="hybridMultilevel"/>
    <w:tmpl w:val="0F4A0D60"/>
    <w:lvl w:ilvl="0" w:tplc="0C090011">
      <w:start w:val="1"/>
      <w:numFmt w:val="decimal"/>
      <w:lvlText w:val="%1)"/>
      <w:lvlJc w:val="left"/>
      <w:pPr>
        <w:ind w:left="1005" w:hanging="360"/>
      </w:pPr>
    </w:lvl>
    <w:lvl w:ilvl="1" w:tplc="0C090019" w:tentative="1">
      <w:start w:val="1"/>
      <w:numFmt w:val="lowerLetter"/>
      <w:lvlText w:val="%2."/>
      <w:lvlJc w:val="left"/>
      <w:pPr>
        <w:ind w:left="1725" w:hanging="360"/>
      </w:pPr>
    </w:lvl>
    <w:lvl w:ilvl="2" w:tplc="0C09001B" w:tentative="1">
      <w:start w:val="1"/>
      <w:numFmt w:val="lowerRoman"/>
      <w:lvlText w:val="%3."/>
      <w:lvlJc w:val="right"/>
      <w:pPr>
        <w:ind w:left="2445" w:hanging="180"/>
      </w:pPr>
    </w:lvl>
    <w:lvl w:ilvl="3" w:tplc="0C09000F" w:tentative="1">
      <w:start w:val="1"/>
      <w:numFmt w:val="decimal"/>
      <w:lvlText w:val="%4."/>
      <w:lvlJc w:val="left"/>
      <w:pPr>
        <w:ind w:left="3165" w:hanging="360"/>
      </w:pPr>
    </w:lvl>
    <w:lvl w:ilvl="4" w:tplc="0C090019" w:tentative="1">
      <w:start w:val="1"/>
      <w:numFmt w:val="lowerLetter"/>
      <w:lvlText w:val="%5."/>
      <w:lvlJc w:val="left"/>
      <w:pPr>
        <w:ind w:left="3885" w:hanging="360"/>
      </w:pPr>
    </w:lvl>
    <w:lvl w:ilvl="5" w:tplc="0C09001B" w:tentative="1">
      <w:start w:val="1"/>
      <w:numFmt w:val="lowerRoman"/>
      <w:lvlText w:val="%6."/>
      <w:lvlJc w:val="right"/>
      <w:pPr>
        <w:ind w:left="4605" w:hanging="180"/>
      </w:pPr>
    </w:lvl>
    <w:lvl w:ilvl="6" w:tplc="0C09000F" w:tentative="1">
      <w:start w:val="1"/>
      <w:numFmt w:val="decimal"/>
      <w:lvlText w:val="%7."/>
      <w:lvlJc w:val="left"/>
      <w:pPr>
        <w:ind w:left="5325" w:hanging="360"/>
      </w:pPr>
    </w:lvl>
    <w:lvl w:ilvl="7" w:tplc="0C090019" w:tentative="1">
      <w:start w:val="1"/>
      <w:numFmt w:val="lowerLetter"/>
      <w:lvlText w:val="%8."/>
      <w:lvlJc w:val="left"/>
      <w:pPr>
        <w:ind w:left="6045" w:hanging="360"/>
      </w:pPr>
    </w:lvl>
    <w:lvl w:ilvl="8" w:tplc="0C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2"/>
  </w:num>
  <w:num w:numId="14">
    <w:abstractNumId w:val="17"/>
  </w:num>
  <w:num w:numId="15">
    <w:abstractNumId w:val="13"/>
  </w:num>
  <w:num w:numId="16">
    <w:abstractNumId w:val="10"/>
  </w:num>
  <w:num w:numId="17">
    <w:abstractNumId w:val="24"/>
  </w:num>
  <w:num w:numId="18">
    <w:abstractNumId w:val="22"/>
  </w:num>
  <w:num w:numId="19">
    <w:abstractNumId w:val="26"/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3"/>
  </w:num>
  <w:num w:numId="24">
    <w:abstractNumId w:val="1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31">
    <w:abstractNumId w:val="21"/>
  </w:num>
  <w:num w:numId="32">
    <w:abstractNumId w:val="1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66"/>
    <w:rsid w:val="00000263"/>
    <w:rsid w:val="00000C1D"/>
    <w:rsid w:val="000059DB"/>
    <w:rsid w:val="00006273"/>
    <w:rsid w:val="0001020F"/>
    <w:rsid w:val="000113BC"/>
    <w:rsid w:val="000136AF"/>
    <w:rsid w:val="00014782"/>
    <w:rsid w:val="0002001D"/>
    <w:rsid w:val="00024AA0"/>
    <w:rsid w:val="00026756"/>
    <w:rsid w:val="0003676E"/>
    <w:rsid w:val="000379B6"/>
    <w:rsid w:val="0004044E"/>
    <w:rsid w:val="0005120E"/>
    <w:rsid w:val="00051571"/>
    <w:rsid w:val="00054577"/>
    <w:rsid w:val="00055B0B"/>
    <w:rsid w:val="00056C91"/>
    <w:rsid w:val="00057D25"/>
    <w:rsid w:val="000614BF"/>
    <w:rsid w:val="00064ED3"/>
    <w:rsid w:val="00067819"/>
    <w:rsid w:val="0007153D"/>
    <w:rsid w:val="0007169C"/>
    <w:rsid w:val="00073D90"/>
    <w:rsid w:val="00077593"/>
    <w:rsid w:val="000807E8"/>
    <w:rsid w:val="00083754"/>
    <w:rsid w:val="00083F48"/>
    <w:rsid w:val="00085A6E"/>
    <w:rsid w:val="00093644"/>
    <w:rsid w:val="00093D6F"/>
    <w:rsid w:val="00094403"/>
    <w:rsid w:val="00094F4A"/>
    <w:rsid w:val="00095187"/>
    <w:rsid w:val="000A7DF9"/>
    <w:rsid w:val="000B14C9"/>
    <w:rsid w:val="000C1E69"/>
    <w:rsid w:val="000C5186"/>
    <w:rsid w:val="000D05EF"/>
    <w:rsid w:val="000D1ECD"/>
    <w:rsid w:val="000D5485"/>
    <w:rsid w:val="000D65D4"/>
    <w:rsid w:val="000E30CD"/>
    <w:rsid w:val="000F21C1"/>
    <w:rsid w:val="000F2ADC"/>
    <w:rsid w:val="000F2D7D"/>
    <w:rsid w:val="000F49EA"/>
    <w:rsid w:val="000F5644"/>
    <w:rsid w:val="000F6B4F"/>
    <w:rsid w:val="000F731B"/>
    <w:rsid w:val="001004AF"/>
    <w:rsid w:val="00100D79"/>
    <w:rsid w:val="00105D72"/>
    <w:rsid w:val="0010745C"/>
    <w:rsid w:val="00111A69"/>
    <w:rsid w:val="0011597E"/>
    <w:rsid w:val="00115BE4"/>
    <w:rsid w:val="00117277"/>
    <w:rsid w:val="00117B96"/>
    <w:rsid w:val="001215B8"/>
    <w:rsid w:val="0012740D"/>
    <w:rsid w:val="0012745B"/>
    <w:rsid w:val="00130939"/>
    <w:rsid w:val="0013108D"/>
    <w:rsid w:val="00131EF3"/>
    <w:rsid w:val="00135BAC"/>
    <w:rsid w:val="001454B6"/>
    <w:rsid w:val="001516D6"/>
    <w:rsid w:val="0015451E"/>
    <w:rsid w:val="00155318"/>
    <w:rsid w:val="00155676"/>
    <w:rsid w:val="00156B32"/>
    <w:rsid w:val="00157EF5"/>
    <w:rsid w:val="00160BD7"/>
    <w:rsid w:val="00163A3F"/>
    <w:rsid w:val="001643C9"/>
    <w:rsid w:val="00165568"/>
    <w:rsid w:val="00166082"/>
    <w:rsid w:val="001668DB"/>
    <w:rsid w:val="00166C2F"/>
    <w:rsid w:val="001716C9"/>
    <w:rsid w:val="00171CE9"/>
    <w:rsid w:val="00172750"/>
    <w:rsid w:val="0017302B"/>
    <w:rsid w:val="00176BE3"/>
    <w:rsid w:val="00176C8D"/>
    <w:rsid w:val="0017725B"/>
    <w:rsid w:val="00180FFA"/>
    <w:rsid w:val="001810E8"/>
    <w:rsid w:val="00181630"/>
    <w:rsid w:val="00183789"/>
    <w:rsid w:val="00183FEC"/>
    <w:rsid w:val="00184261"/>
    <w:rsid w:val="00184636"/>
    <w:rsid w:val="00184D3D"/>
    <w:rsid w:val="00184E75"/>
    <w:rsid w:val="00186021"/>
    <w:rsid w:val="0019001E"/>
    <w:rsid w:val="00190DF5"/>
    <w:rsid w:val="00192EAC"/>
    <w:rsid w:val="00193461"/>
    <w:rsid w:val="001939E1"/>
    <w:rsid w:val="00194EE7"/>
    <w:rsid w:val="00195382"/>
    <w:rsid w:val="00196523"/>
    <w:rsid w:val="00197242"/>
    <w:rsid w:val="001A383E"/>
    <w:rsid w:val="001A3B9F"/>
    <w:rsid w:val="001A3BD2"/>
    <w:rsid w:val="001A3E1A"/>
    <w:rsid w:val="001A65C0"/>
    <w:rsid w:val="001B63E4"/>
    <w:rsid w:val="001B6456"/>
    <w:rsid w:val="001B6D79"/>
    <w:rsid w:val="001B6F5B"/>
    <w:rsid w:val="001B7A5D"/>
    <w:rsid w:val="001C69C4"/>
    <w:rsid w:val="001C6A42"/>
    <w:rsid w:val="001C702D"/>
    <w:rsid w:val="001D006B"/>
    <w:rsid w:val="001D0D5C"/>
    <w:rsid w:val="001D708D"/>
    <w:rsid w:val="001D7589"/>
    <w:rsid w:val="001E0A8D"/>
    <w:rsid w:val="001E0E23"/>
    <w:rsid w:val="001E1A27"/>
    <w:rsid w:val="001E2914"/>
    <w:rsid w:val="001E2C7D"/>
    <w:rsid w:val="001E358E"/>
    <w:rsid w:val="001E3590"/>
    <w:rsid w:val="001E4574"/>
    <w:rsid w:val="001E4FA2"/>
    <w:rsid w:val="001E5887"/>
    <w:rsid w:val="001E5EC3"/>
    <w:rsid w:val="001E7407"/>
    <w:rsid w:val="001E79A5"/>
    <w:rsid w:val="001E7B7E"/>
    <w:rsid w:val="001E7C5A"/>
    <w:rsid w:val="001F3567"/>
    <w:rsid w:val="001F702B"/>
    <w:rsid w:val="001F7412"/>
    <w:rsid w:val="001F790E"/>
    <w:rsid w:val="00201C63"/>
    <w:rsid w:val="00201D27"/>
    <w:rsid w:val="0020300C"/>
    <w:rsid w:val="002033CC"/>
    <w:rsid w:val="002043FF"/>
    <w:rsid w:val="00204F1C"/>
    <w:rsid w:val="00207B80"/>
    <w:rsid w:val="00214391"/>
    <w:rsid w:val="00220A0C"/>
    <w:rsid w:val="002216F9"/>
    <w:rsid w:val="00223E4A"/>
    <w:rsid w:val="00224D73"/>
    <w:rsid w:val="002266B8"/>
    <w:rsid w:val="002302EA"/>
    <w:rsid w:val="00230F55"/>
    <w:rsid w:val="0023271F"/>
    <w:rsid w:val="00233E2C"/>
    <w:rsid w:val="00234930"/>
    <w:rsid w:val="00234E26"/>
    <w:rsid w:val="0023504D"/>
    <w:rsid w:val="00236DBE"/>
    <w:rsid w:val="00240749"/>
    <w:rsid w:val="00242698"/>
    <w:rsid w:val="00244F82"/>
    <w:rsid w:val="00246407"/>
    <w:rsid w:val="002468D7"/>
    <w:rsid w:val="002545F5"/>
    <w:rsid w:val="00255960"/>
    <w:rsid w:val="00255DE0"/>
    <w:rsid w:val="002578B8"/>
    <w:rsid w:val="00260BA6"/>
    <w:rsid w:val="00261A4F"/>
    <w:rsid w:val="00262F01"/>
    <w:rsid w:val="00270339"/>
    <w:rsid w:val="00277E90"/>
    <w:rsid w:val="002846A6"/>
    <w:rsid w:val="00285CDD"/>
    <w:rsid w:val="00290DB7"/>
    <w:rsid w:val="00291167"/>
    <w:rsid w:val="00291214"/>
    <w:rsid w:val="00292E9E"/>
    <w:rsid w:val="00295D6F"/>
    <w:rsid w:val="00295F10"/>
    <w:rsid w:val="002966DE"/>
    <w:rsid w:val="002972E1"/>
    <w:rsid w:val="00297534"/>
    <w:rsid w:val="00297ECB"/>
    <w:rsid w:val="002A18C8"/>
    <w:rsid w:val="002A2FB1"/>
    <w:rsid w:val="002A7C10"/>
    <w:rsid w:val="002B1944"/>
    <w:rsid w:val="002B2FC3"/>
    <w:rsid w:val="002B39BA"/>
    <w:rsid w:val="002B7379"/>
    <w:rsid w:val="002C152A"/>
    <w:rsid w:val="002C204F"/>
    <w:rsid w:val="002C2BDE"/>
    <w:rsid w:val="002C2EC0"/>
    <w:rsid w:val="002C4E6C"/>
    <w:rsid w:val="002C74D5"/>
    <w:rsid w:val="002D043A"/>
    <w:rsid w:val="002D1059"/>
    <w:rsid w:val="002D5160"/>
    <w:rsid w:val="002D5284"/>
    <w:rsid w:val="002D6B87"/>
    <w:rsid w:val="002E3C6C"/>
    <w:rsid w:val="002F0098"/>
    <w:rsid w:val="002F15A9"/>
    <w:rsid w:val="002F4A08"/>
    <w:rsid w:val="002F54E9"/>
    <w:rsid w:val="002F63B2"/>
    <w:rsid w:val="002F771F"/>
    <w:rsid w:val="00301E94"/>
    <w:rsid w:val="00310004"/>
    <w:rsid w:val="00310005"/>
    <w:rsid w:val="003110FB"/>
    <w:rsid w:val="003169EB"/>
    <w:rsid w:val="0031713F"/>
    <w:rsid w:val="00321913"/>
    <w:rsid w:val="00323045"/>
    <w:rsid w:val="00324505"/>
    <w:rsid w:val="00324EE6"/>
    <w:rsid w:val="00327AF0"/>
    <w:rsid w:val="00330818"/>
    <w:rsid w:val="00330E54"/>
    <w:rsid w:val="003316DC"/>
    <w:rsid w:val="00332A8B"/>
    <w:rsid w:val="00332E0D"/>
    <w:rsid w:val="003338A4"/>
    <w:rsid w:val="00334120"/>
    <w:rsid w:val="003341D7"/>
    <w:rsid w:val="003415D3"/>
    <w:rsid w:val="00346335"/>
    <w:rsid w:val="00347FEA"/>
    <w:rsid w:val="00352531"/>
    <w:rsid w:val="00352B0F"/>
    <w:rsid w:val="0035484D"/>
    <w:rsid w:val="003561B0"/>
    <w:rsid w:val="00356281"/>
    <w:rsid w:val="0036004E"/>
    <w:rsid w:val="00363177"/>
    <w:rsid w:val="0036329F"/>
    <w:rsid w:val="00363D98"/>
    <w:rsid w:val="00364448"/>
    <w:rsid w:val="00366966"/>
    <w:rsid w:val="00366DEF"/>
    <w:rsid w:val="003678F6"/>
    <w:rsid w:val="00367960"/>
    <w:rsid w:val="003735C7"/>
    <w:rsid w:val="00384C4C"/>
    <w:rsid w:val="00387FE7"/>
    <w:rsid w:val="00392B22"/>
    <w:rsid w:val="00392B94"/>
    <w:rsid w:val="00393E66"/>
    <w:rsid w:val="0039507C"/>
    <w:rsid w:val="003A0996"/>
    <w:rsid w:val="003A15AC"/>
    <w:rsid w:val="003A276D"/>
    <w:rsid w:val="003A3A20"/>
    <w:rsid w:val="003A4BE2"/>
    <w:rsid w:val="003A56EB"/>
    <w:rsid w:val="003B0627"/>
    <w:rsid w:val="003B0B00"/>
    <w:rsid w:val="003B132D"/>
    <w:rsid w:val="003B17BB"/>
    <w:rsid w:val="003B3244"/>
    <w:rsid w:val="003B3F91"/>
    <w:rsid w:val="003B5016"/>
    <w:rsid w:val="003B659D"/>
    <w:rsid w:val="003C18F3"/>
    <w:rsid w:val="003C3F00"/>
    <w:rsid w:val="003C42E2"/>
    <w:rsid w:val="003C49B2"/>
    <w:rsid w:val="003C5461"/>
    <w:rsid w:val="003C5F2B"/>
    <w:rsid w:val="003C7A28"/>
    <w:rsid w:val="003D099D"/>
    <w:rsid w:val="003D0BFE"/>
    <w:rsid w:val="003D18E1"/>
    <w:rsid w:val="003D1E02"/>
    <w:rsid w:val="003D2BB6"/>
    <w:rsid w:val="003D4C96"/>
    <w:rsid w:val="003D5700"/>
    <w:rsid w:val="003E1582"/>
    <w:rsid w:val="003E234F"/>
    <w:rsid w:val="003E3A01"/>
    <w:rsid w:val="003E3DD5"/>
    <w:rsid w:val="003E52E0"/>
    <w:rsid w:val="003F0E7C"/>
    <w:rsid w:val="003F0F5A"/>
    <w:rsid w:val="003F1308"/>
    <w:rsid w:val="003F6083"/>
    <w:rsid w:val="003F68EE"/>
    <w:rsid w:val="003F7FB8"/>
    <w:rsid w:val="00400A30"/>
    <w:rsid w:val="004022CA"/>
    <w:rsid w:val="00402C53"/>
    <w:rsid w:val="004110A3"/>
    <w:rsid w:val="004116CD"/>
    <w:rsid w:val="00413523"/>
    <w:rsid w:val="00414ADE"/>
    <w:rsid w:val="00420BCB"/>
    <w:rsid w:val="00420EE1"/>
    <w:rsid w:val="00420F53"/>
    <w:rsid w:val="00424CA9"/>
    <w:rsid w:val="004257BB"/>
    <w:rsid w:val="00425F0D"/>
    <w:rsid w:val="00426183"/>
    <w:rsid w:val="004261D9"/>
    <w:rsid w:val="00427897"/>
    <w:rsid w:val="00430267"/>
    <w:rsid w:val="004305F5"/>
    <w:rsid w:val="00431B44"/>
    <w:rsid w:val="00433B20"/>
    <w:rsid w:val="004342CE"/>
    <w:rsid w:val="0044291A"/>
    <w:rsid w:val="00446A1B"/>
    <w:rsid w:val="004504CD"/>
    <w:rsid w:val="004521D8"/>
    <w:rsid w:val="0045464E"/>
    <w:rsid w:val="00454777"/>
    <w:rsid w:val="00456731"/>
    <w:rsid w:val="0046039E"/>
    <w:rsid w:val="00460499"/>
    <w:rsid w:val="00460FBC"/>
    <w:rsid w:val="004633DA"/>
    <w:rsid w:val="00463477"/>
    <w:rsid w:val="00465244"/>
    <w:rsid w:val="00465D6B"/>
    <w:rsid w:val="0047434E"/>
    <w:rsid w:val="00474835"/>
    <w:rsid w:val="0047571D"/>
    <w:rsid w:val="0047750E"/>
    <w:rsid w:val="00480AEC"/>
    <w:rsid w:val="004819C7"/>
    <w:rsid w:val="00483426"/>
    <w:rsid w:val="0048364F"/>
    <w:rsid w:val="00483F19"/>
    <w:rsid w:val="0048550E"/>
    <w:rsid w:val="00485A86"/>
    <w:rsid w:val="00490F2E"/>
    <w:rsid w:val="004920C4"/>
    <w:rsid w:val="004965A1"/>
    <w:rsid w:val="00496DB3"/>
    <w:rsid w:val="00496F97"/>
    <w:rsid w:val="00497E45"/>
    <w:rsid w:val="004A0827"/>
    <w:rsid w:val="004A184E"/>
    <w:rsid w:val="004A1E22"/>
    <w:rsid w:val="004A418F"/>
    <w:rsid w:val="004A53EA"/>
    <w:rsid w:val="004B25F2"/>
    <w:rsid w:val="004B2758"/>
    <w:rsid w:val="004B675F"/>
    <w:rsid w:val="004B7B9D"/>
    <w:rsid w:val="004C2B04"/>
    <w:rsid w:val="004C36A8"/>
    <w:rsid w:val="004C410F"/>
    <w:rsid w:val="004C52A7"/>
    <w:rsid w:val="004D1438"/>
    <w:rsid w:val="004D4D3D"/>
    <w:rsid w:val="004D705F"/>
    <w:rsid w:val="004E5A05"/>
    <w:rsid w:val="004F1FAC"/>
    <w:rsid w:val="004F4501"/>
    <w:rsid w:val="004F5A50"/>
    <w:rsid w:val="004F5C0B"/>
    <w:rsid w:val="004F676E"/>
    <w:rsid w:val="005002A0"/>
    <w:rsid w:val="00507A7C"/>
    <w:rsid w:val="00507D0C"/>
    <w:rsid w:val="005102D1"/>
    <w:rsid w:val="00511214"/>
    <w:rsid w:val="00513C20"/>
    <w:rsid w:val="00513D3E"/>
    <w:rsid w:val="005150FE"/>
    <w:rsid w:val="0051617F"/>
    <w:rsid w:val="00516B8D"/>
    <w:rsid w:val="005175B2"/>
    <w:rsid w:val="0052111B"/>
    <w:rsid w:val="0052686F"/>
    <w:rsid w:val="0052756C"/>
    <w:rsid w:val="005277C3"/>
    <w:rsid w:val="00527881"/>
    <w:rsid w:val="00530230"/>
    <w:rsid w:val="00530CC9"/>
    <w:rsid w:val="005312E7"/>
    <w:rsid w:val="0053168B"/>
    <w:rsid w:val="005317A1"/>
    <w:rsid w:val="005319E7"/>
    <w:rsid w:val="00532EF3"/>
    <w:rsid w:val="005349ED"/>
    <w:rsid w:val="0053551F"/>
    <w:rsid w:val="00537FBC"/>
    <w:rsid w:val="00541D73"/>
    <w:rsid w:val="005425AE"/>
    <w:rsid w:val="00542822"/>
    <w:rsid w:val="00543469"/>
    <w:rsid w:val="005442E9"/>
    <w:rsid w:val="005452CC"/>
    <w:rsid w:val="0054653E"/>
    <w:rsid w:val="00546AE8"/>
    <w:rsid w:val="00546FA3"/>
    <w:rsid w:val="005475DE"/>
    <w:rsid w:val="005479C1"/>
    <w:rsid w:val="005520A4"/>
    <w:rsid w:val="00553361"/>
    <w:rsid w:val="00554243"/>
    <w:rsid w:val="00554708"/>
    <w:rsid w:val="00555AF8"/>
    <w:rsid w:val="00555E34"/>
    <w:rsid w:val="00557873"/>
    <w:rsid w:val="00557C7A"/>
    <w:rsid w:val="005613D3"/>
    <w:rsid w:val="00562A58"/>
    <w:rsid w:val="0056365C"/>
    <w:rsid w:val="00563661"/>
    <w:rsid w:val="00566132"/>
    <w:rsid w:val="00570394"/>
    <w:rsid w:val="00574D18"/>
    <w:rsid w:val="00580050"/>
    <w:rsid w:val="00581211"/>
    <w:rsid w:val="00581C4C"/>
    <w:rsid w:val="0058297E"/>
    <w:rsid w:val="00583E78"/>
    <w:rsid w:val="00584811"/>
    <w:rsid w:val="00584A6A"/>
    <w:rsid w:val="00585B97"/>
    <w:rsid w:val="00586E30"/>
    <w:rsid w:val="00593AA6"/>
    <w:rsid w:val="00594161"/>
    <w:rsid w:val="00594749"/>
    <w:rsid w:val="0059636A"/>
    <w:rsid w:val="00596677"/>
    <w:rsid w:val="005A022E"/>
    <w:rsid w:val="005A1108"/>
    <w:rsid w:val="005A2D17"/>
    <w:rsid w:val="005A41E1"/>
    <w:rsid w:val="005A482B"/>
    <w:rsid w:val="005A4E77"/>
    <w:rsid w:val="005A6078"/>
    <w:rsid w:val="005A6118"/>
    <w:rsid w:val="005B39E4"/>
    <w:rsid w:val="005B4067"/>
    <w:rsid w:val="005B6780"/>
    <w:rsid w:val="005C1C1D"/>
    <w:rsid w:val="005C36E0"/>
    <w:rsid w:val="005C3F41"/>
    <w:rsid w:val="005C4426"/>
    <w:rsid w:val="005C4435"/>
    <w:rsid w:val="005C45BC"/>
    <w:rsid w:val="005C462D"/>
    <w:rsid w:val="005C4864"/>
    <w:rsid w:val="005C4969"/>
    <w:rsid w:val="005C6102"/>
    <w:rsid w:val="005C7F66"/>
    <w:rsid w:val="005D168D"/>
    <w:rsid w:val="005D21F3"/>
    <w:rsid w:val="005D3247"/>
    <w:rsid w:val="005D5438"/>
    <w:rsid w:val="005D5EA1"/>
    <w:rsid w:val="005E15E6"/>
    <w:rsid w:val="005E61D3"/>
    <w:rsid w:val="005E63CF"/>
    <w:rsid w:val="005E66D2"/>
    <w:rsid w:val="005E77B3"/>
    <w:rsid w:val="005E7EDB"/>
    <w:rsid w:val="005F1F52"/>
    <w:rsid w:val="005F2F40"/>
    <w:rsid w:val="005F7593"/>
    <w:rsid w:val="005F7738"/>
    <w:rsid w:val="00600219"/>
    <w:rsid w:val="006004F9"/>
    <w:rsid w:val="00602E0B"/>
    <w:rsid w:val="00605F49"/>
    <w:rsid w:val="00607AF6"/>
    <w:rsid w:val="00611B99"/>
    <w:rsid w:val="00612C40"/>
    <w:rsid w:val="00613EAD"/>
    <w:rsid w:val="00614187"/>
    <w:rsid w:val="0061422C"/>
    <w:rsid w:val="006158AC"/>
    <w:rsid w:val="0062282A"/>
    <w:rsid w:val="0062290D"/>
    <w:rsid w:val="00622DF8"/>
    <w:rsid w:val="00623274"/>
    <w:rsid w:val="00623D6D"/>
    <w:rsid w:val="00631085"/>
    <w:rsid w:val="00632BC7"/>
    <w:rsid w:val="0063546B"/>
    <w:rsid w:val="00636EDA"/>
    <w:rsid w:val="00640402"/>
    <w:rsid w:val="00640F78"/>
    <w:rsid w:val="006430A8"/>
    <w:rsid w:val="00646E7B"/>
    <w:rsid w:val="006471FF"/>
    <w:rsid w:val="0065441C"/>
    <w:rsid w:val="00654BD3"/>
    <w:rsid w:val="00654F5E"/>
    <w:rsid w:val="00655D6A"/>
    <w:rsid w:val="006568D2"/>
    <w:rsid w:val="00656DE9"/>
    <w:rsid w:val="00663932"/>
    <w:rsid w:val="006671D2"/>
    <w:rsid w:val="00674CC7"/>
    <w:rsid w:val="006766FD"/>
    <w:rsid w:val="006776FB"/>
    <w:rsid w:val="00677CC2"/>
    <w:rsid w:val="0068263B"/>
    <w:rsid w:val="00683759"/>
    <w:rsid w:val="006852FA"/>
    <w:rsid w:val="00685F42"/>
    <w:rsid w:val="006864B1"/>
    <w:rsid w:val="006866A1"/>
    <w:rsid w:val="006867ED"/>
    <w:rsid w:val="00687BE7"/>
    <w:rsid w:val="006908BE"/>
    <w:rsid w:val="00690ECB"/>
    <w:rsid w:val="006913E6"/>
    <w:rsid w:val="0069207B"/>
    <w:rsid w:val="00692EA3"/>
    <w:rsid w:val="0069316B"/>
    <w:rsid w:val="006940BE"/>
    <w:rsid w:val="006A15EE"/>
    <w:rsid w:val="006A1FCA"/>
    <w:rsid w:val="006A406E"/>
    <w:rsid w:val="006A4309"/>
    <w:rsid w:val="006A53BC"/>
    <w:rsid w:val="006A6A3D"/>
    <w:rsid w:val="006A7DCD"/>
    <w:rsid w:val="006B0067"/>
    <w:rsid w:val="006B0E55"/>
    <w:rsid w:val="006B40A2"/>
    <w:rsid w:val="006B4BC0"/>
    <w:rsid w:val="006B6B25"/>
    <w:rsid w:val="006B7006"/>
    <w:rsid w:val="006B7039"/>
    <w:rsid w:val="006B7E5B"/>
    <w:rsid w:val="006C05BC"/>
    <w:rsid w:val="006C367F"/>
    <w:rsid w:val="006C44C1"/>
    <w:rsid w:val="006C6155"/>
    <w:rsid w:val="006C7F8C"/>
    <w:rsid w:val="006D0248"/>
    <w:rsid w:val="006D0867"/>
    <w:rsid w:val="006D27F9"/>
    <w:rsid w:val="006D284A"/>
    <w:rsid w:val="006D44B6"/>
    <w:rsid w:val="006D67E9"/>
    <w:rsid w:val="006D7AB9"/>
    <w:rsid w:val="006E2A79"/>
    <w:rsid w:val="006E3E0D"/>
    <w:rsid w:val="006E4111"/>
    <w:rsid w:val="006F0C77"/>
    <w:rsid w:val="006F1C09"/>
    <w:rsid w:val="006F2BD4"/>
    <w:rsid w:val="006F3BFC"/>
    <w:rsid w:val="00700AB7"/>
    <w:rsid w:val="00700B2C"/>
    <w:rsid w:val="00702819"/>
    <w:rsid w:val="00702AE9"/>
    <w:rsid w:val="00710514"/>
    <w:rsid w:val="00713084"/>
    <w:rsid w:val="0071408C"/>
    <w:rsid w:val="007143FF"/>
    <w:rsid w:val="00716D7C"/>
    <w:rsid w:val="00717F3F"/>
    <w:rsid w:val="0072069F"/>
    <w:rsid w:val="00720FC2"/>
    <w:rsid w:val="00721F0E"/>
    <w:rsid w:val="00722988"/>
    <w:rsid w:val="00725B70"/>
    <w:rsid w:val="00731E00"/>
    <w:rsid w:val="00732E9D"/>
    <w:rsid w:val="0073491A"/>
    <w:rsid w:val="00734B20"/>
    <w:rsid w:val="00736163"/>
    <w:rsid w:val="00740DAE"/>
    <w:rsid w:val="007410A3"/>
    <w:rsid w:val="007440B7"/>
    <w:rsid w:val="00745A94"/>
    <w:rsid w:val="00746F38"/>
    <w:rsid w:val="00747993"/>
    <w:rsid w:val="00751840"/>
    <w:rsid w:val="00752517"/>
    <w:rsid w:val="007528C1"/>
    <w:rsid w:val="00753663"/>
    <w:rsid w:val="00753FC6"/>
    <w:rsid w:val="00757EEA"/>
    <w:rsid w:val="0076049F"/>
    <w:rsid w:val="007614AA"/>
    <w:rsid w:val="007618E9"/>
    <w:rsid w:val="007634AD"/>
    <w:rsid w:val="00764C43"/>
    <w:rsid w:val="007715C9"/>
    <w:rsid w:val="007721F9"/>
    <w:rsid w:val="00772C98"/>
    <w:rsid w:val="00774EDD"/>
    <w:rsid w:val="007757EC"/>
    <w:rsid w:val="00776003"/>
    <w:rsid w:val="00783FCB"/>
    <w:rsid w:val="00786648"/>
    <w:rsid w:val="00787287"/>
    <w:rsid w:val="00793F77"/>
    <w:rsid w:val="007A115D"/>
    <w:rsid w:val="007A18C8"/>
    <w:rsid w:val="007A2353"/>
    <w:rsid w:val="007A35E6"/>
    <w:rsid w:val="007A46A0"/>
    <w:rsid w:val="007A5919"/>
    <w:rsid w:val="007A6863"/>
    <w:rsid w:val="007B218B"/>
    <w:rsid w:val="007B2D9E"/>
    <w:rsid w:val="007B30BB"/>
    <w:rsid w:val="007B6667"/>
    <w:rsid w:val="007B6BFD"/>
    <w:rsid w:val="007B7CC5"/>
    <w:rsid w:val="007C528F"/>
    <w:rsid w:val="007C77D3"/>
    <w:rsid w:val="007D45C1"/>
    <w:rsid w:val="007D70FB"/>
    <w:rsid w:val="007E111E"/>
    <w:rsid w:val="007E5D73"/>
    <w:rsid w:val="007E7D4A"/>
    <w:rsid w:val="007F06EC"/>
    <w:rsid w:val="007F1C68"/>
    <w:rsid w:val="007F48ED"/>
    <w:rsid w:val="007F6A02"/>
    <w:rsid w:val="007F7947"/>
    <w:rsid w:val="0080447B"/>
    <w:rsid w:val="00804AA2"/>
    <w:rsid w:val="00812F45"/>
    <w:rsid w:val="00816058"/>
    <w:rsid w:val="00820415"/>
    <w:rsid w:val="00823C9F"/>
    <w:rsid w:val="008264D1"/>
    <w:rsid w:val="00827ADE"/>
    <w:rsid w:val="008306E4"/>
    <w:rsid w:val="00833AA6"/>
    <w:rsid w:val="008376CE"/>
    <w:rsid w:val="00837815"/>
    <w:rsid w:val="008400B4"/>
    <w:rsid w:val="0084172C"/>
    <w:rsid w:val="00844AAF"/>
    <w:rsid w:val="00846AD5"/>
    <w:rsid w:val="0085221B"/>
    <w:rsid w:val="00853EE2"/>
    <w:rsid w:val="00856A31"/>
    <w:rsid w:val="00856AF3"/>
    <w:rsid w:val="00860474"/>
    <w:rsid w:val="0086276E"/>
    <w:rsid w:val="00864164"/>
    <w:rsid w:val="00866496"/>
    <w:rsid w:val="00866D71"/>
    <w:rsid w:val="0087059F"/>
    <w:rsid w:val="00871396"/>
    <w:rsid w:val="008726D3"/>
    <w:rsid w:val="008754D0"/>
    <w:rsid w:val="00877D48"/>
    <w:rsid w:val="0088345B"/>
    <w:rsid w:val="00883BDC"/>
    <w:rsid w:val="008876DC"/>
    <w:rsid w:val="008903A2"/>
    <w:rsid w:val="00890ACF"/>
    <w:rsid w:val="00897F8C"/>
    <w:rsid w:val="008A142E"/>
    <w:rsid w:val="008A1593"/>
    <w:rsid w:val="008A16A5"/>
    <w:rsid w:val="008A2ABA"/>
    <w:rsid w:val="008A44BF"/>
    <w:rsid w:val="008B1577"/>
    <w:rsid w:val="008B4AEC"/>
    <w:rsid w:val="008B6ED6"/>
    <w:rsid w:val="008C2B5D"/>
    <w:rsid w:val="008C3E0C"/>
    <w:rsid w:val="008C55B0"/>
    <w:rsid w:val="008C6654"/>
    <w:rsid w:val="008C66AC"/>
    <w:rsid w:val="008C6779"/>
    <w:rsid w:val="008D0EE0"/>
    <w:rsid w:val="008D3FAB"/>
    <w:rsid w:val="008D4930"/>
    <w:rsid w:val="008D49C9"/>
    <w:rsid w:val="008D5333"/>
    <w:rsid w:val="008D5B99"/>
    <w:rsid w:val="008D6974"/>
    <w:rsid w:val="008D7A27"/>
    <w:rsid w:val="008E3414"/>
    <w:rsid w:val="008E4702"/>
    <w:rsid w:val="008E69AA"/>
    <w:rsid w:val="008F4F1C"/>
    <w:rsid w:val="008F6B42"/>
    <w:rsid w:val="008F70DD"/>
    <w:rsid w:val="008F7D7A"/>
    <w:rsid w:val="008F7F9D"/>
    <w:rsid w:val="009040DD"/>
    <w:rsid w:val="00904611"/>
    <w:rsid w:val="009073DE"/>
    <w:rsid w:val="00910618"/>
    <w:rsid w:val="009124C5"/>
    <w:rsid w:val="00912FD1"/>
    <w:rsid w:val="00913E6C"/>
    <w:rsid w:val="00920C00"/>
    <w:rsid w:val="009215CC"/>
    <w:rsid w:val="00922764"/>
    <w:rsid w:val="009255AF"/>
    <w:rsid w:val="00925771"/>
    <w:rsid w:val="0093059C"/>
    <w:rsid w:val="00932377"/>
    <w:rsid w:val="009326D4"/>
    <w:rsid w:val="00933FBD"/>
    <w:rsid w:val="009351BB"/>
    <w:rsid w:val="0093625A"/>
    <w:rsid w:val="00937286"/>
    <w:rsid w:val="00942D03"/>
    <w:rsid w:val="00942E3B"/>
    <w:rsid w:val="00943102"/>
    <w:rsid w:val="00943E3A"/>
    <w:rsid w:val="009450A3"/>
    <w:rsid w:val="0094523D"/>
    <w:rsid w:val="00947847"/>
    <w:rsid w:val="00947A8F"/>
    <w:rsid w:val="00947B32"/>
    <w:rsid w:val="0095230D"/>
    <w:rsid w:val="009528E0"/>
    <w:rsid w:val="009559E6"/>
    <w:rsid w:val="00956570"/>
    <w:rsid w:val="0096061E"/>
    <w:rsid w:val="00960AAF"/>
    <w:rsid w:val="009614CE"/>
    <w:rsid w:val="009659F0"/>
    <w:rsid w:val="00973B6E"/>
    <w:rsid w:val="0097485D"/>
    <w:rsid w:val="0097519E"/>
    <w:rsid w:val="00976A63"/>
    <w:rsid w:val="00980918"/>
    <w:rsid w:val="009816BE"/>
    <w:rsid w:val="00981A76"/>
    <w:rsid w:val="00983419"/>
    <w:rsid w:val="00985405"/>
    <w:rsid w:val="00990138"/>
    <w:rsid w:val="00991F84"/>
    <w:rsid w:val="00996214"/>
    <w:rsid w:val="009A1FCD"/>
    <w:rsid w:val="009A244B"/>
    <w:rsid w:val="009A45F8"/>
    <w:rsid w:val="009A7837"/>
    <w:rsid w:val="009B20DE"/>
    <w:rsid w:val="009B3121"/>
    <w:rsid w:val="009B394A"/>
    <w:rsid w:val="009B673B"/>
    <w:rsid w:val="009C0576"/>
    <w:rsid w:val="009C1528"/>
    <w:rsid w:val="009C3431"/>
    <w:rsid w:val="009C5989"/>
    <w:rsid w:val="009C6BB3"/>
    <w:rsid w:val="009D08DA"/>
    <w:rsid w:val="009D0980"/>
    <w:rsid w:val="009D48BA"/>
    <w:rsid w:val="009D53EB"/>
    <w:rsid w:val="009E1143"/>
    <w:rsid w:val="009E18F5"/>
    <w:rsid w:val="009E2739"/>
    <w:rsid w:val="009E3307"/>
    <w:rsid w:val="009E7076"/>
    <w:rsid w:val="009E7CFC"/>
    <w:rsid w:val="009F1434"/>
    <w:rsid w:val="009F1B3C"/>
    <w:rsid w:val="009F3C44"/>
    <w:rsid w:val="009F4DF3"/>
    <w:rsid w:val="009F5777"/>
    <w:rsid w:val="00A04E8A"/>
    <w:rsid w:val="00A06860"/>
    <w:rsid w:val="00A07043"/>
    <w:rsid w:val="00A110E4"/>
    <w:rsid w:val="00A136F5"/>
    <w:rsid w:val="00A1499C"/>
    <w:rsid w:val="00A14E09"/>
    <w:rsid w:val="00A15050"/>
    <w:rsid w:val="00A16B10"/>
    <w:rsid w:val="00A16D05"/>
    <w:rsid w:val="00A1731C"/>
    <w:rsid w:val="00A231E2"/>
    <w:rsid w:val="00A2550D"/>
    <w:rsid w:val="00A3036B"/>
    <w:rsid w:val="00A34612"/>
    <w:rsid w:val="00A35A3F"/>
    <w:rsid w:val="00A360A6"/>
    <w:rsid w:val="00A3684C"/>
    <w:rsid w:val="00A4169B"/>
    <w:rsid w:val="00A445F2"/>
    <w:rsid w:val="00A45D49"/>
    <w:rsid w:val="00A46539"/>
    <w:rsid w:val="00A50B55"/>
    <w:rsid w:val="00A50D55"/>
    <w:rsid w:val="00A5165B"/>
    <w:rsid w:val="00A51BEB"/>
    <w:rsid w:val="00A51E65"/>
    <w:rsid w:val="00A52FDA"/>
    <w:rsid w:val="00A538D9"/>
    <w:rsid w:val="00A548A7"/>
    <w:rsid w:val="00A54EEE"/>
    <w:rsid w:val="00A57560"/>
    <w:rsid w:val="00A602F3"/>
    <w:rsid w:val="00A64912"/>
    <w:rsid w:val="00A67075"/>
    <w:rsid w:val="00A70A74"/>
    <w:rsid w:val="00A71667"/>
    <w:rsid w:val="00A7212D"/>
    <w:rsid w:val="00A73BF2"/>
    <w:rsid w:val="00A82782"/>
    <w:rsid w:val="00A852EA"/>
    <w:rsid w:val="00A85915"/>
    <w:rsid w:val="00A86F49"/>
    <w:rsid w:val="00A9033F"/>
    <w:rsid w:val="00A90343"/>
    <w:rsid w:val="00A908D3"/>
    <w:rsid w:val="00A9307E"/>
    <w:rsid w:val="00A931B7"/>
    <w:rsid w:val="00A93FA2"/>
    <w:rsid w:val="00A940F3"/>
    <w:rsid w:val="00AA021C"/>
    <w:rsid w:val="00AA0343"/>
    <w:rsid w:val="00AA2A5C"/>
    <w:rsid w:val="00AA371B"/>
    <w:rsid w:val="00AA641E"/>
    <w:rsid w:val="00AB0027"/>
    <w:rsid w:val="00AB3430"/>
    <w:rsid w:val="00AB78E9"/>
    <w:rsid w:val="00AC032B"/>
    <w:rsid w:val="00AC033A"/>
    <w:rsid w:val="00AC087F"/>
    <w:rsid w:val="00AC42E8"/>
    <w:rsid w:val="00AC54E1"/>
    <w:rsid w:val="00AD20D7"/>
    <w:rsid w:val="00AD3467"/>
    <w:rsid w:val="00AD5641"/>
    <w:rsid w:val="00AD6CCE"/>
    <w:rsid w:val="00AE0C9B"/>
    <w:rsid w:val="00AE0E90"/>
    <w:rsid w:val="00AE0F9B"/>
    <w:rsid w:val="00AE24BD"/>
    <w:rsid w:val="00AE72FD"/>
    <w:rsid w:val="00AF067D"/>
    <w:rsid w:val="00AF1072"/>
    <w:rsid w:val="00AF55FF"/>
    <w:rsid w:val="00AF62AF"/>
    <w:rsid w:val="00AF681C"/>
    <w:rsid w:val="00AF7A1B"/>
    <w:rsid w:val="00B015AB"/>
    <w:rsid w:val="00B01720"/>
    <w:rsid w:val="00B032D8"/>
    <w:rsid w:val="00B05B1A"/>
    <w:rsid w:val="00B07974"/>
    <w:rsid w:val="00B16280"/>
    <w:rsid w:val="00B16928"/>
    <w:rsid w:val="00B179C6"/>
    <w:rsid w:val="00B22C71"/>
    <w:rsid w:val="00B236BE"/>
    <w:rsid w:val="00B27FDB"/>
    <w:rsid w:val="00B311ED"/>
    <w:rsid w:val="00B31342"/>
    <w:rsid w:val="00B33B3C"/>
    <w:rsid w:val="00B33E04"/>
    <w:rsid w:val="00B34485"/>
    <w:rsid w:val="00B355A4"/>
    <w:rsid w:val="00B35D60"/>
    <w:rsid w:val="00B367D3"/>
    <w:rsid w:val="00B40D74"/>
    <w:rsid w:val="00B43B9B"/>
    <w:rsid w:val="00B444EB"/>
    <w:rsid w:val="00B44634"/>
    <w:rsid w:val="00B47CC9"/>
    <w:rsid w:val="00B47D57"/>
    <w:rsid w:val="00B502E3"/>
    <w:rsid w:val="00B50CD1"/>
    <w:rsid w:val="00B52663"/>
    <w:rsid w:val="00B52B2A"/>
    <w:rsid w:val="00B54305"/>
    <w:rsid w:val="00B56DCB"/>
    <w:rsid w:val="00B61E4F"/>
    <w:rsid w:val="00B739D9"/>
    <w:rsid w:val="00B745B1"/>
    <w:rsid w:val="00B770D2"/>
    <w:rsid w:val="00B77666"/>
    <w:rsid w:val="00B83408"/>
    <w:rsid w:val="00B873AC"/>
    <w:rsid w:val="00B903D4"/>
    <w:rsid w:val="00B94598"/>
    <w:rsid w:val="00B97129"/>
    <w:rsid w:val="00B97F83"/>
    <w:rsid w:val="00BA0A8F"/>
    <w:rsid w:val="00BA4367"/>
    <w:rsid w:val="00BA47A3"/>
    <w:rsid w:val="00BA5026"/>
    <w:rsid w:val="00BA547A"/>
    <w:rsid w:val="00BA6F3B"/>
    <w:rsid w:val="00BA7463"/>
    <w:rsid w:val="00BA78AC"/>
    <w:rsid w:val="00BB4AD1"/>
    <w:rsid w:val="00BB6E79"/>
    <w:rsid w:val="00BC1860"/>
    <w:rsid w:val="00BC32E4"/>
    <w:rsid w:val="00BC3357"/>
    <w:rsid w:val="00BC47EC"/>
    <w:rsid w:val="00BC5100"/>
    <w:rsid w:val="00BC6BCC"/>
    <w:rsid w:val="00BD19CC"/>
    <w:rsid w:val="00BD59C2"/>
    <w:rsid w:val="00BD5FA2"/>
    <w:rsid w:val="00BE186F"/>
    <w:rsid w:val="00BE2E85"/>
    <w:rsid w:val="00BE362D"/>
    <w:rsid w:val="00BE3B31"/>
    <w:rsid w:val="00BE54EF"/>
    <w:rsid w:val="00BE719A"/>
    <w:rsid w:val="00BE720A"/>
    <w:rsid w:val="00BE7839"/>
    <w:rsid w:val="00BE7B5F"/>
    <w:rsid w:val="00BF391D"/>
    <w:rsid w:val="00BF49D3"/>
    <w:rsid w:val="00BF6650"/>
    <w:rsid w:val="00C01C07"/>
    <w:rsid w:val="00C067E5"/>
    <w:rsid w:val="00C070D8"/>
    <w:rsid w:val="00C10952"/>
    <w:rsid w:val="00C120ED"/>
    <w:rsid w:val="00C13F64"/>
    <w:rsid w:val="00C14532"/>
    <w:rsid w:val="00C15BBE"/>
    <w:rsid w:val="00C164CA"/>
    <w:rsid w:val="00C201A4"/>
    <w:rsid w:val="00C230E6"/>
    <w:rsid w:val="00C23BCE"/>
    <w:rsid w:val="00C261A5"/>
    <w:rsid w:val="00C34152"/>
    <w:rsid w:val="00C34BE3"/>
    <w:rsid w:val="00C36B91"/>
    <w:rsid w:val="00C371DF"/>
    <w:rsid w:val="00C42470"/>
    <w:rsid w:val="00C42BF8"/>
    <w:rsid w:val="00C45F05"/>
    <w:rsid w:val="00C460AE"/>
    <w:rsid w:val="00C50043"/>
    <w:rsid w:val="00C50A0F"/>
    <w:rsid w:val="00C51F15"/>
    <w:rsid w:val="00C5747B"/>
    <w:rsid w:val="00C604D2"/>
    <w:rsid w:val="00C61B55"/>
    <w:rsid w:val="00C61EED"/>
    <w:rsid w:val="00C642C3"/>
    <w:rsid w:val="00C6447C"/>
    <w:rsid w:val="00C7016E"/>
    <w:rsid w:val="00C71994"/>
    <w:rsid w:val="00C725B9"/>
    <w:rsid w:val="00C72E43"/>
    <w:rsid w:val="00C7573B"/>
    <w:rsid w:val="00C760BC"/>
    <w:rsid w:val="00C76CF3"/>
    <w:rsid w:val="00C80542"/>
    <w:rsid w:val="00C81A14"/>
    <w:rsid w:val="00C83E76"/>
    <w:rsid w:val="00C877B6"/>
    <w:rsid w:val="00C97CD2"/>
    <w:rsid w:val="00C97EAD"/>
    <w:rsid w:val="00CA0152"/>
    <w:rsid w:val="00CA16BD"/>
    <w:rsid w:val="00CA38AE"/>
    <w:rsid w:val="00CA5B5F"/>
    <w:rsid w:val="00CA615C"/>
    <w:rsid w:val="00CA7844"/>
    <w:rsid w:val="00CB48EB"/>
    <w:rsid w:val="00CB58EF"/>
    <w:rsid w:val="00CC1857"/>
    <w:rsid w:val="00CC1BA1"/>
    <w:rsid w:val="00CD09A6"/>
    <w:rsid w:val="00CD6C66"/>
    <w:rsid w:val="00CD702C"/>
    <w:rsid w:val="00CE06A7"/>
    <w:rsid w:val="00CE67F5"/>
    <w:rsid w:val="00CE7D64"/>
    <w:rsid w:val="00CF0BB2"/>
    <w:rsid w:val="00CF318A"/>
    <w:rsid w:val="00CF3E98"/>
    <w:rsid w:val="00CF44C0"/>
    <w:rsid w:val="00CF54D0"/>
    <w:rsid w:val="00CF6376"/>
    <w:rsid w:val="00D01D86"/>
    <w:rsid w:val="00D0388F"/>
    <w:rsid w:val="00D04C9C"/>
    <w:rsid w:val="00D06C7B"/>
    <w:rsid w:val="00D10668"/>
    <w:rsid w:val="00D13318"/>
    <w:rsid w:val="00D13441"/>
    <w:rsid w:val="00D1763A"/>
    <w:rsid w:val="00D22E5A"/>
    <w:rsid w:val="00D243A3"/>
    <w:rsid w:val="00D2687A"/>
    <w:rsid w:val="00D3200B"/>
    <w:rsid w:val="00D32605"/>
    <w:rsid w:val="00D33440"/>
    <w:rsid w:val="00D37884"/>
    <w:rsid w:val="00D37A6C"/>
    <w:rsid w:val="00D408C5"/>
    <w:rsid w:val="00D41261"/>
    <w:rsid w:val="00D456CE"/>
    <w:rsid w:val="00D46F25"/>
    <w:rsid w:val="00D512CC"/>
    <w:rsid w:val="00D52EFE"/>
    <w:rsid w:val="00D5401B"/>
    <w:rsid w:val="00D54F52"/>
    <w:rsid w:val="00D55C36"/>
    <w:rsid w:val="00D56A0D"/>
    <w:rsid w:val="00D63EF6"/>
    <w:rsid w:val="00D63FF8"/>
    <w:rsid w:val="00D66518"/>
    <w:rsid w:val="00D669EB"/>
    <w:rsid w:val="00D70DFB"/>
    <w:rsid w:val="00D71EEA"/>
    <w:rsid w:val="00D72217"/>
    <w:rsid w:val="00D735CD"/>
    <w:rsid w:val="00D73A1C"/>
    <w:rsid w:val="00D766DF"/>
    <w:rsid w:val="00D77A71"/>
    <w:rsid w:val="00D805FF"/>
    <w:rsid w:val="00D80E2D"/>
    <w:rsid w:val="00D84618"/>
    <w:rsid w:val="00D84733"/>
    <w:rsid w:val="00D879BE"/>
    <w:rsid w:val="00D93AC6"/>
    <w:rsid w:val="00D95891"/>
    <w:rsid w:val="00D964E9"/>
    <w:rsid w:val="00DA0F49"/>
    <w:rsid w:val="00DA69A7"/>
    <w:rsid w:val="00DB2267"/>
    <w:rsid w:val="00DB4326"/>
    <w:rsid w:val="00DB5333"/>
    <w:rsid w:val="00DB5CB4"/>
    <w:rsid w:val="00DC5E52"/>
    <w:rsid w:val="00DD265C"/>
    <w:rsid w:val="00DD2741"/>
    <w:rsid w:val="00DD3AAB"/>
    <w:rsid w:val="00DD5E51"/>
    <w:rsid w:val="00DE044C"/>
    <w:rsid w:val="00DE0A4C"/>
    <w:rsid w:val="00DE149E"/>
    <w:rsid w:val="00DE27D5"/>
    <w:rsid w:val="00DE3170"/>
    <w:rsid w:val="00DE3C6F"/>
    <w:rsid w:val="00DE6A26"/>
    <w:rsid w:val="00DF0F09"/>
    <w:rsid w:val="00E0178B"/>
    <w:rsid w:val="00E0489D"/>
    <w:rsid w:val="00E05704"/>
    <w:rsid w:val="00E07EC4"/>
    <w:rsid w:val="00E11B29"/>
    <w:rsid w:val="00E12F1A"/>
    <w:rsid w:val="00E2090B"/>
    <w:rsid w:val="00E20C2E"/>
    <w:rsid w:val="00E21CFB"/>
    <w:rsid w:val="00E22935"/>
    <w:rsid w:val="00E237B5"/>
    <w:rsid w:val="00E23ECC"/>
    <w:rsid w:val="00E2415D"/>
    <w:rsid w:val="00E2685B"/>
    <w:rsid w:val="00E30C48"/>
    <w:rsid w:val="00E31F0E"/>
    <w:rsid w:val="00E34254"/>
    <w:rsid w:val="00E44729"/>
    <w:rsid w:val="00E45114"/>
    <w:rsid w:val="00E508FE"/>
    <w:rsid w:val="00E51373"/>
    <w:rsid w:val="00E52DAE"/>
    <w:rsid w:val="00E534FF"/>
    <w:rsid w:val="00E54292"/>
    <w:rsid w:val="00E56B6A"/>
    <w:rsid w:val="00E60191"/>
    <w:rsid w:val="00E62A3E"/>
    <w:rsid w:val="00E64D0F"/>
    <w:rsid w:val="00E66BFD"/>
    <w:rsid w:val="00E7271E"/>
    <w:rsid w:val="00E733A5"/>
    <w:rsid w:val="00E74DC7"/>
    <w:rsid w:val="00E75289"/>
    <w:rsid w:val="00E807FF"/>
    <w:rsid w:val="00E87699"/>
    <w:rsid w:val="00E9128E"/>
    <w:rsid w:val="00E92E27"/>
    <w:rsid w:val="00E95446"/>
    <w:rsid w:val="00E9586B"/>
    <w:rsid w:val="00E95BCC"/>
    <w:rsid w:val="00E96C2F"/>
    <w:rsid w:val="00E97334"/>
    <w:rsid w:val="00EA0D36"/>
    <w:rsid w:val="00EA55C8"/>
    <w:rsid w:val="00EB2BC4"/>
    <w:rsid w:val="00EB371B"/>
    <w:rsid w:val="00EB4ED4"/>
    <w:rsid w:val="00EB59C4"/>
    <w:rsid w:val="00EC05DD"/>
    <w:rsid w:val="00EC0BCF"/>
    <w:rsid w:val="00EC147A"/>
    <w:rsid w:val="00EC23A8"/>
    <w:rsid w:val="00EC3EE5"/>
    <w:rsid w:val="00EC5D0E"/>
    <w:rsid w:val="00ED00C5"/>
    <w:rsid w:val="00ED0693"/>
    <w:rsid w:val="00ED4928"/>
    <w:rsid w:val="00ED65D4"/>
    <w:rsid w:val="00EE0A8E"/>
    <w:rsid w:val="00EE0D4A"/>
    <w:rsid w:val="00EE1EC5"/>
    <w:rsid w:val="00EE3D03"/>
    <w:rsid w:val="00EE4CDD"/>
    <w:rsid w:val="00EE6190"/>
    <w:rsid w:val="00EE66AF"/>
    <w:rsid w:val="00EE6ECD"/>
    <w:rsid w:val="00EE6EFE"/>
    <w:rsid w:val="00EF2E3A"/>
    <w:rsid w:val="00EF5FCC"/>
    <w:rsid w:val="00EF6402"/>
    <w:rsid w:val="00F00805"/>
    <w:rsid w:val="00F01E5D"/>
    <w:rsid w:val="00F025DF"/>
    <w:rsid w:val="00F047E2"/>
    <w:rsid w:val="00F04D57"/>
    <w:rsid w:val="00F057B2"/>
    <w:rsid w:val="00F06CB6"/>
    <w:rsid w:val="00F078B6"/>
    <w:rsid w:val="00F078DC"/>
    <w:rsid w:val="00F07983"/>
    <w:rsid w:val="00F1309E"/>
    <w:rsid w:val="00F13E86"/>
    <w:rsid w:val="00F159BD"/>
    <w:rsid w:val="00F16B05"/>
    <w:rsid w:val="00F20326"/>
    <w:rsid w:val="00F22E9A"/>
    <w:rsid w:val="00F32FCB"/>
    <w:rsid w:val="00F3575B"/>
    <w:rsid w:val="00F35C6C"/>
    <w:rsid w:val="00F36AC1"/>
    <w:rsid w:val="00F416D6"/>
    <w:rsid w:val="00F44E08"/>
    <w:rsid w:val="00F47337"/>
    <w:rsid w:val="00F474D7"/>
    <w:rsid w:val="00F47AF8"/>
    <w:rsid w:val="00F51675"/>
    <w:rsid w:val="00F53167"/>
    <w:rsid w:val="00F60364"/>
    <w:rsid w:val="00F62353"/>
    <w:rsid w:val="00F63909"/>
    <w:rsid w:val="00F63DF2"/>
    <w:rsid w:val="00F640EE"/>
    <w:rsid w:val="00F65227"/>
    <w:rsid w:val="00F66A3D"/>
    <w:rsid w:val="00F6709F"/>
    <w:rsid w:val="00F677A9"/>
    <w:rsid w:val="00F70BF5"/>
    <w:rsid w:val="00F71005"/>
    <w:rsid w:val="00F723BD"/>
    <w:rsid w:val="00F72805"/>
    <w:rsid w:val="00F728BA"/>
    <w:rsid w:val="00F732EA"/>
    <w:rsid w:val="00F73358"/>
    <w:rsid w:val="00F747E0"/>
    <w:rsid w:val="00F76061"/>
    <w:rsid w:val="00F77D59"/>
    <w:rsid w:val="00F80191"/>
    <w:rsid w:val="00F84648"/>
    <w:rsid w:val="00F84CF5"/>
    <w:rsid w:val="00F8612E"/>
    <w:rsid w:val="00F90250"/>
    <w:rsid w:val="00F917B1"/>
    <w:rsid w:val="00F9186F"/>
    <w:rsid w:val="00F95882"/>
    <w:rsid w:val="00F96017"/>
    <w:rsid w:val="00F972FF"/>
    <w:rsid w:val="00F97801"/>
    <w:rsid w:val="00FA1E32"/>
    <w:rsid w:val="00FA3F7E"/>
    <w:rsid w:val="00FA420B"/>
    <w:rsid w:val="00FB08A7"/>
    <w:rsid w:val="00FB0DDD"/>
    <w:rsid w:val="00FB2228"/>
    <w:rsid w:val="00FB3A8D"/>
    <w:rsid w:val="00FB4988"/>
    <w:rsid w:val="00FC072F"/>
    <w:rsid w:val="00FC26DB"/>
    <w:rsid w:val="00FC59A4"/>
    <w:rsid w:val="00FD4EEE"/>
    <w:rsid w:val="00FD6B5E"/>
    <w:rsid w:val="00FD6ED6"/>
    <w:rsid w:val="00FD7A4A"/>
    <w:rsid w:val="00FE0781"/>
    <w:rsid w:val="00FE0AC5"/>
    <w:rsid w:val="00FE365E"/>
    <w:rsid w:val="00FE36B2"/>
    <w:rsid w:val="00FE378E"/>
    <w:rsid w:val="00FE3F24"/>
    <w:rsid w:val="00FE4E36"/>
    <w:rsid w:val="00FE7460"/>
    <w:rsid w:val="00FF16F2"/>
    <w:rsid w:val="00FF1726"/>
    <w:rsid w:val="00FF39DE"/>
    <w:rsid w:val="00FF3A58"/>
    <w:rsid w:val="00FF4A86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2EB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E6A26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E6A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nhideWhenUsed/>
    <w:qFormat/>
    <w:rsid w:val="00DE6A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A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A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A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A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6A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A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A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A26"/>
  </w:style>
  <w:style w:type="paragraph" w:customStyle="1" w:styleId="OPCParaBase">
    <w:name w:val="OPCParaBase"/>
    <w:qFormat/>
    <w:rsid w:val="00DE6A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A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A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A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A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A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A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A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A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A26"/>
  </w:style>
  <w:style w:type="paragraph" w:customStyle="1" w:styleId="Blocks">
    <w:name w:val="Blocks"/>
    <w:aliases w:val="bb"/>
    <w:basedOn w:val="OPCParaBase"/>
    <w:qFormat/>
    <w:rsid w:val="00DE6A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A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A26"/>
    <w:rPr>
      <w:i/>
    </w:rPr>
  </w:style>
  <w:style w:type="paragraph" w:customStyle="1" w:styleId="BoxList">
    <w:name w:val="BoxList"/>
    <w:aliases w:val="bl"/>
    <w:basedOn w:val="BoxText"/>
    <w:qFormat/>
    <w:rsid w:val="00DE6A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A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A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A26"/>
    <w:pPr>
      <w:ind w:left="1985" w:hanging="851"/>
    </w:pPr>
  </w:style>
  <w:style w:type="character" w:customStyle="1" w:styleId="CharAmPartNo">
    <w:name w:val="CharAmPartNo"/>
    <w:basedOn w:val="OPCCharBase"/>
    <w:qFormat/>
    <w:rsid w:val="00DE6A26"/>
  </w:style>
  <w:style w:type="character" w:customStyle="1" w:styleId="CharAmPartText">
    <w:name w:val="CharAmPartText"/>
    <w:basedOn w:val="OPCCharBase"/>
    <w:qFormat/>
    <w:rsid w:val="00DE6A26"/>
  </w:style>
  <w:style w:type="character" w:customStyle="1" w:styleId="CharAmSchNo">
    <w:name w:val="CharAmSchNo"/>
    <w:basedOn w:val="OPCCharBase"/>
    <w:qFormat/>
    <w:rsid w:val="00DE6A26"/>
  </w:style>
  <w:style w:type="character" w:customStyle="1" w:styleId="CharAmSchText">
    <w:name w:val="CharAmSchText"/>
    <w:basedOn w:val="OPCCharBase"/>
    <w:qFormat/>
    <w:rsid w:val="00DE6A26"/>
  </w:style>
  <w:style w:type="character" w:customStyle="1" w:styleId="CharBoldItalic">
    <w:name w:val="CharBoldItalic"/>
    <w:basedOn w:val="OPCCharBase"/>
    <w:uiPriority w:val="1"/>
    <w:qFormat/>
    <w:rsid w:val="00DE6A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A26"/>
  </w:style>
  <w:style w:type="character" w:customStyle="1" w:styleId="CharChapText">
    <w:name w:val="CharChapText"/>
    <w:basedOn w:val="OPCCharBase"/>
    <w:uiPriority w:val="1"/>
    <w:qFormat/>
    <w:rsid w:val="00DE6A26"/>
  </w:style>
  <w:style w:type="character" w:customStyle="1" w:styleId="CharDivNo">
    <w:name w:val="CharDivNo"/>
    <w:basedOn w:val="OPCCharBase"/>
    <w:uiPriority w:val="1"/>
    <w:qFormat/>
    <w:rsid w:val="00DE6A26"/>
  </w:style>
  <w:style w:type="character" w:customStyle="1" w:styleId="CharDivText">
    <w:name w:val="CharDivText"/>
    <w:basedOn w:val="OPCCharBase"/>
    <w:uiPriority w:val="1"/>
    <w:qFormat/>
    <w:rsid w:val="00DE6A26"/>
  </w:style>
  <w:style w:type="character" w:customStyle="1" w:styleId="CharItalic">
    <w:name w:val="CharItalic"/>
    <w:basedOn w:val="OPCCharBase"/>
    <w:uiPriority w:val="1"/>
    <w:qFormat/>
    <w:rsid w:val="00DE6A26"/>
    <w:rPr>
      <w:i/>
    </w:rPr>
  </w:style>
  <w:style w:type="character" w:customStyle="1" w:styleId="CharPartNo">
    <w:name w:val="CharPartNo"/>
    <w:basedOn w:val="OPCCharBase"/>
    <w:uiPriority w:val="1"/>
    <w:qFormat/>
    <w:rsid w:val="00DE6A26"/>
  </w:style>
  <w:style w:type="character" w:customStyle="1" w:styleId="CharPartText">
    <w:name w:val="CharPartText"/>
    <w:basedOn w:val="OPCCharBase"/>
    <w:uiPriority w:val="1"/>
    <w:qFormat/>
    <w:rsid w:val="00DE6A26"/>
  </w:style>
  <w:style w:type="character" w:customStyle="1" w:styleId="CharSectno">
    <w:name w:val="CharSectno"/>
    <w:basedOn w:val="OPCCharBase"/>
    <w:qFormat/>
    <w:rsid w:val="00DE6A26"/>
  </w:style>
  <w:style w:type="character" w:customStyle="1" w:styleId="CharSubdNo">
    <w:name w:val="CharSubdNo"/>
    <w:basedOn w:val="OPCCharBase"/>
    <w:uiPriority w:val="1"/>
    <w:qFormat/>
    <w:rsid w:val="00DE6A26"/>
  </w:style>
  <w:style w:type="character" w:customStyle="1" w:styleId="CharSubdText">
    <w:name w:val="CharSubdText"/>
    <w:basedOn w:val="OPCCharBase"/>
    <w:uiPriority w:val="1"/>
    <w:qFormat/>
    <w:rsid w:val="00DE6A26"/>
  </w:style>
  <w:style w:type="paragraph" w:customStyle="1" w:styleId="CTA--">
    <w:name w:val="CTA --"/>
    <w:basedOn w:val="OPCParaBase"/>
    <w:next w:val="Normal"/>
    <w:rsid w:val="00DE6A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A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A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A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A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A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A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A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A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A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A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A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A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6A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A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A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A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A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A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A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A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E6A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A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A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A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A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A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A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A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A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A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6A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A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A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A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A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A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A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A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A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A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A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A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A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DE6A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A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A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A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6A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6A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A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A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A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A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A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6A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6A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6A26"/>
    <w:rPr>
      <w:sz w:val="16"/>
    </w:rPr>
  </w:style>
  <w:style w:type="table" w:customStyle="1" w:styleId="CFlag">
    <w:name w:val="CFlag"/>
    <w:basedOn w:val="TableNormal"/>
    <w:uiPriority w:val="99"/>
    <w:rsid w:val="00DE6A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6A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6A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6A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6A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A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6A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A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6A26"/>
    <w:pPr>
      <w:spacing w:before="120"/>
    </w:pPr>
  </w:style>
  <w:style w:type="paragraph" w:customStyle="1" w:styleId="CompiledActNo">
    <w:name w:val="CompiledActNo"/>
    <w:basedOn w:val="OPCParaBase"/>
    <w:next w:val="Normal"/>
    <w:rsid w:val="00DE6A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6A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6A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A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6A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6A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A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A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A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A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A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A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A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A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6A26"/>
  </w:style>
  <w:style w:type="character" w:customStyle="1" w:styleId="CharSubPartNoCASA">
    <w:name w:val="CharSubPartNo(CASA)"/>
    <w:basedOn w:val="OPCCharBase"/>
    <w:uiPriority w:val="1"/>
    <w:rsid w:val="00DE6A26"/>
  </w:style>
  <w:style w:type="paragraph" w:customStyle="1" w:styleId="ENoteTTIndentHeadingSub">
    <w:name w:val="ENoteTTIndentHeadingSub"/>
    <w:aliases w:val="enTTHis"/>
    <w:basedOn w:val="OPCParaBase"/>
    <w:rsid w:val="00DE6A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A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A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A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6A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A26"/>
    <w:rPr>
      <w:sz w:val="22"/>
    </w:rPr>
  </w:style>
  <w:style w:type="paragraph" w:customStyle="1" w:styleId="SOTextNote">
    <w:name w:val="SO TextNote"/>
    <w:aliases w:val="sont"/>
    <w:basedOn w:val="SOText"/>
    <w:qFormat/>
    <w:rsid w:val="00DE6A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A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A26"/>
    <w:rPr>
      <w:sz w:val="22"/>
    </w:rPr>
  </w:style>
  <w:style w:type="paragraph" w:customStyle="1" w:styleId="FileName">
    <w:name w:val="FileName"/>
    <w:basedOn w:val="Normal"/>
    <w:rsid w:val="00DE6A26"/>
  </w:style>
  <w:style w:type="paragraph" w:customStyle="1" w:styleId="TableHeading">
    <w:name w:val="TableHeading"/>
    <w:aliases w:val="th"/>
    <w:basedOn w:val="OPCParaBase"/>
    <w:next w:val="Tabletext"/>
    <w:rsid w:val="00DE6A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A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A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A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A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A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A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A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A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A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6A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6A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6A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E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6A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6A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6A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6A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6A26"/>
  </w:style>
  <w:style w:type="character" w:customStyle="1" w:styleId="charlegsubtitle1">
    <w:name w:val="charlegsubtitle1"/>
    <w:basedOn w:val="DefaultParagraphFont"/>
    <w:rsid w:val="00DE6A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6A26"/>
    <w:pPr>
      <w:ind w:left="240" w:hanging="240"/>
    </w:pPr>
  </w:style>
  <w:style w:type="paragraph" w:styleId="Index2">
    <w:name w:val="index 2"/>
    <w:basedOn w:val="Normal"/>
    <w:next w:val="Normal"/>
    <w:autoRedefine/>
    <w:rsid w:val="00DE6A26"/>
    <w:pPr>
      <w:ind w:left="480" w:hanging="240"/>
    </w:pPr>
  </w:style>
  <w:style w:type="paragraph" w:styleId="Index3">
    <w:name w:val="index 3"/>
    <w:basedOn w:val="Normal"/>
    <w:next w:val="Normal"/>
    <w:autoRedefine/>
    <w:rsid w:val="00DE6A26"/>
    <w:pPr>
      <w:ind w:left="720" w:hanging="240"/>
    </w:pPr>
  </w:style>
  <w:style w:type="paragraph" w:styleId="Index4">
    <w:name w:val="index 4"/>
    <w:basedOn w:val="Normal"/>
    <w:next w:val="Normal"/>
    <w:autoRedefine/>
    <w:rsid w:val="00DE6A26"/>
    <w:pPr>
      <w:ind w:left="960" w:hanging="240"/>
    </w:pPr>
  </w:style>
  <w:style w:type="paragraph" w:styleId="Index5">
    <w:name w:val="index 5"/>
    <w:basedOn w:val="Normal"/>
    <w:next w:val="Normal"/>
    <w:autoRedefine/>
    <w:rsid w:val="00DE6A26"/>
    <w:pPr>
      <w:ind w:left="1200" w:hanging="240"/>
    </w:pPr>
  </w:style>
  <w:style w:type="paragraph" w:styleId="Index6">
    <w:name w:val="index 6"/>
    <w:basedOn w:val="Normal"/>
    <w:next w:val="Normal"/>
    <w:autoRedefine/>
    <w:rsid w:val="00DE6A26"/>
    <w:pPr>
      <w:ind w:left="1440" w:hanging="240"/>
    </w:pPr>
  </w:style>
  <w:style w:type="paragraph" w:styleId="Index7">
    <w:name w:val="index 7"/>
    <w:basedOn w:val="Normal"/>
    <w:next w:val="Normal"/>
    <w:autoRedefine/>
    <w:rsid w:val="00DE6A26"/>
    <w:pPr>
      <w:ind w:left="1680" w:hanging="240"/>
    </w:pPr>
  </w:style>
  <w:style w:type="paragraph" w:styleId="Index8">
    <w:name w:val="index 8"/>
    <w:basedOn w:val="Normal"/>
    <w:next w:val="Normal"/>
    <w:autoRedefine/>
    <w:rsid w:val="00DE6A26"/>
    <w:pPr>
      <w:ind w:left="1920" w:hanging="240"/>
    </w:pPr>
  </w:style>
  <w:style w:type="paragraph" w:styleId="Index9">
    <w:name w:val="index 9"/>
    <w:basedOn w:val="Normal"/>
    <w:next w:val="Normal"/>
    <w:autoRedefine/>
    <w:rsid w:val="00DE6A26"/>
    <w:pPr>
      <w:ind w:left="2160" w:hanging="240"/>
    </w:pPr>
  </w:style>
  <w:style w:type="paragraph" w:styleId="NormalIndent">
    <w:name w:val="Normal Indent"/>
    <w:basedOn w:val="Normal"/>
    <w:rsid w:val="00DE6A26"/>
    <w:pPr>
      <w:ind w:left="720"/>
    </w:pPr>
  </w:style>
  <w:style w:type="paragraph" w:styleId="FootnoteText">
    <w:name w:val="footnote text"/>
    <w:basedOn w:val="Normal"/>
    <w:link w:val="FootnoteTextChar"/>
    <w:rsid w:val="00DE6A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6A26"/>
  </w:style>
  <w:style w:type="paragraph" w:styleId="CommentText">
    <w:name w:val="annotation text"/>
    <w:basedOn w:val="Normal"/>
    <w:link w:val="CommentTextChar"/>
    <w:rsid w:val="00DE6A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6A26"/>
  </w:style>
  <w:style w:type="paragraph" w:styleId="IndexHeading">
    <w:name w:val="index heading"/>
    <w:basedOn w:val="Normal"/>
    <w:next w:val="Index1"/>
    <w:rsid w:val="00DE6A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6A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6A26"/>
    <w:pPr>
      <w:ind w:left="480" w:hanging="480"/>
    </w:pPr>
  </w:style>
  <w:style w:type="paragraph" w:styleId="EnvelopeAddress">
    <w:name w:val="envelope address"/>
    <w:basedOn w:val="Normal"/>
    <w:rsid w:val="00DE6A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6A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6A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6A26"/>
    <w:rPr>
      <w:sz w:val="16"/>
      <w:szCs w:val="16"/>
    </w:rPr>
  </w:style>
  <w:style w:type="character" w:styleId="PageNumber">
    <w:name w:val="page number"/>
    <w:basedOn w:val="DefaultParagraphFont"/>
    <w:rsid w:val="00DE6A26"/>
  </w:style>
  <w:style w:type="character" w:styleId="EndnoteReference">
    <w:name w:val="endnote reference"/>
    <w:basedOn w:val="DefaultParagraphFont"/>
    <w:rsid w:val="00DE6A26"/>
    <w:rPr>
      <w:vertAlign w:val="superscript"/>
    </w:rPr>
  </w:style>
  <w:style w:type="paragraph" w:styleId="EndnoteText">
    <w:name w:val="endnote text"/>
    <w:basedOn w:val="Normal"/>
    <w:link w:val="EndnoteTextChar"/>
    <w:rsid w:val="00DE6A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6A26"/>
  </w:style>
  <w:style w:type="paragraph" w:styleId="TableofAuthorities">
    <w:name w:val="table of authorities"/>
    <w:basedOn w:val="Normal"/>
    <w:next w:val="Normal"/>
    <w:rsid w:val="00DE6A26"/>
    <w:pPr>
      <w:ind w:left="240" w:hanging="240"/>
    </w:pPr>
  </w:style>
  <w:style w:type="paragraph" w:styleId="MacroText">
    <w:name w:val="macro"/>
    <w:link w:val="MacroTextChar"/>
    <w:rsid w:val="00DE6A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6A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6A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6A26"/>
    <w:pPr>
      <w:ind w:left="283" w:hanging="283"/>
    </w:pPr>
  </w:style>
  <w:style w:type="paragraph" w:styleId="ListBullet">
    <w:name w:val="List Bullet"/>
    <w:basedOn w:val="Normal"/>
    <w:autoRedefine/>
    <w:rsid w:val="00DE6A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6A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6A26"/>
    <w:pPr>
      <w:ind w:left="566" w:hanging="283"/>
    </w:pPr>
  </w:style>
  <w:style w:type="paragraph" w:styleId="List3">
    <w:name w:val="List 3"/>
    <w:basedOn w:val="Normal"/>
    <w:rsid w:val="00DE6A26"/>
    <w:pPr>
      <w:ind w:left="849" w:hanging="283"/>
    </w:pPr>
  </w:style>
  <w:style w:type="paragraph" w:styleId="List4">
    <w:name w:val="List 4"/>
    <w:basedOn w:val="Normal"/>
    <w:rsid w:val="00DE6A26"/>
    <w:pPr>
      <w:ind w:left="1132" w:hanging="283"/>
    </w:pPr>
  </w:style>
  <w:style w:type="paragraph" w:styleId="List5">
    <w:name w:val="List 5"/>
    <w:basedOn w:val="Normal"/>
    <w:rsid w:val="00DE6A26"/>
    <w:pPr>
      <w:ind w:left="1415" w:hanging="283"/>
    </w:pPr>
  </w:style>
  <w:style w:type="paragraph" w:styleId="ListBullet2">
    <w:name w:val="List Bullet 2"/>
    <w:basedOn w:val="Normal"/>
    <w:autoRedefine/>
    <w:rsid w:val="00DE6A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6A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6A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6A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6A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6A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6A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6A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6A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6A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6A26"/>
    <w:pPr>
      <w:ind w:left="4252"/>
    </w:pPr>
  </w:style>
  <w:style w:type="character" w:customStyle="1" w:styleId="ClosingChar">
    <w:name w:val="Closing Char"/>
    <w:basedOn w:val="DefaultParagraphFont"/>
    <w:link w:val="Closing"/>
    <w:rsid w:val="00DE6A26"/>
    <w:rPr>
      <w:sz w:val="22"/>
    </w:rPr>
  </w:style>
  <w:style w:type="paragraph" w:styleId="Signature">
    <w:name w:val="Signature"/>
    <w:basedOn w:val="Normal"/>
    <w:link w:val="SignatureChar"/>
    <w:rsid w:val="00DE6A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6A26"/>
    <w:rPr>
      <w:sz w:val="22"/>
    </w:rPr>
  </w:style>
  <w:style w:type="paragraph" w:styleId="BodyText">
    <w:name w:val="Body Text"/>
    <w:basedOn w:val="Normal"/>
    <w:link w:val="BodyTextChar"/>
    <w:rsid w:val="00DE6A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A26"/>
    <w:rPr>
      <w:sz w:val="22"/>
    </w:rPr>
  </w:style>
  <w:style w:type="paragraph" w:styleId="BodyTextIndent">
    <w:name w:val="Body Text Indent"/>
    <w:basedOn w:val="Normal"/>
    <w:link w:val="BodyTextIndentChar"/>
    <w:rsid w:val="00DE6A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6A26"/>
    <w:rPr>
      <w:sz w:val="22"/>
    </w:rPr>
  </w:style>
  <w:style w:type="paragraph" w:styleId="ListContinue">
    <w:name w:val="List Continue"/>
    <w:basedOn w:val="Normal"/>
    <w:rsid w:val="00DE6A26"/>
    <w:pPr>
      <w:spacing w:after="120"/>
      <w:ind w:left="283"/>
    </w:pPr>
  </w:style>
  <w:style w:type="paragraph" w:styleId="ListContinue2">
    <w:name w:val="List Continue 2"/>
    <w:basedOn w:val="Normal"/>
    <w:rsid w:val="00DE6A26"/>
    <w:pPr>
      <w:spacing w:after="120"/>
      <w:ind w:left="566"/>
    </w:pPr>
  </w:style>
  <w:style w:type="paragraph" w:styleId="ListContinue3">
    <w:name w:val="List Continue 3"/>
    <w:basedOn w:val="Normal"/>
    <w:rsid w:val="00DE6A26"/>
    <w:pPr>
      <w:spacing w:after="120"/>
      <w:ind w:left="849"/>
    </w:pPr>
  </w:style>
  <w:style w:type="paragraph" w:styleId="ListContinue4">
    <w:name w:val="List Continue 4"/>
    <w:basedOn w:val="Normal"/>
    <w:rsid w:val="00DE6A26"/>
    <w:pPr>
      <w:spacing w:after="120"/>
      <w:ind w:left="1132"/>
    </w:pPr>
  </w:style>
  <w:style w:type="paragraph" w:styleId="ListContinue5">
    <w:name w:val="List Continue 5"/>
    <w:basedOn w:val="Normal"/>
    <w:rsid w:val="00DE6A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6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6A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6A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6A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6A26"/>
  </w:style>
  <w:style w:type="character" w:customStyle="1" w:styleId="SalutationChar">
    <w:name w:val="Salutation Char"/>
    <w:basedOn w:val="DefaultParagraphFont"/>
    <w:link w:val="Salutation"/>
    <w:rsid w:val="00DE6A26"/>
    <w:rPr>
      <w:sz w:val="22"/>
    </w:rPr>
  </w:style>
  <w:style w:type="paragraph" w:styleId="Date">
    <w:name w:val="Date"/>
    <w:basedOn w:val="Normal"/>
    <w:next w:val="Normal"/>
    <w:link w:val="DateChar"/>
    <w:rsid w:val="00DE6A26"/>
  </w:style>
  <w:style w:type="character" w:customStyle="1" w:styleId="DateChar">
    <w:name w:val="Date Char"/>
    <w:basedOn w:val="DefaultParagraphFont"/>
    <w:link w:val="Date"/>
    <w:rsid w:val="00DE6A26"/>
    <w:rPr>
      <w:sz w:val="22"/>
    </w:rPr>
  </w:style>
  <w:style w:type="paragraph" w:styleId="BodyTextFirstIndent">
    <w:name w:val="Body Text First Indent"/>
    <w:basedOn w:val="BodyText"/>
    <w:link w:val="BodyTextFirstIndentChar"/>
    <w:rsid w:val="00DE6A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6A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6A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6A26"/>
    <w:rPr>
      <w:sz w:val="22"/>
    </w:rPr>
  </w:style>
  <w:style w:type="paragraph" w:styleId="BodyText2">
    <w:name w:val="Body Text 2"/>
    <w:basedOn w:val="Normal"/>
    <w:link w:val="BodyText2Char"/>
    <w:rsid w:val="00DE6A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A26"/>
    <w:rPr>
      <w:sz w:val="22"/>
    </w:rPr>
  </w:style>
  <w:style w:type="paragraph" w:styleId="BodyText3">
    <w:name w:val="Body Text 3"/>
    <w:basedOn w:val="Normal"/>
    <w:link w:val="BodyText3Char"/>
    <w:rsid w:val="00DE6A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A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6A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6A26"/>
    <w:rPr>
      <w:sz w:val="22"/>
    </w:rPr>
  </w:style>
  <w:style w:type="paragraph" w:styleId="BodyTextIndent3">
    <w:name w:val="Body Text Indent 3"/>
    <w:basedOn w:val="Normal"/>
    <w:link w:val="BodyTextIndent3Char"/>
    <w:rsid w:val="00DE6A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6A26"/>
    <w:rPr>
      <w:sz w:val="16"/>
      <w:szCs w:val="16"/>
    </w:rPr>
  </w:style>
  <w:style w:type="paragraph" w:styleId="BlockText">
    <w:name w:val="Block Text"/>
    <w:basedOn w:val="Normal"/>
    <w:rsid w:val="00DE6A26"/>
    <w:pPr>
      <w:spacing w:after="120"/>
      <w:ind w:left="1440" w:right="1440"/>
    </w:pPr>
  </w:style>
  <w:style w:type="character" w:styleId="Hyperlink">
    <w:name w:val="Hyperlink"/>
    <w:basedOn w:val="DefaultParagraphFont"/>
    <w:rsid w:val="00DE6A26"/>
    <w:rPr>
      <w:color w:val="0000FF"/>
      <w:u w:val="single"/>
    </w:rPr>
  </w:style>
  <w:style w:type="character" w:styleId="FollowedHyperlink">
    <w:name w:val="FollowedHyperlink"/>
    <w:basedOn w:val="DefaultParagraphFont"/>
    <w:rsid w:val="00DE6A26"/>
    <w:rPr>
      <w:color w:val="800080"/>
      <w:u w:val="single"/>
    </w:rPr>
  </w:style>
  <w:style w:type="character" w:styleId="Strong">
    <w:name w:val="Strong"/>
    <w:basedOn w:val="DefaultParagraphFont"/>
    <w:qFormat/>
    <w:rsid w:val="00DE6A26"/>
    <w:rPr>
      <w:b/>
      <w:bCs/>
    </w:rPr>
  </w:style>
  <w:style w:type="character" w:styleId="Emphasis">
    <w:name w:val="Emphasis"/>
    <w:basedOn w:val="DefaultParagraphFont"/>
    <w:qFormat/>
    <w:rsid w:val="00DE6A26"/>
    <w:rPr>
      <w:i/>
      <w:iCs/>
    </w:rPr>
  </w:style>
  <w:style w:type="paragraph" w:styleId="DocumentMap">
    <w:name w:val="Document Map"/>
    <w:basedOn w:val="Normal"/>
    <w:link w:val="DocumentMapChar"/>
    <w:rsid w:val="00DE6A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6A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6A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6A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6A26"/>
  </w:style>
  <w:style w:type="character" w:customStyle="1" w:styleId="E-mailSignatureChar">
    <w:name w:val="E-mail Signature Char"/>
    <w:basedOn w:val="DefaultParagraphFont"/>
    <w:link w:val="E-mailSignature"/>
    <w:rsid w:val="00DE6A26"/>
    <w:rPr>
      <w:sz w:val="22"/>
    </w:rPr>
  </w:style>
  <w:style w:type="paragraph" w:styleId="NormalWeb">
    <w:name w:val="Normal (Web)"/>
    <w:basedOn w:val="Normal"/>
    <w:rsid w:val="00DE6A26"/>
  </w:style>
  <w:style w:type="character" w:styleId="HTMLAcronym">
    <w:name w:val="HTML Acronym"/>
    <w:basedOn w:val="DefaultParagraphFont"/>
    <w:rsid w:val="00DE6A26"/>
  </w:style>
  <w:style w:type="paragraph" w:styleId="HTMLAddress">
    <w:name w:val="HTML Address"/>
    <w:basedOn w:val="Normal"/>
    <w:link w:val="HTMLAddressChar"/>
    <w:rsid w:val="00DE6A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6A26"/>
    <w:rPr>
      <w:i/>
      <w:iCs/>
      <w:sz w:val="22"/>
    </w:rPr>
  </w:style>
  <w:style w:type="character" w:styleId="HTMLCite">
    <w:name w:val="HTML Cite"/>
    <w:basedOn w:val="DefaultParagraphFont"/>
    <w:rsid w:val="00DE6A26"/>
    <w:rPr>
      <w:i/>
      <w:iCs/>
    </w:rPr>
  </w:style>
  <w:style w:type="character" w:styleId="HTMLCode">
    <w:name w:val="HTML Code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6A26"/>
    <w:rPr>
      <w:i/>
      <w:iCs/>
    </w:rPr>
  </w:style>
  <w:style w:type="character" w:styleId="HTMLKeyboard">
    <w:name w:val="HTML Keyboard"/>
    <w:basedOn w:val="DefaultParagraphFont"/>
    <w:rsid w:val="00DE6A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6A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6A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6A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6A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A26"/>
    <w:rPr>
      <w:b/>
      <w:bCs/>
    </w:rPr>
  </w:style>
  <w:style w:type="numbering" w:styleId="1ai">
    <w:name w:val="Outline List 1"/>
    <w:basedOn w:val="NoList"/>
    <w:rsid w:val="00DE6A26"/>
    <w:pPr>
      <w:numPr>
        <w:numId w:val="14"/>
      </w:numPr>
    </w:pPr>
  </w:style>
  <w:style w:type="numbering" w:styleId="111111">
    <w:name w:val="Outline List 2"/>
    <w:basedOn w:val="NoList"/>
    <w:rsid w:val="00DE6A26"/>
    <w:pPr>
      <w:numPr>
        <w:numId w:val="15"/>
      </w:numPr>
    </w:pPr>
  </w:style>
  <w:style w:type="numbering" w:styleId="ArticleSection">
    <w:name w:val="Outline List 3"/>
    <w:basedOn w:val="NoList"/>
    <w:rsid w:val="00DE6A26"/>
    <w:pPr>
      <w:numPr>
        <w:numId w:val="17"/>
      </w:numPr>
    </w:pPr>
  </w:style>
  <w:style w:type="table" w:styleId="TableSimple1">
    <w:name w:val="Table Simple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6A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6A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6A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6A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6A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6A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6A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6A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6A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6A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6A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6A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6A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6A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6A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6A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6A26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B344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Healthnumlevel2">
    <w:name w:val="Health (num) level 2"/>
    <w:basedOn w:val="Normal"/>
    <w:link w:val="Healthnumlevel2Char"/>
    <w:rsid w:val="00393E66"/>
    <w:pPr>
      <w:tabs>
        <w:tab w:val="num" w:pos="1821"/>
      </w:tabs>
      <w:autoSpaceDE w:val="0"/>
      <w:autoSpaceDN w:val="0"/>
      <w:spacing w:before="60" w:line="240" w:lineRule="auto"/>
      <w:ind w:left="182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393E66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393E66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tabletext0">
    <w:name w:val="tabletext"/>
    <w:basedOn w:val="Normal"/>
    <w:rsid w:val="00740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aliases w:val="List Bullet Cab,CAB - List Bullet,List Paragraph1,Recommendation,List Paragraph11"/>
    <w:basedOn w:val="Normal"/>
    <w:link w:val="ListParagraphChar"/>
    <w:uiPriority w:val="34"/>
    <w:qFormat/>
    <w:rsid w:val="006F0C77"/>
    <w:pPr>
      <w:ind w:left="720"/>
      <w:contextualSpacing/>
    </w:pPr>
  </w:style>
  <w:style w:type="character" w:customStyle="1" w:styleId="Healthnumlevel2Char">
    <w:name w:val="Health (num) level 2 Char"/>
    <w:link w:val="Healthnumlevel2"/>
    <w:rsid w:val="009E2739"/>
    <w:rPr>
      <w:rFonts w:eastAsia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List Bullet Cab Char,CAB - List Bullet Char,List Paragraph1 Char,Recommendation Char,List Paragraph11 Char"/>
    <w:basedOn w:val="DefaultParagraphFont"/>
    <w:link w:val="ListParagraph"/>
    <w:uiPriority w:val="34"/>
    <w:locked/>
    <w:rsid w:val="005E63CF"/>
    <w:rPr>
      <w:sz w:val="22"/>
    </w:rPr>
  </w:style>
  <w:style w:type="character" w:customStyle="1" w:styleId="ItemHeadChar">
    <w:name w:val="ItemHead Char"/>
    <w:aliases w:val="ih Char"/>
    <w:link w:val="ItemHead"/>
    <w:locked/>
    <w:rsid w:val="005E63CF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E0D4A"/>
    <w:rPr>
      <w:color w:val="605E5C"/>
      <w:shd w:val="clear" w:color="auto" w:fill="E1DFDD"/>
    </w:rPr>
  </w:style>
  <w:style w:type="paragraph" w:customStyle="1" w:styleId="itemhead0">
    <w:name w:val="itemhead"/>
    <w:basedOn w:val="Normal"/>
    <w:rsid w:val="008044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8044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locked/>
    <w:rsid w:val="00CF6376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4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8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8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Props1.xml><?xml version="1.0" encoding="utf-8"?>
<ds:datastoreItem xmlns:ds="http://schemas.openxmlformats.org/officeDocument/2006/customXml" ds:itemID="{C4E8C811-4B74-444D-A6A4-512FF6C88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1E9B3-5E0C-4DC5-9BC6-590950CB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709C7-CF76-4B68-9537-7DE1E3251B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37C53B-5733-41D1-9970-B659DF816704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777</Words>
  <Characters>4433</Characters>
  <Application>Microsoft Office Word</Application>
  <DocSecurity>0</DocSecurity>
  <PresentationFormat/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2022-04-06T05:49:00Z</dcterms:created>
  <dcterms:modified xsi:type="dcterms:W3CDTF">2022-04-06T05:49:00Z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Health Insurance Legislation Amendment (2018 Measures No. 3)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OPC63447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  <property fmtid="{D5CDD505-2E9C-101B-9397-08002B2CF9AE}" pid="18" name="ContentTypeId">
    <vt:lpwstr>0x010100DD4509C3D779E74F86554752994C3202</vt:lpwstr>
  </property>
</Properties>
</file>