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2B3C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D15743" wp14:editId="270D6C0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90F0" w14:textId="77777777" w:rsidR="00F5638C" w:rsidRDefault="00F5638C" w:rsidP="00F5638C">
      <w:pPr>
        <w:rPr>
          <w:sz w:val="19"/>
        </w:rPr>
      </w:pPr>
    </w:p>
    <w:p w14:paraId="16170F7F" w14:textId="39A900CD" w:rsidR="00F5638C" w:rsidRDefault="00A67800" w:rsidP="00F5638C">
      <w:pPr>
        <w:pStyle w:val="ShortT"/>
      </w:pPr>
      <w:r>
        <w:t>National Housing Finance and Investment Corporation Investment Mandate Amendment (Price Cap Update) Direction 2022</w:t>
      </w:r>
    </w:p>
    <w:p w14:paraId="0DBA397B" w14:textId="4E6A5E2E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A67800">
        <w:rPr>
          <w:szCs w:val="22"/>
        </w:rPr>
        <w:t>Michael Sukkar</w:t>
      </w:r>
      <w:r w:rsidRPr="00BC5754">
        <w:rPr>
          <w:szCs w:val="22"/>
        </w:rPr>
        <w:t xml:space="preserve">, </w:t>
      </w:r>
      <w:r w:rsidR="00A67800">
        <w:rPr>
          <w:szCs w:val="22"/>
        </w:rPr>
        <w:t>Assistant Treasurer</w:t>
      </w:r>
      <w:r w:rsidRPr="00BC5754">
        <w:rPr>
          <w:szCs w:val="22"/>
        </w:rPr>
        <w:t xml:space="preserve">, </w:t>
      </w:r>
      <w:r w:rsidR="00A67800">
        <w:rPr>
          <w:szCs w:val="22"/>
        </w:rPr>
        <w:t>Minister for Housing, and Minister for Homelessness, Social and Community Housing,</w:t>
      </w:r>
      <w:r w:rsidRPr="00BC5754">
        <w:rPr>
          <w:szCs w:val="22"/>
        </w:rPr>
        <w:t xml:space="preserve"> make the following </w:t>
      </w:r>
      <w:r w:rsidR="00A67800">
        <w:rPr>
          <w:szCs w:val="22"/>
        </w:rPr>
        <w:t>direction</w:t>
      </w:r>
      <w:r w:rsidRPr="00BC5754">
        <w:rPr>
          <w:szCs w:val="22"/>
        </w:rPr>
        <w:t>.</w:t>
      </w:r>
    </w:p>
    <w:p w14:paraId="3C3BDBF5" w14:textId="20598DC9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F2E0C">
        <w:rPr>
          <w:szCs w:val="22"/>
        </w:rPr>
        <w:t xml:space="preserve">9 April </w:t>
      </w:r>
      <w:r w:rsidR="00A67800">
        <w:rPr>
          <w:szCs w:val="22"/>
        </w:rPr>
        <w:t>2022</w:t>
      </w:r>
    </w:p>
    <w:p w14:paraId="594F8460" w14:textId="10DFBDD2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A964DC9" w14:textId="3F7547A2" w:rsidR="00F5638C" w:rsidRPr="00BC5754" w:rsidRDefault="00A67800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5332FBF9" w14:textId="35150607" w:rsidR="00F5638C" w:rsidRPr="00BC5754" w:rsidRDefault="00A67800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Housing</w:t>
      </w:r>
      <w:r>
        <w:rPr>
          <w:szCs w:val="22"/>
        </w:rPr>
        <w:br/>
        <w:t>Minister for Homelessness, Social and Community Housing</w:t>
      </w:r>
    </w:p>
    <w:p w14:paraId="65F96522" w14:textId="77777777" w:rsidR="00F5638C" w:rsidRDefault="00F5638C" w:rsidP="00F5638C"/>
    <w:p w14:paraId="2BA9B5D9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8B2204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48CDA1F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98B60C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2944C63" w14:textId="43FE48AC" w:rsidR="00D512C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12C3">
        <w:fldChar w:fldCharType="begin"/>
      </w:r>
      <w:r>
        <w:instrText xml:space="preserve"> TOC \o "1-9" </w:instrText>
      </w:r>
      <w:r w:rsidRPr="00D512C3">
        <w:fldChar w:fldCharType="separate"/>
      </w:r>
      <w:r w:rsidR="00D512C3">
        <w:rPr>
          <w:noProof/>
        </w:rPr>
        <w:t>1  Name</w:t>
      </w:r>
      <w:r w:rsidR="00D512C3">
        <w:rPr>
          <w:noProof/>
        </w:rPr>
        <w:tab/>
      </w:r>
      <w:r w:rsidR="00D512C3">
        <w:rPr>
          <w:noProof/>
        </w:rPr>
        <w:tab/>
      </w:r>
      <w:r w:rsidR="00D512C3" w:rsidRPr="00D512C3">
        <w:rPr>
          <w:noProof/>
        </w:rPr>
        <w:fldChar w:fldCharType="begin"/>
      </w:r>
      <w:r w:rsidR="00D512C3" w:rsidRPr="00D512C3">
        <w:rPr>
          <w:noProof/>
        </w:rPr>
        <w:instrText xml:space="preserve"> PAGEREF _Toc100213737 \h </w:instrText>
      </w:r>
      <w:r w:rsidR="00D512C3" w:rsidRPr="00D512C3">
        <w:rPr>
          <w:noProof/>
        </w:rPr>
      </w:r>
      <w:r w:rsidR="00D512C3" w:rsidRPr="00D512C3">
        <w:rPr>
          <w:noProof/>
        </w:rPr>
        <w:fldChar w:fldCharType="separate"/>
      </w:r>
      <w:r w:rsidR="000C5AC7">
        <w:rPr>
          <w:noProof/>
        </w:rPr>
        <w:t>1</w:t>
      </w:r>
      <w:r w:rsidR="00D512C3" w:rsidRPr="00D512C3">
        <w:rPr>
          <w:noProof/>
        </w:rPr>
        <w:fldChar w:fldCharType="end"/>
      </w:r>
    </w:p>
    <w:p w14:paraId="5E432716" w14:textId="088D96E4" w:rsidR="00D512C3" w:rsidRDefault="00D51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D512C3">
        <w:rPr>
          <w:noProof/>
        </w:rPr>
        <w:fldChar w:fldCharType="begin"/>
      </w:r>
      <w:r w:rsidRPr="00D512C3">
        <w:rPr>
          <w:noProof/>
        </w:rPr>
        <w:instrText xml:space="preserve"> PAGEREF _Toc100213738 \h </w:instrText>
      </w:r>
      <w:r w:rsidRPr="00D512C3">
        <w:rPr>
          <w:noProof/>
        </w:rPr>
      </w:r>
      <w:r w:rsidRPr="00D512C3">
        <w:rPr>
          <w:noProof/>
        </w:rPr>
        <w:fldChar w:fldCharType="separate"/>
      </w:r>
      <w:r w:rsidR="000C5AC7">
        <w:rPr>
          <w:noProof/>
        </w:rPr>
        <w:t>1</w:t>
      </w:r>
      <w:r w:rsidRPr="00D512C3">
        <w:rPr>
          <w:noProof/>
        </w:rPr>
        <w:fldChar w:fldCharType="end"/>
      </w:r>
    </w:p>
    <w:p w14:paraId="513F6EE0" w14:textId="180D58BF" w:rsidR="00D512C3" w:rsidRDefault="00D51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D512C3">
        <w:rPr>
          <w:noProof/>
        </w:rPr>
        <w:fldChar w:fldCharType="begin"/>
      </w:r>
      <w:r w:rsidRPr="00D512C3">
        <w:rPr>
          <w:noProof/>
        </w:rPr>
        <w:instrText xml:space="preserve"> PAGEREF _Toc100213739 \h </w:instrText>
      </w:r>
      <w:r w:rsidRPr="00D512C3">
        <w:rPr>
          <w:noProof/>
        </w:rPr>
      </w:r>
      <w:r w:rsidRPr="00D512C3">
        <w:rPr>
          <w:noProof/>
        </w:rPr>
        <w:fldChar w:fldCharType="separate"/>
      </w:r>
      <w:r w:rsidR="000C5AC7">
        <w:rPr>
          <w:noProof/>
        </w:rPr>
        <w:t>1</w:t>
      </w:r>
      <w:r w:rsidRPr="00D512C3">
        <w:rPr>
          <w:noProof/>
        </w:rPr>
        <w:fldChar w:fldCharType="end"/>
      </w:r>
    </w:p>
    <w:p w14:paraId="098D7932" w14:textId="7F41F84A" w:rsidR="00D512C3" w:rsidRDefault="00D51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D512C3">
        <w:rPr>
          <w:noProof/>
        </w:rPr>
        <w:fldChar w:fldCharType="begin"/>
      </w:r>
      <w:r w:rsidRPr="00D512C3">
        <w:rPr>
          <w:noProof/>
        </w:rPr>
        <w:instrText xml:space="preserve"> PAGEREF _Toc100213740 \h </w:instrText>
      </w:r>
      <w:r w:rsidRPr="00D512C3">
        <w:rPr>
          <w:noProof/>
        </w:rPr>
      </w:r>
      <w:r w:rsidRPr="00D512C3">
        <w:rPr>
          <w:noProof/>
        </w:rPr>
        <w:fldChar w:fldCharType="separate"/>
      </w:r>
      <w:r w:rsidR="000C5AC7">
        <w:rPr>
          <w:noProof/>
        </w:rPr>
        <w:t>1</w:t>
      </w:r>
      <w:r w:rsidRPr="00D512C3">
        <w:rPr>
          <w:noProof/>
        </w:rPr>
        <w:fldChar w:fldCharType="end"/>
      </w:r>
    </w:p>
    <w:p w14:paraId="136F2345" w14:textId="2E90FFFB" w:rsidR="00D512C3" w:rsidRDefault="00D512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512C3">
        <w:rPr>
          <w:b w:val="0"/>
          <w:noProof/>
          <w:sz w:val="18"/>
        </w:rPr>
        <w:fldChar w:fldCharType="begin"/>
      </w:r>
      <w:r w:rsidRPr="00D512C3">
        <w:rPr>
          <w:b w:val="0"/>
          <w:noProof/>
          <w:sz w:val="18"/>
        </w:rPr>
        <w:instrText xml:space="preserve"> PAGEREF _Toc100213741 \h </w:instrText>
      </w:r>
      <w:r w:rsidRPr="00D512C3">
        <w:rPr>
          <w:b w:val="0"/>
          <w:noProof/>
          <w:sz w:val="18"/>
        </w:rPr>
      </w:r>
      <w:r w:rsidRPr="00D512C3">
        <w:rPr>
          <w:b w:val="0"/>
          <w:noProof/>
          <w:sz w:val="18"/>
        </w:rPr>
        <w:fldChar w:fldCharType="separate"/>
      </w:r>
      <w:r w:rsidR="000C5AC7">
        <w:rPr>
          <w:b w:val="0"/>
          <w:noProof/>
          <w:sz w:val="18"/>
        </w:rPr>
        <w:t>2</w:t>
      </w:r>
      <w:r w:rsidRPr="00D512C3">
        <w:rPr>
          <w:b w:val="0"/>
          <w:noProof/>
          <w:sz w:val="18"/>
        </w:rPr>
        <w:fldChar w:fldCharType="end"/>
      </w:r>
    </w:p>
    <w:p w14:paraId="29A8D912" w14:textId="57E8C130" w:rsidR="00D512C3" w:rsidRPr="00D512C3" w:rsidRDefault="00D512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National Housing Finance and Investment Corporation Investment Mandate Direction 2018</w:t>
      </w:r>
      <w:r>
        <w:rPr>
          <w:noProof/>
        </w:rPr>
        <w:tab/>
      </w:r>
      <w:r w:rsidRPr="00D512C3">
        <w:rPr>
          <w:noProof/>
          <w:sz w:val="18"/>
        </w:rPr>
        <w:fldChar w:fldCharType="begin"/>
      </w:r>
      <w:r w:rsidRPr="00D512C3">
        <w:rPr>
          <w:noProof/>
          <w:sz w:val="18"/>
        </w:rPr>
        <w:instrText xml:space="preserve"> PAGEREF _Toc100213742 \h </w:instrText>
      </w:r>
      <w:r w:rsidRPr="00D512C3">
        <w:rPr>
          <w:noProof/>
          <w:sz w:val="18"/>
        </w:rPr>
      </w:r>
      <w:r w:rsidRPr="00D512C3">
        <w:rPr>
          <w:noProof/>
          <w:sz w:val="18"/>
        </w:rPr>
        <w:fldChar w:fldCharType="separate"/>
      </w:r>
      <w:r w:rsidR="000C5AC7">
        <w:rPr>
          <w:noProof/>
          <w:sz w:val="18"/>
        </w:rPr>
        <w:t>2</w:t>
      </w:r>
      <w:r w:rsidRPr="00D512C3">
        <w:rPr>
          <w:noProof/>
          <w:sz w:val="18"/>
        </w:rPr>
        <w:fldChar w:fldCharType="end"/>
      </w:r>
    </w:p>
    <w:p w14:paraId="6A7CFDFA" w14:textId="12D8FAFD" w:rsidR="00F5638C" w:rsidRDefault="00F5638C" w:rsidP="00F5638C">
      <w:r w:rsidRPr="00D512C3">
        <w:rPr>
          <w:sz w:val="18"/>
        </w:rPr>
        <w:fldChar w:fldCharType="end"/>
      </w:r>
    </w:p>
    <w:p w14:paraId="58284F76" w14:textId="77777777" w:rsidR="00F5638C" w:rsidRPr="007A1328" w:rsidRDefault="00F5638C" w:rsidP="00F5638C"/>
    <w:p w14:paraId="1D7D546F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1CF5BF" w14:textId="77777777" w:rsidR="00F5638C" w:rsidRDefault="00F5638C" w:rsidP="00F5638C">
      <w:pPr>
        <w:pStyle w:val="ActHead5"/>
      </w:pPr>
      <w:bookmarkStart w:id="16" w:name="_Toc100213737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2E0C8EE8" w14:textId="2649B757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FB61E5" w:rsidRPr="00FB61E5">
        <w:rPr>
          <w:i/>
          <w:noProof/>
        </w:rPr>
        <w:t>National Housing Finance and Investment Corporation Investment Mandate Amendment (Price Cap Update) Direction 2022</w:t>
      </w:r>
      <w:r>
        <w:t>.</w:t>
      </w:r>
    </w:p>
    <w:p w14:paraId="32D33120" w14:textId="77777777" w:rsidR="00F5638C" w:rsidRDefault="00F5638C" w:rsidP="00F5638C">
      <w:pPr>
        <w:pStyle w:val="ActHead5"/>
      </w:pPr>
      <w:bookmarkStart w:id="17" w:name="_Toc100213738"/>
      <w:r>
        <w:rPr>
          <w:rStyle w:val="CharSectno"/>
        </w:rPr>
        <w:t>2</w:t>
      </w:r>
      <w:r>
        <w:t xml:space="preserve">  Commencement</w:t>
      </w:r>
      <w:bookmarkEnd w:id="17"/>
    </w:p>
    <w:p w14:paraId="6B10601B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E43D096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0AFB8E32" w14:textId="77777777" w:rsidTr="00FB61E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A5F02C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7925C626" w14:textId="77777777" w:rsidTr="00FB61E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8ACF34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3C0330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5327AD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3DCA0FE4" w14:textId="77777777" w:rsidTr="00FB61E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2FA9C0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8FEDA8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9D4E1A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6964DA5A" w14:textId="77777777" w:rsidTr="00FB61E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364451" w14:textId="6ED18FA2" w:rsidR="00F5638C" w:rsidRDefault="00FB61E5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CE7A6ED" w14:textId="0C0B62B0" w:rsidR="00F5638C" w:rsidRDefault="00FB61E5" w:rsidP="00FB61E5">
            <w:pPr>
              <w:pStyle w:val="Tabletext"/>
            </w:pPr>
            <w:r>
              <w:t xml:space="preserve">Immediately after the commencement of the </w:t>
            </w:r>
            <w:r w:rsidRPr="00FB61E5">
              <w:rPr>
                <w:i/>
                <w:iCs/>
              </w:rPr>
              <w:t>National Housing Finance and Investment Corporation Investment Mandate Amendment (Review Measures) Direction 2022</w:t>
            </w:r>
            <w: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DFBA138" w14:textId="77777777" w:rsidR="00F5638C" w:rsidRDefault="00F5638C" w:rsidP="00133D1C">
            <w:pPr>
              <w:pStyle w:val="Tabletext"/>
            </w:pPr>
          </w:p>
        </w:tc>
      </w:tr>
    </w:tbl>
    <w:p w14:paraId="5D199605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99D2A2A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60EB52C6" w14:textId="77777777" w:rsidR="00F5638C" w:rsidRDefault="00F5638C" w:rsidP="00F5638C">
      <w:pPr>
        <w:pStyle w:val="ActHead5"/>
      </w:pPr>
      <w:bookmarkStart w:id="18" w:name="_Toc100213739"/>
      <w:r>
        <w:t>3  Authority</w:t>
      </w:r>
      <w:bookmarkEnd w:id="18"/>
    </w:p>
    <w:p w14:paraId="3ED353F7" w14:textId="341ED1BC" w:rsidR="00F5638C" w:rsidRPr="007769D4" w:rsidRDefault="00F5638C" w:rsidP="00FB61E5">
      <w:pPr>
        <w:pStyle w:val="subsection"/>
      </w:pPr>
      <w:r>
        <w:tab/>
      </w:r>
      <w:r>
        <w:tab/>
        <w:t xml:space="preserve">This instrument is made under the </w:t>
      </w:r>
      <w:r w:rsidR="00FB61E5" w:rsidRPr="00FB61E5">
        <w:rPr>
          <w:i/>
        </w:rPr>
        <w:t>National Housing Finance</w:t>
      </w:r>
      <w:r w:rsidR="00FB61E5">
        <w:rPr>
          <w:i/>
        </w:rPr>
        <w:t xml:space="preserve"> </w:t>
      </w:r>
      <w:r w:rsidR="00FB61E5" w:rsidRPr="00FB61E5">
        <w:rPr>
          <w:i/>
        </w:rPr>
        <w:t>and Investment Corporation Act 2018</w:t>
      </w:r>
      <w:r>
        <w:rPr>
          <w:i/>
        </w:rPr>
        <w:t>.</w:t>
      </w:r>
    </w:p>
    <w:p w14:paraId="4C4902FF" w14:textId="77777777" w:rsidR="00F5638C" w:rsidRDefault="00F5638C" w:rsidP="00F5638C">
      <w:pPr>
        <w:pStyle w:val="ActHead5"/>
      </w:pPr>
      <w:bookmarkStart w:id="19" w:name="_Toc100213740"/>
      <w:r>
        <w:t>4  Schedules</w:t>
      </w:r>
      <w:bookmarkEnd w:id="19"/>
    </w:p>
    <w:p w14:paraId="2804C96E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AB03DCD" w14:textId="77777777" w:rsidR="00F5638C" w:rsidRDefault="00F5638C" w:rsidP="00F5638C">
      <w:pPr>
        <w:pStyle w:val="ActHead6"/>
        <w:pageBreakBefore/>
      </w:pPr>
      <w:bookmarkStart w:id="20" w:name="_Toc100213741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363FCE32" w14:textId="77777777" w:rsidR="00F5638C" w:rsidRDefault="00F5638C" w:rsidP="00F5638C">
      <w:pPr>
        <w:pStyle w:val="Header"/>
      </w:pPr>
      <w:r>
        <w:t xml:space="preserve">  </w:t>
      </w:r>
    </w:p>
    <w:p w14:paraId="78B47925" w14:textId="4B3A7459" w:rsidR="00F22DC1" w:rsidRPr="00F22DC1" w:rsidRDefault="00F22DC1" w:rsidP="00F22DC1">
      <w:pPr>
        <w:pStyle w:val="ActHead9"/>
      </w:pPr>
      <w:bookmarkStart w:id="21" w:name="_Toc100213742"/>
      <w:r>
        <w:t>National Housing Finance and Investment Corporation Investment Mandate Direction 2018</w:t>
      </w:r>
      <w:bookmarkEnd w:id="21"/>
    </w:p>
    <w:p w14:paraId="48D61D25" w14:textId="417E2531" w:rsidR="00F5638C" w:rsidRPr="00F22DC1" w:rsidRDefault="00F5638C" w:rsidP="00F5638C">
      <w:pPr>
        <w:pStyle w:val="ItemHead"/>
      </w:pPr>
      <w:r w:rsidRPr="00F22DC1">
        <w:t xml:space="preserve">1  </w:t>
      </w:r>
      <w:r w:rsidR="00F22DC1">
        <w:t>Subsection 29F(1)</w:t>
      </w:r>
    </w:p>
    <w:p w14:paraId="5928EB22" w14:textId="756FE4A3" w:rsidR="00F5638C" w:rsidRDefault="00F22DC1" w:rsidP="00F5638C">
      <w:pPr>
        <w:pStyle w:val="Item"/>
      </w:pPr>
      <w:r>
        <w:t>Repeal the subsection, substitute:</w:t>
      </w:r>
    </w:p>
    <w:p w14:paraId="33CD73B1" w14:textId="77777777" w:rsidR="00F22DC1" w:rsidRDefault="00F22DC1" w:rsidP="00F22DC1">
      <w:pPr>
        <w:pStyle w:val="subsection"/>
      </w:pPr>
      <w:r>
        <w:tab/>
        <w:t>(1)</w:t>
      </w:r>
      <w:r>
        <w:tab/>
        <w:t>For the purposes of paragraph 29C(2)(g), for a loan that is not subject to a New Home Guarantee, the price cap for the area in which a residential property is located is the amount set out in the following table.</w:t>
      </w:r>
    </w:p>
    <w:p w14:paraId="6BDC220B" w14:textId="77777777" w:rsidR="00F22DC1" w:rsidRPr="00F22DC1" w:rsidRDefault="00F22DC1" w:rsidP="00F22DC1">
      <w:pPr>
        <w:pStyle w:val="Tabletext"/>
      </w:pP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60"/>
        <w:gridCol w:w="5366"/>
        <w:gridCol w:w="1844"/>
      </w:tblGrid>
      <w:tr w:rsidR="00F22DC1" w:rsidRPr="00635F13" w14:paraId="2BBCBBBA" w14:textId="77777777" w:rsidTr="00F22DC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712EA8B" w14:textId="77777777" w:rsidR="00F22DC1" w:rsidRPr="00635F13" w:rsidRDefault="00F22DC1" w:rsidP="00635F13">
            <w:pPr>
              <w:pStyle w:val="TableHeading"/>
            </w:pPr>
            <w:r w:rsidRPr="00635F13">
              <w:t>Price Cap for an area</w:t>
            </w:r>
          </w:p>
        </w:tc>
      </w:tr>
      <w:tr w:rsidR="00F22DC1" w14:paraId="78DF2633" w14:textId="77777777" w:rsidTr="00F22DC1">
        <w:trPr>
          <w:tblHeader/>
        </w:trPr>
        <w:tc>
          <w:tcPr>
            <w:tcW w:w="11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A9156" w14:textId="77777777" w:rsidR="00F22DC1" w:rsidRPr="00635F13" w:rsidRDefault="00F22DC1" w:rsidP="00635F13">
            <w:pPr>
              <w:pStyle w:val="TableHeading"/>
            </w:pPr>
            <w:r w:rsidRPr="00635F13">
              <w:t>Item</w:t>
            </w:r>
          </w:p>
        </w:tc>
        <w:tc>
          <w:tcPr>
            <w:tcW w:w="53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263DA6" w14:textId="77777777" w:rsidR="00F22DC1" w:rsidRPr="00635F13" w:rsidRDefault="00F22DC1" w:rsidP="00635F13">
            <w:pPr>
              <w:pStyle w:val="TableHeading"/>
            </w:pPr>
            <w:r w:rsidRPr="00635F13">
              <w:t>Area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17E5FE" w14:textId="77777777" w:rsidR="00F22DC1" w:rsidRPr="00635F13" w:rsidRDefault="00F22DC1" w:rsidP="00635F13">
            <w:pPr>
              <w:pStyle w:val="TableHeading"/>
            </w:pPr>
            <w:r w:rsidRPr="00635F13">
              <w:t>Price cap</w:t>
            </w:r>
          </w:p>
        </w:tc>
      </w:tr>
      <w:tr w:rsidR="00F22DC1" w:rsidRPr="00635F13" w14:paraId="6E0B72C4" w14:textId="77777777" w:rsidTr="00F22DC1">
        <w:tc>
          <w:tcPr>
            <w:tcW w:w="115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3C96612" w14:textId="77777777" w:rsidR="00F22DC1" w:rsidRPr="00635F13" w:rsidRDefault="00F22DC1" w:rsidP="00635F13">
            <w:pPr>
              <w:pStyle w:val="Tabletext"/>
            </w:pPr>
            <w:r w:rsidRPr="00635F13">
              <w:t>1</w:t>
            </w:r>
          </w:p>
        </w:tc>
        <w:tc>
          <w:tcPr>
            <w:tcW w:w="5362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05D779E" w14:textId="77777777" w:rsidR="00F22DC1" w:rsidRPr="00635F13" w:rsidRDefault="00F22DC1" w:rsidP="00635F13">
            <w:pPr>
              <w:pStyle w:val="Tabletext"/>
            </w:pPr>
            <w:r w:rsidRPr="00635F13">
              <w:t>New South Wales—capital city and regional centre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CC288EB" w14:textId="216FBBCD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$900,000</w:t>
            </w:r>
          </w:p>
        </w:tc>
      </w:tr>
      <w:tr w:rsidR="00F22DC1" w:rsidRPr="00635F13" w14:paraId="266ACAFC" w14:textId="77777777" w:rsidTr="00F22DC1">
        <w:tc>
          <w:tcPr>
            <w:tcW w:w="1159" w:type="dxa"/>
            <w:shd w:val="clear" w:color="auto" w:fill="auto"/>
            <w:hideMark/>
          </w:tcPr>
          <w:p w14:paraId="483EB7CC" w14:textId="77777777" w:rsidR="00F22DC1" w:rsidRPr="00635F13" w:rsidRDefault="00F22DC1" w:rsidP="00635F13">
            <w:pPr>
              <w:pStyle w:val="Tabletext"/>
            </w:pPr>
            <w:r w:rsidRPr="00635F13">
              <w:t>2</w:t>
            </w:r>
          </w:p>
        </w:tc>
        <w:tc>
          <w:tcPr>
            <w:tcW w:w="5362" w:type="dxa"/>
            <w:shd w:val="clear" w:color="auto" w:fill="auto"/>
            <w:hideMark/>
          </w:tcPr>
          <w:p w14:paraId="291DEAD9" w14:textId="77777777" w:rsidR="00F22DC1" w:rsidRPr="00635F13" w:rsidRDefault="00F22DC1" w:rsidP="00635F13">
            <w:pPr>
              <w:pStyle w:val="Tabletext"/>
            </w:pPr>
            <w:r w:rsidRPr="00635F13">
              <w:t>New South Wales—other</w:t>
            </w:r>
          </w:p>
        </w:tc>
        <w:tc>
          <w:tcPr>
            <w:tcW w:w="1843" w:type="dxa"/>
            <w:shd w:val="clear" w:color="auto" w:fill="auto"/>
            <w:hideMark/>
          </w:tcPr>
          <w:p w14:paraId="7BC74339" w14:textId="0D30C216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$750,000</w:t>
            </w:r>
          </w:p>
        </w:tc>
      </w:tr>
      <w:tr w:rsidR="00F22DC1" w:rsidRPr="00635F13" w14:paraId="1F265E37" w14:textId="77777777" w:rsidTr="00F22DC1">
        <w:tc>
          <w:tcPr>
            <w:tcW w:w="1159" w:type="dxa"/>
            <w:shd w:val="clear" w:color="auto" w:fill="auto"/>
            <w:hideMark/>
          </w:tcPr>
          <w:p w14:paraId="69F9E0F6" w14:textId="77777777" w:rsidR="00F22DC1" w:rsidRPr="00635F13" w:rsidRDefault="00F22DC1" w:rsidP="00635F13">
            <w:pPr>
              <w:pStyle w:val="Tabletext"/>
            </w:pPr>
            <w:r w:rsidRPr="00635F13">
              <w:t>3</w:t>
            </w:r>
          </w:p>
        </w:tc>
        <w:tc>
          <w:tcPr>
            <w:tcW w:w="5362" w:type="dxa"/>
            <w:shd w:val="clear" w:color="auto" w:fill="auto"/>
            <w:hideMark/>
          </w:tcPr>
          <w:p w14:paraId="32383F25" w14:textId="77777777" w:rsidR="00F22DC1" w:rsidRPr="00635F13" w:rsidRDefault="00F22DC1" w:rsidP="00635F13">
            <w:pPr>
              <w:pStyle w:val="Tabletext"/>
            </w:pPr>
            <w:r w:rsidRPr="00635F13">
              <w:t>Victoria—capital city and regional centre</w:t>
            </w:r>
          </w:p>
        </w:tc>
        <w:tc>
          <w:tcPr>
            <w:tcW w:w="1843" w:type="dxa"/>
            <w:shd w:val="clear" w:color="auto" w:fill="auto"/>
            <w:hideMark/>
          </w:tcPr>
          <w:p w14:paraId="32DB38FF" w14:textId="7236AE7D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$800,000</w:t>
            </w:r>
          </w:p>
        </w:tc>
      </w:tr>
      <w:tr w:rsidR="00F22DC1" w:rsidRPr="00635F13" w14:paraId="32E56ED3" w14:textId="77777777" w:rsidTr="00F22DC1">
        <w:tc>
          <w:tcPr>
            <w:tcW w:w="1159" w:type="dxa"/>
            <w:shd w:val="clear" w:color="auto" w:fill="auto"/>
            <w:hideMark/>
          </w:tcPr>
          <w:p w14:paraId="1DF913B6" w14:textId="77777777" w:rsidR="00F22DC1" w:rsidRPr="00635F13" w:rsidRDefault="00F22DC1" w:rsidP="00635F13">
            <w:pPr>
              <w:pStyle w:val="Tabletext"/>
            </w:pPr>
            <w:r w:rsidRPr="00635F13">
              <w:t>4</w:t>
            </w:r>
          </w:p>
        </w:tc>
        <w:tc>
          <w:tcPr>
            <w:tcW w:w="5362" w:type="dxa"/>
            <w:shd w:val="clear" w:color="auto" w:fill="auto"/>
            <w:hideMark/>
          </w:tcPr>
          <w:p w14:paraId="7775FBA4" w14:textId="77777777" w:rsidR="00F22DC1" w:rsidRPr="00635F13" w:rsidRDefault="00F22DC1" w:rsidP="00635F13">
            <w:pPr>
              <w:pStyle w:val="Tabletext"/>
            </w:pPr>
            <w:r w:rsidRPr="00635F13">
              <w:t>Victoria—other</w:t>
            </w:r>
          </w:p>
        </w:tc>
        <w:tc>
          <w:tcPr>
            <w:tcW w:w="1843" w:type="dxa"/>
            <w:shd w:val="clear" w:color="auto" w:fill="auto"/>
            <w:hideMark/>
          </w:tcPr>
          <w:p w14:paraId="0443AA35" w14:textId="534F57AE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$650,000</w:t>
            </w:r>
          </w:p>
        </w:tc>
      </w:tr>
      <w:tr w:rsidR="00F22DC1" w:rsidRPr="00635F13" w14:paraId="02AD4639" w14:textId="77777777" w:rsidTr="00F22DC1">
        <w:tc>
          <w:tcPr>
            <w:tcW w:w="1159" w:type="dxa"/>
            <w:shd w:val="clear" w:color="auto" w:fill="auto"/>
            <w:hideMark/>
          </w:tcPr>
          <w:p w14:paraId="26D957A4" w14:textId="77777777" w:rsidR="00F22DC1" w:rsidRPr="00635F13" w:rsidRDefault="00F22DC1" w:rsidP="00635F13">
            <w:pPr>
              <w:pStyle w:val="Tabletext"/>
            </w:pPr>
            <w:r w:rsidRPr="00635F13">
              <w:t>5</w:t>
            </w:r>
          </w:p>
        </w:tc>
        <w:tc>
          <w:tcPr>
            <w:tcW w:w="5362" w:type="dxa"/>
            <w:shd w:val="clear" w:color="auto" w:fill="auto"/>
            <w:hideMark/>
          </w:tcPr>
          <w:p w14:paraId="7B03F0E3" w14:textId="77777777" w:rsidR="00F22DC1" w:rsidRPr="00635F13" w:rsidRDefault="00F22DC1" w:rsidP="00635F13">
            <w:pPr>
              <w:pStyle w:val="Tabletext"/>
            </w:pPr>
            <w:r w:rsidRPr="00635F13">
              <w:t>Queensland—capital city and regional centre</w:t>
            </w:r>
          </w:p>
        </w:tc>
        <w:tc>
          <w:tcPr>
            <w:tcW w:w="1843" w:type="dxa"/>
            <w:shd w:val="clear" w:color="auto" w:fill="auto"/>
            <w:hideMark/>
          </w:tcPr>
          <w:p w14:paraId="613D2B26" w14:textId="1EB847CD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$700,000</w:t>
            </w:r>
          </w:p>
        </w:tc>
      </w:tr>
      <w:tr w:rsidR="00F22DC1" w:rsidRPr="00635F13" w14:paraId="25A4927F" w14:textId="77777777" w:rsidTr="00F22DC1">
        <w:tc>
          <w:tcPr>
            <w:tcW w:w="1159" w:type="dxa"/>
            <w:shd w:val="clear" w:color="auto" w:fill="auto"/>
            <w:hideMark/>
          </w:tcPr>
          <w:p w14:paraId="4C6B9E05" w14:textId="77777777" w:rsidR="00F22DC1" w:rsidRPr="00635F13" w:rsidRDefault="00F22DC1" w:rsidP="00635F13">
            <w:pPr>
              <w:pStyle w:val="Tabletext"/>
            </w:pPr>
            <w:r w:rsidRPr="00635F13">
              <w:t>6</w:t>
            </w:r>
          </w:p>
        </w:tc>
        <w:tc>
          <w:tcPr>
            <w:tcW w:w="5362" w:type="dxa"/>
            <w:shd w:val="clear" w:color="auto" w:fill="auto"/>
            <w:hideMark/>
          </w:tcPr>
          <w:p w14:paraId="579A1131" w14:textId="77777777" w:rsidR="00F22DC1" w:rsidRPr="00635F13" w:rsidRDefault="00F22DC1" w:rsidP="00635F13">
            <w:pPr>
              <w:pStyle w:val="Tabletext"/>
            </w:pPr>
            <w:r w:rsidRPr="00635F13">
              <w:t>Queensland—other</w:t>
            </w:r>
          </w:p>
        </w:tc>
        <w:tc>
          <w:tcPr>
            <w:tcW w:w="1843" w:type="dxa"/>
            <w:shd w:val="clear" w:color="auto" w:fill="auto"/>
            <w:hideMark/>
          </w:tcPr>
          <w:p w14:paraId="4C925A72" w14:textId="672C9042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$550,000</w:t>
            </w:r>
          </w:p>
        </w:tc>
      </w:tr>
      <w:tr w:rsidR="00F22DC1" w:rsidRPr="00635F13" w14:paraId="5F776012" w14:textId="77777777" w:rsidTr="00F22DC1">
        <w:tc>
          <w:tcPr>
            <w:tcW w:w="1159" w:type="dxa"/>
            <w:shd w:val="clear" w:color="auto" w:fill="auto"/>
            <w:hideMark/>
          </w:tcPr>
          <w:p w14:paraId="3594C5C3" w14:textId="77777777" w:rsidR="00F22DC1" w:rsidRPr="00635F13" w:rsidRDefault="00F22DC1" w:rsidP="00635F13">
            <w:pPr>
              <w:pStyle w:val="Tabletext"/>
            </w:pPr>
            <w:r w:rsidRPr="00635F13">
              <w:t>7</w:t>
            </w:r>
          </w:p>
        </w:tc>
        <w:tc>
          <w:tcPr>
            <w:tcW w:w="5362" w:type="dxa"/>
            <w:shd w:val="clear" w:color="auto" w:fill="auto"/>
            <w:hideMark/>
          </w:tcPr>
          <w:p w14:paraId="2773A973" w14:textId="77777777" w:rsidR="00F22DC1" w:rsidRPr="00635F13" w:rsidRDefault="00F22DC1" w:rsidP="00635F13">
            <w:pPr>
              <w:pStyle w:val="Tabletext"/>
            </w:pPr>
            <w:r w:rsidRPr="00635F13">
              <w:t>Western Australia—capital city</w:t>
            </w:r>
          </w:p>
        </w:tc>
        <w:tc>
          <w:tcPr>
            <w:tcW w:w="1843" w:type="dxa"/>
            <w:shd w:val="clear" w:color="auto" w:fill="auto"/>
            <w:hideMark/>
          </w:tcPr>
          <w:p w14:paraId="1B3871ED" w14:textId="725F845D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$600,000</w:t>
            </w:r>
          </w:p>
        </w:tc>
      </w:tr>
      <w:tr w:rsidR="00F22DC1" w:rsidRPr="00635F13" w14:paraId="31BF4723" w14:textId="77777777" w:rsidTr="00F22DC1">
        <w:tc>
          <w:tcPr>
            <w:tcW w:w="1159" w:type="dxa"/>
            <w:shd w:val="clear" w:color="auto" w:fill="auto"/>
            <w:hideMark/>
          </w:tcPr>
          <w:p w14:paraId="01AD7D9E" w14:textId="77777777" w:rsidR="00F22DC1" w:rsidRPr="00635F13" w:rsidRDefault="00F22DC1" w:rsidP="00635F13">
            <w:pPr>
              <w:pStyle w:val="Tabletext"/>
            </w:pPr>
            <w:r w:rsidRPr="00635F13">
              <w:t>8</w:t>
            </w:r>
          </w:p>
        </w:tc>
        <w:tc>
          <w:tcPr>
            <w:tcW w:w="5362" w:type="dxa"/>
            <w:shd w:val="clear" w:color="auto" w:fill="auto"/>
            <w:hideMark/>
          </w:tcPr>
          <w:p w14:paraId="77B8B929" w14:textId="77777777" w:rsidR="00F22DC1" w:rsidRPr="00635F13" w:rsidRDefault="00F22DC1" w:rsidP="00635F13">
            <w:pPr>
              <w:pStyle w:val="Tabletext"/>
            </w:pPr>
            <w:r w:rsidRPr="00635F13">
              <w:t>Western Australia—other</w:t>
            </w:r>
          </w:p>
        </w:tc>
        <w:tc>
          <w:tcPr>
            <w:tcW w:w="1843" w:type="dxa"/>
            <w:shd w:val="clear" w:color="auto" w:fill="auto"/>
            <w:hideMark/>
          </w:tcPr>
          <w:p w14:paraId="04A464E5" w14:textId="0DA5CA43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$450,000</w:t>
            </w:r>
          </w:p>
        </w:tc>
      </w:tr>
      <w:tr w:rsidR="00F22DC1" w:rsidRPr="00635F13" w14:paraId="1E13A2F6" w14:textId="77777777" w:rsidTr="00F22DC1">
        <w:tc>
          <w:tcPr>
            <w:tcW w:w="1159" w:type="dxa"/>
            <w:shd w:val="clear" w:color="auto" w:fill="auto"/>
            <w:hideMark/>
          </w:tcPr>
          <w:p w14:paraId="1218C80F" w14:textId="77777777" w:rsidR="00F22DC1" w:rsidRPr="00635F13" w:rsidRDefault="00F22DC1" w:rsidP="00635F13">
            <w:pPr>
              <w:pStyle w:val="Tabletext"/>
            </w:pPr>
            <w:r w:rsidRPr="00635F13">
              <w:t>9</w:t>
            </w:r>
          </w:p>
        </w:tc>
        <w:tc>
          <w:tcPr>
            <w:tcW w:w="5362" w:type="dxa"/>
            <w:shd w:val="clear" w:color="auto" w:fill="auto"/>
            <w:hideMark/>
          </w:tcPr>
          <w:p w14:paraId="5BBF9FB8" w14:textId="77777777" w:rsidR="00F22DC1" w:rsidRPr="00635F13" w:rsidRDefault="00F22DC1" w:rsidP="00635F13">
            <w:pPr>
              <w:pStyle w:val="Tabletext"/>
            </w:pPr>
            <w:r w:rsidRPr="00635F13">
              <w:t>South Australia—capital city</w:t>
            </w:r>
          </w:p>
        </w:tc>
        <w:tc>
          <w:tcPr>
            <w:tcW w:w="1843" w:type="dxa"/>
            <w:shd w:val="clear" w:color="auto" w:fill="auto"/>
            <w:hideMark/>
          </w:tcPr>
          <w:p w14:paraId="615F3F7E" w14:textId="301CB54E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$600,000</w:t>
            </w:r>
          </w:p>
        </w:tc>
      </w:tr>
      <w:tr w:rsidR="00F22DC1" w:rsidRPr="00635F13" w14:paraId="6DBDA325" w14:textId="77777777" w:rsidTr="00F22DC1">
        <w:tc>
          <w:tcPr>
            <w:tcW w:w="1159" w:type="dxa"/>
            <w:shd w:val="clear" w:color="auto" w:fill="auto"/>
            <w:hideMark/>
          </w:tcPr>
          <w:p w14:paraId="725F7734" w14:textId="77777777" w:rsidR="00F22DC1" w:rsidRPr="00635F13" w:rsidRDefault="00F22DC1" w:rsidP="00635F13">
            <w:pPr>
              <w:pStyle w:val="Tabletext"/>
            </w:pPr>
            <w:r w:rsidRPr="00635F13">
              <w:t>10</w:t>
            </w:r>
          </w:p>
        </w:tc>
        <w:tc>
          <w:tcPr>
            <w:tcW w:w="5362" w:type="dxa"/>
            <w:shd w:val="clear" w:color="auto" w:fill="auto"/>
            <w:hideMark/>
          </w:tcPr>
          <w:p w14:paraId="536CFCCD" w14:textId="77777777" w:rsidR="00F22DC1" w:rsidRPr="00635F13" w:rsidRDefault="00F22DC1" w:rsidP="00635F13">
            <w:pPr>
              <w:pStyle w:val="Tabletext"/>
            </w:pPr>
            <w:r w:rsidRPr="00635F13">
              <w:t>South Australia—other</w:t>
            </w:r>
          </w:p>
        </w:tc>
        <w:tc>
          <w:tcPr>
            <w:tcW w:w="1843" w:type="dxa"/>
            <w:shd w:val="clear" w:color="auto" w:fill="auto"/>
            <w:hideMark/>
          </w:tcPr>
          <w:p w14:paraId="172B2881" w14:textId="7ADB2C60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$450,000</w:t>
            </w:r>
          </w:p>
        </w:tc>
      </w:tr>
      <w:tr w:rsidR="00F22DC1" w:rsidRPr="00635F13" w14:paraId="4983BA3C" w14:textId="77777777" w:rsidTr="00F22DC1">
        <w:tc>
          <w:tcPr>
            <w:tcW w:w="1159" w:type="dxa"/>
            <w:shd w:val="clear" w:color="auto" w:fill="auto"/>
            <w:hideMark/>
          </w:tcPr>
          <w:p w14:paraId="1F28AAD2" w14:textId="77777777" w:rsidR="00F22DC1" w:rsidRPr="00635F13" w:rsidRDefault="00F22DC1" w:rsidP="00635F13">
            <w:pPr>
              <w:pStyle w:val="Tabletext"/>
            </w:pPr>
            <w:r w:rsidRPr="00635F13">
              <w:t>11</w:t>
            </w:r>
          </w:p>
        </w:tc>
        <w:tc>
          <w:tcPr>
            <w:tcW w:w="5362" w:type="dxa"/>
            <w:shd w:val="clear" w:color="auto" w:fill="auto"/>
            <w:hideMark/>
          </w:tcPr>
          <w:p w14:paraId="762DEED0" w14:textId="77777777" w:rsidR="00F22DC1" w:rsidRPr="00635F13" w:rsidRDefault="00F22DC1" w:rsidP="00635F13">
            <w:pPr>
              <w:pStyle w:val="Tabletext"/>
            </w:pPr>
            <w:r w:rsidRPr="00635F13">
              <w:t>Tasmania—capital city</w:t>
            </w:r>
          </w:p>
        </w:tc>
        <w:tc>
          <w:tcPr>
            <w:tcW w:w="1843" w:type="dxa"/>
            <w:shd w:val="clear" w:color="auto" w:fill="auto"/>
            <w:hideMark/>
          </w:tcPr>
          <w:p w14:paraId="5B2F8810" w14:textId="498BDF2B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$600,000</w:t>
            </w:r>
          </w:p>
        </w:tc>
      </w:tr>
      <w:tr w:rsidR="00F22DC1" w:rsidRPr="00635F13" w14:paraId="7975028C" w14:textId="77777777" w:rsidTr="00F22DC1">
        <w:tc>
          <w:tcPr>
            <w:tcW w:w="1159" w:type="dxa"/>
            <w:shd w:val="clear" w:color="auto" w:fill="auto"/>
            <w:hideMark/>
          </w:tcPr>
          <w:p w14:paraId="5D8C6344" w14:textId="77777777" w:rsidR="00F22DC1" w:rsidRPr="00635F13" w:rsidRDefault="00F22DC1" w:rsidP="00635F13">
            <w:pPr>
              <w:pStyle w:val="Tabletext"/>
            </w:pPr>
            <w:r w:rsidRPr="00635F13">
              <w:t>12</w:t>
            </w:r>
          </w:p>
        </w:tc>
        <w:tc>
          <w:tcPr>
            <w:tcW w:w="5362" w:type="dxa"/>
            <w:shd w:val="clear" w:color="auto" w:fill="auto"/>
            <w:hideMark/>
          </w:tcPr>
          <w:p w14:paraId="6DC90EE0" w14:textId="77777777" w:rsidR="00F22DC1" w:rsidRPr="00635F13" w:rsidRDefault="00F22DC1" w:rsidP="00635F13">
            <w:pPr>
              <w:pStyle w:val="Tabletext"/>
            </w:pPr>
            <w:r w:rsidRPr="00635F13">
              <w:t>Tasmania—other</w:t>
            </w:r>
          </w:p>
        </w:tc>
        <w:tc>
          <w:tcPr>
            <w:tcW w:w="1843" w:type="dxa"/>
            <w:shd w:val="clear" w:color="auto" w:fill="auto"/>
            <w:hideMark/>
          </w:tcPr>
          <w:p w14:paraId="554CAC26" w14:textId="4044DCB3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$450,000</w:t>
            </w:r>
          </w:p>
        </w:tc>
      </w:tr>
      <w:tr w:rsidR="00F22DC1" w:rsidRPr="00635F13" w14:paraId="37E68E18" w14:textId="77777777" w:rsidTr="00F22DC1">
        <w:tc>
          <w:tcPr>
            <w:tcW w:w="1159" w:type="dxa"/>
            <w:shd w:val="clear" w:color="auto" w:fill="auto"/>
            <w:hideMark/>
          </w:tcPr>
          <w:p w14:paraId="18EF9F69" w14:textId="77777777" w:rsidR="00F22DC1" w:rsidRPr="00635F13" w:rsidRDefault="00F22DC1" w:rsidP="00635F13">
            <w:pPr>
              <w:pStyle w:val="Tabletext"/>
            </w:pPr>
            <w:r w:rsidRPr="00635F13">
              <w:t>13</w:t>
            </w:r>
          </w:p>
        </w:tc>
        <w:tc>
          <w:tcPr>
            <w:tcW w:w="5362" w:type="dxa"/>
            <w:shd w:val="clear" w:color="auto" w:fill="auto"/>
            <w:hideMark/>
          </w:tcPr>
          <w:p w14:paraId="3BC33E03" w14:textId="77777777" w:rsidR="00F22DC1" w:rsidRPr="00635F13" w:rsidRDefault="00F22DC1" w:rsidP="00635F13">
            <w:pPr>
              <w:pStyle w:val="Tabletext"/>
            </w:pPr>
            <w:r w:rsidRPr="00635F13">
              <w:t>Australian Capital Territory</w:t>
            </w:r>
          </w:p>
        </w:tc>
        <w:tc>
          <w:tcPr>
            <w:tcW w:w="1843" w:type="dxa"/>
            <w:shd w:val="clear" w:color="auto" w:fill="auto"/>
            <w:hideMark/>
          </w:tcPr>
          <w:p w14:paraId="4C2EBBC7" w14:textId="25146F68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$750,000</w:t>
            </w:r>
          </w:p>
        </w:tc>
      </w:tr>
      <w:tr w:rsidR="00F22DC1" w:rsidRPr="00635F13" w14:paraId="2FF14167" w14:textId="77777777" w:rsidTr="00F22DC1">
        <w:tc>
          <w:tcPr>
            <w:tcW w:w="1159" w:type="dxa"/>
            <w:shd w:val="clear" w:color="auto" w:fill="auto"/>
            <w:hideMark/>
          </w:tcPr>
          <w:p w14:paraId="22E60F87" w14:textId="77777777" w:rsidR="00F22DC1" w:rsidRPr="00635F13" w:rsidRDefault="00F22DC1" w:rsidP="00635F13">
            <w:pPr>
              <w:pStyle w:val="Tabletext"/>
            </w:pPr>
            <w:r w:rsidRPr="00635F13">
              <w:t>14</w:t>
            </w:r>
          </w:p>
        </w:tc>
        <w:tc>
          <w:tcPr>
            <w:tcW w:w="5362" w:type="dxa"/>
            <w:shd w:val="clear" w:color="auto" w:fill="auto"/>
            <w:hideMark/>
          </w:tcPr>
          <w:p w14:paraId="6EEE7B97" w14:textId="77777777" w:rsidR="00F22DC1" w:rsidRPr="00635F13" w:rsidRDefault="00F22DC1" w:rsidP="00635F13">
            <w:pPr>
              <w:pStyle w:val="Tabletext"/>
            </w:pPr>
            <w:r w:rsidRPr="00635F13">
              <w:t>Northern Territory</w:t>
            </w:r>
          </w:p>
        </w:tc>
        <w:tc>
          <w:tcPr>
            <w:tcW w:w="1843" w:type="dxa"/>
            <w:shd w:val="clear" w:color="auto" w:fill="auto"/>
            <w:hideMark/>
          </w:tcPr>
          <w:p w14:paraId="4E084FFB" w14:textId="71855A27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</w:t>
            </w:r>
            <w:r w:rsidR="001837AD" w:rsidRPr="00635F13">
              <w:rPr>
                <w:rFonts w:eastAsiaTheme="minorHAnsi"/>
              </w:rPr>
              <w:t>600</w:t>
            </w:r>
            <w:r w:rsidRPr="00635F13">
              <w:rPr>
                <w:rFonts w:eastAsiaTheme="minorHAnsi"/>
              </w:rPr>
              <w:t>,000</w:t>
            </w:r>
          </w:p>
        </w:tc>
      </w:tr>
      <w:tr w:rsidR="00F22DC1" w:rsidRPr="00635F13" w14:paraId="33E682B9" w14:textId="77777777" w:rsidTr="00F22DC1">
        <w:tc>
          <w:tcPr>
            <w:tcW w:w="1159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5566D180" w14:textId="77777777" w:rsidR="00F22DC1" w:rsidRPr="00635F13" w:rsidRDefault="00F22DC1" w:rsidP="00635F13">
            <w:pPr>
              <w:pStyle w:val="Tabletext"/>
            </w:pPr>
            <w:r w:rsidRPr="00635F13">
              <w:t>15</w:t>
            </w:r>
          </w:p>
        </w:tc>
        <w:tc>
          <w:tcPr>
            <w:tcW w:w="5362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4800778" w14:textId="77777777" w:rsidR="00F22DC1" w:rsidRPr="00635F13" w:rsidRDefault="00F22DC1" w:rsidP="00635F13">
            <w:pPr>
              <w:pStyle w:val="Tabletext"/>
            </w:pPr>
            <w:r w:rsidRPr="00635F13">
              <w:t>Jervis Bay Territory and Norfolk Island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EAB7CFC" w14:textId="77777777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$550,000</w:t>
            </w:r>
          </w:p>
        </w:tc>
      </w:tr>
      <w:tr w:rsidR="00F22DC1" w14:paraId="17795320" w14:textId="77777777" w:rsidTr="00F22DC1">
        <w:tc>
          <w:tcPr>
            <w:tcW w:w="11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31CF5F" w14:textId="77777777" w:rsidR="00F22DC1" w:rsidRPr="00635F13" w:rsidRDefault="00F22DC1" w:rsidP="00635F13">
            <w:pPr>
              <w:pStyle w:val="Tabletext"/>
            </w:pPr>
            <w:r w:rsidRPr="00635F13">
              <w:t>16</w:t>
            </w:r>
          </w:p>
        </w:tc>
        <w:tc>
          <w:tcPr>
            <w:tcW w:w="53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AED3305" w14:textId="77777777" w:rsidR="00F22DC1" w:rsidRPr="00635F13" w:rsidRDefault="00F22DC1" w:rsidP="00635F13">
            <w:pPr>
              <w:pStyle w:val="Tabletext"/>
            </w:pPr>
            <w:r w:rsidRPr="00635F13">
              <w:t>Christmas Island and Cocos (Keeling) Islands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CB39E8" w14:textId="77777777" w:rsidR="00F22DC1" w:rsidRPr="00635F13" w:rsidRDefault="00F22DC1" w:rsidP="00635F13">
            <w:pPr>
              <w:pStyle w:val="Tabletext"/>
            </w:pPr>
            <w:r w:rsidRPr="00635F13">
              <w:rPr>
                <w:rFonts w:eastAsiaTheme="minorHAnsi"/>
              </w:rPr>
              <w:t>$400,000</w:t>
            </w:r>
          </w:p>
        </w:tc>
      </w:tr>
    </w:tbl>
    <w:p w14:paraId="60A325B1" w14:textId="6A3CC1E5" w:rsidR="00F22DC1" w:rsidRDefault="00F22DC1" w:rsidP="00F22DC1">
      <w:pPr>
        <w:pStyle w:val="Tabletext"/>
      </w:pPr>
    </w:p>
    <w:p w14:paraId="37E7627B" w14:textId="25024350" w:rsidR="00635F13" w:rsidRDefault="00635F13" w:rsidP="00635F13">
      <w:pPr>
        <w:pStyle w:val="ItemHead"/>
      </w:pPr>
      <w:r>
        <w:t>2  At the end of the instrument</w:t>
      </w:r>
    </w:p>
    <w:p w14:paraId="430FA9DD" w14:textId="3D609475" w:rsidR="00635F13" w:rsidRDefault="00635F13" w:rsidP="00635F13">
      <w:pPr>
        <w:pStyle w:val="Item"/>
      </w:pPr>
      <w:r>
        <w:t>Add:</w:t>
      </w:r>
    </w:p>
    <w:p w14:paraId="3D2C28F7" w14:textId="441D0E3C" w:rsidR="00635F13" w:rsidRPr="00635F13" w:rsidRDefault="00635F13" w:rsidP="00D512C3">
      <w:pPr>
        <w:pStyle w:val="ActHead8"/>
        <w:rPr>
          <w:lang w:eastAsia="en-US"/>
        </w:rPr>
      </w:pPr>
      <w:bookmarkStart w:id="22" w:name="_Toc100213743"/>
      <w:r w:rsidRPr="00635F13">
        <w:rPr>
          <w:rStyle w:val="CharDivNo"/>
        </w:rPr>
        <w:t>Division 3</w:t>
      </w:r>
      <w:r>
        <w:t>—</w:t>
      </w:r>
      <w:r w:rsidRPr="00635F13">
        <w:rPr>
          <w:rStyle w:val="CharDivText"/>
        </w:rPr>
        <w:t>Amendments</w:t>
      </w:r>
      <w:r>
        <w:rPr>
          <w:rStyle w:val="CharDivText"/>
        </w:rPr>
        <w:t xml:space="preserve"> made by the National </w:t>
      </w:r>
      <w:r w:rsidRPr="00635F13">
        <w:rPr>
          <w:rStyle w:val="CharDivText"/>
        </w:rPr>
        <w:t>Housing Finance and Investment Corporation Investment Mandate Amendment (Price Cap Update) Direction 2022</w:t>
      </w:r>
      <w:bookmarkEnd w:id="22"/>
    </w:p>
    <w:p w14:paraId="1EBB4B49" w14:textId="0563274F" w:rsidR="00635F13" w:rsidRDefault="00635F13" w:rsidP="00635F13">
      <w:pPr>
        <w:pStyle w:val="ActHead5"/>
      </w:pPr>
      <w:bookmarkStart w:id="23" w:name="_Toc100213744"/>
      <w:r w:rsidRPr="00635F13">
        <w:rPr>
          <w:rStyle w:val="CharSectno"/>
        </w:rPr>
        <w:t>38</w:t>
      </w:r>
      <w:r>
        <w:t xml:space="preserve">  Application of s</w:t>
      </w:r>
      <w:r w:rsidRPr="00635F13">
        <w:t>ubsection 29F(1)</w:t>
      </w:r>
      <w:bookmarkEnd w:id="23"/>
    </w:p>
    <w:p w14:paraId="7E1FA1C3" w14:textId="6E2F5E56" w:rsidR="00635F13" w:rsidRPr="00635F13" w:rsidRDefault="00635F13" w:rsidP="00635F13">
      <w:pPr>
        <w:pStyle w:val="subsection"/>
      </w:pPr>
      <w:r>
        <w:tab/>
      </w:r>
      <w:r>
        <w:tab/>
        <w:t xml:space="preserve">Subsection 29F(1), as </w:t>
      </w:r>
      <w:r w:rsidR="00327552">
        <w:t>amended</w:t>
      </w:r>
      <w:r>
        <w:t xml:space="preserve"> by the </w:t>
      </w:r>
      <w:r w:rsidRPr="00635F13">
        <w:rPr>
          <w:i/>
          <w:iCs/>
        </w:rPr>
        <w:t>National Housing Finance and Investment Corporation Investment Mandate Amendment (Price Cap Update) Direction</w:t>
      </w:r>
      <w:r>
        <w:rPr>
          <w:i/>
          <w:iCs/>
        </w:rPr>
        <w:t> </w:t>
      </w:r>
      <w:r w:rsidRPr="00635F13">
        <w:rPr>
          <w:i/>
          <w:iCs/>
        </w:rPr>
        <w:t>2022</w:t>
      </w:r>
      <w:r>
        <w:t>, applies to financial years starting on or after 1 July 2022.</w:t>
      </w:r>
    </w:p>
    <w:sectPr w:rsidR="00635F13" w:rsidRPr="00635F13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928B" w14:textId="77777777" w:rsidR="00A67800" w:rsidRDefault="00A67800" w:rsidP="00F5638C">
      <w:pPr>
        <w:spacing w:line="240" w:lineRule="auto"/>
      </w:pPr>
      <w:r>
        <w:separator/>
      </w:r>
    </w:p>
  </w:endnote>
  <w:endnote w:type="continuationSeparator" w:id="0">
    <w:p w14:paraId="1D9DE1DE" w14:textId="77777777" w:rsidR="00A67800" w:rsidRDefault="00A67800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D2D0" w14:textId="18F096E5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D906" w14:textId="06C304D3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56A62B1D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29F6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0495" w14:textId="53577709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24C2CE00" w14:textId="77777777" w:rsidTr="00635F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9AB0F4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35EE7" w14:textId="3AA2D482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C5AC7">
            <w:rPr>
              <w:i/>
              <w:noProof/>
              <w:sz w:val="18"/>
            </w:rPr>
            <w:t>National Housing Finance and Investment Corporation Investment Mandate Amendment (Price Cap Update)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DC8ABA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E94785B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68F6" w14:textId="0EDDA097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1E1CD5D9" w14:textId="77777777" w:rsidTr="00635F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2A69DA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2BAACA" w14:textId="27CE4A3E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F2E0C">
            <w:rPr>
              <w:i/>
              <w:noProof/>
              <w:sz w:val="18"/>
            </w:rPr>
            <w:t>National Housing Finance and Investment Corporation Investment Mandate Amendment (Price Cap Update)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B43ABA5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90A024C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5656" w14:textId="09A5928B" w:rsidR="00A136F5" w:rsidRPr="00E33C1C" w:rsidRDefault="006F2E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E8CF4B5" w14:textId="77777777" w:rsidTr="00635F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B90918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9EAE44" w14:textId="0EF5A21F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F2E0C">
            <w:rPr>
              <w:i/>
              <w:noProof/>
              <w:sz w:val="18"/>
            </w:rPr>
            <w:t>National Housing Finance and Investment Corporation Investment Mandate Amendment (Price Cap Update)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904AA8" w14:textId="77777777" w:rsidR="00A136F5" w:rsidRDefault="006F2E0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008E9E3" w14:textId="77777777" w:rsidR="00A136F5" w:rsidRPr="00ED79B6" w:rsidRDefault="006F2E0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209" w14:textId="3460B730" w:rsidR="007A6863" w:rsidRPr="00E33C1C" w:rsidRDefault="006F2E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5929"/>
    <w:bookmarkStart w:id="29" w:name="_Hlk26285930"/>
    <w:bookmarkStart w:id="30" w:name="_Hlk26285933"/>
    <w:bookmarkStart w:id="31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D0A8A7B" w14:textId="77777777" w:rsidTr="00635F1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AD155" w14:textId="77777777" w:rsidR="007A6863" w:rsidRDefault="006F2E0C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9D92B5" w14:textId="741E66C0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F2E0C">
            <w:rPr>
              <w:i/>
              <w:noProof/>
              <w:sz w:val="18"/>
            </w:rPr>
            <w:t>National Housing Finance and Investment Corporation Investment Mandate Amendment (Price Cap Update) Direction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11E1A7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06DE4BA4" w14:textId="77777777" w:rsidR="007A6863" w:rsidRPr="00ED79B6" w:rsidRDefault="006F2E0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A4AD" w14:textId="77777777" w:rsidR="00A136F5" w:rsidRPr="00E33C1C" w:rsidRDefault="006F2E0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5931"/>
    <w:bookmarkStart w:id="35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50AC5EC" w14:textId="77777777" w:rsidTr="00635F1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A66267" w14:textId="77777777" w:rsidR="00A136F5" w:rsidRDefault="006F2E0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19F64B" w14:textId="5691AA5C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5AC7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0A4BCC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228A336B" w14:textId="77777777" w:rsidR="00A136F5" w:rsidRPr="00ED79B6" w:rsidRDefault="006F2E0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FA7D" w14:textId="77777777" w:rsidR="00A67800" w:rsidRDefault="00A67800" w:rsidP="00F5638C">
      <w:pPr>
        <w:spacing w:line="240" w:lineRule="auto"/>
      </w:pPr>
      <w:r>
        <w:separator/>
      </w:r>
    </w:p>
  </w:footnote>
  <w:footnote w:type="continuationSeparator" w:id="0">
    <w:p w14:paraId="53667397" w14:textId="77777777" w:rsidR="00A67800" w:rsidRDefault="00A67800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446E" w14:textId="4EA2CE9F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6DDB" w14:textId="709A052F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66FA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50D0" w14:textId="0560498E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9B83" w14:textId="51E79D12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7FBE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7021" w14:textId="581620F8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F2E0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F2E0C">
      <w:rPr>
        <w:noProof/>
        <w:sz w:val="20"/>
      </w:rPr>
      <w:t>Amendments</w:t>
    </w:r>
    <w:r>
      <w:rPr>
        <w:sz w:val="20"/>
      </w:rPr>
      <w:fldChar w:fldCharType="end"/>
    </w:r>
  </w:p>
  <w:p w14:paraId="49617A54" w14:textId="67F58147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9EC846" w14:textId="77777777" w:rsidR="0048364F" w:rsidRPr="00A961C4" w:rsidRDefault="006F2E0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5923"/>
  <w:bookmarkStart w:id="25" w:name="_Hlk26285924"/>
  <w:bookmarkStart w:id="26" w:name="_Hlk26285927"/>
  <w:bookmarkStart w:id="27" w:name="_Hlk26285928"/>
  <w:p w14:paraId="2B9802B0" w14:textId="248EAB1A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1ABDF66" w14:textId="701DB826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39A60E24" w14:textId="77777777" w:rsidR="0048364F" w:rsidRPr="00A961C4" w:rsidRDefault="006F2E0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DC1E" w14:textId="77777777" w:rsidR="0048364F" w:rsidRPr="00A961C4" w:rsidRDefault="006F2E0C" w:rsidP="0048364F">
    <w:bookmarkStart w:id="32" w:name="_Hlk26285925"/>
    <w:bookmarkStart w:id="33" w:name="_Hlk26285926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00"/>
    <w:rsid w:val="000C5AC7"/>
    <w:rsid w:val="001837AD"/>
    <w:rsid w:val="001D7A62"/>
    <w:rsid w:val="00327552"/>
    <w:rsid w:val="003C1503"/>
    <w:rsid w:val="00635F13"/>
    <w:rsid w:val="006F2E0C"/>
    <w:rsid w:val="00787C74"/>
    <w:rsid w:val="00A67800"/>
    <w:rsid w:val="00A948F3"/>
    <w:rsid w:val="00B20C54"/>
    <w:rsid w:val="00C9209D"/>
    <w:rsid w:val="00C9500F"/>
    <w:rsid w:val="00D512C3"/>
    <w:rsid w:val="00EC7850"/>
    <w:rsid w:val="00F22DC1"/>
    <w:rsid w:val="00F5638C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3DD3F"/>
  <w15:chartTrackingRefBased/>
  <w15:docId w15:val="{8813DD56-BF24-4E20-A989-E94CB34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2022RG-111-24722</_dlc_DocId>
    <_dlc_DocIdUrl xmlns="0f563589-9cf9-4143-b1eb-fb0534803d38">
      <Url>http://tweb/sites/rg/ldp/lmu/_layouts/15/DocIdRedir.aspx?ID=2022RG-111-24722</Url>
      <Description>2022RG-111-24722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5874" ma:contentTypeDescription=" " ma:contentTypeScope="" ma:versionID="3524fc43b40ef997b01f35e46b6b19c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E698AB1C-04F0-475A-AB6F-43EE467EE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BF3CC-F021-4F8E-9BCC-3AEF14A5C5EC}">
  <ds:schemaRefs>
    <ds:schemaRef ds:uri="687b78b0-2ddd-4441-8a8b-c9638c2a1939"/>
    <ds:schemaRef ds:uri="http://purl.org/dc/elements/1.1/"/>
    <ds:schemaRef ds:uri="http://schemas.microsoft.com/sharepoint/v3"/>
    <ds:schemaRef ds:uri="9f7bc583-7cbe-45b9-a2bd-8bbb6543b37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f563589-9cf9-4143-b1eb-fb0534803d38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B9AC88-1D60-4587-B931-F8C29CF23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32AD00-BDD0-4E79-8793-3F727DC1E1E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4B6485-81B3-4099-9FB3-9CECF8055B2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24</TotalTime>
  <Pages>6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220407-LI-TSY_46_1118-NHFIC IM-update price caps.master</dc:title>
  <dc:subject/>
  <dc:creator>Leggett, Chris</dc:creator>
  <cp:keywords/>
  <dc:description/>
  <cp:lastModifiedBy>Roslyn Anderson</cp:lastModifiedBy>
  <cp:revision>12</cp:revision>
  <cp:lastPrinted>2022-04-07T04:46:00Z</cp:lastPrinted>
  <dcterms:created xsi:type="dcterms:W3CDTF">2022-04-06T22:33:00Z</dcterms:created>
  <dcterms:modified xsi:type="dcterms:W3CDTF">2022-04-11T00:30:00Z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e1bf4538-48a3-42b8-bebc-a25b1c141372</vt:lpwstr>
  </property>
  <property fmtid="{D5CDD505-2E9C-101B-9397-08002B2CF9AE}" pid="16" name="TSYTopic">
    <vt:lpwstr/>
  </property>
  <property fmtid="{D5CDD505-2E9C-101B-9397-08002B2CF9AE}" pid="17" name="Order">
    <vt:r8>2472200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