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AB386" w14:textId="77777777" w:rsidR="0048364F" w:rsidRPr="009F483A" w:rsidRDefault="00193461" w:rsidP="0020300C">
      <w:pPr>
        <w:rPr>
          <w:sz w:val="28"/>
        </w:rPr>
      </w:pPr>
      <w:r w:rsidRPr="009F483A">
        <w:rPr>
          <w:noProof/>
          <w:lang w:eastAsia="en-AU"/>
        </w:rPr>
        <w:drawing>
          <wp:inline distT="0" distB="0" distL="0" distR="0" wp14:anchorId="0A0FA6D3" wp14:editId="157FA0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112B" w14:textId="77777777" w:rsidR="0048364F" w:rsidRPr="009F483A" w:rsidRDefault="0048364F" w:rsidP="0048364F">
      <w:pPr>
        <w:rPr>
          <w:sz w:val="19"/>
        </w:rPr>
      </w:pPr>
    </w:p>
    <w:p w14:paraId="1FDD7145" w14:textId="79D589FC" w:rsidR="0048364F" w:rsidRPr="009F483A" w:rsidRDefault="0070575A" w:rsidP="0048364F">
      <w:pPr>
        <w:pStyle w:val="ShortT"/>
      </w:pPr>
      <w:r w:rsidRPr="009F483A">
        <w:t>Health Insurance (Accredited Pathology Laboratories</w:t>
      </w:r>
      <w:r w:rsidR="00A0518B" w:rsidRPr="009F483A">
        <w:t>—</w:t>
      </w:r>
      <w:r w:rsidRPr="009F483A">
        <w:t>Approval) Amendment</w:t>
      </w:r>
      <w:r w:rsidR="00EA6D21">
        <w:t xml:space="preserve"> (Relevant Standards)</w:t>
      </w:r>
      <w:r w:rsidRPr="009F483A">
        <w:t xml:space="preserve"> </w:t>
      </w:r>
      <w:r w:rsidR="00E54122">
        <w:t xml:space="preserve">Principles </w:t>
      </w:r>
      <w:r w:rsidR="00EA6D21">
        <w:t xml:space="preserve">(No. </w:t>
      </w:r>
      <w:r w:rsidR="008F3E43">
        <w:t>1</w:t>
      </w:r>
      <w:r w:rsidR="00EA6D21">
        <w:t xml:space="preserve">) </w:t>
      </w:r>
      <w:r w:rsidRPr="009F483A">
        <w:t>202</w:t>
      </w:r>
      <w:r w:rsidR="008F3E43">
        <w:t>2</w:t>
      </w:r>
    </w:p>
    <w:p w14:paraId="0D4F24F5" w14:textId="05A26D66" w:rsidR="0045260F" w:rsidRPr="009F483A" w:rsidRDefault="0045260F" w:rsidP="00F6464F">
      <w:pPr>
        <w:pStyle w:val="SignCoverPageStart"/>
        <w:rPr>
          <w:szCs w:val="22"/>
        </w:rPr>
      </w:pPr>
      <w:r w:rsidRPr="009F483A">
        <w:rPr>
          <w:szCs w:val="22"/>
        </w:rPr>
        <w:t xml:space="preserve">I, </w:t>
      </w:r>
      <w:r w:rsidR="008F3E43">
        <w:rPr>
          <w:szCs w:val="22"/>
        </w:rPr>
        <w:t>Renaye Lucchese</w:t>
      </w:r>
      <w:r w:rsidRPr="009F483A">
        <w:rPr>
          <w:szCs w:val="22"/>
        </w:rPr>
        <w:t xml:space="preserve">, </w:t>
      </w:r>
      <w:r w:rsidR="00C27AAA" w:rsidRPr="009F483A">
        <w:rPr>
          <w:szCs w:val="22"/>
        </w:rPr>
        <w:t>as delegate of the Minister for Health and Aged Care,</w:t>
      </w:r>
      <w:r w:rsidRPr="009F483A">
        <w:rPr>
          <w:szCs w:val="22"/>
        </w:rPr>
        <w:t xml:space="preserve"> make the following </w:t>
      </w:r>
      <w:r w:rsidR="00B7380D">
        <w:rPr>
          <w:szCs w:val="22"/>
        </w:rPr>
        <w:t>principles</w:t>
      </w:r>
      <w:r w:rsidR="00145AC8">
        <w:rPr>
          <w:szCs w:val="22"/>
        </w:rPr>
        <w:t>.</w:t>
      </w:r>
    </w:p>
    <w:p w14:paraId="30498A05" w14:textId="32A18004" w:rsidR="0045260F" w:rsidRDefault="0045260F" w:rsidP="00F6464F">
      <w:pPr>
        <w:keepNext/>
        <w:spacing w:before="300" w:line="240" w:lineRule="atLeast"/>
        <w:ind w:right="397"/>
        <w:jc w:val="both"/>
        <w:rPr>
          <w:szCs w:val="22"/>
        </w:rPr>
      </w:pPr>
      <w:r w:rsidRPr="009F483A">
        <w:rPr>
          <w:szCs w:val="22"/>
        </w:rPr>
        <w:t>Dated</w:t>
      </w:r>
      <w:r w:rsidRPr="009F483A">
        <w:rPr>
          <w:szCs w:val="22"/>
        </w:rPr>
        <w:tab/>
      </w:r>
      <w:r w:rsidRPr="009F483A">
        <w:rPr>
          <w:szCs w:val="22"/>
        </w:rPr>
        <w:tab/>
      </w:r>
      <w:r w:rsidRPr="009F483A">
        <w:rPr>
          <w:szCs w:val="22"/>
        </w:rPr>
        <w:tab/>
      </w:r>
      <w:r w:rsidR="005166C4">
        <w:rPr>
          <w:szCs w:val="22"/>
        </w:rPr>
        <w:t xml:space="preserve">14 </w:t>
      </w:r>
      <w:r w:rsidR="00595CDB">
        <w:rPr>
          <w:szCs w:val="22"/>
        </w:rPr>
        <w:t xml:space="preserve">April </w:t>
      </w:r>
      <w:r w:rsidR="008F3E43">
        <w:rPr>
          <w:szCs w:val="22"/>
        </w:rPr>
        <w:t>2022</w:t>
      </w:r>
    </w:p>
    <w:p w14:paraId="320BBEAD" w14:textId="3275CC4A" w:rsidR="00595CDB" w:rsidRDefault="00595CDB" w:rsidP="007B1A0C">
      <w:pPr>
        <w:keepNext/>
        <w:spacing w:before="300" w:line="240" w:lineRule="atLeast"/>
        <w:ind w:right="397"/>
        <w:rPr>
          <w:szCs w:val="22"/>
        </w:rPr>
      </w:pPr>
    </w:p>
    <w:p w14:paraId="6C2B0E4B" w14:textId="4AD0442A" w:rsidR="00E72D52" w:rsidRDefault="00E72D52" w:rsidP="007B1A0C">
      <w:pPr>
        <w:keepNext/>
        <w:spacing w:before="300" w:line="240" w:lineRule="atLeast"/>
        <w:ind w:right="397"/>
        <w:rPr>
          <w:szCs w:val="22"/>
        </w:rPr>
      </w:pPr>
    </w:p>
    <w:p w14:paraId="32D3CEE8" w14:textId="77777777" w:rsidR="00E72D52" w:rsidRDefault="00E72D52" w:rsidP="007B1A0C">
      <w:pPr>
        <w:keepNext/>
        <w:spacing w:before="300" w:line="240" w:lineRule="atLeast"/>
        <w:ind w:right="397"/>
        <w:rPr>
          <w:szCs w:val="22"/>
        </w:rPr>
      </w:pPr>
    </w:p>
    <w:p w14:paraId="1040B271" w14:textId="13BC18AF" w:rsidR="0045260F" w:rsidRPr="007B1A0C" w:rsidRDefault="008F3E43" w:rsidP="007B1A0C">
      <w:pPr>
        <w:keepNext/>
        <w:spacing w:before="300" w:line="240" w:lineRule="atLeast"/>
        <w:ind w:right="397"/>
        <w:rPr>
          <w:b/>
          <w:bCs/>
          <w:szCs w:val="22"/>
        </w:rPr>
      </w:pPr>
      <w:r>
        <w:rPr>
          <w:szCs w:val="22"/>
        </w:rPr>
        <w:t>Renaye Lucchese</w:t>
      </w:r>
      <w:r w:rsidR="00BE2860" w:rsidRPr="00BE2860">
        <w:rPr>
          <w:b/>
          <w:bCs/>
          <w:szCs w:val="22"/>
        </w:rPr>
        <w:t xml:space="preserve"> </w:t>
      </w:r>
    </w:p>
    <w:p w14:paraId="1D0A5D9D" w14:textId="0BAEEE80" w:rsidR="0045260F" w:rsidRPr="009F483A" w:rsidRDefault="0045260F" w:rsidP="00F6464F">
      <w:pPr>
        <w:pStyle w:val="SignCoverPageEnd"/>
        <w:rPr>
          <w:szCs w:val="22"/>
        </w:rPr>
      </w:pPr>
      <w:r w:rsidRPr="009F483A">
        <w:rPr>
          <w:szCs w:val="22"/>
        </w:rPr>
        <w:t>Assistant Secretary</w:t>
      </w:r>
      <w:r w:rsidR="00C27AAA" w:rsidRPr="009F483A">
        <w:rPr>
          <w:szCs w:val="22"/>
        </w:rPr>
        <w:br/>
      </w:r>
      <w:r w:rsidRPr="009F483A">
        <w:rPr>
          <w:szCs w:val="22"/>
        </w:rPr>
        <w:t>Medical Benefits Division</w:t>
      </w:r>
      <w:r w:rsidR="00C27AAA" w:rsidRPr="009F483A">
        <w:rPr>
          <w:szCs w:val="22"/>
        </w:rPr>
        <w:br/>
      </w:r>
      <w:r w:rsidRPr="009F483A">
        <w:rPr>
          <w:szCs w:val="22"/>
        </w:rPr>
        <w:t>Health Resourcing Group</w:t>
      </w:r>
      <w:r w:rsidR="00C27AAA" w:rsidRPr="009F483A">
        <w:rPr>
          <w:szCs w:val="22"/>
        </w:rPr>
        <w:br/>
      </w:r>
      <w:r w:rsidRPr="009F483A">
        <w:rPr>
          <w:szCs w:val="22"/>
        </w:rPr>
        <w:t>Department of Health</w:t>
      </w:r>
    </w:p>
    <w:p w14:paraId="31B60B3B" w14:textId="2F55C1D6" w:rsidR="00E72D52" w:rsidRDefault="00E72D52">
      <w:pPr>
        <w:spacing w:line="240" w:lineRule="auto"/>
      </w:pPr>
      <w:r>
        <w:br w:type="page"/>
      </w:r>
    </w:p>
    <w:p w14:paraId="07F9F9AD" w14:textId="77777777" w:rsidR="0045260F" w:rsidRPr="009F483A" w:rsidRDefault="0045260F" w:rsidP="00F6464F"/>
    <w:p w14:paraId="2FD99CF1" w14:textId="77777777" w:rsidR="0048364F" w:rsidRPr="009F483A" w:rsidRDefault="0048364F" w:rsidP="0048364F">
      <w:pPr>
        <w:pStyle w:val="Header"/>
        <w:tabs>
          <w:tab w:val="clear" w:pos="4150"/>
          <w:tab w:val="clear" w:pos="8307"/>
        </w:tabs>
      </w:pPr>
      <w:r w:rsidRPr="009F483A">
        <w:rPr>
          <w:rStyle w:val="CharAmSchNo"/>
        </w:rPr>
        <w:t xml:space="preserve"> </w:t>
      </w:r>
      <w:r w:rsidRPr="009F483A">
        <w:rPr>
          <w:rStyle w:val="CharAmSchText"/>
        </w:rPr>
        <w:t xml:space="preserve"> </w:t>
      </w:r>
    </w:p>
    <w:p w14:paraId="4A66A078" w14:textId="77777777" w:rsidR="0048364F" w:rsidRPr="009F483A" w:rsidRDefault="0048364F" w:rsidP="0048364F">
      <w:pPr>
        <w:pStyle w:val="Header"/>
        <w:tabs>
          <w:tab w:val="clear" w:pos="4150"/>
          <w:tab w:val="clear" w:pos="8307"/>
        </w:tabs>
      </w:pPr>
      <w:r w:rsidRPr="009F483A">
        <w:rPr>
          <w:rStyle w:val="CharAmPartNo"/>
        </w:rPr>
        <w:t xml:space="preserve"> </w:t>
      </w:r>
      <w:r w:rsidRPr="009F483A">
        <w:rPr>
          <w:rStyle w:val="CharAmPartText"/>
        </w:rPr>
        <w:t xml:space="preserve"> </w:t>
      </w:r>
    </w:p>
    <w:p w14:paraId="15ED88A8" w14:textId="77777777" w:rsidR="00220A0C" w:rsidRPr="009F483A" w:rsidRDefault="0048364F" w:rsidP="0048364F">
      <w:pPr>
        <w:outlineLvl w:val="0"/>
        <w:rPr>
          <w:sz w:val="36"/>
        </w:rPr>
      </w:pPr>
      <w:r w:rsidRPr="009F483A">
        <w:rPr>
          <w:sz w:val="36"/>
        </w:rPr>
        <w:t>Contents</w:t>
      </w:r>
    </w:p>
    <w:p w14:paraId="54A054A5" w14:textId="77777777" w:rsidR="008E394E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8E394E">
        <w:rPr>
          <w:noProof/>
        </w:rPr>
        <w:tab/>
        <w:t>1</w:t>
      </w:r>
    </w:p>
    <w:p w14:paraId="25DC1FF3" w14:textId="77777777" w:rsidR="008E394E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E394E">
        <w:rPr>
          <w:noProof/>
        </w:rPr>
        <w:tab/>
        <w:t>1</w:t>
      </w:r>
    </w:p>
    <w:p w14:paraId="08C2773C" w14:textId="77777777" w:rsidR="008E394E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E394E">
        <w:rPr>
          <w:noProof/>
        </w:rPr>
        <w:tab/>
        <w:t>1</w:t>
      </w:r>
    </w:p>
    <w:p w14:paraId="2764F6FD" w14:textId="77777777" w:rsidR="008E394E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E394E">
        <w:rPr>
          <w:noProof/>
        </w:rPr>
        <w:tab/>
        <w:t>1</w:t>
      </w:r>
    </w:p>
    <w:p w14:paraId="6764189B" w14:textId="77777777" w:rsidR="008E394E" w:rsidRDefault="008E39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E394E">
        <w:rPr>
          <w:b w:val="0"/>
          <w:noProof/>
          <w:sz w:val="18"/>
        </w:rPr>
        <w:tab/>
        <w:t>2</w:t>
      </w:r>
    </w:p>
    <w:p w14:paraId="510F55F6" w14:textId="77777777" w:rsidR="008E394E" w:rsidRDefault="008E39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(Accredited Pathology Laboratories—Approval) Principles 2017</w:t>
      </w:r>
      <w:r w:rsidRPr="008E394E">
        <w:rPr>
          <w:i w:val="0"/>
          <w:noProof/>
          <w:sz w:val="18"/>
        </w:rPr>
        <w:tab/>
        <w:t>2</w:t>
      </w:r>
    </w:p>
    <w:p w14:paraId="4FF87AD7" w14:textId="77777777" w:rsidR="0048364F" w:rsidRPr="009F483A" w:rsidRDefault="0048364F" w:rsidP="0048364F">
      <w:pPr>
        <w:sectPr w:rsidR="0048364F" w:rsidRPr="009F483A" w:rsidSect="007F48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8D68EE" w14:textId="77777777" w:rsidR="0048364F" w:rsidRPr="009F483A" w:rsidRDefault="0048364F" w:rsidP="0048364F">
      <w:pPr>
        <w:pStyle w:val="ActHead5"/>
      </w:pPr>
      <w:bookmarkStart w:id="0" w:name="_Toc78448161"/>
      <w:r w:rsidRPr="009F483A">
        <w:rPr>
          <w:rStyle w:val="CharSectno"/>
        </w:rPr>
        <w:lastRenderedPageBreak/>
        <w:t>1</w:t>
      </w:r>
      <w:r w:rsidRPr="009F483A">
        <w:t xml:space="preserve">  </w:t>
      </w:r>
      <w:r w:rsidR="004F676E" w:rsidRPr="009F483A">
        <w:t>Name</w:t>
      </w:r>
      <w:bookmarkEnd w:id="0"/>
    </w:p>
    <w:p w14:paraId="6DFF33F2" w14:textId="7D540EB2" w:rsidR="0048364F" w:rsidRPr="009F483A" w:rsidRDefault="0048364F" w:rsidP="0048364F">
      <w:pPr>
        <w:pStyle w:val="subsection"/>
      </w:pPr>
      <w:r w:rsidRPr="009F483A">
        <w:tab/>
      </w:r>
      <w:r w:rsidRPr="009F483A">
        <w:tab/>
      </w:r>
      <w:r w:rsidR="0045260F" w:rsidRPr="009F483A">
        <w:t>This instrument is</w:t>
      </w:r>
      <w:r w:rsidRPr="009F483A">
        <w:t xml:space="preserve"> the </w:t>
      </w:r>
      <w:r w:rsidR="00E54122" w:rsidRPr="00E54122">
        <w:rPr>
          <w:i/>
          <w:iCs/>
        </w:rPr>
        <w:t>Health Insurance (Accredited Pathology Laboratories—Approval) Amendment (Relevant Standards) Principles (No.</w:t>
      </w:r>
      <w:r w:rsidR="008F3E43">
        <w:rPr>
          <w:i/>
          <w:iCs/>
        </w:rPr>
        <w:t>1</w:t>
      </w:r>
      <w:r w:rsidR="00E54122" w:rsidRPr="00E54122">
        <w:rPr>
          <w:i/>
          <w:iCs/>
        </w:rPr>
        <w:t>) 202</w:t>
      </w:r>
      <w:r w:rsidR="008F3E43">
        <w:rPr>
          <w:i/>
          <w:iCs/>
        </w:rPr>
        <w:t>2</w:t>
      </w:r>
      <w:r w:rsidRPr="009F483A">
        <w:t>.</w:t>
      </w:r>
      <w:r w:rsidR="009F7981">
        <w:t xml:space="preserve"> </w:t>
      </w:r>
    </w:p>
    <w:p w14:paraId="7278C1AC" w14:textId="1CAF553E" w:rsidR="004F676E" w:rsidRPr="009F483A" w:rsidRDefault="0048364F" w:rsidP="005452CC">
      <w:pPr>
        <w:pStyle w:val="ActHead5"/>
      </w:pPr>
      <w:bookmarkStart w:id="1" w:name="_Toc78448162"/>
      <w:r w:rsidRPr="009F483A">
        <w:rPr>
          <w:rStyle w:val="CharSectno"/>
        </w:rPr>
        <w:t>2</w:t>
      </w:r>
      <w:r w:rsidRPr="009F483A">
        <w:t xml:space="preserve">  Commencement</w:t>
      </w:r>
      <w:bookmarkEnd w:id="1"/>
    </w:p>
    <w:p w14:paraId="1DAADFF1" w14:textId="77777777" w:rsidR="005452CC" w:rsidRPr="009F483A" w:rsidRDefault="005452CC" w:rsidP="00F6464F">
      <w:pPr>
        <w:pStyle w:val="subsection"/>
      </w:pPr>
      <w:r w:rsidRPr="009F483A">
        <w:tab/>
        <w:t>(1)</w:t>
      </w:r>
      <w:r w:rsidRPr="009F483A">
        <w:tab/>
        <w:t xml:space="preserve">Each provision of </w:t>
      </w:r>
      <w:r w:rsidR="0045260F" w:rsidRPr="009F483A">
        <w:t>this instrument</w:t>
      </w:r>
      <w:r w:rsidRPr="009F483A">
        <w:t xml:space="preserve"> specified in column 1 of the table commences, or is taken to have commenced, in accordance with column 2 of the table. Any other statement in column 2 has effect according to its terms.</w:t>
      </w:r>
    </w:p>
    <w:p w14:paraId="3F5DEF27" w14:textId="77777777" w:rsidR="005452CC" w:rsidRPr="009F483A" w:rsidRDefault="005452CC" w:rsidP="00F6464F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F483A" w14:paraId="1FD3EDCB" w14:textId="77777777" w:rsidTr="00D800B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AC7367" w14:textId="77777777" w:rsidR="005452CC" w:rsidRPr="009F483A" w:rsidRDefault="005452CC" w:rsidP="00777D0E">
            <w:pPr>
              <w:pStyle w:val="TableHeading"/>
            </w:pPr>
            <w:r w:rsidRPr="009F483A">
              <w:t>Commencement information</w:t>
            </w:r>
          </w:p>
        </w:tc>
      </w:tr>
      <w:tr w:rsidR="005452CC" w:rsidRPr="009F483A" w14:paraId="5F3D24D7" w14:textId="77777777" w:rsidTr="00D800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564124" w14:textId="77777777" w:rsidR="005452CC" w:rsidRPr="009F483A" w:rsidRDefault="005452CC" w:rsidP="00777D0E">
            <w:pPr>
              <w:pStyle w:val="TableHeading"/>
            </w:pPr>
            <w:r w:rsidRPr="009F483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0DC4FE" w14:textId="77777777" w:rsidR="005452CC" w:rsidRPr="009F483A" w:rsidRDefault="005452CC" w:rsidP="00777D0E">
            <w:pPr>
              <w:pStyle w:val="TableHeading"/>
            </w:pPr>
            <w:r w:rsidRPr="009F483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4AFF9E" w14:textId="77777777" w:rsidR="005452CC" w:rsidRPr="009F483A" w:rsidRDefault="005452CC" w:rsidP="00777D0E">
            <w:pPr>
              <w:pStyle w:val="TableHeading"/>
            </w:pPr>
            <w:r w:rsidRPr="009F483A">
              <w:t>Column 3</w:t>
            </w:r>
          </w:p>
        </w:tc>
      </w:tr>
      <w:tr w:rsidR="005452CC" w:rsidRPr="009F483A" w14:paraId="3E25C2EE" w14:textId="77777777" w:rsidTr="00D800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BB4125" w14:textId="77777777" w:rsidR="005452CC" w:rsidRPr="009F483A" w:rsidRDefault="005452CC" w:rsidP="00777D0E">
            <w:pPr>
              <w:pStyle w:val="TableHeading"/>
            </w:pPr>
            <w:r w:rsidRPr="009F483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BEF7A3" w14:textId="77777777" w:rsidR="005452CC" w:rsidRPr="009F483A" w:rsidRDefault="005452CC" w:rsidP="00777D0E">
            <w:pPr>
              <w:pStyle w:val="TableHeading"/>
            </w:pPr>
            <w:r w:rsidRPr="009F483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2F2831" w14:textId="77777777" w:rsidR="005452CC" w:rsidRPr="009F483A" w:rsidRDefault="005452CC" w:rsidP="00777D0E">
            <w:pPr>
              <w:pStyle w:val="TableHeading"/>
            </w:pPr>
            <w:r w:rsidRPr="009F483A">
              <w:t>Date/Details</w:t>
            </w:r>
          </w:p>
        </w:tc>
      </w:tr>
      <w:tr w:rsidR="005452CC" w:rsidRPr="009F483A" w14:paraId="273A2B59" w14:textId="77777777" w:rsidTr="00D800B8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9B40A37" w14:textId="42565EFB" w:rsidR="004F1CEC" w:rsidRPr="009F483A" w:rsidRDefault="004F1CEC" w:rsidP="00AD7252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AF8AD16" w14:textId="49B98353" w:rsidR="005452CC" w:rsidRPr="009F483A" w:rsidRDefault="008F3E43" w:rsidP="005452C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5114D4F2" w14:textId="77777777" w:rsidR="005452CC" w:rsidRPr="009F483A" w:rsidRDefault="005452CC">
            <w:pPr>
              <w:pStyle w:val="Tabletext"/>
            </w:pPr>
          </w:p>
        </w:tc>
      </w:tr>
    </w:tbl>
    <w:p w14:paraId="7C7D687C" w14:textId="77777777" w:rsidR="005452CC" w:rsidRPr="009F483A" w:rsidRDefault="005452CC" w:rsidP="00F6464F">
      <w:pPr>
        <w:pStyle w:val="notetext"/>
      </w:pPr>
      <w:r w:rsidRPr="009F483A">
        <w:rPr>
          <w:snapToGrid w:val="0"/>
          <w:lang w:eastAsia="en-US"/>
        </w:rPr>
        <w:t>Note:</w:t>
      </w:r>
      <w:r w:rsidRPr="009F483A">
        <w:rPr>
          <w:snapToGrid w:val="0"/>
          <w:lang w:eastAsia="en-US"/>
        </w:rPr>
        <w:tab/>
        <w:t xml:space="preserve">This table relates only to the provisions of </w:t>
      </w:r>
      <w:r w:rsidR="0045260F" w:rsidRPr="009F483A">
        <w:rPr>
          <w:snapToGrid w:val="0"/>
          <w:lang w:eastAsia="en-US"/>
        </w:rPr>
        <w:t>this instrument</w:t>
      </w:r>
      <w:r w:rsidRPr="009F483A">
        <w:t xml:space="preserve"> </w:t>
      </w:r>
      <w:r w:rsidRPr="009F483A">
        <w:rPr>
          <w:snapToGrid w:val="0"/>
          <w:lang w:eastAsia="en-US"/>
        </w:rPr>
        <w:t xml:space="preserve">as originally made. It will not be amended to deal with any later amendments of </w:t>
      </w:r>
      <w:r w:rsidR="0045260F" w:rsidRPr="009F483A">
        <w:rPr>
          <w:snapToGrid w:val="0"/>
          <w:lang w:eastAsia="en-US"/>
        </w:rPr>
        <w:t>this instrument</w:t>
      </w:r>
      <w:r w:rsidRPr="009F483A">
        <w:rPr>
          <w:snapToGrid w:val="0"/>
          <w:lang w:eastAsia="en-US"/>
        </w:rPr>
        <w:t>.</w:t>
      </w:r>
    </w:p>
    <w:p w14:paraId="721E6AE2" w14:textId="77777777" w:rsidR="005452CC" w:rsidRPr="009F483A" w:rsidRDefault="005452CC" w:rsidP="004F676E">
      <w:pPr>
        <w:pStyle w:val="subsection"/>
      </w:pPr>
      <w:r w:rsidRPr="009F483A">
        <w:tab/>
        <w:t>(2)</w:t>
      </w:r>
      <w:r w:rsidRPr="009F483A">
        <w:tab/>
        <w:t xml:space="preserve">Any information in column 3 of the table is not part of </w:t>
      </w:r>
      <w:r w:rsidR="0045260F" w:rsidRPr="009F483A">
        <w:t>this instrument</w:t>
      </w:r>
      <w:r w:rsidRPr="009F483A">
        <w:t xml:space="preserve">. Information may be inserted in this column, or information in it may be edited, in any published version of </w:t>
      </w:r>
      <w:r w:rsidR="0045260F" w:rsidRPr="009F483A">
        <w:t>this instrument</w:t>
      </w:r>
      <w:r w:rsidRPr="009F483A">
        <w:t>.</w:t>
      </w:r>
    </w:p>
    <w:p w14:paraId="13F75A76" w14:textId="77777777" w:rsidR="00BF6650" w:rsidRPr="009F483A" w:rsidRDefault="00BF6650" w:rsidP="00BF6650">
      <w:pPr>
        <w:pStyle w:val="ActHead5"/>
      </w:pPr>
      <w:bookmarkStart w:id="2" w:name="_Toc78448163"/>
      <w:r w:rsidRPr="009F483A">
        <w:rPr>
          <w:rStyle w:val="CharSectno"/>
        </w:rPr>
        <w:t>3</w:t>
      </w:r>
      <w:r w:rsidRPr="009F483A">
        <w:t xml:space="preserve">  Authority</w:t>
      </w:r>
      <w:bookmarkEnd w:id="2"/>
    </w:p>
    <w:p w14:paraId="13562C2C" w14:textId="77777777" w:rsidR="00BF6650" w:rsidRPr="009F483A" w:rsidRDefault="00BF6650" w:rsidP="00BF6650">
      <w:pPr>
        <w:pStyle w:val="subsection"/>
      </w:pPr>
      <w:r w:rsidRPr="009F483A">
        <w:tab/>
      </w:r>
      <w:r w:rsidRPr="009F483A">
        <w:tab/>
      </w:r>
      <w:r w:rsidR="0045260F" w:rsidRPr="009F483A">
        <w:t>This instrument is</w:t>
      </w:r>
      <w:r w:rsidRPr="009F483A">
        <w:t xml:space="preserve"> made under </w:t>
      </w:r>
      <w:r w:rsidR="001351E0" w:rsidRPr="009F483A">
        <w:t>subsection 2</w:t>
      </w:r>
      <w:r w:rsidR="0047114C" w:rsidRPr="009F483A">
        <w:t xml:space="preserve">3DNA(1) of </w:t>
      </w:r>
      <w:r w:rsidRPr="009F483A">
        <w:t>th</w:t>
      </w:r>
      <w:r w:rsidR="0047114C" w:rsidRPr="009F483A">
        <w:t>e</w:t>
      </w:r>
      <w:r w:rsidRPr="009F483A">
        <w:t xml:space="preserve"> </w:t>
      </w:r>
      <w:r w:rsidR="00A0518B" w:rsidRPr="009F483A">
        <w:rPr>
          <w:i/>
        </w:rPr>
        <w:t>Health Insurance Act 1973</w:t>
      </w:r>
      <w:r w:rsidR="00546FA3" w:rsidRPr="009F483A">
        <w:t>.</w:t>
      </w:r>
    </w:p>
    <w:p w14:paraId="6BE95C83" w14:textId="77777777" w:rsidR="00557C7A" w:rsidRPr="009F483A" w:rsidRDefault="00BF6650" w:rsidP="00557C7A">
      <w:pPr>
        <w:pStyle w:val="ActHead5"/>
      </w:pPr>
      <w:bookmarkStart w:id="3" w:name="_Toc78448164"/>
      <w:r w:rsidRPr="009F483A">
        <w:rPr>
          <w:rStyle w:val="CharSectno"/>
        </w:rPr>
        <w:t>4</w:t>
      </w:r>
      <w:r w:rsidR="00557C7A" w:rsidRPr="009F483A">
        <w:t xml:space="preserve">  </w:t>
      </w:r>
      <w:r w:rsidR="00083F48" w:rsidRPr="009F483A">
        <w:t>Schedules</w:t>
      </w:r>
      <w:bookmarkEnd w:id="3"/>
    </w:p>
    <w:p w14:paraId="728F0732" w14:textId="77777777" w:rsidR="00557C7A" w:rsidRPr="009F483A" w:rsidRDefault="00557C7A" w:rsidP="00557C7A">
      <w:pPr>
        <w:pStyle w:val="subsection"/>
      </w:pPr>
      <w:r w:rsidRPr="009F483A">
        <w:tab/>
      </w:r>
      <w:r w:rsidRPr="009F483A">
        <w:tab/>
      </w:r>
      <w:r w:rsidR="00083F48" w:rsidRPr="009F483A">
        <w:t xml:space="preserve">Each </w:t>
      </w:r>
      <w:r w:rsidR="00160BD7" w:rsidRPr="009F483A">
        <w:t>instrument</w:t>
      </w:r>
      <w:r w:rsidR="00083F48" w:rsidRPr="009F483A">
        <w:t xml:space="preserve"> that is specified in a Schedule to </w:t>
      </w:r>
      <w:r w:rsidR="0045260F" w:rsidRPr="009F483A">
        <w:t>this instrument</w:t>
      </w:r>
      <w:r w:rsidR="00083F48" w:rsidRPr="009F483A">
        <w:t xml:space="preserve"> is amended or repealed as set out in the applicable items in the Schedule concerned, and any other item in a Schedule to </w:t>
      </w:r>
      <w:r w:rsidR="0045260F" w:rsidRPr="009F483A">
        <w:t>this instrument</w:t>
      </w:r>
      <w:r w:rsidR="00083F48" w:rsidRPr="009F483A">
        <w:t xml:space="preserve"> has effect according to its terms.</w:t>
      </w:r>
    </w:p>
    <w:p w14:paraId="741401DF" w14:textId="0A45358C" w:rsidR="00777D0E" w:rsidRPr="009F483A" w:rsidRDefault="00AD2A3B" w:rsidP="00777D0E">
      <w:pPr>
        <w:pStyle w:val="ActHead6"/>
        <w:pageBreakBefore/>
      </w:pPr>
      <w:bookmarkStart w:id="4" w:name="_Toc78448165"/>
      <w:r w:rsidRPr="009F483A">
        <w:rPr>
          <w:rStyle w:val="CharAmSchNo"/>
        </w:rPr>
        <w:lastRenderedPageBreak/>
        <w:t>Schedule 1</w:t>
      </w:r>
      <w:r w:rsidR="0048364F" w:rsidRPr="009F483A">
        <w:t>—</w:t>
      </w:r>
      <w:r w:rsidR="00460499" w:rsidRPr="009F483A">
        <w:rPr>
          <w:rStyle w:val="CharAmSchText"/>
        </w:rPr>
        <w:t>Amendment</w:t>
      </w:r>
      <w:bookmarkEnd w:id="4"/>
    </w:p>
    <w:p w14:paraId="10E90544" w14:textId="77777777" w:rsidR="00125C77" w:rsidRDefault="00125C77" w:rsidP="00125C77">
      <w:pPr>
        <w:rPr>
          <w:rStyle w:val="CharSectno"/>
        </w:rPr>
      </w:pPr>
      <w:bookmarkStart w:id="5" w:name="_Toc78448168"/>
    </w:p>
    <w:p w14:paraId="5D98EFE8" w14:textId="77777777" w:rsidR="00E72D52" w:rsidRPr="00E72D52" w:rsidRDefault="00053C24" w:rsidP="00E72D52">
      <w:pPr>
        <w:pStyle w:val="ItemHead"/>
        <w:ind w:left="0" w:firstLine="0"/>
        <w:rPr>
          <w:rFonts w:ascii="Times New Roman" w:hAnsi="Times New Roman"/>
          <w:i/>
          <w:iCs/>
          <w:sz w:val="28"/>
          <w:szCs w:val="28"/>
        </w:rPr>
      </w:pPr>
      <w:r w:rsidRPr="00E72D52">
        <w:rPr>
          <w:rFonts w:ascii="Times New Roman" w:hAnsi="Times New Roman"/>
          <w:i/>
          <w:iCs/>
          <w:sz w:val="28"/>
          <w:szCs w:val="28"/>
        </w:rPr>
        <w:t>Health Insurance (Accredited Pathology Laboratories – Approval) Principles 2017</w:t>
      </w:r>
      <w:bookmarkEnd w:id="5"/>
    </w:p>
    <w:p w14:paraId="3D1787F7" w14:textId="10746D7C" w:rsidR="00507112" w:rsidRPr="00507112" w:rsidRDefault="00507112" w:rsidP="00507112">
      <w:pPr>
        <w:pStyle w:val="ItemHead"/>
      </w:pPr>
      <w:r>
        <w:t>1 Schedule</w:t>
      </w:r>
      <w:r w:rsidR="00AB084F">
        <w:t xml:space="preserve"> 1</w:t>
      </w:r>
      <w:r>
        <w:t xml:space="preserve"> (table Item 21)</w:t>
      </w:r>
    </w:p>
    <w:p w14:paraId="238AD142" w14:textId="37F1B947" w:rsidR="008A6B88" w:rsidRPr="004F1CEC" w:rsidRDefault="008A6B88" w:rsidP="008A6B88">
      <w:pPr>
        <w:pStyle w:val="Item"/>
        <w:rPr>
          <w:szCs w:val="22"/>
        </w:rPr>
      </w:pPr>
      <w:r w:rsidRPr="004F1CEC">
        <w:rPr>
          <w:szCs w:val="22"/>
        </w:rPr>
        <w:t>Repeal the item, substitute: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22"/>
        <w:gridCol w:w="5003"/>
        <w:gridCol w:w="2452"/>
      </w:tblGrid>
      <w:tr w:rsidR="008A6B88" w:rsidRPr="004F1CEC" w14:paraId="1C6225D0" w14:textId="77777777" w:rsidTr="002D48AD">
        <w:tc>
          <w:tcPr>
            <w:tcW w:w="385" w:type="pct"/>
            <w:shd w:val="clear" w:color="auto" w:fill="auto"/>
          </w:tcPr>
          <w:p w14:paraId="1F8AA37A" w14:textId="5F03D997" w:rsidR="008A6B88" w:rsidRPr="00595CDB" w:rsidRDefault="008F3E43" w:rsidP="002D48AD">
            <w:pPr>
              <w:pStyle w:val="Tabletext"/>
              <w:ind w:left="-14" w:right="-26"/>
              <w:rPr>
                <w:sz w:val="22"/>
                <w:szCs w:val="22"/>
              </w:rPr>
            </w:pPr>
            <w:r w:rsidRPr="00595CDB">
              <w:rPr>
                <w:sz w:val="22"/>
                <w:szCs w:val="22"/>
              </w:rPr>
              <w:t>21</w:t>
            </w:r>
          </w:p>
        </w:tc>
        <w:tc>
          <w:tcPr>
            <w:tcW w:w="3097" w:type="pct"/>
            <w:shd w:val="clear" w:color="auto" w:fill="auto"/>
          </w:tcPr>
          <w:p w14:paraId="24AE3246" w14:textId="589EA09B" w:rsidR="008A6B88" w:rsidRPr="00595CDB" w:rsidRDefault="008A6B88" w:rsidP="002D48AD">
            <w:pPr>
              <w:pStyle w:val="Tabletext"/>
              <w:rPr>
                <w:sz w:val="22"/>
                <w:szCs w:val="22"/>
              </w:rPr>
            </w:pPr>
            <w:r w:rsidRPr="00595CDB">
              <w:rPr>
                <w:sz w:val="22"/>
                <w:szCs w:val="22"/>
                <w:shd w:val="clear" w:color="auto" w:fill="FFFFFF"/>
              </w:rPr>
              <w:t xml:space="preserve">Requirements </w:t>
            </w:r>
            <w:r w:rsidR="008F3E43" w:rsidRPr="00595CDB">
              <w:rPr>
                <w:sz w:val="22"/>
                <w:szCs w:val="22"/>
                <w:shd w:val="clear" w:color="auto" w:fill="FFFFFF"/>
              </w:rPr>
              <w:t xml:space="preserve">for the Retention of Laboratory Records and Diagnostic Material </w:t>
            </w:r>
            <w:r w:rsidRPr="00595CDB">
              <w:rPr>
                <w:sz w:val="22"/>
                <w:szCs w:val="22"/>
                <w:shd w:val="clear" w:color="auto" w:fill="FFFFFF"/>
              </w:rPr>
              <w:t>(</w:t>
            </w:r>
            <w:r w:rsidR="008F3E43" w:rsidRPr="00595CDB">
              <w:rPr>
                <w:sz w:val="22"/>
                <w:szCs w:val="22"/>
                <w:shd w:val="clear" w:color="auto" w:fill="FFFFFF"/>
              </w:rPr>
              <w:t>Nin</w:t>
            </w:r>
            <w:r w:rsidRPr="00595CDB">
              <w:rPr>
                <w:sz w:val="22"/>
                <w:szCs w:val="22"/>
                <w:shd w:val="clear" w:color="auto" w:fill="FFFFFF"/>
              </w:rPr>
              <w:t>th Edition 202</w:t>
            </w:r>
            <w:r w:rsidR="008F3E43" w:rsidRPr="00595CDB">
              <w:rPr>
                <w:sz w:val="22"/>
                <w:szCs w:val="22"/>
                <w:shd w:val="clear" w:color="auto" w:fill="FFFFFF"/>
              </w:rPr>
              <w:t>2</w:t>
            </w:r>
            <w:r w:rsidRPr="00595CDB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18" w:type="pct"/>
            <w:shd w:val="clear" w:color="auto" w:fill="auto"/>
          </w:tcPr>
          <w:p w14:paraId="49CB6EB0" w14:textId="685C67D1" w:rsidR="008A6B88" w:rsidRPr="00595CDB" w:rsidRDefault="008A6B88" w:rsidP="002D48AD">
            <w:pPr>
              <w:pStyle w:val="Tabletext"/>
              <w:rPr>
                <w:sz w:val="22"/>
                <w:szCs w:val="22"/>
              </w:rPr>
            </w:pPr>
            <w:r w:rsidRPr="00595CDB">
              <w:rPr>
                <w:sz w:val="22"/>
                <w:szCs w:val="22"/>
              </w:rPr>
              <w:t>202</w:t>
            </w:r>
            <w:r w:rsidR="008F3E43" w:rsidRPr="00595CDB">
              <w:rPr>
                <w:sz w:val="22"/>
                <w:szCs w:val="22"/>
              </w:rPr>
              <w:t>2</w:t>
            </w:r>
          </w:p>
        </w:tc>
      </w:tr>
    </w:tbl>
    <w:p w14:paraId="04822325" w14:textId="4D492D89" w:rsidR="00507112" w:rsidRPr="00507112" w:rsidRDefault="00507112" w:rsidP="00507112">
      <w:pPr>
        <w:pStyle w:val="ItemHead"/>
      </w:pPr>
      <w:r>
        <w:t>2 Schedule</w:t>
      </w:r>
      <w:r w:rsidR="00AB084F">
        <w:t xml:space="preserve"> 1</w:t>
      </w:r>
      <w:r>
        <w:t xml:space="preserve"> (note</w:t>
      </w:r>
      <w:r w:rsidR="00B15DDD">
        <w:t xml:space="preserve"> at the end of the table</w:t>
      </w:r>
      <w:r>
        <w:t>)</w:t>
      </w:r>
    </w:p>
    <w:p w14:paraId="6C035E22" w14:textId="77777777" w:rsidR="00581BB6" w:rsidRDefault="00581BB6">
      <w:pPr>
        <w:pStyle w:val="NoSpacing"/>
        <w:spacing w:before="60"/>
        <w:ind w:firstLine="709"/>
        <w:rPr>
          <w:rFonts w:ascii="Times New Roman" w:hAnsi="Times New Roman" w:cs="Times New Roman"/>
        </w:rPr>
      </w:pPr>
      <w:bookmarkStart w:id="6" w:name="_Hlk98930660"/>
      <w:r>
        <w:rPr>
          <w:rFonts w:ascii="Times New Roman" w:hAnsi="Times New Roman" w:cs="Times New Roman"/>
        </w:rPr>
        <w:t>Repeal the note</w:t>
      </w:r>
      <w:r w:rsidR="005A291A">
        <w:rPr>
          <w:rFonts w:ascii="Times New Roman" w:hAnsi="Times New Roman" w:cs="Times New Roman"/>
        </w:rPr>
        <w:t>, substitute</w:t>
      </w:r>
      <w:r>
        <w:rPr>
          <w:rFonts w:ascii="Times New Roman" w:hAnsi="Times New Roman" w:cs="Times New Roman"/>
        </w:rPr>
        <w:t>:</w:t>
      </w:r>
    </w:p>
    <w:p w14:paraId="5F386734" w14:textId="1E5B0CAA" w:rsidR="005A291A" w:rsidRPr="00760E3D" w:rsidRDefault="00581BB6" w:rsidP="00581BB6">
      <w:pPr>
        <w:pStyle w:val="NoSpacing"/>
        <w:spacing w:before="60"/>
        <w:rPr>
          <w:rFonts w:ascii="Times New Roman" w:hAnsi="Times New Roman" w:cs="Times New Roman"/>
        </w:rPr>
      </w:pPr>
      <w:r w:rsidRPr="00760E3D">
        <w:rPr>
          <w:rFonts w:ascii="Times New Roman" w:hAnsi="Times New Roman" w:cs="Times New Roman"/>
        </w:rPr>
        <w:t>The documents mentioned could in 2022 be viewed on NPAAC’s website, maintained by the Department of Health or the Australian Commission on Safety and Quality in Health Care’s pathology webpage</w:t>
      </w:r>
      <w:r w:rsidR="005A291A" w:rsidRPr="00760E3D">
        <w:rPr>
          <w:rFonts w:ascii="Times New Roman" w:hAnsi="Times New Roman" w:cs="Times New Roman"/>
        </w:rPr>
        <w:t>.</w:t>
      </w:r>
    </w:p>
    <w:p w14:paraId="697B8B3F" w14:textId="77777777" w:rsidR="00AE66A2" w:rsidRPr="0087033B" w:rsidRDefault="00AE66A2" w:rsidP="00AB084F">
      <w:pPr>
        <w:pStyle w:val="Item"/>
      </w:pPr>
    </w:p>
    <w:bookmarkEnd w:id="6"/>
    <w:p w14:paraId="2317CF7E" w14:textId="59C68F0A" w:rsidR="00B810E7" w:rsidRPr="00125C77" w:rsidRDefault="00B810E7" w:rsidP="00125C77">
      <w:pPr>
        <w:rPr>
          <w:sz w:val="28"/>
          <w:szCs w:val="24"/>
        </w:rPr>
      </w:pPr>
    </w:p>
    <w:sectPr w:rsidR="00B810E7" w:rsidRPr="00125C77" w:rsidSect="007F48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8BD30" w14:textId="77777777" w:rsidR="00CA31B7" w:rsidRDefault="00CA31B7" w:rsidP="0048364F">
      <w:pPr>
        <w:spacing w:line="240" w:lineRule="auto"/>
      </w:pPr>
      <w:r>
        <w:separator/>
      </w:r>
    </w:p>
  </w:endnote>
  <w:endnote w:type="continuationSeparator" w:id="0">
    <w:p w14:paraId="197E90E0" w14:textId="77777777" w:rsidR="00CA31B7" w:rsidRDefault="00CA31B7" w:rsidP="0048364F">
      <w:pPr>
        <w:spacing w:line="240" w:lineRule="auto"/>
      </w:pPr>
      <w:r>
        <w:continuationSeparator/>
      </w:r>
    </w:p>
  </w:endnote>
  <w:endnote w:type="continuationNotice" w:id="1">
    <w:p w14:paraId="40416428" w14:textId="77777777" w:rsidR="00CA31B7" w:rsidRDefault="00CA31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CDEAF" w14:textId="77777777" w:rsidR="00B15DDD" w:rsidRPr="00E33C1C" w:rsidRDefault="00B15D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60662A0" wp14:editId="5E02496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C044E" w14:textId="71233E40" w:rsidR="00B15DDD" w:rsidRPr="00190BA1" w:rsidRDefault="00B15DDD" w:rsidP="00E72D52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662A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hzqQIAAMI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vImHO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1D1C044E" w14:textId="71233E40" w:rsidR="00B15DDD" w:rsidRPr="00190BA1" w:rsidRDefault="00B15DDD" w:rsidP="00E72D52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134"/>
    </w:tblGrid>
    <w:tr w:rsidR="00B15DDD" w14:paraId="55C21FF1" w14:textId="77777777" w:rsidTr="00E72D5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7B584" w14:textId="77777777" w:rsidR="00B15DDD" w:rsidRDefault="00B15DDD" w:rsidP="00F646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FB6FE7" w14:textId="6327FA0C" w:rsidR="00B15DDD" w:rsidRDefault="00B15DDD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2D52">
            <w:rPr>
              <w:i/>
              <w:sz w:val="18"/>
            </w:rPr>
            <w:t>Health Insurance (Accredited Pathology Laboratories—Approval) Amendment (Relevant Standards) Principles 202</w:t>
          </w:r>
          <w:r w:rsidRPr="007A1328">
            <w:rPr>
              <w:i/>
              <w:sz w:val="18"/>
            </w:rPr>
            <w:fldChar w:fldCharType="end"/>
          </w:r>
          <w:r w:rsidR="00813515">
            <w:rPr>
              <w:i/>
              <w:sz w:val="18"/>
            </w:rPr>
            <w:t>2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6D00E0EF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</w:p>
      </w:tc>
    </w:tr>
    <w:tr w:rsidR="00B15DDD" w14:paraId="0A04C72C" w14:textId="77777777" w:rsidTr="00E72D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222" w:type="dxa"/>
          <w:gridSpan w:val="3"/>
        </w:tcPr>
        <w:p w14:paraId="135048C7" w14:textId="4C8324FF" w:rsidR="00B15DDD" w:rsidRDefault="00B15DDD" w:rsidP="00F6464F">
          <w:pPr>
            <w:jc w:val="right"/>
            <w:rPr>
              <w:sz w:val="18"/>
            </w:rPr>
          </w:pPr>
        </w:p>
      </w:tc>
    </w:tr>
  </w:tbl>
  <w:p w14:paraId="7459A465" w14:textId="77777777" w:rsidR="00B15DDD" w:rsidRPr="00ED79B6" w:rsidRDefault="00B15DDD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BD31" w14:textId="77777777" w:rsidR="00B15DDD" w:rsidRPr="00E33C1C" w:rsidRDefault="00B15D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8C6AD84" wp14:editId="18FB642B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57BC9" w14:textId="31226A3C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6AD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CkYJcmqwIAAME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1A257BC9" w14:textId="31226A3C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09"/>
    </w:tblGrid>
    <w:tr w:rsidR="00B15DDD" w14:paraId="7334367F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2DA19F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E19AC" w14:textId="60F7CCBC" w:rsidR="00B15DDD" w:rsidRDefault="00B15DDD" w:rsidP="00F6464F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>Health Insurance (Accredited Pathology Laboratories—Approval) Amendment (Relevant Standards) Principles (No.</w:t>
          </w:r>
          <w:r>
            <w:rPr>
              <w:i/>
              <w:sz w:val="18"/>
            </w:rPr>
            <w:t>1</w:t>
          </w:r>
          <w:r w:rsidRPr="00E54122">
            <w:rPr>
              <w:i/>
              <w:sz w:val="18"/>
            </w:rPr>
            <w:t>) 202</w:t>
          </w:r>
          <w:r>
            <w:rPr>
              <w:i/>
              <w:sz w:val="18"/>
            </w:rPr>
            <w:t>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4B84D9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7D2C76" w14:textId="3D4A51FD" w:rsidR="00B15DDD" w:rsidRPr="00ED79B6" w:rsidRDefault="00B15DDD" w:rsidP="00053C24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57B2" w14:textId="77777777" w:rsidR="00B15DDD" w:rsidRPr="00E33C1C" w:rsidRDefault="00B15D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C656BAC" wp14:editId="39E08D5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75774" w14:textId="201E889F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56BA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" stroked="f" strokeweight=".5pt">
              <v:path arrowok="t"/>
              <v:textbox>
                <w:txbxContent>
                  <w:p w14:paraId="01575774" w14:textId="201E889F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5DDD" w14:paraId="5938E7B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214013" w14:textId="77777777" w:rsidR="00B15DDD" w:rsidRDefault="00B15DDD" w:rsidP="00F646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A3EED9" w14:textId="19744C1F" w:rsidR="00B15DDD" w:rsidRDefault="00B15DDD" w:rsidP="00F6464F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>Health Insurance (Accredited Pathology Laboratories—Approval) Amendment (Relevant Standards) Principles (No.</w:t>
          </w:r>
          <w:r>
            <w:rPr>
              <w:i/>
              <w:sz w:val="18"/>
            </w:rPr>
            <w:t>1</w:t>
          </w:r>
          <w:r w:rsidRPr="00E54122">
            <w:rPr>
              <w:i/>
              <w:sz w:val="18"/>
            </w:rPr>
            <w:t>) 202</w:t>
          </w:r>
          <w:r>
            <w:rPr>
              <w:i/>
              <w:sz w:val="18"/>
            </w:rPr>
            <w:t>2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0EBB6C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</w:p>
      </w:tc>
    </w:tr>
    <w:tr w:rsidR="00B15DDD" w14:paraId="7FEC2EA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1F1EC4" w14:textId="7791A86F" w:rsidR="00B15DDD" w:rsidRDefault="00B15DDD" w:rsidP="00F6464F">
          <w:pPr>
            <w:jc w:val="right"/>
            <w:rPr>
              <w:sz w:val="18"/>
            </w:rPr>
          </w:pPr>
        </w:p>
      </w:tc>
    </w:tr>
  </w:tbl>
  <w:p w14:paraId="22C59FD8" w14:textId="77777777" w:rsidR="00B15DDD" w:rsidRPr="00ED79B6" w:rsidRDefault="00B15DDD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5E2C1" w14:textId="77777777" w:rsidR="00B15DDD" w:rsidRPr="00E33C1C" w:rsidRDefault="00B15D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69AECA3" wp14:editId="30752599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832F3" w14:textId="4A79E8FE" w:rsidR="00B15DDD" w:rsidRPr="00190BA1" w:rsidRDefault="00B15DDD" w:rsidP="00381A56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AECA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BxEk2nqwIAAME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5DA832F3" w14:textId="4A79E8FE" w:rsidR="00B15DDD" w:rsidRPr="00190BA1" w:rsidRDefault="00B15DDD" w:rsidP="00381A56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5DDD" w14:paraId="3E9AA173" w14:textId="77777777" w:rsidTr="00F646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B8CA86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3E4A4C" w14:textId="2EDD6014" w:rsidR="00B15DDD" w:rsidRDefault="00B15DDD" w:rsidP="00F6464F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>Health Insurance (Accredited Pathology Laboratories—Approval) Amendment (Relevant Standards) Principles (No.</w:t>
          </w:r>
          <w:r>
            <w:rPr>
              <w:i/>
              <w:sz w:val="18"/>
            </w:rPr>
            <w:t>1</w:t>
          </w:r>
          <w:r w:rsidRPr="00E54122">
            <w:rPr>
              <w:i/>
              <w:sz w:val="18"/>
            </w:rPr>
            <w:t>) 202</w:t>
          </w:r>
          <w:r>
            <w:rPr>
              <w:i/>
              <w:sz w:val="18"/>
            </w:rPr>
            <w:t>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53AB9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15DDD" w14:paraId="5BDA248B" w14:textId="77777777" w:rsidTr="00F646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30953D" w14:textId="720E30CA" w:rsidR="00B15DDD" w:rsidRDefault="00B15DDD" w:rsidP="00F6464F">
          <w:pPr>
            <w:rPr>
              <w:sz w:val="18"/>
            </w:rPr>
          </w:pPr>
        </w:p>
      </w:tc>
    </w:tr>
  </w:tbl>
  <w:p w14:paraId="5AB8CB1A" w14:textId="77777777" w:rsidR="00B15DDD" w:rsidRPr="00ED79B6" w:rsidRDefault="00B15DDD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3BED3" w14:textId="77777777" w:rsidR="00B15DDD" w:rsidRPr="00E33C1C" w:rsidRDefault="00B15DD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FCFA859" wp14:editId="6C7A443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AF428" w14:textId="1293748F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8227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8227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8227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822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FA85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" stroked="f" strokeweight=".5pt">
              <v:path arrowok="t"/>
              <v:textbox>
                <w:txbxContent>
                  <w:p w14:paraId="201AF428" w14:textId="1293748F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8227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8227D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8227D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822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5DDD" w14:paraId="0D5D18B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DC6E74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86551E" w14:textId="5B5931E2" w:rsidR="00B15DDD" w:rsidRDefault="00B15DDD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2D52">
            <w:rPr>
              <w:i/>
              <w:sz w:val="18"/>
            </w:rPr>
            <w:t>Health Insurance (Accredited Pathology Laboratories—Approval) Amendment (Relevant Standards)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7C5F34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15DDD" w14:paraId="3ED013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8B1C78" w14:textId="77777777" w:rsidR="00B15DDD" w:rsidRDefault="00B15DDD" w:rsidP="00F6464F">
          <w:pPr>
            <w:rPr>
              <w:sz w:val="18"/>
            </w:rPr>
          </w:pPr>
          <w:r>
            <w:rPr>
              <w:i/>
              <w:noProof/>
              <w:sz w:val="18"/>
            </w:rPr>
            <w:t>I21SW112.V17.V16.docx 29/07/2021 11:43 AM</w:t>
          </w:r>
        </w:p>
      </w:tc>
    </w:tr>
  </w:tbl>
  <w:p w14:paraId="4F8B71B3" w14:textId="77777777" w:rsidR="00B15DDD" w:rsidRPr="00ED79B6" w:rsidRDefault="00B15DD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50B9B" w14:textId="77777777" w:rsidR="00CA31B7" w:rsidRDefault="00CA31B7" w:rsidP="0048364F">
      <w:pPr>
        <w:spacing w:line="240" w:lineRule="auto"/>
      </w:pPr>
      <w:r>
        <w:separator/>
      </w:r>
    </w:p>
  </w:footnote>
  <w:footnote w:type="continuationSeparator" w:id="0">
    <w:p w14:paraId="6FEDC8A0" w14:textId="77777777" w:rsidR="00CA31B7" w:rsidRDefault="00CA31B7" w:rsidP="0048364F">
      <w:pPr>
        <w:spacing w:line="240" w:lineRule="auto"/>
      </w:pPr>
      <w:r>
        <w:continuationSeparator/>
      </w:r>
    </w:p>
  </w:footnote>
  <w:footnote w:type="continuationNotice" w:id="1">
    <w:p w14:paraId="165837CE" w14:textId="77777777" w:rsidR="00CA31B7" w:rsidRDefault="00CA31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262A" w14:textId="77777777" w:rsidR="00B15DDD" w:rsidRPr="00ED79B6" w:rsidRDefault="00B15DDD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493893" wp14:editId="6E0C2AD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5A3BB" w14:textId="2EBA8423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9389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IlpQIAALs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" stroked="f" strokeweight=".5pt">
              <v:path arrowok="t"/>
              <v:textbox>
                <w:txbxContent>
                  <w:p w14:paraId="6335A3BB" w14:textId="2EBA8423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9DBF4" w14:textId="77777777" w:rsidR="00B15DDD" w:rsidRPr="00ED79B6" w:rsidRDefault="00B15DDD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3D4EA06" wp14:editId="7A22D9B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626B8" w14:textId="6B0BB1CD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4EA0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" stroked="f" strokeweight=".5pt">
              <v:path arrowok="t"/>
              <v:textbox>
                <w:txbxContent>
                  <w:p w14:paraId="28C626B8" w14:textId="6B0BB1CD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6E990" w14:textId="77777777" w:rsidR="00B15DDD" w:rsidRPr="00ED79B6" w:rsidRDefault="00B15DD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F3E7679" wp14:editId="1A53EA4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1DF45" w14:textId="0D104F07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2D5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2D5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2D5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2D5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E76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LFnHw2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4F21DF45" w14:textId="0D104F07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2D5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2D5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2D5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2D5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2C975" w14:textId="7E629BD8" w:rsidR="00B15DDD" w:rsidRPr="00A961C4" w:rsidRDefault="00B15DDD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2F73316" wp14:editId="506F97A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4AC8E" w14:textId="6E44AC0B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7331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AVpwIAAMI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0UsQFa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2934AC8E" w14:textId="6E44AC0B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166C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166C4">
      <w:rPr>
        <w:noProof/>
        <w:sz w:val="20"/>
      </w:rPr>
      <w:t>Amendment</w:t>
    </w:r>
    <w:r>
      <w:rPr>
        <w:sz w:val="20"/>
      </w:rPr>
      <w:fldChar w:fldCharType="end"/>
    </w:r>
  </w:p>
  <w:p w14:paraId="6877592E" w14:textId="265396EE" w:rsidR="00B15DDD" w:rsidRPr="00A961C4" w:rsidRDefault="00B15D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A52515" w14:textId="77777777" w:rsidR="00B15DDD" w:rsidRPr="00A961C4" w:rsidRDefault="00B15DDD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EBC06" w14:textId="1D08F022" w:rsidR="00B15DDD" w:rsidRPr="00A961C4" w:rsidRDefault="00B15DDD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1945A60" wp14:editId="635C062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B5636" w14:textId="4ED5F8DE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45A6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5AqmSacCAADB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641B5636" w14:textId="4ED5F8DE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4202C8A" w14:textId="6A951BA4" w:rsidR="00B15DDD" w:rsidRPr="00A961C4" w:rsidRDefault="00B15DD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59755D" w14:textId="77777777" w:rsidR="00B15DDD" w:rsidRPr="00A961C4" w:rsidRDefault="00B15DDD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059C" w14:textId="77777777" w:rsidR="00B15DDD" w:rsidRPr="00A961C4" w:rsidRDefault="00B15DDD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9302624" wp14:editId="6733F87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7F4CA" w14:textId="6E5B8312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2D5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2D5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2D5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72D5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0262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A32UU1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52F7F4CA" w14:textId="6E5B8312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2D5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2D5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2D5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72D5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156C8"/>
    <w:multiLevelType w:val="hybridMultilevel"/>
    <w:tmpl w:val="308A86C4"/>
    <w:lvl w:ilvl="0" w:tplc="97B47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F05EF0"/>
    <w:multiLevelType w:val="hybridMultilevel"/>
    <w:tmpl w:val="E7706546"/>
    <w:lvl w:ilvl="0" w:tplc="6FA0B2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1863B76"/>
    <w:multiLevelType w:val="hybridMultilevel"/>
    <w:tmpl w:val="48A41044"/>
    <w:lvl w:ilvl="0" w:tplc="A73EA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2E188F"/>
    <w:multiLevelType w:val="hybridMultilevel"/>
    <w:tmpl w:val="B56437B6"/>
    <w:lvl w:ilvl="0" w:tplc="B532E74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6A024B0"/>
    <w:multiLevelType w:val="hybridMultilevel"/>
    <w:tmpl w:val="275C7B7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16"/>
  </w:num>
  <w:num w:numId="15">
    <w:abstractNumId w:val="15"/>
  </w:num>
  <w:num w:numId="16">
    <w:abstractNumId w:val="10"/>
  </w:num>
  <w:num w:numId="17">
    <w:abstractNumId w:val="19"/>
  </w:num>
  <w:num w:numId="18">
    <w:abstractNumId w:val="18"/>
  </w:num>
  <w:num w:numId="19">
    <w:abstractNumId w:val="20"/>
  </w:num>
  <w:num w:numId="20">
    <w:abstractNumId w:val="14"/>
  </w:num>
  <w:num w:numId="21">
    <w:abstractNumId w:val="21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0F"/>
    <w:rsid w:val="00000263"/>
    <w:rsid w:val="00002EC3"/>
    <w:rsid w:val="000113BC"/>
    <w:rsid w:val="000136AF"/>
    <w:rsid w:val="00036E24"/>
    <w:rsid w:val="0004044E"/>
    <w:rsid w:val="00046F47"/>
    <w:rsid w:val="000470F1"/>
    <w:rsid w:val="0005120E"/>
    <w:rsid w:val="00053C24"/>
    <w:rsid w:val="00054577"/>
    <w:rsid w:val="000614BF"/>
    <w:rsid w:val="00064261"/>
    <w:rsid w:val="000654D2"/>
    <w:rsid w:val="0007169C"/>
    <w:rsid w:val="00076D5D"/>
    <w:rsid w:val="00077593"/>
    <w:rsid w:val="00083F48"/>
    <w:rsid w:val="00094B55"/>
    <w:rsid w:val="000A1CC8"/>
    <w:rsid w:val="000A7936"/>
    <w:rsid w:val="000A7DF9"/>
    <w:rsid w:val="000B5446"/>
    <w:rsid w:val="000C7932"/>
    <w:rsid w:val="000D05EF"/>
    <w:rsid w:val="000D5485"/>
    <w:rsid w:val="000E16E2"/>
    <w:rsid w:val="000E643A"/>
    <w:rsid w:val="000F21C1"/>
    <w:rsid w:val="001058AD"/>
    <w:rsid w:val="00105D72"/>
    <w:rsid w:val="0010745C"/>
    <w:rsid w:val="00117277"/>
    <w:rsid w:val="00125C77"/>
    <w:rsid w:val="001351E0"/>
    <w:rsid w:val="00142550"/>
    <w:rsid w:val="00145921"/>
    <w:rsid w:val="00145AC8"/>
    <w:rsid w:val="00147D16"/>
    <w:rsid w:val="00154492"/>
    <w:rsid w:val="00160BD7"/>
    <w:rsid w:val="001643C9"/>
    <w:rsid w:val="00165568"/>
    <w:rsid w:val="00166082"/>
    <w:rsid w:val="00166C2F"/>
    <w:rsid w:val="001716C9"/>
    <w:rsid w:val="00181563"/>
    <w:rsid w:val="00184261"/>
    <w:rsid w:val="0018657F"/>
    <w:rsid w:val="00190BA1"/>
    <w:rsid w:val="00190DF5"/>
    <w:rsid w:val="00193461"/>
    <w:rsid w:val="001939E1"/>
    <w:rsid w:val="00195382"/>
    <w:rsid w:val="001A3B9F"/>
    <w:rsid w:val="001A65C0"/>
    <w:rsid w:val="001B0657"/>
    <w:rsid w:val="001B6456"/>
    <w:rsid w:val="001B7A5D"/>
    <w:rsid w:val="001C69C4"/>
    <w:rsid w:val="001D7E9D"/>
    <w:rsid w:val="001E00DB"/>
    <w:rsid w:val="001E0A8D"/>
    <w:rsid w:val="001E20A5"/>
    <w:rsid w:val="001E3590"/>
    <w:rsid w:val="001E7407"/>
    <w:rsid w:val="001F40B6"/>
    <w:rsid w:val="001F5887"/>
    <w:rsid w:val="00201D27"/>
    <w:rsid w:val="00202132"/>
    <w:rsid w:val="0020300C"/>
    <w:rsid w:val="002122A8"/>
    <w:rsid w:val="00220A0C"/>
    <w:rsid w:val="00223E4A"/>
    <w:rsid w:val="00224648"/>
    <w:rsid w:val="00225572"/>
    <w:rsid w:val="00226ADA"/>
    <w:rsid w:val="002302EA"/>
    <w:rsid w:val="00233506"/>
    <w:rsid w:val="00240749"/>
    <w:rsid w:val="002468D7"/>
    <w:rsid w:val="0024712C"/>
    <w:rsid w:val="002537BC"/>
    <w:rsid w:val="002755C8"/>
    <w:rsid w:val="00285CDD"/>
    <w:rsid w:val="002909FC"/>
    <w:rsid w:val="00291167"/>
    <w:rsid w:val="00291532"/>
    <w:rsid w:val="00297ECB"/>
    <w:rsid w:val="002A1D9D"/>
    <w:rsid w:val="002A77AB"/>
    <w:rsid w:val="002C152A"/>
    <w:rsid w:val="002C57A6"/>
    <w:rsid w:val="002D043A"/>
    <w:rsid w:val="002D48AD"/>
    <w:rsid w:val="002E6098"/>
    <w:rsid w:val="002F64AA"/>
    <w:rsid w:val="00302BB6"/>
    <w:rsid w:val="0031713F"/>
    <w:rsid w:val="00321913"/>
    <w:rsid w:val="00324EE6"/>
    <w:rsid w:val="00326A75"/>
    <w:rsid w:val="003316DC"/>
    <w:rsid w:val="00332E0D"/>
    <w:rsid w:val="00333241"/>
    <w:rsid w:val="0033668D"/>
    <w:rsid w:val="003415D3"/>
    <w:rsid w:val="003441F6"/>
    <w:rsid w:val="00346335"/>
    <w:rsid w:val="00352B0F"/>
    <w:rsid w:val="003561B0"/>
    <w:rsid w:val="003649CA"/>
    <w:rsid w:val="003649E1"/>
    <w:rsid w:val="00367960"/>
    <w:rsid w:val="00370A54"/>
    <w:rsid w:val="00377743"/>
    <w:rsid w:val="00381A56"/>
    <w:rsid w:val="0038298D"/>
    <w:rsid w:val="0038678E"/>
    <w:rsid w:val="003A15AC"/>
    <w:rsid w:val="003A56EB"/>
    <w:rsid w:val="003B0627"/>
    <w:rsid w:val="003C0295"/>
    <w:rsid w:val="003C5F2B"/>
    <w:rsid w:val="003C60A4"/>
    <w:rsid w:val="003C6F54"/>
    <w:rsid w:val="003C74B4"/>
    <w:rsid w:val="003D0BFE"/>
    <w:rsid w:val="003D5700"/>
    <w:rsid w:val="003E2ED5"/>
    <w:rsid w:val="003F0F5A"/>
    <w:rsid w:val="003F45F9"/>
    <w:rsid w:val="00400A30"/>
    <w:rsid w:val="004022CA"/>
    <w:rsid w:val="004116CD"/>
    <w:rsid w:val="00414ADE"/>
    <w:rsid w:val="00414B54"/>
    <w:rsid w:val="00421D37"/>
    <w:rsid w:val="00424CA9"/>
    <w:rsid w:val="004257BB"/>
    <w:rsid w:val="004261D9"/>
    <w:rsid w:val="00431C89"/>
    <w:rsid w:val="004367C3"/>
    <w:rsid w:val="0044291A"/>
    <w:rsid w:val="0045260F"/>
    <w:rsid w:val="00460499"/>
    <w:rsid w:val="00461EA0"/>
    <w:rsid w:val="00463277"/>
    <w:rsid w:val="0047052C"/>
    <w:rsid w:val="0047114C"/>
    <w:rsid w:val="00474835"/>
    <w:rsid w:val="00481018"/>
    <w:rsid w:val="004819C7"/>
    <w:rsid w:val="00482A5F"/>
    <w:rsid w:val="00483605"/>
    <w:rsid w:val="0048364F"/>
    <w:rsid w:val="00490F2E"/>
    <w:rsid w:val="00494AFD"/>
    <w:rsid w:val="00496DB3"/>
    <w:rsid w:val="00496F97"/>
    <w:rsid w:val="004A53EA"/>
    <w:rsid w:val="004A6375"/>
    <w:rsid w:val="004A68E9"/>
    <w:rsid w:val="004C35BE"/>
    <w:rsid w:val="004C64AF"/>
    <w:rsid w:val="004D01B4"/>
    <w:rsid w:val="004E4C5E"/>
    <w:rsid w:val="004F1CEC"/>
    <w:rsid w:val="004F1FAC"/>
    <w:rsid w:val="004F676E"/>
    <w:rsid w:val="00507112"/>
    <w:rsid w:val="005166C4"/>
    <w:rsid w:val="00516B8D"/>
    <w:rsid w:val="005178F0"/>
    <w:rsid w:val="0052686F"/>
    <w:rsid w:val="0052756C"/>
    <w:rsid w:val="00530230"/>
    <w:rsid w:val="00530CC9"/>
    <w:rsid w:val="00537FBC"/>
    <w:rsid w:val="005415EB"/>
    <w:rsid w:val="00541D73"/>
    <w:rsid w:val="00543469"/>
    <w:rsid w:val="00545023"/>
    <w:rsid w:val="005452CC"/>
    <w:rsid w:val="00546FA3"/>
    <w:rsid w:val="00551194"/>
    <w:rsid w:val="00554243"/>
    <w:rsid w:val="00557C7A"/>
    <w:rsid w:val="00562A58"/>
    <w:rsid w:val="00570C98"/>
    <w:rsid w:val="00581211"/>
    <w:rsid w:val="00581BB6"/>
    <w:rsid w:val="00581F4D"/>
    <w:rsid w:val="00584811"/>
    <w:rsid w:val="0058621B"/>
    <w:rsid w:val="00593AA6"/>
    <w:rsid w:val="00594161"/>
    <w:rsid w:val="00594512"/>
    <w:rsid w:val="00594749"/>
    <w:rsid w:val="00595CDB"/>
    <w:rsid w:val="005A291A"/>
    <w:rsid w:val="005A482B"/>
    <w:rsid w:val="005B4067"/>
    <w:rsid w:val="005B51C9"/>
    <w:rsid w:val="005C36E0"/>
    <w:rsid w:val="005C3F41"/>
    <w:rsid w:val="005C4685"/>
    <w:rsid w:val="005C6178"/>
    <w:rsid w:val="005D168D"/>
    <w:rsid w:val="005D5B6E"/>
    <w:rsid w:val="005D5EA1"/>
    <w:rsid w:val="005D6026"/>
    <w:rsid w:val="005E61D3"/>
    <w:rsid w:val="005F13B2"/>
    <w:rsid w:val="005F7738"/>
    <w:rsid w:val="00600219"/>
    <w:rsid w:val="006031E1"/>
    <w:rsid w:val="006079CC"/>
    <w:rsid w:val="00612264"/>
    <w:rsid w:val="00613BB1"/>
    <w:rsid w:val="00613EAD"/>
    <w:rsid w:val="006158AC"/>
    <w:rsid w:val="006168A9"/>
    <w:rsid w:val="00620609"/>
    <w:rsid w:val="0062423B"/>
    <w:rsid w:val="0062770E"/>
    <w:rsid w:val="00640402"/>
    <w:rsid w:val="00640F78"/>
    <w:rsid w:val="00646E7B"/>
    <w:rsid w:val="00650090"/>
    <w:rsid w:val="00652B6B"/>
    <w:rsid w:val="006557E0"/>
    <w:rsid w:val="00655D6A"/>
    <w:rsid w:val="00656DE9"/>
    <w:rsid w:val="00660E68"/>
    <w:rsid w:val="0066439C"/>
    <w:rsid w:val="00677CC2"/>
    <w:rsid w:val="0068227D"/>
    <w:rsid w:val="0068577B"/>
    <w:rsid w:val="00685F42"/>
    <w:rsid w:val="006866A1"/>
    <w:rsid w:val="006913C3"/>
    <w:rsid w:val="0069207B"/>
    <w:rsid w:val="006A4309"/>
    <w:rsid w:val="006B0E55"/>
    <w:rsid w:val="006B7006"/>
    <w:rsid w:val="006C7F8C"/>
    <w:rsid w:val="006D35B1"/>
    <w:rsid w:val="006D4C36"/>
    <w:rsid w:val="006D7AB9"/>
    <w:rsid w:val="006E19F3"/>
    <w:rsid w:val="00700B2C"/>
    <w:rsid w:val="0070575A"/>
    <w:rsid w:val="00711961"/>
    <w:rsid w:val="00713084"/>
    <w:rsid w:val="00720FC2"/>
    <w:rsid w:val="00724C98"/>
    <w:rsid w:val="00731E00"/>
    <w:rsid w:val="00732506"/>
    <w:rsid w:val="00732E9D"/>
    <w:rsid w:val="00734587"/>
    <w:rsid w:val="0073491A"/>
    <w:rsid w:val="007440B7"/>
    <w:rsid w:val="00744190"/>
    <w:rsid w:val="007456CD"/>
    <w:rsid w:val="007466E3"/>
    <w:rsid w:val="00747993"/>
    <w:rsid w:val="0075441E"/>
    <w:rsid w:val="00760E3D"/>
    <w:rsid w:val="00762EF6"/>
    <w:rsid w:val="007634AD"/>
    <w:rsid w:val="007715C9"/>
    <w:rsid w:val="00774EDD"/>
    <w:rsid w:val="007757EC"/>
    <w:rsid w:val="00776324"/>
    <w:rsid w:val="00777D0E"/>
    <w:rsid w:val="00782146"/>
    <w:rsid w:val="007A115D"/>
    <w:rsid w:val="007A35E6"/>
    <w:rsid w:val="007A36C4"/>
    <w:rsid w:val="007A4F99"/>
    <w:rsid w:val="007A6863"/>
    <w:rsid w:val="007A7771"/>
    <w:rsid w:val="007B1A0C"/>
    <w:rsid w:val="007B3085"/>
    <w:rsid w:val="007B3B20"/>
    <w:rsid w:val="007D45C1"/>
    <w:rsid w:val="007E042F"/>
    <w:rsid w:val="007E3C99"/>
    <w:rsid w:val="007E7D4A"/>
    <w:rsid w:val="007F2770"/>
    <w:rsid w:val="007F48ED"/>
    <w:rsid w:val="007F72FB"/>
    <w:rsid w:val="007F7947"/>
    <w:rsid w:val="00812F45"/>
    <w:rsid w:val="00813515"/>
    <w:rsid w:val="00823B55"/>
    <w:rsid w:val="0084172C"/>
    <w:rsid w:val="00850327"/>
    <w:rsid w:val="00851342"/>
    <w:rsid w:val="00853319"/>
    <w:rsid w:val="00856A31"/>
    <w:rsid w:val="00857AF3"/>
    <w:rsid w:val="00866FE4"/>
    <w:rsid w:val="0087033B"/>
    <w:rsid w:val="00872686"/>
    <w:rsid w:val="008752B3"/>
    <w:rsid w:val="008754D0"/>
    <w:rsid w:val="00877D48"/>
    <w:rsid w:val="008816F0"/>
    <w:rsid w:val="0088345B"/>
    <w:rsid w:val="008A16A5"/>
    <w:rsid w:val="008A1CF3"/>
    <w:rsid w:val="008A6B88"/>
    <w:rsid w:val="008B3336"/>
    <w:rsid w:val="008B5D42"/>
    <w:rsid w:val="008C045A"/>
    <w:rsid w:val="008C2B5D"/>
    <w:rsid w:val="008D0EE0"/>
    <w:rsid w:val="008D43C8"/>
    <w:rsid w:val="008D5B99"/>
    <w:rsid w:val="008D7A27"/>
    <w:rsid w:val="008E394E"/>
    <w:rsid w:val="008E4702"/>
    <w:rsid w:val="008E69AA"/>
    <w:rsid w:val="008F3E43"/>
    <w:rsid w:val="008F4F1C"/>
    <w:rsid w:val="008F5092"/>
    <w:rsid w:val="008F750E"/>
    <w:rsid w:val="00914E89"/>
    <w:rsid w:val="00922764"/>
    <w:rsid w:val="00932377"/>
    <w:rsid w:val="00932AC7"/>
    <w:rsid w:val="009408EA"/>
    <w:rsid w:val="00942669"/>
    <w:rsid w:val="00942CE9"/>
    <w:rsid w:val="00943102"/>
    <w:rsid w:val="0094523D"/>
    <w:rsid w:val="009541CB"/>
    <w:rsid w:val="009559E6"/>
    <w:rsid w:val="00976A63"/>
    <w:rsid w:val="009814E3"/>
    <w:rsid w:val="00983419"/>
    <w:rsid w:val="00983FF3"/>
    <w:rsid w:val="00994821"/>
    <w:rsid w:val="009A783B"/>
    <w:rsid w:val="009B764F"/>
    <w:rsid w:val="009C11F3"/>
    <w:rsid w:val="009C203B"/>
    <w:rsid w:val="009C3431"/>
    <w:rsid w:val="009C5989"/>
    <w:rsid w:val="009D08DA"/>
    <w:rsid w:val="009D77C8"/>
    <w:rsid w:val="009E058D"/>
    <w:rsid w:val="009E072D"/>
    <w:rsid w:val="009F483A"/>
    <w:rsid w:val="009F7981"/>
    <w:rsid w:val="00A0518B"/>
    <w:rsid w:val="00A06860"/>
    <w:rsid w:val="00A136F5"/>
    <w:rsid w:val="00A231E2"/>
    <w:rsid w:val="00A2345E"/>
    <w:rsid w:val="00A253CA"/>
    <w:rsid w:val="00A2550D"/>
    <w:rsid w:val="00A4169B"/>
    <w:rsid w:val="00A445F2"/>
    <w:rsid w:val="00A4720B"/>
    <w:rsid w:val="00A50D55"/>
    <w:rsid w:val="00A5165B"/>
    <w:rsid w:val="00A52FDA"/>
    <w:rsid w:val="00A64912"/>
    <w:rsid w:val="00A70A74"/>
    <w:rsid w:val="00A767F9"/>
    <w:rsid w:val="00A90EA8"/>
    <w:rsid w:val="00AA0343"/>
    <w:rsid w:val="00AA2A5C"/>
    <w:rsid w:val="00AB084F"/>
    <w:rsid w:val="00AB4D3F"/>
    <w:rsid w:val="00AB62A1"/>
    <w:rsid w:val="00AB6BAD"/>
    <w:rsid w:val="00AB78E9"/>
    <w:rsid w:val="00AD1923"/>
    <w:rsid w:val="00AD2A3B"/>
    <w:rsid w:val="00AD3467"/>
    <w:rsid w:val="00AD3B2C"/>
    <w:rsid w:val="00AD5641"/>
    <w:rsid w:val="00AD7252"/>
    <w:rsid w:val="00AE0F9B"/>
    <w:rsid w:val="00AE3DFD"/>
    <w:rsid w:val="00AE66A2"/>
    <w:rsid w:val="00AF214E"/>
    <w:rsid w:val="00AF55FF"/>
    <w:rsid w:val="00B032D8"/>
    <w:rsid w:val="00B10A12"/>
    <w:rsid w:val="00B15DDD"/>
    <w:rsid w:val="00B307AA"/>
    <w:rsid w:val="00B3233E"/>
    <w:rsid w:val="00B33B3C"/>
    <w:rsid w:val="00B34217"/>
    <w:rsid w:val="00B36A3F"/>
    <w:rsid w:val="00B374BC"/>
    <w:rsid w:val="00B40D74"/>
    <w:rsid w:val="00B41640"/>
    <w:rsid w:val="00B502B6"/>
    <w:rsid w:val="00B51D9F"/>
    <w:rsid w:val="00B52663"/>
    <w:rsid w:val="00B56DCB"/>
    <w:rsid w:val="00B57DBD"/>
    <w:rsid w:val="00B7380D"/>
    <w:rsid w:val="00B770D2"/>
    <w:rsid w:val="00B810E7"/>
    <w:rsid w:val="00B91928"/>
    <w:rsid w:val="00B91D7A"/>
    <w:rsid w:val="00B94F68"/>
    <w:rsid w:val="00B94FFD"/>
    <w:rsid w:val="00BA2C29"/>
    <w:rsid w:val="00BA47A3"/>
    <w:rsid w:val="00BA5026"/>
    <w:rsid w:val="00BB603A"/>
    <w:rsid w:val="00BB6E79"/>
    <w:rsid w:val="00BD11C2"/>
    <w:rsid w:val="00BE2860"/>
    <w:rsid w:val="00BE3B31"/>
    <w:rsid w:val="00BE719A"/>
    <w:rsid w:val="00BE720A"/>
    <w:rsid w:val="00BF6650"/>
    <w:rsid w:val="00C007B6"/>
    <w:rsid w:val="00C067E5"/>
    <w:rsid w:val="00C06C65"/>
    <w:rsid w:val="00C15847"/>
    <w:rsid w:val="00C164CA"/>
    <w:rsid w:val="00C27AAA"/>
    <w:rsid w:val="00C4087B"/>
    <w:rsid w:val="00C42BF8"/>
    <w:rsid w:val="00C431F2"/>
    <w:rsid w:val="00C460AE"/>
    <w:rsid w:val="00C50043"/>
    <w:rsid w:val="00C50A0F"/>
    <w:rsid w:val="00C57125"/>
    <w:rsid w:val="00C7573B"/>
    <w:rsid w:val="00C76CF3"/>
    <w:rsid w:val="00C8194C"/>
    <w:rsid w:val="00C85A2F"/>
    <w:rsid w:val="00C86B3C"/>
    <w:rsid w:val="00C914A7"/>
    <w:rsid w:val="00C919CF"/>
    <w:rsid w:val="00CA2C18"/>
    <w:rsid w:val="00CA31B7"/>
    <w:rsid w:val="00CA7844"/>
    <w:rsid w:val="00CB58EF"/>
    <w:rsid w:val="00CD05C7"/>
    <w:rsid w:val="00CE7D64"/>
    <w:rsid w:val="00CF0BB2"/>
    <w:rsid w:val="00D0497A"/>
    <w:rsid w:val="00D109CE"/>
    <w:rsid w:val="00D13441"/>
    <w:rsid w:val="00D164AF"/>
    <w:rsid w:val="00D168C2"/>
    <w:rsid w:val="00D16B4F"/>
    <w:rsid w:val="00D20665"/>
    <w:rsid w:val="00D243A3"/>
    <w:rsid w:val="00D3200B"/>
    <w:rsid w:val="00D32F17"/>
    <w:rsid w:val="00D33440"/>
    <w:rsid w:val="00D43886"/>
    <w:rsid w:val="00D44EF0"/>
    <w:rsid w:val="00D52EFE"/>
    <w:rsid w:val="00D5560F"/>
    <w:rsid w:val="00D56A0D"/>
    <w:rsid w:val="00D5767F"/>
    <w:rsid w:val="00D628C7"/>
    <w:rsid w:val="00D63EF6"/>
    <w:rsid w:val="00D66518"/>
    <w:rsid w:val="00D67748"/>
    <w:rsid w:val="00D70DFB"/>
    <w:rsid w:val="00D71EEA"/>
    <w:rsid w:val="00D735CD"/>
    <w:rsid w:val="00D74978"/>
    <w:rsid w:val="00D7643D"/>
    <w:rsid w:val="00D766DF"/>
    <w:rsid w:val="00D800B8"/>
    <w:rsid w:val="00D85262"/>
    <w:rsid w:val="00D87E53"/>
    <w:rsid w:val="00D95891"/>
    <w:rsid w:val="00D95E85"/>
    <w:rsid w:val="00DB3EBD"/>
    <w:rsid w:val="00DB5CB4"/>
    <w:rsid w:val="00DD0E6A"/>
    <w:rsid w:val="00DE149E"/>
    <w:rsid w:val="00DE232C"/>
    <w:rsid w:val="00DE456B"/>
    <w:rsid w:val="00DF1C04"/>
    <w:rsid w:val="00E05704"/>
    <w:rsid w:val="00E12F1A"/>
    <w:rsid w:val="00E15561"/>
    <w:rsid w:val="00E2080D"/>
    <w:rsid w:val="00E21CFB"/>
    <w:rsid w:val="00E22935"/>
    <w:rsid w:val="00E42A06"/>
    <w:rsid w:val="00E47015"/>
    <w:rsid w:val="00E54122"/>
    <w:rsid w:val="00E54292"/>
    <w:rsid w:val="00E56111"/>
    <w:rsid w:val="00E60191"/>
    <w:rsid w:val="00E65BA2"/>
    <w:rsid w:val="00E705DD"/>
    <w:rsid w:val="00E72D52"/>
    <w:rsid w:val="00E72D57"/>
    <w:rsid w:val="00E74DC7"/>
    <w:rsid w:val="00E810CE"/>
    <w:rsid w:val="00E8350F"/>
    <w:rsid w:val="00E8421B"/>
    <w:rsid w:val="00E84265"/>
    <w:rsid w:val="00E84BCA"/>
    <w:rsid w:val="00E87699"/>
    <w:rsid w:val="00E903FA"/>
    <w:rsid w:val="00E92E27"/>
    <w:rsid w:val="00E9586B"/>
    <w:rsid w:val="00E95987"/>
    <w:rsid w:val="00E97334"/>
    <w:rsid w:val="00EA0D36"/>
    <w:rsid w:val="00EA6D21"/>
    <w:rsid w:val="00EB0025"/>
    <w:rsid w:val="00EB039A"/>
    <w:rsid w:val="00EB157B"/>
    <w:rsid w:val="00ED1C4A"/>
    <w:rsid w:val="00ED4928"/>
    <w:rsid w:val="00EE3749"/>
    <w:rsid w:val="00EE6190"/>
    <w:rsid w:val="00EE6D76"/>
    <w:rsid w:val="00EF2E3A"/>
    <w:rsid w:val="00EF6402"/>
    <w:rsid w:val="00F025DF"/>
    <w:rsid w:val="00F047E2"/>
    <w:rsid w:val="00F04D57"/>
    <w:rsid w:val="00F05954"/>
    <w:rsid w:val="00F078DC"/>
    <w:rsid w:val="00F13E86"/>
    <w:rsid w:val="00F15FBF"/>
    <w:rsid w:val="00F32FCB"/>
    <w:rsid w:val="00F36CA6"/>
    <w:rsid w:val="00F4117A"/>
    <w:rsid w:val="00F44EE4"/>
    <w:rsid w:val="00F51D51"/>
    <w:rsid w:val="00F52894"/>
    <w:rsid w:val="00F61D12"/>
    <w:rsid w:val="00F6464F"/>
    <w:rsid w:val="00F6709F"/>
    <w:rsid w:val="00F677A9"/>
    <w:rsid w:val="00F723BD"/>
    <w:rsid w:val="00F732EA"/>
    <w:rsid w:val="00F77A63"/>
    <w:rsid w:val="00F800CC"/>
    <w:rsid w:val="00F840BC"/>
    <w:rsid w:val="00F84CF5"/>
    <w:rsid w:val="00F8612E"/>
    <w:rsid w:val="00FA09EC"/>
    <w:rsid w:val="00FA420B"/>
    <w:rsid w:val="00FE0781"/>
    <w:rsid w:val="00FE4C6C"/>
    <w:rsid w:val="00FE7BA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04F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26A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A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A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A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A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6A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6A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6A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6A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6A75"/>
  </w:style>
  <w:style w:type="paragraph" w:customStyle="1" w:styleId="OPCParaBase">
    <w:name w:val="OPCParaBase"/>
    <w:qFormat/>
    <w:rsid w:val="00326A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26A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6A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6A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6A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6A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26A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6A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6A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6A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6A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6A75"/>
  </w:style>
  <w:style w:type="paragraph" w:customStyle="1" w:styleId="Blocks">
    <w:name w:val="Blocks"/>
    <w:aliases w:val="bb"/>
    <w:basedOn w:val="OPCParaBase"/>
    <w:qFormat/>
    <w:rsid w:val="00326A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6A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6A75"/>
    <w:rPr>
      <w:i/>
    </w:rPr>
  </w:style>
  <w:style w:type="paragraph" w:customStyle="1" w:styleId="BoxList">
    <w:name w:val="BoxList"/>
    <w:aliases w:val="bl"/>
    <w:basedOn w:val="BoxText"/>
    <w:qFormat/>
    <w:rsid w:val="00326A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6A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6A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6A75"/>
    <w:pPr>
      <w:ind w:left="1985" w:hanging="851"/>
    </w:pPr>
  </w:style>
  <w:style w:type="character" w:customStyle="1" w:styleId="CharAmPartNo">
    <w:name w:val="CharAmPartNo"/>
    <w:basedOn w:val="OPCCharBase"/>
    <w:qFormat/>
    <w:rsid w:val="00326A75"/>
  </w:style>
  <w:style w:type="character" w:customStyle="1" w:styleId="CharAmPartText">
    <w:name w:val="CharAmPartText"/>
    <w:basedOn w:val="OPCCharBase"/>
    <w:qFormat/>
    <w:rsid w:val="00326A75"/>
  </w:style>
  <w:style w:type="character" w:customStyle="1" w:styleId="CharAmSchNo">
    <w:name w:val="CharAmSchNo"/>
    <w:basedOn w:val="OPCCharBase"/>
    <w:qFormat/>
    <w:rsid w:val="00326A75"/>
  </w:style>
  <w:style w:type="character" w:customStyle="1" w:styleId="CharAmSchText">
    <w:name w:val="CharAmSchText"/>
    <w:basedOn w:val="OPCCharBase"/>
    <w:qFormat/>
    <w:rsid w:val="00326A75"/>
  </w:style>
  <w:style w:type="character" w:customStyle="1" w:styleId="CharBoldItalic">
    <w:name w:val="CharBoldItalic"/>
    <w:basedOn w:val="OPCCharBase"/>
    <w:uiPriority w:val="1"/>
    <w:qFormat/>
    <w:rsid w:val="00326A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6A75"/>
  </w:style>
  <w:style w:type="character" w:customStyle="1" w:styleId="CharChapText">
    <w:name w:val="CharChapText"/>
    <w:basedOn w:val="OPCCharBase"/>
    <w:uiPriority w:val="1"/>
    <w:qFormat/>
    <w:rsid w:val="00326A75"/>
  </w:style>
  <w:style w:type="character" w:customStyle="1" w:styleId="CharDivNo">
    <w:name w:val="CharDivNo"/>
    <w:basedOn w:val="OPCCharBase"/>
    <w:uiPriority w:val="1"/>
    <w:qFormat/>
    <w:rsid w:val="00326A75"/>
  </w:style>
  <w:style w:type="character" w:customStyle="1" w:styleId="CharDivText">
    <w:name w:val="CharDivText"/>
    <w:basedOn w:val="OPCCharBase"/>
    <w:uiPriority w:val="1"/>
    <w:qFormat/>
    <w:rsid w:val="00326A75"/>
  </w:style>
  <w:style w:type="character" w:customStyle="1" w:styleId="CharItalic">
    <w:name w:val="CharItalic"/>
    <w:basedOn w:val="OPCCharBase"/>
    <w:uiPriority w:val="1"/>
    <w:qFormat/>
    <w:rsid w:val="00326A75"/>
    <w:rPr>
      <w:i/>
    </w:rPr>
  </w:style>
  <w:style w:type="character" w:customStyle="1" w:styleId="CharPartNo">
    <w:name w:val="CharPartNo"/>
    <w:basedOn w:val="OPCCharBase"/>
    <w:uiPriority w:val="1"/>
    <w:qFormat/>
    <w:rsid w:val="00326A75"/>
  </w:style>
  <w:style w:type="character" w:customStyle="1" w:styleId="CharPartText">
    <w:name w:val="CharPartText"/>
    <w:basedOn w:val="OPCCharBase"/>
    <w:uiPriority w:val="1"/>
    <w:qFormat/>
    <w:rsid w:val="00326A75"/>
  </w:style>
  <w:style w:type="character" w:customStyle="1" w:styleId="CharSectno">
    <w:name w:val="CharSectno"/>
    <w:basedOn w:val="OPCCharBase"/>
    <w:qFormat/>
    <w:rsid w:val="00326A75"/>
  </w:style>
  <w:style w:type="character" w:customStyle="1" w:styleId="CharSubdNo">
    <w:name w:val="CharSubdNo"/>
    <w:basedOn w:val="OPCCharBase"/>
    <w:uiPriority w:val="1"/>
    <w:qFormat/>
    <w:rsid w:val="00326A75"/>
  </w:style>
  <w:style w:type="character" w:customStyle="1" w:styleId="CharSubdText">
    <w:name w:val="CharSubdText"/>
    <w:basedOn w:val="OPCCharBase"/>
    <w:uiPriority w:val="1"/>
    <w:qFormat/>
    <w:rsid w:val="00326A75"/>
  </w:style>
  <w:style w:type="paragraph" w:customStyle="1" w:styleId="CTA--">
    <w:name w:val="CTA --"/>
    <w:basedOn w:val="OPCParaBase"/>
    <w:next w:val="Normal"/>
    <w:rsid w:val="00326A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6A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6A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6A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6A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6A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6A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6A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6A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6A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6A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6A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6A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6A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26A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6A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6A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6A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6A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6A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6A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6A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6A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6A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6A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6A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6A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6A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6A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6A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6A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6A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6A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6A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6A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6A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6A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6A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6A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6A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6A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6A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6A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6A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6A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6A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6A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6A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6A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6A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6A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6A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6A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6A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26A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26A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6A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6A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6A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6A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6A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6A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6A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26A75"/>
    <w:rPr>
      <w:sz w:val="16"/>
    </w:rPr>
  </w:style>
  <w:style w:type="table" w:customStyle="1" w:styleId="CFlag">
    <w:name w:val="CFlag"/>
    <w:basedOn w:val="TableNormal"/>
    <w:uiPriority w:val="99"/>
    <w:rsid w:val="00326A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26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26A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26A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26A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6A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26A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6A7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26A75"/>
    <w:pPr>
      <w:spacing w:before="120"/>
    </w:pPr>
  </w:style>
  <w:style w:type="paragraph" w:customStyle="1" w:styleId="CompiledActNo">
    <w:name w:val="CompiledActNo"/>
    <w:basedOn w:val="OPCParaBase"/>
    <w:next w:val="Normal"/>
    <w:rsid w:val="00326A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26A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26A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6A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6A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6A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6A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26A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26A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6A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6A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6A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6A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6A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6A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6A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6A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26A75"/>
  </w:style>
  <w:style w:type="character" w:customStyle="1" w:styleId="CharSubPartNoCASA">
    <w:name w:val="CharSubPartNo(CASA)"/>
    <w:basedOn w:val="OPCCharBase"/>
    <w:uiPriority w:val="1"/>
    <w:rsid w:val="00326A75"/>
  </w:style>
  <w:style w:type="paragraph" w:customStyle="1" w:styleId="ENoteTTIndentHeadingSub">
    <w:name w:val="ENoteTTIndentHeadingSub"/>
    <w:aliases w:val="enTTHis"/>
    <w:basedOn w:val="OPCParaBase"/>
    <w:rsid w:val="00326A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6A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6A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6A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26A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26A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6A75"/>
    <w:rPr>
      <w:sz w:val="22"/>
    </w:rPr>
  </w:style>
  <w:style w:type="paragraph" w:customStyle="1" w:styleId="SOTextNote">
    <w:name w:val="SO TextNote"/>
    <w:aliases w:val="sont"/>
    <w:basedOn w:val="SOText"/>
    <w:qFormat/>
    <w:rsid w:val="00326A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6A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6A75"/>
    <w:rPr>
      <w:sz w:val="22"/>
    </w:rPr>
  </w:style>
  <w:style w:type="paragraph" w:customStyle="1" w:styleId="FileName">
    <w:name w:val="FileName"/>
    <w:basedOn w:val="Normal"/>
    <w:rsid w:val="00326A75"/>
  </w:style>
  <w:style w:type="paragraph" w:customStyle="1" w:styleId="TableHeading">
    <w:name w:val="TableHeading"/>
    <w:aliases w:val="th"/>
    <w:basedOn w:val="OPCParaBase"/>
    <w:next w:val="Tabletext"/>
    <w:rsid w:val="00326A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6A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6A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6A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6A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6A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6A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6A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6A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6A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26A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6A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6A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6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6A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6A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6A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6A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6A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6A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26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26A75"/>
  </w:style>
  <w:style w:type="character" w:customStyle="1" w:styleId="charlegsubtitle1">
    <w:name w:val="charlegsubtitle1"/>
    <w:basedOn w:val="DefaultParagraphFont"/>
    <w:rsid w:val="00326A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26A75"/>
    <w:pPr>
      <w:ind w:left="240" w:hanging="240"/>
    </w:pPr>
  </w:style>
  <w:style w:type="paragraph" w:styleId="Index2">
    <w:name w:val="index 2"/>
    <w:basedOn w:val="Normal"/>
    <w:next w:val="Normal"/>
    <w:autoRedefine/>
    <w:rsid w:val="00326A75"/>
    <w:pPr>
      <w:ind w:left="480" w:hanging="240"/>
    </w:pPr>
  </w:style>
  <w:style w:type="paragraph" w:styleId="Index3">
    <w:name w:val="index 3"/>
    <w:basedOn w:val="Normal"/>
    <w:next w:val="Normal"/>
    <w:autoRedefine/>
    <w:rsid w:val="00326A75"/>
    <w:pPr>
      <w:ind w:left="720" w:hanging="240"/>
    </w:pPr>
  </w:style>
  <w:style w:type="paragraph" w:styleId="Index4">
    <w:name w:val="index 4"/>
    <w:basedOn w:val="Normal"/>
    <w:next w:val="Normal"/>
    <w:autoRedefine/>
    <w:rsid w:val="00326A75"/>
    <w:pPr>
      <w:ind w:left="960" w:hanging="240"/>
    </w:pPr>
  </w:style>
  <w:style w:type="paragraph" w:styleId="Index5">
    <w:name w:val="index 5"/>
    <w:basedOn w:val="Normal"/>
    <w:next w:val="Normal"/>
    <w:autoRedefine/>
    <w:rsid w:val="00326A75"/>
    <w:pPr>
      <w:ind w:left="1200" w:hanging="240"/>
    </w:pPr>
  </w:style>
  <w:style w:type="paragraph" w:styleId="Index6">
    <w:name w:val="index 6"/>
    <w:basedOn w:val="Normal"/>
    <w:next w:val="Normal"/>
    <w:autoRedefine/>
    <w:rsid w:val="00326A75"/>
    <w:pPr>
      <w:ind w:left="1440" w:hanging="240"/>
    </w:pPr>
  </w:style>
  <w:style w:type="paragraph" w:styleId="Index7">
    <w:name w:val="index 7"/>
    <w:basedOn w:val="Normal"/>
    <w:next w:val="Normal"/>
    <w:autoRedefine/>
    <w:rsid w:val="00326A75"/>
    <w:pPr>
      <w:ind w:left="1680" w:hanging="240"/>
    </w:pPr>
  </w:style>
  <w:style w:type="paragraph" w:styleId="Index8">
    <w:name w:val="index 8"/>
    <w:basedOn w:val="Normal"/>
    <w:next w:val="Normal"/>
    <w:autoRedefine/>
    <w:rsid w:val="00326A75"/>
    <w:pPr>
      <w:ind w:left="1920" w:hanging="240"/>
    </w:pPr>
  </w:style>
  <w:style w:type="paragraph" w:styleId="Index9">
    <w:name w:val="index 9"/>
    <w:basedOn w:val="Normal"/>
    <w:next w:val="Normal"/>
    <w:autoRedefine/>
    <w:rsid w:val="00326A75"/>
    <w:pPr>
      <w:ind w:left="2160" w:hanging="240"/>
    </w:pPr>
  </w:style>
  <w:style w:type="paragraph" w:styleId="NormalIndent">
    <w:name w:val="Normal Indent"/>
    <w:basedOn w:val="Normal"/>
    <w:rsid w:val="00326A75"/>
    <w:pPr>
      <w:ind w:left="720"/>
    </w:pPr>
  </w:style>
  <w:style w:type="paragraph" w:styleId="FootnoteText">
    <w:name w:val="footnote text"/>
    <w:basedOn w:val="Normal"/>
    <w:link w:val="FootnoteTextChar"/>
    <w:rsid w:val="00326A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26A75"/>
  </w:style>
  <w:style w:type="paragraph" w:styleId="CommentText">
    <w:name w:val="annotation text"/>
    <w:basedOn w:val="Normal"/>
    <w:link w:val="CommentTextChar"/>
    <w:rsid w:val="00326A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6A75"/>
  </w:style>
  <w:style w:type="paragraph" w:styleId="IndexHeading">
    <w:name w:val="index heading"/>
    <w:basedOn w:val="Normal"/>
    <w:next w:val="Index1"/>
    <w:rsid w:val="00326A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26A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26A75"/>
    <w:pPr>
      <w:ind w:left="480" w:hanging="480"/>
    </w:pPr>
  </w:style>
  <w:style w:type="paragraph" w:styleId="EnvelopeAddress">
    <w:name w:val="envelope address"/>
    <w:basedOn w:val="Normal"/>
    <w:rsid w:val="00326A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26A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26A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26A75"/>
    <w:rPr>
      <w:sz w:val="16"/>
      <w:szCs w:val="16"/>
    </w:rPr>
  </w:style>
  <w:style w:type="character" w:styleId="PageNumber">
    <w:name w:val="page number"/>
    <w:basedOn w:val="DefaultParagraphFont"/>
    <w:rsid w:val="00326A75"/>
  </w:style>
  <w:style w:type="character" w:styleId="EndnoteReference">
    <w:name w:val="endnote reference"/>
    <w:basedOn w:val="DefaultParagraphFont"/>
    <w:rsid w:val="00326A75"/>
    <w:rPr>
      <w:vertAlign w:val="superscript"/>
    </w:rPr>
  </w:style>
  <w:style w:type="paragraph" w:styleId="EndnoteText">
    <w:name w:val="endnote text"/>
    <w:basedOn w:val="Normal"/>
    <w:link w:val="EndnoteTextChar"/>
    <w:rsid w:val="00326A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26A75"/>
  </w:style>
  <w:style w:type="paragraph" w:styleId="TableofAuthorities">
    <w:name w:val="table of authorities"/>
    <w:basedOn w:val="Normal"/>
    <w:next w:val="Normal"/>
    <w:rsid w:val="00326A75"/>
    <w:pPr>
      <w:ind w:left="240" w:hanging="240"/>
    </w:pPr>
  </w:style>
  <w:style w:type="paragraph" w:styleId="MacroText">
    <w:name w:val="macro"/>
    <w:link w:val="MacroTextChar"/>
    <w:rsid w:val="00326A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26A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26A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26A75"/>
    <w:pPr>
      <w:ind w:left="283" w:hanging="283"/>
    </w:pPr>
  </w:style>
  <w:style w:type="paragraph" w:styleId="ListBullet">
    <w:name w:val="List Bullet"/>
    <w:basedOn w:val="Normal"/>
    <w:autoRedefine/>
    <w:rsid w:val="00326A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26A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26A75"/>
    <w:pPr>
      <w:ind w:left="566" w:hanging="283"/>
    </w:pPr>
  </w:style>
  <w:style w:type="paragraph" w:styleId="List3">
    <w:name w:val="List 3"/>
    <w:basedOn w:val="Normal"/>
    <w:rsid w:val="00326A75"/>
    <w:pPr>
      <w:ind w:left="849" w:hanging="283"/>
    </w:pPr>
  </w:style>
  <w:style w:type="paragraph" w:styleId="List4">
    <w:name w:val="List 4"/>
    <w:basedOn w:val="Normal"/>
    <w:rsid w:val="00326A75"/>
    <w:pPr>
      <w:ind w:left="1132" w:hanging="283"/>
    </w:pPr>
  </w:style>
  <w:style w:type="paragraph" w:styleId="List5">
    <w:name w:val="List 5"/>
    <w:basedOn w:val="Normal"/>
    <w:rsid w:val="00326A75"/>
    <w:pPr>
      <w:ind w:left="1415" w:hanging="283"/>
    </w:pPr>
  </w:style>
  <w:style w:type="paragraph" w:styleId="ListBullet2">
    <w:name w:val="List Bullet 2"/>
    <w:basedOn w:val="Normal"/>
    <w:autoRedefine/>
    <w:rsid w:val="00326A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26A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26A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26A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26A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26A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26A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26A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26A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26A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26A75"/>
    <w:pPr>
      <w:ind w:left="4252"/>
    </w:pPr>
  </w:style>
  <w:style w:type="character" w:customStyle="1" w:styleId="ClosingChar">
    <w:name w:val="Closing Char"/>
    <w:basedOn w:val="DefaultParagraphFont"/>
    <w:link w:val="Closing"/>
    <w:rsid w:val="00326A75"/>
    <w:rPr>
      <w:sz w:val="22"/>
    </w:rPr>
  </w:style>
  <w:style w:type="paragraph" w:styleId="Signature">
    <w:name w:val="Signature"/>
    <w:basedOn w:val="Normal"/>
    <w:link w:val="SignatureChar"/>
    <w:rsid w:val="00326A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26A75"/>
    <w:rPr>
      <w:sz w:val="22"/>
    </w:rPr>
  </w:style>
  <w:style w:type="paragraph" w:styleId="BodyText">
    <w:name w:val="Body Text"/>
    <w:basedOn w:val="Normal"/>
    <w:link w:val="BodyTextChar"/>
    <w:rsid w:val="00326A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6A75"/>
    <w:rPr>
      <w:sz w:val="22"/>
    </w:rPr>
  </w:style>
  <w:style w:type="paragraph" w:styleId="BodyTextIndent">
    <w:name w:val="Body Text Indent"/>
    <w:basedOn w:val="Normal"/>
    <w:link w:val="BodyTextIndentChar"/>
    <w:rsid w:val="00326A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6A75"/>
    <w:rPr>
      <w:sz w:val="22"/>
    </w:rPr>
  </w:style>
  <w:style w:type="paragraph" w:styleId="ListContinue">
    <w:name w:val="List Continue"/>
    <w:basedOn w:val="Normal"/>
    <w:rsid w:val="00326A75"/>
    <w:pPr>
      <w:spacing w:after="120"/>
      <w:ind w:left="283"/>
    </w:pPr>
  </w:style>
  <w:style w:type="paragraph" w:styleId="ListContinue2">
    <w:name w:val="List Continue 2"/>
    <w:basedOn w:val="Normal"/>
    <w:rsid w:val="00326A75"/>
    <w:pPr>
      <w:spacing w:after="120"/>
      <w:ind w:left="566"/>
    </w:pPr>
  </w:style>
  <w:style w:type="paragraph" w:styleId="ListContinue3">
    <w:name w:val="List Continue 3"/>
    <w:basedOn w:val="Normal"/>
    <w:rsid w:val="00326A75"/>
    <w:pPr>
      <w:spacing w:after="120"/>
      <w:ind w:left="849"/>
    </w:pPr>
  </w:style>
  <w:style w:type="paragraph" w:styleId="ListContinue4">
    <w:name w:val="List Continue 4"/>
    <w:basedOn w:val="Normal"/>
    <w:rsid w:val="00326A75"/>
    <w:pPr>
      <w:spacing w:after="120"/>
      <w:ind w:left="1132"/>
    </w:pPr>
  </w:style>
  <w:style w:type="paragraph" w:styleId="ListContinue5">
    <w:name w:val="List Continue 5"/>
    <w:basedOn w:val="Normal"/>
    <w:rsid w:val="00326A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26A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26A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26A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26A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26A75"/>
  </w:style>
  <w:style w:type="character" w:customStyle="1" w:styleId="SalutationChar">
    <w:name w:val="Salutation Char"/>
    <w:basedOn w:val="DefaultParagraphFont"/>
    <w:link w:val="Salutation"/>
    <w:rsid w:val="00326A75"/>
    <w:rPr>
      <w:sz w:val="22"/>
    </w:rPr>
  </w:style>
  <w:style w:type="paragraph" w:styleId="Date">
    <w:name w:val="Date"/>
    <w:basedOn w:val="Normal"/>
    <w:next w:val="Normal"/>
    <w:link w:val="DateChar"/>
    <w:rsid w:val="00326A75"/>
  </w:style>
  <w:style w:type="character" w:customStyle="1" w:styleId="DateChar">
    <w:name w:val="Date Char"/>
    <w:basedOn w:val="DefaultParagraphFont"/>
    <w:link w:val="Date"/>
    <w:rsid w:val="00326A75"/>
    <w:rPr>
      <w:sz w:val="22"/>
    </w:rPr>
  </w:style>
  <w:style w:type="paragraph" w:styleId="BodyTextFirstIndent">
    <w:name w:val="Body Text First Indent"/>
    <w:basedOn w:val="BodyText"/>
    <w:link w:val="BodyTextFirstIndentChar"/>
    <w:rsid w:val="00326A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26A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26A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26A75"/>
    <w:rPr>
      <w:sz w:val="22"/>
    </w:rPr>
  </w:style>
  <w:style w:type="paragraph" w:styleId="BodyText2">
    <w:name w:val="Body Text 2"/>
    <w:basedOn w:val="Normal"/>
    <w:link w:val="BodyText2Char"/>
    <w:rsid w:val="00326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6A75"/>
    <w:rPr>
      <w:sz w:val="22"/>
    </w:rPr>
  </w:style>
  <w:style w:type="paragraph" w:styleId="BodyText3">
    <w:name w:val="Body Text 3"/>
    <w:basedOn w:val="Normal"/>
    <w:link w:val="BodyText3Char"/>
    <w:rsid w:val="00326A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6A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26A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26A75"/>
    <w:rPr>
      <w:sz w:val="22"/>
    </w:rPr>
  </w:style>
  <w:style w:type="paragraph" w:styleId="BodyTextIndent3">
    <w:name w:val="Body Text Indent 3"/>
    <w:basedOn w:val="Normal"/>
    <w:link w:val="BodyTextIndent3Char"/>
    <w:rsid w:val="00326A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26A75"/>
    <w:rPr>
      <w:sz w:val="16"/>
      <w:szCs w:val="16"/>
    </w:rPr>
  </w:style>
  <w:style w:type="paragraph" w:styleId="BlockText">
    <w:name w:val="Block Text"/>
    <w:basedOn w:val="Normal"/>
    <w:rsid w:val="00326A75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326A75"/>
    <w:rPr>
      <w:color w:val="0000FF"/>
      <w:u w:val="single"/>
    </w:rPr>
  </w:style>
  <w:style w:type="character" w:styleId="FollowedHyperlink">
    <w:name w:val="FollowedHyperlink"/>
    <w:basedOn w:val="DefaultParagraphFont"/>
    <w:rsid w:val="00326A7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26A75"/>
    <w:rPr>
      <w:b/>
      <w:bCs/>
    </w:rPr>
  </w:style>
  <w:style w:type="character" w:styleId="Emphasis">
    <w:name w:val="Emphasis"/>
    <w:basedOn w:val="DefaultParagraphFont"/>
    <w:qFormat/>
    <w:rsid w:val="00326A75"/>
    <w:rPr>
      <w:i/>
      <w:iCs/>
    </w:rPr>
  </w:style>
  <w:style w:type="paragraph" w:styleId="DocumentMap">
    <w:name w:val="Document Map"/>
    <w:basedOn w:val="Normal"/>
    <w:link w:val="DocumentMapChar"/>
    <w:rsid w:val="00326A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6A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26A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26A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26A75"/>
  </w:style>
  <w:style w:type="character" w:customStyle="1" w:styleId="E-mailSignatureChar">
    <w:name w:val="E-mail Signature Char"/>
    <w:basedOn w:val="DefaultParagraphFont"/>
    <w:link w:val="E-mailSignature"/>
    <w:rsid w:val="00326A75"/>
    <w:rPr>
      <w:sz w:val="22"/>
    </w:rPr>
  </w:style>
  <w:style w:type="paragraph" w:styleId="NormalWeb">
    <w:name w:val="Normal (Web)"/>
    <w:basedOn w:val="Normal"/>
    <w:uiPriority w:val="99"/>
    <w:rsid w:val="00326A75"/>
  </w:style>
  <w:style w:type="character" w:styleId="HTMLAcronym">
    <w:name w:val="HTML Acronym"/>
    <w:basedOn w:val="DefaultParagraphFont"/>
    <w:rsid w:val="00326A75"/>
  </w:style>
  <w:style w:type="paragraph" w:styleId="HTMLAddress">
    <w:name w:val="HTML Address"/>
    <w:basedOn w:val="Normal"/>
    <w:link w:val="HTMLAddressChar"/>
    <w:rsid w:val="00326A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26A75"/>
    <w:rPr>
      <w:i/>
      <w:iCs/>
      <w:sz w:val="22"/>
    </w:rPr>
  </w:style>
  <w:style w:type="character" w:styleId="HTMLCite">
    <w:name w:val="HTML Cite"/>
    <w:basedOn w:val="DefaultParagraphFont"/>
    <w:rsid w:val="00326A75"/>
    <w:rPr>
      <w:i/>
      <w:iCs/>
    </w:rPr>
  </w:style>
  <w:style w:type="character" w:styleId="HTMLCode">
    <w:name w:val="HTML Code"/>
    <w:basedOn w:val="DefaultParagraphFont"/>
    <w:rsid w:val="00326A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26A75"/>
    <w:rPr>
      <w:i/>
      <w:iCs/>
    </w:rPr>
  </w:style>
  <w:style w:type="character" w:styleId="HTMLKeyboard">
    <w:name w:val="HTML Keyboard"/>
    <w:basedOn w:val="DefaultParagraphFont"/>
    <w:rsid w:val="00326A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26A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26A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326A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26A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26A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26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A75"/>
    <w:rPr>
      <w:b/>
      <w:bCs/>
    </w:rPr>
  </w:style>
  <w:style w:type="numbering" w:styleId="1ai">
    <w:name w:val="Outline List 1"/>
    <w:basedOn w:val="NoList"/>
    <w:rsid w:val="00326A75"/>
    <w:pPr>
      <w:numPr>
        <w:numId w:val="14"/>
      </w:numPr>
    </w:pPr>
  </w:style>
  <w:style w:type="numbering" w:styleId="111111">
    <w:name w:val="Outline List 2"/>
    <w:basedOn w:val="NoList"/>
    <w:rsid w:val="00326A75"/>
    <w:pPr>
      <w:numPr>
        <w:numId w:val="15"/>
      </w:numPr>
    </w:pPr>
  </w:style>
  <w:style w:type="numbering" w:styleId="ArticleSection">
    <w:name w:val="Outline List 3"/>
    <w:basedOn w:val="NoList"/>
    <w:rsid w:val="00326A75"/>
    <w:pPr>
      <w:numPr>
        <w:numId w:val="17"/>
      </w:numPr>
    </w:pPr>
  </w:style>
  <w:style w:type="table" w:styleId="TableSimple1">
    <w:name w:val="Table Simple 1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26A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26A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26A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26A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26A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26A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26A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26A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26A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26A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26A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26A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26A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26A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26A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26A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26A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26A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26A75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DE232C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02132"/>
    <w:rPr>
      <w:color w:val="605E5C"/>
      <w:shd w:val="clear" w:color="auto" w:fill="E1DFDD"/>
    </w:rPr>
  </w:style>
  <w:style w:type="paragraph" w:customStyle="1" w:styleId="tabletext0">
    <w:name w:val="tabletext"/>
    <w:basedOn w:val="Normal"/>
    <w:rsid w:val="00BE28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E2860"/>
    <w:pPr>
      <w:ind w:left="720"/>
      <w:contextualSpacing/>
    </w:pPr>
  </w:style>
  <w:style w:type="paragraph" w:styleId="NoSpacing">
    <w:name w:val="No Spacing"/>
    <w:uiPriority w:val="1"/>
    <w:qFormat/>
    <w:rsid w:val="00AE66A2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4</Pages>
  <Words>351</Words>
  <Characters>2001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2022-04-06T23:58:00Z</dcterms:created>
  <dcterms:modified xsi:type="dcterms:W3CDTF">2022-04-19T03:30:00Z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(Accredited Pathology Laboratories—Approval) Amendment (Relevant Standards) Principles 2021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2021</vt:lpwstr>
  </property>
  <property fmtid="{D5CDD505-2E9C-101B-9397-08002B2CF9AE}" pid="10" name="ID">
    <vt:lpwstr>OPC65394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PC:D21/11033</vt:lpwstr>
  </property>
</Properties>
</file>