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90AB" w14:textId="63F62593" w:rsidR="00064380" w:rsidRDefault="00064380" w:rsidP="00064380">
      <w:pPr>
        <w:pStyle w:val="Heading1"/>
        <w:rPr>
          <w:rStyle w:val="PlaceholderText"/>
          <w:color w:val="FFFFFF" w:themeColor="background2"/>
        </w:rPr>
      </w:pPr>
      <w:bookmarkStart w:id="0" w:name="_Hlk503275723"/>
      <w:r>
        <w:rPr>
          <w:i/>
        </w:rPr>
        <w:t>Privacy (Credit Reporting) Code 2014 (Version 2</w:t>
      </w:r>
      <w:r w:rsidR="00AB25F7">
        <w:rPr>
          <w:i/>
        </w:rPr>
        <w:t>.</w:t>
      </w:r>
      <w:r w:rsidR="00A17544">
        <w:rPr>
          <w:i/>
        </w:rPr>
        <w:t>3</w:t>
      </w:r>
      <w:r>
        <w:rPr>
          <w:i/>
        </w:rPr>
        <w:t>)—variation approval</w:t>
      </w:r>
    </w:p>
    <w:p w14:paraId="0E90AACB" w14:textId="77777777" w:rsidR="00064380" w:rsidRDefault="00064380" w:rsidP="00064380">
      <w:pPr>
        <w:pStyle w:val="CoverSubheading"/>
      </w:pPr>
      <w:r>
        <w:t>Decision and reasons for decision of</w:t>
      </w:r>
    </w:p>
    <w:p w14:paraId="5EF4E9D6" w14:textId="1E5B5F0D" w:rsidR="00064380" w:rsidRPr="00F25DB8" w:rsidRDefault="00064380" w:rsidP="00064380">
      <w:pPr>
        <w:pStyle w:val="CoverSubheading"/>
      </w:pPr>
      <w:r>
        <w:t>Australian Information Commissioner, Ms Angelene Falk</w:t>
      </w:r>
    </w:p>
    <w:p w14:paraId="74BBAA81" w14:textId="4D4AB05B" w:rsidR="00064380" w:rsidRPr="00567FB3" w:rsidRDefault="00064380" w:rsidP="00064380">
      <w:pPr>
        <w:pStyle w:val="Heading2"/>
      </w:pPr>
      <w:r>
        <w:t>Decision on variation under s</w:t>
      </w:r>
      <w:r w:rsidR="009D475A">
        <w:t xml:space="preserve"> </w:t>
      </w:r>
      <w:r>
        <w:t xml:space="preserve">26T of the </w:t>
      </w:r>
      <w:r>
        <w:rPr>
          <w:i/>
        </w:rPr>
        <w:t>Privacy Act 1988</w:t>
      </w:r>
    </w:p>
    <w:p w14:paraId="5E89090D" w14:textId="6CD71B72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In accordance with s 26T(1) of the </w:t>
      </w:r>
      <w:r w:rsidRPr="00666949">
        <w:rPr>
          <w:i/>
        </w:rPr>
        <w:t>Privacy Act 1988</w:t>
      </w:r>
      <w:r>
        <w:t xml:space="preserve"> (Privacy Act), I approve the </w:t>
      </w:r>
      <w:r w:rsidRPr="00666949">
        <w:rPr>
          <w:i/>
        </w:rPr>
        <w:t>Privacy (Credit Reporting) Code 2014 (Version 2</w:t>
      </w:r>
      <w:r w:rsidR="00AB25F7">
        <w:rPr>
          <w:i/>
        </w:rPr>
        <w:t>.</w:t>
      </w:r>
      <w:r w:rsidR="00475F8B">
        <w:rPr>
          <w:i/>
        </w:rPr>
        <w:t>3</w:t>
      </w:r>
      <w:r w:rsidRPr="00666949">
        <w:rPr>
          <w:i/>
        </w:rPr>
        <w:t>)</w:t>
      </w:r>
      <w:r w:rsidR="00AB25F7">
        <w:rPr>
          <w:iCs/>
        </w:rPr>
        <w:t xml:space="preserve"> (CR Code v2.</w:t>
      </w:r>
      <w:r w:rsidR="009D1563">
        <w:rPr>
          <w:iCs/>
        </w:rPr>
        <w:t>3</w:t>
      </w:r>
      <w:r w:rsidR="00AB25F7">
        <w:rPr>
          <w:iCs/>
        </w:rPr>
        <w:t>)</w:t>
      </w:r>
      <w:r w:rsidRPr="00B665C5">
        <w:t>,</w:t>
      </w:r>
      <w:r>
        <w:t xml:space="preserve"> which varies the registered </w:t>
      </w:r>
      <w:r w:rsidRPr="00666949">
        <w:rPr>
          <w:i/>
        </w:rPr>
        <w:t>Privacy (Credit Reporting) Code 2014 (Version 2)</w:t>
      </w:r>
      <w:r>
        <w:t xml:space="preserve"> (CR Code </w:t>
      </w:r>
      <w:r w:rsidR="00F21993">
        <w:t>v</w:t>
      </w:r>
      <w:r>
        <w:t>2</w:t>
      </w:r>
      <w:r w:rsidR="00223FC8">
        <w:t>.</w:t>
      </w:r>
      <w:r w:rsidR="009D1563">
        <w:t>2</w:t>
      </w:r>
      <w:r>
        <w:t>).</w:t>
      </w:r>
    </w:p>
    <w:p w14:paraId="4A2D3108" w14:textId="61E895F3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I direct that, in accordance with s 26T(5) of the Privacy Act, the existing CR Code </w:t>
      </w:r>
      <w:r w:rsidR="00F21993">
        <w:t>v</w:t>
      </w:r>
      <w:r w:rsidR="00AB25F7">
        <w:t>2</w:t>
      </w:r>
      <w:r w:rsidR="00223FC8">
        <w:t>.</w:t>
      </w:r>
      <w:r w:rsidR="00475F8B">
        <w:t>2</w:t>
      </w:r>
      <w:r>
        <w:t xml:space="preserve"> be removed </w:t>
      </w:r>
      <w:r w:rsidR="00A107B9">
        <w:t xml:space="preserve">on 01 July 2022 </w:t>
      </w:r>
      <w:r>
        <w:t xml:space="preserve">and the CR Code </w:t>
      </w:r>
      <w:r w:rsidR="00F21993">
        <w:t>v</w:t>
      </w:r>
      <w:r>
        <w:t>2</w:t>
      </w:r>
      <w:r w:rsidR="00AB25F7">
        <w:t>.</w:t>
      </w:r>
      <w:r w:rsidR="00475F8B">
        <w:t xml:space="preserve">3 </w:t>
      </w:r>
      <w:r>
        <w:t>be included on the Codes Register and registered on the Federal Register of Legislation.</w:t>
      </w:r>
    </w:p>
    <w:p w14:paraId="42BEDCAB" w14:textId="13D9317D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In making this decision to vary the registered CR Code </w:t>
      </w:r>
      <w:r w:rsidR="00F21993">
        <w:t>v</w:t>
      </w:r>
      <w:r>
        <w:t>2</w:t>
      </w:r>
      <w:r w:rsidR="00223FC8">
        <w:t>.</w:t>
      </w:r>
      <w:r w:rsidR="00475F8B">
        <w:t>2</w:t>
      </w:r>
      <w:r>
        <w:t xml:space="preserve">, I have taken into account the requirements for variation of the registered CR Code set out in s 26T of the Privacy Act. I have also considered the matters specified in the </w:t>
      </w:r>
      <w:r w:rsidRPr="00666949">
        <w:rPr>
          <w:i/>
        </w:rPr>
        <w:t>Guidelines for developing codes</w:t>
      </w:r>
      <w:r>
        <w:t xml:space="preserve"> issued under s 26V.</w:t>
      </w:r>
      <w:r>
        <w:rPr>
          <w:rStyle w:val="FootnoteReference"/>
        </w:rPr>
        <w:footnoteReference w:id="1"/>
      </w:r>
    </w:p>
    <w:p w14:paraId="2F246104" w14:textId="542B8B57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The CR Code </w:t>
      </w:r>
      <w:r w:rsidR="00F21993">
        <w:t>v</w:t>
      </w:r>
      <w:r>
        <w:t>2</w:t>
      </w:r>
      <w:r w:rsidR="00AB25F7">
        <w:t>.</w:t>
      </w:r>
      <w:r w:rsidR="00475F8B">
        <w:t>3</w:t>
      </w:r>
      <w:r>
        <w:t xml:space="preserve"> commences on </w:t>
      </w:r>
      <w:r w:rsidR="007C6B1B">
        <w:t>01 July 2022.</w:t>
      </w:r>
    </w:p>
    <w:p w14:paraId="21AAA894" w14:textId="77777777" w:rsidR="00064380" w:rsidRDefault="00064380" w:rsidP="00064380">
      <w:pPr>
        <w:pStyle w:val="NumberedParagraphs"/>
        <w:numPr>
          <w:ilvl w:val="0"/>
          <w:numId w:val="0"/>
        </w:numPr>
        <w:ind w:left="397"/>
      </w:pPr>
    </w:p>
    <w:p w14:paraId="2B11EC3D" w14:textId="77777777" w:rsidR="00064380" w:rsidRDefault="00064380" w:rsidP="00064380"/>
    <w:p w14:paraId="69A0BC05" w14:textId="77777777" w:rsidR="00064380" w:rsidRDefault="00064380" w:rsidP="00064380">
      <w:pPr>
        <w:pStyle w:val="SenderName"/>
      </w:pPr>
      <w:r>
        <w:t>Angelene Falk</w:t>
      </w:r>
    </w:p>
    <w:p w14:paraId="565A002E" w14:textId="450E8A7A" w:rsidR="00064380" w:rsidRDefault="00064380" w:rsidP="00064380">
      <w:pPr>
        <w:pStyle w:val="SenderName"/>
      </w:pPr>
      <w:r>
        <w:t>Australian Information Commissioner</w:t>
      </w:r>
    </w:p>
    <w:p w14:paraId="2495D3E4" w14:textId="712783E2" w:rsidR="009D452F" w:rsidRPr="00B11D50" w:rsidRDefault="001C4904" w:rsidP="00B11D50">
      <w:pPr>
        <w:pStyle w:val="SenderName"/>
      </w:pPr>
      <w:r w:rsidRPr="00B11D50">
        <w:t>10 March 2022</w:t>
      </w:r>
      <w:bookmarkEnd w:id="0"/>
    </w:p>
    <w:sectPr w:rsidR="009D452F" w:rsidRPr="00B11D50" w:rsidSect="00CC22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49" w:right="1985" w:bottom="1418" w:left="1418" w:header="52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3391" w14:textId="77777777" w:rsidR="00064380" w:rsidRDefault="00064380" w:rsidP="00207961">
      <w:pPr>
        <w:spacing w:after="0"/>
      </w:pPr>
      <w:r>
        <w:separator/>
      </w:r>
    </w:p>
    <w:p w14:paraId="2F9A2661" w14:textId="77777777" w:rsidR="00064380" w:rsidRDefault="00064380"/>
  </w:endnote>
  <w:endnote w:type="continuationSeparator" w:id="0">
    <w:p w14:paraId="0D8295AA" w14:textId="77777777" w:rsidR="00064380" w:rsidRDefault="00064380" w:rsidP="00207961">
      <w:pPr>
        <w:spacing w:after="0"/>
      </w:pPr>
      <w:r>
        <w:continuationSeparator/>
      </w:r>
    </w:p>
    <w:p w14:paraId="65B45294" w14:textId="77777777" w:rsidR="00064380" w:rsidRDefault="00064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498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31D16" w14:textId="77777777" w:rsidR="00CC2231" w:rsidRDefault="00CC2231" w:rsidP="00CC2231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F9B20" w14:textId="77777777" w:rsidR="00CC2231" w:rsidRPr="00CC2231" w:rsidRDefault="00CC2231">
    <w:pPr>
      <w:pStyle w:val="Footer"/>
      <w:rPr>
        <w:b/>
        <w:bCs/>
      </w:rPr>
    </w:pPr>
    <w:r w:rsidRPr="00CC2231">
      <w:rPr>
        <w:rStyle w:val="Strong"/>
      </w:rPr>
      <w:t>oaic.gov.au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701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23B49" w14:textId="63BA9E8A" w:rsidR="00CC2231" w:rsidRDefault="00BA5415">
        <w:pPr>
          <w:pStyle w:val="Footer"/>
          <w:rPr>
            <w:noProof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09611191" wp14:editId="7985C50A">
                  <wp:simplePos x="0" y="0"/>
                  <wp:positionH relativeFrom="column">
                    <wp:posOffset>5547683</wp:posOffset>
                  </wp:positionH>
                  <wp:positionV relativeFrom="paragraph">
                    <wp:posOffset>-465695</wp:posOffset>
                  </wp:positionV>
                  <wp:extent cx="828175" cy="828039"/>
                  <wp:effectExtent l="0" t="0" r="0" b="0"/>
                  <wp:wrapNone/>
                  <wp:docPr id="8" name="Group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28175" cy="828039"/>
                            <a:chOff x="0" y="0"/>
                            <a:chExt cx="827405" cy="827405"/>
                          </a:xfrm>
                        </wpg:grpSpPr>
                        <wps:wsp>
                          <wps:cNvPr id="2" name="Rectangle 2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827405" cy="8274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8">
                              <a:extLst>
                                <a:ext uri="{FF2B5EF4-FFF2-40B4-BE49-F238E27FC236}">
                                  <a16:creationId xmlns:a16="http://schemas.microsoft.com/office/drawing/2014/main" id="{712CA3A5-7006-4389-895D-9282C2A1C0B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381" y="356134"/>
                              <a:ext cx="393065" cy="1193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58D27792" id="Group 8" o:spid="_x0000_s1026" style="position:absolute;margin-left:436.85pt;margin-top:-36.65pt;width:65.2pt;height:65.2pt;z-index:-251657216" coordsize="8274,82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">
                  <v:rect id="Rectangle 2" o:spid="_x0000_s1027" style="position:absolute;width:8274;height: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" fillcolor="#002a3a [3215]" stroked="f" strokeweight="2pt">
                    <o:lock v:ext="edit" aspectratio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8" type="#_x0000_t75" style="position:absolute;left:2213;top:3561;width:3931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">
                    <v:imagedata r:id="rId2" o:title=""/>
                  </v:shape>
                </v:group>
              </w:pict>
            </mc:Fallback>
          </mc:AlternateContent>
        </w:r>
        <w:r w:rsidR="00CC2231">
          <w:fldChar w:fldCharType="begin"/>
        </w:r>
        <w:r w:rsidR="00CC2231">
          <w:instrText xml:space="preserve"> PAGE   \* MERGEFORMAT </w:instrText>
        </w:r>
        <w:r w:rsidR="00CC2231">
          <w:fldChar w:fldCharType="separate"/>
        </w:r>
        <w:r w:rsidR="002C2E46">
          <w:rPr>
            <w:noProof/>
          </w:rPr>
          <w:t>1</w:t>
        </w:r>
        <w:r w:rsidR="00CC2231">
          <w:rPr>
            <w:noProof/>
          </w:rPr>
          <w:fldChar w:fldCharType="end"/>
        </w:r>
      </w:p>
    </w:sdtContent>
  </w:sdt>
  <w:p w14:paraId="4FA95396" w14:textId="77777777" w:rsidR="00CC2231" w:rsidRPr="00CC2231" w:rsidRDefault="00CC2231">
    <w:pPr>
      <w:pStyle w:val="Footer"/>
      <w:rPr>
        <w:rStyle w:val="Strong"/>
      </w:rPr>
    </w:pPr>
    <w:r w:rsidRPr="00CC2231">
      <w:rPr>
        <w:rStyle w:val="Strong"/>
      </w:rPr>
      <w:t>oaic.gov.au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FF12" w14:textId="77777777" w:rsidR="00064380" w:rsidRDefault="00064380" w:rsidP="00073F09">
      <w:pPr>
        <w:spacing w:before="60" w:after="60"/>
      </w:pPr>
      <w:r>
        <w:separator/>
      </w:r>
    </w:p>
  </w:footnote>
  <w:footnote w:type="continuationSeparator" w:id="0">
    <w:p w14:paraId="43A4734A" w14:textId="77777777" w:rsidR="00064380" w:rsidRDefault="00064380" w:rsidP="00207961">
      <w:pPr>
        <w:spacing w:after="0"/>
      </w:pPr>
      <w:r>
        <w:continuationSeparator/>
      </w:r>
    </w:p>
    <w:p w14:paraId="16E7BC38" w14:textId="77777777" w:rsidR="00064380" w:rsidRDefault="00064380"/>
  </w:footnote>
  <w:footnote w:id="1">
    <w:p w14:paraId="1EAD5314" w14:textId="7EC62A0C" w:rsidR="00064380" w:rsidRPr="007206FF" w:rsidRDefault="00064380" w:rsidP="0006438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&lt;</w:t>
      </w:r>
      <w:r w:rsidR="00AB25F7" w:rsidRPr="00AB25F7">
        <w:t xml:space="preserve"> </w:t>
      </w:r>
      <w:hyperlink r:id="rId1" w:history="1">
        <w:r w:rsidR="00AB25F7">
          <w:rPr>
            <w:rStyle w:val="Hyperlink"/>
          </w:rPr>
          <w:t>https://www.oaic.gov.au/privacy/guidance-and-advice/guidelines-for-developing-codes/</w:t>
        </w:r>
      </w:hyperlink>
      <w:r>
        <w:t>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43A4" w14:textId="77777777" w:rsidR="00B119A8" w:rsidRDefault="00B119A8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70E5DDCC" wp14:editId="3D7AC83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59675" cy="1069149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9" name="Group 9"/>
                      <wpg:cNvGrpSpPr/>
                      <wpg:grpSpPr>
                        <a:xfrm>
                          <a:off x="6446750" y="9589713"/>
                          <a:ext cx="828000" cy="828000"/>
                          <a:chOff x="0" y="0"/>
                          <a:chExt cx="827405" cy="827405"/>
                        </a:xfrm>
                      </wpg:grpSpPr>
                      <wps:wsp>
                        <wps:cNvPr id="10" name="Rectangle 1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221381" y="356134"/>
                            <a:ext cx="393065" cy="1193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B1EB3E" id="Group 12" o:spid="_x0000_s1026" style="position:absolute;margin-left:0;margin-top:0;width:595.3pt;height:841.9pt;z-index:-251655168;mso-position-horizontal:left;mso-position-horizontal-relative:page;mso-position-vertical:top;mso-position-vertical-relative:page;mso-width-relative:margin;mso-height-relative:margin" coordsize="75596,10691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75596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">
                <v:imagedata r:id="rId3" o:title=""/>
              </v:shape>
              <v:group id="Group 9" o:spid="_x0000_s1028" style="position:absolute;left:64467;top:95897;width:8280;height:8280" coordsize="8274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0" o:spid="_x0000_s1029" style="position:absolute;width:8274;height: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" fillcolor="#002a3a [3215]" stroked="f" strokeweight="2pt">
                  <o:lock v:ext="edit" aspectratio="t"/>
                </v:rect>
                <v:shape id="Picture 8" o:spid="_x0000_s1030" type="#_x0000_t75" style="position:absolute;left:2213;top:3561;width:3931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">
                  <v:imagedata r:id="rId4" o:title="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49DF" w14:textId="331C677B" w:rsidR="00B119A8" w:rsidRDefault="005E45AE">
    <w:pPr>
      <w:pStyle w:val="Header"/>
    </w:pPr>
    <w:r w:rsidRPr="004D4D9B">
      <w:rPr>
        <w:noProof/>
        <w:lang w:eastAsia="en-AU"/>
      </w:rPr>
      <w:drawing>
        <wp:anchor distT="0" distB="954405" distL="114300" distR="114300" simplePos="0" relativeHeight="251663360" behindDoc="1" locked="1" layoutInCell="1" allowOverlap="1" wp14:anchorId="2A5F5EB7" wp14:editId="27C15492">
          <wp:simplePos x="0" y="0"/>
          <wp:positionH relativeFrom="page">
            <wp:posOffset>900430</wp:posOffset>
          </wp:positionH>
          <wp:positionV relativeFrom="page">
            <wp:posOffset>687705</wp:posOffset>
          </wp:positionV>
          <wp:extent cx="3834000" cy="554400"/>
          <wp:effectExtent l="0" t="0" r="0" b="0"/>
          <wp:wrapTopAndBottom/>
          <wp:docPr id="84" name="Picture 3">
            <a:extLst xmlns:a="http://schemas.openxmlformats.org/drawingml/2006/main">
              <a:ext uri="{FF2B5EF4-FFF2-40B4-BE49-F238E27FC236}">
                <a16:creationId xmlns:a16="http://schemas.microsoft.com/office/drawing/2014/main" id="{F96B9712-AA0B-47B8-9376-2710BD4D08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96B9712-AA0B-47B8-9376-2710BD4D08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4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046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0A62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1C7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726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F6D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4926A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64ED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165209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04A73B59"/>
    <w:multiLevelType w:val="multilevel"/>
    <w:tmpl w:val="763E8F86"/>
    <w:styleLink w:val="NumbersOAI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99341D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1" w15:restartNumberingAfterBreak="0">
    <w:nsid w:val="12A1534B"/>
    <w:multiLevelType w:val="multilevel"/>
    <w:tmpl w:val="E9F4F62C"/>
    <w:styleLink w:val="BulletsOAI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−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ndent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ndentBullet2"/>
      <w:lvlText w:val="−"/>
      <w:lvlJc w:val="left"/>
      <w:pPr>
        <w:ind w:left="851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6BE2726"/>
    <w:multiLevelType w:val="multilevel"/>
    <w:tmpl w:val="51B634C0"/>
    <w:numStyleLink w:val="NumberedParagraphsList"/>
  </w:abstractNum>
  <w:abstractNum w:abstractNumId="13" w15:restartNumberingAfterBreak="0">
    <w:nsid w:val="1CE81411"/>
    <w:multiLevelType w:val="multilevel"/>
    <w:tmpl w:val="763E8F86"/>
    <w:numStyleLink w:val="NumbersOAIC"/>
  </w:abstractNum>
  <w:abstractNum w:abstractNumId="14" w15:restartNumberingAfterBreak="0">
    <w:nsid w:val="223632FD"/>
    <w:multiLevelType w:val="multilevel"/>
    <w:tmpl w:val="D1203646"/>
    <w:styleLink w:val="TableNumbersOAIC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22C479D4"/>
    <w:multiLevelType w:val="multilevel"/>
    <w:tmpl w:val="E9F4F62C"/>
    <w:numStyleLink w:val="BulletsOAIC"/>
  </w:abstractNum>
  <w:abstractNum w:abstractNumId="16" w15:restartNumberingAfterBreak="0">
    <w:nsid w:val="26856CB8"/>
    <w:multiLevelType w:val="hybridMultilevel"/>
    <w:tmpl w:val="B9940D68"/>
    <w:lvl w:ilvl="0" w:tplc="F180583C">
      <w:start w:val="1"/>
      <w:numFmt w:val="bullet"/>
      <w:lvlText w:val=""/>
      <w:lvlJc w:val="left"/>
      <w:pPr>
        <w:ind w:left="175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7" w15:restartNumberingAfterBreak="0">
    <w:nsid w:val="278C64ED"/>
    <w:multiLevelType w:val="hybridMultilevel"/>
    <w:tmpl w:val="35B008EA"/>
    <w:lvl w:ilvl="0" w:tplc="2A568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73A7B"/>
    <w:multiLevelType w:val="multilevel"/>
    <w:tmpl w:val="E9F4F62C"/>
    <w:numStyleLink w:val="BulletsOAIC"/>
  </w:abstractNum>
  <w:abstractNum w:abstractNumId="19" w15:restartNumberingAfterBreak="0">
    <w:nsid w:val="34D57C5A"/>
    <w:multiLevelType w:val="multilevel"/>
    <w:tmpl w:val="51B634C0"/>
    <w:styleLink w:val="NumberedParagraphsList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Paragraphs"/>
      <w:lvlText w:val="%1%2.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20" w15:restartNumberingAfterBreak="0">
    <w:nsid w:val="3B4A4CA6"/>
    <w:multiLevelType w:val="multilevel"/>
    <w:tmpl w:val="51B634C0"/>
    <w:numStyleLink w:val="NumberedParagraphsList"/>
  </w:abstractNum>
  <w:abstractNum w:abstractNumId="21" w15:restartNumberingAfterBreak="0">
    <w:nsid w:val="3E0B5D1D"/>
    <w:multiLevelType w:val="multilevel"/>
    <w:tmpl w:val="F8B86660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D51381"/>
    <w:multiLevelType w:val="multilevel"/>
    <w:tmpl w:val="D1203646"/>
    <w:numStyleLink w:val="TableNumbersOAIC"/>
  </w:abstractNum>
  <w:abstractNum w:abstractNumId="23" w15:restartNumberingAfterBreak="0">
    <w:nsid w:val="45C01679"/>
    <w:multiLevelType w:val="multilevel"/>
    <w:tmpl w:val="F8B86660"/>
    <w:styleLink w:val="TOC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F2E69D3"/>
    <w:multiLevelType w:val="multilevel"/>
    <w:tmpl w:val="763E8F86"/>
    <w:numStyleLink w:val="NumbersOAIC"/>
  </w:abstractNum>
  <w:abstractNum w:abstractNumId="25" w15:restartNumberingAfterBreak="0">
    <w:nsid w:val="51B42BDD"/>
    <w:multiLevelType w:val="multilevel"/>
    <w:tmpl w:val="D446FADC"/>
    <w:lvl w:ilvl="0">
      <w:start w:val="1"/>
      <w:numFmt w:val="decimal"/>
      <w:pStyle w:val="Heading1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-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-Numbered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26" w15:restartNumberingAfterBreak="0">
    <w:nsid w:val="51EF0472"/>
    <w:multiLevelType w:val="hybridMultilevel"/>
    <w:tmpl w:val="D0DACFC8"/>
    <w:lvl w:ilvl="0" w:tplc="A4F001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B43F9"/>
    <w:multiLevelType w:val="hybridMultilevel"/>
    <w:tmpl w:val="B7EA4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3377CC"/>
    <w:multiLevelType w:val="multilevel"/>
    <w:tmpl w:val="4F62CCD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29" w15:restartNumberingAfterBreak="0">
    <w:nsid w:val="58642EF5"/>
    <w:multiLevelType w:val="multilevel"/>
    <w:tmpl w:val="51B634C0"/>
    <w:numStyleLink w:val="NumberedParagraphsList"/>
  </w:abstractNum>
  <w:abstractNum w:abstractNumId="30" w15:restartNumberingAfterBreak="0">
    <w:nsid w:val="594A3108"/>
    <w:multiLevelType w:val="multilevel"/>
    <w:tmpl w:val="51B634C0"/>
    <w:numStyleLink w:val="NumberedParagraphsList"/>
  </w:abstractNum>
  <w:abstractNum w:abstractNumId="31" w15:restartNumberingAfterBreak="0">
    <w:nsid w:val="660214FC"/>
    <w:multiLevelType w:val="multilevel"/>
    <w:tmpl w:val="D446FAD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32" w15:restartNumberingAfterBreak="0">
    <w:nsid w:val="67D057DA"/>
    <w:multiLevelType w:val="multilevel"/>
    <w:tmpl w:val="F6F4ACE0"/>
    <w:styleLink w:val="Numbers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E591CCC"/>
    <w:multiLevelType w:val="multilevel"/>
    <w:tmpl w:val="C13A7A5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"/>
      <w:lvlJc w:val="left"/>
      <w:pPr>
        <w:ind w:left="284" w:hanging="199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0EB2A14"/>
    <w:multiLevelType w:val="multilevel"/>
    <w:tmpl w:val="E9F4F62C"/>
    <w:numStyleLink w:val="BulletsOAIC"/>
  </w:abstractNum>
  <w:abstractNum w:abstractNumId="35" w15:restartNumberingAfterBreak="0">
    <w:nsid w:val="78E65CF6"/>
    <w:multiLevelType w:val="hybridMultilevel"/>
    <w:tmpl w:val="30DE04FC"/>
    <w:lvl w:ilvl="0" w:tplc="B4E6944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800AC"/>
    <w:multiLevelType w:val="multilevel"/>
    <w:tmpl w:val="51B634C0"/>
    <w:numStyleLink w:val="NumberedParagraphsList"/>
  </w:abstractNum>
  <w:abstractNum w:abstractNumId="37" w15:restartNumberingAfterBreak="0">
    <w:nsid w:val="7C73195C"/>
    <w:multiLevelType w:val="hybridMultilevel"/>
    <w:tmpl w:val="158AC6A0"/>
    <w:lvl w:ilvl="0" w:tplc="6604027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79049">
    <w:abstractNumId w:val="31"/>
  </w:num>
  <w:num w:numId="2" w16cid:durableId="525992400">
    <w:abstractNumId w:val="35"/>
  </w:num>
  <w:num w:numId="3" w16cid:durableId="269826106">
    <w:abstractNumId w:val="8"/>
  </w:num>
  <w:num w:numId="4" w16cid:durableId="2062751121">
    <w:abstractNumId w:val="37"/>
  </w:num>
  <w:num w:numId="5" w16cid:durableId="2120879205">
    <w:abstractNumId w:val="7"/>
  </w:num>
  <w:num w:numId="6" w16cid:durableId="128254765">
    <w:abstractNumId w:val="14"/>
  </w:num>
  <w:num w:numId="7" w16cid:durableId="1176841353">
    <w:abstractNumId w:val="9"/>
  </w:num>
  <w:num w:numId="8" w16cid:durableId="2079815402">
    <w:abstractNumId w:val="11"/>
  </w:num>
  <w:num w:numId="9" w16cid:durableId="737244058">
    <w:abstractNumId w:val="25"/>
  </w:num>
  <w:num w:numId="10" w16cid:durableId="1848712749">
    <w:abstractNumId w:val="22"/>
  </w:num>
  <w:num w:numId="11" w16cid:durableId="1647927938">
    <w:abstractNumId w:val="13"/>
  </w:num>
  <w:num w:numId="12" w16cid:durableId="2104835206">
    <w:abstractNumId w:val="15"/>
  </w:num>
  <w:num w:numId="13" w16cid:durableId="18510751">
    <w:abstractNumId w:val="19"/>
  </w:num>
  <w:num w:numId="14" w16cid:durableId="1473792794">
    <w:abstractNumId w:val="20"/>
  </w:num>
  <w:num w:numId="15" w16cid:durableId="1961721815">
    <w:abstractNumId w:val="16"/>
  </w:num>
  <w:num w:numId="16" w16cid:durableId="66153669">
    <w:abstractNumId w:val="10"/>
  </w:num>
  <w:num w:numId="17" w16cid:durableId="2135058826">
    <w:abstractNumId w:val="26"/>
  </w:num>
  <w:num w:numId="18" w16cid:durableId="1910387243">
    <w:abstractNumId w:val="6"/>
  </w:num>
  <w:num w:numId="19" w16cid:durableId="1086001557">
    <w:abstractNumId w:val="3"/>
  </w:num>
  <w:num w:numId="20" w16cid:durableId="1496797634">
    <w:abstractNumId w:val="2"/>
  </w:num>
  <w:num w:numId="21" w16cid:durableId="878320350">
    <w:abstractNumId w:val="36"/>
  </w:num>
  <w:num w:numId="22" w16cid:durableId="193932252">
    <w:abstractNumId w:val="30"/>
  </w:num>
  <w:num w:numId="23" w16cid:durableId="2106806864">
    <w:abstractNumId w:val="29"/>
  </w:num>
  <w:num w:numId="24" w16cid:durableId="1201747523">
    <w:abstractNumId w:val="27"/>
  </w:num>
  <w:num w:numId="25" w16cid:durableId="333728119">
    <w:abstractNumId w:val="5"/>
  </w:num>
  <w:num w:numId="26" w16cid:durableId="102188986">
    <w:abstractNumId w:val="28"/>
  </w:num>
  <w:num w:numId="27" w16cid:durableId="1302273912">
    <w:abstractNumId w:val="33"/>
  </w:num>
  <w:num w:numId="28" w16cid:durableId="542442305">
    <w:abstractNumId w:val="4"/>
  </w:num>
  <w:num w:numId="29" w16cid:durableId="515003925">
    <w:abstractNumId w:val="1"/>
  </w:num>
  <w:num w:numId="30" w16cid:durableId="489712649">
    <w:abstractNumId w:val="0"/>
  </w:num>
  <w:num w:numId="31" w16cid:durableId="1168405181">
    <w:abstractNumId w:val="18"/>
  </w:num>
  <w:num w:numId="32" w16cid:durableId="1747461689">
    <w:abstractNumId w:val="24"/>
  </w:num>
  <w:num w:numId="33" w16cid:durableId="1999766972">
    <w:abstractNumId w:val="12"/>
  </w:num>
  <w:num w:numId="34" w16cid:durableId="1694963744">
    <w:abstractNumId w:val="34"/>
  </w:num>
  <w:num w:numId="35" w16cid:durableId="2058890736">
    <w:abstractNumId w:val="23"/>
  </w:num>
  <w:num w:numId="36" w16cid:durableId="1447575221">
    <w:abstractNumId w:val="32"/>
  </w:num>
  <w:num w:numId="37" w16cid:durableId="1984192309">
    <w:abstractNumId w:val="21"/>
  </w:num>
  <w:num w:numId="38" w16cid:durableId="112646095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80"/>
    <w:rsid w:val="00003276"/>
    <w:rsid w:val="00005974"/>
    <w:rsid w:val="00005E59"/>
    <w:rsid w:val="000067FA"/>
    <w:rsid w:val="00007404"/>
    <w:rsid w:val="0001377B"/>
    <w:rsid w:val="00015173"/>
    <w:rsid w:val="00021409"/>
    <w:rsid w:val="00026AD8"/>
    <w:rsid w:val="00026D02"/>
    <w:rsid w:val="0004248F"/>
    <w:rsid w:val="000429E6"/>
    <w:rsid w:val="00043C6D"/>
    <w:rsid w:val="00043E5C"/>
    <w:rsid w:val="0004554D"/>
    <w:rsid w:val="0005293B"/>
    <w:rsid w:val="00055300"/>
    <w:rsid w:val="000554B4"/>
    <w:rsid w:val="00064380"/>
    <w:rsid w:val="00065BA7"/>
    <w:rsid w:val="00071460"/>
    <w:rsid w:val="00073F09"/>
    <w:rsid w:val="00074379"/>
    <w:rsid w:val="00074CD1"/>
    <w:rsid w:val="00075483"/>
    <w:rsid w:val="00082B08"/>
    <w:rsid w:val="0008338B"/>
    <w:rsid w:val="000866DA"/>
    <w:rsid w:val="000916CB"/>
    <w:rsid w:val="00093B03"/>
    <w:rsid w:val="00093E2D"/>
    <w:rsid w:val="000A002E"/>
    <w:rsid w:val="000A443D"/>
    <w:rsid w:val="000B1568"/>
    <w:rsid w:val="000B1EAB"/>
    <w:rsid w:val="000B2663"/>
    <w:rsid w:val="000B46AF"/>
    <w:rsid w:val="000B6108"/>
    <w:rsid w:val="000C10E9"/>
    <w:rsid w:val="000C34D9"/>
    <w:rsid w:val="000C6A2A"/>
    <w:rsid w:val="000D02AE"/>
    <w:rsid w:val="000D318B"/>
    <w:rsid w:val="000D4661"/>
    <w:rsid w:val="000D5DC6"/>
    <w:rsid w:val="000D7A38"/>
    <w:rsid w:val="000D7EFA"/>
    <w:rsid w:val="000E1BC1"/>
    <w:rsid w:val="000E358A"/>
    <w:rsid w:val="000E4646"/>
    <w:rsid w:val="000E48B4"/>
    <w:rsid w:val="000F06F5"/>
    <w:rsid w:val="000F3D06"/>
    <w:rsid w:val="000F5CC5"/>
    <w:rsid w:val="000F75EF"/>
    <w:rsid w:val="00105CEF"/>
    <w:rsid w:val="00111980"/>
    <w:rsid w:val="001124D0"/>
    <w:rsid w:val="001146F2"/>
    <w:rsid w:val="0011669B"/>
    <w:rsid w:val="00116D63"/>
    <w:rsid w:val="00117CFA"/>
    <w:rsid w:val="00117E0C"/>
    <w:rsid w:val="00124B5E"/>
    <w:rsid w:val="00130014"/>
    <w:rsid w:val="00136DA2"/>
    <w:rsid w:val="001466FF"/>
    <w:rsid w:val="001553CF"/>
    <w:rsid w:val="00165789"/>
    <w:rsid w:val="00166187"/>
    <w:rsid w:val="00166916"/>
    <w:rsid w:val="00166BC8"/>
    <w:rsid w:val="001712FA"/>
    <w:rsid w:val="00171E96"/>
    <w:rsid w:val="001750D9"/>
    <w:rsid w:val="00176D62"/>
    <w:rsid w:val="00181438"/>
    <w:rsid w:val="00181BA6"/>
    <w:rsid w:val="00184C5A"/>
    <w:rsid w:val="00185A3F"/>
    <w:rsid w:val="00186984"/>
    <w:rsid w:val="00196AAC"/>
    <w:rsid w:val="00197B06"/>
    <w:rsid w:val="001A0085"/>
    <w:rsid w:val="001A07AB"/>
    <w:rsid w:val="001A51DE"/>
    <w:rsid w:val="001B13E7"/>
    <w:rsid w:val="001C0B8C"/>
    <w:rsid w:val="001C1932"/>
    <w:rsid w:val="001C2BE2"/>
    <w:rsid w:val="001C4904"/>
    <w:rsid w:val="001C51D3"/>
    <w:rsid w:val="001C55BC"/>
    <w:rsid w:val="001D3B38"/>
    <w:rsid w:val="001D4824"/>
    <w:rsid w:val="001D5594"/>
    <w:rsid w:val="001D63F4"/>
    <w:rsid w:val="001E05E0"/>
    <w:rsid w:val="001E2153"/>
    <w:rsid w:val="001E2D7C"/>
    <w:rsid w:val="001E3D79"/>
    <w:rsid w:val="001E72B6"/>
    <w:rsid w:val="001F1C08"/>
    <w:rsid w:val="001F1EE8"/>
    <w:rsid w:val="001F4257"/>
    <w:rsid w:val="001F77CC"/>
    <w:rsid w:val="002011BF"/>
    <w:rsid w:val="00202E34"/>
    <w:rsid w:val="00207961"/>
    <w:rsid w:val="00215E9C"/>
    <w:rsid w:val="00223FC8"/>
    <w:rsid w:val="002253C5"/>
    <w:rsid w:val="002265EF"/>
    <w:rsid w:val="002270B2"/>
    <w:rsid w:val="00230642"/>
    <w:rsid w:val="00232A46"/>
    <w:rsid w:val="0023483C"/>
    <w:rsid w:val="002348D9"/>
    <w:rsid w:val="00234985"/>
    <w:rsid w:val="00241D54"/>
    <w:rsid w:val="00241FC5"/>
    <w:rsid w:val="002423D6"/>
    <w:rsid w:val="0024260D"/>
    <w:rsid w:val="00243D15"/>
    <w:rsid w:val="002500E4"/>
    <w:rsid w:val="002507B8"/>
    <w:rsid w:val="00250D3C"/>
    <w:rsid w:val="00252D50"/>
    <w:rsid w:val="00255FA9"/>
    <w:rsid w:val="002641BA"/>
    <w:rsid w:val="00266DD3"/>
    <w:rsid w:val="002734AC"/>
    <w:rsid w:val="00273E14"/>
    <w:rsid w:val="00277A19"/>
    <w:rsid w:val="00283019"/>
    <w:rsid w:val="0028351B"/>
    <w:rsid w:val="00283B45"/>
    <w:rsid w:val="00286E35"/>
    <w:rsid w:val="002905E2"/>
    <w:rsid w:val="002936B5"/>
    <w:rsid w:val="00294DA2"/>
    <w:rsid w:val="00297D3A"/>
    <w:rsid w:val="002A0F4A"/>
    <w:rsid w:val="002B428B"/>
    <w:rsid w:val="002B5C36"/>
    <w:rsid w:val="002B6A65"/>
    <w:rsid w:val="002C2E46"/>
    <w:rsid w:val="002C40E5"/>
    <w:rsid w:val="002C42B6"/>
    <w:rsid w:val="002C76A7"/>
    <w:rsid w:val="002D1EC6"/>
    <w:rsid w:val="002D5132"/>
    <w:rsid w:val="002D5327"/>
    <w:rsid w:val="002E564C"/>
    <w:rsid w:val="002E585D"/>
    <w:rsid w:val="002E64A5"/>
    <w:rsid w:val="002F0925"/>
    <w:rsid w:val="00302B5A"/>
    <w:rsid w:val="00307FDC"/>
    <w:rsid w:val="00315999"/>
    <w:rsid w:val="00316AFA"/>
    <w:rsid w:val="00322AFC"/>
    <w:rsid w:val="003241EB"/>
    <w:rsid w:val="00324E31"/>
    <w:rsid w:val="00330482"/>
    <w:rsid w:val="00333526"/>
    <w:rsid w:val="003338BA"/>
    <w:rsid w:val="00333C8A"/>
    <w:rsid w:val="003360CA"/>
    <w:rsid w:val="00342EB6"/>
    <w:rsid w:val="00346AF8"/>
    <w:rsid w:val="003523CF"/>
    <w:rsid w:val="00352B9D"/>
    <w:rsid w:val="00360E79"/>
    <w:rsid w:val="00362321"/>
    <w:rsid w:val="0036443F"/>
    <w:rsid w:val="00365520"/>
    <w:rsid w:val="00366B5C"/>
    <w:rsid w:val="00367110"/>
    <w:rsid w:val="003674A9"/>
    <w:rsid w:val="00371CA6"/>
    <w:rsid w:val="00372985"/>
    <w:rsid w:val="003730C1"/>
    <w:rsid w:val="0037381F"/>
    <w:rsid w:val="00374466"/>
    <w:rsid w:val="00380805"/>
    <w:rsid w:val="003830F4"/>
    <w:rsid w:val="0038352B"/>
    <w:rsid w:val="0039012F"/>
    <w:rsid w:val="00391109"/>
    <w:rsid w:val="00391C33"/>
    <w:rsid w:val="00392224"/>
    <w:rsid w:val="0039354F"/>
    <w:rsid w:val="00394D69"/>
    <w:rsid w:val="00394DCA"/>
    <w:rsid w:val="00394DF3"/>
    <w:rsid w:val="003A0617"/>
    <w:rsid w:val="003B62A1"/>
    <w:rsid w:val="003B734A"/>
    <w:rsid w:val="003C05A4"/>
    <w:rsid w:val="003C34FA"/>
    <w:rsid w:val="003C6162"/>
    <w:rsid w:val="003D131F"/>
    <w:rsid w:val="003E2396"/>
    <w:rsid w:val="003E3F49"/>
    <w:rsid w:val="003F31E6"/>
    <w:rsid w:val="00400802"/>
    <w:rsid w:val="00400EAE"/>
    <w:rsid w:val="00404B07"/>
    <w:rsid w:val="00415B1E"/>
    <w:rsid w:val="00415D98"/>
    <w:rsid w:val="0041692A"/>
    <w:rsid w:val="00420D0C"/>
    <w:rsid w:val="00420F91"/>
    <w:rsid w:val="00423426"/>
    <w:rsid w:val="004247A4"/>
    <w:rsid w:val="0043053B"/>
    <w:rsid w:val="004336F5"/>
    <w:rsid w:val="00444406"/>
    <w:rsid w:val="00447122"/>
    <w:rsid w:val="00447D14"/>
    <w:rsid w:val="00456CB5"/>
    <w:rsid w:val="004644BD"/>
    <w:rsid w:val="00475A69"/>
    <w:rsid w:val="00475DD9"/>
    <w:rsid w:val="00475F8B"/>
    <w:rsid w:val="004766E3"/>
    <w:rsid w:val="00476F98"/>
    <w:rsid w:val="0047759C"/>
    <w:rsid w:val="004816F6"/>
    <w:rsid w:val="00482506"/>
    <w:rsid w:val="00483AC3"/>
    <w:rsid w:val="00485B78"/>
    <w:rsid w:val="00487486"/>
    <w:rsid w:val="00492BC5"/>
    <w:rsid w:val="0049372D"/>
    <w:rsid w:val="00497864"/>
    <w:rsid w:val="004C1F5A"/>
    <w:rsid w:val="004C33FC"/>
    <w:rsid w:val="004D07D9"/>
    <w:rsid w:val="004D09B5"/>
    <w:rsid w:val="004E0535"/>
    <w:rsid w:val="004E0C03"/>
    <w:rsid w:val="004E1A19"/>
    <w:rsid w:val="004E1F1B"/>
    <w:rsid w:val="004E254F"/>
    <w:rsid w:val="004F25D7"/>
    <w:rsid w:val="004F275B"/>
    <w:rsid w:val="004F2931"/>
    <w:rsid w:val="004F4C09"/>
    <w:rsid w:val="004F5237"/>
    <w:rsid w:val="00500AD1"/>
    <w:rsid w:val="0050188C"/>
    <w:rsid w:val="00503156"/>
    <w:rsid w:val="0050346C"/>
    <w:rsid w:val="00503CE7"/>
    <w:rsid w:val="00504035"/>
    <w:rsid w:val="00517828"/>
    <w:rsid w:val="00517BE4"/>
    <w:rsid w:val="005213C8"/>
    <w:rsid w:val="00522B24"/>
    <w:rsid w:val="00522FAE"/>
    <w:rsid w:val="00525DFC"/>
    <w:rsid w:val="00533108"/>
    <w:rsid w:val="0053458C"/>
    <w:rsid w:val="005351B4"/>
    <w:rsid w:val="005450A9"/>
    <w:rsid w:val="00545149"/>
    <w:rsid w:val="00546EE6"/>
    <w:rsid w:val="00550767"/>
    <w:rsid w:val="00552807"/>
    <w:rsid w:val="00555DE2"/>
    <w:rsid w:val="00560FE3"/>
    <w:rsid w:val="005634DF"/>
    <w:rsid w:val="005703A8"/>
    <w:rsid w:val="005704C9"/>
    <w:rsid w:val="005736D9"/>
    <w:rsid w:val="00573D51"/>
    <w:rsid w:val="00575D7E"/>
    <w:rsid w:val="00576FE8"/>
    <w:rsid w:val="00580D19"/>
    <w:rsid w:val="00584DA6"/>
    <w:rsid w:val="00585E58"/>
    <w:rsid w:val="00590EE5"/>
    <w:rsid w:val="00591E8C"/>
    <w:rsid w:val="00595C92"/>
    <w:rsid w:val="005977FB"/>
    <w:rsid w:val="00597AAA"/>
    <w:rsid w:val="005A5114"/>
    <w:rsid w:val="005B028C"/>
    <w:rsid w:val="005B268E"/>
    <w:rsid w:val="005C05D1"/>
    <w:rsid w:val="005C06A7"/>
    <w:rsid w:val="005C0937"/>
    <w:rsid w:val="005D04A0"/>
    <w:rsid w:val="005D29FA"/>
    <w:rsid w:val="005D50F3"/>
    <w:rsid w:val="005E2E2F"/>
    <w:rsid w:val="005E34FB"/>
    <w:rsid w:val="005E45AE"/>
    <w:rsid w:val="005E7B8A"/>
    <w:rsid w:val="005F1D92"/>
    <w:rsid w:val="005F3594"/>
    <w:rsid w:val="005F35AE"/>
    <w:rsid w:val="005F77A7"/>
    <w:rsid w:val="006032D4"/>
    <w:rsid w:val="00613ACA"/>
    <w:rsid w:val="00615093"/>
    <w:rsid w:val="006205B0"/>
    <w:rsid w:val="00620FF1"/>
    <w:rsid w:val="00624852"/>
    <w:rsid w:val="006267EF"/>
    <w:rsid w:val="006435D4"/>
    <w:rsid w:val="006554CD"/>
    <w:rsid w:val="00655902"/>
    <w:rsid w:val="006640D4"/>
    <w:rsid w:val="00664A40"/>
    <w:rsid w:val="0066568D"/>
    <w:rsid w:val="00670F41"/>
    <w:rsid w:val="00672C57"/>
    <w:rsid w:val="00677138"/>
    <w:rsid w:val="00680AE8"/>
    <w:rsid w:val="00683A70"/>
    <w:rsid w:val="00684F0B"/>
    <w:rsid w:val="0069144C"/>
    <w:rsid w:val="00691804"/>
    <w:rsid w:val="00695911"/>
    <w:rsid w:val="006A32B2"/>
    <w:rsid w:val="006A712B"/>
    <w:rsid w:val="006B0953"/>
    <w:rsid w:val="006B56B7"/>
    <w:rsid w:val="006C15D6"/>
    <w:rsid w:val="006C3B0B"/>
    <w:rsid w:val="006C4E86"/>
    <w:rsid w:val="006C66AE"/>
    <w:rsid w:val="006D5685"/>
    <w:rsid w:val="006D7885"/>
    <w:rsid w:val="006E7F1A"/>
    <w:rsid w:val="006F0893"/>
    <w:rsid w:val="006F6614"/>
    <w:rsid w:val="006F711E"/>
    <w:rsid w:val="007000B4"/>
    <w:rsid w:val="0070042D"/>
    <w:rsid w:val="0070442B"/>
    <w:rsid w:val="0070498D"/>
    <w:rsid w:val="00715D2F"/>
    <w:rsid w:val="00716C37"/>
    <w:rsid w:val="00717C85"/>
    <w:rsid w:val="00720131"/>
    <w:rsid w:val="00721F99"/>
    <w:rsid w:val="007224F1"/>
    <w:rsid w:val="007245A7"/>
    <w:rsid w:val="0073137D"/>
    <w:rsid w:val="0073449B"/>
    <w:rsid w:val="00736C58"/>
    <w:rsid w:val="0074102D"/>
    <w:rsid w:val="00745CD7"/>
    <w:rsid w:val="0074651D"/>
    <w:rsid w:val="00746D9F"/>
    <w:rsid w:val="00747059"/>
    <w:rsid w:val="00747A36"/>
    <w:rsid w:val="00750C45"/>
    <w:rsid w:val="007512E0"/>
    <w:rsid w:val="00753224"/>
    <w:rsid w:val="00754A5A"/>
    <w:rsid w:val="00761B31"/>
    <w:rsid w:val="00762D90"/>
    <w:rsid w:val="0076355D"/>
    <w:rsid w:val="00765023"/>
    <w:rsid w:val="0077106C"/>
    <w:rsid w:val="0077198B"/>
    <w:rsid w:val="007722F5"/>
    <w:rsid w:val="0077490C"/>
    <w:rsid w:val="00784138"/>
    <w:rsid w:val="007841E8"/>
    <w:rsid w:val="007874F8"/>
    <w:rsid w:val="00787531"/>
    <w:rsid w:val="00791C6F"/>
    <w:rsid w:val="007945FA"/>
    <w:rsid w:val="00794DCB"/>
    <w:rsid w:val="00795503"/>
    <w:rsid w:val="007A4432"/>
    <w:rsid w:val="007B042C"/>
    <w:rsid w:val="007B1235"/>
    <w:rsid w:val="007B1AB2"/>
    <w:rsid w:val="007B2C2B"/>
    <w:rsid w:val="007C192B"/>
    <w:rsid w:val="007C6B1B"/>
    <w:rsid w:val="007D171E"/>
    <w:rsid w:val="007D6331"/>
    <w:rsid w:val="007D7CB5"/>
    <w:rsid w:val="007E028C"/>
    <w:rsid w:val="007E135F"/>
    <w:rsid w:val="007E4D1C"/>
    <w:rsid w:val="007E53DF"/>
    <w:rsid w:val="007E54DA"/>
    <w:rsid w:val="007E724B"/>
    <w:rsid w:val="007F211F"/>
    <w:rsid w:val="007F368B"/>
    <w:rsid w:val="007F39A5"/>
    <w:rsid w:val="007F4498"/>
    <w:rsid w:val="007F713D"/>
    <w:rsid w:val="007F71DB"/>
    <w:rsid w:val="008006A1"/>
    <w:rsid w:val="00801315"/>
    <w:rsid w:val="008014B1"/>
    <w:rsid w:val="0080171D"/>
    <w:rsid w:val="0080553C"/>
    <w:rsid w:val="008107D1"/>
    <w:rsid w:val="008151C2"/>
    <w:rsid w:val="00816883"/>
    <w:rsid w:val="0082154C"/>
    <w:rsid w:val="00821581"/>
    <w:rsid w:val="008249AF"/>
    <w:rsid w:val="00824D8A"/>
    <w:rsid w:val="00825106"/>
    <w:rsid w:val="00834D0A"/>
    <w:rsid w:val="00841D30"/>
    <w:rsid w:val="008502AC"/>
    <w:rsid w:val="008527B0"/>
    <w:rsid w:val="00852E5D"/>
    <w:rsid w:val="008530D8"/>
    <w:rsid w:val="00853A34"/>
    <w:rsid w:val="00854349"/>
    <w:rsid w:val="008578C1"/>
    <w:rsid w:val="00865B95"/>
    <w:rsid w:val="008669F2"/>
    <w:rsid w:val="00867C89"/>
    <w:rsid w:val="00875B38"/>
    <w:rsid w:val="00884421"/>
    <w:rsid w:val="00884E1F"/>
    <w:rsid w:val="00887506"/>
    <w:rsid w:val="008915EC"/>
    <w:rsid w:val="008928AD"/>
    <w:rsid w:val="008933D0"/>
    <w:rsid w:val="0089434F"/>
    <w:rsid w:val="008967D5"/>
    <w:rsid w:val="00896DDE"/>
    <w:rsid w:val="008A3B36"/>
    <w:rsid w:val="008B04FA"/>
    <w:rsid w:val="008B3132"/>
    <w:rsid w:val="008B6380"/>
    <w:rsid w:val="008C071A"/>
    <w:rsid w:val="008C337E"/>
    <w:rsid w:val="008C339D"/>
    <w:rsid w:val="008C7F05"/>
    <w:rsid w:val="008D00A9"/>
    <w:rsid w:val="008D0C89"/>
    <w:rsid w:val="008D10E4"/>
    <w:rsid w:val="008D3120"/>
    <w:rsid w:val="008D335C"/>
    <w:rsid w:val="008D375E"/>
    <w:rsid w:val="008D4827"/>
    <w:rsid w:val="008D562F"/>
    <w:rsid w:val="008D56E8"/>
    <w:rsid w:val="008E1FB8"/>
    <w:rsid w:val="008E23BF"/>
    <w:rsid w:val="008E3F43"/>
    <w:rsid w:val="008E4504"/>
    <w:rsid w:val="008E4B9C"/>
    <w:rsid w:val="008E56AF"/>
    <w:rsid w:val="008F13BD"/>
    <w:rsid w:val="008F3D9B"/>
    <w:rsid w:val="008F4404"/>
    <w:rsid w:val="00900653"/>
    <w:rsid w:val="009013A3"/>
    <w:rsid w:val="009118D1"/>
    <w:rsid w:val="00913B1A"/>
    <w:rsid w:val="009152C2"/>
    <w:rsid w:val="00915F49"/>
    <w:rsid w:val="00916546"/>
    <w:rsid w:val="009174CD"/>
    <w:rsid w:val="00917624"/>
    <w:rsid w:val="00922141"/>
    <w:rsid w:val="00922CDB"/>
    <w:rsid w:val="0092650A"/>
    <w:rsid w:val="00927AB8"/>
    <w:rsid w:val="00930388"/>
    <w:rsid w:val="00933531"/>
    <w:rsid w:val="00936949"/>
    <w:rsid w:val="009372EC"/>
    <w:rsid w:val="00937962"/>
    <w:rsid w:val="009402FD"/>
    <w:rsid w:val="00940831"/>
    <w:rsid w:val="00944703"/>
    <w:rsid w:val="00944955"/>
    <w:rsid w:val="009452FC"/>
    <w:rsid w:val="0094531B"/>
    <w:rsid w:val="00950DA9"/>
    <w:rsid w:val="00952F7C"/>
    <w:rsid w:val="00954840"/>
    <w:rsid w:val="009673F6"/>
    <w:rsid w:val="009719DD"/>
    <w:rsid w:val="00975478"/>
    <w:rsid w:val="00982F29"/>
    <w:rsid w:val="0098580D"/>
    <w:rsid w:val="0098746C"/>
    <w:rsid w:val="00992E20"/>
    <w:rsid w:val="00992F05"/>
    <w:rsid w:val="009961F6"/>
    <w:rsid w:val="009A06F5"/>
    <w:rsid w:val="009A120D"/>
    <w:rsid w:val="009A3F2B"/>
    <w:rsid w:val="009B0C24"/>
    <w:rsid w:val="009C6827"/>
    <w:rsid w:val="009C72FB"/>
    <w:rsid w:val="009C7C76"/>
    <w:rsid w:val="009D1510"/>
    <w:rsid w:val="009D1563"/>
    <w:rsid w:val="009D26F2"/>
    <w:rsid w:val="009D452F"/>
    <w:rsid w:val="009D475A"/>
    <w:rsid w:val="009E551C"/>
    <w:rsid w:val="009E5E3D"/>
    <w:rsid w:val="009E73F1"/>
    <w:rsid w:val="009E7698"/>
    <w:rsid w:val="009F0763"/>
    <w:rsid w:val="009F2B1E"/>
    <w:rsid w:val="009F3959"/>
    <w:rsid w:val="009F4370"/>
    <w:rsid w:val="009F782D"/>
    <w:rsid w:val="009F7B8D"/>
    <w:rsid w:val="00A0089B"/>
    <w:rsid w:val="00A031B8"/>
    <w:rsid w:val="00A07A04"/>
    <w:rsid w:val="00A107B9"/>
    <w:rsid w:val="00A16A91"/>
    <w:rsid w:val="00A17544"/>
    <w:rsid w:val="00A20417"/>
    <w:rsid w:val="00A218D4"/>
    <w:rsid w:val="00A22777"/>
    <w:rsid w:val="00A22DB1"/>
    <w:rsid w:val="00A22F58"/>
    <w:rsid w:val="00A31DC7"/>
    <w:rsid w:val="00A3669A"/>
    <w:rsid w:val="00A37FC2"/>
    <w:rsid w:val="00A434B6"/>
    <w:rsid w:val="00A445C3"/>
    <w:rsid w:val="00A44BB0"/>
    <w:rsid w:val="00A45501"/>
    <w:rsid w:val="00A51906"/>
    <w:rsid w:val="00A522D3"/>
    <w:rsid w:val="00A52F78"/>
    <w:rsid w:val="00A53B35"/>
    <w:rsid w:val="00A54FCC"/>
    <w:rsid w:val="00A5548C"/>
    <w:rsid w:val="00A56E13"/>
    <w:rsid w:val="00A652EE"/>
    <w:rsid w:val="00A67DB3"/>
    <w:rsid w:val="00A70D7A"/>
    <w:rsid w:val="00A81F6B"/>
    <w:rsid w:val="00A83988"/>
    <w:rsid w:val="00A90B4A"/>
    <w:rsid w:val="00A91B00"/>
    <w:rsid w:val="00A92E97"/>
    <w:rsid w:val="00A963FB"/>
    <w:rsid w:val="00AA0162"/>
    <w:rsid w:val="00AA2A68"/>
    <w:rsid w:val="00AA2D51"/>
    <w:rsid w:val="00AA5C4D"/>
    <w:rsid w:val="00AB1BDB"/>
    <w:rsid w:val="00AB1F31"/>
    <w:rsid w:val="00AB25F7"/>
    <w:rsid w:val="00AB5674"/>
    <w:rsid w:val="00AC52BE"/>
    <w:rsid w:val="00AD1FDD"/>
    <w:rsid w:val="00AD6121"/>
    <w:rsid w:val="00AD7CD5"/>
    <w:rsid w:val="00AE1D42"/>
    <w:rsid w:val="00AE3CA0"/>
    <w:rsid w:val="00AE43DF"/>
    <w:rsid w:val="00AE5E37"/>
    <w:rsid w:val="00AE6376"/>
    <w:rsid w:val="00AE76B3"/>
    <w:rsid w:val="00AF1055"/>
    <w:rsid w:val="00AF21B8"/>
    <w:rsid w:val="00AF2668"/>
    <w:rsid w:val="00AF3690"/>
    <w:rsid w:val="00AF4C28"/>
    <w:rsid w:val="00AF4FFB"/>
    <w:rsid w:val="00B00132"/>
    <w:rsid w:val="00B05441"/>
    <w:rsid w:val="00B075CD"/>
    <w:rsid w:val="00B119A8"/>
    <w:rsid w:val="00B11D50"/>
    <w:rsid w:val="00B12520"/>
    <w:rsid w:val="00B146AA"/>
    <w:rsid w:val="00B1695B"/>
    <w:rsid w:val="00B1752A"/>
    <w:rsid w:val="00B21685"/>
    <w:rsid w:val="00B30F35"/>
    <w:rsid w:val="00B32EF0"/>
    <w:rsid w:val="00B46F1D"/>
    <w:rsid w:val="00B47D19"/>
    <w:rsid w:val="00B51F48"/>
    <w:rsid w:val="00B54097"/>
    <w:rsid w:val="00B5798F"/>
    <w:rsid w:val="00B629B1"/>
    <w:rsid w:val="00B64EAB"/>
    <w:rsid w:val="00B6582A"/>
    <w:rsid w:val="00B74824"/>
    <w:rsid w:val="00B764A4"/>
    <w:rsid w:val="00B87AC3"/>
    <w:rsid w:val="00B90C6E"/>
    <w:rsid w:val="00B97DC6"/>
    <w:rsid w:val="00BA1F4B"/>
    <w:rsid w:val="00BA5415"/>
    <w:rsid w:val="00BA5E45"/>
    <w:rsid w:val="00BB0420"/>
    <w:rsid w:val="00BB26B3"/>
    <w:rsid w:val="00BB2F25"/>
    <w:rsid w:val="00BB3D43"/>
    <w:rsid w:val="00BB5C78"/>
    <w:rsid w:val="00BB69E9"/>
    <w:rsid w:val="00BC3EB0"/>
    <w:rsid w:val="00BD1376"/>
    <w:rsid w:val="00BD1613"/>
    <w:rsid w:val="00BD390D"/>
    <w:rsid w:val="00BD3CB0"/>
    <w:rsid w:val="00BD4A55"/>
    <w:rsid w:val="00BD7EE9"/>
    <w:rsid w:val="00BE0369"/>
    <w:rsid w:val="00BE110D"/>
    <w:rsid w:val="00BE1659"/>
    <w:rsid w:val="00BE362C"/>
    <w:rsid w:val="00BE3B45"/>
    <w:rsid w:val="00BF6DB1"/>
    <w:rsid w:val="00BF7355"/>
    <w:rsid w:val="00BF7F30"/>
    <w:rsid w:val="00C016B7"/>
    <w:rsid w:val="00C025E3"/>
    <w:rsid w:val="00C03ED8"/>
    <w:rsid w:val="00C0457B"/>
    <w:rsid w:val="00C05A67"/>
    <w:rsid w:val="00C11028"/>
    <w:rsid w:val="00C12959"/>
    <w:rsid w:val="00C253BC"/>
    <w:rsid w:val="00C25803"/>
    <w:rsid w:val="00C26B54"/>
    <w:rsid w:val="00C348BA"/>
    <w:rsid w:val="00C348FD"/>
    <w:rsid w:val="00C35F07"/>
    <w:rsid w:val="00C36AEC"/>
    <w:rsid w:val="00C3773E"/>
    <w:rsid w:val="00C54D3D"/>
    <w:rsid w:val="00C62704"/>
    <w:rsid w:val="00C74357"/>
    <w:rsid w:val="00C90482"/>
    <w:rsid w:val="00C912AD"/>
    <w:rsid w:val="00C922B6"/>
    <w:rsid w:val="00C945BB"/>
    <w:rsid w:val="00C948E7"/>
    <w:rsid w:val="00CA0593"/>
    <w:rsid w:val="00CA1425"/>
    <w:rsid w:val="00CA186B"/>
    <w:rsid w:val="00CA305F"/>
    <w:rsid w:val="00CA362D"/>
    <w:rsid w:val="00CA5D09"/>
    <w:rsid w:val="00CA6B2D"/>
    <w:rsid w:val="00CB3EF0"/>
    <w:rsid w:val="00CB5224"/>
    <w:rsid w:val="00CB6557"/>
    <w:rsid w:val="00CC2231"/>
    <w:rsid w:val="00CC6C4F"/>
    <w:rsid w:val="00CD3484"/>
    <w:rsid w:val="00CD44B0"/>
    <w:rsid w:val="00CE01C8"/>
    <w:rsid w:val="00CE31F7"/>
    <w:rsid w:val="00CE5F33"/>
    <w:rsid w:val="00CF193F"/>
    <w:rsid w:val="00CF2B6F"/>
    <w:rsid w:val="00CF4676"/>
    <w:rsid w:val="00CF4CCF"/>
    <w:rsid w:val="00CF6F3D"/>
    <w:rsid w:val="00D00F8E"/>
    <w:rsid w:val="00D0182B"/>
    <w:rsid w:val="00D0312E"/>
    <w:rsid w:val="00D044F8"/>
    <w:rsid w:val="00D10083"/>
    <w:rsid w:val="00D10432"/>
    <w:rsid w:val="00D113AF"/>
    <w:rsid w:val="00D130A2"/>
    <w:rsid w:val="00D14AFC"/>
    <w:rsid w:val="00D227D4"/>
    <w:rsid w:val="00D2787C"/>
    <w:rsid w:val="00D3083F"/>
    <w:rsid w:val="00D373EA"/>
    <w:rsid w:val="00D445FD"/>
    <w:rsid w:val="00D450AD"/>
    <w:rsid w:val="00D46575"/>
    <w:rsid w:val="00D4690C"/>
    <w:rsid w:val="00D51C5F"/>
    <w:rsid w:val="00D51E09"/>
    <w:rsid w:val="00D63D86"/>
    <w:rsid w:val="00D66F3F"/>
    <w:rsid w:val="00D75401"/>
    <w:rsid w:val="00D75AC2"/>
    <w:rsid w:val="00D77A3F"/>
    <w:rsid w:val="00D8165A"/>
    <w:rsid w:val="00D82843"/>
    <w:rsid w:val="00D93E7C"/>
    <w:rsid w:val="00DA11E0"/>
    <w:rsid w:val="00DB627D"/>
    <w:rsid w:val="00DC05A5"/>
    <w:rsid w:val="00DC789B"/>
    <w:rsid w:val="00DD5CFE"/>
    <w:rsid w:val="00DD619E"/>
    <w:rsid w:val="00DD6B1F"/>
    <w:rsid w:val="00DE0C93"/>
    <w:rsid w:val="00DE166A"/>
    <w:rsid w:val="00DE22F9"/>
    <w:rsid w:val="00DE2BD8"/>
    <w:rsid w:val="00DE50C6"/>
    <w:rsid w:val="00DE512D"/>
    <w:rsid w:val="00DE5E70"/>
    <w:rsid w:val="00DF11FE"/>
    <w:rsid w:val="00DF3360"/>
    <w:rsid w:val="00DF3769"/>
    <w:rsid w:val="00E037C8"/>
    <w:rsid w:val="00E04C1A"/>
    <w:rsid w:val="00E0554F"/>
    <w:rsid w:val="00E06277"/>
    <w:rsid w:val="00E114D3"/>
    <w:rsid w:val="00E12DF5"/>
    <w:rsid w:val="00E20521"/>
    <w:rsid w:val="00E2293A"/>
    <w:rsid w:val="00E25E9D"/>
    <w:rsid w:val="00E35E35"/>
    <w:rsid w:val="00E36063"/>
    <w:rsid w:val="00E36B90"/>
    <w:rsid w:val="00E42770"/>
    <w:rsid w:val="00E45029"/>
    <w:rsid w:val="00E4665E"/>
    <w:rsid w:val="00E46DA6"/>
    <w:rsid w:val="00E54E1B"/>
    <w:rsid w:val="00E55773"/>
    <w:rsid w:val="00E572B2"/>
    <w:rsid w:val="00E57AAA"/>
    <w:rsid w:val="00E60DDF"/>
    <w:rsid w:val="00E63FC8"/>
    <w:rsid w:val="00E67780"/>
    <w:rsid w:val="00E7482D"/>
    <w:rsid w:val="00E7536E"/>
    <w:rsid w:val="00E75DF4"/>
    <w:rsid w:val="00E80794"/>
    <w:rsid w:val="00E851B1"/>
    <w:rsid w:val="00E85CCA"/>
    <w:rsid w:val="00E85FA3"/>
    <w:rsid w:val="00E941D7"/>
    <w:rsid w:val="00EA3D60"/>
    <w:rsid w:val="00EA7277"/>
    <w:rsid w:val="00EB0D58"/>
    <w:rsid w:val="00EB1C81"/>
    <w:rsid w:val="00EB214F"/>
    <w:rsid w:val="00EB2765"/>
    <w:rsid w:val="00EB40FA"/>
    <w:rsid w:val="00EB61F5"/>
    <w:rsid w:val="00EC09D8"/>
    <w:rsid w:val="00EC2701"/>
    <w:rsid w:val="00EC5810"/>
    <w:rsid w:val="00EC76F9"/>
    <w:rsid w:val="00ED5B33"/>
    <w:rsid w:val="00ED78F9"/>
    <w:rsid w:val="00ED7D1B"/>
    <w:rsid w:val="00EE074F"/>
    <w:rsid w:val="00EE54F2"/>
    <w:rsid w:val="00EE7FDB"/>
    <w:rsid w:val="00EF0A1C"/>
    <w:rsid w:val="00EF3F6E"/>
    <w:rsid w:val="00EF59B4"/>
    <w:rsid w:val="00EF630E"/>
    <w:rsid w:val="00F033FC"/>
    <w:rsid w:val="00F1026C"/>
    <w:rsid w:val="00F1100A"/>
    <w:rsid w:val="00F12AB5"/>
    <w:rsid w:val="00F16118"/>
    <w:rsid w:val="00F165C3"/>
    <w:rsid w:val="00F17558"/>
    <w:rsid w:val="00F20911"/>
    <w:rsid w:val="00F20A42"/>
    <w:rsid w:val="00F21039"/>
    <w:rsid w:val="00F21993"/>
    <w:rsid w:val="00F24428"/>
    <w:rsid w:val="00F34130"/>
    <w:rsid w:val="00F342C9"/>
    <w:rsid w:val="00F34F7E"/>
    <w:rsid w:val="00F4079C"/>
    <w:rsid w:val="00F50F66"/>
    <w:rsid w:val="00F5250F"/>
    <w:rsid w:val="00F6254B"/>
    <w:rsid w:val="00F77DFE"/>
    <w:rsid w:val="00F811B2"/>
    <w:rsid w:val="00F905E6"/>
    <w:rsid w:val="00F90984"/>
    <w:rsid w:val="00F93D97"/>
    <w:rsid w:val="00F979D0"/>
    <w:rsid w:val="00FA1D38"/>
    <w:rsid w:val="00FA7F96"/>
    <w:rsid w:val="00FB005F"/>
    <w:rsid w:val="00FB51A4"/>
    <w:rsid w:val="00FB5E8C"/>
    <w:rsid w:val="00FB71E4"/>
    <w:rsid w:val="00FB7A6E"/>
    <w:rsid w:val="00FC0D1B"/>
    <w:rsid w:val="00FC3190"/>
    <w:rsid w:val="00FC6005"/>
    <w:rsid w:val="00FC6FFE"/>
    <w:rsid w:val="00FC7ED0"/>
    <w:rsid w:val="00FD3665"/>
    <w:rsid w:val="00FD3666"/>
    <w:rsid w:val="00FD64FB"/>
    <w:rsid w:val="00FE0141"/>
    <w:rsid w:val="00FE0720"/>
    <w:rsid w:val="00FF3DC0"/>
    <w:rsid w:val="00FF61D4"/>
    <w:rsid w:val="00FF6945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0D8E9D17"/>
  <w15:docId w15:val="{3F6DBE97-ED72-4BAE-87E6-8055294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AU" w:eastAsia="ko-KR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qFormat="1"/>
    <w:lsdException w:name="List Bullet" w:qFormat="1"/>
    <w:lsdException w:name="List 2" w:semiHidden="1" w:qFormat="1"/>
    <w:lsdException w:name="List 3" w:semiHidden="1" w:qFormat="1"/>
    <w:lsdException w:name="List 4" w:semiHidden="1" w:unhideWhenUsed="1"/>
    <w:lsdException w:name="List 5" w:semiHidden="1" w:unhideWhenUsed="1"/>
    <w:lsdException w:name="List Bullet 2" w:qFormat="1"/>
    <w:lsdException w:name="List Bullet 3" w:semiHidden="1"/>
    <w:lsdException w:name="List Bullet 4" w:semiHidden="1" w:unhideWhenUsed="1"/>
    <w:lsdException w:name="List Bullet 5" w:semiHidden="1" w:unhideWhenUsed="1"/>
    <w:lsdException w:name="List Number 3" w:semiHidden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80"/>
    <w:pPr>
      <w:spacing w:after="200" w:line="260" w:lineRule="atLeast"/>
      <w:ind w:left="0"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5A7"/>
    <w:pPr>
      <w:keepNext/>
      <w:keepLines/>
      <w:spacing w:before="240" w:after="180"/>
      <w:outlineLvl w:val="0"/>
    </w:pPr>
    <w:rPr>
      <w:rFonts w:ascii="Source Sans Pro" w:eastAsia="SimHei" w:hAnsi="Source Sans Pro"/>
      <w:color w:val="002A3A" w:themeColor="text2"/>
      <w:spacing w:val="1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45A7"/>
    <w:pPr>
      <w:keepNext/>
      <w:keepLines/>
      <w:spacing w:before="240" w:after="140"/>
      <w:outlineLvl w:val="1"/>
    </w:pPr>
    <w:rPr>
      <w:rFonts w:ascii="Source Sans Pro" w:eastAsia="SimHei" w:hAnsi="Source Sans Pro"/>
      <w:color w:val="002A3A" w:themeColor="text2"/>
      <w:spacing w:val="1"/>
      <w:sz w:val="4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41EB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bCs/>
      <w:color w:val="002A3A" w:themeColor="text2"/>
      <w:sz w:val="3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41EB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  <w:color w:val="002A3A" w:themeColor="text2"/>
      <w:sz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241EB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02A3A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02AE"/>
    <w:pPr>
      <w:keepNext/>
      <w:keepLines/>
      <w:spacing w:before="240"/>
      <w:outlineLvl w:val="5"/>
    </w:pPr>
    <w:rPr>
      <w:rFonts w:ascii="Source Sans Pro" w:eastAsia="Dotum" w:hAnsi="Source Sans Pro"/>
      <w:i/>
      <w:iCs/>
      <w:color w:val="002A3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semiHidden/>
    <w:rsid w:val="00392224"/>
    <w:pPr>
      <w:ind w:left="567" w:right="284"/>
    </w:pPr>
    <w:rPr>
      <w:rFonts w:ascii="Verdana" w:eastAsia="Times New Roman" w:hAnsi="Verdana"/>
      <w:b/>
      <w:color w:val="00141D" w:themeColor="text2" w:themeShade="80"/>
      <w:sz w:val="64"/>
      <w:lang w:eastAsia="en-AU"/>
    </w:rPr>
  </w:style>
  <w:style w:type="paragraph" w:customStyle="1" w:styleId="Company">
    <w:name w:val="Company"/>
    <w:basedOn w:val="Name"/>
    <w:semiHidden/>
    <w:qFormat/>
    <w:rsid w:val="00392224"/>
    <w:rPr>
      <w:b w:val="0"/>
      <w:color w:val="0070C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245A7"/>
    <w:rPr>
      <w:rFonts w:ascii="Source Sans Pro" w:eastAsia="SimHei" w:hAnsi="Source Sans Pro"/>
      <w:color w:val="002A3A" w:themeColor="text2"/>
      <w:spacing w:val="1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45A7"/>
    <w:rPr>
      <w:rFonts w:ascii="Source Sans Pro" w:eastAsia="SimHei" w:hAnsi="Source Sans Pro"/>
      <w:color w:val="002A3A" w:themeColor="text2"/>
      <w:spacing w:val="1"/>
      <w:sz w:val="4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41EB"/>
    <w:rPr>
      <w:rFonts w:asciiTheme="majorHAnsi" w:eastAsiaTheme="majorEastAsia" w:hAnsiTheme="majorHAnsi" w:cstheme="majorBidi"/>
      <w:bCs/>
      <w:color w:val="002A3A" w:themeColor="text2"/>
      <w:sz w:val="3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41EB"/>
    <w:rPr>
      <w:rFonts w:asciiTheme="majorHAnsi" w:eastAsiaTheme="majorEastAsia" w:hAnsiTheme="majorHAnsi" w:cstheme="majorBidi"/>
      <w:bCs/>
      <w:iCs/>
      <w:color w:val="002A3A" w:themeColor="text2"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41EB"/>
    <w:rPr>
      <w:rFonts w:asciiTheme="majorHAnsi" w:eastAsiaTheme="majorEastAsia" w:hAnsiTheme="majorHAnsi" w:cstheme="majorBidi"/>
      <w:b/>
      <w:color w:val="002A3A" w:themeColor="text2"/>
      <w:sz w:val="24"/>
    </w:rPr>
  </w:style>
  <w:style w:type="paragraph" w:styleId="ListParagraph">
    <w:name w:val="List Paragraph"/>
    <w:basedOn w:val="Normal"/>
    <w:uiPriority w:val="34"/>
    <w:qFormat/>
    <w:rsid w:val="00B6582A"/>
    <w:pPr>
      <w:ind w:left="720"/>
      <w:contextualSpacing/>
    </w:pPr>
  </w:style>
  <w:style w:type="paragraph" w:customStyle="1" w:styleId="Heading1-Numbered">
    <w:name w:val="Heading 1 - Numbered"/>
    <w:basedOn w:val="Heading1"/>
    <w:next w:val="Normal"/>
    <w:semiHidden/>
    <w:qFormat/>
    <w:rsid w:val="00CE01C8"/>
    <w:pPr>
      <w:numPr>
        <w:numId w:val="9"/>
      </w:numPr>
    </w:pPr>
  </w:style>
  <w:style w:type="paragraph" w:customStyle="1" w:styleId="Heading2-Numbered">
    <w:name w:val="Heading 2 - Numbered"/>
    <w:basedOn w:val="Heading2"/>
    <w:next w:val="Normal"/>
    <w:semiHidden/>
    <w:qFormat/>
    <w:rsid w:val="00CE01C8"/>
    <w:pPr>
      <w:numPr>
        <w:ilvl w:val="1"/>
        <w:numId w:val="9"/>
      </w:numPr>
    </w:pPr>
  </w:style>
  <w:style w:type="paragraph" w:customStyle="1" w:styleId="Heading3-Numbered">
    <w:name w:val="Heading 3 - Numbered"/>
    <w:basedOn w:val="Heading3"/>
    <w:next w:val="Normal"/>
    <w:semiHidden/>
    <w:qFormat/>
    <w:rsid w:val="00CE01C8"/>
    <w:pPr>
      <w:numPr>
        <w:ilvl w:val="2"/>
        <w:numId w:val="9"/>
      </w:numPr>
    </w:pPr>
  </w:style>
  <w:style w:type="paragraph" w:customStyle="1" w:styleId="Heading4-Numbered">
    <w:name w:val="Heading 4 - Numbered"/>
    <w:basedOn w:val="Heading4"/>
    <w:next w:val="Normal"/>
    <w:semiHidden/>
    <w:qFormat/>
    <w:rsid w:val="00CE01C8"/>
    <w:pPr>
      <w:numPr>
        <w:ilvl w:val="3"/>
        <w:numId w:val="9"/>
      </w:numPr>
    </w:pPr>
  </w:style>
  <w:style w:type="paragraph" w:customStyle="1" w:styleId="Heading5-Numbered">
    <w:name w:val="Heading 5 - Numbered"/>
    <w:basedOn w:val="Heading5"/>
    <w:next w:val="Normal"/>
    <w:semiHidden/>
    <w:qFormat/>
    <w:rsid w:val="00CE01C8"/>
    <w:pPr>
      <w:numPr>
        <w:ilvl w:val="4"/>
        <w:numId w:val="9"/>
      </w:numPr>
    </w:pPr>
  </w:style>
  <w:style w:type="paragraph" w:styleId="Footer">
    <w:name w:val="footer"/>
    <w:basedOn w:val="Normal"/>
    <w:link w:val="FooterChar"/>
    <w:uiPriority w:val="99"/>
    <w:rsid w:val="00CC2231"/>
    <w:pPr>
      <w:spacing w:after="0"/>
    </w:pPr>
    <w:rPr>
      <w:color w:val="002A3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C2231"/>
    <w:rPr>
      <w:rFonts w:asciiTheme="minorHAnsi" w:hAnsiTheme="minorHAnsi"/>
      <w:color w:val="002A3A" w:themeColor="text2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9F2B1E"/>
    <w:pPr>
      <w:adjustRightInd w:val="0"/>
      <w:spacing w:before="240" w:after="520" w:line="520" w:lineRule="atLeast"/>
    </w:pPr>
    <w:rPr>
      <w:rFonts w:ascii="Source Sans Pro Light" w:eastAsiaTheme="majorEastAsia" w:hAnsi="Source Sans Pro Light" w:cstheme="majorBidi"/>
      <w:color w:val="002A3A" w:themeColor="text2"/>
      <w:spacing w:val="-10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2B1E"/>
    <w:rPr>
      <w:rFonts w:ascii="Source Sans Pro Light" w:eastAsiaTheme="majorEastAsia" w:hAnsi="Source Sans Pro Light" w:cstheme="majorBidi"/>
      <w:color w:val="002A3A" w:themeColor="text2"/>
      <w:spacing w:val="-10"/>
      <w:kern w:val="28"/>
      <w:sz w:val="44"/>
      <w:szCs w:val="52"/>
    </w:rPr>
  </w:style>
  <w:style w:type="paragraph" w:customStyle="1" w:styleId="CoverURL">
    <w:name w:val="Cover URL"/>
    <w:basedOn w:val="Footer"/>
    <w:semiHidden/>
    <w:qFormat/>
    <w:rsid w:val="00093B03"/>
    <w:pPr>
      <w:jc w:val="right"/>
    </w:pPr>
    <w:rPr>
      <w:spacing w:val="-10"/>
      <w:sz w:val="40"/>
    </w:rPr>
  </w:style>
  <w:style w:type="paragraph" w:styleId="ListBullet2">
    <w:name w:val="List Bullet 2"/>
    <w:basedOn w:val="Normal"/>
    <w:uiPriority w:val="99"/>
    <w:qFormat/>
    <w:rsid w:val="007A4432"/>
    <w:pPr>
      <w:numPr>
        <w:ilvl w:val="1"/>
        <w:numId w:val="34"/>
      </w:numPr>
      <w:adjustRightInd w:val="0"/>
    </w:pPr>
  </w:style>
  <w:style w:type="paragraph" w:customStyle="1" w:styleId="ListLetter">
    <w:name w:val="List Letter"/>
    <w:basedOn w:val="Normal"/>
    <w:semiHidden/>
    <w:qFormat/>
    <w:rsid w:val="002270B2"/>
    <w:pPr>
      <w:numPr>
        <w:numId w:val="2"/>
      </w:numPr>
      <w:adjustRightInd w:val="0"/>
      <w:ind w:hanging="720"/>
    </w:pPr>
  </w:style>
  <w:style w:type="numbering" w:customStyle="1" w:styleId="NumbersOAIC">
    <w:name w:val="Numbers_OAIC"/>
    <w:uiPriority w:val="99"/>
    <w:rsid w:val="009F2B1E"/>
    <w:pPr>
      <w:numPr>
        <w:numId w:val="3"/>
      </w:numPr>
    </w:pPr>
  </w:style>
  <w:style w:type="table" w:styleId="TableGrid">
    <w:name w:val="Table Grid"/>
    <w:basedOn w:val="TableNormal"/>
    <w:uiPriority w:val="59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rsid w:val="009F2B1E"/>
    <w:pPr>
      <w:numPr>
        <w:numId w:val="32"/>
      </w:numPr>
    </w:pPr>
  </w:style>
  <w:style w:type="paragraph" w:styleId="ListNumber2">
    <w:name w:val="List Number 2"/>
    <w:basedOn w:val="Normal"/>
    <w:uiPriority w:val="99"/>
    <w:rsid w:val="009F2B1E"/>
    <w:pPr>
      <w:numPr>
        <w:ilvl w:val="1"/>
        <w:numId w:val="32"/>
      </w:numPr>
    </w:pPr>
  </w:style>
  <w:style w:type="paragraph" w:customStyle="1" w:styleId="TableHeading">
    <w:name w:val="Table Heading"/>
    <w:basedOn w:val="TableText"/>
    <w:qFormat/>
    <w:rsid w:val="007A4432"/>
  </w:style>
  <w:style w:type="paragraph" w:customStyle="1" w:styleId="TableText">
    <w:name w:val="Table Text"/>
    <w:basedOn w:val="Normal"/>
    <w:uiPriority w:val="60"/>
    <w:qFormat/>
    <w:rsid w:val="004E0C03"/>
    <w:pPr>
      <w:adjustRightInd w:val="0"/>
      <w:spacing w:before="60" w:after="60"/>
    </w:pPr>
    <w:rPr>
      <w:color w:val="000000" w:themeColor="text1"/>
      <w:sz w:val="24"/>
    </w:rPr>
  </w:style>
  <w:style w:type="paragraph" w:customStyle="1" w:styleId="TableBullet">
    <w:name w:val="Table Bullet"/>
    <w:basedOn w:val="TableText"/>
    <w:link w:val="TableBulletChar"/>
    <w:qFormat/>
    <w:rsid w:val="007A4432"/>
    <w:pPr>
      <w:numPr>
        <w:numId w:val="4"/>
      </w:numPr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E7482D"/>
    <w:rPr>
      <w:b/>
      <w:iCs/>
      <w:color w:val="002A3A" w:themeColor="text2"/>
      <w:szCs w:val="18"/>
    </w:rPr>
  </w:style>
  <w:style w:type="table" w:customStyle="1" w:styleId="PlainTable21">
    <w:name w:val="Plain Table 21"/>
    <w:basedOn w:val="TableNormal"/>
    <w:uiPriority w:val="42"/>
    <w:rsid w:val="00447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rsid w:val="00940831"/>
    <w:rPr>
      <w:color w:val="002A3A" w:themeColor="text2"/>
      <w:u w:val="single"/>
    </w:rPr>
  </w:style>
  <w:style w:type="table" w:customStyle="1" w:styleId="OAICTable">
    <w:name w:val="OAIC Table"/>
    <w:basedOn w:val="TableNormal"/>
    <w:uiPriority w:val="99"/>
    <w:rsid w:val="007A4432"/>
    <w:pPr>
      <w:ind w:left="0" w:firstLine="0"/>
    </w:pPr>
    <w:rPr>
      <w:rFonts w:asciiTheme="minorHAnsi" w:hAnsiTheme="minorHAnsi"/>
    </w:rPr>
    <w:tblPr>
      <w:tblBorders>
        <w:bottom w:val="single" w:sz="4" w:space="0" w:color="DDD8D9" w:themeColor="accent6"/>
        <w:insideH w:val="single" w:sz="4" w:space="0" w:color="DDD8D9" w:themeColor="accent6"/>
      </w:tblBorders>
    </w:tblPr>
    <w:tblStylePr w:type="firstRow">
      <w:rPr>
        <w:b/>
        <w:color w:val="auto"/>
        <w:sz w:val="22"/>
      </w:rPr>
      <w:tblPr/>
      <w:tcPr>
        <w:shd w:val="clear" w:color="auto" w:fill="DDD8D9" w:themeFill="accent6"/>
      </w:tcPr>
    </w:tblStylePr>
  </w:style>
  <w:style w:type="paragraph" w:customStyle="1" w:styleId="TableNumber">
    <w:name w:val="Table Number"/>
    <w:basedOn w:val="TableText"/>
    <w:qFormat/>
    <w:rsid w:val="00B00132"/>
    <w:pPr>
      <w:numPr>
        <w:numId w:val="10"/>
      </w:numPr>
    </w:pPr>
  </w:style>
  <w:style w:type="numbering" w:customStyle="1" w:styleId="TableNumbersOAIC">
    <w:name w:val="TableNumbers_OAIC"/>
    <w:uiPriority w:val="99"/>
    <w:rsid w:val="005450A9"/>
    <w:pPr>
      <w:numPr>
        <w:numId w:val="6"/>
      </w:numPr>
    </w:pPr>
  </w:style>
  <w:style w:type="paragraph" w:styleId="ListNumber3">
    <w:name w:val="List Number 3"/>
    <w:basedOn w:val="Normal"/>
    <w:uiPriority w:val="99"/>
    <w:qFormat/>
    <w:rsid w:val="009F2B1E"/>
    <w:pPr>
      <w:numPr>
        <w:ilvl w:val="2"/>
        <w:numId w:val="32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0D4661"/>
    <w:pPr>
      <w:tabs>
        <w:tab w:val="left" w:pos="170"/>
      </w:tabs>
      <w:spacing w:after="60"/>
      <w:ind w:left="170" w:right="567" w:hanging="170"/>
    </w:pPr>
    <w:rPr>
      <w:sz w:val="18"/>
    </w:rPr>
  </w:style>
  <w:style w:type="character" w:customStyle="1" w:styleId="TableBulletChar">
    <w:name w:val="Table Bullet Char"/>
    <w:link w:val="TableBullet"/>
    <w:locked/>
    <w:rsid w:val="007A4432"/>
    <w:rPr>
      <w:rFonts w:asciiTheme="minorHAnsi" w:hAnsiTheme="minorHAnsi"/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4661"/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rsid w:val="00CC2231"/>
    <w:pPr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C2231"/>
    <w:rPr>
      <w:rFonts w:asciiTheme="minorHAnsi" w:hAnsiTheme="minorHAnsi"/>
      <w:sz w:val="18"/>
    </w:rPr>
  </w:style>
  <w:style w:type="table" w:customStyle="1" w:styleId="LayoutGrid">
    <w:name w:val="LayoutGrid"/>
    <w:basedOn w:val="TableNormal"/>
    <w:uiPriority w:val="99"/>
    <w:rsid w:val="00207961"/>
    <w:pPr>
      <w:ind w:left="0" w:firstLine="0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qFormat/>
    <w:rsid w:val="00624852"/>
    <w:rPr>
      <w:color w:val="000000" w:themeColor="text1"/>
      <w:sz w:val="22"/>
    </w:rPr>
  </w:style>
  <w:style w:type="paragraph" w:customStyle="1" w:styleId="CalloutBox">
    <w:name w:val="Callout Box"/>
    <w:basedOn w:val="CallouttextB"/>
    <w:rsid w:val="00D2787C"/>
  </w:style>
  <w:style w:type="paragraph" w:customStyle="1" w:styleId="Source">
    <w:name w:val="Source"/>
    <w:next w:val="Normal"/>
    <w:uiPriority w:val="97"/>
    <w:semiHidden/>
    <w:rsid w:val="00E7482D"/>
    <w:pPr>
      <w:numPr>
        <w:numId w:val="7"/>
      </w:numPr>
    </w:pPr>
    <w:rPr>
      <w:rFonts w:asciiTheme="minorHAnsi" w:eastAsia="Times New Roman" w:hAnsiTheme="minorHAnsi" w:cstheme="minorHAnsi"/>
      <w:spacing w:val="-3"/>
      <w:sz w:val="18"/>
      <w:szCs w:val="1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B2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next w:val="Normal"/>
    <w:rsid w:val="00BB0420"/>
    <w:rPr>
      <w:b/>
      <w:color w:val="002A3A" w:themeColor="text2"/>
    </w:rPr>
  </w:style>
  <w:style w:type="paragraph" w:customStyle="1" w:styleId="TableCaption">
    <w:name w:val="Table Caption"/>
    <w:basedOn w:val="Normal"/>
    <w:next w:val="Normal"/>
    <w:rsid w:val="00E7482D"/>
    <w:rPr>
      <w:b/>
      <w:color w:val="002A3A" w:themeColor="text2"/>
    </w:rPr>
  </w:style>
  <w:style w:type="paragraph" w:styleId="TOC1">
    <w:name w:val="toc 1"/>
    <w:basedOn w:val="Normal"/>
    <w:next w:val="Normal"/>
    <w:uiPriority w:val="39"/>
    <w:semiHidden/>
    <w:rsid w:val="00B05441"/>
    <w:pPr>
      <w:tabs>
        <w:tab w:val="left" w:pos="397"/>
        <w:tab w:val="right" w:leader="dot" w:pos="9072"/>
      </w:tabs>
      <w:spacing w:after="14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D0312E"/>
    <w:pPr>
      <w:tabs>
        <w:tab w:val="left" w:pos="567"/>
        <w:tab w:val="right" w:leader="dot" w:pos="9072"/>
      </w:tabs>
      <w:spacing w:after="140"/>
    </w:pPr>
    <w:rPr>
      <w:b/>
      <w:sz w:val="32"/>
    </w:rPr>
  </w:style>
  <w:style w:type="paragraph" w:styleId="TOC3">
    <w:name w:val="toc 3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8"/>
    </w:rPr>
  </w:style>
  <w:style w:type="numbering" w:customStyle="1" w:styleId="BulletsOAIC">
    <w:name w:val="Bullets_OAIC"/>
    <w:uiPriority w:val="99"/>
    <w:rsid w:val="007A4432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8D56E8"/>
    <w:pPr>
      <w:spacing w:after="600" w:line="240" w:lineRule="atLeast"/>
      <w:contextualSpacing/>
      <w:outlineLvl w:val="9"/>
    </w:pPr>
    <w:rPr>
      <w:color w:val="B81D30" w:themeColor="accent1" w:themeShade="BF"/>
      <w:sz w:val="54"/>
    </w:rPr>
  </w:style>
  <w:style w:type="paragraph" w:styleId="ListBullet">
    <w:name w:val="List Bullet"/>
    <w:basedOn w:val="Normal"/>
    <w:uiPriority w:val="99"/>
    <w:qFormat/>
    <w:rsid w:val="007A4432"/>
    <w:pPr>
      <w:numPr>
        <w:numId w:val="34"/>
      </w:numPr>
    </w:pPr>
  </w:style>
  <w:style w:type="paragraph" w:customStyle="1" w:styleId="CoverDate">
    <w:name w:val="Cover Date"/>
    <w:basedOn w:val="Normal"/>
    <w:rsid w:val="00A22DB1"/>
    <w:pPr>
      <w:spacing w:after="0"/>
    </w:pPr>
    <w:rPr>
      <w:b/>
      <w:color w:val="7F7F7F" w:themeColor="text1" w:themeTint="80"/>
      <w:sz w:val="20"/>
    </w:rPr>
  </w:style>
  <w:style w:type="character" w:styleId="PageNumber">
    <w:name w:val="page number"/>
    <w:basedOn w:val="DefaultParagraphFont"/>
    <w:uiPriority w:val="99"/>
    <w:semiHidden/>
    <w:rsid w:val="00CC2231"/>
    <w:rPr>
      <w:b w:val="0"/>
      <w:color w:val="000000" w:themeColor="text1"/>
    </w:rPr>
  </w:style>
  <w:style w:type="paragraph" w:customStyle="1" w:styleId="CoverHeading">
    <w:name w:val="Cover Heading"/>
    <w:basedOn w:val="Normal"/>
    <w:semiHidden/>
    <w:qFormat/>
    <w:rsid w:val="00420D0C"/>
    <w:pPr>
      <w:spacing w:before="360" w:line="194" w:lineRule="auto"/>
      <w:contextualSpacing/>
    </w:pPr>
    <w:rPr>
      <w:color w:val="FFFFFF" w:themeColor="background2"/>
      <w:sz w:val="60"/>
    </w:rPr>
  </w:style>
  <w:style w:type="paragraph" w:customStyle="1" w:styleId="CoverSubheading">
    <w:name w:val="Cover Subheading"/>
    <w:basedOn w:val="Normal"/>
    <w:qFormat/>
    <w:rsid w:val="00A22DB1"/>
    <w:pPr>
      <w:spacing w:after="600" w:line="400" w:lineRule="atLeast"/>
      <w:contextualSpacing/>
    </w:pPr>
    <w:rPr>
      <w:b/>
      <w:color w:val="002A3A" w:themeColor="text2"/>
      <w:spacing w:val="-10"/>
      <w:sz w:val="32"/>
    </w:rPr>
  </w:style>
  <w:style w:type="paragraph" w:customStyle="1" w:styleId="CoverDetails">
    <w:name w:val="Cover Details"/>
    <w:basedOn w:val="Normal"/>
    <w:semiHidden/>
    <w:qFormat/>
    <w:rsid w:val="00C348FD"/>
    <w:pPr>
      <w:spacing w:after="100"/>
    </w:pPr>
    <w:rPr>
      <w:color w:val="FFFFFF" w:themeColor="background2"/>
      <w:spacing w:val="-6"/>
    </w:rPr>
  </w:style>
  <w:style w:type="paragraph" w:customStyle="1" w:styleId="CoverDetailsHeading">
    <w:name w:val="Cover Details Heading"/>
    <w:basedOn w:val="Normal"/>
    <w:semiHidden/>
    <w:qFormat/>
    <w:rsid w:val="00B87AC3"/>
    <w:pPr>
      <w:spacing w:after="80"/>
    </w:pPr>
    <w:rPr>
      <w:b/>
      <w:color w:val="FFFFFF"/>
      <w:sz w:val="26"/>
    </w:rPr>
  </w:style>
  <w:style w:type="character" w:styleId="PlaceholderText">
    <w:name w:val="Placeholder Text"/>
    <w:basedOn w:val="DefaultParagraphFont"/>
    <w:uiPriority w:val="99"/>
    <w:semiHidden/>
    <w:rsid w:val="005351B4"/>
    <w:rPr>
      <w:color w:val="FF0000"/>
    </w:rPr>
  </w:style>
  <w:style w:type="paragraph" w:customStyle="1" w:styleId="NumberedParagraphs">
    <w:name w:val="Numbered Paragraphs"/>
    <w:basedOn w:val="Normal"/>
    <w:qFormat/>
    <w:rsid w:val="007A4432"/>
    <w:pPr>
      <w:numPr>
        <w:ilvl w:val="1"/>
        <w:numId w:val="33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AE"/>
    <w:rPr>
      <w:rFonts w:ascii="Source Sans Pro" w:eastAsia="Dotum" w:hAnsi="Source Sans Pro"/>
      <w:i/>
      <w:iCs/>
      <w:color w:val="002A3A"/>
      <w:sz w:val="22"/>
    </w:rPr>
  </w:style>
  <w:style w:type="numbering" w:customStyle="1" w:styleId="NumberedParagraphsList">
    <w:name w:val="NumberedParagraphs List"/>
    <w:uiPriority w:val="99"/>
    <w:rsid w:val="007A4432"/>
    <w:pPr>
      <w:numPr>
        <w:numId w:val="13"/>
      </w:numPr>
    </w:pPr>
  </w:style>
  <w:style w:type="paragraph" w:styleId="TOC4">
    <w:name w:val="toc 4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0"/>
    </w:rPr>
  </w:style>
  <w:style w:type="paragraph" w:customStyle="1" w:styleId="IndentBullet1">
    <w:name w:val="Indent Bullet 1"/>
    <w:basedOn w:val="Normal"/>
    <w:qFormat/>
    <w:rsid w:val="00241FC5"/>
    <w:pPr>
      <w:numPr>
        <w:ilvl w:val="3"/>
        <w:numId w:val="34"/>
      </w:numPr>
    </w:pPr>
  </w:style>
  <w:style w:type="paragraph" w:customStyle="1" w:styleId="IndentBullet2">
    <w:name w:val="Indent Bullet 2"/>
    <w:basedOn w:val="ListParagraph"/>
    <w:qFormat/>
    <w:rsid w:val="00241FC5"/>
    <w:pPr>
      <w:numPr>
        <w:ilvl w:val="4"/>
        <w:numId w:val="34"/>
      </w:numPr>
      <w:contextualSpacing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E114D3"/>
    <w:rPr>
      <w:color w:val="000000" w:themeColor="followedHyperlink"/>
      <w:u w:val="single"/>
    </w:rPr>
  </w:style>
  <w:style w:type="paragraph" w:customStyle="1" w:styleId="Details">
    <w:name w:val="Details"/>
    <w:basedOn w:val="Normal"/>
    <w:rsid w:val="00624852"/>
    <w:pPr>
      <w:spacing w:before="120"/>
    </w:pPr>
  </w:style>
  <w:style w:type="paragraph" w:customStyle="1" w:styleId="Label">
    <w:name w:val="Label"/>
    <w:basedOn w:val="Details"/>
    <w:rsid w:val="00624852"/>
    <w:rPr>
      <w:b/>
    </w:rPr>
  </w:style>
  <w:style w:type="table" w:styleId="GridTable5Dark-Accent4">
    <w:name w:val="Grid Table 5 Dark Accent 4"/>
    <w:basedOn w:val="TableNormal"/>
    <w:uiPriority w:val="50"/>
    <w:rsid w:val="009F78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2B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2B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B2B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B2B6" w:themeFill="accent4"/>
      </w:tcPr>
    </w:tblStylePr>
    <w:tblStylePr w:type="band1Vert">
      <w:tblPr/>
      <w:tcPr>
        <w:shd w:val="clear" w:color="auto" w:fill="E6E0E1" w:themeFill="accent4" w:themeFillTint="66"/>
      </w:tcPr>
    </w:tblStylePr>
    <w:tblStylePr w:type="band1Horz">
      <w:tblPr/>
      <w:tcPr>
        <w:shd w:val="clear" w:color="auto" w:fill="E6E0E1" w:themeFill="accent4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9F782D"/>
    <w:rPr>
      <w:color w:val="A99D9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8D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8D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8D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8D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7F7" w:themeFill="accent6" w:themeFillTint="33"/>
      </w:tcPr>
    </w:tblStylePr>
    <w:tblStylePr w:type="band1Horz">
      <w:tblPr/>
      <w:tcPr>
        <w:shd w:val="clear" w:color="auto" w:fill="F8F7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0554F"/>
    <w:rPr>
      <w:color w:val="977E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B2B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B2B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B2B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B2B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EFF0" w:themeFill="accent4" w:themeFillTint="33"/>
      </w:tcPr>
    </w:tblStylePr>
    <w:tblStylePr w:type="band1Horz">
      <w:tblPr/>
      <w:tcPr>
        <w:shd w:val="clear" w:color="auto" w:fill="F2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073F09"/>
    <w:rPr>
      <w:vertAlign w:val="superscript"/>
    </w:rPr>
  </w:style>
  <w:style w:type="paragraph" w:styleId="ListBullet3">
    <w:name w:val="List Bullet 3"/>
    <w:basedOn w:val="Normal"/>
    <w:uiPriority w:val="99"/>
    <w:rsid w:val="007A4432"/>
    <w:pPr>
      <w:numPr>
        <w:ilvl w:val="2"/>
        <w:numId w:val="34"/>
      </w:numPr>
      <w:contextualSpacing/>
    </w:pPr>
  </w:style>
  <w:style w:type="numbering" w:customStyle="1" w:styleId="NumbersOAIC1">
    <w:name w:val="Numbers_OAIC1"/>
    <w:uiPriority w:val="99"/>
    <w:rsid w:val="00234985"/>
  </w:style>
  <w:style w:type="numbering" w:customStyle="1" w:styleId="BulletsOAIC1">
    <w:name w:val="Bullets_OAIC1"/>
    <w:uiPriority w:val="99"/>
    <w:rsid w:val="00234985"/>
  </w:style>
  <w:style w:type="paragraph" w:styleId="ListBullet4">
    <w:name w:val="List Bullet 4"/>
    <w:basedOn w:val="Normal"/>
    <w:uiPriority w:val="99"/>
    <w:unhideWhenUsed/>
    <w:rsid w:val="00234985"/>
    <w:pPr>
      <w:spacing w:before="180" w:after="0"/>
      <w:ind w:left="283" w:hanging="198"/>
    </w:pPr>
  </w:style>
  <w:style w:type="table" w:customStyle="1" w:styleId="CalloutA">
    <w:name w:val="Callout A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DDD8D9" w:themeFill="accent6"/>
      <w:vAlign w:val="center"/>
    </w:tcPr>
  </w:style>
  <w:style w:type="table" w:customStyle="1" w:styleId="CalloutB">
    <w:name w:val="Callout B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F3DD6D" w:themeFill="accent5"/>
    </w:tcPr>
  </w:style>
  <w:style w:type="table" w:customStyle="1" w:styleId="CalloutC">
    <w:name w:val="Callout C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F3DD6D" w:themeFill="accent5"/>
      </w:tcPr>
    </w:tblStylePr>
    <w:tblStylePr w:type="swCell">
      <w:tblPr/>
      <w:tcPr>
        <w:shd w:val="clear" w:color="auto" w:fill="F3DD6D" w:themeFill="accent5"/>
      </w:tcPr>
    </w:tblStylePr>
  </w:style>
  <w:style w:type="table" w:customStyle="1" w:styleId="CalloutD">
    <w:name w:val="Callout D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DDD8D9" w:themeFill="accent6"/>
      </w:tcPr>
    </w:tblStylePr>
    <w:tblStylePr w:type="swCell">
      <w:tblPr/>
      <w:tcPr>
        <w:shd w:val="clear" w:color="auto" w:fill="DDD8D9" w:themeFill="accent6"/>
      </w:tcPr>
    </w:tblStylePr>
  </w:style>
  <w:style w:type="paragraph" w:customStyle="1" w:styleId="CallouttextA">
    <w:name w:val="Callout text A"/>
    <w:basedOn w:val="Normal"/>
    <w:rsid w:val="00234985"/>
    <w:pPr>
      <w:pBdr>
        <w:top w:val="single" w:sz="4" w:space="10" w:color="F3DD6D" w:themeColor="accent5"/>
        <w:left w:val="single" w:sz="4" w:space="10" w:color="F3DD6D" w:themeColor="accent5"/>
        <w:bottom w:val="single" w:sz="4" w:space="10" w:color="F3DD6D" w:themeColor="accent5"/>
        <w:right w:val="single" w:sz="4" w:space="10" w:color="F3DD6D" w:themeColor="accent5"/>
      </w:pBdr>
      <w:shd w:val="clear" w:color="auto" w:fill="F3DD6D" w:themeFill="accent5"/>
      <w:ind w:left="227" w:right="227"/>
    </w:pPr>
    <w:rPr>
      <w:rFonts w:eastAsiaTheme="minorHAnsi" w:cstheme="minorBidi"/>
      <w:spacing w:val="1"/>
      <w:szCs w:val="22"/>
      <w:lang w:eastAsia="en-US"/>
    </w:rPr>
  </w:style>
  <w:style w:type="paragraph" w:customStyle="1" w:styleId="CallouttextB">
    <w:name w:val="Callout text B"/>
    <w:basedOn w:val="CallouttextA"/>
    <w:rsid w:val="00234985"/>
    <w:pPr>
      <w:pBdr>
        <w:top w:val="single" w:sz="4" w:space="10" w:color="DDD8D9" w:themeColor="accent6"/>
        <w:left w:val="single" w:sz="4" w:space="10" w:color="DDD8D9" w:themeColor="accent6"/>
        <w:bottom w:val="single" w:sz="4" w:space="10" w:color="DDD8D9" w:themeColor="accent6"/>
        <w:right w:val="single" w:sz="4" w:space="10" w:color="DDD8D9" w:themeColor="accent6"/>
      </w:pBdr>
      <w:shd w:val="clear" w:color="auto" w:fill="DDD8D9" w:themeFill="accent6"/>
    </w:pPr>
  </w:style>
  <w:style w:type="paragraph" w:styleId="NoSpacing">
    <w:name w:val="No Spacing"/>
    <w:uiPriority w:val="1"/>
    <w:rsid w:val="009F2B1E"/>
    <w:pPr>
      <w:ind w:left="0" w:firstLine="0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rsid w:val="009F2B1E"/>
    <w:rPr>
      <w:b/>
      <w:bCs/>
    </w:rPr>
  </w:style>
  <w:style w:type="table" w:customStyle="1" w:styleId="OAICForm">
    <w:name w:val="OAIC Form"/>
    <w:basedOn w:val="TableNormal"/>
    <w:uiPriority w:val="99"/>
    <w:rsid w:val="00D0182B"/>
    <w:pPr>
      <w:ind w:left="0" w:firstLine="0"/>
    </w:pPr>
    <w:tblPr>
      <w:tblBorders>
        <w:bottom w:val="single" w:sz="4" w:space="0" w:color="DDD8D9" w:themeColor="accent6"/>
        <w:insideH w:val="single" w:sz="4" w:space="0" w:color="DDD8D9" w:themeColor="accent6"/>
      </w:tblBorders>
    </w:tblPr>
    <w:tblStylePr w:type="firstCol">
      <w:tblPr/>
      <w:tcPr>
        <w:shd w:val="clear" w:color="auto" w:fill="DDD8D9" w:themeFill="accent6"/>
      </w:tcPr>
    </w:tblStylePr>
  </w:style>
  <w:style w:type="numbering" w:customStyle="1" w:styleId="TOC">
    <w:name w:val="TOC"/>
    <w:uiPriority w:val="99"/>
    <w:rsid w:val="000D02AE"/>
    <w:pPr>
      <w:numPr>
        <w:numId w:val="35"/>
      </w:numPr>
    </w:pPr>
  </w:style>
  <w:style w:type="numbering" w:customStyle="1" w:styleId="Numbers">
    <w:name w:val="Numbers"/>
    <w:uiPriority w:val="99"/>
    <w:rsid w:val="000D02AE"/>
    <w:pPr>
      <w:numPr>
        <w:numId w:val="36"/>
      </w:numPr>
    </w:pPr>
  </w:style>
  <w:style w:type="paragraph" w:customStyle="1" w:styleId="SenderName">
    <w:name w:val="Sender Name"/>
    <w:basedOn w:val="Normal"/>
    <w:qFormat/>
    <w:rsid w:val="00064380"/>
    <w:pPr>
      <w:contextualSpacing/>
    </w:pPr>
  </w:style>
  <w:style w:type="paragraph" w:customStyle="1" w:styleId="ReviewRights">
    <w:name w:val="Review Rights"/>
    <w:basedOn w:val="Normal"/>
    <w:qFormat/>
    <w:rsid w:val="00064380"/>
    <w:pPr>
      <w:spacing w:before="120" w:after="12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3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C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CE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CE7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9D475A"/>
    <w:pPr>
      <w:ind w:left="0" w:firstLine="0"/>
    </w:pPr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452F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452F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9D4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aic.gov.au/privacy/guidance-and-advice/guidelines-for-developing-cod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aic-fileshare\Templates\Memo.dotm" TargetMode="External"/></Relationships>
</file>

<file path=word/theme/theme1.xml><?xml version="1.0" encoding="utf-8"?>
<a:theme xmlns:a="http://schemas.openxmlformats.org/drawingml/2006/main" name="Office Theme">
  <a:themeElements>
    <a:clrScheme name="OAIC MEMO">
      <a:dk1>
        <a:sysClr val="windowText" lastClr="000000"/>
      </a:dk1>
      <a:lt1>
        <a:sysClr val="window" lastClr="FFFFFF"/>
      </a:lt1>
      <a:dk2>
        <a:srgbClr val="002A3A"/>
      </a:dk2>
      <a:lt2>
        <a:srgbClr val="FFFFFF"/>
      </a:lt2>
      <a:accent1>
        <a:srgbClr val="E03E52"/>
      </a:accent1>
      <a:accent2>
        <a:srgbClr val="00A9CE"/>
      </a:accent2>
      <a:accent3>
        <a:srgbClr val="3CDBC0"/>
      </a:accent3>
      <a:accent4>
        <a:srgbClr val="C1B2B6"/>
      </a:accent4>
      <a:accent5>
        <a:srgbClr val="F3DD6D"/>
      </a:accent5>
      <a:accent6>
        <a:srgbClr val="DDD8D9"/>
      </a:accent6>
      <a:hlink>
        <a:srgbClr val="000000"/>
      </a:hlink>
      <a:folHlink>
        <a:srgbClr val="000000"/>
      </a:folHlink>
    </a:clrScheme>
    <a:fontScheme name="OAIC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4E4D-99CF-419C-96BF-16B13AB1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Memo.dotm</Template>
  <TotalTime>1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OAIC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Moore</dc:creator>
  <cp:lastModifiedBy>Fiona Annetts</cp:lastModifiedBy>
  <cp:revision>2</cp:revision>
  <cp:lastPrinted>2018-01-11T04:31:00Z</cp:lastPrinted>
  <dcterms:created xsi:type="dcterms:W3CDTF">2022-04-10T23:06:00Z</dcterms:created>
  <dcterms:modified xsi:type="dcterms:W3CDTF">2022-04-10T23:06:00Z</dcterms:modified>
  <cp:category>Memorandum</cp:category>
</cp:coreProperties>
</file>