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9A0FE" w14:textId="77777777" w:rsidR="00FB640B" w:rsidRPr="008B24C8" w:rsidRDefault="0057002B" w:rsidP="00BB0CF2">
      <w:pPr>
        <w:pStyle w:val="ESTitleHeader"/>
      </w:pPr>
      <w:bookmarkStart w:id="0" w:name="_GoBack"/>
      <w:bookmarkEnd w:id="0"/>
      <w:r w:rsidRPr="008B24C8">
        <w:t>EXPLANATORY STATEMENT</w:t>
      </w:r>
    </w:p>
    <w:p w14:paraId="4BA21414" w14:textId="0B524FF1" w:rsidR="009908A7" w:rsidRPr="00E31CC1" w:rsidRDefault="009908A7" w:rsidP="009908A7">
      <w:pPr>
        <w:pStyle w:val="ESTitleDecisionMaker"/>
      </w:pPr>
      <w:r w:rsidRPr="00E31CC1">
        <w:t>Issued by authority of the Minister</w:t>
      </w:r>
      <w:r w:rsidR="005C7659">
        <w:t xml:space="preserve"> for Immigration, Citizenship and Multicultural Affairs</w:t>
      </w:r>
    </w:p>
    <w:p w14:paraId="23E91B02" w14:textId="77777777" w:rsidR="009908A7" w:rsidRPr="00E31CC1" w:rsidRDefault="009908A7" w:rsidP="009908A7">
      <w:pPr>
        <w:spacing w:line="276" w:lineRule="auto"/>
        <w:jc w:val="center"/>
        <w:rPr>
          <w:rFonts w:ascii="Times New Roman" w:hAnsi="Times New Roman" w:cs="Times New Roman"/>
          <w:i/>
        </w:rPr>
      </w:pPr>
      <w:r w:rsidRPr="00E31CC1">
        <w:rPr>
          <w:rFonts w:ascii="Times New Roman" w:hAnsi="Times New Roman" w:cs="Times New Roman"/>
          <w:i/>
        </w:rPr>
        <w:t>Migration Regulations 1994</w:t>
      </w:r>
    </w:p>
    <w:p w14:paraId="40BDEA1A" w14:textId="77777777" w:rsidR="0057002B" w:rsidRPr="008B24C8" w:rsidRDefault="009908A7" w:rsidP="00BB0CF2">
      <w:pPr>
        <w:pStyle w:val="ESTitleInstrumentName"/>
      </w:pPr>
      <w:bookmarkStart w:id="1" w:name="Title"/>
      <w:r>
        <w:t>Migration (Payment of visa application charges and fees in foreign currencies) Instrument (LIN 22/003) 2022 (No. 2)</w:t>
      </w:r>
      <w:bookmarkEnd w:id="1"/>
    </w:p>
    <w:p w14:paraId="50CAC122" w14:textId="77777777" w:rsidR="009908A7" w:rsidRPr="00E31CC1" w:rsidRDefault="0057002B" w:rsidP="00FB2ED0">
      <w:pPr>
        <w:pStyle w:val="ESPara"/>
      </w:pPr>
      <w:r w:rsidRPr="008B24C8">
        <w:t>The instrume</w:t>
      </w:r>
      <w:r w:rsidR="009908A7">
        <w:t xml:space="preserve">nt, Departmental reference </w:t>
      </w:r>
      <w:r w:rsidR="009908A7" w:rsidRPr="00E31CC1">
        <w:t>LIN 22/00</w:t>
      </w:r>
      <w:r w:rsidR="009908A7">
        <w:t>3</w:t>
      </w:r>
      <w:r w:rsidRPr="008B24C8">
        <w:t xml:space="preserve">, is made under </w:t>
      </w:r>
      <w:r w:rsidR="009908A7" w:rsidRPr="00E31CC1">
        <w:t xml:space="preserve">paragraph 5.36(1A)(a) of the </w:t>
      </w:r>
      <w:r w:rsidR="009908A7" w:rsidRPr="00E31CC1">
        <w:rPr>
          <w:i/>
        </w:rPr>
        <w:t>Migration Regulations 1994</w:t>
      </w:r>
      <w:r w:rsidR="009908A7" w:rsidRPr="00E31CC1">
        <w:t xml:space="preserve"> (the Regulations).  </w:t>
      </w:r>
    </w:p>
    <w:p w14:paraId="0D601F74" w14:textId="39F60D35" w:rsidR="00EA12C9" w:rsidRPr="008B24C8" w:rsidRDefault="00EA12C9" w:rsidP="00D015E0">
      <w:pPr>
        <w:pStyle w:val="ESPara"/>
      </w:pPr>
      <w:r w:rsidRPr="008B24C8">
        <w:t xml:space="preserve">The instrument </w:t>
      </w:r>
      <w:r w:rsidR="009908A7">
        <w:t xml:space="preserve">repeals </w:t>
      </w:r>
      <w:r w:rsidR="009908A7">
        <w:rPr>
          <w:i/>
        </w:rPr>
        <w:t>Migration (Payment of visa application charges and fees in foreign currencies) Instrument (LIN 22/001) 2022</w:t>
      </w:r>
      <w:r w:rsidR="00BD598E" w:rsidRPr="008B24C8">
        <w:t xml:space="preserve"> </w:t>
      </w:r>
      <w:r w:rsidR="00B75478">
        <w:t>(</w:t>
      </w:r>
      <w:r w:rsidR="00100DFC">
        <w:t>LIN</w:t>
      </w:r>
      <w:r w:rsidR="009908A7">
        <w:t> 22/001</w:t>
      </w:r>
      <w:r w:rsidR="00B75478">
        <w:t>)</w:t>
      </w:r>
      <w:r w:rsidR="000D3065">
        <w:t xml:space="preserve"> (F2022L01829</w:t>
      </w:r>
      <w:r w:rsidR="009908A7">
        <w:t>)</w:t>
      </w:r>
      <w:r w:rsidR="00B75478">
        <w:t xml:space="preserve">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3BA36069" w14:textId="77777777" w:rsidR="00BD598E" w:rsidRPr="008B24C8" w:rsidRDefault="009908A7">
      <w:pPr>
        <w:pStyle w:val="ESPara"/>
      </w:pPr>
      <w:r>
        <w:t>The instrument commences 1 July 2022</w:t>
      </w:r>
      <w:r w:rsidR="00AA4557">
        <w:t>,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05B669A0" w14:textId="77777777" w:rsidR="00EA12C9" w:rsidRPr="00BB0CF2" w:rsidRDefault="00BD598E">
      <w:pPr>
        <w:pStyle w:val="ESHeading"/>
        <w:rPr>
          <w:color w:val="FF0000"/>
        </w:rPr>
      </w:pPr>
      <w:r w:rsidRPr="008B24C8">
        <w:t>Purpose</w:t>
      </w:r>
      <w:r w:rsidR="00BB0CF2">
        <w:t xml:space="preserve"> </w:t>
      </w:r>
    </w:p>
    <w:p w14:paraId="41FECB8F" w14:textId="77777777" w:rsidR="009908A7" w:rsidRDefault="009908A7" w:rsidP="00FB2ED0">
      <w:pPr>
        <w:pStyle w:val="ESSubparaHeader"/>
        <w:keepNext w:val="0"/>
      </w:pPr>
      <w:r>
        <w:rPr>
          <w:lang w:eastAsia="en-AU"/>
        </w:rPr>
        <w:t>A number of fees and charges are payable in relation to visa applications.  Under subregulation</w:t>
      </w:r>
      <w:r>
        <w:t> 5.36(1A) of the Regulations, the amount of certain fees payable in a foreign currency is worked out on the basis of:</w:t>
      </w:r>
    </w:p>
    <w:p w14:paraId="66D3FBC6" w14:textId="77777777" w:rsidR="009908A7" w:rsidRDefault="009908A7" w:rsidP="00D015E0">
      <w:pPr>
        <w:pStyle w:val="ESSubparaList"/>
      </w:pPr>
      <w:r>
        <w:t>if the currency for the payment is specified in a legislative instrument under paragraph 5.36(1A)(a)—the exchange rate specified in the instrument; or</w:t>
      </w:r>
    </w:p>
    <w:p w14:paraId="6D6EB810" w14:textId="77777777" w:rsidR="009908A7" w:rsidRPr="00D45671" w:rsidRDefault="009908A7">
      <w:pPr>
        <w:pStyle w:val="ESSubparaList"/>
      </w:pPr>
      <w:r>
        <w:t xml:space="preserve">for any other currency—the method outlined in subregulation 5.36(2), which provides a formula using an exchange rate obtained on a commercial basis (paragraph 5.36(1A)(b)).  </w:t>
      </w:r>
    </w:p>
    <w:p w14:paraId="4B98358C" w14:textId="77777777" w:rsidR="009908A7" w:rsidRDefault="009908A7">
      <w:pPr>
        <w:pStyle w:val="ListParagraph"/>
        <w:numPr>
          <w:ilvl w:val="0"/>
          <w:numId w:val="1"/>
        </w:numPr>
        <w:spacing w:before="240" w:after="240" w:line="276" w:lineRule="auto"/>
        <w:ind w:left="567" w:hanging="567"/>
        <w:contextualSpacing w:val="0"/>
        <w:rPr>
          <w:rFonts w:ascii="Times New Roman" w:hAnsi="Times New Roman" w:cs="Times New Roman"/>
        </w:rPr>
      </w:pPr>
      <w:r w:rsidRPr="009908A7">
        <w:rPr>
          <w:rFonts w:ascii="Times New Roman" w:hAnsi="Times New Roman" w:cs="Times New Roman"/>
        </w:rPr>
        <w:t xml:space="preserve">The purpose of the instrument is to specify the exchange rates and foreign currencies used to make payments of certain fees, for paragraph 5.36(1A)(a) of the Regulations, from </w:t>
      </w:r>
      <w:r>
        <w:rPr>
          <w:rFonts w:ascii="Times New Roman" w:hAnsi="Times New Roman" w:cs="Times New Roman"/>
        </w:rPr>
        <w:t xml:space="preserve">1 July 2022.  The instrument also repeals LIN 22/001.  </w:t>
      </w:r>
    </w:p>
    <w:p w14:paraId="501303EA" w14:textId="0559A4C1" w:rsidR="003A7373" w:rsidRPr="003A7373" w:rsidRDefault="009908A7" w:rsidP="00FB2ED0">
      <w:pPr>
        <w:pStyle w:val="ESPara"/>
      </w:pPr>
      <w:r w:rsidRPr="00E31CC1">
        <w:rPr>
          <w:shd w:val="clear" w:color="auto" w:fill="FFFFFF"/>
        </w:rPr>
        <w:t xml:space="preserve">The Department undertakes a biannual update of the exchange rates for the specified foreign currencies to the Australian dollar.  The purpose of the instrument is to </w:t>
      </w:r>
      <w:r w:rsidR="003A7373">
        <w:rPr>
          <w:shd w:val="clear" w:color="auto" w:fill="FFFFFF"/>
        </w:rPr>
        <w:t xml:space="preserve">update the list of and </w:t>
      </w:r>
      <w:r w:rsidRPr="00E31CC1">
        <w:rPr>
          <w:shd w:val="clear" w:color="auto" w:fill="FFFFFF"/>
        </w:rPr>
        <w:t>refle</w:t>
      </w:r>
      <w:r w:rsidR="003A7373">
        <w:rPr>
          <w:shd w:val="clear" w:color="auto" w:fill="FFFFFF"/>
        </w:rPr>
        <w:t>ct changes in foreign currency</w:t>
      </w:r>
      <w:r w:rsidRPr="00E31CC1">
        <w:rPr>
          <w:shd w:val="clear" w:color="auto" w:fill="FFFFFF"/>
        </w:rPr>
        <w:t xml:space="preserve"> ex</w:t>
      </w:r>
      <w:r w:rsidR="003A7373">
        <w:rPr>
          <w:shd w:val="clear" w:color="auto" w:fill="FFFFFF"/>
        </w:rPr>
        <w:t>change rates since the commencement of LIN 22/001</w:t>
      </w:r>
      <w:r w:rsidRPr="00E31CC1">
        <w:rPr>
          <w:shd w:val="clear" w:color="auto" w:fill="FFFFFF"/>
        </w:rPr>
        <w:t xml:space="preserve">.  </w:t>
      </w:r>
    </w:p>
    <w:p w14:paraId="294B1FE4" w14:textId="76B9C6F8" w:rsidR="009908A7" w:rsidRPr="00E31CC1" w:rsidRDefault="003A7373" w:rsidP="00FB2ED0">
      <w:pPr>
        <w:pStyle w:val="ESPara"/>
      </w:pPr>
      <w:r>
        <w:rPr>
          <w:shd w:val="clear" w:color="auto" w:fill="FFFFFF"/>
        </w:rPr>
        <w:t>The instrument</w:t>
      </w:r>
      <w:r w:rsidR="009908A7" w:rsidRPr="00E31CC1">
        <w:rPr>
          <w:shd w:val="clear" w:color="auto" w:fill="FFFFFF"/>
        </w:rPr>
        <w:t xml:space="preserve"> ensures that Department officers at overseas posts can advise on and collect the correct amount for visa application charge payments from clients.  </w:t>
      </w:r>
    </w:p>
    <w:p w14:paraId="4213341C" w14:textId="77777777" w:rsidR="008B24C8" w:rsidRDefault="008B24C8" w:rsidP="00D015E0">
      <w:pPr>
        <w:pStyle w:val="ESHeading"/>
      </w:pPr>
      <w:r w:rsidRPr="008B24C8">
        <w:t>Consultation</w:t>
      </w:r>
    </w:p>
    <w:p w14:paraId="75C2FE8B" w14:textId="58F045F2" w:rsidR="008B24C8" w:rsidRDefault="000F7C85" w:rsidP="0043039D">
      <w:pPr>
        <w:pStyle w:val="ESPara"/>
      </w:pPr>
      <w:r>
        <w:t xml:space="preserve">Consultation </w:t>
      </w:r>
      <w:r w:rsidR="005B1E2B">
        <w:t xml:space="preserve">and negotiation with the Department of Foreign Affairs and Trade occurred, </w:t>
      </w:r>
      <w:r>
        <w:t xml:space="preserve">in relation to </w:t>
      </w:r>
      <w:r w:rsidR="00CB5B1D">
        <w:t xml:space="preserve">continued inclusion of and </w:t>
      </w:r>
      <w:r>
        <w:t xml:space="preserve">removal </w:t>
      </w:r>
      <w:r w:rsidR="00CB5B1D">
        <w:t xml:space="preserve">of the specified currencies and exchange rates.  </w:t>
      </w:r>
      <w:r w:rsidR="0043039D" w:rsidRPr="0043039D">
        <w:t xml:space="preserve">The policy implemented via the instrument has been agreed to by the Department of Home Affairs and the Department </w:t>
      </w:r>
      <w:r w:rsidR="0043039D">
        <w:t xml:space="preserve">of Foreign Affairs and Trade.  </w:t>
      </w:r>
    </w:p>
    <w:p w14:paraId="54AC1BAC" w14:textId="5BFBC0FA" w:rsidR="008B24C8" w:rsidRPr="008B24C8" w:rsidRDefault="005B1E2B" w:rsidP="006E2617">
      <w:pPr>
        <w:pStyle w:val="ESPara"/>
      </w:pPr>
      <w:r w:rsidRPr="001368E7">
        <w:lastRenderedPageBreak/>
        <w:t>The Office of Best Practice Regulation (OBPR) was also consulted and considered that the instrument dealt with matters of a minor nature and no regulatory impact statement was required.  The OBPR reference number is</w:t>
      </w:r>
      <w:r w:rsidR="00E041E9">
        <w:t xml:space="preserve"> 25184</w:t>
      </w:r>
      <w:r w:rsidR="008B24C8" w:rsidRPr="008B24C8">
        <w:t>.</w:t>
      </w:r>
      <w:r w:rsidR="00E041E9">
        <w:t xml:space="preserve">  </w:t>
      </w:r>
    </w:p>
    <w:p w14:paraId="69AE7504" w14:textId="77777777" w:rsidR="00AA4557" w:rsidRDefault="00464080">
      <w:pPr>
        <w:pStyle w:val="ESHeading"/>
      </w:pPr>
      <w:r>
        <w:t>Details</w:t>
      </w:r>
      <w:r w:rsidR="00AA4557">
        <w:t xml:space="preserve"> of the instrument</w:t>
      </w:r>
    </w:p>
    <w:p w14:paraId="64CC0AFE" w14:textId="77777777" w:rsidR="005B1E2B" w:rsidRPr="00E31CC1" w:rsidRDefault="005B1E2B" w:rsidP="00FB2ED0">
      <w:pPr>
        <w:pStyle w:val="ESPara"/>
      </w:pPr>
      <w:r w:rsidRPr="00E31CC1">
        <w:t xml:space="preserve">Paragraph (a) states each currency is specified in the table in Schedule 1 of the instrument. </w:t>
      </w:r>
    </w:p>
    <w:p w14:paraId="02CEABBC" w14:textId="77777777" w:rsidR="005B1E2B" w:rsidRPr="00E31CC1" w:rsidRDefault="005B1E2B" w:rsidP="00FB2ED0">
      <w:pPr>
        <w:pStyle w:val="ESPara"/>
      </w:pPr>
      <w:r w:rsidRPr="00E31CC1">
        <w:t>Paragraph (b) states the exchange rate is specified for the specified currency mentioned in the table in Schedule 1 of the instrument.</w:t>
      </w:r>
    </w:p>
    <w:p w14:paraId="4D9F0FA2" w14:textId="77777777" w:rsidR="005B1E2B" w:rsidRPr="00E31CC1" w:rsidRDefault="005B1E2B" w:rsidP="00D015E0">
      <w:pPr>
        <w:pStyle w:val="ESPara"/>
      </w:pPr>
      <w:r w:rsidRPr="00E31CC1">
        <w:t>Paragraph (c) repeals LIN 2</w:t>
      </w:r>
      <w:r w:rsidR="00DA15F8">
        <w:t>2</w:t>
      </w:r>
      <w:r w:rsidRPr="00E31CC1">
        <w:t>/00</w:t>
      </w:r>
      <w:r w:rsidR="00DA15F8">
        <w:t>1</w:t>
      </w:r>
      <w:r w:rsidRPr="00E31CC1">
        <w:t xml:space="preserve">. </w:t>
      </w:r>
    </w:p>
    <w:p w14:paraId="6A278681" w14:textId="77777777" w:rsidR="005B1E2B" w:rsidRPr="00E31CC1" w:rsidRDefault="005B1E2B" w:rsidP="00FB2ED0">
      <w:pPr>
        <w:pStyle w:val="ESPara"/>
      </w:pPr>
      <w:r w:rsidRPr="00E31CC1">
        <w:t>Schedule 1 specifies, in a table, the currencies and their corresponding exchange rates for paragraph</w:t>
      </w:r>
      <w:r>
        <w:t> </w:t>
      </w:r>
      <w:r w:rsidRPr="00E31CC1">
        <w:t xml:space="preserve">5.36(1A)(a) of the Regulations.  </w:t>
      </w:r>
    </w:p>
    <w:p w14:paraId="095FECBE" w14:textId="77777777" w:rsidR="00AA4557" w:rsidRPr="00AA4557" w:rsidRDefault="00AA4557" w:rsidP="00D015E0">
      <w:pPr>
        <w:pStyle w:val="ESHeading"/>
      </w:pPr>
      <w:r>
        <w:t xml:space="preserve">Parliamentary scrutiny etc.  </w:t>
      </w:r>
    </w:p>
    <w:p w14:paraId="4009DB63" w14:textId="77777777" w:rsidR="00DA15F8" w:rsidRPr="00C41652" w:rsidRDefault="00DA15F8" w:rsidP="00FB2ED0">
      <w:pPr>
        <w:pStyle w:val="ESPara"/>
      </w:pPr>
      <w:r w:rsidRPr="00E31CC1">
        <w:t xml:space="preserve">The instrument is exempt from disallowance under section 42 of the Legislation Act.  This is because </w:t>
      </w:r>
      <w:r w:rsidRPr="00E31CC1">
        <w:rPr>
          <w:rFonts w:ascii="Helvetica Neue" w:hAnsi="Helvetica Neue"/>
        </w:rPr>
        <w:t xml:space="preserve">under paragraph (b) of item 20 of the table in section 10 of the </w:t>
      </w:r>
      <w:r w:rsidRPr="00E31CC1">
        <w:rPr>
          <w:rFonts w:ascii="Helvetica Neue" w:hAnsi="Helvetica Neue"/>
          <w:i/>
          <w:iCs/>
        </w:rPr>
        <w:t>Legislation (Exemptions and Other Matters) Regulation 2015</w:t>
      </w:r>
      <w:r w:rsidRPr="00E31CC1">
        <w:rPr>
          <w:rFonts w:ascii="Helvetica Neue" w:hAnsi="Helvetica Neue"/>
        </w:rPr>
        <w:t>, the instrument is exempt from disallowance and therefore a Statement of Compatibility with Human Rights is not required.</w:t>
      </w:r>
    </w:p>
    <w:p w14:paraId="55323ECE" w14:textId="77777777" w:rsidR="00DA15F8" w:rsidRDefault="00DA15F8" w:rsidP="00D015E0">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p>
    <w:p w14:paraId="03A03683" w14:textId="7FC798B3" w:rsidR="00DA15F8" w:rsidRPr="00E31CC1" w:rsidRDefault="00DA15F8" w:rsidP="00FB2ED0">
      <w:pPr>
        <w:pStyle w:val="ESPara"/>
      </w:pPr>
      <w:r w:rsidRPr="00E31CC1">
        <w:t xml:space="preserve">The instrument was made by a delegate of the Minister, </w:t>
      </w:r>
      <w:r>
        <w:t>in accordance with paragraph </w:t>
      </w:r>
      <w:r w:rsidRPr="00E31CC1">
        <w:t>5.35(1A)(a) of the Regulations.</w:t>
      </w:r>
    </w:p>
    <w:p w14:paraId="3457F29E" w14:textId="77777777" w:rsidR="00915032" w:rsidRPr="00DA15F8" w:rsidRDefault="00915032" w:rsidP="00DA15F8">
      <w:pPr>
        <w:rPr>
          <w:rFonts w:ascii="Times New Roman" w:hAnsi="Times New Roman" w:cs="Times New Roman"/>
        </w:rPr>
      </w:pPr>
    </w:p>
    <w:sectPr w:rsidR="00915032" w:rsidRPr="00DA15F8"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EDC7" w14:textId="77777777" w:rsidR="005C7659" w:rsidRDefault="005C7659" w:rsidP="005C7659">
      <w:pPr>
        <w:spacing w:after="0" w:line="240" w:lineRule="auto"/>
      </w:pPr>
      <w:r>
        <w:separator/>
      </w:r>
    </w:p>
  </w:endnote>
  <w:endnote w:type="continuationSeparator" w:id="0">
    <w:p w14:paraId="4F2D0807" w14:textId="77777777" w:rsidR="005C7659" w:rsidRDefault="005C7659" w:rsidP="005C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54F4" w14:textId="76518E8E" w:rsidR="005C7659" w:rsidRPr="00FB2ED0" w:rsidRDefault="005C7659" w:rsidP="00FB2ED0">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1A118B">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889C" w14:textId="77777777" w:rsidR="005C7659" w:rsidRDefault="005C7659" w:rsidP="005C7659">
      <w:pPr>
        <w:spacing w:after="0" w:line="240" w:lineRule="auto"/>
      </w:pPr>
      <w:r>
        <w:separator/>
      </w:r>
    </w:p>
  </w:footnote>
  <w:footnote w:type="continuationSeparator" w:id="0">
    <w:p w14:paraId="0A90F751" w14:textId="77777777" w:rsidR="005C7659" w:rsidRDefault="005C7659" w:rsidP="005C7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79"/>
    <w:rsid w:val="0003124B"/>
    <w:rsid w:val="000D014F"/>
    <w:rsid w:val="000D3065"/>
    <w:rsid w:val="000F7C85"/>
    <w:rsid w:val="00100DFC"/>
    <w:rsid w:val="00160E7B"/>
    <w:rsid w:val="00177E9D"/>
    <w:rsid w:val="0019164E"/>
    <w:rsid w:val="001A118B"/>
    <w:rsid w:val="001D264E"/>
    <w:rsid w:val="002402E0"/>
    <w:rsid w:val="002D167E"/>
    <w:rsid w:val="003A7373"/>
    <w:rsid w:val="0043039D"/>
    <w:rsid w:val="00457D4A"/>
    <w:rsid w:val="00464080"/>
    <w:rsid w:val="004F5CE4"/>
    <w:rsid w:val="00560B24"/>
    <w:rsid w:val="0057002B"/>
    <w:rsid w:val="005A3733"/>
    <w:rsid w:val="005B1E2B"/>
    <w:rsid w:val="005C7659"/>
    <w:rsid w:val="00604E06"/>
    <w:rsid w:val="00616E7D"/>
    <w:rsid w:val="006E2617"/>
    <w:rsid w:val="007E4691"/>
    <w:rsid w:val="0088407D"/>
    <w:rsid w:val="008B24C8"/>
    <w:rsid w:val="00915032"/>
    <w:rsid w:val="009908A7"/>
    <w:rsid w:val="00AA4557"/>
    <w:rsid w:val="00AA4F77"/>
    <w:rsid w:val="00B445D9"/>
    <w:rsid w:val="00B65A06"/>
    <w:rsid w:val="00B75478"/>
    <w:rsid w:val="00BB0CF2"/>
    <w:rsid w:val="00BD598E"/>
    <w:rsid w:val="00BE3E7F"/>
    <w:rsid w:val="00C81A5E"/>
    <w:rsid w:val="00C930F2"/>
    <w:rsid w:val="00CB5B1D"/>
    <w:rsid w:val="00CD493E"/>
    <w:rsid w:val="00D015E0"/>
    <w:rsid w:val="00D40E1E"/>
    <w:rsid w:val="00DA15F8"/>
    <w:rsid w:val="00DF3527"/>
    <w:rsid w:val="00E03DCC"/>
    <w:rsid w:val="00E041E9"/>
    <w:rsid w:val="00E45FE2"/>
    <w:rsid w:val="00EA12C9"/>
    <w:rsid w:val="00F94079"/>
    <w:rsid w:val="00FB2ED0"/>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852"/>
  <w15:chartTrackingRefBased/>
  <w15:docId w15:val="{A6BB7219-9A7B-4BB5-B03F-7421A72B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DA15F8"/>
    <w:rPr>
      <w:sz w:val="16"/>
      <w:szCs w:val="16"/>
    </w:rPr>
  </w:style>
  <w:style w:type="paragraph" w:styleId="CommentText">
    <w:name w:val="annotation text"/>
    <w:basedOn w:val="Normal"/>
    <w:link w:val="CommentTextChar"/>
    <w:uiPriority w:val="99"/>
    <w:semiHidden/>
    <w:unhideWhenUsed/>
    <w:rsid w:val="00DA15F8"/>
    <w:pPr>
      <w:spacing w:line="240" w:lineRule="auto"/>
    </w:pPr>
    <w:rPr>
      <w:sz w:val="20"/>
      <w:szCs w:val="20"/>
    </w:rPr>
  </w:style>
  <w:style w:type="character" w:customStyle="1" w:styleId="CommentTextChar">
    <w:name w:val="Comment Text Char"/>
    <w:basedOn w:val="DefaultParagraphFont"/>
    <w:link w:val="CommentText"/>
    <w:uiPriority w:val="99"/>
    <w:semiHidden/>
    <w:rsid w:val="00DA15F8"/>
    <w:rPr>
      <w:sz w:val="20"/>
      <w:szCs w:val="20"/>
    </w:rPr>
  </w:style>
  <w:style w:type="paragraph" w:styleId="CommentSubject">
    <w:name w:val="annotation subject"/>
    <w:basedOn w:val="CommentText"/>
    <w:next w:val="CommentText"/>
    <w:link w:val="CommentSubjectChar"/>
    <w:uiPriority w:val="99"/>
    <w:semiHidden/>
    <w:unhideWhenUsed/>
    <w:rsid w:val="00DA15F8"/>
    <w:rPr>
      <w:b/>
      <w:bCs/>
    </w:rPr>
  </w:style>
  <w:style w:type="character" w:customStyle="1" w:styleId="CommentSubjectChar">
    <w:name w:val="Comment Subject Char"/>
    <w:basedOn w:val="CommentTextChar"/>
    <w:link w:val="CommentSubject"/>
    <w:uiPriority w:val="99"/>
    <w:semiHidden/>
    <w:rsid w:val="00DA15F8"/>
    <w:rPr>
      <w:b/>
      <w:bCs/>
      <w:sz w:val="20"/>
      <w:szCs w:val="20"/>
    </w:rPr>
  </w:style>
  <w:style w:type="paragraph" w:styleId="BalloonText">
    <w:name w:val="Balloon Text"/>
    <w:basedOn w:val="Normal"/>
    <w:link w:val="BalloonTextChar"/>
    <w:uiPriority w:val="99"/>
    <w:semiHidden/>
    <w:unhideWhenUsed/>
    <w:rsid w:val="00DA1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5F8"/>
    <w:rPr>
      <w:rFonts w:ascii="Segoe UI" w:hAnsi="Segoe UI" w:cs="Segoe UI"/>
      <w:sz w:val="18"/>
      <w:szCs w:val="18"/>
    </w:rPr>
  </w:style>
  <w:style w:type="paragraph" w:styleId="Header">
    <w:name w:val="header"/>
    <w:basedOn w:val="Normal"/>
    <w:link w:val="HeaderChar"/>
    <w:uiPriority w:val="99"/>
    <w:unhideWhenUsed/>
    <w:rsid w:val="005C7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59"/>
  </w:style>
  <w:style w:type="paragraph" w:styleId="Footer">
    <w:name w:val="footer"/>
    <w:basedOn w:val="Normal"/>
    <w:link w:val="FooterChar"/>
    <w:uiPriority w:val="99"/>
    <w:unhideWhenUsed/>
    <w:rsid w:val="005C7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6331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82GK\AppData\Local\Microsoft\Windows\INetCache\Content.Outlook\QDEY48SF\ES%20template%20211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211208</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CORBY</dc:creator>
  <cp:keywords/>
  <dc:description/>
  <cp:lastModifiedBy>Catriona CORBY</cp:lastModifiedBy>
  <cp:revision>2</cp:revision>
  <cp:lastPrinted>2022-06-08T06:38:00Z</cp:lastPrinted>
  <dcterms:created xsi:type="dcterms:W3CDTF">2022-06-08T06:57:00Z</dcterms:created>
  <dcterms:modified xsi:type="dcterms:W3CDTF">2022-06-08T06:57:00Z</dcterms:modified>
</cp:coreProperties>
</file>