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2842" w14:textId="77777777" w:rsidR="0048364F" w:rsidRPr="006C2086" w:rsidRDefault="00193461" w:rsidP="0020300C">
      <w:pPr>
        <w:rPr>
          <w:sz w:val="28"/>
        </w:rPr>
      </w:pPr>
      <w:r w:rsidRPr="006C2086">
        <w:rPr>
          <w:noProof/>
          <w:lang w:eastAsia="en-AU"/>
        </w:rPr>
        <w:drawing>
          <wp:inline distT="0" distB="0" distL="0" distR="0" wp14:anchorId="721DD18F" wp14:editId="7CFD53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B4297" w14:textId="77777777" w:rsidR="0048364F" w:rsidRPr="006C2086" w:rsidRDefault="0048364F" w:rsidP="0048364F">
      <w:pPr>
        <w:rPr>
          <w:sz w:val="19"/>
        </w:rPr>
      </w:pPr>
    </w:p>
    <w:p w14:paraId="58869A28" w14:textId="77777777" w:rsidR="0048364F" w:rsidRPr="006C2086" w:rsidRDefault="009C233D" w:rsidP="0048364F">
      <w:pPr>
        <w:pStyle w:val="ShortT"/>
      </w:pPr>
      <w:r w:rsidRPr="006C2086">
        <w:t xml:space="preserve">Migration Amendment (Visa Application Charges) </w:t>
      </w:r>
      <w:r w:rsidR="006C2086" w:rsidRPr="006C2086">
        <w:t>Regulations 2</w:t>
      </w:r>
      <w:r w:rsidRPr="006C2086">
        <w:t>022</w:t>
      </w:r>
    </w:p>
    <w:p w14:paraId="3ED4E1C0" w14:textId="77777777" w:rsidR="009C233D" w:rsidRPr="006C2086" w:rsidRDefault="009C233D" w:rsidP="00894111">
      <w:pPr>
        <w:pStyle w:val="SignCoverPageStart"/>
        <w:spacing w:before="240"/>
        <w:rPr>
          <w:szCs w:val="22"/>
        </w:rPr>
      </w:pPr>
      <w:r w:rsidRPr="006C2086">
        <w:rPr>
          <w:szCs w:val="22"/>
        </w:rPr>
        <w:t>I, General the Honourable David Hurley AC DSC (Retd), Governor</w:t>
      </w:r>
      <w:r w:rsidR="006C2086">
        <w:rPr>
          <w:szCs w:val="22"/>
        </w:rPr>
        <w:noBreakHyphen/>
      </w:r>
      <w:r w:rsidRPr="006C2086">
        <w:rPr>
          <w:szCs w:val="22"/>
        </w:rPr>
        <w:t>General of the Commonwealth of Australia, acting with the advice of the Federal Executive Council, make the following regulations.</w:t>
      </w:r>
    </w:p>
    <w:p w14:paraId="07E547D6" w14:textId="2EB6692F" w:rsidR="009C233D" w:rsidRPr="006C2086" w:rsidRDefault="009C233D" w:rsidP="00894111">
      <w:pPr>
        <w:keepNext/>
        <w:spacing w:before="720" w:line="240" w:lineRule="atLeast"/>
        <w:ind w:right="397"/>
        <w:jc w:val="both"/>
        <w:rPr>
          <w:szCs w:val="22"/>
        </w:rPr>
      </w:pPr>
      <w:r w:rsidRPr="006C2086">
        <w:rPr>
          <w:szCs w:val="22"/>
        </w:rPr>
        <w:t>Dated</w:t>
      </w:r>
      <w:r w:rsidR="00A5677B">
        <w:rPr>
          <w:szCs w:val="22"/>
        </w:rPr>
        <w:t xml:space="preserve"> </w:t>
      </w:r>
      <w:r w:rsidRPr="006C2086">
        <w:rPr>
          <w:szCs w:val="22"/>
        </w:rPr>
        <w:fldChar w:fldCharType="begin"/>
      </w:r>
      <w:r w:rsidRPr="006C2086">
        <w:rPr>
          <w:szCs w:val="22"/>
        </w:rPr>
        <w:instrText xml:space="preserve"> DOCPROPERTY  DateMade </w:instrText>
      </w:r>
      <w:r w:rsidRPr="006C2086">
        <w:rPr>
          <w:szCs w:val="22"/>
        </w:rPr>
        <w:fldChar w:fldCharType="separate"/>
      </w:r>
      <w:r w:rsidR="00A5677B">
        <w:rPr>
          <w:szCs w:val="22"/>
        </w:rPr>
        <w:t>23 June 2022</w:t>
      </w:r>
      <w:r w:rsidRPr="006C2086">
        <w:rPr>
          <w:szCs w:val="22"/>
        </w:rPr>
        <w:fldChar w:fldCharType="end"/>
      </w:r>
    </w:p>
    <w:p w14:paraId="0201A25B" w14:textId="77777777" w:rsidR="009C233D" w:rsidRPr="006C2086" w:rsidRDefault="009C233D" w:rsidP="0089411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C2086">
        <w:rPr>
          <w:szCs w:val="22"/>
        </w:rPr>
        <w:t>David Hurley</w:t>
      </w:r>
    </w:p>
    <w:p w14:paraId="13BE26B9" w14:textId="77777777" w:rsidR="009C233D" w:rsidRPr="006C2086" w:rsidRDefault="009C233D" w:rsidP="0089411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C2086">
        <w:rPr>
          <w:szCs w:val="22"/>
        </w:rPr>
        <w:t>Governor</w:t>
      </w:r>
      <w:r w:rsidR="006C2086">
        <w:rPr>
          <w:szCs w:val="22"/>
        </w:rPr>
        <w:noBreakHyphen/>
      </w:r>
      <w:r w:rsidRPr="006C2086">
        <w:rPr>
          <w:szCs w:val="22"/>
        </w:rPr>
        <w:t>General</w:t>
      </w:r>
    </w:p>
    <w:p w14:paraId="00E03A64" w14:textId="77777777" w:rsidR="009C233D" w:rsidRPr="006C2086" w:rsidRDefault="009C233D" w:rsidP="0089411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C2086">
        <w:rPr>
          <w:szCs w:val="22"/>
        </w:rPr>
        <w:t>By His Excellency’s Command</w:t>
      </w:r>
    </w:p>
    <w:p w14:paraId="352CB4C4" w14:textId="77777777" w:rsidR="009C233D" w:rsidRPr="006C2086" w:rsidRDefault="00133D2B" w:rsidP="0089411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C2086">
        <w:rPr>
          <w:szCs w:val="22"/>
        </w:rPr>
        <w:t>Andrew Giles</w:t>
      </w:r>
    </w:p>
    <w:p w14:paraId="0F1FA404" w14:textId="77777777" w:rsidR="009C233D" w:rsidRPr="006C2086" w:rsidRDefault="009C233D" w:rsidP="0063184D">
      <w:pPr>
        <w:pStyle w:val="SignCoverPageEnd"/>
        <w:rPr>
          <w:szCs w:val="22"/>
        </w:rPr>
      </w:pPr>
      <w:r w:rsidRPr="006C2086">
        <w:rPr>
          <w:szCs w:val="22"/>
        </w:rPr>
        <w:t>Minister for</w:t>
      </w:r>
      <w:r w:rsidR="00D537A2" w:rsidRPr="006C2086">
        <w:rPr>
          <w:szCs w:val="22"/>
        </w:rPr>
        <w:t xml:space="preserve"> </w:t>
      </w:r>
      <w:r w:rsidR="00761C2B" w:rsidRPr="006C2086">
        <w:rPr>
          <w:szCs w:val="22"/>
        </w:rPr>
        <w:t>Immigration, Citizenship and Multicultural Affairs</w:t>
      </w:r>
    </w:p>
    <w:p w14:paraId="4BE3E024" w14:textId="77777777" w:rsidR="009C233D" w:rsidRPr="006C2086" w:rsidRDefault="009C233D" w:rsidP="00894111"/>
    <w:p w14:paraId="001AAD7F" w14:textId="77777777" w:rsidR="0048364F" w:rsidRPr="005619BE" w:rsidRDefault="0048364F" w:rsidP="0048364F">
      <w:pPr>
        <w:pStyle w:val="Header"/>
        <w:tabs>
          <w:tab w:val="clear" w:pos="4150"/>
          <w:tab w:val="clear" w:pos="8307"/>
        </w:tabs>
      </w:pPr>
      <w:r w:rsidRPr="005619BE">
        <w:rPr>
          <w:rStyle w:val="CharAmSchNo"/>
        </w:rPr>
        <w:t xml:space="preserve"> </w:t>
      </w:r>
      <w:r w:rsidRPr="005619BE">
        <w:rPr>
          <w:rStyle w:val="CharAmSchText"/>
        </w:rPr>
        <w:t xml:space="preserve"> </w:t>
      </w:r>
    </w:p>
    <w:p w14:paraId="1A7E85DB" w14:textId="77777777" w:rsidR="0048364F" w:rsidRPr="005619BE" w:rsidRDefault="0048364F" w:rsidP="0048364F">
      <w:pPr>
        <w:pStyle w:val="Header"/>
        <w:tabs>
          <w:tab w:val="clear" w:pos="4150"/>
          <w:tab w:val="clear" w:pos="8307"/>
        </w:tabs>
      </w:pPr>
      <w:r w:rsidRPr="005619BE">
        <w:rPr>
          <w:rStyle w:val="CharAmPartNo"/>
        </w:rPr>
        <w:t xml:space="preserve"> </w:t>
      </w:r>
      <w:r w:rsidRPr="005619BE">
        <w:rPr>
          <w:rStyle w:val="CharAmPartText"/>
        </w:rPr>
        <w:t xml:space="preserve"> </w:t>
      </w:r>
    </w:p>
    <w:p w14:paraId="02E1D631" w14:textId="77777777" w:rsidR="0048364F" w:rsidRPr="006C2086" w:rsidRDefault="0048364F" w:rsidP="0048364F">
      <w:pPr>
        <w:sectPr w:rsidR="0048364F" w:rsidRPr="006C2086" w:rsidSect="00863D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CE2B70D" w14:textId="77777777" w:rsidR="00220A0C" w:rsidRPr="006C2086" w:rsidRDefault="0048364F" w:rsidP="0048364F">
      <w:pPr>
        <w:outlineLvl w:val="0"/>
        <w:rPr>
          <w:sz w:val="36"/>
        </w:rPr>
      </w:pPr>
      <w:r w:rsidRPr="006C2086">
        <w:rPr>
          <w:sz w:val="36"/>
        </w:rPr>
        <w:lastRenderedPageBreak/>
        <w:t>Contents</w:t>
      </w:r>
    </w:p>
    <w:p w14:paraId="109541EE" w14:textId="7B09FA75" w:rsidR="005A72D0" w:rsidRPr="006C2086" w:rsidRDefault="005A72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2086">
        <w:fldChar w:fldCharType="begin"/>
      </w:r>
      <w:r w:rsidRPr="006C2086">
        <w:instrText xml:space="preserve"> TOC \o "1-9" </w:instrText>
      </w:r>
      <w:r w:rsidRPr="006C2086">
        <w:fldChar w:fldCharType="separate"/>
      </w:r>
      <w:r w:rsidRPr="006C2086">
        <w:rPr>
          <w:noProof/>
        </w:rPr>
        <w:t>1</w:t>
      </w:r>
      <w:r w:rsidRPr="006C2086">
        <w:rPr>
          <w:noProof/>
        </w:rPr>
        <w:tab/>
        <w:t>Name</w:t>
      </w:r>
      <w:r w:rsidRPr="006C2086">
        <w:rPr>
          <w:noProof/>
        </w:rPr>
        <w:tab/>
      </w:r>
      <w:r w:rsidRPr="006C2086">
        <w:rPr>
          <w:noProof/>
        </w:rPr>
        <w:fldChar w:fldCharType="begin"/>
      </w:r>
      <w:r w:rsidRPr="006C2086">
        <w:rPr>
          <w:noProof/>
        </w:rPr>
        <w:instrText xml:space="preserve"> PAGEREF _Toc104975151 \h </w:instrText>
      </w:r>
      <w:r w:rsidRPr="006C2086">
        <w:rPr>
          <w:noProof/>
        </w:rPr>
      </w:r>
      <w:r w:rsidRPr="006C2086">
        <w:rPr>
          <w:noProof/>
        </w:rPr>
        <w:fldChar w:fldCharType="separate"/>
      </w:r>
      <w:r w:rsidR="00A5677B">
        <w:rPr>
          <w:noProof/>
        </w:rPr>
        <w:t>1</w:t>
      </w:r>
      <w:r w:rsidRPr="006C2086">
        <w:rPr>
          <w:noProof/>
        </w:rPr>
        <w:fldChar w:fldCharType="end"/>
      </w:r>
    </w:p>
    <w:p w14:paraId="490EF9B3" w14:textId="7D1E54C1" w:rsidR="005A72D0" w:rsidRPr="006C2086" w:rsidRDefault="005A72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2086">
        <w:rPr>
          <w:noProof/>
        </w:rPr>
        <w:t>2</w:t>
      </w:r>
      <w:r w:rsidRPr="006C2086">
        <w:rPr>
          <w:noProof/>
        </w:rPr>
        <w:tab/>
        <w:t>Commencement</w:t>
      </w:r>
      <w:r w:rsidRPr="006C2086">
        <w:rPr>
          <w:noProof/>
        </w:rPr>
        <w:tab/>
      </w:r>
      <w:r w:rsidRPr="006C2086">
        <w:rPr>
          <w:noProof/>
        </w:rPr>
        <w:fldChar w:fldCharType="begin"/>
      </w:r>
      <w:r w:rsidRPr="006C2086">
        <w:rPr>
          <w:noProof/>
        </w:rPr>
        <w:instrText xml:space="preserve"> PAGEREF _Toc104975152 \h </w:instrText>
      </w:r>
      <w:r w:rsidRPr="006C2086">
        <w:rPr>
          <w:noProof/>
        </w:rPr>
      </w:r>
      <w:r w:rsidRPr="006C2086">
        <w:rPr>
          <w:noProof/>
        </w:rPr>
        <w:fldChar w:fldCharType="separate"/>
      </w:r>
      <w:r w:rsidR="00A5677B">
        <w:rPr>
          <w:noProof/>
        </w:rPr>
        <w:t>1</w:t>
      </w:r>
      <w:r w:rsidRPr="006C2086">
        <w:rPr>
          <w:noProof/>
        </w:rPr>
        <w:fldChar w:fldCharType="end"/>
      </w:r>
    </w:p>
    <w:p w14:paraId="5E8E2CFE" w14:textId="7EBF8A23" w:rsidR="005A72D0" w:rsidRPr="006C2086" w:rsidRDefault="005A72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2086">
        <w:rPr>
          <w:noProof/>
        </w:rPr>
        <w:t>3</w:t>
      </w:r>
      <w:r w:rsidRPr="006C2086">
        <w:rPr>
          <w:noProof/>
        </w:rPr>
        <w:tab/>
        <w:t>Authority</w:t>
      </w:r>
      <w:r w:rsidRPr="006C2086">
        <w:rPr>
          <w:noProof/>
        </w:rPr>
        <w:tab/>
      </w:r>
      <w:r w:rsidRPr="006C2086">
        <w:rPr>
          <w:noProof/>
        </w:rPr>
        <w:fldChar w:fldCharType="begin"/>
      </w:r>
      <w:r w:rsidRPr="006C2086">
        <w:rPr>
          <w:noProof/>
        </w:rPr>
        <w:instrText xml:space="preserve"> PAGEREF _Toc104975153 \h </w:instrText>
      </w:r>
      <w:r w:rsidRPr="006C2086">
        <w:rPr>
          <w:noProof/>
        </w:rPr>
      </w:r>
      <w:r w:rsidRPr="006C2086">
        <w:rPr>
          <w:noProof/>
        </w:rPr>
        <w:fldChar w:fldCharType="separate"/>
      </w:r>
      <w:r w:rsidR="00A5677B">
        <w:rPr>
          <w:noProof/>
        </w:rPr>
        <w:t>1</w:t>
      </w:r>
      <w:r w:rsidRPr="006C2086">
        <w:rPr>
          <w:noProof/>
        </w:rPr>
        <w:fldChar w:fldCharType="end"/>
      </w:r>
    </w:p>
    <w:p w14:paraId="0F60F015" w14:textId="0A4F7D6E" w:rsidR="005A72D0" w:rsidRPr="006C2086" w:rsidRDefault="005A72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2086">
        <w:rPr>
          <w:noProof/>
        </w:rPr>
        <w:t>4</w:t>
      </w:r>
      <w:r w:rsidRPr="006C2086">
        <w:rPr>
          <w:noProof/>
        </w:rPr>
        <w:tab/>
        <w:t>Schedules</w:t>
      </w:r>
      <w:r w:rsidRPr="006C2086">
        <w:rPr>
          <w:noProof/>
        </w:rPr>
        <w:tab/>
      </w:r>
      <w:r w:rsidRPr="006C2086">
        <w:rPr>
          <w:noProof/>
        </w:rPr>
        <w:fldChar w:fldCharType="begin"/>
      </w:r>
      <w:r w:rsidRPr="006C2086">
        <w:rPr>
          <w:noProof/>
        </w:rPr>
        <w:instrText xml:space="preserve"> PAGEREF _Toc104975154 \h </w:instrText>
      </w:r>
      <w:r w:rsidRPr="006C2086">
        <w:rPr>
          <w:noProof/>
        </w:rPr>
      </w:r>
      <w:r w:rsidRPr="006C2086">
        <w:rPr>
          <w:noProof/>
        </w:rPr>
        <w:fldChar w:fldCharType="separate"/>
      </w:r>
      <w:r w:rsidR="00A5677B">
        <w:rPr>
          <w:noProof/>
        </w:rPr>
        <w:t>1</w:t>
      </w:r>
      <w:r w:rsidRPr="006C2086">
        <w:rPr>
          <w:noProof/>
        </w:rPr>
        <w:fldChar w:fldCharType="end"/>
      </w:r>
    </w:p>
    <w:p w14:paraId="14E70702" w14:textId="51F40E6C" w:rsidR="005A72D0" w:rsidRPr="006C2086" w:rsidRDefault="005A72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C2086">
        <w:rPr>
          <w:noProof/>
        </w:rPr>
        <w:t>Schedule 1—Amendments</w:t>
      </w:r>
      <w:r w:rsidRPr="006C2086">
        <w:rPr>
          <w:b w:val="0"/>
          <w:noProof/>
          <w:sz w:val="18"/>
        </w:rPr>
        <w:tab/>
      </w:r>
      <w:r w:rsidRPr="006C2086">
        <w:rPr>
          <w:b w:val="0"/>
          <w:noProof/>
          <w:sz w:val="18"/>
        </w:rPr>
        <w:fldChar w:fldCharType="begin"/>
      </w:r>
      <w:r w:rsidRPr="006C2086">
        <w:rPr>
          <w:b w:val="0"/>
          <w:noProof/>
          <w:sz w:val="18"/>
        </w:rPr>
        <w:instrText xml:space="preserve"> PAGEREF _Toc104975155 \h </w:instrText>
      </w:r>
      <w:r w:rsidRPr="006C2086">
        <w:rPr>
          <w:b w:val="0"/>
          <w:noProof/>
          <w:sz w:val="18"/>
        </w:rPr>
      </w:r>
      <w:r w:rsidRPr="006C2086">
        <w:rPr>
          <w:b w:val="0"/>
          <w:noProof/>
          <w:sz w:val="18"/>
        </w:rPr>
        <w:fldChar w:fldCharType="separate"/>
      </w:r>
      <w:r w:rsidR="00A5677B">
        <w:rPr>
          <w:b w:val="0"/>
          <w:noProof/>
          <w:sz w:val="18"/>
        </w:rPr>
        <w:t>2</w:t>
      </w:r>
      <w:r w:rsidRPr="006C2086">
        <w:rPr>
          <w:b w:val="0"/>
          <w:noProof/>
          <w:sz w:val="18"/>
        </w:rPr>
        <w:fldChar w:fldCharType="end"/>
      </w:r>
    </w:p>
    <w:p w14:paraId="7E04A619" w14:textId="3E9EB9CA" w:rsidR="005A72D0" w:rsidRPr="006C2086" w:rsidRDefault="005A72D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2086">
        <w:rPr>
          <w:noProof/>
        </w:rPr>
        <w:t>Part 1—Increases to visa application charges</w:t>
      </w:r>
      <w:r w:rsidRPr="006C2086">
        <w:rPr>
          <w:noProof/>
          <w:sz w:val="18"/>
        </w:rPr>
        <w:tab/>
      </w:r>
      <w:r w:rsidRPr="006C2086">
        <w:rPr>
          <w:noProof/>
          <w:sz w:val="18"/>
        </w:rPr>
        <w:fldChar w:fldCharType="begin"/>
      </w:r>
      <w:r w:rsidRPr="006C2086">
        <w:rPr>
          <w:noProof/>
          <w:sz w:val="18"/>
        </w:rPr>
        <w:instrText xml:space="preserve"> PAGEREF _Toc104975156 \h </w:instrText>
      </w:r>
      <w:r w:rsidRPr="006C2086">
        <w:rPr>
          <w:noProof/>
          <w:sz w:val="18"/>
        </w:rPr>
      </w:r>
      <w:r w:rsidRPr="006C2086">
        <w:rPr>
          <w:noProof/>
          <w:sz w:val="18"/>
        </w:rPr>
        <w:fldChar w:fldCharType="separate"/>
      </w:r>
      <w:r w:rsidR="00A5677B">
        <w:rPr>
          <w:noProof/>
          <w:sz w:val="18"/>
        </w:rPr>
        <w:t>2</w:t>
      </w:r>
      <w:r w:rsidRPr="006C2086">
        <w:rPr>
          <w:noProof/>
          <w:sz w:val="18"/>
        </w:rPr>
        <w:fldChar w:fldCharType="end"/>
      </w:r>
    </w:p>
    <w:p w14:paraId="13650D23" w14:textId="3DFB9DFF" w:rsidR="005A72D0" w:rsidRPr="006C2086" w:rsidRDefault="005A72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C2086">
        <w:rPr>
          <w:noProof/>
        </w:rPr>
        <w:t>Migration Regulations 1994</w:t>
      </w:r>
      <w:r w:rsidRPr="006C2086">
        <w:rPr>
          <w:i w:val="0"/>
          <w:noProof/>
          <w:sz w:val="18"/>
        </w:rPr>
        <w:tab/>
      </w:r>
      <w:r w:rsidRPr="006C2086">
        <w:rPr>
          <w:i w:val="0"/>
          <w:noProof/>
          <w:sz w:val="18"/>
        </w:rPr>
        <w:fldChar w:fldCharType="begin"/>
      </w:r>
      <w:r w:rsidRPr="006C2086">
        <w:rPr>
          <w:i w:val="0"/>
          <w:noProof/>
          <w:sz w:val="18"/>
        </w:rPr>
        <w:instrText xml:space="preserve"> PAGEREF _Toc104975157 \h </w:instrText>
      </w:r>
      <w:r w:rsidRPr="006C2086">
        <w:rPr>
          <w:i w:val="0"/>
          <w:noProof/>
          <w:sz w:val="18"/>
        </w:rPr>
      </w:r>
      <w:r w:rsidRPr="006C2086">
        <w:rPr>
          <w:i w:val="0"/>
          <w:noProof/>
          <w:sz w:val="18"/>
        </w:rPr>
        <w:fldChar w:fldCharType="separate"/>
      </w:r>
      <w:r w:rsidR="00A5677B">
        <w:rPr>
          <w:i w:val="0"/>
          <w:noProof/>
          <w:sz w:val="18"/>
        </w:rPr>
        <w:t>2</w:t>
      </w:r>
      <w:r w:rsidRPr="006C2086">
        <w:rPr>
          <w:i w:val="0"/>
          <w:noProof/>
          <w:sz w:val="18"/>
        </w:rPr>
        <w:fldChar w:fldCharType="end"/>
      </w:r>
    </w:p>
    <w:p w14:paraId="26B5BB87" w14:textId="1F24AA48" w:rsidR="005A72D0" w:rsidRPr="006C2086" w:rsidRDefault="005A72D0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2086">
        <w:rPr>
          <w:noProof/>
        </w:rPr>
        <w:t>Part 2—Application of amendments</w:t>
      </w:r>
      <w:r w:rsidRPr="006C2086">
        <w:rPr>
          <w:noProof/>
          <w:sz w:val="18"/>
        </w:rPr>
        <w:tab/>
      </w:r>
      <w:r w:rsidRPr="006C2086">
        <w:rPr>
          <w:noProof/>
          <w:sz w:val="18"/>
        </w:rPr>
        <w:fldChar w:fldCharType="begin"/>
      </w:r>
      <w:r w:rsidRPr="006C2086">
        <w:rPr>
          <w:noProof/>
          <w:sz w:val="18"/>
        </w:rPr>
        <w:instrText xml:space="preserve"> PAGEREF _Toc104975158 \h </w:instrText>
      </w:r>
      <w:r w:rsidRPr="006C2086">
        <w:rPr>
          <w:noProof/>
          <w:sz w:val="18"/>
        </w:rPr>
      </w:r>
      <w:r w:rsidRPr="006C2086">
        <w:rPr>
          <w:noProof/>
          <w:sz w:val="18"/>
        </w:rPr>
        <w:fldChar w:fldCharType="separate"/>
      </w:r>
      <w:r w:rsidR="00A5677B">
        <w:rPr>
          <w:noProof/>
          <w:sz w:val="18"/>
        </w:rPr>
        <w:t>15</w:t>
      </w:r>
      <w:r w:rsidRPr="006C2086">
        <w:rPr>
          <w:noProof/>
          <w:sz w:val="18"/>
        </w:rPr>
        <w:fldChar w:fldCharType="end"/>
      </w:r>
    </w:p>
    <w:p w14:paraId="24E7EC48" w14:textId="4E4CD012" w:rsidR="005A72D0" w:rsidRPr="006C2086" w:rsidRDefault="005A72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C2086">
        <w:rPr>
          <w:noProof/>
        </w:rPr>
        <w:t>Migration Regulations 1994</w:t>
      </w:r>
      <w:r w:rsidRPr="006C2086">
        <w:rPr>
          <w:i w:val="0"/>
          <w:noProof/>
          <w:sz w:val="18"/>
        </w:rPr>
        <w:tab/>
      </w:r>
      <w:r w:rsidRPr="006C2086">
        <w:rPr>
          <w:i w:val="0"/>
          <w:noProof/>
          <w:sz w:val="18"/>
        </w:rPr>
        <w:fldChar w:fldCharType="begin"/>
      </w:r>
      <w:r w:rsidRPr="006C2086">
        <w:rPr>
          <w:i w:val="0"/>
          <w:noProof/>
          <w:sz w:val="18"/>
        </w:rPr>
        <w:instrText xml:space="preserve"> PAGEREF _Toc104975159 \h </w:instrText>
      </w:r>
      <w:r w:rsidRPr="006C2086">
        <w:rPr>
          <w:i w:val="0"/>
          <w:noProof/>
          <w:sz w:val="18"/>
        </w:rPr>
      </w:r>
      <w:r w:rsidRPr="006C2086">
        <w:rPr>
          <w:i w:val="0"/>
          <w:noProof/>
          <w:sz w:val="18"/>
        </w:rPr>
        <w:fldChar w:fldCharType="separate"/>
      </w:r>
      <w:r w:rsidR="00A5677B">
        <w:rPr>
          <w:i w:val="0"/>
          <w:noProof/>
          <w:sz w:val="18"/>
        </w:rPr>
        <w:t>15</w:t>
      </w:r>
      <w:r w:rsidRPr="006C2086">
        <w:rPr>
          <w:i w:val="0"/>
          <w:noProof/>
          <w:sz w:val="18"/>
        </w:rPr>
        <w:fldChar w:fldCharType="end"/>
      </w:r>
    </w:p>
    <w:p w14:paraId="70604F82" w14:textId="77777777" w:rsidR="0048364F" w:rsidRPr="006C2086" w:rsidRDefault="005A72D0" w:rsidP="0048364F">
      <w:pPr>
        <w:sectPr w:rsidR="0048364F" w:rsidRPr="006C2086" w:rsidSect="00863DC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6C2086">
        <w:fldChar w:fldCharType="end"/>
      </w:r>
    </w:p>
    <w:p w14:paraId="39D727C3" w14:textId="77777777" w:rsidR="0048364F" w:rsidRPr="006C2086" w:rsidRDefault="00C7277A" w:rsidP="0048364F">
      <w:pPr>
        <w:pStyle w:val="ActHead5"/>
      </w:pPr>
      <w:bookmarkStart w:id="0" w:name="_Toc104975151"/>
      <w:r w:rsidRPr="005619BE">
        <w:rPr>
          <w:rStyle w:val="CharSectno"/>
        </w:rPr>
        <w:lastRenderedPageBreak/>
        <w:t>1</w:t>
      </w:r>
      <w:r w:rsidR="0048364F" w:rsidRPr="006C2086">
        <w:t xml:space="preserve">  </w:t>
      </w:r>
      <w:r w:rsidR="004F676E" w:rsidRPr="006C2086">
        <w:t>Name</w:t>
      </w:r>
      <w:bookmarkEnd w:id="0"/>
    </w:p>
    <w:p w14:paraId="0E1D2F4C" w14:textId="77777777" w:rsidR="0048364F" w:rsidRPr="006C2086" w:rsidRDefault="0048364F" w:rsidP="0048364F">
      <w:pPr>
        <w:pStyle w:val="subsection"/>
      </w:pPr>
      <w:r w:rsidRPr="006C2086">
        <w:tab/>
      </w:r>
      <w:r w:rsidRPr="006C2086">
        <w:tab/>
      </w:r>
      <w:r w:rsidR="009C233D" w:rsidRPr="006C2086">
        <w:t>This instrument is</w:t>
      </w:r>
      <w:r w:rsidRPr="006C2086">
        <w:t xml:space="preserve"> the </w:t>
      </w:r>
      <w:r w:rsidR="006C2086" w:rsidRPr="006C2086">
        <w:rPr>
          <w:i/>
          <w:noProof/>
        </w:rPr>
        <w:t>Migration Amendment (Visa Application Charges) Regulations 2022</w:t>
      </w:r>
      <w:r w:rsidRPr="006C2086">
        <w:t>.</w:t>
      </w:r>
    </w:p>
    <w:p w14:paraId="10AC26B7" w14:textId="77777777" w:rsidR="004F676E" w:rsidRPr="006C2086" w:rsidRDefault="00C7277A" w:rsidP="005452CC">
      <w:pPr>
        <w:pStyle w:val="ActHead5"/>
      </w:pPr>
      <w:bookmarkStart w:id="1" w:name="_Toc104975152"/>
      <w:r w:rsidRPr="005619BE">
        <w:rPr>
          <w:rStyle w:val="CharSectno"/>
        </w:rPr>
        <w:t>2</w:t>
      </w:r>
      <w:r w:rsidR="0048364F" w:rsidRPr="006C2086">
        <w:t xml:space="preserve">  Commencement</w:t>
      </w:r>
      <w:bookmarkEnd w:id="1"/>
    </w:p>
    <w:p w14:paraId="3756057C" w14:textId="77777777" w:rsidR="005452CC" w:rsidRPr="006C2086" w:rsidRDefault="005452CC" w:rsidP="00894111">
      <w:pPr>
        <w:pStyle w:val="subsection"/>
      </w:pPr>
      <w:bookmarkStart w:id="2" w:name="_GoBack"/>
      <w:r w:rsidRPr="006C2086">
        <w:tab/>
        <w:t>(1)</w:t>
      </w:r>
      <w:r w:rsidRPr="006C2086">
        <w:tab/>
        <w:t xml:space="preserve">Each provision of </w:t>
      </w:r>
      <w:r w:rsidR="009C233D" w:rsidRPr="006C2086">
        <w:t>this instrument</w:t>
      </w:r>
      <w:r w:rsidRPr="006C2086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7A1D3910" w14:textId="77777777" w:rsidR="005452CC" w:rsidRPr="006C2086" w:rsidRDefault="005452CC" w:rsidP="0089411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C2086" w14:paraId="354BA92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2324E8" w14:textId="77777777" w:rsidR="005452CC" w:rsidRPr="006C2086" w:rsidRDefault="005452CC" w:rsidP="00894111">
            <w:pPr>
              <w:pStyle w:val="TableHeading"/>
            </w:pPr>
            <w:r w:rsidRPr="006C2086">
              <w:t>Commencement information</w:t>
            </w:r>
          </w:p>
        </w:tc>
      </w:tr>
      <w:tr w:rsidR="005452CC" w:rsidRPr="006C2086" w14:paraId="37C63EB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A43074" w14:textId="77777777" w:rsidR="005452CC" w:rsidRPr="006C2086" w:rsidRDefault="005452CC" w:rsidP="00894111">
            <w:pPr>
              <w:pStyle w:val="TableHeading"/>
            </w:pPr>
            <w:r w:rsidRPr="006C20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E3A755" w14:textId="77777777" w:rsidR="005452CC" w:rsidRPr="006C2086" w:rsidRDefault="005452CC" w:rsidP="00894111">
            <w:pPr>
              <w:pStyle w:val="TableHeading"/>
            </w:pPr>
            <w:r w:rsidRPr="006C20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9755E0" w14:textId="77777777" w:rsidR="005452CC" w:rsidRPr="006C2086" w:rsidRDefault="005452CC" w:rsidP="00894111">
            <w:pPr>
              <w:pStyle w:val="TableHeading"/>
            </w:pPr>
            <w:r w:rsidRPr="006C2086">
              <w:t>Column 3</w:t>
            </w:r>
          </w:p>
        </w:tc>
      </w:tr>
      <w:tr w:rsidR="005452CC" w:rsidRPr="006C2086" w14:paraId="132B3A2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6142EE" w14:textId="77777777" w:rsidR="005452CC" w:rsidRPr="006C2086" w:rsidRDefault="005452CC" w:rsidP="00894111">
            <w:pPr>
              <w:pStyle w:val="TableHeading"/>
            </w:pPr>
            <w:r w:rsidRPr="006C20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518ABC" w14:textId="77777777" w:rsidR="005452CC" w:rsidRPr="006C2086" w:rsidRDefault="005452CC" w:rsidP="00894111">
            <w:pPr>
              <w:pStyle w:val="TableHeading"/>
            </w:pPr>
            <w:r w:rsidRPr="006C20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444C2D" w14:textId="77777777" w:rsidR="005452CC" w:rsidRPr="006C2086" w:rsidRDefault="005452CC" w:rsidP="00894111">
            <w:pPr>
              <w:pStyle w:val="TableHeading"/>
            </w:pPr>
            <w:r w:rsidRPr="006C2086">
              <w:t>Date/Details</w:t>
            </w:r>
          </w:p>
        </w:tc>
      </w:tr>
      <w:tr w:rsidR="005452CC" w:rsidRPr="006C2086" w14:paraId="5C2E975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63DCD6" w14:textId="77777777" w:rsidR="005452CC" w:rsidRPr="006C2086" w:rsidRDefault="005452CC" w:rsidP="00AD7252">
            <w:pPr>
              <w:pStyle w:val="Tabletext"/>
            </w:pPr>
            <w:r w:rsidRPr="006C2086">
              <w:t xml:space="preserve">1.  </w:t>
            </w:r>
            <w:r w:rsidR="00AD7252" w:rsidRPr="006C2086">
              <w:t xml:space="preserve">The whole of </w:t>
            </w:r>
            <w:r w:rsidR="009C233D" w:rsidRPr="006C208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1BEDB0" w14:textId="77777777" w:rsidR="005452CC" w:rsidRPr="006C2086" w:rsidRDefault="00B32D7C" w:rsidP="005452CC">
            <w:pPr>
              <w:pStyle w:val="Tabletext"/>
            </w:pPr>
            <w:r w:rsidRPr="006C2086">
              <w:t>1 July</w:t>
            </w:r>
            <w:r w:rsidR="00894111" w:rsidRPr="006C2086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7A3ACD" w14:textId="77777777" w:rsidR="005452CC" w:rsidRPr="006C2086" w:rsidRDefault="00B32D7C">
            <w:pPr>
              <w:pStyle w:val="Tabletext"/>
            </w:pPr>
            <w:r w:rsidRPr="006C2086">
              <w:t>1 July</w:t>
            </w:r>
            <w:r w:rsidR="00894111" w:rsidRPr="006C2086">
              <w:t xml:space="preserve"> 2022</w:t>
            </w:r>
          </w:p>
        </w:tc>
      </w:tr>
    </w:tbl>
    <w:p w14:paraId="0271191D" w14:textId="77777777" w:rsidR="005452CC" w:rsidRPr="006C2086" w:rsidRDefault="005452CC" w:rsidP="00894111">
      <w:pPr>
        <w:pStyle w:val="notetext"/>
      </w:pPr>
      <w:r w:rsidRPr="006C2086">
        <w:rPr>
          <w:snapToGrid w:val="0"/>
          <w:lang w:eastAsia="en-US"/>
        </w:rPr>
        <w:t>Note:</w:t>
      </w:r>
      <w:r w:rsidRPr="006C2086">
        <w:rPr>
          <w:snapToGrid w:val="0"/>
          <w:lang w:eastAsia="en-US"/>
        </w:rPr>
        <w:tab/>
        <w:t xml:space="preserve">This table relates only to the provisions of </w:t>
      </w:r>
      <w:r w:rsidR="009C233D" w:rsidRPr="006C2086">
        <w:rPr>
          <w:snapToGrid w:val="0"/>
          <w:lang w:eastAsia="en-US"/>
        </w:rPr>
        <w:t>this instrument</w:t>
      </w:r>
      <w:r w:rsidRPr="006C2086">
        <w:t xml:space="preserve"> </w:t>
      </w:r>
      <w:r w:rsidRPr="006C2086">
        <w:rPr>
          <w:snapToGrid w:val="0"/>
          <w:lang w:eastAsia="en-US"/>
        </w:rPr>
        <w:t xml:space="preserve">as originally made. It will not be amended to deal with any later amendments of </w:t>
      </w:r>
      <w:r w:rsidR="009C233D" w:rsidRPr="006C2086">
        <w:rPr>
          <w:snapToGrid w:val="0"/>
          <w:lang w:eastAsia="en-US"/>
        </w:rPr>
        <w:t>this instrument</w:t>
      </w:r>
      <w:r w:rsidRPr="006C2086">
        <w:rPr>
          <w:snapToGrid w:val="0"/>
          <w:lang w:eastAsia="en-US"/>
        </w:rPr>
        <w:t>.</w:t>
      </w:r>
    </w:p>
    <w:p w14:paraId="47DD109A" w14:textId="77777777" w:rsidR="005452CC" w:rsidRPr="006C2086" w:rsidRDefault="005452CC" w:rsidP="004F676E">
      <w:pPr>
        <w:pStyle w:val="subsection"/>
      </w:pPr>
      <w:r w:rsidRPr="006C2086">
        <w:tab/>
        <w:t>(2)</w:t>
      </w:r>
      <w:r w:rsidRPr="006C2086">
        <w:tab/>
        <w:t xml:space="preserve">Any information in column 3 of the table is not part of </w:t>
      </w:r>
      <w:r w:rsidR="009C233D" w:rsidRPr="006C2086">
        <w:t>this instrument</w:t>
      </w:r>
      <w:r w:rsidRPr="006C2086">
        <w:t xml:space="preserve">. Information may be inserted in this column, or information in it may be edited, in any published version of </w:t>
      </w:r>
      <w:r w:rsidR="009C233D" w:rsidRPr="006C2086">
        <w:t>this instrument</w:t>
      </w:r>
      <w:r w:rsidRPr="006C2086">
        <w:t>.</w:t>
      </w:r>
    </w:p>
    <w:p w14:paraId="06D2BE17" w14:textId="77777777" w:rsidR="00BF6650" w:rsidRPr="006C2086" w:rsidRDefault="00C7277A" w:rsidP="00BF6650">
      <w:pPr>
        <w:pStyle w:val="ActHead5"/>
      </w:pPr>
      <w:bookmarkStart w:id="3" w:name="_Toc104975153"/>
      <w:r w:rsidRPr="005619BE">
        <w:rPr>
          <w:rStyle w:val="CharSectno"/>
        </w:rPr>
        <w:t>3</w:t>
      </w:r>
      <w:r w:rsidR="00BF6650" w:rsidRPr="006C2086">
        <w:t xml:space="preserve">  Authority</w:t>
      </w:r>
      <w:bookmarkEnd w:id="3"/>
    </w:p>
    <w:p w14:paraId="5DD3302D" w14:textId="77777777" w:rsidR="00BF6650" w:rsidRPr="006C2086" w:rsidRDefault="00BF6650" w:rsidP="00BF6650">
      <w:pPr>
        <w:pStyle w:val="subsection"/>
      </w:pPr>
      <w:r w:rsidRPr="006C2086">
        <w:tab/>
      </w:r>
      <w:r w:rsidRPr="006C2086">
        <w:tab/>
      </w:r>
      <w:r w:rsidR="009C233D" w:rsidRPr="006C2086">
        <w:t>This instrument is</w:t>
      </w:r>
      <w:r w:rsidRPr="006C2086">
        <w:t xml:space="preserve"> made under the </w:t>
      </w:r>
      <w:r w:rsidR="00894111" w:rsidRPr="006C2086">
        <w:rPr>
          <w:i/>
        </w:rPr>
        <w:t>Migration Act 1958</w:t>
      </w:r>
      <w:r w:rsidR="00546FA3" w:rsidRPr="006C2086">
        <w:t>.</w:t>
      </w:r>
    </w:p>
    <w:p w14:paraId="09EC148E" w14:textId="77777777" w:rsidR="00557C7A" w:rsidRPr="006C2086" w:rsidRDefault="00C7277A" w:rsidP="00557C7A">
      <w:pPr>
        <w:pStyle w:val="ActHead5"/>
      </w:pPr>
      <w:bookmarkStart w:id="4" w:name="_Toc104975154"/>
      <w:r w:rsidRPr="005619BE">
        <w:rPr>
          <w:rStyle w:val="CharSectno"/>
        </w:rPr>
        <w:t>4</w:t>
      </w:r>
      <w:r w:rsidR="00557C7A" w:rsidRPr="006C2086">
        <w:t xml:space="preserve">  </w:t>
      </w:r>
      <w:r w:rsidR="00083F48" w:rsidRPr="006C2086">
        <w:t>Schedules</w:t>
      </w:r>
      <w:bookmarkEnd w:id="4"/>
    </w:p>
    <w:p w14:paraId="40DD35C5" w14:textId="77777777" w:rsidR="00557C7A" w:rsidRPr="006C2086" w:rsidRDefault="00557C7A" w:rsidP="00557C7A">
      <w:pPr>
        <w:pStyle w:val="subsection"/>
      </w:pPr>
      <w:r w:rsidRPr="006C2086">
        <w:tab/>
      </w:r>
      <w:r w:rsidRPr="006C2086">
        <w:tab/>
      </w:r>
      <w:r w:rsidR="00083F48" w:rsidRPr="006C2086">
        <w:t xml:space="preserve">Each </w:t>
      </w:r>
      <w:r w:rsidR="00160BD7" w:rsidRPr="006C2086">
        <w:t>instrument</w:t>
      </w:r>
      <w:r w:rsidR="00083F48" w:rsidRPr="006C2086">
        <w:t xml:space="preserve"> that is specified in a Schedule to </w:t>
      </w:r>
      <w:r w:rsidR="009C233D" w:rsidRPr="006C2086">
        <w:t>this instrument</w:t>
      </w:r>
      <w:r w:rsidR="00083F48" w:rsidRPr="006C2086">
        <w:t xml:space="preserve"> is amended or repealed as set out in the applicable items in the Schedule concerned, and any other item in a Schedule to </w:t>
      </w:r>
      <w:r w:rsidR="009C233D" w:rsidRPr="006C2086">
        <w:t>this instrument</w:t>
      </w:r>
      <w:r w:rsidR="00083F48" w:rsidRPr="006C2086">
        <w:t xml:space="preserve"> has effect according to its terms.</w:t>
      </w:r>
    </w:p>
    <w:p w14:paraId="0164AA86" w14:textId="77777777" w:rsidR="0048364F" w:rsidRPr="006C2086" w:rsidRDefault="00121ED5" w:rsidP="009C5989">
      <w:pPr>
        <w:pStyle w:val="ActHead6"/>
        <w:pageBreakBefore/>
      </w:pPr>
      <w:bookmarkStart w:id="5" w:name="_Toc104975155"/>
      <w:r w:rsidRPr="005619BE">
        <w:rPr>
          <w:rStyle w:val="CharAmSchNo"/>
        </w:rPr>
        <w:lastRenderedPageBreak/>
        <w:t>Schedule 1</w:t>
      </w:r>
      <w:r w:rsidR="0048364F" w:rsidRPr="006C2086">
        <w:t>—</w:t>
      </w:r>
      <w:r w:rsidR="00460499" w:rsidRPr="005619BE">
        <w:rPr>
          <w:rStyle w:val="CharAmSchText"/>
        </w:rPr>
        <w:t>Amendments</w:t>
      </w:r>
      <w:bookmarkEnd w:id="5"/>
    </w:p>
    <w:p w14:paraId="0DEE95FF" w14:textId="77777777" w:rsidR="0084172C" w:rsidRPr="006C2086" w:rsidRDefault="00B32D7C" w:rsidP="00894111">
      <w:pPr>
        <w:pStyle w:val="ActHead7"/>
      </w:pPr>
      <w:bookmarkStart w:id="6" w:name="_Toc104975156"/>
      <w:r w:rsidRPr="005619BE">
        <w:rPr>
          <w:rStyle w:val="CharAmPartNo"/>
        </w:rPr>
        <w:t>Part 1</w:t>
      </w:r>
      <w:r w:rsidR="00894111" w:rsidRPr="006C2086">
        <w:t>—</w:t>
      </w:r>
      <w:r w:rsidR="00894111" w:rsidRPr="005619BE">
        <w:rPr>
          <w:rStyle w:val="CharAmPartText"/>
        </w:rPr>
        <w:t>Increases</w:t>
      </w:r>
      <w:r w:rsidR="004F4ADE" w:rsidRPr="005619BE">
        <w:rPr>
          <w:rStyle w:val="CharAmPartText"/>
        </w:rPr>
        <w:t xml:space="preserve"> to</w:t>
      </w:r>
      <w:r w:rsidR="00F654C1" w:rsidRPr="005619BE">
        <w:rPr>
          <w:rStyle w:val="CharAmPartText"/>
        </w:rPr>
        <w:t xml:space="preserve"> </w:t>
      </w:r>
      <w:r w:rsidR="00894111" w:rsidRPr="005619BE">
        <w:rPr>
          <w:rStyle w:val="CharAmPartText"/>
        </w:rPr>
        <w:t>visa application charges</w:t>
      </w:r>
      <w:bookmarkEnd w:id="6"/>
    </w:p>
    <w:p w14:paraId="14FD1DC6" w14:textId="77777777" w:rsidR="004666A6" w:rsidRPr="006C2086" w:rsidRDefault="004666A6" w:rsidP="004666A6">
      <w:pPr>
        <w:pStyle w:val="ActHead9"/>
      </w:pPr>
      <w:bookmarkStart w:id="7" w:name="_Toc104975157"/>
      <w:r w:rsidRPr="006C2086">
        <w:t xml:space="preserve">Migration </w:t>
      </w:r>
      <w:r w:rsidR="00B32D7C" w:rsidRPr="006C2086">
        <w:t>Regulations 1</w:t>
      </w:r>
      <w:r w:rsidRPr="006C2086">
        <w:t>994</w:t>
      </w:r>
      <w:bookmarkEnd w:id="7"/>
    </w:p>
    <w:p w14:paraId="4D6BF481" w14:textId="77777777" w:rsidR="004666A6" w:rsidRPr="006C2086" w:rsidRDefault="001B7CB3" w:rsidP="00452A9F">
      <w:pPr>
        <w:pStyle w:val="ItemHead"/>
      </w:pPr>
      <w:r w:rsidRPr="006C2086">
        <w:t>1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104BA(2)(a)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418FEA91" w14:textId="77777777" w:rsidR="0046735F" w:rsidRPr="006C2086" w:rsidRDefault="00416583" w:rsidP="0046735F">
      <w:pPr>
        <w:pStyle w:val="Item"/>
      </w:pPr>
      <w:r w:rsidRPr="006C2086">
        <w:t>Om</w:t>
      </w:r>
      <w:r w:rsidR="0046735F" w:rsidRPr="006C2086">
        <w:t xml:space="preserve">it </w:t>
      </w:r>
      <w:r w:rsidR="00B32D7C" w:rsidRPr="006C2086">
        <w:t>“</w:t>
      </w:r>
      <w:r w:rsidR="0046735F" w:rsidRPr="006C2086">
        <w:t>$</w:t>
      </w:r>
      <w:r w:rsidR="00121ED5" w:rsidRPr="006C2086">
        <w:t>2 9</w:t>
      </w:r>
      <w:r w:rsidR="0046735F" w:rsidRPr="006C2086">
        <w:t>35</w:t>
      </w:r>
      <w:r w:rsidR="00B32D7C" w:rsidRPr="006C2086">
        <w:t>”</w:t>
      </w:r>
      <w:r w:rsidR="0046735F" w:rsidRPr="006C2086">
        <w:t xml:space="preserve">, substitute </w:t>
      </w:r>
      <w:r w:rsidR="00B32D7C" w:rsidRPr="006C2086">
        <w:t>“</w:t>
      </w:r>
      <w:r w:rsidR="0046735F" w:rsidRPr="006C2086">
        <w:t>$</w:t>
      </w:r>
      <w:r w:rsidR="00121ED5" w:rsidRPr="006C2086">
        <w:t>3 0</w:t>
      </w:r>
      <w:r w:rsidR="0046735F" w:rsidRPr="006C2086">
        <w:t>25</w:t>
      </w:r>
      <w:r w:rsidR="00B32D7C" w:rsidRPr="006C2086">
        <w:t>”</w:t>
      </w:r>
      <w:r w:rsidR="0046735F" w:rsidRPr="006C2086">
        <w:t>.</w:t>
      </w:r>
    </w:p>
    <w:p w14:paraId="49269BD6" w14:textId="77777777" w:rsidR="004666A6" w:rsidRPr="006C2086" w:rsidRDefault="001B7CB3" w:rsidP="00416583">
      <w:pPr>
        <w:pStyle w:val="ItemHead"/>
      </w:pPr>
      <w:r w:rsidRPr="006C2086">
        <w:t>2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104BA(2)(a)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69352E71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1 4</w:t>
      </w:r>
      <w:r w:rsidRPr="006C2086">
        <w:t>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1 5</w:t>
      </w:r>
      <w:r w:rsidRPr="006C2086">
        <w:t>15</w:t>
      </w:r>
      <w:r w:rsidR="00B32D7C" w:rsidRPr="006C2086">
        <w:t>”</w:t>
      </w:r>
      <w:r w:rsidRPr="006C2086">
        <w:t>.</w:t>
      </w:r>
    </w:p>
    <w:p w14:paraId="38438CC1" w14:textId="77777777" w:rsidR="004666A6" w:rsidRPr="006C2086" w:rsidRDefault="001B7CB3" w:rsidP="00416583">
      <w:pPr>
        <w:pStyle w:val="ItemHead"/>
      </w:pPr>
      <w:r w:rsidRPr="006C2086">
        <w:t>3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104BA(2)(a)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127B8A94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$730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$755</w:t>
      </w:r>
      <w:r w:rsidR="00B32D7C" w:rsidRPr="006C2086">
        <w:t>”</w:t>
      </w:r>
      <w:r w:rsidRPr="006C2086">
        <w:t>.</w:t>
      </w:r>
    </w:p>
    <w:p w14:paraId="288007AA" w14:textId="77777777" w:rsidR="004666A6" w:rsidRPr="006C2086" w:rsidRDefault="001B7CB3" w:rsidP="00416583">
      <w:pPr>
        <w:pStyle w:val="ItemHead"/>
      </w:pPr>
      <w:r w:rsidRPr="006C2086">
        <w:t>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104B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52B2CB90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$385</w:t>
      </w:r>
      <w:r w:rsidR="00B32D7C" w:rsidRPr="006C2086">
        <w:t>”</w:t>
      </w:r>
      <w:r w:rsidRPr="006C2086">
        <w:t>.</w:t>
      </w:r>
    </w:p>
    <w:p w14:paraId="3038461B" w14:textId="77777777" w:rsidR="004666A6" w:rsidRPr="006C2086" w:rsidRDefault="001B7CB3" w:rsidP="00416583">
      <w:pPr>
        <w:pStyle w:val="ItemHead"/>
      </w:pPr>
      <w:r w:rsidRPr="006C2086">
        <w:t>5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104B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79E637C5" w14:textId="77777777" w:rsidR="004666A6" w:rsidRPr="006C2086" w:rsidRDefault="00416583" w:rsidP="00575B0D">
      <w:pPr>
        <w:pStyle w:val="Item"/>
      </w:pPr>
      <w:r w:rsidRPr="006C2086">
        <w:t>O</w:t>
      </w:r>
      <w:r w:rsidR="004666A6" w:rsidRPr="006C2086">
        <w:t xml:space="preserve">mit </w:t>
      </w:r>
      <w:r w:rsidR="00B32D7C" w:rsidRPr="006C2086">
        <w:t>“</w:t>
      </w:r>
      <w:r w:rsidR="004666A6" w:rsidRPr="006C2086">
        <w:t>$190</w:t>
      </w:r>
      <w:r w:rsidR="00B32D7C" w:rsidRPr="006C2086">
        <w:t>”</w:t>
      </w:r>
      <w:r w:rsidR="004666A6" w:rsidRPr="006C2086">
        <w:t xml:space="preserve">, substitute </w:t>
      </w:r>
      <w:r w:rsidR="00B32D7C" w:rsidRPr="006C2086">
        <w:t>“</w:t>
      </w:r>
      <w:r w:rsidR="004666A6" w:rsidRPr="006C2086">
        <w:t>$195</w:t>
      </w:r>
      <w:r w:rsidR="00B32D7C" w:rsidRPr="006C2086">
        <w:t>”</w:t>
      </w:r>
      <w:r w:rsidR="004666A6" w:rsidRPr="006C2086">
        <w:t>.</w:t>
      </w:r>
    </w:p>
    <w:p w14:paraId="0FF68917" w14:textId="77777777" w:rsidR="004666A6" w:rsidRPr="006C2086" w:rsidRDefault="001B7CB3" w:rsidP="00416583">
      <w:pPr>
        <w:pStyle w:val="ItemHead"/>
      </w:pPr>
      <w:r w:rsidRPr="006C2086">
        <w:t>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104B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7FF5E908" w14:textId="77777777" w:rsidR="00416583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$95</w:t>
      </w:r>
      <w:r w:rsidR="00B32D7C" w:rsidRPr="006C2086">
        <w:t>”</w:t>
      </w:r>
      <w:r w:rsidRPr="006C2086">
        <w:t>.</w:t>
      </w:r>
    </w:p>
    <w:p w14:paraId="17F9C228" w14:textId="77777777" w:rsidR="004666A6" w:rsidRPr="006C2086" w:rsidRDefault="001B7CB3" w:rsidP="00416583">
      <w:pPr>
        <w:pStyle w:val="ItemHead"/>
      </w:pPr>
      <w:r w:rsidRPr="006C2086">
        <w:t>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104B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639A41E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2 4</w:t>
      </w:r>
      <w:r w:rsidRPr="006C2086">
        <w:t>95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2 5</w:t>
      </w:r>
      <w:r w:rsidRPr="006C2086">
        <w:t>70</w:t>
      </w:r>
      <w:r w:rsidR="00B32D7C" w:rsidRPr="006C2086">
        <w:t>”</w:t>
      </w:r>
      <w:r w:rsidRPr="006C2086">
        <w:t>.</w:t>
      </w:r>
    </w:p>
    <w:p w14:paraId="2FDE74A3" w14:textId="77777777" w:rsidR="004666A6" w:rsidRPr="006C2086" w:rsidRDefault="001B7CB3" w:rsidP="00416583">
      <w:pPr>
        <w:pStyle w:val="ItemHead"/>
      </w:pPr>
      <w:r w:rsidRPr="006C2086">
        <w:t>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104B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042D5C86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1 2</w:t>
      </w:r>
      <w:r w:rsidRPr="006C2086">
        <w:t>45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1 2</w:t>
      </w:r>
      <w:r w:rsidRPr="006C2086">
        <w:t>85</w:t>
      </w:r>
      <w:r w:rsidR="00B32D7C" w:rsidRPr="006C2086">
        <w:t>”</w:t>
      </w:r>
      <w:r w:rsidRPr="006C2086">
        <w:t>.</w:t>
      </w:r>
    </w:p>
    <w:p w14:paraId="5B4322D8" w14:textId="77777777" w:rsidR="004666A6" w:rsidRPr="006C2086" w:rsidRDefault="001B7CB3" w:rsidP="00416583">
      <w:pPr>
        <w:pStyle w:val="ItemHead"/>
      </w:pPr>
      <w:r w:rsidRPr="006C2086">
        <w:t>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104B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399CB214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$625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$640</w:t>
      </w:r>
      <w:r w:rsidR="00B32D7C" w:rsidRPr="006C2086">
        <w:t>”</w:t>
      </w:r>
      <w:r w:rsidRPr="006C2086">
        <w:t>.</w:t>
      </w:r>
    </w:p>
    <w:p w14:paraId="4B687B89" w14:textId="77777777" w:rsidR="004666A6" w:rsidRPr="006C2086" w:rsidRDefault="001B7CB3" w:rsidP="00416583">
      <w:pPr>
        <w:pStyle w:val="ItemHead"/>
      </w:pPr>
      <w:r w:rsidRPr="006C2086">
        <w:t>10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108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0258218C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1 6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1 7</w:t>
      </w:r>
      <w:r w:rsidRPr="006C2086">
        <w:t>10</w:t>
      </w:r>
      <w:r w:rsidR="00B32D7C" w:rsidRPr="006C2086">
        <w:t>”</w:t>
      </w:r>
      <w:r w:rsidRPr="006C2086">
        <w:t>.</w:t>
      </w:r>
    </w:p>
    <w:p w14:paraId="0A0BA51F" w14:textId="77777777" w:rsidR="004666A6" w:rsidRPr="006C2086" w:rsidRDefault="001B7CB3" w:rsidP="00416583">
      <w:pPr>
        <w:pStyle w:val="ItemHead"/>
      </w:pPr>
      <w:r w:rsidRPr="006C2086">
        <w:t>11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108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7BCA3EA6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$830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$855</w:t>
      </w:r>
      <w:r w:rsidR="00B32D7C" w:rsidRPr="006C2086">
        <w:t>”</w:t>
      </w:r>
      <w:r w:rsidRPr="006C2086">
        <w:t>.</w:t>
      </w:r>
    </w:p>
    <w:p w14:paraId="18D25378" w14:textId="77777777" w:rsidR="004666A6" w:rsidRPr="006C2086" w:rsidRDefault="001B7CB3" w:rsidP="00416583">
      <w:pPr>
        <w:pStyle w:val="ItemHead"/>
      </w:pPr>
      <w:r w:rsidRPr="006C2086">
        <w:t>12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108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57D8DFC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$430</w:t>
      </w:r>
      <w:r w:rsidR="00B32D7C" w:rsidRPr="006C2086">
        <w:t>”</w:t>
      </w:r>
      <w:r w:rsidRPr="006C2086">
        <w:t>.</w:t>
      </w:r>
    </w:p>
    <w:p w14:paraId="360EF166" w14:textId="77777777" w:rsidR="004666A6" w:rsidRPr="006C2086" w:rsidRDefault="001B7CB3" w:rsidP="00416583">
      <w:pPr>
        <w:pStyle w:val="ItemHead"/>
      </w:pPr>
      <w:r w:rsidRPr="006C2086">
        <w:t>13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108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764FB0CA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2 7</w:t>
      </w:r>
      <w:r w:rsidRPr="006C2086">
        <w:t>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2 7</w:t>
      </w:r>
      <w:r w:rsidRPr="006C2086">
        <w:t>90</w:t>
      </w:r>
      <w:r w:rsidR="00B32D7C" w:rsidRPr="006C2086">
        <w:t>”</w:t>
      </w:r>
      <w:r w:rsidRPr="006C2086">
        <w:t>.</w:t>
      </w:r>
    </w:p>
    <w:p w14:paraId="6A3E344F" w14:textId="77777777" w:rsidR="004666A6" w:rsidRPr="006C2086" w:rsidRDefault="001B7CB3" w:rsidP="00416583">
      <w:pPr>
        <w:pStyle w:val="ItemHead"/>
      </w:pPr>
      <w:r w:rsidRPr="006C2086">
        <w:t>14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108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6F69AF83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1 3</w:t>
      </w:r>
      <w:r w:rsidRPr="006C2086">
        <w:t>55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1 3</w:t>
      </w:r>
      <w:r w:rsidRPr="006C2086">
        <w:t>95</w:t>
      </w:r>
      <w:r w:rsidR="00B32D7C" w:rsidRPr="006C2086">
        <w:t>”</w:t>
      </w:r>
      <w:r w:rsidRPr="006C2086">
        <w:t>.</w:t>
      </w:r>
    </w:p>
    <w:p w14:paraId="447F153F" w14:textId="77777777" w:rsidR="004666A6" w:rsidRPr="006C2086" w:rsidRDefault="001B7CB3" w:rsidP="00416583">
      <w:pPr>
        <w:pStyle w:val="ItemHead"/>
      </w:pPr>
      <w:r w:rsidRPr="006C2086">
        <w:t>15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108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5A5EF803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$680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$700</w:t>
      </w:r>
      <w:r w:rsidR="00B32D7C" w:rsidRPr="006C2086">
        <w:t>”</w:t>
      </w:r>
      <w:r w:rsidRPr="006C2086">
        <w:t>.</w:t>
      </w:r>
    </w:p>
    <w:p w14:paraId="085D7B09" w14:textId="77777777" w:rsidR="004666A6" w:rsidRPr="006C2086" w:rsidRDefault="001B7CB3" w:rsidP="00416583">
      <w:pPr>
        <w:pStyle w:val="ItemHead"/>
      </w:pPr>
      <w:r w:rsidRPr="006C2086">
        <w:t>16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108A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0545C9FC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1 6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1 7</w:t>
      </w:r>
      <w:r w:rsidRPr="006C2086">
        <w:t>10</w:t>
      </w:r>
      <w:r w:rsidR="00B32D7C" w:rsidRPr="006C2086">
        <w:t>”</w:t>
      </w:r>
      <w:r w:rsidRPr="006C2086">
        <w:t>.</w:t>
      </w:r>
    </w:p>
    <w:p w14:paraId="6162877C" w14:textId="77777777" w:rsidR="004666A6" w:rsidRPr="006C2086" w:rsidRDefault="001B7CB3" w:rsidP="00416583">
      <w:pPr>
        <w:pStyle w:val="ItemHead"/>
      </w:pPr>
      <w:r w:rsidRPr="006C2086">
        <w:t>17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108A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1BF49011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$830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$855</w:t>
      </w:r>
      <w:r w:rsidR="00B32D7C" w:rsidRPr="006C2086">
        <w:t>”</w:t>
      </w:r>
      <w:r w:rsidRPr="006C2086">
        <w:t>.</w:t>
      </w:r>
    </w:p>
    <w:p w14:paraId="1047A4DC" w14:textId="77777777" w:rsidR="004666A6" w:rsidRPr="006C2086" w:rsidRDefault="001B7CB3" w:rsidP="00416583">
      <w:pPr>
        <w:pStyle w:val="ItemHead"/>
      </w:pPr>
      <w:r w:rsidRPr="006C2086">
        <w:t>18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108A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278C46BE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$430</w:t>
      </w:r>
      <w:r w:rsidR="00B32D7C" w:rsidRPr="006C2086">
        <w:t>”</w:t>
      </w:r>
      <w:r w:rsidRPr="006C2086">
        <w:t>.</w:t>
      </w:r>
    </w:p>
    <w:p w14:paraId="4B82B10D" w14:textId="77777777" w:rsidR="004666A6" w:rsidRPr="006C2086" w:rsidRDefault="001B7CB3" w:rsidP="00416583">
      <w:pPr>
        <w:pStyle w:val="ItemHead"/>
      </w:pPr>
      <w:r w:rsidRPr="006C2086">
        <w:t>19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108A</w:t>
      </w:r>
      <w:r w:rsidR="004666A6" w:rsidRPr="006C2086">
        <w:t xml:space="preserve">(2)(a)(iv)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6FCF2B3E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2 7</w:t>
      </w:r>
      <w:r w:rsidRPr="006C2086">
        <w:t>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2 7</w:t>
      </w:r>
      <w:r w:rsidRPr="006C2086">
        <w:t>90</w:t>
      </w:r>
      <w:r w:rsidR="00B32D7C" w:rsidRPr="006C2086">
        <w:t>”</w:t>
      </w:r>
      <w:r w:rsidRPr="006C2086">
        <w:t>.</w:t>
      </w:r>
    </w:p>
    <w:p w14:paraId="79BADC76" w14:textId="77777777" w:rsidR="004666A6" w:rsidRPr="006C2086" w:rsidRDefault="001B7CB3" w:rsidP="00416583">
      <w:pPr>
        <w:pStyle w:val="ItemHead"/>
      </w:pPr>
      <w:r w:rsidRPr="006C2086">
        <w:t>20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108A</w:t>
      </w:r>
      <w:r w:rsidR="004666A6" w:rsidRPr="006C2086">
        <w:t xml:space="preserve">(2)(a)(iv)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10A88D49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1 3</w:t>
      </w:r>
      <w:r w:rsidRPr="006C2086">
        <w:t>55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1 3</w:t>
      </w:r>
      <w:r w:rsidRPr="006C2086">
        <w:t>95</w:t>
      </w:r>
      <w:r w:rsidR="00B32D7C" w:rsidRPr="006C2086">
        <w:t>”</w:t>
      </w:r>
      <w:r w:rsidRPr="006C2086">
        <w:t>.</w:t>
      </w:r>
    </w:p>
    <w:p w14:paraId="2D40EB15" w14:textId="77777777" w:rsidR="004666A6" w:rsidRPr="006C2086" w:rsidRDefault="001B7CB3" w:rsidP="00416583">
      <w:pPr>
        <w:pStyle w:val="ItemHead"/>
      </w:pPr>
      <w:r w:rsidRPr="006C2086">
        <w:t>21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108A</w:t>
      </w:r>
      <w:r w:rsidR="004666A6" w:rsidRPr="006C2086">
        <w:t xml:space="preserve">(2)(a)(iv)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2E875BF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$680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$700</w:t>
      </w:r>
      <w:r w:rsidR="00B32D7C" w:rsidRPr="006C2086">
        <w:t>”</w:t>
      </w:r>
      <w:r w:rsidRPr="006C2086">
        <w:t>.</w:t>
      </w:r>
    </w:p>
    <w:p w14:paraId="19E11789" w14:textId="77777777" w:rsidR="004666A6" w:rsidRPr="006C2086" w:rsidRDefault="001B7CB3" w:rsidP="00416583">
      <w:pPr>
        <w:pStyle w:val="ItemHead"/>
      </w:pPr>
      <w:r w:rsidRPr="006C2086">
        <w:t>22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111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6B50AAB3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$325</w:t>
      </w:r>
      <w:r w:rsidR="00B32D7C" w:rsidRPr="006C2086">
        <w:t>”</w:t>
      </w:r>
      <w:r w:rsidRPr="006C2086">
        <w:t>.</w:t>
      </w:r>
    </w:p>
    <w:p w14:paraId="10B17D41" w14:textId="77777777" w:rsidR="004666A6" w:rsidRPr="006C2086" w:rsidRDefault="001B7CB3" w:rsidP="00416583">
      <w:pPr>
        <w:pStyle w:val="ItemHead"/>
      </w:pPr>
      <w:r w:rsidRPr="006C2086">
        <w:t>23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111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041EF39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$165</w:t>
      </w:r>
      <w:r w:rsidR="00B32D7C" w:rsidRPr="006C2086">
        <w:t>”</w:t>
      </w:r>
      <w:r w:rsidRPr="006C2086">
        <w:t>.</w:t>
      </w:r>
    </w:p>
    <w:p w14:paraId="3272CA0F" w14:textId="77777777" w:rsidR="004666A6" w:rsidRPr="006C2086" w:rsidRDefault="001B7CB3" w:rsidP="00416583">
      <w:pPr>
        <w:pStyle w:val="ItemHead"/>
      </w:pPr>
      <w:r w:rsidRPr="006C2086">
        <w:t>24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113(2)(a)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78BE66C1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4 1</w:t>
      </w:r>
      <w:r w:rsidRPr="006C2086">
        <w:t>80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4 3</w:t>
      </w:r>
      <w:r w:rsidRPr="006C2086">
        <w:t>05</w:t>
      </w:r>
      <w:r w:rsidR="00B32D7C" w:rsidRPr="006C2086">
        <w:t>”</w:t>
      </w:r>
      <w:r w:rsidRPr="006C2086">
        <w:t>.</w:t>
      </w:r>
    </w:p>
    <w:p w14:paraId="3B78FAFE" w14:textId="77777777" w:rsidR="004666A6" w:rsidRPr="006C2086" w:rsidRDefault="001B7CB3" w:rsidP="00416583">
      <w:pPr>
        <w:pStyle w:val="ItemHead"/>
      </w:pPr>
      <w:r w:rsidRPr="006C2086">
        <w:t>25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113(2)(a)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2B41A5E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95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55</w:t>
      </w:r>
      <w:r w:rsidR="00B32D7C" w:rsidRPr="006C2086">
        <w:t>”</w:t>
      </w:r>
      <w:r w:rsidRPr="006C2086">
        <w:t>.</w:t>
      </w:r>
    </w:p>
    <w:p w14:paraId="10879C7E" w14:textId="77777777" w:rsidR="004666A6" w:rsidRPr="006C2086" w:rsidRDefault="001B7CB3" w:rsidP="00416583">
      <w:pPr>
        <w:pStyle w:val="ItemHead"/>
      </w:pPr>
      <w:r w:rsidRPr="006C2086">
        <w:t>26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113(2)(a)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3D8B390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45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80</w:t>
      </w:r>
      <w:r w:rsidR="00B32D7C" w:rsidRPr="006C2086">
        <w:t>”</w:t>
      </w:r>
      <w:r w:rsidRPr="006C2086">
        <w:t>.</w:t>
      </w:r>
    </w:p>
    <w:p w14:paraId="2116D426" w14:textId="77777777" w:rsidR="004666A6" w:rsidRPr="006C2086" w:rsidRDefault="001B7CB3" w:rsidP="00416583">
      <w:pPr>
        <w:pStyle w:val="ItemHead"/>
      </w:pPr>
      <w:r w:rsidRPr="006C2086">
        <w:t>27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114B(2)(a)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03D58828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4 1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4 2</w:t>
      </w:r>
      <w:r w:rsidRPr="006C2086">
        <w:t>40</w:t>
      </w:r>
      <w:r w:rsidR="00B32D7C" w:rsidRPr="006C2086">
        <w:t>”</w:t>
      </w:r>
      <w:r w:rsidRPr="006C2086">
        <w:t>.</w:t>
      </w:r>
    </w:p>
    <w:p w14:paraId="31D50B8C" w14:textId="77777777" w:rsidR="004666A6" w:rsidRPr="006C2086" w:rsidRDefault="001B7CB3" w:rsidP="00416583">
      <w:pPr>
        <w:pStyle w:val="ItemHead"/>
      </w:pPr>
      <w:r w:rsidRPr="006C2086">
        <w:t>28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114B(2)(a)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5528C95B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20</w:t>
      </w:r>
      <w:r w:rsidR="00B32D7C" w:rsidRPr="006C2086">
        <w:t>”</w:t>
      </w:r>
      <w:r w:rsidRPr="006C2086">
        <w:t>.</w:t>
      </w:r>
    </w:p>
    <w:p w14:paraId="18C19D8D" w14:textId="77777777" w:rsidR="004666A6" w:rsidRPr="006C2086" w:rsidRDefault="001B7CB3" w:rsidP="00416583">
      <w:pPr>
        <w:pStyle w:val="ItemHead"/>
      </w:pPr>
      <w:r w:rsidRPr="006C2086">
        <w:t>29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114B(2)(a)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56C5D681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60</w:t>
      </w:r>
      <w:r w:rsidR="00B32D7C" w:rsidRPr="006C2086">
        <w:t>”</w:t>
      </w:r>
      <w:r w:rsidRPr="006C2086">
        <w:t>.</w:t>
      </w:r>
    </w:p>
    <w:p w14:paraId="7EC2FA1C" w14:textId="77777777" w:rsidR="004666A6" w:rsidRPr="006C2086" w:rsidRDefault="001B7CB3" w:rsidP="00416583">
      <w:pPr>
        <w:pStyle w:val="ItemHead"/>
      </w:pPr>
      <w:r w:rsidRPr="006C2086">
        <w:t>30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114C(2)(a)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19020FEA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4 1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4 2</w:t>
      </w:r>
      <w:r w:rsidRPr="006C2086">
        <w:t>40</w:t>
      </w:r>
      <w:r w:rsidR="00B32D7C" w:rsidRPr="006C2086">
        <w:t>”</w:t>
      </w:r>
      <w:r w:rsidRPr="006C2086">
        <w:t>.</w:t>
      </w:r>
    </w:p>
    <w:p w14:paraId="7F2954B4" w14:textId="77777777" w:rsidR="004666A6" w:rsidRPr="006C2086" w:rsidRDefault="001B7CB3" w:rsidP="00416583">
      <w:pPr>
        <w:pStyle w:val="ItemHead"/>
      </w:pPr>
      <w:r w:rsidRPr="006C2086">
        <w:t>31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114C(2)(a)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6FA36F47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20</w:t>
      </w:r>
      <w:r w:rsidR="00B32D7C" w:rsidRPr="006C2086">
        <w:t>”</w:t>
      </w:r>
      <w:r w:rsidRPr="006C2086">
        <w:t>.</w:t>
      </w:r>
    </w:p>
    <w:p w14:paraId="6BF0FA97" w14:textId="77777777" w:rsidR="004666A6" w:rsidRPr="006C2086" w:rsidRDefault="001B7CB3" w:rsidP="00416583">
      <w:pPr>
        <w:pStyle w:val="ItemHead"/>
      </w:pPr>
      <w:r w:rsidRPr="006C2086">
        <w:t>32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114C(2)(a)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16CA602E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60</w:t>
      </w:r>
      <w:r w:rsidR="00B32D7C" w:rsidRPr="006C2086">
        <w:t>”</w:t>
      </w:r>
      <w:r w:rsidRPr="006C2086">
        <w:t>.</w:t>
      </w:r>
    </w:p>
    <w:p w14:paraId="6CD878C9" w14:textId="77777777" w:rsidR="004666A6" w:rsidRPr="006C2086" w:rsidRDefault="001B7CB3" w:rsidP="00416583">
      <w:pPr>
        <w:pStyle w:val="ItemHead"/>
      </w:pPr>
      <w:r w:rsidRPr="006C2086">
        <w:t>33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118A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479E9A13" w14:textId="77777777" w:rsidR="00575B0D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4 0</w:t>
      </w:r>
      <w:r w:rsidRPr="006C2086">
        <w:t>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4 1</w:t>
      </w:r>
      <w:r w:rsidRPr="006C2086">
        <w:t>45</w:t>
      </w:r>
      <w:r w:rsidR="00B32D7C" w:rsidRPr="006C2086">
        <w:t>”</w:t>
      </w:r>
      <w:r w:rsidRPr="006C2086">
        <w:t>.</w:t>
      </w:r>
    </w:p>
    <w:p w14:paraId="2A89A9D7" w14:textId="77777777" w:rsidR="004666A6" w:rsidRPr="006C2086" w:rsidRDefault="001B7CB3" w:rsidP="00416583">
      <w:pPr>
        <w:pStyle w:val="ItemHead"/>
      </w:pPr>
      <w:r w:rsidRPr="006C2086">
        <w:t>34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118A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7E4555E6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75</w:t>
      </w:r>
      <w:r w:rsidR="00B32D7C" w:rsidRPr="006C2086">
        <w:t>”</w:t>
      </w:r>
      <w:r w:rsidRPr="006C2086">
        <w:t>.</w:t>
      </w:r>
    </w:p>
    <w:p w14:paraId="44FD4C9E" w14:textId="77777777" w:rsidR="004666A6" w:rsidRPr="006C2086" w:rsidRDefault="001B7CB3" w:rsidP="00416583">
      <w:pPr>
        <w:pStyle w:val="ItemHead"/>
      </w:pPr>
      <w:r w:rsidRPr="006C2086">
        <w:t>35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118A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4471312D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05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35</w:t>
      </w:r>
      <w:r w:rsidR="00B32D7C" w:rsidRPr="006C2086">
        <w:t>”</w:t>
      </w:r>
      <w:r w:rsidRPr="006C2086">
        <w:t>.</w:t>
      </w:r>
    </w:p>
    <w:p w14:paraId="457854C7" w14:textId="77777777" w:rsidR="004666A6" w:rsidRPr="006C2086" w:rsidRDefault="001B7CB3" w:rsidP="00416583">
      <w:pPr>
        <w:pStyle w:val="ItemHead"/>
      </w:pPr>
      <w:r w:rsidRPr="006C2086">
        <w:t>36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118A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3459306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4 0</w:t>
      </w:r>
      <w:r w:rsidRPr="006C2086">
        <w:t>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4 1</w:t>
      </w:r>
      <w:r w:rsidRPr="006C2086">
        <w:t>45</w:t>
      </w:r>
      <w:r w:rsidR="00B32D7C" w:rsidRPr="006C2086">
        <w:t>”</w:t>
      </w:r>
      <w:r w:rsidRPr="006C2086">
        <w:t>.</w:t>
      </w:r>
    </w:p>
    <w:p w14:paraId="5CA3D981" w14:textId="77777777" w:rsidR="004666A6" w:rsidRPr="006C2086" w:rsidRDefault="001B7CB3" w:rsidP="00416583">
      <w:pPr>
        <w:pStyle w:val="ItemHead"/>
      </w:pPr>
      <w:r w:rsidRPr="006C2086">
        <w:t>37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118A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14DC192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75</w:t>
      </w:r>
      <w:r w:rsidR="00B32D7C" w:rsidRPr="006C2086">
        <w:t>”</w:t>
      </w:r>
      <w:r w:rsidRPr="006C2086">
        <w:t>.</w:t>
      </w:r>
    </w:p>
    <w:p w14:paraId="5ABCFD13" w14:textId="77777777" w:rsidR="004666A6" w:rsidRPr="006C2086" w:rsidRDefault="001B7CB3" w:rsidP="00416583">
      <w:pPr>
        <w:pStyle w:val="ItemHead"/>
      </w:pPr>
      <w:r w:rsidRPr="006C2086">
        <w:t>38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118A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1F45A5E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05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35</w:t>
      </w:r>
      <w:r w:rsidR="00B32D7C" w:rsidRPr="006C2086">
        <w:t>”</w:t>
      </w:r>
      <w:r w:rsidRPr="006C2086">
        <w:t>.</w:t>
      </w:r>
    </w:p>
    <w:p w14:paraId="4DFB881B" w14:textId="77777777" w:rsidR="004666A6" w:rsidRPr="006C2086" w:rsidRDefault="001B7CB3" w:rsidP="00416583">
      <w:pPr>
        <w:pStyle w:val="ItemHead"/>
      </w:pPr>
      <w:r w:rsidRPr="006C2086">
        <w:t>39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123A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45A15C2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1 8</w:t>
      </w:r>
      <w:r w:rsidRPr="006C2086">
        <w:t>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1 8</w:t>
      </w:r>
      <w:r w:rsidRPr="006C2086">
        <w:t>80</w:t>
      </w:r>
      <w:r w:rsidR="00B32D7C" w:rsidRPr="006C2086">
        <w:t>”</w:t>
      </w:r>
      <w:r w:rsidRPr="006C2086">
        <w:t>.</w:t>
      </w:r>
    </w:p>
    <w:p w14:paraId="5A5A51E3" w14:textId="77777777" w:rsidR="004666A6" w:rsidRPr="006C2086" w:rsidRDefault="001B7CB3" w:rsidP="00416583">
      <w:pPr>
        <w:pStyle w:val="ItemHead"/>
      </w:pPr>
      <w:r w:rsidRPr="006C2086">
        <w:t>40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123A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560450F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$915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$940</w:t>
      </w:r>
      <w:r w:rsidR="00B32D7C" w:rsidRPr="006C2086">
        <w:t>”</w:t>
      </w:r>
      <w:r w:rsidRPr="006C2086">
        <w:t>.</w:t>
      </w:r>
    </w:p>
    <w:p w14:paraId="7EA4372D" w14:textId="77777777" w:rsidR="004666A6" w:rsidRPr="006C2086" w:rsidRDefault="001B7CB3" w:rsidP="00416583">
      <w:pPr>
        <w:pStyle w:val="ItemHead"/>
      </w:pPr>
      <w:r w:rsidRPr="006C2086">
        <w:t>41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123A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7CE5B2CE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$455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$470</w:t>
      </w:r>
      <w:r w:rsidR="00B32D7C" w:rsidRPr="006C2086">
        <w:t>”</w:t>
      </w:r>
      <w:r w:rsidRPr="006C2086">
        <w:t>.</w:t>
      </w:r>
    </w:p>
    <w:p w14:paraId="1309739D" w14:textId="77777777" w:rsidR="004666A6" w:rsidRPr="006C2086" w:rsidRDefault="001B7CB3" w:rsidP="00416583">
      <w:pPr>
        <w:pStyle w:val="ItemHead"/>
      </w:pPr>
      <w:r w:rsidRPr="006C2086">
        <w:t>42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123A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6CA4FB5D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4 4</w:t>
      </w:r>
      <w:r w:rsidRPr="006C2086">
        <w:t>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4 5</w:t>
      </w:r>
      <w:r w:rsidRPr="006C2086">
        <w:t>60</w:t>
      </w:r>
      <w:r w:rsidR="00B32D7C" w:rsidRPr="006C2086">
        <w:t>”</w:t>
      </w:r>
      <w:r w:rsidRPr="006C2086">
        <w:t>.</w:t>
      </w:r>
    </w:p>
    <w:p w14:paraId="104C1ADF" w14:textId="77777777" w:rsidR="004666A6" w:rsidRPr="006C2086" w:rsidRDefault="001B7CB3" w:rsidP="00416583">
      <w:pPr>
        <w:pStyle w:val="ItemHead"/>
      </w:pPr>
      <w:r w:rsidRPr="006C2086">
        <w:t>43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123A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52AF88B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2 2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2 2</w:t>
      </w:r>
      <w:r w:rsidRPr="006C2086">
        <w:t>80</w:t>
      </w:r>
      <w:r w:rsidR="00B32D7C" w:rsidRPr="006C2086">
        <w:t>”</w:t>
      </w:r>
      <w:r w:rsidRPr="006C2086">
        <w:t>.</w:t>
      </w:r>
    </w:p>
    <w:p w14:paraId="331BEA88" w14:textId="77777777" w:rsidR="004666A6" w:rsidRPr="006C2086" w:rsidRDefault="001B7CB3" w:rsidP="00416583">
      <w:pPr>
        <w:pStyle w:val="ItemHead"/>
      </w:pPr>
      <w:r w:rsidRPr="006C2086">
        <w:t>44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123A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51014364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1 1</w:t>
      </w:r>
      <w:r w:rsidRPr="006C2086">
        <w:t>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1 1</w:t>
      </w:r>
      <w:r w:rsidRPr="006C2086">
        <w:t>45</w:t>
      </w:r>
      <w:r w:rsidR="00B32D7C" w:rsidRPr="006C2086">
        <w:t>”</w:t>
      </w:r>
      <w:r w:rsidRPr="006C2086">
        <w:t>.</w:t>
      </w:r>
    </w:p>
    <w:p w14:paraId="388320F4" w14:textId="77777777" w:rsidR="004666A6" w:rsidRPr="006C2086" w:rsidRDefault="001B7CB3" w:rsidP="00416583">
      <w:pPr>
        <w:pStyle w:val="ItemHead"/>
      </w:pPr>
      <w:r w:rsidRPr="006C2086">
        <w:t>45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123B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19941160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1 8</w:t>
      </w:r>
      <w:r w:rsidRPr="006C2086">
        <w:t>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1 8</w:t>
      </w:r>
      <w:r w:rsidRPr="006C2086">
        <w:t>80</w:t>
      </w:r>
      <w:r w:rsidR="00B32D7C" w:rsidRPr="006C2086">
        <w:t>”</w:t>
      </w:r>
      <w:r w:rsidRPr="006C2086">
        <w:t>.</w:t>
      </w:r>
    </w:p>
    <w:p w14:paraId="606B5675" w14:textId="77777777" w:rsidR="004666A6" w:rsidRPr="006C2086" w:rsidRDefault="001B7CB3" w:rsidP="00416583">
      <w:pPr>
        <w:pStyle w:val="ItemHead"/>
      </w:pPr>
      <w:r w:rsidRPr="006C2086">
        <w:t>46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123B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10E0A464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$915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$940</w:t>
      </w:r>
      <w:r w:rsidR="00B32D7C" w:rsidRPr="006C2086">
        <w:t>”</w:t>
      </w:r>
      <w:r w:rsidRPr="006C2086">
        <w:t>.</w:t>
      </w:r>
    </w:p>
    <w:p w14:paraId="150F5AA9" w14:textId="77777777" w:rsidR="004666A6" w:rsidRPr="006C2086" w:rsidRDefault="001B7CB3" w:rsidP="00416583">
      <w:pPr>
        <w:pStyle w:val="ItemHead"/>
      </w:pPr>
      <w:r w:rsidRPr="006C2086">
        <w:t>47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123B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0915C011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$455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$470</w:t>
      </w:r>
      <w:r w:rsidR="00B32D7C" w:rsidRPr="006C2086">
        <w:t>”</w:t>
      </w:r>
      <w:r w:rsidRPr="006C2086">
        <w:t>.</w:t>
      </w:r>
    </w:p>
    <w:p w14:paraId="22760845" w14:textId="77777777" w:rsidR="004666A6" w:rsidRPr="006C2086" w:rsidRDefault="001B7CB3" w:rsidP="00416583">
      <w:pPr>
        <w:pStyle w:val="ItemHead"/>
      </w:pPr>
      <w:r w:rsidRPr="006C2086">
        <w:t>48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123B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25280C78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4 4</w:t>
      </w:r>
      <w:r w:rsidRPr="006C2086">
        <w:t>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4 5</w:t>
      </w:r>
      <w:r w:rsidRPr="006C2086">
        <w:t>60</w:t>
      </w:r>
      <w:r w:rsidR="00B32D7C" w:rsidRPr="006C2086">
        <w:t>”</w:t>
      </w:r>
      <w:r w:rsidRPr="006C2086">
        <w:t>.</w:t>
      </w:r>
    </w:p>
    <w:p w14:paraId="0C73236D" w14:textId="77777777" w:rsidR="004666A6" w:rsidRPr="006C2086" w:rsidRDefault="001B7CB3" w:rsidP="00416583">
      <w:pPr>
        <w:pStyle w:val="ItemHead"/>
      </w:pPr>
      <w:r w:rsidRPr="006C2086">
        <w:t>49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123B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3822B92E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2 2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2 2</w:t>
      </w:r>
      <w:r w:rsidRPr="006C2086">
        <w:t>80</w:t>
      </w:r>
      <w:r w:rsidR="00B32D7C" w:rsidRPr="006C2086">
        <w:t>”</w:t>
      </w:r>
      <w:r w:rsidRPr="006C2086">
        <w:t>.</w:t>
      </w:r>
    </w:p>
    <w:p w14:paraId="2726F679" w14:textId="77777777" w:rsidR="004666A6" w:rsidRPr="006C2086" w:rsidRDefault="001B7CB3" w:rsidP="00416583">
      <w:pPr>
        <w:pStyle w:val="ItemHead"/>
      </w:pPr>
      <w:r w:rsidRPr="006C2086">
        <w:t>50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123B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1CCA54DA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1 1</w:t>
      </w:r>
      <w:r w:rsidRPr="006C2086">
        <w:t>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1 1</w:t>
      </w:r>
      <w:r w:rsidRPr="006C2086">
        <w:t>45</w:t>
      </w:r>
      <w:r w:rsidR="00B32D7C" w:rsidRPr="006C2086">
        <w:t>”</w:t>
      </w:r>
      <w:r w:rsidRPr="006C2086">
        <w:t>.</w:t>
      </w:r>
    </w:p>
    <w:p w14:paraId="19260152" w14:textId="77777777" w:rsidR="004666A6" w:rsidRPr="006C2086" w:rsidRDefault="001B7CB3" w:rsidP="00416583">
      <w:pPr>
        <w:pStyle w:val="ItemHead"/>
      </w:pPr>
      <w:r w:rsidRPr="006C2086">
        <w:t>51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124(2)(a)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620D5D43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4 4</w:t>
      </w:r>
      <w:r w:rsidRPr="006C2086">
        <w:t>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4 5</w:t>
      </w:r>
      <w:r w:rsidRPr="006C2086">
        <w:t>60</w:t>
      </w:r>
      <w:r w:rsidR="00B32D7C" w:rsidRPr="006C2086">
        <w:t>”</w:t>
      </w:r>
      <w:r w:rsidRPr="006C2086">
        <w:t>.</w:t>
      </w:r>
    </w:p>
    <w:p w14:paraId="35BFAF34" w14:textId="77777777" w:rsidR="004666A6" w:rsidRPr="006C2086" w:rsidRDefault="001B7CB3" w:rsidP="00416583">
      <w:pPr>
        <w:pStyle w:val="ItemHead"/>
      </w:pPr>
      <w:r w:rsidRPr="006C2086">
        <w:t>52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124(2)(a)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15B12BE5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2 2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2 2</w:t>
      </w:r>
      <w:r w:rsidRPr="006C2086">
        <w:t>80</w:t>
      </w:r>
      <w:r w:rsidR="00B32D7C" w:rsidRPr="006C2086">
        <w:t>”</w:t>
      </w:r>
      <w:r w:rsidRPr="006C2086">
        <w:t>.</w:t>
      </w:r>
    </w:p>
    <w:p w14:paraId="48EDA70A" w14:textId="77777777" w:rsidR="004666A6" w:rsidRPr="006C2086" w:rsidRDefault="001B7CB3" w:rsidP="00416583">
      <w:pPr>
        <w:pStyle w:val="ItemHead"/>
      </w:pPr>
      <w:r w:rsidRPr="006C2086">
        <w:t>53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124(2)(a)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602E02F9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1 1</w:t>
      </w:r>
      <w:r w:rsidRPr="006C2086">
        <w:t>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1 1</w:t>
      </w:r>
      <w:r w:rsidRPr="006C2086">
        <w:t>45</w:t>
      </w:r>
      <w:r w:rsidR="00B32D7C" w:rsidRPr="006C2086">
        <w:t>”</w:t>
      </w:r>
      <w:r w:rsidRPr="006C2086">
        <w:t>.</w:t>
      </w:r>
    </w:p>
    <w:p w14:paraId="6034EA37" w14:textId="77777777" w:rsidR="004666A6" w:rsidRPr="006C2086" w:rsidRDefault="001B7CB3" w:rsidP="00416583">
      <w:pPr>
        <w:pStyle w:val="ItemHead"/>
      </w:pPr>
      <w:r w:rsidRPr="006C2086">
        <w:t>54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124A(2)(a)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690A1F10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4 4</w:t>
      </w:r>
      <w:r w:rsidRPr="006C2086">
        <w:t>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4 5</w:t>
      </w:r>
      <w:r w:rsidRPr="006C2086">
        <w:t>60</w:t>
      </w:r>
      <w:r w:rsidR="00B32D7C" w:rsidRPr="006C2086">
        <w:t>”</w:t>
      </w:r>
      <w:r w:rsidRPr="006C2086">
        <w:t>.</w:t>
      </w:r>
    </w:p>
    <w:p w14:paraId="445695E8" w14:textId="77777777" w:rsidR="004666A6" w:rsidRPr="006C2086" w:rsidRDefault="001B7CB3" w:rsidP="00416583">
      <w:pPr>
        <w:pStyle w:val="ItemHead"/>
      </w:pPr>
      <w:r w:rsidRPr="006C2086">
        <w:t>55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124A(2)(a)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48C1D11A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2 2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2 2</w:t>
      </w:r>
      <w:r w:rsidRPr="006C2086">
        <w:t>80</w:t>
      </w:r>
      <w:r w:rsidR="00B32D7C" w:rsidRPr="006C2086">
        <w:t>”</w:t>
      </w:r>
      <w:r w:rsidRPr="006C2086">
        <w:t>.</w:t>
      </w:r>
    </w:p>
    <w:p w14:paraId="4E7FBAE5" w14:textId="77777777" w:rsidR="004666A6" w:rsidRPr="006C2086" w:rsidRDefault="001B7CB3" w:rsidP="00416583">
      <w:pPr>
        <w:pStyle w:val="ItemHead"/>
      </w:pPr>
      <w:r w:rsidRPr="006C2086">
        <w:t>56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124A(2)(a)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1531C4FA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1 1</w:t>
      </w:r>
      <w:r w:rsidRPr="006C2086">
        <w:t>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1 1</w:t>
      </w:r>
      <w:r w:rsidRPr="006C2086">
        <w:t>45</w:t>
      </w:r>
      <w:r w:rsidR="00B32D7C" w:rsidRPr="006C2086">
        <w:t>”</w:t>
      </w:r>
      <w:r w:rsidRPr="006C2086">
        <w:t>.</w:t>
      </w:r>
    </w:p>
    <w:p w14:paraId="315E5FDF" w14:textId="77777777" w:rsidR="004666A6" w:rsidRPr="006C2086" w:rsidRDefault="001B7CB3" w:rsidP="00416583">
      <w:pPr>
        <w:pStyle w:val="ItemHead"/>
      </w:pPr>
      <w:r w:rsidRPr="006C2086">
        <w:t>57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0C90B89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$485</w:t>
      </w:r>
      <w:r w:rsidR="00B32D7C" w:rsidRPr="006C2086">
        <w:t>”</w:t>
      </w:r>
      <w:r w:rsidRPr="006C2086">
        <w:t>.</w:t>
      </w:r>
    </w:p>
    <w:p w14:paraId="27056240" w14:textId="77777777" w:rsidR="004666A6" w:rsidRPr="006C2086" w:rsidRDefault="001B7CB3" w:rsidP="00416583">
      <w:pPr>
        <w:pStyle w:val="ItemHead"/>
      </w:pPr>
      <w:r w:rsidRPr="006C2086">
        <w:t>58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14970758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$235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$240</w:t>
      </w:r>
      <w:r w:rsidR="00B32D7C" w:rsidRPr="006C2086">
        <w:t>”</w:t>
      </w:r>
      <w:r w:rsidRPr="006C2086">
        <w:t>.</w:t>
      </w:r>
    </w:p>
    <w:p w14:paraId="0101897F" w14:textId="77777777" w:rsidR="004666A6" w:rsidRPr="006C2086" w:rsidRDefault="001B7CB3" w:rsidP="00416583">
      <w:pPr>
        <w:pStyle w:val="ItemHead"/>
      </w:pPr>
      <w:r w:rsidRPr="006C2086">
        <w:t>59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150001" w:rsidRPr="006C2086">
        <w:t>)</w:t>
      </w:r>
    </w:p>
    <w:p w14:paraId="33048E66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$120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$125</w:t>
      </w:r>
      <w:r w:rsidR="00B32D7C" w:rsidRPr="006C2086">
        <w:t>”</w:t>
      </w:r>
      <w:r w:rsidRPr="006C2086">
        <w:t>.</w:t>
      </w:r>
    </w:p>
    <w:p w14:paraId="50D7C0E9" w14:textId="77777777" w:rsidR="004E0137" w:rsidRPr="006C2086" w:rsidRDefault="001B7CB3" w:rsidP="004E0137">
      <w:pPr>
        <w:pStyle w:val="ItemHead"/>
      </w:pPr>
      <w:r w:rsidRPr="006C2086">
        <w:t>60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00109888" w14:textId="77777777" w:rsidR="004666A6" w:rsidRPr="006C2086" w:rsidRDefault="004666A6" w:rsidP="004E0137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1 6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1 7</w:t>
      </w:r>
      <w:r w:rsidRPr="006C2086">
        <w:t>10</w:t>
      </w:r>
      <w:r w:rsidR="00B32D7C" w:rsidRPr="006C2086">
        <w:t>”</w:t>
      </w:r>
      <w:r w:rsidRPr="006C2086">
        <w:t>.</w:t>
      </w:r>
    </w:p>
    <w:p w14:paraId="17B8482A" w14:textId="77777777" w:rsidR="004E0137" w:rsidRPr="006C2086" w:rsidRDefault="001B7CB3" w:rsidP="004E0137">
      <w:pPr>
        <w:pStyle w:val="ItemHead"/>
      </w:pPr>
      <w:r w:rsidRPr="006C2086">
        <w:t>61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13B533ED" w14:textId="77777777" w:rsidR="004666A6" w:rsidRPr="006C2086" w:rsidRDefault="004666A6" w:rsidP="004E0137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$830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$855</w:t>
      </w:r>
      <w:r w:rsidR="00B32D7C" w:rsidRPr="006C2086">
        <w:t>”</w:t>
      </w:r>
      <w:r w:rsidRPr="006C2086">
        <w:t>.</w:t>
      </w:r>
    </w:p>
    <w:p w14:paraId="2995C2DD" w14:textId="77777777" w:rsidR="004666A6" w:rsidRPr="006C2086" w:rsidRDefault="001B7CB3" w:rsidP="005601DE">
      <w:pPr>
        <w:pStyle w:val="ItemHead"/>
      </w:pPr>
      <w:r w:rsidRPr="006C2086">
        <w:t>62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71616FAB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$430</w:t>
      </w:r>
      <w:r w:rsidR="00B32D7C" w:rsidRPr="006C2086">
        <w:t>”</w:t>
      </w:r>
      <w:r w:rsidRPr="006C2086">
        <w:t>.</w:t>
      </w:r>
    </w:p>
    <w:p w14:paraId="4205E384" w14:textId="77777777" w:rsidR="004666A6" w:rsidRPr="006C2086" w:rsidRDefault="001B7CB3" w:rsidP="005601DE">
      <w:pPr>
        <w:pStyle w:val="ItemHead"/>
      </w:pPr>
      <w:r w:rsidRPr="006C2086">
        <w:t>63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(2)(a)(iv)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76F6041C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1 6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1 7</w:t>
      </w:r>
      <w:r w:rsidRPr="006C2086">
        <w:t>10</w:t>
      </w:r>
      <w:r w:rsidR="00B32D7C" w:rsidRPr="006C2086">
        <w:t>”</w:t>
      </w:r>
      <w:r w:rsidRPr="006C2086">
        <w:t>.</w:t>
      </w:r>
    </w:p>
    <w:p w14:paraId="5708991C" w14:textId="77777777" w:rsidR="004666A6" w:rsidRPr="006C2086" w:rsidRDefault="001B7CB3" w:rsidP="005601DE">
      <w:pPr>
        <w:pStyle w:val="ItemHead"/>
      </w:pPr>
      <w:r w:rsidRPr="006C2086">
        <w:t>64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(2)(a)(iv)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7FE6B995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$830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$855</w:t>
      </w:r>
      <w:r w:rsidR="00B32D7C" w:rsidRPr="006C2086">
        <w:t>”</w:t>
      </w:r>
      <w:r w:rsidRPr="006C2086">
        <w:t>.</w:t>
      </w:r>
    </w:p>
    <w:p w14:paraId="516A9758" w14:textId="77777777" w:rsidR="004666A6" w:rsidRPr="006C2086" w:rsidRDefault="001B7CB3" w:rsidP="005601DE">
      <w:pPr>
        <w:pStyle w:val="ItemHead"/>
      </w:pPr>
      <w:r w:rsidRPr="006C2086">
        <w:t>65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(2)(a)(iv)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013CDB85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$430</w:t>
      </w:r>
      <w:r w:rsidR="00B32D7C" w:rsidRPr="006C2086">
        <w:t>”</w:t>
      </w:r>
      <w:r w:rsidRPr="006C2086">
        <w:t>.</w:t>
      </w:r>
    </w:p>
    <w:p w14:paraId="16BE3AE9" w14:textId="77777777" w:rsidR="004666A6" w:rsidRPr="006C2086" w:rsidRDefault="001B7CB3" w:rsidP="005601DE">
      <w:pPr>
        <w:pStyle w:val="ItemHead"/>
      </w:pPr>
      <w:r w:rsidRPr="006C2086">
        <w:t>66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1AE6BBF6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1 3</w:t>
      </w:r>
      <w:r w:rsidRPr="006C2086">
        <w:t>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1 3</w:t>
      </w:r>
      <w:r w:rsidRPr="006C2086">
        <w:t>50</w:t>
      </w:r>
      <w:r w:rsidR="00B32D7C" w:rsidRPr="006C2086">
        <w:t>”</w:t>
      </w:r>
      <w:r w:rsidRPr="006C2086">
        <w:t>.</w:t>
      </w:r>
    </w:p>
    <w:p w14:paraId="20C59E01" w14:textId="77777777" w:rsidR="004666A6" w:rsidRPr="006C2086" w:rsidRDefault="001B7CB3" w:rsidP="005601DE">
      <w:pPr>
        <w:pStyle w:val="ItemHead"/>
      </w:pPr>
      <w:r w:rsidRPr="006C2086">
        <w:t>67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(2)(a)(v)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584B4F16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$660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$675</w:t>
      </w:r>
      <w:r w:rsidR="00B32D7C" w:rsidRPr="006C2086">
        <w:t>”</w:t>
      </w:r>
      <w:r w:rsidRPr="006C2086">
        <w:t>.</w:t>
      </w:r>
    </w:p>
    <w:p w14:paraId="5C25E275" w14:textId="77777777" w:rsidR="004666A6" w:rsidRPr="006C2086" w:rsidRDefault="001B7CB3" w:rsidP="005601DE">
      <w:pPr>
        <w:pStyle w:val="ItemHead"/>
      </w:pPr>
      <w:r w:rsidRPr="006C2086">
        <w:t>68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346D9465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$335</w:t>
      </w:r>
      <w:r w:rsidR="00B32D7C" w:rsidRPr="006C2086">
        <w:t>”</w:t>
      </w:r>
      <w:r w:rsidRPr="006C2086">
        <w:t>.</w:t>
      </w:r>
    </w:p>
    <w:p w14:paraId="6AE2C420" w14:textId="77777777" w:rsidR="004666A6" w:rsidRPr="006C2086" w:rsidRDefault="001B7CB3" w:rsidP="005601DE">
      <w:pPr>
        <w:pStyle w:val="ItemHead"/>
      </w:pPr>
      <w:r w:rsidRPr="006C2086">
        <w:t>69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(2)(a)(vi)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188AECE0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1 6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1 7</w:t>
      </w:r>
      <w:r w:rsidRPr="006C2086">
        <w:t>10</w:t>
      </w:r>
      <w:r w:rsidR="00B32D7C" w:rsidRPr="006C2086">
        <w:t>”</w:t>
      </w:r>
      <w:r w:rsidRPr="006C2086">
        <w:t>.</w:t>
      </w:r>
    </w:p>
    <w:p w14:paraId="24ADFA8F" w14:textId="77777777" w:rsidR="004666A6" w:rsidRPr="006C2086" w:rsidRDefault="001B7CB3" w:rsidP="005601DE">
      <w:pPr>
        <w:pStyle w:val="ItemHead"/>
      </w:pPr>
      <w:r w:rsidRPr="006C2086">
        <w:t>70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(2)(a)(vi)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417207BB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$830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$855</w:t>
      </w:r>
      <w:r w:rsidR="00B32D7C" w:rsidRPr="006C2086">
        <w:t>”</w:t>
      </w:r>
      <w:r w:rsidRPr="006C2086">
        <w:t>.</w:t>
      </w:r>
    </w:p>
    <w:p w14:paraId="4E9F6B39" w14:textId="77777777" w:rsidR="004666A6" w:rsidRPr="006C2086" w:rsidRDefault="001B7CB3" w:rsidP="005601DE">
      <w:pPr>
        <w:pStyle w:val="ItemHead"/>
      </w:pPr>
      <w:r w:rsidRPr="006C2086">
        <w:t>71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(2)(a)(vi)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54E13ED3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$430</w:t>
      </w:r>
      <w:r w:rsidR="00B32D7C" w:rsidRPr="006C2086">
        <w:t>”</w:t>
      </w:r>
      <w:r w:rsidRPr="006C2086">
        <w:t>.</w:t>
      </w:r>
    </w:p>
    <w:p w14:paraId="60340BAD" w14:textId="77777777" w:rsidR="004666A6" w:rsidRPr="006C2086" w:rsidRDefault="001B7CB3" w:rsidP="005601DE">
      <w:pPr>
        <w:pStyle w:val="ItemHead"/>
      </w:pPr>
      <w:r w:rsidRPr="006C2086">
        <w:t>72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(2)(a)(vii)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47B0E2A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7 8</w:t>
      </w:r>
      <w:r w:rsidRPr="006C2086">
        <w:t>50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8 0</w:t>
      </w:r>
      <w:r w:rsidRPr="006C2086">
        <w:t>85</w:t>
      </w:r>
      <w:r w:rsidR="00B32D7C" w:rsidRPr="006C2086">
        <w:t>”</w:t>
      </w:r>
      <w:r w:rsidRPr="006C2086">
        <w:t>.</w:t>
      </w:r>
    </w:p>
    <w:p w14:paraId="67F5308F" w14:textId="77777777" w:rsidR="004666A6" w:rsidRPr="006C2086" w:rsidRDefault="001B7CB3" w:rsidP="005601DE">
      <w:pPr>
        <w:pStyle w:val="ItemHead"/>
      </w:pPr>
      <w:r w:rsidRPr="006C2086">
        <w:t>73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(2)(a)(vii)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4454C7B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3 9</w:t>
      </w:r>
      <w:r w:rsidRPr="006C2086">
        <w:t>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4 0</w:t>
      </w:r>
      <w:r w:rsidRPr="006C2086">
        <w:t>45</w:t>
      </w:r>
      <w:r w:rsidR="00B32D7C" w:rsidRPr="006C2086">
        <w:t>”</w:t>
      </w:r>
      <w:r w:rsidRPr="006C2086">
        <w:t>.</w:t>
      </w:r>
    </w:p>
    <w:p w14:paraId="037FD683" w14:textId="77777777" w:rsidR="004666A6" w:rsidRPr="006C2086" w:rsidRDefault="001B7CB3" w:rsidP="005601DE">
      <w:pPr>
        <w:pStyle w:val="ItemHead"/>
      </w:pPr>
      <w:r w:rsidRPr="006C2086">
        <w:t>74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124B</w:t>
      </w:r>
      <w:r w:rsidR="004666A6" w:rsidRPr="006C2086">
        <w:t xml:space="preserve">(2)(a)(vii)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5A55172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1 9</w:t>
      </w:r>
      <w:r w:rsidRPr="006C2086">
        <w:t>65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25</w:t>
      </w:r>
      <w:r w:rsidR="00B32D7C" w:rsidRPr="006C2086">
        <w:t>”</w:t>
      </w:r>
      <w:r w:rsidRPr="006C2086">
        <w:t>.</w:t>
      </w:r>
    </w:p>
    <w:p w14:paraId="0D675DBD" w14:textId="77777777" w:rsidR="004666A6" w:rsidRPr="006C2086" w:rsidRDefault="001B7CB3" w:rsidP="005601DE">
      <w:pPr>
        <w:pStyle w:val="ItemHead"/>
      </w:pPr>
      <w:r w:rsidRPr="006C2086">
        <w:t>75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128(2)(a) of </w:t>
      </w:r>
      <w:r w:rsidR="00121ED5" w:rsidRPr="006C2086">
        <w:t>Schedule 1</w:t>
      </w:r>
    </w:p>
    <w:p w14:paraId="5183D235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$425</w:t>
      </w:r>
      <w:r w:rsidR="00B32D7C" w:rsidRPr="006C2086">
        <w:t>”</w:t>
      </w:r>
      <w:r w:rsidRPr="006C2086">
        <w:t>.</w:t>
      </w:r>
    </w:p>
    <w:p w14:paraId="49241E16" w14:textId="77777777" w:rsidR="004666A6" w:rsidRPr="006C2086" w:rsidRDefault="001B7CB3" w:rsidP="005601DE">
      <w:pPr>
        <w:pStyle w:val="ItemHead"/>
      </w:pPr>
      <w:r w:rsidRPr="006C2086">
        <w:t>76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129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09A2FBE0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7 8</w:t>
      </w:r>
      <w:r w:rsidRPr="006C2086">
        <w:t>50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8 0</w:t>
      </w:r>
      <w:r w:rsidRPr="006C2086">
        <w:t>85</w:t>
      </w:r>
      <w:r w:rsidR="00B32D7C" w:rsidRPr="006C2086">
        <w:t>”</w:t>
      </w:r>
      <w:r w:rsidRPr="006C2086">
        <w:t>.</w:t>
      </w:r>
    </w:p>
    <w:p w14:paraId="4CA57799" w14:textId="77777777" w:rsidR="004666A6" w:rsidRPr="006C2086" w:rsidRDefault="001B7CB3" w:rsidP="005601DE">
      <w:pPr>
        <w:pStyle w:val="ItemHead"/>
      </w:pPr>
      <w:r w:rsidRPr="006C2086">
        <w:t>77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129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02E9FD68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3 9</w:t>
      </w:r>
      <w:r w:rsidRPr="006C2086">
        <w:t>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4 0</w:t>
      </w:r>
      <w:r w:rsidRPr="006C2086">
        <w:t>45</w:t>
      </w:r>
      <w:r w:rsidR="00B32D7C" w:rsidRPr="006C2086">
        <w:t>”</w:t>
      </w:r>
      <w:r w:rsidRPr="006C2086">
        <w:t>.</w:t>
      </w:r>
    </w:p>
    <w:p w14:paraId="65AB2392" w14:textId="77777777" w:rsidR="004666A6" w:rsidRPr="006C2086" w:rsidRDefault="001B7CB3" w:rsidP="005601DE">
      <w:pPr>
        <w:pStyle w:val="ItemHead"/>
      </w:pPr>
      <w:r w:rsidRPr="006C2086">
        <w:t>78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129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718078F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1 9</w:t>
      </w:r>
      <w:r w:rsidRPr="006C2086">
        <w:t>65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25</w:t>
      </w:r>
      <w:r w:rsidR="00B32D7C" w:rsidRPr="006C2086">
        <w:t>”</w:t>
      </w:r>
      <w:r w:rsidRPr="006C2086">
        <w:t>.</w:t>
      </w:r>
    </w:p>
    <w:p w14:paraId="68AEC120" w14:textId="77777777" w:rsidR="004666A6" w:rsidRPr="006C2086" w:rsidRDefault="001B7CB3" w:rsidP="005601DE">
      <w:pPr>
        <w:pStyle w:val="ItemHead"/>
      </w:pPr>
      <w:r w:rsidRPr="006C2086">
        <w:t>79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1333D77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$385</w:t>
      </w:r>
      <w:r w:rsidR="00B32D7C" w:rsidRPr="006C2086">
        <w:t>”</w:t>
      </w:r>
      <w:r w:rsidRPr="006C2086">
        <w:t>.</w:t>
      </w:r>
    </w:p>
    <w:p w14:paraId="46DCFCB1" w14:textId="77777777" w:rsidR="004666A6" w:rsidRPr="006C2086" w:rsidRDefault="001B7CB3" w:rsidP="005601DE">
      <w:pPr>
        <w:pStyle w:val="ItemHead"/>
      </w:pPr>
      <w:r w:rsidRPr="006C2086">
        <w:t>80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26D6E8B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$195</w:t>
      </w:r>
      <w:r w:rsidR="00B32D7C" w:rsidRPr="006C2086">
        <w:t>”</w:t>
      </w:r>
      <w:r w:rsidRPr="006C2086">
        <w:t>.</w:t>
      </w:r>
    </w:p>
    <w:p w14:paraId="1DA9B8B4" w14:textId="77777777" w:rsidR="004666A6" w:rsidRPr="006C2086" w:rsidRDefault="001B7CB3" w:rsidP="005601DE">
      <w:pPr>
        <w:pStyle w:val="ItemHead"/>
      </w:pPr>
      <w:r w:rsidRPr="006C2086">
        <w:t>81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150001" w:rsidRPr="006C2086">
        <w:t>)</w:t>
      </w:r>
    </w:p>
    <w:p w14:paraId="131F822C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$95</w:t>
      </w:r>
      <w:r w:rsidR="00B32D7C" w:rsidRPr="006C2086">
        <w:t>”</w:t>
      </w:r>
      <w:r w:rsidRPr="006C2086">
        <w:t>.</w:t>
      </w:r>
    </w:p>
    <w:p w14:paraId="3AD18EFA" w14:textId="77777777" w:rsidR="004666A6" w:rsidRPr="006C2086" w:rsidRDefault="001B7CB3" w:rsidP="005601DE">
      <w:pPr>
        <w:pStyle w:val="ItemHead"/>
      </w:pPr>
      <w:r w:rsidRPr="006C2086">
        <w:t>82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1466E11E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$385</w:t>
      </w:r>
      <w:r w:rsidR="00B32D7C" w:rsidRPr="006C2086">
        <w:t>”</w:t>
      </w:r>
      <w:r w:rsidRPr="006C2086">
        <w:t>.</w:t>
      </w:r>
    </w:p>
    <w:p w14:paraId="49D6FCA3" w14:textId="77777777" w:rsidR="004666A6" w:rsidRPr="006C2086" w:rsidRDefault="001B7CB3" w:rsidP="005601DE">
      <w:pPr>
        <w:pStyle w:val="ItemHead"/>
      </w:pPr>
      <w:r w:rsidRPr="006C2086">
        <w:t>83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57A6D0A8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$195</w:t>
      </w:r>
      <w:r w:rsidR="00B32D7C" w:rsidRPr="006C2086">
        <w:t>”</w:t>
      </w:r>
      <w:r w:rsidRPr="006C2086">
        <w:t>.</w:t>
      </w:r>
    </w:p>
    <w:p w14:paraId="359F95E6" w14:textId="77777777" w:rsidR="004666A6" w:rsidRPr="006C2086" w:rsidRDefault="001B7CB3" w:rsidP="005601DE">
      <w:pPr>
        <w:pStyle w:val="ItemHead"/>
      </w:pPr>
      <w:r w:rsidRPr="006C2086">
        <w:t>84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150001" w:rsidRPr="006C2086">
        <w:t>)</w:t>
      </w:r>
    </w:p>
    <w:p w14:paraId="46465C5D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$95</w:t>
      </w:r>
      <w:r w:rsidR="00B32D7C" w:rsidRPr="006C2086">
        <w:t>”</w:t>
      </w:r>
      <w:r w:rsidRPr="006C2086">
        <w:t>.</w:t>
      </w:r>
    </w:p>
    <w:p w14:paraId="14524463" w14:textId="77777777" w:rsidR="004666A6" w:rsidRPr="006C2086" w:rsidRDefault="001B7CB3" w:rsidP="005601DE">
      <w:pPr>
        <w:pStyle w:val="ItemHead"/>
      </w:pPr>
      <w:r w:rsidRPr="006C2086">
        <w:t>85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3316535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$385</w:t>
      </w:r>
      <w:r w:rsidR="00B32D7C" w:rsidRPr="006C2086">
        <w:t>”</w:t>
      </w:r>
      <w:r w:rsidRPr="006C2086">
        <w:t>.</w:t>
      </w:r>
    </w:p>
    <w:p w14:paraId="7A8743F5" w14:textId="77777777" w:rsidR="004666A6" w:rsidRPr="006C2086" w:rsidRDefault="001B7CB3" w:rsidP="005601DE">
      <w:pPr>
        <w:pStyle w:val="ItemHead"/>
      </w:pPr>
      <w:r w:rsidRPr="006C2086">
        <w:t>86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3246FFAC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$195</w:t>
      </w:r>
      <w:r w:rsidR="00B32D7C" w:rsidRPr="006C2086">
        <w:t>”</w:t>
      </w:r>
      <w:r w:rsidRPr="006C2086">
        <w:t>.</w:t>
      </w:r>
    </w:p>
    <w:p w14:paraId="68CB3216" w14:textId="77777777" w:rsidR="004666A6" w:rsidRPr="006C2086" w:rsidRDefault="001B7CB3" w:rsidP="005601DE">
      <w:pPr>
        <w:pStyle w:val="ItemHead"/>
      </w:pPr>
      <w:r w:rsidRPr="006C2086">
        <w:t>87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150001" w:rsidRPr="006C2086">
        <w:t>)</w:t>
      </w:r>
    </w:p>
    <w:p w14:paraId="564D7691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$95</w:t>
      </w:r>
      <w:r w:rsidR="00B32D7C" w:rsidRPr="006C2086">
        <w:t>”</w:t>
      </w:r>
      <w:r w:rsidRPr="006C2086">
        <w:t>.</w:t>
      </w:r>
    </w:p>
    <w:p w14:paraId="74CA8D30" w14:textId="77777777" w:rsidR="004666A6" w:rsidRPr="006C2086" w:rsidRDefault="001B7CB3" w:rsidP="005601DE">
      <w:pPr>
        <w:pStyle w:val="ItemHead"/>
      </w:pPr>
      <w:r w:rsidRPr="006C2086">
        <w:t>88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(2)(a)(iv)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19975596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2 7</w:t>
      </w:r>
      <w:r w:rsidRPr="006C2086">
        <w:t>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2 7</w:t>
      </w:r>
      <w:r w:rsidRPr="006C2086">
        <w:t>90</w:t>
      </w:r>
      <w:r w:rsidR="00B32D7C" w:rsidRPr="006C2086">
        <w:t>”</w:t>
      </w:r>
      <w:r w:rsidRPr="006C2086">
        <w:t>.</w:t>
      </w:r>
    </w:p>
    <w:p w14:paraId="5DBB2BBD" w14:textId="77777777" w:rsidR="004666A6" w:rsidRPr="006C2086" w:rsidRDefault="001B7CB3" w:rsidP="005601DE">
      <w:pPr>
        <w:pStyle w:val="ItemHead"/>
      </w:pPr>
      <w:r w:rsidRPr="006C2086">
        <w:t>89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(2)(a)(iv)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7089E01A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1 3</w:t>
      </w:r>
      <w:r w:rsidRPr="006C2086">
        <w:t>55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1 3</w:t>
      </w:r>
      <w:r w:rsidRPr="006C2086">
        <w:t>95</w:t>
      </w:r>
      <w:r w:rsidR="00B32D7C" w:rsidRPr="006C2086">
        <w:t>”</w:t>
      </w:r>
      <w:r w:rsidRPr="006C2086">
        <w:t>.</w:t>
      </w:r>
    </w:p>
    <w:p w14:paraId="74673B9B" w14:textId="77777777" w:rsidR="004666A6" w:rsidRPr="006C2086" w:rsidRDefault="001B7CB3" w:rsidP="005601DE">
      <w:pPr>
        <w:pStyle w:val="ItemHead"/>
      </w:pPr>
      <w:r w:rsidRPr="006C2086">
        <w:t>90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(2)(a)(iv)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3766946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$680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$700</w:t>
      </w:r>
      <w:r w:rsidR="00B32D7C" w:rsidRPr="006C2086">
        <w:t>”</w:t>
      </w:r>
      <w:r w:rsidRPr="006C2086">
        <w:t>.</w:t>
      </w:r>
    </w:p>
    <w:p w14:paraId="75573CCE" w14:textId="77777777" w:rsidR="004666A6" w:rsidRPr="006C2086" w:rsidRDefault="001B7CB3" w:rsidP="005601DE">
      <w:pPr>
        <w:pStyle w:val="ItemHead"/>
      </w:pPr>
      <w:r w:rsidRPr="006C2086">
        <w:t>91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(2)(a)(vi)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2EC4966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4 2</w:t>
      </w:r>
      <w:r w:rsidRPr="006C2086">
        <w:t>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4 3</w:t>
      </w:r>
      <w:r w:rsidRPr="006C2086">
        <w:t>55</w:t>
      </w:r>
      <w:r w:rsidR="00B32D7C" w:rsidRPr="006C2086">
        <w:t>”</w:t>
      </w:r>
      <w:r w:rsidRPr="006C2086">
        <w:t>.</w:t>
      </w:r>
    </w:p>
    <w:p w14:paraId="46CBF3DF" w14:textId="77777777" w:rsidR="004666A6" w:rsidRPr="006C2086" w:rsidRDefault="001B7CB3" w:rsidP="005601DE">
      <w:pPr>
        <w:pStyle w:val="ItemHead"/>
      </w:pPr>
      <w:r w:rsidRPr="006C2086">
        <w:t>92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(2)(a)(vi)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195779CC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1 4</w:t>
      </w:r>
      <w:r w:rsidRPr="006C2086">
        <w:t>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1 4</w:t>
      </w:r>
      <w:r w:rsidRPr="006C2086">
        <w:t>65</w:t>
      </w:r>
      <w:r w:rsidR="00B32D7C" w:rsidRPr="006C2086">
        <w:t>”</w:t>
      </w:r>
      <w:r w:rsidRPr="006C2086">
        <w:t>.</w:t>
      </w:r>
    </w:p>
    <w:p w14:paraId="4BE83B09" w14:textId="77777777" w:rsidR="004666A6" w:rsidRPr="006C2086" w:rsidRDefault="001B7CB3" w:rsidP="005601DE">
      <w:pPr>
        <w:pStyle w:val="ItemHead"/>
      </w:pPr>
      <w:r w:rsidRPr="006C2086">
        <w:t>93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</w:t>
      </w:r>
      <w:r w:rsidR="004666A6" w:rsidRPr="006C2086">
        <w:t xml:space="preserve">(2)(a)(vi)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272D9D64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$715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$735</w:t>
      </w:r>
      <w:r w:rsidR="00B32D7C" w:rsidRPr="006C2086">
        <w:t>”</w:t>
      </w:r>
      <w:r w:rsidRPr="006C2086">
        <w:t>.</w:t>
      </w:r>
    </w:p>
    <w:p w14:paraId="1BFBC5FE" w14:textId="77777777" w:rsidR="004666A6" w:rsidRPr="006C2086" w:rsidRDefault="001B7CB3" w:rsidP="005601DE">
      <w:pPr>
        <w:pStyle w:val="ItemHead"/>
      </w:pPr>
      <w:r w:rsidRPr="006C2086">
        <w:t>94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24E771C0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$385</w:t>
      </w:r>
      <w:r w:rsidR="00B32D7C" w:rsidRPr="006C2086">
        <w:t>”</w:t>
      </w:r>
      <w:r w:rsidRPr="006C2086">
        <w:t>.</w:t>
      </w:r>
    </w:p>
    <w:p w14:paraId="5E03895F" w14:textId="77777777" w:rsidR="004666A6" w:rsidRPr="006C2086" w:rsidRDefault="001B7CB3" w:rsidP="005601DE">
      <w:pPr>
        <w:pStyle w:val="ItemHead"/>
      </w:pPr>
      <w:r w:rsidRPr="006C2086">
        <w:t>95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48B9EB4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$195</w:t>
      </w:r>
      <w:r w:rsidR="00B32D7C" w:rsidRPr="006C2086">
        <w:t>”</w:t>
      </w:r>
      <w:r w:rsidRPr="006C2086">
        <w:t>.</w:t>
      </w:r>
    </w:p>
    <w:p w14:paraId="1F8521D3" w14:textId="77777777" w:rsidR="004666A6" w:rsidRPr="006C2086" w:rsidRDefault="001B7CB3" w:rsidP="005601DE">
      <w:pPr>
        <w:pStyle w:val="ItemHead"/>
      </w:pPr>
      <w:r w:rsidRPr="006C2086">
        <w:t>96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150001" w:rsidRPr="006C2086">
        <w:t>)</w:t>
      </w:r>
    </w:p>
    <w:p w14:paraId="516F5340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$95</w:t>
      </w:r>
      <w:r w:rsidR="00B32D7C" w:rsidRPr="006C2086">
        <w:t>”</w:t>
      </w:r>
      <w:r w:rsidRPr="006C2086">
        <w:t>.</w:t>
      </w:r>
    </w:p>
    <w:p w14:paraId="36D98F8C" w14:textId="77777777" w:rsidR="004666A6" w:rsidRPr="006C2086" w:rsidRDefault="001B7CB3" w:rsidP="005601DE">
      <w:pPr>
        <w:pStyle w:val="ItemHead"/>
      </w:pPr>
      <w:r w:rsidRPr="006C2086">
        <w:t>97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5364CAC5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$385</w:t>
      </w:r>
      <w:r w:rsidR="00B32D7C" w:rsidRPr="006C2086">
        <w:t>”</w:t>
      </w:r>
      <w:r w:rsidRPr="006C2086">
        <w:t>.</w:t>
      </w:r>
    </w:p>
    <w:p w14:paraId="5CC3CA65" w14:textId="77777777" w:rsidR="004666A6" w:rsidRPr="006C2086" w:rsidRDefault="001B7CB3" w:rsidP="005601DE">
      <w:pPr>
        <w:pStyle w:val="ItemHead"/>
      </w:pPr>
      <w:r w:rsidRPr="006C2086">
        <w:t>98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5E3874EF" w14:textId="77777777" w:rsidR="005601DE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$195</w:t>
      </w:r>
      <w:r w:rsidR="00B32D7C" w:rsidRPr="006C2086">
        <w:t>”</w:t>
      </w:r>
      <w:r w:rsidRPr="006C2086">
        <w:t>.</w:t>
      </w:r>
    </w:p>
    <w:p w14:paraId="36EAD269" w14:textId="77777777" w:rsidR="004666A6" w:rsidRPr="006C2086" w:rsidRDefault="001B7CB3" w:rsidP="005601DE">
      <w:pPr>
        <w:pStyle w:val="ItemHead"/>
      </w:pPr>
      <w:r w:rsidRPr="006C2086">
        <w:t>99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150001" w:rsidRPr="006C2086">
        <w:t>)</w:t>
      </w:r>
    </w:p>
    <w:p w14:paraId="6996DAF6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$95</w:t>
      </w:r>
      <w:r w:rsidR="00B32D7C" w:rsidRPr="006C2086">
        <w:t>”</w:t>
      </w:r>
      <w:r w:rsidRPr="006C2086">
        <w:t>.</w:t>
      </w:r>
    </w:p>
    <w:p w14:paraId="5B5B00E2" w14:textId="77777777" w:rsidR="004666A6" w:rsidRPr="006C2086" w:rsidRDefault="001B7CB3" w:rsidP="005601DE">
      <w:pPr>
        <w:pStyle w:val="ItemHead"/>
      </w:pPr>
      <w:r w:rsidRPr="006C2086">
        <w:t>100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(2)(a)(iv)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4D3DBF0F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$385</w:t>
      </w:r>
      <w:r w:rsidR="00B32D7C" w:rsidRPr="006C2086">
        <w:t>”</w:t>
      </w:r>
      <w:r w:rsidRPr="006C2086">
        <w:t>.</w:t>
      </w:r>
    </w:p>
    <w:p w14:paraId="54D77DF0" w14:textId="77777777" w:rsidR="004666A6" w:rsidRPr="006C2086" w:rsidRDefault="001B7CB3" w:rsidP="005601DE">
      <w:pPr>
        <w:pStyle w:val="ItemHead"/>
      </w:pPr>
      <w:r w:rsidRPr="006C2086">
        <w:t>101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(2)(a)(iv)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6A0731B5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$195</w:t>
      </w:r>
      <w:r w:rsidR="00B32D7C" w:rsidRPr="006C2086">
        <w:t>”</w:t>
      </w:r>
      <w:r w:rsidRPr="006C2086">
        <w:t>.</w:t>
      </w:r>
    </w:p>
    <w:p w14:paraId="310ADE92" w14:textId="77777777" w:rsidR="004666A6" w:rsidRPr="006C2086" w:rsidRDefault="001B7CB3" w:rsidP="005601DE">
      <w:pPr>
        <w:pStyle w:val="ItemHead"/>
      </w:pPr>
      <w:r w:rsidRPr="006C2086">
        <w:t>102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(2)(a)(iv)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150001" w:rsidRPr="006C2086">
        <w:t>)</w:t>
      </w:r>
    </w:p>
    <w:p w14:paraId="09095D83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$95</w:t>
      </w:r>
      <w:r w:rsidR="00B32D7C" w:rsidRPr="006C2086">
        <w:t>”</w:t>
      </w:r>
      <w:r w:rsidRPr="006C2086">
        <w:t>.</w:t>
      </w:r>
    </w:p>
    <w:p w14:paraId="47550F3B" w14:textId="77777777" w:rsidR="005601DE" w:rsidRPr="006C2086" w:rsidRDefault="001B7CB3" w:rsidP="005601DE">
      <w:pPr>
        <w:pStyle w:val="ItemHead"/>
      </w:pPr>
      <w:r w:rsidRPr="006C2086">
        <w:t>103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25361D75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4 2</w:t>
      </w:r>
      <w:r w:rsidRPr="006C2086">
        <w:t>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4 3</w:t>
      </w:r>
      <w:r w:rsidRPr="006C2086">
        <w:t>55</w:t>
      </w:r>
      <w:r w:rsidR="00B32D7C" w:rsidRPr="006C2086">
        <w:t>”</w:t>
      </w:r>
      <w:r w:rsidRPr="006C2086">
        <w:t>.</w:t>
      </w:r>
    </w:p>
    <w:p w14:paraId="2814CEDF" w14:textId="77777777" w:rsidR="004666A6" w:rsidRPr="006C2086" w:rsidRDefault="001B7CB3" w:rsidP="005601DE">
      <w:pPr>
        <w:pStyle w:val="ItemHead"/>
      </w:pPr>
      <w:r w:rsidRPr="006C2086">
        <w:t>104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(2)(a)(v)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415111C9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75</w:t>
      </w:r>
      <w:r w:rsidR="00B32D7C" w:rsidRPr="006C2086">
        <w:t>”</w:t>
      </w:r>
      <w:r w:rsidRPr="006C2086">
        <w:t>.</w:t>
      </w:r>
    </w:p>
    <w:p w14:paraId="5E241E84" w14:textId="77777777" w:rsidR="004666A6" w:rsidRPr="006C2086" w:rsidRDefault="001B7CB3" w:rsidP="005601DE">
      <w:pPr>
        <w:pStyle w:val="ItemHead"/>
      </w:pPr>
      <w:r w:rsidRPr="006C2086">
        <w:t>105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2AB38745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90</w:t>
      </w:r>
      <w:r w:rsidR="00B32D7C" w:rsidRPr="006C2086">
        <w:t>”</w:t>
      </w:r>
      <w:r w:rsidRPr="006C2086">
        <w:t>.</w:t>
      </w:r>
    </w:p>
    <w:p w14:paraId="44592953" w14:textId="77777777" w:rsidR="004666A6" w:rsidRPr="006C2086" w:rsidRDefault="001B7CB3" w:rsidP="005601DE">
      <w:pPr>
        <w:pStyle w:val="ItemHead"/>
      </w:pPr>
      <w:r w:rsidRPr="006C2086">
        <w:t>106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(2)(a)(vi)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2B932507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4 2</w:t>
      </w:r>
      <w:r w:rsidRPr="006C2086">
        <w:t>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4 3</w:t>
      </w:r>
      <w:r w:rsidRPr="006C2086">
        <w:t>55</w:t>
      </w:r>
      <w:r w:rsidR="00B32D7C" w:rsidRPr="006C2086">
        <w:t>”</w:t>
      </w:r>
      <w:r w:rsidRPr="006C2086">
        <w:t>.</w:t>
      </w:r>
    </w:p>
    <w:p w14:paraId="47004925" w14:textId="77777777" w:rsidR="004666A6" w:rsidRPr="006C2086" w:rsidRDefault="001B7CB3" w:rsidP="005601DE">
      <w:pPr>
        <w:pStyle w:val="ItemHead"/>
      </w:pPr>
      <w:r w:rsidRPr="006C2086">
        <w:t>107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(2)(a)(vi)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7102F4D8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75</w:t>
      </w:r>
      <w:r w:rsidR="00B32D7C" w:rsidRPr="006C2086">
        <w:t>”</w:t>
      </w:r>
      <w:r w:rsidRPr="006C2086">
        <w:t>.</w:t>
      </w:r>
    </w:p>
    <w:p w14:paraId="1977EB99" w14:textId="77777777" w:rsidR="004666A6" w:rsidRPr="006C2086" w:rsidRDefault="001B7CB3" w:rsidP="005601DE">
      <w:pPr>
        <w:pStyle w:val="ItemHead"/>
      </w:pPr>
      <w:r w:rsidRPr="006C2086">
        <w:t>108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130A</w:t>
      </w:r>
      <w:r w:rsidR="004666A6" w:rsidRPr="006C2086">
        <w:t xml:space="preserve">(2)(a)(vi)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2895FA11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90</w:t>
      </w:r>
      <w:r w:rsidR="00B32D7C" w:rsidRPr="006C2086">
        <w:t>”</w:t>
      </w:r>
      <w:r w:rsidRPr="006C2086">
        <w:t>.</w:t>
      </w:r>
    </w:p>
    <w:p w14:paraId="1CA71B78" w14:textId="77777777" w:rsidR="004666A6" w:rsidRPr="006C2086" w:rsidRDefault="001B7CB3" w:rsidP="005601DE">
      <w:pPr>
        <w:pStyle w:val="ItemHead"/>
      </w:pPr>
      <w:r w:rsidRPr="006C2086">
        <w:t>109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136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51D59466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$435</w:t>
      </w:r>
      <w:r w:rsidR="00B32D7C" w:rsidRPr="006C2086">
        <w:t>”</w:t>
      </w:r>
      <w:r w:rsidRPr="006C2086">
        <w:t>.</w:t>
      </w:r>
    </w:p>
    <w:p w14:paraId="09AAE3AD" w14:textId="77777777" w:rsidR="004666A6" w:rsidRPr="006C2086" w:rsidRDefault="001B7CB3" w:rsidP="005601DE">
      <w:pPr>
        <w:pStyle w:val="ItemHead"/>
      </w:pPr>
      <w:r w:rsidRPr="006C2086">
        <w:t>110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136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150001" w:rsidRPr="006C2086">
        <w:t>)</w:t>
      </w:r>
    </w:p>
    <w:p w14:paraId="7BED166C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$210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$220</w:t>
      </w:r>
      <w:r w:rsidR="00B32D7C" w:rsidRPr="006C2086">
        <w:t>”</w:t>
      </w:r>
      <w:r w:rsidRPr="006C2086">
        <w:t>.</w:t>
      </w:r>
    </w:p>
    <w:p w14:paraId="51821E60" w14:textId="77777777" w:rsidR="004666A6" w:rsidRPr="006C2086" w:rsidRDefault="001B7CB3" w:rsidP="005601DE">
      <w:pPr>
        <w:pStyle w:val="ItemHead"/>
      </w:pPr>
      <w:r w:rsidRPr="006C2086">
        <w:t>111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item 1</w:t>
      </w:r>
      <w:r w:rsidR="004666A6" w:rsidRPr="006C2086">
        <w:t xml:space="preserve">137(3)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07D42D8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4 1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4 2</w:t>
      </w:r>
      <w:r w:rsidRPr="006C2086">
        <w:t>40</w:t>
      </w:r>
      <w:r w:rsidR="00B32D7C" w:rsidRPr="006C2086">
        <w:t>”</w:t>
      </w:r>
      <w:r w:rsidRPr="006C2086">
        <w:t>.</w:t>
      </w:r>
    </w:p>
    <w:p w14:paraId="71E28587" w14:textId="77777777" w:rsidR="004666A6" w:rsidRPr="006C2086" w:rsidRDefault="001B7CB3" w:rsidP="005601DE">
      <w:pPr>
        <w:pStyle w:val="ItemHead"/>
      </w:pPr>
      <w:r w:rsidRPr="006C2086">
        <w:t>112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item 1</w:t>
      </w:r>
      <w:r w:rsidR="004666A6" w:rsidRPr="006C2086">
        <w:t xml:space="preserve">137(3)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1A2979D1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55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20</w:t>
      </w:r>
      <w:r w:rsidR="00B32D7C" w:rsidRPr="006C2086">
        <w:t>”</w:t>
      </w:r>
      <w:r w:rsidRPr="006C2086">
        <w:t>.</w:t>
      </w:r>
    </w:p>
    <w:p w14:paraId="4432FE73" w14:textId="77777777" w:rsidR="004666A6" w:rsidRPr="006C2086" w:rsidRDefault="001B7CB3" w:rsidP="005601DE">
      <w:pPr>
        <w:pStyle w:val="ItemHead"/>
      </w:pPr>
      <w:r w:rsidRPr="006C2086">
        <w:t>113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item 1</w:t>
      </w:r>
      <w:r w:rsidR="004666A6" w:rsidRPr="006C2086">
        <w:t xml:space="preserve">137(3)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73584C1A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60</w:t>
      </w:r>
      <w:r w:rsidR="00B32D7C" w:rsidRPr="006C2086">
        <w:t>”</w:t>
      </w:r>
      <w:r w:rsidRPr="006C2086">
        <w:t>.</w:t>
      </w:r>
    </w:p>
    <w:p w14:paraId="1D6C88D8" w14:textId="77777777" w:rsidR="004666A6" w:rsidRPr="006C2086" w:rsidRDefault="001B7CB3" w:rsidP="005601DE">
      <w:pPr>
        <w:pStyle w:val="ItemHead"/>
      </w:pPr>
      <w:r w:rsidRPr="006C2086">
        <w:t>114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item 1</w:t>
      </w:r>
      <w:r w:rsidR="004666A6" w:rsidRPr="006C2086">
        <w:t xml:space="preserve">137(4E)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67CA82A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$825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$850</w:t>
      </w:r>
      <w:r w:rsidR="00B32D7C" w:rsidRPr="006C2086">
        <w:t>”</w:t>
      </w:r>
      <w:r w:rsidRPr="006C2086">
        <w:t>.</w:t>
      </w:r>
    </w:p>
    <w:p w14:paraId="5F027B95" w14:textId="77777777" w:rsidR="004666A6" w:rsidRPr="006C2086" w:rsidRDefault="001B7CB3" w:rsidP="005601DE">
      <w:pPr>
        <w:pStyle w:val="ItemHead"/>
      </w:pPr>
      <w:r w:rsidRPr="006C2086">
        <w:t>115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item 1</w:t>
      </w:r>
      <w:r w:rsidR="004666A6" w:rsidRPr="006C2086">
        <w:t xml:space="preserve">137(4E)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7D4BF13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$425</w:t>
      </w:r>
      <w:r w:rsidR="00B32D7C" w:rsidRPr="006C2086">
        <w:t>”</w:t>
      </w:r>
      <w:r w:rsidRPr="006C2086">
        <w:t>.</w:t>
      </w:r>
    </w:p>
    <w:p w14:paraId="657104D8" w14:textId="77777777" w:rsidR="004666A6" w:rsidRPr="006C2086" w:rsidRDefault="001B7CB3" w:rsidP="005601DE">
      <w:pPr>
        <w:pStyle w:val="ItemHead"/>
      </w:pPr>
      <w:r w:rsidRPr="006C2086">
        <w:t>116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item 1</w:t>
      </w:r>
      <w:r w:rsidR="004666A6" w:rsidRPr="006C2086">
        <w:t xml:space="preserve">137(4E)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150001" w:rsidRPr="006C2086">
        <w:t>)</w:t>
      </w:r>
    </w:p>
    <w:p w14:paraId="3BD3D212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$205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$210</w:t>
      </w:r>
      <w:r w:rsidR="00B32D7C" w:rsidRPr="006C2086">
        <w:t>”</w:t>
      </w:r>
      <w:r w:rsidRPr="006C2086">
        <w:t>.</w:t>
      </w:r>
    </w:p>
    <w:p w14:paraId="482EE331" w14:textId="77777777" w:rsidR="004666A6" w:rsidRPr="006C2086" w:rsidRDefault="001B7CB3" w:rsidP="005601DE">
      <w:pPr>
        <w:pStyle w:val="ItemHead"/>
      </w:pPr>
      <w:r w:rsidRPr="006C2086">
        <w:t>117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item 1</w:t>
      </w:r>
      <w:r w:rsidR="004666A6" w:rsidRPr="006C2086">
        <w:t xml:space="preserve">137(4F)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49CEA2CC" w14:textId="77777777" w:rsidR="004666A6" w:rsidRPr="006C2086" w:rsidRDefault="004666A6" w:rsidP="00575B0D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3 2</w:t>
      </w:r>
      <w:r w:rsidRPr="006C2086">
        <w:t>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3 3</w:t>
      </w:r>
      <w:r w:rsidRPr="006C2086">
        <w:t>90</w:t>
      </w:r>
      <w:r w:rsidR="00B32D7C" w:rsidRPr="006C2086">
        <w:t>”</w:t>
      </w:r>
      <w:r w:rsidRPr="006C2086">
        <w:t>.</w:t>
      </w:r>
    </w:p>
    <w:p w14:paraId="17483757" w14:textId="77777777" w:rsidR="004666A6" w:rsidRPr="006C2086" w:rsidRDefault="001B7CB3" w:rsidP="005601DE">
      <w:pPr>
        <w:pStyle w:val="ItemHead"/>
      </w:pPr>
      <w:r w:rsidRPr="006C2086">
        <w:t>118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item 1</w:t>
      </w:r>
      <w:r w:rsidR="004666A6" w:rsidRPr="006C2086">
        <w:t xml:space="preserve">137(4F)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487FC62B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1 6</w:t>
      </w:r>
      <w:r w:rsidRPr="006C2086">
        <w:t>45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1 6</w:t>
      </w:r>
      <w:r w:rsidRPr="006C2086">
        <w:t>95</w:t>
      </w:r>
      <w:r w:rsidR="00B32D7C" w:rsidRPr="006C2086">
        <w:t>”</w:t>
      </w:r>
      <w:r w:rsidRPr="006C2086">
        <w:t>.</w:t>
      </w:r>
    </w:p>
    <w:p w14:paraId="68E236FC" w14:textId="77777777" w:rsidR="004666A6" w:rsidRPr="006C2086" w:rsidRDefault="001B7CB3" w:rsidP="005601DE">
      <w:pPr>
        <w:pStyle w:val="ItemHead"/>
      </w:pPr>
      <w:r w:rsidRPr="006C2086">
        <w:t>119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item 1</w:t>
      </w:r>
      <w:r w:rsidR="004666A6" w:rsidRPr="006C2086">
        <w:t xml:space="preserve">137(4F)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496459CE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$825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$850</w:t>
      </w:r>
      <w:r w:rsidR="00B32D7C" w:rsidRPr="006C2086">
        <w:t>”</w:t>
      </w:r>
      <w:r w:rsidRPr="006C2086">
        <w:t>.</w:t>
      </w:r>
    </w:p>
    <w:p w14:paraId="29D62222" w14:textId="77777777" w:rsidR="000802D0" w:rsidRPr="006C2086" w:rsidRDefault="001B7CB3" w:rsidP="000802D0">
      <w:pPr>
        <w:pStyle w:val="ItemHead"/>
      </w:pPr>
      <w:r w:rsidRPr="006C2086">
        <w:t>120</w:t>
      </w:r>
      <w:r w:rsidR="000802D0" w:rsidRPr="006C2086">
        <w:t xml:space="preserve">  Sub</w:t>
      </w:r>
      <w:r w:rsidR="00121ED5" w:rsidRPr="006C2086">
        <w:t>item 1</w:t>
      </w:r>
      <w:r w:rsidR="000802D0" w:rsidRPr="006C2086">
        <w:t xml:space="preserve">137(4J) of </w:t>
      </w:r>
      <w:r w:rsidR="00121ED5" w:rsidRPr="006C2086">
        <w:t>Schedule 1</w:t>
      </w:r>
      <w:r w:rsidR="000802D0" w:rsidRPr="006C2086">
        <w:t xml:space="preserve"> (table </w:t>
      </w:r>
      <w:r w:rsidR="00121ED5" w:rsidRPr="006C2086">
        <w:t>item 1</w:t>
      </w:r>
      <w:r w:rsidR="000802D0" w:rsidRPr="006C2086">
        <w:t>)</w:t>
      </w:r>
    </w:p>
    <w:p w14:paraId="16E83437" w14:textId="77777777" w:rsidR="000802D0" w:rsidRPr="006C2086" w:rsidRDefault="000802D0" w:rsidP="000802D0">
      <w:pPr>
        <w:pStyle w:val="Item"/>
      </w:pPr>
      <w:r w:rsidRPr="006C2086">
        <w:t>Omit “$</w:t>
      </w:r>
      <w:r w:rsidR="00121ED5" w:rsidRPr="006C2086">
        <w:t>4 1</w:t>
      </w:r>
      <w:r w:rsidRPr="006C2086">
        <w:t>15”, substitute “$</w:t>
      </w:r>
      <w:r w:rsidR="00121ED5" w:rsidRPr="006C2086">
        <w:t>4 2</w:t>
      </w:r>
      <w:r w:rsidRPr="006C2086">
        <w:t>40”.</w:t>
      </w:r>
    </w:p>
    <w:p w14:paraId="6527EEDB" w14:textId="77777777" w:rsidR="000802D0" w:rsidRPr="006C2086" w:rsidRDefault="001B7CB3" w:rsidP="000802D0">
      <w:pPr>
        <w:pStyle w:val="ItemHead"/>
      </w:pPr>
      <w:r w:rsidRPr="006C2086">
        <w:t>121</w:t>
      </w:r>
      <w:r w:rsidR="000802D0" w:rsidRPr="006C2086">
        <w:t xml:space="preserve">  Sub</w:t>
      </w:r>
      <w:r w:rsidR="00121ED5" w:rsidRPr="006C2086">
        <w:t>item 1</w:t>
      </w:r>
      <w:r w:rsidR="000802D0" w:rsidRPr="006C2086">
        <w:t xml:space="preserve">137(4J) of </w:t>
      </w:r>
      <w:r w:rsidR="00121ED5" w:rsidRPr="006C2086">
        <w:t>Schedule 1</w:t>
      </w:r>
      <w:r w:rsidR="000802D0" w:rsidRPr="006C2086">
        <w:t xml:space="preserve"> (table </w:t>
      </w:r>
      <w:r w:rsidR="00236AE3" w:rsidRPr="006C2086">
        <w:t>item 2</w:t>
      </w:r>
      <w:r w:rsidR="000802D0" w:rsidRPr="006C2086">
        <w:t>)</w:t>
      </w:r>
    </w:p>
    <w:p w14:paraId="48032F56" w14:textId="77777777" w:rsidR="000802D0" w:rsidRPr="006C2086" w:rsidRDefault="000802D0" w:rsidP="000802D0">
      <w:pPr>
        <w:pStyle w:val="Item"/>
      </w:pPr>
      <w:r w:rsidRPr="006C2086">
        <w:t>Omit “$</w:t>
      </w:r>
      <w:r w:rsidR="00121ED5" w:rsidRPr="006C2086">
        <w:t>2 0</w:t>
      </w:r>
      <w:r w:rsidRPr="006C2086">
        <w:t>55”, substitute “$</w:t>
      </w:r>
      <w:r w:rsidR="00121ED5" w:rsidRPr="006C2086">
        <w:t>2 1</w:t>
      </w:r>
      <w:r w:rsidRPr="006C2086">
        <w:t>15”.</w:t>
      </w:r>
    </w:p>
    <w:p w14:paraId="3D3BBFAC" w14:textId="77777777" w:rsidR="000802D0" w:rsidRPr="006C2086" w:rsidRDefault="001B7CB3" w:rsidP="000802D0">
      <w:pPr>
        <w:pStyle w:val="ItemHead"/>
      </w:pPr>
      <w:r w:rsidRPr="006C2086">
        <w:t>122</w:t>
      </w:r>
      <w:r w:rsidR="000802D0" w:rsidRPr="006C2086">
        <w:t xml:space="preserve">  Sub</w:t>
      </w:r>
      <w:r w:rsidR="00121ED5" w:rsidRPr="006C2086">
        <w:t>item 1</w:t>
      </w:r>
      <w:r w:rsidR="000802D0" w:rsidRPr="006C2086">
        <w:t xml:space="preserve">137(4J) of </w:t>
      </w:r>
      <w:r w:rsidR="00121ED5" w:rsidRPr="006C2086">
        <w:t>Schedule 1</w:t>
      </w:r>
      <w:r w:rsidR="000802D0" w:rsidRPr="006C2086">
        <w:t xml:space="preserve"> (table </w:t>
      </w:r>
      <w:r w:rsidR="00121ED5" w:rsidRPr="006C2086">
        <w:t>item 3</w:t>
      </w:r>
      <w:r w:rsidR="000802D0" w:rsidRPr="006C2086">
        <w:t>)</w:t>
      </w:r>
    </w:p>
    <w:p w14:paraId="383503A0" w14:textId="77777777" w:rsidR="000802D0" w:rsidRPr="006C2086" w:rsidRDefault="000802D0" w:rsidP="000802D0">
      <w:pPr>
        <w:pStyle w:val="Item"/>
      </w:pPr>
      <w:r w:rsidRPr="006C2086">
        <w:t>Omit “$</w:t>
      </w:r>
      <w:r w:rsidR="00121ED5" w:rsidRPr="006C2086">
        <w:t>1 0</w:t>
      </w:r>
      <w:r w:rsidRPr="006C2086">
        <w:t>30”, substitute “$</w:t>
      </w:r>
      <w:r w:rsidR="00121ED5" w:rsidRPr="006C2086">
        <w:t>1 0</w:t>
      </w:r>
      <w:r w:rsidRPr="006C2086">
        <w:t>60”.</w:t>
      </w:r>
    </w:p>
    <w:p w14:paraId="64D8D84E" w14:textId="77777777" w:rsidR="004666A6" w:rsidRPr="006C2086" w:rsidRDefault="001B7CB3" w:rsidP="005601DE">
      <w:pPr>
        <w:pStyle w:val="ItemHead"/>
      </w:pPr>
      <w:r w:rsidRPr="006C2086">
        <w:t>123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138(2)(a)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6DEF179A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4 1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4 2</w:t>
      </w:r>
      <w:r w:rsidRPr="006C2086">
        <w:t>40</w:t>
      </w:r>
      <w:r w:rsidR="00B32D7C" w:rsidRPr="006C2086">
        <w:t>”</w:t>
      </w:r>
      <w:r w:rsidRPr="006C2086">
        <w:t>.</w:t>
      </w:r>
    </w:p>
    <w:p w14:paraId="08696509" w14:textId="77777777" w:rsidR="004666A6" w:rsidRPr="006C2086" w:rsidRDefault="001B7CB3" w:rsidP="005601DE">
      <w:pPr>
        <w:pStyle w:val="ItemHead"/>
      </w:pPr>
      <w:r w:rsidRPr="006C2086">
        <w:t>124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138(2)(a)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4E55C7EF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20</w:t>
      </w:r>
      <w:r w:rsidR="00B32D7C" w:rsidRPr="006C2086">
        <w:t>”</w:t>
      </w:r>
      <w:r w:rsidRPr="006C2086">
        <w:t>.</w:t>
      </w:r>
    </w:p>
    <w:p w14:paraId="4BE40878" w14:textId="77777777" w:rsidR="004666A6" w:rsidRPr="006C2086" w:rsidRDefault="001B7CB3" w:rsidP="005601DE">
      <w:pPr>
        <w:pStyle w:val="ItemHead"/>
      </w:pPr>
      <w:r w:rsidRPr="006C2086">
        <w:t>125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138(2)(a)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0625CBF9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60</w:t>
      </w:r>
      <w:r w:rsidR="00B32D7C" w:rsidRPr="006C2086">
        <w:t>”</w:t>
      </w:r>
      <w:r w:rsidRPr="006C2086">
        <w:t>.</w:t>
      </w:r>
    </w:p>
    <w:p w14:paraId="730EC3E7" w14:textId="77777777" w:rsidR="000802D0" w:rsidRPr="006C2086" w:rsidRDefault="001B7CB3" w:rsidP="000802D0">
      <w:pPr>
        <w:pStyle w:val="ItemHead"/>
      </w:pPr>
      <w:r w:rsidRPr="006C2086">
        <w:t>126</w:t>
      </w:r>
      <w:r w:rsidR="000802D0" w:rsidRPr="006C2086">
        <w:t xml:space="preserve">  Sub</w:t>
      </w:r>
      <w:r w:rsidR="00121ED5" w:rsidRPr="006C2086">
        <w:t>paragraph 1</w:t>
      </w:r>
      <w:r w:rsidR="00C7277A" w:rsidRPr="006C2086">
        <w:t>139</w:t>
      </w:r>
      <w:r w:rsidR="000802D0" w:rsidRPr="006C2086">
        <w:t xml:space="preserve">(2)(a)(i) of </w:t>
      </w:r>
      <w:r w:rsidR="00121ED5" w:rsidRPr="006C2086">
        <w:t>Schedule 1</w:t>
      </w:r>
      <w:r w:rsidR="000802D0" w:rsidRPr="006C2086">
        <w:t xml:space="preserve"> (table </w:t>
      </w:r>
      <w:r w:rsidR="00121ED5" w:rsidRPr="006C2086">
        <w:t>item 1</w:t>
      </w:r>
      <w:r w:rsidR="000802D0" w:rsidRPr="006C2086">
        <w:t>)</w:t>
      </w:r>
    </w:p>
    <w:p w14:paraId="187E7AD1" w14:textId="77777777" w:rsidR="000802D0" w:rsidRPr="006C2086" w:rsidRDefault="000802D0" w:rsidP="000802D0">
      <w:pPr>
        <w:pStyle w:val="Item"/>
      </w:pPr>
      <w:r w:rsidRPr="006C2086">
        <w:t>Omit “$425”, substitute “$435”.</w:t>
      </w:r>
    </w:p>
    <w:p w14:paraId="473A6E2E" w14:textId="77777777" w:rsidR="000802D0" w:rsidRPr="006C2086" w:rsidRDefault="001B7CB3" w:rsidP="000802D0">
      <w:pPr>
        <w:pStyle w:val="ItemHead"/>
      </w:pPr>
      <w:r w:rsidRPr="006C2086">
        <w:t>127</w:t>
      </w:r>
      <w:r w:rsidR="000802D0" w:rsidRPr="006C2086">
        <w:t xml:space="preserve">  Sub</w:t>
      </w:r>
      <w:r w:rsidR="00121ED5" w:rsidRPr="006C2086">
        <w:t>paragraph 1</w:t>
      </w:r>
      <w:r w:rsidR="00C7277A" w:rsidRPr="006C2086">
        <w:t>139</w:t>
      </w:r>
      <w:r w:rsidR="000802D0" w:rsidRPr="006C2086">
        <w:t xml:space="preserve">(2)(a)(i) of </w:t>
      </w:r>
      <w:r w:rsidR="00121ED5" w:rsidRPr="006C2086">
        <w:t>Schedule 1</w:t>
      </w:r>
      <w:r w:rsidR="000802D0" w:rsidRPr="006C2086">
        <w:t xml:space="preserve"> (table </w:t>
      </w:r>
      <w:r w:rsidR="00236AE3" w:rsidRPr="006C2086">
        <w:t>item 2</w:t>
      </w:r>
      <w:r w:rsidR="000802D0" w:rsidRPr="006C2086">
        <w:t>)</w:t>
      </w:r>
    </w:p>
    <w:p w14:paraId="27A1B4C7" w14:textId="77777777" w:rsidR="000802D0" w:rsidRPr="006C2086" w:rsidRDefault="000802D0" w:rsidP="000802D0">
      <w:pPr>
        <w:pStyle w:val="Item"/>
      </w:pPr>
      <w:r w:rsidRPr="006C2086">
        <w:t>Omit “$210”, substitute “$220”.</w:t>
      </w:r>
    </w:p>
    <w:p w14:paraId="01A0F683" w14:textId="77777777" w:rsidR="000802D0" w:rsidRPr="006C2086" w:rsidRDefault="001B7CB3" w:rsidP="000802D0">
      <w:pPr>
        <w:pStyle w:val="ItemHead"/>
      </w:pPr>
      <w:r w:rsidRPr="006C2086">
        <w:t>128</w:t>
      </w:r>
      <w:r w:rsidR="000802D0" w:rsidRPr="006C2086">
        <w:t xml:space="preserve">  Sub</w:t>
      </w:r>
      <w:r w:rsidR="00121ED5" w:rsidRPr="006C2086">
        <w:t>paragraph 1</w:t>
      </w:r>
      <w:r w:rsidR="00C7277A" w:rsidRPr="006C2086">
        <w:t>139</w:t>
      </w:r>
      <w:r w:rsidR="000802D0" w:rsidRPr="006C2086">
        <w:t xml:space="preserve">(2)(a)(ii) of </w:t>
      </w:r>
      <w:r w:rsidR="00121ED5" w:rsidRPr="006C2086">
        <w:t>Schedule 1</w:t>
      </w:r>
      <w:r w:rsidR="000802D0" w:rsidRPr="006C2086">
        <w:t xml:space="preserve"> (table </w:t>
      </w:r>
      <w:r w:rsidR="00121ED5" w:rsidRPr="006C2086">
        <w:t>item 1</w:t>
      </w:r>
      <w:r w:rsidR="000802D0" w:rsidRPr="006C2086">
        <w:t>)</w:t>
      </w:r>
    </w:p>
    <w:p w14:paraId="171DA641" w14:textId="77777777" w:rsidR="000802D0" w:rsidRPr="006C2086" w:rsidRDefault="000802D0" w:rsidP="000802D0">
      <w:pPr>
        <w:pStyle w:val="Item"/>
      </w:pPr>
      <w:r w:rsidRPr="006C2086">
        <w:t>Omit “$</w:t>
      </w:r>
      <w:r w:rsidR="00121ED5" w:rsidRPr="006C2086">
        <w:t>4 1</w:t>
      </w:r>
      <w:r w:rsidRPr="006C2086">
        <w:t>15”, substitute “$</w:t>
      </w:r>
      <w:r w:rsidR="00121ED5" w:rsidRPr="006C2086">
        <w:t>4 2</w:t>
      </w:r>
      <w:r w:rsidRPr="006C2086">
        <w:t>40”.</w:t>
      </w:r>
    </w:p>
    <w:p w14:paraId="677FDAF6" w14:textId="77777777" w:rsidR="000802D0" w:rsidRPr="006C2086" w:rsidRDefault="001B7CB3" w:rsidP="000802D0">
      <w:pPr>
        <w:pStyle w:val="ItemHead"/>
      </w:pPr>
      <w:r w:rsidRPr="006C2086">
        <w:t>129</w:t>
      </w:r>
      <w:r w:rsidR="000802D0" w:rsidRPr="006C2086">
        <w:t xml:space="preserve">  Sub</w:t>
      </w:r>
      <w:r w:rsidR="00121ED5" w:rsidRPr="006C2086">
        <w:t>paragraph 1</w:t>
      </w:r>
      <w:r w:rsidR="00C7277A" w:rsidRPr="006C2086">
        <w:t>139</w:t>
      </w:r>
      <w:r w:rsidR="000802D0" w:rsidRPr="006C2086">
        <w:t xml:space="preserve">(2)(a)(ii) of </w:t>
      </w:r>
      <w:r w:rsidR="00121ED5" w:rsidRPr="006C2086">
        <w:t>Schedule 1</w:t>
      </w:r>
      <w:r w:rsidR="000802D0" w:rsidRPr="006C2086">
        <w:t xml:space="preserve"> (table </w:t>
      </w:r>
      <w:r w:rsidR="00236AE3" w:rsidRPr="006C2086">
        <w:t>item 2</w:t>
      </w:r>
      <w:r w:rsidR="000802D0" w:rsidRPr="006C2086">
        <w:t>)</w:t>
      </w:r>
    </w:p>
    <w:p w14:paraId="2F00026C" w14:textId="77777777" w:rsidR="000802D0" w:rsidRPr="006C2086" w:rsidRDefault="000802D0" w:rsidP="000802D0">
      <w:pPr>
        <w:pStyle w:val="Item"/>
      </w:pPr>
      <w:r w:rsidRPr="006C2086">
        <w:t>Omit “$</w:t>
      </w:r>
      <w:r w:rsidR="00121ED5" w:rsidRPr="006C2086">
        <w:t>2 0</w:t>
      </w:r>
      <w:r w:rsidRPr="006C2086">
        <w:t>55”, substitute “$</w:t>
      </w:r>
      <w:r w:rsidR="00121ED5" w:rsidRPr="006C2086">
        <w:t>2 1</w:t>
      </w:r>
      <w:r w:rsidRPr="006C2086">
        <w:t>15”.</w:t>
      </w:r>
    </w:p>
    <w:p w14:paraId="2E69AC5F" w14:textId="77777777" w:rsidR="000802D0" w:rsidRPr="006C2086" w:rsidRDefault="001B7CB3" w:rsidP="000802D0">
      <w:pPr>
        <w:pStyle w:val="ItemHead"/>
      </w:pPr>
      <w:r w:rsidRPr="006C2086">
        <w:t>130</w:t>
      </w:r>
      <w:r w:rsidR="000802D0" w:rsidRPr="006C2086">
        <w:t xml:space="preserve">  Sub</w:t>
      </w:r>
      <w:r w:rsidR="00121ED5" w:rsidRPr="006C2086">
        <w:t>paragraph 1</w:t>
      </w:r>
      <w:r w:rsidR="00C7277A" w:rsidRPr="006C2086">
        <w:t>139</w:t>
      </w:r>
      <w:r w:rsidR="000802D0" w:rsidRPr="006C2086">
        <w:t xml:space="preserve">(2)(a)(ii) of </w:t>
      </w:r>
      <w:r w:rsidR="00121ED5" w:rsidRPr="006C2086">
        <w:t>Schedule 1</w:t>
      </w:r>
      <w:r w:rsidR="000802D0" w:rsidRPr="006C2086">
        <w:t xml:space="preserve"> (table </w:t>
      </w:r>
      <w:r w:rsidR="00121ED5" w:rsidRPr="006C2086">
        <w:t>item 3</w:t>
      </w:r>
      <w:r w:rsidR="000802D0" w:rsidRPr="006C2086">
        <w:t>)</w:t>
      </w:r>
    </w:p>
    <w:p w14:paraId="270688C3" w14:textId="77777777" w:rsidR="000802D0" w:rsidRPr="006C2086" w:rsidRDefault="000802D0" w:rsidP="000802D0">
      <w:pPr>
        <w:pStyle w:val="Item"/>
      </w:pPr>
      <w:r w:rsidRPr="006C2086">
        <w:t>Omit “$</w:t>
      </w:r>
      <w:r w:rsidR="00121ED5" w:rsidRPr="006C2086">
        <w:t>1 0</w:t>
      </w:r>
      <w:r w:rsidRPr="006C2086">
        <w:t>30”, substitute “$</w:t>
      </w:r>
      <w:r w:rsidR="00121ED5" w:rsidRPr="006C2086">
        <w:t>1 0</w:t>
      </w:r>
      <w:r w:rsidRPr="006C2086">
        <w:t>60”.</w:t>
      </w:r>
    </w:p>
    <w:p w14:paraId="40B968EC" w14:textId="77777777" w:rsidR="004666A6" w:rsidRPr="006C2086" w:rsidRDefault="001B7CB3" w:rsidP="005601DE">
      <w:pPr>
        <w:pStyle w:val="ItemHead"/>
      </w:pPr>
      <w:r w:rsidRPr="006C2086">
        <w:t>131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202B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23FAF589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$730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$755</w:t>
      </w:r>
      <w:r w:rsidR="00B32D7C" w:rsidRPr="006C2086">
        <w:t>”</w:t>
      </w:r>
      <w:r w:rsidRPr="006C2086">
        <w:t>.</w:t>
      </w:r>
    </w:p>
    <w:p w14:paraId="6DAA4D67" w14:textId="77777777" w:rsidR="004666A6" w:rsidRPr="006C2086" w:rsidRDefault="001B7CB3" w:rsidP="005601DE">
      <w:pPr>
        <w:pStyle w:val="ItemHead"/>
      </w:pPr>
      <w:r w:rsidRPr="006C2086">
        <w:t>132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202B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396850F2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$380</w:t>
      </w:r>
      <w:r w:rsidR="00B32D7C" w:rsidRPr="006C2086">
        <w:t>”</w:t>
      </w:r>
      <w:r w:rsidRPr="006C2086">
        <w:t>.</w:t>
      </w:r>
    </w:p>
    <w:p w14:paraId="71F6165F" w14:textId="77777777" w:rsidR="004666A6" w:rsidRPr="006C2086" w:rsidRDefault="001B7CB3" w:rsidP="005601DE">
      <w:pPr>
        <w:pStyle w:val="ItemHead"/>
      </w:pPr>
      <w:r w:rsidRPr="006C2086">
        <w:t>133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202B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150001" w:rsidRPr="006C2086">
        <w:t>)</w:t>
      </w:r>
    </w:p>
    <w:p w14:paraId="08C53F23" w14:textId="77777777" w:rsidR="004666A6" w:rsidRPr="006C2086" w:rsidRDefault="00416583" w:rsidP="005601DE">
      <w:pPr>
        <w:pStyle w:val="Item"/>
      </w:pPr>
      <w:r w:rsidRPr="006C2086">
        <w:t>O</w:t>
      </w:r>
      <w:r w:rsidR="004666A6" w:rsidRPr="006C2086">
        <w:t xml:space="preserve">mit </w:t>
      </w:r>
      <w:r w:rsidR="00B32D7C" w:rsidRPr="006C2086">
        <w:t>“</w:t>
      </w:r>
      <w:r w:rsidR="004666A6" w:rsidRPr="006C2086">
        <w:t>$185</w:t>
      </w:r>
      <w:r w:rsidR="00B32D7C" w:rsidRPr="006C2086">
        <w:t>”</w:t>
      </w:r>
      <w:r w:rsidR="004666A6" w:rsidRPr="006C2086">
        <w:t xml:space="preserve">, substitute </w:t>
      </w:r>
      <w:r w:rsidR="00B32D7C" w:rsidRPr="006C2086">
        <w:t>“</w:t>
      </w:r>
      <w:r w:rsidR="004666A6" w:rsidRPr="006C2086">
        <w:t>$190</w:t>
      </w:r>
      <w:r w:rsidR="00B32D7C" w:rsidRPr="006C2086">
        <w:t>”</w:t>
      </w:r>
      <w:r w:rsidR="004666A6" w:rsidRPr="006C2086">
        <w:t>.</w:t>
      </w:r>
    </w:p>
    <w:p w14:paraId="1213E8AD" w14:textId="77777777" w:rsidR="004666A6" w:rsidRPr="006C2086" w:rsidRDefault="001B7CB3" w:rsidP="005601DE">
      <w:pPr>
        <w:pStyle w:val="ItemHead"/>
      </w:pPr>
      <w:r w:rsidRPr="006C2086">
        <w:t>134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202B</w:t>
      </w:r>
      <w:r w:rsidR="004666A6" w:rsidRPr="006C2086">
        <w:t xml:space="preserve">(2)(a)(ia)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20D1E8DA" w14:textId="77777777" w:rsidR="004666A6" w:rsidRPr="006C2086" w:rsidRDefault="00416583" w:rsidP="005601DE">
      <w:pPr>
        <w:pStyle w:val="Item"/>
      </w:pPr>
      <w:r w:rsidRPr="006C2086">
        <w:t>O</w:t>
      </w:r>
      <w:r w:rsidR="004666A6" w:rsidRPr="006C2086">
        <w:t xml:space="preserve">mit </w:t>
      </w:r>
      <w:r w:rsidR="00B32D7C" w:rsidRPr="006C2086">
        <w:t>“</w:t>
      </w:r>
      <w:r w:rsidR="004666A6" w:rsidRPr="006C2086">
        <w:t>$</w:t>
      </w:r>
      <w:r w:rsidR="00121ED5" w:rsidRPr="006C2086">
        <w:t>8 9</w:t>
      </w:r>
      <w:r w:rsidR="004666A6" w:rsidRPr="006C2086">
        <w:t>25</w:t>
      </w:r>
      <w:r w:rsidR="00B32D7C" w:rsidRPr="006C2086">
        <w:t>”</w:t>
      </w:r>
      <w:r w:rsidR="004666A6" w:rsidRPr="006C2086">
        <w:t xml:space="preserve">, substitute </w:t>
      </w:r>
      <w:r w:rsidR="00B32D7C" w:rsidRPr="006C2086">
        <w:t>“</w:t>
      </w:r>
      <w:r w:rsidR="004666A6" w:rsidRPr="006C2086">
        <w:t>$</w:t>
      </w:r>
      <w:r w:rsidR="00121ED5" w:rsidRPr="006C2086">
        <w:t>9 1</w:t>
      </w:r>
      <w:r w:rsidR="004666A6" w:rsidRPr="006C2086">
        <w:t>95</w:t>
      </w:r>
      <w:r w:rsidR="00B32D7C" w:rsidRPr="006C2086">
        <w:t>”</w:t>
      </w:r>
      <w:r w:rsidR="004666A6" w:rsidRPr="006C2086">
        <w:t>.</w:t>
      </w:r>
    </w:p>
    <w:p w14:paraId="2FDEA8EC" w14:textId="77777777" w:rsidR="004666A6" w:rsidRPr="006C2086" w:rsidRDefault="001B7CB3" w:rsidP="005601DE">
      <w:pPr>
        <w:pStyle w:val="ItemHead"/>
      </w:pPr>
      <w:r w:rsidRPr="006C2086">
        <w:t>135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202B</w:t>
      </w:r>
      <w:r w:rsidR="004666A6" w:rsidRPr="006C2086">
        <w:t xml:space="preserve">(2)(a)(ia)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0C032248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4 4</w:t>
      </w:r>
      <w:r w:rsidRPr="006C2086">
        <w:t>65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4 5</w:t>
      </w:r>
      <w:r w:rsidRPr="006C2086">
        <w:t>95</w:t>
      </w:r>
      <w:r w:rsidR="00B32D7C" w:rsidRPr="006C2086">
        <w:t>”</w:t>
      </w:r>
      <w:r w:rsidRPr="006C2086">
        <w:t>.</w:t>
      </w:r>
    </w:p>
    <w:p w14:paraId="6F46CEA3" w14:textId="77777777" w:rsidR="004666A6" w:rsidRPr="006C2086" w:rsidRDefault="001B7CB3" w:rsidP="005601DE">
      <w:pPr>
        <w:pStyle w:val="ItemHead"/>
      </w:pPr>
      <w:r w:rsidRPr="006C2086">
        <w:t>136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202B</w:t>
      </w:r>
      <w:r w:rsidR="004666A6" w:rsidRPr="006C2086">
        <w:t xml:space="preserve">(2)(a)(ia)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0A72430C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2 2</w:t>
      </w:r>
      <w:r w:rsidRPr="006C2086">
        <w:t>35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2 3</w:t>
      </w:r>
      <w:r w:rsidRPr="006C2086">
        <w:t>00</w:t>
      </w:r>
      <w:r w:rsidR="00B32D7C" w:rsidRPr="006C2086">
        <w:t>”</w:t>
      </w:r>
      <w:r w:rsidRPr="006C2086">
        <w:t>.</w:t>
      </w:r>
    </w:p>
    <w:p w14:paraId="5C82D257" w14:textId="77777777" w:rsidR="004666A6" w:rsidRPr="006C2086" w:rsidRDefault="001B7CB3" w:rsidP="005601DE">
      <w:pPr>
        <w:pStyle w:val="ItemHead"/>
      </w:pPr>
      <w:r w:rsidRPr="006C2086">
        <w:t>137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202B</w:t>
      </w:r>
      <w:r w:rsidR="004666A6" w:rsidRPr="006C2086">
        <w:t xml:space="preserve">(2)(a)(ic)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21CC292D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4 1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4 2</w:t>
      </w:r>
      <w:r w:rsidRPr="006C2086">
        <w:t>40</w:t>
      </w:r>
      <w:r w:rsidR="00B32D7C" w:rsidRPr="006C2086">
        <w:t>”</w:t>
      </w:r>
      <w:r w:rsidRPr="006C2086">
        <w:t>.</w:t>
      </w:r>
    </w:p>
    <w:p w14:paraId="30546775" w14:textId="77777777" w:rsidR="004666A6" w:rsidRPr="006C2086" w:rsidRDefault="001B7CB3" w:rsidP="005601DE">
      <w:pPr>
        <w:pStyle w:val="ItemHead"/>
      </w:pPr>
      <w:r w:rsidRPr="006C2086">
        <w:t>138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202B</w:t>
      </w:r>
      <w:r w:rsidR="004666A6" w:rsidRPr="006C2086">
        <w:t xml:space="preserve">(2)(a)(ic)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3111D19D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20</w:t>
      </w:r>
      <w:r w:rsidR="00B32D7C" w:rsidRPr="006C2086">
        <w:t>”</w:t>
      </w:r>
      <w:r w:rsidRPr="006C2086">
        <w:t>.</w:t>
      </w:r>
    </w:p>
    <w:p w14:paraId="13A35346" w14:textId="77777777" w:rsidR="004666A6" w:rsidRPr="006C2086" w:rsidRDefault="001B7CB3" w:rsidP="005601DE">
      <w:pPr>
        <w:pStyle w:val="ItemHead"/>
      </w:pPr>
      <w:r w:rsidRPr="006C2086">
        <w:t>139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202B</w:t>
      </w:r>
      <w:r w:rsidR="004666A6" w:rsidRPr="006C2086">
        <w:t xml:space="preserve">(2)(a)(ic)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7BBE52BB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60</w:t>
      </w:r>
      <w:r w:rsidR="00B32D7C" w:rsidRPr="006C2086">
        <w:t>”</w:t>
      </w:r>
      <w:r w:rsidRPr="006C2086">
        <w:t>.</w:t>
      </w:r>
    </w:p>
    <w:p w14:paraId="4F78D9E0" w14:textId="77777777" w:rsidR="004666A6" w:rsidRPr="006C2086" w:rsidRDefault="001B7CB3" w:rsidP="005601DE">
      <w:pPr>
        <w:pStyle w:val="ItemHead"/>
      </w:pPr>
      <w:r w:rsidRPr="006C2086">
        <w:t>140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202B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6A4B4FA6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6 0</w:t>
      </w:r>
      <w:r w:rsidRPr="006C2086">
        <w:t>85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6 2</w:t>
      </w:r>
      <w:r w:rsidRPr="006C2086">
        <w:t>70</w:t>
      </w:r>
      <w:r w:rsidR="00B32D7C" w:rsidRPr="006C2086">
        <w:t>”</w:t>
      </w:r>
      <w:r w:rsidRPr="006C2086">
        <w:t>.</w:t>
      </w:r>
    </w:p>
    <w:p w14:paraId="663B7502" w14:textId="77777777" w:rsidR="004666A6" w:rsidRPr="006C2086" w:rsidRDefault="001B7CB3" w:rsidP="005601DE">
      <w:pPr>
        <w:pStyle w:val="ItemHead"/>
      </w:pPr>
      <w:r w:rsidRPr="006C2086">
        <w:t>141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202B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1204C88A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3 0</w:t>
      </w:r>
      <w:r w:rsidRPr="006C2086">
        <w:t>45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3 1</w:t>
      </w:r>
      <w:r w:rsidRPr="006C2086">
        <w:t>35</w:t>
      </w:r>
      <w:r w:rsidR="00B32D7C" w:rsidRPr="006C2086">
        <w:t>”</w:t>
      </w:r>
      <w:r w:rsidRPr="006C2086">
        <w:t>.</w:t>
      </w:r>
    </w:p>
    <w:p w14:paraId="5C8DFE71" w14:textId="77777777" w:rsidR="004666A6" w:rsidRPr="006C2086" w:rsidRDefault="001B7CB3" w:rsidP="005601DE">
      <w:pPr>
        <w:pStyle w:val="ItemHead"/>
      </w:pPr>
      <w:r w:rsidRPr="006C2086">
        <w:t>142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202B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4E672A9D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1 5</w:t>
      </w:r>
      <w:r w:rsidRPr="006C2086">
        <w:t>20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1 5</w:t>
      </w:r>
      <w:r w:rsidRPr="006C2086">
        <w:t>65</w:t>
      </w:r>
      <w:r w:rsidR="00B32D7C" w:rsidRPr="006C2086">
        <w:t>”</w:t>
      </w:r>
      <w:r w:rsidRPr="006C2086">
        <w:t>.</w:t>
      </w:r>
    </w:p>
    <w:p w14:paraId="66DAA2A6" w14:textId="77777777" w:rsidR="004666A6" w:rsidRPr="006C2086" w:rsidRDefault="001B7CB3" w:rsidP="005601DE">
      <w:pPr>
        <w:pStyle w:val="ItemHead"/>
      </w:pPr>
      <w:r w:rsidRPr="006C2086">
        <w:t>143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211(2)(a)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6C9E9D6F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2 7</w:t>
      </w:r>
      <w:r w:rsidRPr="006C2086">
        <w:t>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2 7</w:t>
      </w:r>
      <w:r w:rsidRPr="006C2086">
        <w:t>90</w:t>
      </w:r>
      <w:r w:rsidR="00B32D7C" w:rsidRPr="006C2086">
        <w:t>”</w:t>
      </w:r>
      <w:r w:rsidRPr="006C2086">
        <w:t>.</w:t>
      </w:r>
    </w:p>
    <w:p w14:paraId="1C0A9114" w14:textId="77777777" w:rsidR="004666A6" w:rsidRPr="006C2086" w:rsidRDefault="001B7CB3" w:rsidP="005601DE">
      <w:pPr>
        <w:pStyle w:val="ItemHead"/>
      </w:pPr>
      <w:r w:rsidRPr="006C2086">
        <w:t>144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211(2)(a)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5C6C7984" w14:textId="77777777" w:rsidR="004666A6" w:rsidRPr="006C2086" w:rsidRDefault="00416583" w:rsidP="005601DE">
      <w:pPr>
        <w:pStyle w:val="Item"/>
      </w:pPr>
      <w:r w:rsidRPr="006C2086">
        <w:t>O</w:t>
      </w:r>
      <w:r w:rsidR="004666A6" w:rsidRPr="006C2086">
        <w:t xml:space="preserve">mit </w:t>
      </w:r>
      <w:r w:rsidR="00B32D7C" w:rsidRPr="006C2086">
        <w:t>“</w:t>
      </w:r>
      <w:r w:rsidR="004666A6" w:rsidRPr="006C2086">
        <w:t>$</w:t>
      </w:r>
      <w:r w:rsidR="00121ED5" w:rsidRPr="006C2086">
        <w:t>1 3</w:t>
      </w:r>
      <w:r w:rsidR="004666A6" w:rsidRPr="006C2086">
        <w:t>55</w:t>
      </w:r>
      <w:r w:rsidR="00B32D7C" w:rsidRPr="006C2086">
        <w:t>”</w:t>
      </w:r>
      <w:r w:rsidR="004666A6" w:rsidRPr="006C2086">
        <w:t xml:space="preserve">, substitute </w:t>
      </w:r>
      <w:r w:rsidR="00B32D7C" w:rsidRPr="006C2086">
        <w:t>“</w:t>
      </w:r>
      <w:r w:rsidR="004666A6" w:rsidRPr="006C2086">
        <w:t>$</w:t>
      </w:r>
      <w:r w:rsidR="00121ED5" w:rsidRPr="006C2086">
        <w:t>1 3</w:t>
      </w:r>
      <w:r w:rsidR="004666A6" w:rsidRPr="006C2086">
        <w:t>95</w:t>
      </w:r>
      <w:r w:rsidR="00B32D7C" w:rsidRPr="006C2086">
        <w:t>”</w:t>
      </w:r>
      <w:r w:rsidR="004666A6" w:rsidRPr="006C2086">
        <w:t>.</w:t>
      </w:r>
    </w:p>
    <w:p w14:paraId="487EA135" w14:textId="77777777" w:rsidR="004666A6" w:rsidRPr="006C2086" w:rsidRDefault="001B7CB3" w:rsidP="005601DE">
      <w:pPr>
        <w:pStyle w:val="ItemHead"/>
      </w:pPr>
      <w:r w:rsidRPr="006C2086">
        <w:t>145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211(2)(a)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3CFB4971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$680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$700</w:t>
      </w:r>
      <w:r w:rsidR="00B32D7C" w:rsidRPr="006C2086">
        <w:t>”</w:t>
      </w:r>
      <w:r w:rsidRPr="006C2086">
        <w:t>.</w:t>
      </w:r>
    </w:p>
    <w:p w14:paraId="0F3D5011" w14:textId="77777777" w:rsidR="004666A6" w:rsidRPr="006C2086" w:rsidRDefault="001B7CB3" w:rsidP="005601DE">
      <w:pPr>
        <w:pStyle w:val="ItemHead"/>
      </w:pPr>
      <w:r w:rsidRPr="006C2086">
        <w:t>146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212B(2)(a)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3E3551C0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$385</w:t>
      </w:r>
      <w:r w:rsidR="00B32D7C" w:rsidRPr="006C2086">
        <w:t>”</w:t>
      </w:r>
      <w:r w:rsidRPr="006C2086">
        <w:t>.</w:t>
      </w:r>
    </w:p>
    <w:p w14:paraId="1E8E07B9" w14:textId="77777777" w:rsidR="004666A6" w:rsidRPr="006C2086" w:rsidRDefault="001B7CB3" w:rsidP="005601DE">
      <w:pPr>
        <w:pStyle w:val="ItemHead"/>
      </w:pPr>
      <w:r w:rsidRPr="006C2086">
        <w:t>147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212B(2)(a)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49CAF6EF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$195</w:t>
      </w:r>
      <w:r w:rsidR="00B32D7C" w:rsidRPr="006C2086">
        <w:t>”</w:t>
      </w:r>
      <w:r w:rsidRPr="006C2086">
        <w:t>.</w:t>
      </w:r>
    </w:p>
    <w:p w14:paraId="0A70078B" w14:textId="77777777" w:rsidR="004666A6" w:rsidRPr="006C2086" w:rsidRDefault="001B7CB3" w:rsidP="005601DE">
      <w:pPr>
        <w:pStyle w:val="ItemHead"/>
      </w:pPr>
      <w:r w:rsidRPr="006C2086">
        <w:t>148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212B(2)(a)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150001" w:rsidRPr="006C2086">
        <w:t>)</w:t>
      </w:r>
    </w:p>
    <w:p w14:paraId="06DE1560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$95</w:t>
      </w:r>
      <w:r w:rsidR="00B32D7C" w:rsidRPr="006C2086">
        <w:t>”</w:t>
      </w:r>
      <w:r w:rsidRPr="006C2086">
        <w:t>.</w:t>
      </w:r>
    </w:p>
    <w:p w14:paraId="10E6A7FE" w14:textId="77777777" w:rsidR="004666A6" w:rsidRPr="006C2086" w:rsidRDefault="001B7CB3" w:rsidP="005601DE">
      <w:pPr>
        <w:pStyle w:val="ItemHead"/>
      </w:pPr>
      <w:r w:rsidRPr="006C2086">
        <w:t>149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214A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7BC783E0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$320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$330</w:t>
      </w:r>
      <w:r w:rsidR="00B32D7C" w:rsidRPr="006C2086">
        <w:t>”</w:t>
      </w:r>
      <w:r w:rsidRPr="006C2086">
        <w:t>.</w:t>
      </w:r>
    </w:p>
    <w:p w14:paraId="301B28F4" w14:textId="77777777" w:rsidR="004666A6" w:rsidRPr="006C2086" w:rsidRDefault="001B7CB3" w:rsidP="005601DE">
      <w:pPr>
        <w:pStyle w:val="ItemHead"/>
      </w:pPr>
      <w:r w:rsidRPr="006C2086">
        <w:t>150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214A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1CFEE6CB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$165</w:t>
      </w:r>
      <w:r w:rsidR="00B32D7C" w:rsidRPr="006C2086">
        <w:t>”</w:t>
      </w:r>
      <w:r w:rsidRPr="006C2086">
        <w:t>.</w:t>
      </w:r>
    </w:p>
    <w:p w14:paraId="79E8BE87" w14:textId="77777777" w:rsidR="004666A6" w:rsidRPr="006C2086" w:rsidRDefault="001B7CB3" w:rsidP="005601DE">
      <w:pPr>
        <w:pStyle w:val="ItemHead"/>
      </w:pPr>
      <w:r w:rsidRPr="006C2086">
        <w:t>151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214BA(2)(a)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70E23780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$385</w:t>
      </w:r>
      <w:r w:rsidR="00B32D7C" w:rsidRPr="006C2086">
        <w:t>”</w:t>
      </w:r>
      <w:r w:rsidRPr="006C2086">
        <w:t>.</w:t>
      </w:r>
    </w:p>
    <w:p w14:paraId="31783072" w14:textId="77777777" w:rsidR="004666A6" w:rsidRPr="006C2086" w:rsidRDefault="001B7CB3" w:rsidP="005601DE">
      <w:pPr>
        <w:pStyle w:val="ItemHead"/>
      </w:pPr>
      <w:r w:rsidRPr="006C2086">
        <w:t>152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214BA(2)(a)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6AE7647F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$195</w:t>
      </w:r>
      <w:r w:rsidR="00B32D7C" w:rsidRPr="006C2086">
        <w:t>”</w:t>
      </w:r>
      <w:r w:rsidRPr="006C2086">
        <w:t>.</w:t>
      </w:r>
    </w:p>
    <w:p w14:paraId="4A07493B" w14:textId="77777777" w:rsidR="004666A6" w:rsidRPr="006C2086" w:rsidRDefault="001B7CB3" w:rsidP="005601DE">
      <w:pPr>
        <w:pStyle w:val="ItemHead"/>
      </w:pPr>
      <w:r w:rsidRPr="006C2086">
        <w:t>153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214BA(2)(a)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150001" w:rsidRPr="006C2086">
        <w:t>)</w:t>
      </w:r>
    </w:p>
    <w:p w14:paraId="14914842" w14:textId="77777777" w:rsidR="004666A6" w:rsidRPr="006C2086" w:rsidRDefault="00416583" w:rsidP="005601DE">
      <w:pPr>
        <w:pStyle w:val="Item"/>
      </w:pPr>
      <w:r w:rsidRPr="006C2086">
        <w:t>O</w:t>
      </w:r>
      <w:r w:rsidR="004666A6" w:rsidRPr="006C2086">
        <w:t xml:space="preserve">mit </w:t>
      </w:r>
      <w:r w:rsidR="00B32D7C" w:rsidRPr="006C2086">
        <w:t>“</w:t>
      </w:r>
      <w:r w:rsidR="004666A6" w:rsidRPr="006C2086">
        <w:t>$90</w:t>
      </w:r>
      <w:r w:rsidR="00B32D7C" w:rsidRPr="006C2086">
        <w:t>”</w:t>
      </w:r>
      <w:r w:rsidR="004666A6" w:rsidRPr="006C2086">
        <w:t xml:space="preserve">, substitute </w:t>
      </w:r>
      <w:r w:rsidR="00B32D7C" w:rsidRPr="006C2086">
        <w:t>“</w:t>
      </w:r>
      <w:r w:rsidR="004666A6" w:rsidRPr="006C2086">
        <w:t>$95</w:t>
      </w:r>
      <w:r w:rsidR="00B32D7C" w:rsidRPr="006C2086">
        <w:t>”</w:t>
      </w:r>
      <w:r w:rsidR="004666A6" w:rsidRPr="006C2086">
        <w:t>.</w:t>
      </w:r>
    </w:p>
    <w:p w14:paraId="248DCE11" w14:textId="77777777" w:rsidR="004666A6" w:rsidRPr="006C2086" w:rsidRDefault="001B7CB3" w:rsidP="005601DE">
      <w:pPr>
        <w:pStyle w:val="ItemHead"/>
      </w:pPr>
      <w:r w:rsidRPr="006C2086">
        <w:t>154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215(2)(a)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6F271D97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7 8</w:t>
      </w:r>
      <w:r w:rsidRPr="006C2086">
        <w:t>50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8 0</w:t>
      </w:r>
      <w:r w:rsidRPr="006C2086">
        <w:t>85</w:t>
      </w:r>
      <w:r w:rsidR="00B32D7C" w:rsidRPr="006C2086">
        <w:t>”</w:t>
      </w:r>
      <w:r w:rsidRPr="006C2086">
        <w:t>.</w:t>
      </w:r>
    </w:p>
    <w:p w14:paraId="4AA72BA2" w14:textId="77777777" w:rsidR="004666A6" w:rsidRPr="006C2086" w:rsidRDefault="001B7CB3" w:rsidP="005601DE">
      <w:pPr>
        <w:pStyle w:val="ItemHead"/>
      </w:pPr>
      <w:r w:rsidRPr="006C2086">
        <w:t>155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215(2)(a)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0A41B069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3 9</w:t>
      </w:r>
      <w:r w:rsidRPr="006C2086">
        <w:t>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4 0</w:t>
      </w:r>
      <w:r w:rsidRPr="006C2086">
        <w:t>45</w:t>
      </w:r>
      <w:r w:rsidR="00B32D7C" w:rsidRPr="006C2086">
        <w:t>”</w:t>
      </w:r>
      <w:r w:rsidRPr="006C2086">
        <w:t>.</w:t>
      </w:r>
    </w:p>
    <w:p w14:paraId="1519555C" w14:textId="77777777" w:rsidR="004666A6" w:rsidRPr="006C2086" w:rsidRDefault="001B7CB3" w:rsidP="005601DE">
      <w:pPr>
        <w:pStyle w:val="ItemHead"/>
      </w:pPr>
      <w:r w:rsidRPr="006C2086">
        <w:t>156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215(2)(a)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07EC5A28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1 9</w:t>
      </w:r>
      <w:r w:rsidRPr="006C2086">
        <w:t>65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25</w:t>
      </w:r>
      <w:r w:rsidR="00B32D7C" w:rsidRPr="006C2086">
        <w:t>”</w:t>
      </w:r>
      <w:r w:rsidRPr="006C2086">
        <w:t>.</w:t>
      </w:r>
    </w:p>
    <w:p w14:paraId="114B58B2" w14:textId="77777777" w:rsidR="004666A6" w:rsidRPr="006C2086" w:rsidRDefault="001B7CB3" w:rsidP="005601DE">
      <w:pPr>
        <w:pStyle w:val="ItemHead"/>
      </w:pPr>
      <w:r w:rsidRPr="006C2086">
        <w:t>157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216(2)(a)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150001" w:rsidRPr="006C2086">
        <w:t>)</w:t>
      </w:r>
    </w:p>
    <w:p w14:paraId="129665EE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$210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$220</w:t>
      </w:r>
      <w:r w:rsidR="00B32D7C" w:rsidRPr="006C2086">
        <w:t>”</w:t>
      </w:r>
      <w:r w:rsidRPr="006C2086">
        <w:t>.</w:t>
      </w:r>
    </w:p>
    <w:p w14:paraId="2ED116F5" w14:textId="77777777" w:rsidR="004666A6" w:rsidRPr="006C2086" w:rsidRDefault="001B7CB3" w:rsidP="005601DE">
      <w:pPr>
        <w:pStyle w:val="ItemHead"/>
      </w:pPr>
      <w:r w:rsidRPr="006C2086">
        <w:t>158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216(2)(a)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150001" w:rsidRPr="006C2086">
        <w:t>)</w:t>
      </w:r>
    </w:p>
    <w:p w14:paraId="266A7106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$50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$55</w:t>
      </w:r>
      <w:r w:rsidR="00B32D7C" w:rsidRPr="006C2086">
        <w:t>”</w:t>
      </w:r>
      <w:r w:rsidRPr="006C2086">
        <w:t>.</w:t>
      </w:r>
    </w:p>
    <w:p w14:paraId="5C7EB99C" w14:textId="77777777" w:rsidR="004666A6" w:rsidRPr="006C2086" w:rsidRDefault="001B7CB3" w:rsidP="005601DE">
      <w:pPr>
        <w:pStyle w:val="ItemHead"/>
      </w:pPr>
      <w:r w:rsidRPr="006C2086">
        <w:t>159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217(2)(a)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04A38BFD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$430</w:t>
      </w:r>
      <w:r w:rsidR="00B32D7C" w:rsidRPr="006C2086">
        <w:t>”</w:t>
      </w:r>
      <w:r w:rsidRPr="006C2086">
        <w:t>.</w:t>
      </w:r>
    </w:p>
    <w:p w14:paraId="113E151F" w14:textId="77777777" w:rsidR="004666A6" w:rsidRPr="006C2086" w:rsidRDefault="001B7CB3" w:rsidP="005601DE">
      <w:pPr>
        <w:pStyle w:val="ItemHead"/>
      </w:pPr>
      <w:r w:rsidRPr="006C2086">
        <w:t>160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217(2)(a)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15BD002F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$210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$220</w:t>
      </w:r>
      <w:r w:rsidR="00B32D7C" w:rsidRPr="006C2086">
        <w:t>”</w:t>
      </w:r>
      <w:r w:rsidRPr="006C2086">
        <w:t>.</w:t>
      </w:r>
    </w:p>
    <w:p w14:paraId="0EBCCE37" w14:textId="77777777" w:rsidR="004666A6" w:rsidRPr="006C2086" w:rsidRDefault="001B7CB3" w:rsidP="005601DE">
      <w:pPr>
        <w:pStyle w:val="ItemHead"/>
      </w:pPr>
      <w:r w:rsidRPr="006C2086">
        <w:t>161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221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7C3FBDDD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2 8</w:t>
      </w:r>
      <w:r w:rsidRPr="006C2086">
        <w:t>50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2 9</w:t>
      </w:r>
      <w:r w:rsidRPr="006C2086">
        <w:t>35</w:t>
      </w:r>
      <w:r w:rsidR="00B32D7C" w:rsidRPr="006C2086">
        <w:t>”</w:t>
      </w:r>
      <w:r w:rsidRPr="006C2086">
        <w:t>.</w:t>
      </w:r>
    </w:p>
    <w:p w14:paraId="3463B5BB" w14:textId="77777777" w:rsidR="004666A6" w:rsidRPr="006C2086" w:rsidRDefault="001B7CB3" w:rsidP="005601DE">
      <w:pPr>
        <w:pStyle w:val="ItemHead"/>
      </w:pPr>
      <w:r w:rsidRPr="006C2086">
        <w:t>162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221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703F96E1" w14:textId="77777777" w:rsidR="004666A6" w:rsidRPr="006C2086" w:rsidRDefault="00416583" w:rsidP="005601DE">
      <w:pPr>
        <w:pStyle w:val="Item"/>
      </w:pPr>
      <w:r w:rsidRPr="006C2086">
        <w:t>O</w:t>
      </w:r>
      <w:r w:rsidR="004666A6" w:rsidRPr="006C2086">
        <w:t xml:space="preserve">mit </w:t>
      </w:r>
      <w:r w:rsidR="00B32D7C" w:rsidRPr="006C2086">
        <w:t>“</w:t>
      </w:r>
      <w:r w:rsidR="004666A6" w:rsidRPr="006C2086">
        <w:t>$</w:t>
      </w:r>
      <w:r w:rsidR="00121ED5" w:rsidRPr="006C2086">
        <w:t>1 4</w:t>
      </w:r>
      <w:r w:rsidR="004666A6" w:rsidRPr="006C2086">
        <w:t>25</w:t>
      </w:r>
      <w:r w:rsidR="00B32D7C" w:rsidRPr="006C2086">
        <w:t>”</w:t>
      </w:r>
      <w:r w:rsidR="004666A6" w:rsidRPr="006C2086">
        <w:t xml:space="preserve">, substitute </w:t>
      </w:r>
      <w:r w:rsidR="00B32D7C" w:rsidRPr="006C2086">
        <w:t>“</w:t>
      </w:r>
      <w:r w:rsidR="004666A6" w:rsidRPr="006C2086">
        <w:t>$</w:t>
      </w:r>
      <w:r w:rsidR="00121ED5" w:rsidRPr="006C2086">
        <w:t>1 4</w:t>
      </w:r>
      <w:r w:rsidR="004666A6" w:rsidRPr="006C2086">
        <w:t>65</w:t>
      </w:r>
      <w:r w:rsidR="00B32D7C" w:rsidRPr="006C2086">
        <w:t>”</w:t>
      </w:r>
      <w:r w:rsidR="004666A6" w:rsidRPr="006C2086">
        <w:t>.</w:t>
      </w:r>
    </w:p>
    <w:p w14:paraId="528C2EAC" w14:textId="77777777" w:rsidR="004666A6" w:rsidRPr="006C2086" w:rsidRDefault="001B7CB3" w:rsidP="005601DE">
      <w:pPr>
        <w:pStyle w:val="ItemHead"/>
      </w:pPr>
      <w:r w:rsidRPr="006C2086">
        <w:t>163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221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66E75CEA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$715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$735</w:t>
      </w:r>
      <w:r w:rsidR="00B32D7C" w:rsidRPr="006C2086">
        <w:t>”</w:t>
      </w:r>
      <w:r w:rsidRPr="006C2086">
        <w:t>.</w:t>
      </w:r>
    </w:p>
    <w:p w14:paraId="54E47471" w14:textId="77777777" w:rsidR="004666A6" w:rsidRPr="006C2086" w:rsidRDefault="001B7CB3" w:rsidP="005601DE">
      <w:pPr>
        <w:pStyle w:val="ItemHead"/>
      </w:pPr>
      <w:r w:rsidRPr="006C2086">
        <w:t>164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221A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5B54016B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4 2</w:t>
      </w:r>
      <w:r w:rsidRPr="006C2086">
        <w:t>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4 3</w:t>
      </w:r>
      <w:r w:rsidRPr="006C2086">
        <w:t>55</w:t>
      </w:r>
      <w:r w:rsidR="00B32D7C" w:rsidRPr="006C2086">
        <w:t>”</w:t>
      </w:r>
      <w:r w:rsidRPr="006C2086">
        <w:t>.</w:t>
      </w:r>
    </w:p>
    <w:p w14:paraId="40C75511" w14:textId="77777777" w:rsidR="004666A6" w:rsidRPr="006C2086" w:rsidRDefault="001B7CB3" w:rsidP="005601DE">
      <w:pPr>
        <w:pStyle w:val="ItemHead"/>
      </w:pPr>
      <w:r w:rsidRPr="006C2086">
        <w:t>165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221A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3A1735EF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75</w:t>
      </w:r>
      <w:r w:rsidR="00B32D7C" w:rsidRPr="006C2086">
        <w:t>”</w:t>
      </w:r>
      <w:r w:rsidRPr="006C2086">
        <w:t>.</w:t>
      </w:r>
    </w:p>
    <w:p w14:paraId="277CD39D" w14:textId="77777777" w:rsidR="004666A6" w:rsidRPr="006C2086" w:rsidRDefault="001B7CB3" w:rsidP="005601DE">
      <w:pPr>
        <w:pStyle w:val="ItemHead"/>
      </w:pPr>
      <w:r w:rsidRPr="006C2086">
        <w:t>166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221A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7ACEF3F1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90</w:t>
      </w:r>
      <w:r w:rsidR="00B32D7C" w:rsidRPr="006C2086">
        <w:t>”</w:t>
      </w:r>
      <w:r w:rsidRPr="006C2086">
        <w:t>.</w:t>
      </w:r>
    </w:p>
    <w:p w14:paraId="70715072" w14:textId="77777777" w:rsidR="004666A6" w:rsidRPr="006C2086" w:rsidRDefault="001B7CB3" w:rsidP="005601DE">
      <w:pPr>
        <w:pStyle w:val="ItemHead"/>
      </w:pPr>
      <w:r w:rsidRPr="006C2086">
        <w:t>167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222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462814D5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$630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$650</w:t>
      </w:r>
      <w:r w:rsidR="00B32D7C" w:rsidRPr="006C2086">
        <w:t>”</w:t>
      </w:r>
      <w:r w:rsidRPr="006C2086">
        <w:t>.</w:t>
      </w:r>
    </w:p>
    <w:p w14:paraId="0AB40D1E" w14:textId="77777777" w:rsidR="004666A6" w:rsidRPr="006C2086" w:rsidRDefault="001B7CB3" w:rsidP="005601DE">
      <w:pPr>
        <w:pStyle w:val="ItemHead"/>
      </w:pPr>
      <w:r w:rsidRPr="006C2086">
        <w:t>168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222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3867F44B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$485</w:t>
      </w:r>
      <w:r w:rsidR="00B32D7C" w:rsidRPr="006C2086">
        <w:t>”</w:t>
      </w:r>
      <w:r w:rsidRPr="006C2086">
        <w:t>.</w:t>
      </w:r>
    </w:p>
    <w:p w14:paraId="0713A429" w14:textId="77777777" w:rsidR="004666A6" w:rsidRPr="006C2086" w:rsidRDefault="001B7CB3" w:rsidP="005601DE">
      <w:pPr>
        <w:pStyle w:val="ItemHead"/>
      </w:pPr>
      <w:r w:rsidRPr="006C2086">
        <w:t>169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222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178D743E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$155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$160</w:t>
      </w:r>
      <w:r w:rsidR="00B32D7C" w:rsidRPr="006C2086">
        <w:t>”</w:t>
      </w:r>
      <w:r w:rsidRPr="006C2086">
        <w:t>.</w:t>
      </w:r>
    </w:p>
    <w:p w14:paraId="28B11C9B" w14:textId="77777777" w:rsidR="004666A6" w:rsidRPr="006C2086" w:rsidRDefault="001B7CB3" w:rsidP="005601DE">
      <w:pPr>
        <w:pStyle w:val="ItemHead"/>
      </w:pPr>
      <w:r w:rsidRPr="006C2086">
        <w:t>170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224A</w:t>
      </w:r>
      <w:r w:rsidR="004666A6" w:rsidRPr="006C2086">
        <w:t xml:space="preserve">(2)(a)(ii) of </w:t>
      </w:r>
      <w:r w:rsidR="00121ED5" w:rsidRPr="006C2086">
        <w:t>Schedule 1</w:t>
      </w:r>
    </w:p>
    <w:p w14:paraId="2DA334FC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$495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$510</w:t>
      </w:r>
      <w:r w:rsidR="00B32D7C" w:rsidRPr="006C2086">
        <w:t>”</w:t>
      </w:r>
      <w:r w:rsidRPr="006C2086">
        <w:t>.</w:t>
      </w:r>
    </w:p>
    <w:p w14:paraId="693476BE" w14:textId="77777777" w:rsidR="004666A6" w:rsidRPr="006C2086" w:rsidRDefault="001B7CB3" w:rsidP="005601DE">
      <w:pPr>
        <w:pStyle w:val="ItemHead"/>
      </w:pPr>
      <w:r w:rsidRPr="006C2086">
        <w:t>171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225</w:t>
      </w:r>
      <w:r w:rsidR="004666A6" w:rsidRPr="006C2086">
        <w:t xml:space="preserve">(2)(a)(ii) of </w:t>
      </w:r>
      <w:r w:rsidR="00121ED5" w:rsidRPr="006C2086">
        <w:t>Schedule 1</w:t>
      </w:r>
    </w:p>
    <w:p w14:paraId="1CBC5701" w14:textId="77777777" w:rsidR="004666A6" w:rsidRPr="006C2086" w:rsidRDefault="00416583" w:rsidP="005601DE">
      <w:pPr>
        <w:pStyle w:val="Item"/>
      </w:pPr>
      <w:r w:rsidRPr="006C2086">
        <w:t>O</w:t>
      </w:r>
      <w:r w:rsidR="004666A6" w:rsidRPr="006C2086">
        <w:t xml:space="preserve">mit </w:t>
      </w:r>
      <w:r w:rsidR="00B32D7C" w:rsidRPr="006C2086">
        <w:t>“</w:t>
      </w:r>
      <w:r w:rsidR="004666A6" w:rsidRPr="006C2086">
        <w:t>$495</w:t>
      </w:r>
      <w:r w:rsidR="00B32D7C" w:rsidRPr="006C2086">
        <w:t>”</w:t>
      </w:r>
      <w:r w:rsidR="004666A6" w:rsidRPr="006C2086">
        <w:t xml:space="preserve">, substitute </w:t>
      </w:r>
      <w:r w:rsidR="00B32D7C" w:rsidRPr="006C2086">
        <w:t>“</w:t>
      </w:r>
      <w:r w:rsidR="004666A6" w:rsidRPr="006C2086">
        <w:t>$510</w:t>
      </w:r>
      <w:r w:rsidR="00B32D7C" w:rsidRPr="006C2086">
        <w:t>”</w:t>
      </w:r>
      <w:r w:rsidR="004666A6" w:rsidRPr="006C2086">
        <w:t>.</w:t>
      </w:r>
    </w:p>
    <w:p w14:paraId="00627E22" w14:textId="77777777" w:rsidR="004666A6" w:rsidRPr="006C2086" w:rsidRDefault="001B7CB3" w:rsidP="005601DE">
      <w:pPr>
        <w:pStyle w:val="ItemHead"/>
      </w:pPr>
      <w:r w:rsidRPr="006C2086">
        <w:t>172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228(2)(a)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5D8D9DBD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$410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$425</w:t>
      </w:r>
      <w:r w:rsidR="00B32D7C" w:rsidRPr="006C2086">
        <w:t>”</w:t>
      </w:r>
      <w:r w:rsidRPr="006C2086">
        <w:t>.</w:t>
      </w:r>
    </w:p>
    <w:p w14:paraId="1CE94F21" w14:textId="77777777" w:rsidR="004666A6" w:rsidRPr="006C2086" w:rsidRDefault="001B7CB3" w:rsidP="005601DE">
      <w:pPr>
        <w:pStyle w:val="ItemHead"/>
      </w:pPr>
      <w:r w:rsidRPr="006C2086">
        <w:t>173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228(2)(a)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3D8D6354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$205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$210</w:t>
      </w:r>
      <w:r w:rsidR="00B32D7C" w:rsidRPr="006C2086">
        <w:t>”</w:t>
      </w:r>
      <w:r w:rsidRPr="006C2086">
        <w:t>.</w:t>
      </w:r>
    </w:p>
    <w:p w14:paraId="74286C26" w14:textId="77777777" w:rsidR="004666A6" w:rsidRPr="006C2086" w:rsidRDefault="001B7CB3" w:rsidP="005601DE">
      <w:pPr>
        <w:pStyle w:val="ItemHead"/>
      </w:pPr>
      <w:r w:rsidRPr="006C2086">
        <w:t>174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229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4DC9D774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$660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$680</w:t>
      </w:r>
      <w:r w:rsidR="00B32D7C" w:rsidRPr="006C2086">
        <w:t>”</w:t>
      </w:r>
      <w:r w:rsidRPr="006C2086">
        <w:t>.</w:t>
      </w:r>
    </w:p>
    <w:p w14:paraId="535B5B79" w14:textId="77777777" w:rsidR="004666A6" w:rsidRPr="006C2086" w:rsidRDefault="001B7CB3" w:rsidP="005601DE">
      <w:pPr>
        <w:pStyle w:val="ItemHead"/>
      </w:pPr>
      <w:r w:rsidRPr="006C2086">
        <w:t>175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229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72D12518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$340</w:t>
      </w:r>
      <w:r w:rsidR="00B32D7C" w:rsidRPr="006C2086">
        <w:t>”</w:t>
      </w:r>
      <w:r w:rsidRPr="006C2086">
        <w:t>.</w:t>
      </w:r>
    </w:p>
    <w:p w14:paraId="5C88F863" w14:textId="77777777" w:rsidR="004666A6" w:rsidRPr="006C2086" w:rsidRDefault="001B7CB3" w:rsidP="005601DE">
      <w:pPr>
        <w:pStyle w:val="ItemHead"/>
      </w:pPr>
      <w:r w:rsidRPr="006C2086">
        <w:t>176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229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0DADD2BF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$175</w:t>
      </w:r>
      <w:r w:rsidR="00B32D7C" w:rsidRPr="006C2086">
        <w:t>”</w:t>
      </w:r>
      <w:r w:rsidRPr="006C2086">
        <w:t>.</w:t>
      </w:r>
    </w:p>
    <w:p w14:paraId="607AA8A0" w14:textId="77777777" w:rsidR="004666A6" w:rsidRPr="006C2086" w:rsidRDefault="001B7CB3" w:rsidP="005601DE">
      <w:pPr>
        <w:pStyle w:val="ItemHead"/>
      </w:pPr>
      <w:r w:rsidRPr="006C2086">
        <w:t>177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229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5CA3E7A7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1 6</w:t>
      </w:r>
      <w:r w:rsidRPr="006C2086">
        <w:t>80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1 7</w:t>
      </w:r>
      <w:r w:rsidRPr="006C2086">
        <w:t>30</w:t>
      </w:r>
      <w:r w:rsidR="00B32D7C" w:rsidRPr="006C2086">
        <w:t>”</w:t>
      </w:r>
      <w:r w:rsidRPr="006C2086">
        <w:t>.</w:t>
      </w:r>
    </w:p>
    <w:p w14:paraId="16FAD03B" w14:textId="77777777" w:rsidR="004666A6" w:rsidRPr="006C2086" w:rsidRDefault="001B7CB3" w:rsidP="005601DE">
      <w:pPr>
        <w:pStyle w:val="ItemHead"/>
      </w:pPr>
      <w:r w:rsidRPr="006C2086">
        <w:t>178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229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2F1323C1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$840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$865</w:t>
      </w:r>
      <w:r w:rsidR="00B32D7C" w:rsidRPr="006C2086">
        <w:t>”</w:t>
      </w:r>
      <w:r w:rsidRPr="006C2086">
        <w:t>.</w:t>
      </w:r>
    </w:p>
    <w:p w14:paraId="0C4F5F0F" w14:textId="77777777" w:rsidR="004666A6" w:rsidRPr="006C2086" w:rsidRDefault="001B7CB3" w:rsidP="005601DE">
      <w:pPr>
        <w:pStyle w:val="ItemHead"/>
      </w:pPr>
      <w:r w:rsidRPr="006C2086">
        <w:t>179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229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5BFE81E9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$425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$435</w:t>
      </w:r>
      <w:r w:rsidR="00B32D7C" w:rsidRPr="006C2086">
        <w:t>”</w:t>
      </w:r>
      <w:r w:rsidRPr="006C2086">
        <w:t>.</w:t>
      </w:r>
    </w:p>
    <w:p w14:paraId="4DCAC214" w14:textId="77777777" w:rsidR="004666A6" w:rsidRPr="006C2086" w:rsidRDefault="001B7CB3" w:rsidP="005601DE">
      <w:pPr>
        <w:pStyle w:val="ItemHead"/>
      </w:pPr>
      <w:r w:rsidRPr="006C2086">
        <w:t>180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230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76844B75" w14:textId="77777777" w:rsidR="004666A6" w:rsidRPr="006C2086" w:rsidRDefault="00416583" w:rsidP="005601DE">
      <w:pPr>
        <w:pStyle w:val="Item"/>
      </w:pPr>
      <w:r w:rsidRPr="006C2086">
        <w:t>O</w:t>
      </w:r>
      <w:r w:rsidR="004666A6" w:rsidRPr="006C2086">
        <w:t xml:space="preserve">mit </w:t>
      </w:r>
      <w:r w:rsidR="00B32D7C" w:rsidRPr="006C2086">
        <w:t>“</w:t>
      </w:r>
      <w:r w:rsidR="004666A6" w:rsidRPr="006C2086">
        <w:t>$365</w:t>
      </w:r>
      <w:r w:rsidR="00B32D7C" w:rsidRPr="006C2086">
        <w:t>”</w:t>
      </w:r>
      <w:r w:rsidR="004666A6" w:rsidRPr="006C2086">
        <w:t xml:space="preserve">, substitute </w:t>
      </w:r>
      <w:r w:rsidR="00B32D7C" w:rsidRPr="006C2086">
        <w:t>“</w:t>
      </w:r>
      <w:r w:rsidR="004666A6" w:rsidRPr="006C2086">
        <w:t>$375</w:t>
      </w:r>
      <w:r w:rsidR="00B32D7C" w:rsidRPr="006C2086">
        <w:t>”</w:t>
      </w:r>
      <w:r w:rsidR="004666A6" w:rsidRPr="006C2086">
        <w:t>.</w:t>
      </w:r>
    </w:p>
    <w:p w14:paraId="4C4FD1AC" w14:textId="77777777" w:rsidR="004666A6" w:rsidRPr="006C2086" w:rsidRDefault="001B7CB3" w:rsidP="005601DE">
      <w:pPr>
        <w:pStyle w:val="ItemHead"/>
      </w:pPr>
      <w:r w:rsidRPr="006C2086">
        <w:t>181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230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2D2B8B3A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$185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$190</w:t>
      </w:r>
      <w:r w:rsidR="00B32D7C" w:rsidRPr="006C2086">
        <w:t>”</w:t>
      </w:r>
      <w:r w:rsidRPr="006C2086">
        <w:t>.</w:t>
      </w:r>
    </w:p>
    <w:p w14:paraId="7A88FE71" w14:textId="77777777" w:rsidR="004666A6" w:rsidRPr="006C2086" w:rsidRDefault="001B7CB3" w:rsidP="005601DE">
      <w:pPr>
        <w:pStyle w:val="ItemHead"/>
      </w:pPr>
      <w:r w:rsidRPr="006C2086">
        <w:t>182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230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150001" w:rsidRPr="006C2086">
        <w:t>)</w:t>
      </w:r>
    </w:p>
    <w:p w14:paraId="7496351A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$95</w:t>
      </w:r>
      <w:r w:rsidR="00B32D7C" w:rsidRPr="006C2086">
        <w:t>”</w:t>
      </w:r>
      <w:r w:rsidRPr="006C2086">
        <w:t>.</w:t>
      </w:r>
    </w:p>
    <w:p w14:paraId="4180109E" w14:textId="77777777" w:rsidR="004666A6" w:rsidRPr="006C2086" w:rsidRDefault="001B7CB3" w:rsidP="005601DE">
      <w:pPr>
        <w:pStyle w:val="ItemHead"/>
      </w:pPr>
      <w:r w:rsidRPr="006C2086">
        <w:t>183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230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690A6612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4 1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4 2</w:t>
      </w:r>
      <w:r w:rsidRPr="006C2086">
        <w:t>40</w:t>
      </w:r>
      <w:r w:rsidR="00B32D7C" w:rsidRPr="006C2086">
        <w:t>”</w:t>
      </w:r>
      <w:r w:rsidRPr="006C2086">
        <w:t>.</w:t>
      </w:r>
    </w:p>
    <w:p w14:paraId="4EFAB73A" w14:textId="77777777" w:rsidR="004666A6" w:rsidRPr="006C2086" w:rsidRDefault="001B7CB3" w:rsidP="005601DE">
      <w:pPr>
        <w:pStyle w:val="ItemHead"/>
      </w:pPr>
      <w:r w:rsidRPr="006C2086">
        <w:t>184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230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0353FB20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20</w:t>
      </w:r>
      <w:r w:rsidR="00B32D7C" w:rsidRPr="006C2086">
        <w:t>”</w:t>
      </w:r>
      <w:r w:rsidRPr="006C2086">
        <w:t>.</w:t>
      </w:r>
    </w:p>
    <w:p w14:paraId="47D59FF0" w14:textId="77777777" w:rsidR="004666A6" w:rsidRPr="006C2086" w:rsidRDefault="001B7CB3" w:rsidP="005601DE">
      <w:pPr>
        <w:pStyle w:val="ItemHead"/>
      </w:pPr>
      <w:r w:rsidRPr="006C2086">
        <w:t>185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230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6965A58F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60</w:t>
      </w:r>
      <w:r w:rsidR="00B32D7C" w:rsidRPr="006C2086">
        <w:t>”</w:t>
      </w:r>
      <w:r w:rsidRPr="006C2086">
        <w:t>.</w:t>
      </w:r>
    </w:p>
    <w:p w14:paraId="7B8D5AF4" w14:textId="77777777" w:rsidR="004666A6" w:rsidRPr="006C2086" w:rsidRDefault="001B7CB3" w:rsidP="005601DE">
      <w:pPr>
        <w:pStyle w:val="ItemHead"/>
      </w:pPr>
      <w:r w:rsidRPr="006C2086">
        <w:t>186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231</w:t>
      </w:r>
      <w:r w:rsidR="004666A6" w:rsidRPr="006C2086">
        <w:t xml:space="preserve">(2)(a)(v)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items 1</w:t>
      </w:r>
      <w:r w:rsidR="004666A6" w:rsidRPr="006C2086">
        <w:t xml:space="preserve"> and 2)</w:t>
      </w:r>
    </w:p>
    <w:p w14:paraId="78E73414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$325</w:t>
      </w:r>
      <w:r w:rsidR="00B32D7C" w:rsidRPr="006C2086">
        <w:t>”</w:t>
      </w:r>
      <w:r w:rsidRPr="006C2086">
        <w:t>.</w:t>
      </w:r>
    </w:p>
    <w:p w14:paraId="58C5E3C4" w14:textId="77777777" w:rsidR="004666A6" w:rsidRPr="006C2086" w:rsidRDefault="001B7CB3" w:rsidP="005601DE">
      <w:pPr>
        <w:pStyle w:val="ItemHead"/>
      </w:pPr>
      <w:r w:rsidRPr="006C2086">
        <w:t>187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234</w:t>
      </w:r>
      <w:r w:rsidR="004666A6" w:rsidRPr="006C2086">
        <w:t xml:space="preserve">(2)(a)(iii)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items 1</w:t>
      </w:r>
      <w:r w:rsidR="004666A6" w:rsidRPr="006C2086">
        <w:t xml:space="preserve"> and 2)</w:t>
      </w:r>
    </w:p>
    <w:p w14:paraId="3ABFC3D3" w14:textId="77777777" w:rsidR="004666A6" w:rsidRPr="006C2086" w:rsidRDefault="00416583" w:rsidP="005601DE">
      <w:pPr>
        <w:pStyle w:val="Item"/>
      </w:pPr>
      <w:r w:rsidRPr="006C2086">
        <w:t>O</w:t>
      </w:r>
      <w:r w:rsidR="004666A6" w:rsidRPr="006C2086">
        <w:t xml:space="preserve">mit </w:t>
      </w:r>
      <w:r w:rsidR="00B32D7C" w:rsidRPr="006C2086">
        <w:t>“</w:t>
      </w:r>
      <w:r w:rsidR="004666A6" w:rsidRPr="006C2086">
        <w:t>$315</w:t>
      </w:r>
      <w:r w:rsidR="00B32D7C" w:rsidRPr="006C2086">
        <w:t>”</w:t>
      </w:r>
      <w:r w:rsidR="004666A6" w:rsidRPr="006C2086">
        <w:t xml:space="preserve">, substitute </w:t>
      </w:r>
      <w:r w:rsidR="00B32D7C" w:rsidRPr="006C2086">
        <w:t>“</w:t>
      </w:r>
      <w:r w:rsidR="004666A6" w:rsidRPr="006C2086">
        <w:t>$325</w:t>
      </w:r>
      <w:r w:rsidR="00B32D7C" w:rsidRPr="006C2086">
        <w:t>”</w:t>
      </w:r>
      <w:r w:rsidR="004666A6" w:rsidRPr="006C2086">
        <w:t>.</w:t>
      </w:r>
    </w:p>
    <w:p w14:paraId="69C84586" w14:textId="77777777" w:rsidR="004666A6" w:rsidRPr="006C2086" w:rsidRDefault="001B7CB3" w:rsidP="005601DE">
      <w:pPr>
        <w:pStyle w:val="ItemHead"/>
      </w:pPr>
      <w:r w:rsidRPr="006C2086">
        <w:t>188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236</w:t>
      </w:r>
      <w:r w:rsidR="004666A6" w:rsidRPr="006C2086">
        <w:t xml:space="preserve">(2)(a)(i) of </w:t>
      </w:r>
      <w:r w:rsidR="00121ED5" w:rsidRPr="006C2086">
        <w:t>Schedule 1</w:t>
      </w:r>
    </w:p>
    <w:p w14:paraId="432017A5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$380</w:t>
      </w:r>
      <w:r w:rsidR="00B32D7C" w:rsidRPr="006C2086">
        <w:t>”</w:t>
      </w:r>
      <w:r w:rsidRPr="006C2086">
        <w:t>.</w:t>
      </w:r>
    </w:p>
    <w:p w14:paraId="4137F958" w14:textId="77777777" w:rsidR="004666A6" w:rsidRPr="006C2086" w:rsidRDefault="001B7CB3" w:rsidP="005601DE">
      <w:pPr>
        <w:pStyle w:val="ItemHead"/>
      </w:pPr>
      <w:r w:rsidRPr="006C2086">
        <w:t>189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236</w:t>
      </w:r>
      <w:r w:rsidR="004666A6" w:rsidRPr="006C2086">
        <w:t xml:space="preserve">(2)(a)(ii) of </w:t>
      </w:r>
      <w:r w:rsidR="00121ED5" w:rsidRPr="006C2086">
        <w:t>Schedule 1</w:t>
      </w:r>
    </w:p>
    <w:p w14:paraId="1B658E18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$145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$150</w:t>
      </w:r>
      <w:r w:rsidR="00B32D7C" w:rsidRPr="006C2086">
        <w:t>”</w:t>
      </w:r>
      <w:r w:rsidRPr="006C2086">
        <w:t>.</w:t>
      </w:r>
    </w:p>
    <w:p w14:paraId="2209027E" w14:textId="77777777" w:rsidR="004666A6" w:rsidRPr="006C2086" w:rsidRDefault="001B7CB3" w:rsidP="005601DE">
      <w:pPr>
        <w:pStyle w:val="ItemHead"/>
      </w:pPr>
      <w:r w:rsidRPr="006C2086">
        <w:t>190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236(2)(aa) of </w:t>
      </w:r>
      <w:r w:rsidR="00121ED5" w:rsidRPr="006C2086">
        <w:t>Schedule 1</w:t>
      </w:r>
    </w:p>
    <w:p w14:paraId="4EB15219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85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1 1</w:t>
      </w:r>
      <w:r w:rsidRPr="006C2086">
        <w:t>20</w:t>
      </w:r>
      <w:r w:rsidR="00B32D7C" w:rsidRPr="006C2086">
        <w:t>”</w:t>
      </w:r>
      <w:r w:rsidRPr="006C2086">
        <w:t>.</w:t>
      </w:r>
    </w:p>
    <w:p w14:paraId="03A75703" w14:textId="77777777" w:rsidR="004666A6" w:rsidRPr="006C2086" w:rsidRDefault="001B7CB3" w:rsidP="005601DE">
      <w:pPr>
        <w:pStyle w:val="ItemHead"/>
      </w:pPr>
      <w:r w:rsidRPr="006C2086">
        <w:t>191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237</w:t>
      </w:r>
      <w:r w:rsidR="004666A6" w:rsidRPr="006C2086">
        <w:t xml:space="preserve">(2)(a)(iv)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items 1</w:t>
      </w:r>
      <w:r w:rsidR="004666A6" w:rsidRPr="006C2086">
        <w:t xml:space="preserve"> and 2)</w:t>
      </w:r>
    </w:p>
    <w:p w14:paraId="45C1BDF8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$325</w:t>
      </w:r>
      <w:r w:rsidR="00B32D7C" w:rsidRPr="006C2086">
        <w:t>”</w:t>
      </w:r>
      <w:r w:rsidRPr="006C2086">
        <w:t>.</w:t>
      </w:r>
    </w:p>
    <w:p w14:paraId="34A1AF8E" w14:textId="77777777" w:rsidR="004666A6" w:rsidRPr="006C2086" w:rsidRDefault="001B7CB3" w:rsidP="005601DE">
      <w:pPr>
        <w:pStyle w:val="ItemHead"/>
      </w:pPr>
      <w:r w:rsidRPr="006C2086">
        <w:t>192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238(2)(a)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items 1</w:t>
      </w:r>
      <w:r w:rsidR="004666A6" w:rsidRPr="006C2086">
        <w:t xml:space="preserve"> and 2)</w:t>
      </w:r>
    </w:p>
    <w:p w14:paraId="39D8B9F8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$325</w:t>
      </w:r>
      <w:r w:rsidR="00B32D7C" w:rsidRPr="006C2086">
        <w:t>”</w:t>
      </w:r>
      <w:r w:rsidRPr="006C2086">
        <w:t>.</w:t>
      </w:r>
    </w:p>
    <w:p w14:paraId="4A6341B3" w14:textId="77777777" w:rsidR="004666A6" w:rsidRPr="006C2086" w:rsidRDefault="001B7CB3" w:rsidP="005601DE">
      <w:pPr>
        <w:pStyle w:val="ItemHead"/>
      </w:pPr>
      <w:r w:rsidRPr="006C2086">
        <w:t>193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239(2)(a) of </w:t>
      </w:r>
      <w:r w:rsidR="00121ED5" w:rsidRPr="006C2086">
        <w:t>Schedule 1</w:t>
      </w:r>
    </w:p>
    <w:p w14:paraId="5CDC4B5D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20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50</w:t>
      </w:r>
      <w:r w:rsidR="00B32D7C" w:rsidRPr="006C2086">
        <w:t>”</w:t>
      </w:r>
      <w:r w:rsidRPr="006C2086">
        <w:t>.</w:t>
      </w:r>
    </w:p>
    <w:p w14:paraId="0A4418BD" w14:textId="77777777" w:rsidR="004666A6" w:rsidRPr="006C2086" w:rsidRDefault="001B7CB3" w:rsidP="005601DE">
      <w:pPr>
        <w:pStyle w:val="ItemHead"/>
      </w:pPr>
      <w:r w:rsidRPr="006C2086">
        <w:t>194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239(2)(b)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7175B7FD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4 0</w:t>
      </w:r>
      <w:r w:rsidRPr="006C2086">
        <w:t>70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4 1</w:t>
      </w:r>
      <w:r w:rsidRPr="006C2086">
        <w:t>90</w:t>
      </w:r>
      <w:r w:rsidR="00B32D7C" w:rsidRPr="006C2086">
        <w:t>”</w:t>
      </w:r>
      <w:r w:rsidRPr="006C2086">
        <w:t>.</w:t>
      </w:r>
    </w:p>
    <w:p w14:paraId="4C2060FE" w14:textId="77777777" w:rsidR="004666A6" w:rsidRPr="006C2086" w:rsidRDefault="001B7CB3" w:rsidP="005601DE">
      <w:pPr>
        <w:pStyle w:val="ItemHead"/>
      </w:pPr>
      <w:r w:rsidRPr="006C2086">
        <w:t>195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239(2)(b)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1135C253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9 1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9 4</w:t>
      </w:r>
      <w:r w:rsidRPr="006C2086">
        <w:t>30</w:t>
      </w:r>
      <w:r w:rsidR="00B32D7C" w:rsidRPr="006C2086">
        <w:t>”</w:t>
      </w:r>
      <w:r w:rsidRPr="006C2086">
        <w:t>.</w:t>
      </w:r>
    </w:p>
    <w:p w14:paraId="566C99A8" w14:textId="77777777" w:rsidR="004666A6" w:rsidRPr="006C2086" w:rsidRDefault="001B7CB3" w:rsidP="005601DE">
      <w:pPr>
        <w:pStyle w:val="ItemHead"/>
      </w:pPr>
      <w:r w:rsidRPr="006C2086">
        <w:t>196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240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items 1</w:t>
      </w:r>
      <w:r w:rsidR="004666A6" w:rsidRPr="006C2086">
        <w:t xml:space="preserve"> and 2)</w:t>
      </w:r>
    </w:p>
    <w:p w14:paraId="1F4FA204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1 2</w:t>
      </w:r>
      <w:r w:rsidRPr="006C2086">
        <w:t>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1 3</w:t>
      </w:r>
      <w:r w:rsidRPr="006C2086">
        <w:t>30</w:t>
      </w:r>
      <w:r w:rsidR="00B32D7C" w:rsidRPr="006C2086">
        <w:t>”</w:t>
      </w:r>
      <w:r w:rsidRPr="006C2086">
        <w:t>.</w:t>
      </w:r>
    </w:p>
    <w:p w14:paraId="4D074114" w14:textId="77777777" w:rsidR="004666A6" w:rsidRPr="006C2086" w:rsidRDefault="001B7CB3" w:rsidP="005601DE">
      <w:pPr>
        <w:pStyle w:val="ItemHead"/>
      </w:pPr>
      <w:r w:rsidRPr="006C2086">
        <w:t>197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240</w:t>
      </w:r>
      <w:r w:rsidR="004666A6" w:rsidRPr="006C2086">
        <w:t xml:space="preserve">(2)(a)(i)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2A587D00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$325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$335</w:t>
      </w:r>
      <w:r w:rsidR="00B32D7C" w:rsidRPr="006C2086">
        <w:t>”</w:t>
      </w:r>
      <w:r w:rsidRPr="006C2086">
        <w:t>.</w:t>
      </w:r>
    </w:p>
    <w:p w14:paraId="1FC02F96" w14:textId="77777777" w:rsidR="004666A6" w:rsidRPr="006C2086" w:rsidRDefault="001B7CB3" w:rsidP="005601DE">
      <w:pPr>
        <w:pStyle w:val="ItemHead"/>
      </w:pPr>
      <w:r w:rsidRPr="006C2086">
        <w:t>198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240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items 1</w:t>
      </w:r>
      <w:r w:rsidR="004666A6" w:rsidRPr="006C2086">
        <w:t xml:space="preserve"> and 2)</w:t>
      </w:r>
    </w:p>
    <w:p w14:paraId="2AEE4504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2 6</w:t>
      </w:r>
      <w:r w:rsidRPr="006C2086">
        <w:t>90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2 7</w:t>
      </w:r>
      <w:r w:rsidRPr="006C2086">
        <w:t>70</w:t>
      </w:r>
      <w:r w:rsidR="00B32D7C" w:rsidRPr="006C2086">
        <w:t>”</w:t>
      </w:r>
      <w:r w:rsidRPr="006C2086">
        <w:t>.</w:t>
      </w:r>
    </w:p>
    <w:p w14:paraId="11DA74C9" w14:textId="77777777" w:rsidR="004666A6" w:rsidRPr="006C2086" w:rsidRDefault="001B7CB3" w:rsidP="005601DE">
      <w:pPr>
        <w:pStyle w:val="ItemHead"/>
      </w:pPr>
      <w:r w:rsidRPr="006C2086">
        <w:t>199</w:t>
      </w:r>
      <w:r w:rsidR="004666A6" w:rsidRPr="006C2086">
        <w:t xml:space="preserve">  </w:t>
      </w:r>
      <w:r w:rsidR="00B32D7C" w:rsidRPr="006C2086">
        <w:t>Sub</w:t>
      </w:r>
      <w:r w:rsidR="00121ED5" w:rsidRPr="006C2086">
        <w:t>paragraph 1</w:t>
      </w:r>
      <w:r w:rsidR="00C7277A" w:rsidRPr="006C2086">
        <w:t>240</w:t>
      </w:r>
      <w:r w:rsidR="004666A6" w:rsidRPr="006C2086">
        <w:t xml:space="preserve">(2)(a)(ii)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04BEFDB1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$675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$695</w:t>
      </w:r>
      <w:r w:rsidR="00B32D7C" w:rsidRPr="006C2086">
        <w:t>”</w:t>
      </w:r>
      <w:r w:rsidRPr="006C2086">
        <w:t>.</w:t>
      </w:r>
    </w:p>
    <w:p w14:paraId="2E172B65" w14:textId="77777777" w:rsidR="004666A6" w:rsidRPr="006C2086" w:rsidRDefault="001B7CB3" w:rsidP="005601DE">
      <w:pPr>
        <w:pStyle w:val="ItemHead"/>
      </w:pPr>
      <w:r w:rsidRPr="006C2086">
        <w:t>200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241(2)(a)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49E88F18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4 1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4 2</w:t>
      </w:r>
      <w:r w:rsidRPr="006C2086">
        <w:t>40</w:t>
      </w:r>
      <w:r w:rsidR="00B32D7C" w:rsidRPr="006C2086">
        <w:t>”</w:t>
      </w:r>
      <w:r w:rsidRPr="006C2086">
        <w:t>.</w:t>
      </w:r>
    </w:p>
    <w:p w14:paraId="79C6578B" w14:textId="77777777" w:rsidR="004666A6" w:rsidRPr="006C2086" w:rsidRDefault="001B7CB3" w:rsidP="005601DE">
      <w:pPr>
        <w:pStyle w:val="ItemHead"/>
      </w:pPr>
      <w:r w:rsidRPr="006C2086">
        <w:t>201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241(2)(a)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491968CE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20</w:t>
      </w:r>
      <w:r w:rsidR="00B32D7C" w:rsidRPr="006C2086">
        <w:t>”</w:t>
      </w:r>
      <w:r w:rsidRPr="006C2086">
        <w:t>.</w:t>
      </w:r>
    </w:p>
    <w:p w14:paraId="6ED683AB" w14:textId="77777777" w:rsidR="004666A6" w:rsidRPr="006C2086" w:rsidRDefault="001B7CB3" w:rsidP="005601DE">
      <w:pPr>
        <w:pStyle w:val="ItemHead"/>
      </w:pPr>
      <w:r w:rsidRPr="006C2086">
        <w:t>202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241(2)(a)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36863959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60</w:t>
      </w:r>
      <w:r w:rsidR="00B32D7C" w:rsidRPr="006C2086">
        <w:t>”</w:t>
      </w:r>
      <w:r w:rsidRPr="006C2086">
        <w:t>.</w:t>
      </w:r>
    </w:p>
    <w:p w14:paraId="5652D97B" w14:textId="77777777" w:rsidR="004666A6" w:rsidRPr="006C2086" w:rsidRDefault="001B7CB3" w:rsidP="005601DE">
      <w:pPr>
        <w:pStyle w:val="ItemHead"/>
      </w:pPr>
      <w:r w:rsidRPr="006C2086">
        <w:t>203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242(2)(a)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436E2ED5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4 1</w:t>
      </w:r>
      <w:r w:rsidRPr="006C2086">
        <w:t>15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4 2</w:t>
      </w:r>
      <w:r w:rsidRPr="006C2086">
        <w:t>40</w:t>
      </w:r>
      <w:r w:rsidR="00B32D7C" w:rsidRPr="006C2086">
        <w:t>”</w:t>
      </w:r>
      <w:r w:rsidRPr="006C2086">
        <w:t>.</w:t>
      </w:r>
    </w:p>
    <w:p w14:paraId="75077179" w14:textId="77777777" w:rsidR="004666A6" w:rsidRPr="006C2086" w:rsidRDefault="001B7CB3" w:rsidP="005601DE">
      <w:pPr>
        <w:pStyle w:val="ItemHead"/>
      </w:pPr>
      <w:r w:rsidRPr="006C2086">
        <w:t>204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242(2)(a) of </w:t>
      </w:r>
      <w:r w:rsidR="00121ED5" w:rsidRPr="006C2086">
        <w:t>Schedule 1</w:t>
      </w:r>
      <w:r w:rsidR="004666A6" w:rsidRPr="006C2086">
        <w:t xml:space="preserve"> (table </w:t>
      </w:r>
      <w:r w:rsidR="00236AE3" w:rsidRPr="006C2086">
        <w:t>item 2</w:t>
      </w:r>
      <w:r w:rsidR="004666A6" w:rsidRPr="006C2086">
        <w:t>)</w:t>
      </w:r>
    </w:p>
    <w:p w14:paraId="399935D4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2 0</w:t>
      </w:r>
      <w:r w:rsidRPr="006C2086">
        <w:t>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2 1</w:t>
      </w:r>
      <w:r w:rsidRPr="006C2086">
        <w:t>20</w:t>
      </w:r>
      <w:r w:rsidR="00B32D7C" w:rsidRPr="006C2086">
        <w:t>”</w:t>
      </w:r>
      <w:r w:rsidRPr="006C2086">
        <w:t>.</w:t>
      </w:r>
    </w:p>
    <w:p w14:paraId="45B2DE0E" w14:textId="77777777" w:rsidR="004666A6" w:rsidRPr="006C2086" w:rsidRDefault="001B7CB3" w:rsidP="005601DE">
      <w:pPr>
        <w:pStyle w:val="ItemHead"/>
      </w:pPr>
      <w:r w:rsidRPr="006C2086">
        <w:t>205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242(2)(a)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3</w:t>
      </w:r>
      <w:r w:rsidR="004666A6" w:rsidRPr="006C2086">
        <w:t>)</w:t>
      </w:r>
    </w:p>
    <w:p w14:paraId="79FDA955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30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</w:t>
      </w:r>
      <w:r w:rsidR="00121ED5" w:rsidRPr="006C2086">
        <w:t>1 0</w:t>
      </w:r>
      <w:r w:rsidRPr="006C2086">
        <w:t>60</w:t>
      </w:r>
      <w:r w:rsidR="00B32D7C" w:rsidRPr="006C2086">
        <w:t>”</w:t>
      </w:r>
      <w:r w:rsidRPr="006C2086">
        <w:t>.</w:t>
      </w:r>
    </w:p>
    <w:p w14:paraId="13561173" w14:textId="77777777" w:rsidR="004666A6" w:rsidRPr="006C2086" w:rsidRDefault="001B7CB3" w:rsidP="005601DE">
      <w:pPr>
        <w:pStyle w:val="ItemHead"/>
      </w:pPr>
      <w:r w:rsidRPr="006C2086">
        <w:t>206</w:t>
      </w:r>
      <w:r w:rsidR="004666A6" w:rsidRPr="006C2086">
        <w:t xml:space="preserve">  </w:t>
      </w:r>
      <w:r w:rsidR="00B32D7C" w:rsidRPr="006C2086">
        <w:t>Paragraph 1</w:t>
      </w:r>
      <w:r w:rsidR="004666A6" w:rsidRPr="006C2086">
        <w:t xml:space="preserve">302(2)(a) of </w:t>
      </w:r>
      <w:r w:rsidR="00121ED5" w:rsidRPr="006C2086">
        <w:t>Schedule 1</w:t>
      </w:r>
      <w:r w:rsidR="004666A6" w:rsidRPr="006C2086">
        <w:t xml:space="preserve"> (table </w:t>
      </w:r>
      <w:r w:rsidR="00121ED5" w:rsidRPr="006C2086">
        <w:t>item 1</w:t>
      </w:r>
      <w:r w:rsidR="004666A6" w:rsidRPr="006C2086">
        <w:t>)</w:t>
      </w:r>
    </w:p>
    <w:p w14:paraId="67E82E15" w14:textId="77777777" w:rsidR="004666A6" w:rsidRPr="006C2086" w:rsidRDefault="004666A6" w:rsidP="005601DE">
      <w:pPr>
        <w:pStyle w:val="Item"/>
      </w:pPr>
      <w:r w:rsidRPr="006C2086">
        <w:t xml:space="preserve">Omit </w:t>
      </w:r>
      <w:r w:rsidR="00B32D7C" w:rsidRPr="006C2086">
        <w:t>“</w:t>
      </w:r>
      <w:r w:rsidRPr="006C2086">
        <w:t>$160</w:t>
      </w:r>
      <w:r w:rsidR="00B32D7C" w:rsidRPr="006C2086">
        <w:t>”</w:t>
      </w:r>
      <w:r w:rsidRPr="006C2086">
        <w:t xml:space="preserve">, substitute </w:t>
      </w:r>
      <w:r w:rsidR="00B32D7C" w:rsidRPr="006C2086">
        <w:t>“</w:t>
      </w:r>
      <w:r w:rsidRPr="006C2086">
        <w:t>$165</w:t>
      </w:r>
      <w:r w:rsidR="00B32D7C" w:rsidRPr="006C2086">
        <w:t>”</w:t>
      </w:r>
      <w:r w:rsidRPr="006C2086">
        <w:t>.</w:t>
      </w:r>
    </w:p>
    <w:p w14:paraId="513CDC81" w14:textId="77777777" w:rsidR="00894111" w:rsidRPr="006C2086" w:rsidRDefault="00B32D7C" w:rsidP="00894111">
      <w:pPr>
        <w:pStyle w:val="ActHead7"/>
        <w:pageBreakBefore/>
      </w:pPr>
      <w:bookmarkStart w:id="8" w:name="_Toc104975158"/>
      <w:r w:rsidRPr="005619BE">
        <w:rPr>
          <w:rStyle w:val="CharAmPartNo"/>
        </w:rPr>
        <w:t>Part 2</w:t>
      </w:r>
      <w:r w:rsidR="00894111" w:rsidRPr="006C2086">
        <w:t>—</w:t>
      </w:r>
      <w:r w:rsidR="00894111" w:rsidRPr="005619BE">
        <w:rPr>
          <w:rStyle w:val="CharAmPartText"/>
        </w:rPr>
        <w:t>Application of amendments</w:t>
      </w:r>
      <w:bookmarkEnd w:id="8"/>
    </w:p>
    <w:p w14:paraId="26E42AE3" w14:textId="77777777" w:rsidR="00894111" w:rsidRPr="006C2086" w:rsidRDefault="00894111" w:rsidP="00894111">
      <w:pPr>
        <w:pStyle w:val="ActHead9"/>
      </w:pPr>
      <w:bookmarkStart w:id="9" w:name="_Toc104975159"/>
      <w:r w:rsidRPr="006C2086">
        <w:t xml:space="preserve">Migration </w:t>
      </w:r>
      <w:r w:rsidR="00B32D7C" w:rsidRPr="006C2086">
        <w:t>Regulations 1</w:t>
      </w:r>
      <w:r w:rsidRPr="006C2086">
        <w:t>994</w:t>
      </w:r>
      <w:bookmarkEnd w:id="9"/>
    </w:p>
    <w:p w14:paraId="1A4E2121" w14:textId="77777777" w:rsidR="00CB425F" w:rsidRPr="006C2086" w:rsidRDefault="001B7CB3" w:rsidP="00CB425F">
      <w:pPr>
        <w:pStyle w:val="ItemHead"/>
      </w:pPr>
      <w:r w:rsidRPr="006C2086">
        <w:t>207</w:t>
      </w:r>
      <w:r w:rsidR="00CB425F" w:rsidRPr="006C2086">
        <w:t xml:space="preserve">  In the appropriate position in </w:t>
      </w:r>
      <w:r w:rsidR="00121ED5" w:rsidRPr="006C2086">
        <w:t>Schedule 1</w:t>
      </w:r>
      <w:r w:rsidR="00CB425F" w:rsidRPr="006C2086">
        <w:t>3</w:t>
      </w:r>
    </w:p>
    <w:p w14:paraId="4259C096" w14:textId="77777777" w:rsidR="00CB425F" w:rsidRPr="006C2086" w:rsidRDefault="00CB425F" w:rsidP="00CB425F">
      <w:pPr>
        <w:pStyle w:val="Item"/>
      </w:pPr>
      <w:r w:rsidRPr="006C2086">
        <w:t>Insert:</w:t>
      </w:r>
    </w:p>
    <w:p w14:paraId="083E0CEB" w14:textId="77777777" w:rsidR="00894111" w:rsidRPr="006C2086" w:rsidRDefault="00B32D7C" w:rsidP="001C165A">
      <w:pPr>
        <w:pStyle w:val="ActHead2"/>
      </w:pPr>
      <w:bookmarkStart w:id="10" w:name="_Toc104975160"/>
      <w:r w:rsidRPr="005619BE">
        <w:rPr>
          <w:rStyle w:val="CharPartNo"/>
        </w:rPr>
        <w:t>Part </w:t>
      </w:r>
      <w:r w:rsidR="00B850EB" w:rsidRPr="005619BE">
        <w:rPr>
          <w:rStyle w:val="CharPartNo"/>
        </w:rPr>
        <w:t>110</w:t>
      </w:r>
      <w:r w:rsidR="00CB425F" w:rsidRPr="006C2086">
        <w:rPr>
          <w:rFonts w:cs="Arial"/>
        </w:rPr>
        <w:t>—</w:t>
      </w:r>
      <w:r w:rsidR="00CB425F" w:rsidRPr="005619BE">
        <w:rPr>
          <w:rStyle w:val="CharPartText"/>
        </w:rPr>
        <w:t xml:space="preserve">Amendments made by the </w:t>
      </w:r>
      <w:r w:rsidR="00BB76F1" w:rsidRPr="005619BE">
        <w:rPr>
          <w:rStyle w:val="CharPartText"/>
        </w:rPr>
        <w:t xml:space="preserve">Migration Amendment (Visa Application Charges) </w:t>
      </w:r>
      <w:r w:rsidR="006C2086" w:rsidRPr="005619BE">
        <w:rPr>
          <w:rStyle w:val="CharPartText"/>
        </w:rPr>
        <w:t>Regulations 2</w:t>
      </w:r>
      <w:r w:rsidR="00BB76F1" w:rsidRPr="005619BE">
        <w:rPr>
          <w:rStyle w:val="CharPartText"/>
        </w:rPr>
        <w:t>022</w:t>
      </w:r>
      <w:bookmarkEnd w:id="10"/>
    </w:p>
    <w:p w14:paraId="4F823F5A" w14:textId="77777777" w:rsidR="002347B7" w:rsidRPr="005619BE" w:rsidRDefault="002347B7" w:rsidP="002347B7">
      <w:pPr>
        <w:pStyle w:val="Header"/>
      </w:pPr>
      <w:bookmarkStart w:id="11" w:name="_Toc104975161"/>
      <w:r w:rsidRPr="005619BE">
        <w:rPr>
          <w:rStyle w:val="CharDivNo"/>
        </w:rPr>
        <w:t xml:space="preserve"> </w:t>
      </w:r>
      <w:r w:rsidRPr="005619BE">
        <w:rPr>
          <w:rStyle w:val="CharDivText"/>
        </w:rPr>
        <w:t xml:space="preserve"> </w:t>
      </w:r>
    </w:p>
    <w:p w14:paraId="52C55170" w14:textId="77777777" w:rsidR="001C165A" w:rsidRPr="006C2086" w:rsidRDefault="00B850EB" w:rsidP="001C165A">
      <w:pPr>
        <w:pStyle w:val="ActHead5"/>
      </w:pPr>
      <w:r w:rsidRPr="005619BE">
        <w:rPr>
          <w:rStyle w:val="CharSectno"/>
        </w:rPr>
        <w:t>110</w:t>
      </w:r>
      <w:r w:rsidR="00C7277A" w:rsidRPr="005619BE">
        <w:rPr>
          <w:rStyle w:val="CharSectno"/>
        </w:rPr>
        <w:t>01</w:t>
      </w:r>
      <w:r w:rsidR="001C165A" w:rsidRPr="006C2086">
        <w:t xml:space="preserve">  Operation of </w:t>
      </w:r>
      <w:r w:rsidR="00B32D7C" w:rsidRPr="006C2086">
        <w:t>Part </w:t>
      </w:r>
      <w:r w:rsidR="00C7277A" w:rsidRPr="006C2086">
        <w:t>1</w:t>
      </w:r>
      <w:r w:rsidR="001C165A" w:rsidRPr="006C2086">
        <w:t xml:space="preserve"> of </w:t>
      </w:r>
      <w:r w:rsidR="00121ED5" w:rsidRPr="006C2086">
        <w:t>Schedule 1</w:t>
      </w:r>
      <w:bookmarkEnd w:id="11"/>
    </w:p>
    <w:p w14:paraId="76D2052F" w14:textId="77777777" w:rsidR="00624B8C" w:rsidRPr="006C2086" w:rsidRDefault="001C165A" w:rsidP="00496DB4">
      <w:pPr>
        <w:pStyle w:val="subsection"/>
      </w:pPr>
      <w:r w:rsidRPr="006C2086">
        <w:tab/>
      </w:r>
      <w:r w:rsidRPr="006C2086">
        <w:tab/>
        <w:t xml:space="preserve">The amendments of these Regulations made by </w:t>
      </w:r>
      <w:r w:rsidR="00B32D7C" w:rsidRPr="006C2086">
        <w:t>Part 1</w:t>
      </w:r>
      <w:r w:rsidRPr="006C2086">
        <w:t xml:space="preserve"> of </w:t>
      </w:r>
      <w:r w:rsidR="00121ED5" w:rsidRPr="006C2086">
        <w:t>Schedule 1</w:t>
      </w:r>
      <w:r w:rsidRPr="006C2086">
        <w:t xml:space="preserve"> to the </w:t>
      </w:r>
      <w:r w:rsidRPr="006C2086">
        <w:rPr>
          <w:i/>
        </w:rPr>
        <w:t xml:space="preserve">Migration Amendment (Visa Application Charges) </w:t>
      </w:r>
      <w:r w:rsidR="006C2086" w:rsidRPr="006C2086">
        <w:rPr>
          <w:i/>
        </w:rPr>
        <w:t>Regulations 2</w:t>
      </w:r>
      <w:r w:rsidRPr="006C2086">
        <w:rPr>
          <w:i/>
        </w:rPr>
        <w:t>022</w:t>
      </w:r>
      <w:r w:rsidRPr="006C2086">
        <w:t xml:space="preserve"> apply in relation to visa applications made on or after </w:t>
      </w:r>
      <w:r w:rsidR="00B32D7C" w:rsidRPr="006C2086">
        <w:t>1 July</w:t>
      </w:r>
      <w:r w:rsidRPr="006C2086">
        <w:t xml:space="preserve"> 2022.</w:t>
      </w:r>
    </w:p>
    <w:sectPr w:rsidR="00624B8C" w:rsidRPr="006C2086" w:rsidSect="00863DC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DF8B9" w14:textId="77777777" w:rsidR="005A72D0" w:rsidRDefault="005A72D0" w:rsidP="0048364F">
      <w:pPr>
        <w:spacing w:line="240" w:lineRule="auto"/>
      </w:pPr>
      <w:r>
        <w:separator/>
      </w:r>
    </w:p>
  </w:endnote>
  <w:endnote w:type="continuationSeparator" w:id="0">
    <w:p w14:paraId="73010039" w14:textId="77777777" w:rsidR="005A72D0" w:rsidRDefault="005A72D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9E505" w14:textId="77777777" w:rsidR="005A72D0" w:rsidRPr="00863DCD" w:rsidRDefault="00863DCD" w:rsidP="00863D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63DCD">
      <w:rPr>
        <w:i/>
        <w:sz w:val="18"/>
      </w:rPr>
      <w:t>OPC65936 -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B7872" w14:textId="77777777" w:rsidR="005A72D0" w:rsidRDefault="005A72D0" w:rsidP="00E97334"/>
  <w:p w14:paraId="3CB86BE8" w14:textId="77777777" w:rsidR="005A72D0" w:rsidRPr="00863DCD" w:rsidRDefault="00863DCD" w:rsidP="00863DCD">
    <w:pPr>
      <w:rPr>
        <w:rFonts w:cs="Times New Roman"/>
        <w:i/>
        <w:sz w:val="18"/>
      </w:rPr>
    </w:pPr>
    <w:r w:rsidRPr="00863DCD">
      <w:rPr>
        <w:rFonts w:cs="Times New Roman"/>
        <w:i/>
        <w:sz w:val="18"/>
      </w:rPr>
      <w:t>OPC65936 -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D015" w14:textId="77777777" w:rsidR="005A72D0" w:rsidRPr="00863DCD" w:rsidRDefault="00863DCD" w:rsidP="00863D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63DCD">
      <w:rPr>
        <w:i/>
        <w:sz w:val="18"/>
      </w:rPr>
      <w:t>OPC65936 -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D689" w14:textId="77777777" w:rsidR="005A72D0" w:rsidRPr="00E33C1C" w:rsidRDefault="005A72D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72D0" w14:paraId="0D292165" w14:textId="77777777" w:rsidTr="005619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A82E4B" w14:textId="77777777" w:rsidR="005A72D0" w:rsidRDefault="005A72D0" w:rsidP="0089411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04DC00" w14:textId="2B814E88" w:rsidR="005A72D0" w:rsidRDefault="005A72D0" w:rsidP="008941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677B">
            <w:rPr>
              <w:i/>
              <w:sz w:val="18"/>
            </w:rPr>
            <w:t>Migration Amendment (Visa Application 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789CED" w14:textId="77777777" w:rsidR="005A72D0" w:rsidRDefault="005A72D0" w:rsidP="00894111">
          <w:pPr>
            <w:spacing w:line="0" w:lineRule="atLeast"/>
            <w:jc w:val="right"/>
            <w:rPr>
              <w:sz w:val="18"/>
            </w:rPr>
          </w:pPr>
        </w:p>
      </w:tc>
    </w:tr>
  </w:tbl>
  <w:p w14:paraId="7DF2C560" w14:textId="77777777" w:rsidR="005A72D0" w:rsidRPr="00863DCD" w:rsidRDefault="00863DCD" w:rsidP="00863DCD">
    <w:pPr>
      <w:rPr>
        <w:rFonts w:cs="Times New Roman"/>
        <w:i/>
        <w:sz w:val="18"/>
      </w:rPr>
    </w:pPr>
    <w:r w:rsidRPr="00863DCD">
      <w:rPr>
        <w:rFonts w:cs="Times New Roman"/>
        <w:i/>
        <w:sz w:val="18"/>
      </w:rPr>
      <w:t>OPC65936 -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BFCE8" w14:textId="77777777" w:rsidR="005A72D0" w:rsidRPr="00E33C1C" w:rsidRDefault="005A72D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A72D0" w14:paraId="53CB29C3" w14:textId="77777777" w:rsidTr="005619B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820DE0" w14:textId="77777777" w:rsidR="005A72D0" w:rsidRDefault="005A72D0" w:rsidP="0089411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5B09B1" w14:textId="580619E1" w:rsidR="005A72D0" w:rsidRDefault="005A72D0" w:rsidP="008941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677B">
            <w:rPr>
              <w:i/>
              <w:sz w:val="18"/>
            </w:rPr>
            <w:t>Migration Amendment (Visa Application 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98F916F" w14:textId="77777777" w:rsidR="005A72D0" w:rsidRDefault="005A72D0" w:rsidP="008941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0E00E5" w14:textId="77777777" w:rsidR="005A72D0" w:rsidRPr="00863DCD" w:rsidRDefault="00863DCD" w:rsidP="00863DCD">
    <w:pPr>
      <w:rPr>
        <w:rFonts w:cs="Times New Roman"/>
        <w:i/>
        <w:sz w:val="18"/>
      </w:rPr>
    </w:pPr>
    <w:r w:rsidRPr="00863DCD">
      <w:rPr>
        <w:rFonts w:cs="Times New Roman"/>
        <w:i/>
        <w:sz w:val="18"/>
      </w:rPr>
      <w:t>OPC65936 -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9A72" w14:textId="77777777" w:rsidR="005A72D0" w:rsidRPr="00E33C1C" w:rsidRDefault="005A72D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A72D0" w14:paraId="195CED27" w14:textId="77777777" w:rsidTr="005619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F3EE4A" w14:textId="77777777" w:rsidR="005A72D0" w:rsidRDefault="005A72D0" w:rsidP="0089411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0975C8" w14:textId="5CAC809D" w:rsidR="005A72D0" w:rsidRDefault="005A72D0" w:rsidP="008941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677B">
            <w:rPr>
              <w:i/>
              <w:sz w:val="18"/>
            </w:rPr>
            <w:t>Migration Amendment (Visa Application 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F85EE1" w14:textId="77777777" w:rsidR="005A72D0" w:rsidRDefault="005A72D0" w:rsidP="00894111">
          <w:pPr>
            <w:spacing w:line="0" w:lineRule="atLeast"/>
            <w:jc w:val="right"/>
            <w:rPr>
              <w:sz w:val="18"/>
            </w:rPr>
          </w:pPr>
        </w:p>
      </w:tc>
    </w:tr>
  </w:tbl>
  <w:p w14:paraId="1D02BE1F" w14:textId="77777777" w:rsidR="005A72D0" w:rsidRPr="00863DCD" w:rsidRDefault="00863DCD" w:rsidP="00863DCD">
    <w:pPr>
      <w:rPr>
        <w:rFonts w:cs="Times New Roman"/>
        <w:i/>
        <w:sz w:val="18"/>
      </w:rPr>
    </w:pPr>
    <w:r w:rsidRPr="00863DCD">
      <w:rPr>
        <w:rFonts w:cs="Times New Roman"/>
        <w:i/>
        <w:sz w:val="18"/>
      </w:rPr>
      <w:t>OPC65936 -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54641" w14:textId="77777777" w:rsidR="005A72D0" w:rsidRPr="00E33C1C" w:rsidRDefault="005A72D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72D0" w14:paraId="242360E0" w14:textId="77777777" w:rsidTr="0089411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34DFC3" w14:textId="77777777" w:rsidR="005A72D0" w:rsidRDefault="005A72D0" w:rsidP="0089411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7925DE" w14:textId="761F48AD" w:rsidR="005A72D0" w:rsidRDefault="005A72D0" w:rsidP="008941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677B">
            <w:rPr>
              <w:i/>
              <w:sz w:val="18"/>
            </w:rPr>
            <w:t>Migration Amendment (Visa Application 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AE69F3" w14:textId="77777777" w:rsidR="005A72D0" w:rsidRDefault="005A72D0" w:rsidP="008941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4843CB" w14:textId="77777777" w:rsidR="005A72D0" w:rsidRPr="00863DCD" w:rsidRDefault="00863DCD" w:rsidP="00863DCD">
    <w:pPr>
      <w:rPr>
        <w:rFonts w:cs="Times New Roman"/>
        <w:i/>
        <w:sz w:val="18"/>
      </w:rPr>
    </w:pPr>
    <w:r w:rsidRPr="00863DCD">
      <w:rPr>
        <w:rFonts w:cs="Times New Roman"/>
        <w:i/>
        <w:sz w:val="18"/>
      </w:rPr>
      <w:t>OPC65936 -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2D7D5" w14:textId="77777777" w:rsidR="005A72D0" w:rsidRPr="00E33C1C" w:rsidRDefault="005A72D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72D0" w14:paraId="3DA59F1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EED548" w14:textId="77777777" w:rsidR="005A72D0" w:rsidRDefault="005A72D0" w:rsidP="0089411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78E8E5" w14:textId="2DA01DA5" w:rsidR="005A72D0" w:rsidRDefault="005A72D0" w:rsidP="008941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677B">
            <w:rPr>
              <w:i/>
              <w:sz w:val="18"/>
            </w:rPr>
            <w:t>Migration Amendment (Visa Application Charges)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8B8CCF" w14:textId="77777777" w:rsidR="005A72D0" w:rsidRDefault="005A72D0" w:rsidP="008941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D5108C" w14:textId="77777777" w:rsidR="005A72D0" w:rsidRPr="00863DCD" w:rsidRDefault="00863DCD" w:rsidP="00863DCD">
    <w:pPr>
      <w:rPr>
        <w:rFonts w:cs="Times New Roman"/>
        <w:i/>
        <w:sz w:val="18"/>
      </w:rPr>
    </w:pPr>
    <w:r w:rsidRPr="00863DCD">
      <w:rPr>
        <w:rFonts w:cs="Times New Roman"/>
        <w:i/>
        <w:sz w:val="18"/>
      </w:rPr>
      <w:t>OPC65936 -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0ABDB" w14:textId="77777777" w:rsidR="005A72D0" w:rsidRDefault="005A72D0" w:rsidP="0048364F">
      <w:pPr>
        <w:spacing w:line="240" w:lineRule="auto"/>
      </w:pPr>
      <w:r>
        <w:separator/>
      </w:r>
    </w:p>
  </w:footnote>
  <w:footnote w:type="continuationSeparator" w:id="0">
    <w:p w14:paraId="208BD6E9" w14:textId="77777777" w:rsidR="005A72D0" w:rsidRDefault="005A72D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1FB0" w14:textId="77777777" w:rsidR="005A72D0" w:rsidRPr="005F1388" w:rsidRDefault="005A72D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4204" w14:textId="77777777" w:rsidR="005A72D0" w:rsidRPr="005F1388" w:rsidRDefault="005A72D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C1D1" w14:textId="77777777" w:rsidR="005A72D0" w:rsidRPr="005F1388" w:rsidRDefault="005A72D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C2C39" w14:textId="77777777" w:rsidR="005A72D0" w:rsidRPr="00ED79B6" w:rsidRDefault="005A72D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0488" w14:textId="77777777" w:rsidR="005A72D0" w:rsidRPr="00ED79B6" w:rsidRDefault="005A72D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E5B0B" w14:textId="77777777" w:rsidR="005A72D0" w:rsidRPr="00ED79B6" w:rsidRDefault="005A72D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0024" w14:textId="131EE45B" w:rsidR="005A72D0" w:rsidRPr="00A961C4" w:rsidRDefault="005A72D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25421">
      <w:rPr>
        <w:b/>
        <w:sz w:val="20"/>
      </w:rPr>
      <w:fldChar w:fldCharType="separate"/>
    </w:r>
    <w:r w:rsidR="008D1CD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25421">
      <w:rPr>
        <w:sz w:val="20"/>
      </w:rPr>
      <w:fldChar w:fldCharType="separate"/>
    </w:r>
    <w:r w:rsidR="008D1CD7">
      <w:rPr>
        <w:noProof/>
        <w:sz w:val="20"/>
      </w:rPr>
      <w:t>Amendments</w:t>
    </w:r>
    <w:r>
      <w:rPr>
        <w:sz w:val="20"/>
      </w:rPr>
      <w:fldChar w:fldCharType="end"/>
    </w:r>
  </w:p>
  <w:p w14:paraId="1F942E96" w14:textId="0EAACDBC" w:rsidR="005A72D0" w:rsidRPr="00A961C4" w:rsidRDefault="005A72D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725421">
      <w:rPr>
        <w:b/>
        <w:sz w:val="20"/>
      </w:rPr>
      <w:fldChar w:fldCharType="separate"/>
    </w:r>
    <w:r w:rsidR="008D1CD7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725421">
      <w:rPr>
        <w:sz w:val="20"/>
      </w:rPr>
      <w:fldChar w:fldCharType="separate"/>
    </w:r>
    <w:r w:rsidR="008D1CD7">
      <w:rPr>
        <w:noProof/>
        <w:sz w:val="20"/>
      </w:rPr>
      <w:t>Increases to visa application charges</w:t>
    </w:r>
    <w:r>
      <w:rPr>
        <w:sz w:val="20"/>
      </w:rPr>
      <w:fldChar w:fldCharType="end"/>
    </w:r>
  </w:p>
  <w:p w14:paraId="12CBEB3D" w14:textId="77777777" w:rsidR="005A72D0" w:rsidRPr="00A961C4" w:rsidRDefault="005A72D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EC1FC" w14:textId="6EAE8E99" w:rsidR="005A72D0" w:rsidRPr="00A961C4" w:rsidRDefault="005A72D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394D31D" w14:textId="263F894E" w:rsidR="005A72D0" w:rsidRPr="00A961C4" w:rsidRDefault="005A72D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F73CEF6" w14:textId="77777777" w:rsidR="005A72D0" w:rsidRPr="00A961C4" w:rsidRDefault="005A72D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D42F5" w14:textId="77777777" w:rsidR="005A72D0" w:rsidRPr="00A961C4" w:rsidRDefault="005A72D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233D"/>
    <w:rsid w:val="00000263"/>
    <w:rsid w:val="000113BC"/>
    <w:rsid w:val="00011981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02D0"/>
    <w:rsid w:val="00083F48"/>
    <w:rsid w:val="000A1B33"/>
    <w:rsid w:val="000A2A2B"/>
    <w:rsid w:val="000A7DF9"/>
    <w:rsid w:val="000B78F1"/>
    <w:rsid w:val="000D05EF"/>
    <w:rsid w:val="000D5485"/>
    <w:rsid w:val="000F21C1"/>
    <w:rsid w:val="00105890"/>
    <w:rsid w:val="00105D72"/>
    <w:rsid w:val="0010745C"/>
    <w:rsid w:val="001160EB"/>
    <w:rsid w:val="00117277"/>
    <w:rsid w:val="00121ED5"/>
    <w:rsid w:val="00123F5A"/>
    <w:rsid w:val="00133D2B"/>
    <w:rsid w:val="001358AA"/>
    <w:rsid w:val="00150001"/>
    <w:rsid w:val="00155873"/>
    <w:rsid w:val="00160BD7"/>
    <w:rsid w:val="001643C9"/>
    <w:rsid w:val="00164F71"/>
    <w:rsid w:val="00165568"/>
    <w:rsid w:val="00166082"/>
    <w:rsid w:val="00166C2F"/>
    <w:rsid w:val="001716C9"/>
    <w:rsid w:val="00181258"/>
    <w:rsid w:val="001814A8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B7CB3"/>
    <w:rsid w:val="001C165A"/>
    <w:rsid w:val="001C452C"/>
    <w:rsid w:val="001C69C4"/>
    <w:rsid w:val="001E0A8D"/>
    <w:rsid w:val="001E3590"/>
    <w:rsid w:val="001E7407"/>
    <w:rsid w:val="001F33E3"/>
    <w:rsid w:val="001F5A21"/>
    <w:rsid w:val="00201D27"/>
    <w:rsid w:val="0020300C"/>
    <w:rsid w:val="00220A0C"/>
    <w:rsid w:val="00223E4A"/>
    <w:rsid w:val="002302EA"/>
    <w:rsid w:val="002347B7"/>
    <w:rsid w:val="00236AE3"/>
    <w:rsid w:val="00240749"/>
    <w:rsid w:val="002468D7"/>
    <w:rsid w:val="00285CDD"/>
    <w:rsid w:val="00291167"/>
    <w:rsid w:val="002973B5"/>
    <w:rsid w:val="00297ECB"/>
    <w:rsid w:val="002A76EF"/>
    <w:rsid w:val="002B1AE1"/>
    <w:rsid w:val="002C152A"/>
    <w:rsid w:val="002D033F"/>
    <w:rsid w:val="002D043A"/>
    <w:rsid w:val="00302080"/>
    <w:rsid w:val="0031713F"/>
    <w:rsid w:val="00321913"/>
    <w:rsid w:val="00324EE6"/>
    <w:rsid w:val="003316DC"/>
    <w:rsid w:val="00332E0D"/>
    <w:rsid w:val="00334C64"/>
    <w:rsid w:val="003415D3"/>
    <w:rsid w:val="00346335"/>
    <w:rsid w:val="00352B0F"/>
    <w:rsid w:val="003561B0"/>
    <w:rsid w:val="00367960"/>
    <w:rsid w:val="00397FD4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064"/>
    <w:rsid w:val="004116CD"/>
    <w:rsid w:val="00412BD0"/>
    <w:rsid w:val="00414ADE"/>
    <w:rsid w:val="00416583"/>
    <w:rsid w:val="00424CA9"/>
    <w:rsid w:val="004257BB"/>
    <w:rsid w:val="004261D9"/>
    <w:rsid w:val="0044291A"/>
    <w:rsid w:val="00452A9F"/>
    <w:rsid w:val="00460499"/>
    <w:rsid w:val="004666A6"/>
    <w:rsid w:val="0046735F"/>
    <w:rsid w:val="00474835"/>
    <w:rsid w:val="004819C7"/>
    <w:rsid w:val="0048364F"/>
    <w:rsid w:val="00486905"/>
    <w:rsid w:val="00490F2E"/>
    <w:rsid w:val="00496DB3"/>
    <w:rsid w:val="00496DB4"/>
    <w:rsid w:val="00496F97"/>
    <w:rsid w:val="004A08F9"/>
    <w:rsid w:val="004A53EA"/>
    <w:rsid w:val="004C30A5"/>
    <w:rsid w:val="004E0137"/>
    <w:rsid w:val="004F1FAC"/>
    <w:rsid w:val="004F4ADE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72E"/>
    <w:rsid w:val="00554243"/>
    <w:rsid w:val="00556988"/>
    <w:rsid w:val="00557C7A"/>
    <w:rsid w:val="005601DE"/>
    <w:rsid w:val="005619BE"/>
    <w:rsid w:val="00562A58"/>
    <w:rsid w:val="00575B0D"/>
    <w:rsid w:val="00581211"/>
    <w:rsid w:val="00584811"/>
    <w:rsid w:val="00593AA6"/>
    <w:rsid w:val="00594161"/>
    <w:rsid w:val="00594512"/>
    <w:rsid w:val="00594749"/>
    <w:rsid w:val="005A482B"/>
    <w:rsid w:val="005A72D0"/>
    <w:rsid w:val="005A73E9"/>
    <w:rsid w:val="005B4067"/>
    <w:rsid w:val="005C36E0"/>
    <w:rsid w:val="005C3F41"/>
    <w:rsid w:val="005D168D"/>
    <w:rsid w:val="005D5EA1"/>
    <w:rsid w:val="005E61D3"/>
    <w:rsid w:val="005F0172"/>
    <w:rsid w:val="005F3C6F"/>
    <w:rsid w:val="005F4840"/>
    <w:rsid w:val="005F7738"/>
    <w:rsid w:val="00600219"/>
    <w:rsid w:val="00607C35"/>
    <w:rsid w:val="006120D1"/>
    <w:rsid w:val="00613EAD"/>
    <w:rsid w:val="006158AC"/>
    <w:rsid w:val="00624B8C"/>
    <w:rsid w:val="0063184D"/>
    <w:rsid w:val="00640402"/>
    <w:rsid w:val="00640F78"/>
    <w:rsid w:val="0064115E"/>
    <w:rsid w:val="00646E7B"/>
    <w:rsid w:val="00655D6A"/>
    <w:rsid w:val="00656DE9"/>
    <w:rsid w:val="0065777E"/>
    <w:rsid w:val="00671BFA"/>
    <w:rsid w:val="00673182"/>
    <w:rsid w:val="00677CC2"/>
    <w:rsid w:val="00685F42"/>
    <w:rsid w:val="006866A1"/>
    <w:rsid w:val="0069207B"/>
    <w:rsid w:val="006A4309"/>
    <w:rsid w:val="006B0E55"/>
    <w:rsid w:val="006B7006"/>
    <w:rsid w:val="006C2086"/>
    <w:rsid w:val="006C7F8C"/>
    <w:rsid w:val="006D71DF"/>
    <w:rsid w:val="006D7AB9"/>
    <w:rsid w:val="00700B2C"/>
    <w:rsid w:val="00713084"/>
    <w:rsid w:val="00720FC2"/>
    <w:rsid w:val="00725421"/>
    <w:rsid w:val="00731E00"/>
    <w:rsid w:val="00732E9D"/>
    <w:rsid w:val="0073491A"/>
    <w:rsid w:val="007440B7"/>
    <w:rsid w:val="00747993"/>
    <w:rsid w:val="007607E3"/>
    <w:rsid w:val="00761C2B"/>
    <w:rsid w:val="007634AD"/>
    <w:rsid w:val="007715C9"/>
    <w:rsid w:val="00774EDD"/>
    <w:rsid w:val="007757EC"/>
    <w:rsid w:val="00777C35"/>
    <w:rsid w:val="007828BB"/>
    <w:rsid w:val="007A115D"/>
    <w:rsid w:val="007A35E6"/>
    <w:rsid w:val="007A6863"/>
    <w:rsid w:val="007D45C1"/>
    <w:rsid w:val="007E0585"/>
    <w:rsid w:val="007E7D4A"/>
    <w:rsid w:val="007F48ED"/>
    <w:rsid w:val="007F7947"/>
    <w:rsid w:val="00812F45"/>
    <w:rsid w:val="00813CA9"/>
    <w:rsid w:val="00823B55"/>
    <w:rsid w:val="0084172C"/>
    <w:rsid w:val="008518C1"/>
    <w:rsid w:val="00856A31"/>
    <w:rsid w:val="00863DCD"/>
    <w:rsid w:val="00864E86"/>
    <w:rsid w:val="008754D0"/>
    <w:rsid w:val="00877D48"/>
    <w:rsid w:val="008816F0"/>
    <w:rsid w:val="0088345B"/>
    <w:rsid w:val="0088772E"/>
    <w:rsid w:val="00894111"/>
    <w:rsid w:val="008A16A5"/>
    <w:rsid w:val="008B5D42"/>
    <w:rsid w:val="008C2B5D"/>
    <w:rsid w:val="008D0EE0"/>
    <w:rsid w:val="008D1CD7"/>
    <w:rsid w:val="008D5B99"/>
    <w:rsid w:val="008D7A27"/>
    <w:rsid w:val="008E4702"/>
    <w:rsid w:val="008E69AA"/>
    <w:rsid w:val="008F4F1C"/>
    <w:rsid w:val="00902236"/>
    <w:rsid w:val="00914157"/>
    <w:rsid w:val="00922764"/>
    <w:rsid w:val="00932377"/>
    <w:rsid w:val="00935B85"/>
    <w:rsid w:val="009408EA"/>
    <w:rsid w:val="00943102"/>
    <w:rsid w:val="0094523D"/>
    <w:rsid w:val="009559E6"/>
    <w:rsid w:val="00976A63"/>
    <w:rsid w:val="00980F6D"/>
    <w:rsid w:val="00983021"/>
    <w:rsid w:val="00983419"/>
    <w:rsid w:val="00994821"/>
    <w:rsid w:val="009C233D"/>
    <w:rsid w:val="009C3431"/>
    <w:rsid w:val="009C5989"/>
    <w:rsid w:val="009D08DA"/>
    <w:rsid w:val="00A01298"/>
    <w:rsid w:val="00A06860"/>
    <w:rsid w:val="00A136F5"/>
    <w:rsid w:val="00A231E2"/>
    <w:rsid w:val="00A2550D"/>
    <w:rsid w:val="00A34EDA"/>
    <w:rsid w:val="00A4169B"/>
    <w:rsid w:val="00A429EA"/>
    <w:rsid w:val="00A445F2"/>
    <w:rsid w:val="00A50D55"/>
    <w:rsid w:val="00A5165B"/>
    <w:rsid w:val="00A52FDA"/>
    <w:rsid w:val="00A5677B"/>
    <w:rsid w:val="00A64912"/>
    <w:rsid w:val="00A70A74"/>
    <w:rsid w:val="00A90EA8"/>
    <w:rsid w:val="00A935DD"/>
    <w:rsid w:val="00AA0343"/>
    <w:rsid w:val="00AA2A5C"/>
    <w:rsid w:val="00AA42D0"/>
    <w:rsid w:val="00AA7394"/>
    <w:rsid w:val="00AB5BC9"/>
    <w:rsid w:val="00AB6969"/>
    <w:rsid w:val="00AB78E9"/>
    <w:rsid w:val="00AD0085"/>
    <w:rsid w:val="00AD3467"/>
    <w:rsid w:val="00AD52ED"/>
    <w:rsid w:val="00AD5641"/>
    <w:rsid w:val="00AD7252"/>
    <w:rsid w:val="00AE0F9B"/>
    <w:rsid w:val="00AE6A6B"/>
    <w:rsid w:val="00AF55FF"/>
    <w:rsid w:val="00AF6C7D"/>
    <w:rsid w:val="00B032D8"/>
    <w:rsid w:val="00B32D7C"/>
    <w:rsid w:val="00B33B3C"/>
    <w:rsid w:val="00B40D74"/>
    <w:rsid w:val="00B52663"/>
    <w:rsid w:val="00B55C1A"/>
    <w:rsid w:val="00B56DCB"/>
    <w:rsid w:val="00B770D2"/>
    <w:rsid w:val="00B850EB"/>
    <w:rsid w:val="00B94F68"/>
    <w:rsid w:val="00BA47A3"/>
    <w:rsid w:val="00BA5026"/>
    <w:rsid w:val="00BA6F6E"/>
    <w:rsid w:val="00BB6E79"/>
    <w:rsid w:val="00BB76F1"/>
    <w:rsid w:val="00BE3B31"/>
    <w:rsid w:val="00BE719A"/>
    <w:rsid w:val="00BE720A"/>
    <w:rsid w:val="00BF6650"/>
    <w:rsid w:val="00C02445"/>
    <w:rsid w:val="00C067E5"/>
    <w:rsid w:val="00C164CA"/>
    <w:rsid w:val="00C42BF8"/>
    <w:rsid w:val="00C460AE"/>
    <w:rsid w:val="00C50043"/>
    <w:rsid w:val="00C50A0F"/>
    <w:rsid w:val="00C63910"/>
    <w:rsid w:val="00C7277A"/>
    <w:rsid w:val="00C7573B"/>
    <w:rsid w:val="00C76CF3"/>
    <w:rsid w:val="00C85012"/>
    <w:rsid w:val="00C94E79"/>
    <w:rsid w:val="00CA4001"/>
    <w:rsid w:val="00CA7844"/>
    <w:rsid w:val="00CB425F"/>
    <w:rsid w:val="00CB58EF"/>
    <w:rsid w:val="00CC03B6"/>
    <w:rsid w:val="00CE3936"/>
    <w:rsid w:val="00CE7D64"/>
    <w:rsid w:val="00CF0BB2"/>
    <w:rsid w:val="00D06729"/>
    <w:rsid w:val="00D13441"/>
    <w:rsid w:val="00D20665"/>
    <w:rsid w:val="00D243A3"/>
    <w:rsid w:val="00D3200B"/>
    <w:rsid w:val="00D33440"/>
    <w:rsid w:val="00D52EFE"/>
    <w:rsid w:val="00D537A2"/>
    <w:rsid w:val="00D537BC"/>
    <w:rsid w:val="00D56A0D"/>
    <w:rsid w:val="00D5767F"/>
    <w:rsid w:val="00D63EF6"/>
    <w:rsid w:val="00D66518"/>
    <w:rsid w:val="00D70DFB"/>
    <w:rsid w:val="00D71EEA"/>
    <w:rsid w:val="00D735CD"/>
    <w:rsid w:val="00D766DF"/>
    <w:rsid w:val="00D76E68"/>
    <w:rsid w:val="00D910CB"/>
    <w:rsid w:val="00D95891"/>
    <w:rsid w:val="00D97B42"/>
    <w:rsid w:val="00DB5CB4"/>
    <w:rsid w:val="00DE149E"/>
    <w:rsid w:val="00E05704"/>
    <w:rsid w:val="00E12F1A"/>
    <w:rsid w:val="00E15561"/>
    <w:rsid w:val="00E21CFB"/>
    <w:rsid w:val="00E22935"/>
    <w:rsid w:val="00E40BE2"/>
    <w:rsid w:val="00E54292"/>
    <w:rsid w:val="00E60191"/>
    <w:rsid w:val="00E60B84"/>
    <w:rsid w:val="00E72AE7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07D0"/>
    <w:rsid w:val="00F47436"/>
    <w:rsid w:val="00F654C1"/>
    <w:rsid w:val="00F6709F"/>
    <w:rsid w:val="00F677A9"/>
    <w:rsid w:val="00F723BD"/>
    <w:rsid w:val="00F732EA"/>
    <w:rsid w:val="00F73879"/>
    <w:rsid w:val="00F74D4E"/>
    <w:rsid w:val="00F8411D"/>
    <w:rsid w:val="00F84CF5"/>
    <w:rsid w:val="00F8612E"/>
    <w:rsid w:val="00F87C54"/>
    <w:rsid w:val="00F954E2"/>
    <w:rsid w:val="00FA420B"/>
    <w:rsid w:val="00FB258E"/>
    <w:rsid w:val="00FD332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A752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C20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08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08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08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208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208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208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208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208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208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2086"/>
  </w:style>
  <w:style w:type="paragraph" w:customStyle="1" w:styleId="OPCParaBase">
    <w:name w:val="OPCParaBase"/>
    <w:qFormat/>
    <w:rsid w:val="006C20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20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20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20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20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20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C20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20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20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20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20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2086"/>
  </w:style>
  <w:style w:type="paragraph" w:customStyle="1" w:styleId="Blocks">
    <w:name w:val="Blocks"/>
    <w:aliases w:val="bb"/>
    <w:basedOn w:val="OPCParaBase"/>
    <w:qFormat/>
    <w:rsid w:val="006C20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20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20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2086"/>
    <w:rPr>
      <w:i/>
    </w:rPr>
  </w:style>
  <w:style w:type="paragraph" w:customStyle="1" w:styleId="BoxList">
    <w:name w:val="BoxList"/>
    <w:aliases w:val="bl"/>
    <w:basedOn w:val="BoxText"/>
    <w:qFormat/>
    <w:rsid w:val="006C20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20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20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2086"/>
    <w:pPr>
      <w:ind w:left="1985" w:hanging="851"/>
    </w:pPr>
  </w:style>
  <w:style w:type="character" w:customStyle="1" w:styleId="CharAmPartNo">
    <w:name w:val="CharAmPartNo"/>
    <w:basedOn w:val="OPCCharBase"/>
    <w:qFormat/>
    <w:rsid w:val="006C2086"/>
  </w:style>
  <w:style w:type="character" w:customStyle="1" w:styleId="CharAmPartText">
    <w:name w:val="CharAmPartText"/>
    <w:basedOn w:val="OPCCharBase"/>
    <w:qFormat/>
    <w:rsid w:val="006C2086"/>
  </w:style>
  <w:style w:type="character" w:customStyle="1" w:styleId="CharAmSchNo">
    <w:name w:val="CharAmSchNo"/>
    <w:basedOn w:val="OPCCharBase"/>
    <w:qFormat/>
    <w:rsid w:val="006C2086"/>
  </w:style>
  <w:style w:type="character" w:customStyle="1" w:styleId="CharAmSchText">
    <w:name w:val="CharAmSchText"/>
    <w:basedOn w:val="OPCCharBase"/>
    <w:qFormat/>
    <w:rsid w:val="006C2086"/>
  </w:style>
  <w:style w:type="character" w:customStyle="1" w:styleId="CharBoldItalic">
    <w:name w:val="CharBoldItalic"/>
    <w:basedOn w:val="OPCCharBase"/>
    <w:uiPriority w:val="1"/>
    <w:qFormat/>
    <w:rsid w:val="006C20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6C2086"/>
  </w:style>
  <w:style w:type="character" w:customStyle="1" w:styleId="CharChapText">
    <w:name w:val="CharChapText"/>
    <w:basedOn w:val="OPCCharBase"/>
    <w:uiPriority w:val="1"/>
    <w:qFormat/>
    <w:rsid w:val="006C2086"/>
  </w:style>
  <w:style w:type="character" w:customStyle="1" w:styleId="CharDivNo">
    <w:name w:val="CharDivNo"/>
    <w:basedOn w:val="OPCCharBase"/>
    <w:uiPriority w:val="1"/>
    <w:qFormat/>
    <w:rsid w:val="006C2086"/>
  </w:style>
  <w:style w:type="character" w:customStyle="1" w:styleId="CharDivText">
    <w:name w:val="CharDivText"/>
    <w:basedOn w:val="OPCCharBase"/>
    <w:uiPriority w:val="1"/>
    <w:qFormat/>
    <w:rsid w:val="006C2086"/>
  </w:style>
  <w:style w:type="character" w:customStyle="1" w:styleId="CharItalic">
    <w:name w:val="CharItalic"/>
    <w:basedOn w:val="OPCCharBase"/>
    <w:uiPriority w:val="1"/>
    <w:qFormat/>
    <w:rsid w:val="006C2086"/>
    <w:rPr>
      <w:i/>
    </w:rPr>
  </w:style>
  <w:style w:type="character" w:customStyle="1" w:styleId="CharPartNo">
    <w:name w:val="CharPartNo"/>
    <w:basedOn w:val="OPCCharBase"/>
    <w:uiPriority w:val="1"/>
    <w:qFormat/>
    <w:rsid w:val="006C2086"/>
  </w:style>
  <w:style w:type="character" w:customStyle="1" w:styleId="CharPartText">
    <w:name w:val="CharPartText"/>
    <w:basedOn w:val="OPCCharBase"/>
    <w:uiPriority w:val="1"/>
    <w:qFormat/>
    <w:rsid w:val="006C2086"/>
  </w:style>
  <w:style w:type="character" w:customStyle="1" w:styleId="CharSectno">
    <w:name w:val="CharSectno"/>
    <w:basedOn w:val="OPCCharBase"/>
    <w:qFormat/>
    <w:rsid w:val="006C2086"/>
  </w:style>
  <w:style w:type="character" w:customStyle="1" w:styleId="CharSubdNo">
    <w:name w:val="CharSubdNo"/>
    <w:basedOn w:val="OPCCharBase"/>
    <w:uiPriority w:val="1"/>
    <w:qFormat/>
    <w:rsid w:val="006C2086"/>
  </w:style>
  <w:style w:type="character" w:customStyle="1" w:styleId="CharSubdText">
    <w:name w:val="CharSubdText"/>
    <w:basedOn w:val="OPCCharBase"/>
    <w:uiPriority w:val="1"/>
    <w:qFormat/>
    <w:rsid w:val="006C2086"/>
  </w:style>
  <w:style w:type="paragraph" w:customStyle="1" w:styleId="CTA--">
    <w:name w:val="CTA --"/>
    <w:basedOn w:val="OPCParaBase"/>
    <w:next w:val="Normal"/>
    <w:rsid w:val="006C20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20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20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20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20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20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20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20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20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20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20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20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20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20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C20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208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C20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C20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C20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C20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20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20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20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20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20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20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20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20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20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20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20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20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20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20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20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20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20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20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20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20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20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20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20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20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20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20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20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20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20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20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20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20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20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20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20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C20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C20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C20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C20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C20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C20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C20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C20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C20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C20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20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20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20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20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20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C20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C20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C2086"/>
    <w:rPr>
      <w:sz w:val="16"/>
    </w:rPr>
  </w:style>
  <w:style w:type="table" w:customStyle="1" w:styleId="CFlag">
    <w:name w:val="CFlag"/>
    <w:basedOn w:val="TableNormal"/>
    <w:uiPriority w:val="99"/>
    <w:rsid w:val="006C20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C2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0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2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C20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C208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20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20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20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208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C2086"/>
    <w:pPr>
      <w:spacing w:before="120"/>
    </w:pPr>
  </w:style>
  <w:style w:type="paragraph" w:customStyle="1" w:styleId="CompiledActNo">
    <w:name w:val="CompiledActNo"/>
    <w:basedOn w:val="OPCParaBase"/>
    <w:next w:val="Normal"/>
    <w:rsid w:val="006C208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C20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20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C20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20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C20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20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C20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C20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C20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20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20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20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20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20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C20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20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C2086"/>
  </w:style>
  <w:style w:type="character" w:customStyle="1" w:styleId="CharSubPartNoCASA">
    <w:name w:val="CharSubPartNo(CASA)"/>
    <w:basedOn w:val="OPCCharBase"/>
    <w:uiPriority w:val="1"/>
    <w:rsid w:val="006C2086"/>
  </w:style>
  <w:style w:type="paragraph" w:customStyle="1" w:styleId="ENoteTTIndentHeadingSub">
    <w:name w:val="ENoteTTIndentHeadingSub"/>
    <w:aliases w:val="enTTHis"/>
    <w:basedOn w:val="OPCParaBase"/>
    <w:rsid w:val="006C20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20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20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20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C20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C208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20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2086"/>
    <w:rPr>
      <w:sz w:val="22"/>
    </w:rPr>
  </w:style>
  <w:style w:type="paragraph" w:customStyle="1" w:styleId="SOTextNote">
    <w:name w:val="SO TextNote"/>
    <w:aliases w:val="sont"/>
    <w:basedOn w:val="SOText"/>
    <w:qFormat/>
    <w:rsid w:val="006C20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20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2086"/>
    <w:rPr>
      <w:sz w:val="22"/>
    </w:rPr>
  </w:style>
  <w:style w:type="paragraph" w:customStyle="1" w:styleId="FileName">
    <w:name w:val="FileName"/>
    <w:basedOn w:val="Normal"/>
    <w:rsid w:val="006C2086"/>
  </w:style>
  <w:style w:type="paragraph" w:customStyle="1" w:styleId="TableHeading">
    <w:name w:val="TableHeading"/>
    <w:aliases w:val="th"/>
    <w:basedOn w:val="OPCParaBase"/>
    <w:next w:val="Tabletext"/>
    <w:rsid w:val="006C20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20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20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20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20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20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20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20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20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20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20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C20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C20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C20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C2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2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20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C20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C20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C20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C20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C20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C2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C2086"/>
  </w:style>
  <w:style w:type="character" w:customStyle="1" w:styleId="charlegsubtitle1">
    <w:name w:val="charlegsubtitle1"/>
    <w:basedOn w:val="DefaultParagraphFont"/>
    <w:rsid w:val="006C208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C2086"/>
    <w:pPr>
      <w:ind w:left="240" w:hanging="240"/>
    </w:pPr>
  </w:style>
  <w:style w:type="paragraph" w:styleId="Index2">
    <w:name w:val="index 2"/>
    <w:basedOn w:val="Normal"/>
    <w:next w:val="Normal"/>
    <w:autoRedefine/>
    <w:rsid w:val="006C2086"/>
    <w:pPr>
      <w:ind w:left="480" w:hanging="240"/>
    </w:pPr>
  </w:style>
  <w:style w:type="paragraph" w:styleId="Index3">
    <w:name w:val="index 3"/>
    <w:basedOn w:val="Normal"/>
    <w:next w:val="Normal"/>
    <w:autoRedefine/>
    <w:rsid w:val="006C2086"/>
    <w:pPr>
      <w:ind w:left="720" w:hanging="240"/>
    </w:pPr>
  </w:style>
  <w:style w:type="paragraph" w:styleId="Index4">
    <w:name w:val="index 4"/>
    <w:basedOn w:val="Normal"/>
    <w:next w:val="Normal"/>
    <w:autoRedefine/>
    <w:rsid w:val="006C2086"/>
    <w:pPr>
      <w:ind w:left="960" w:hanging="240"/>
    </w:pPr>
  </w:style>
  <w:style w:type="paragraph" w:styleId="Index5">
    <w:name w:val="index 5"/>
    <w:basedOn w:val="Normal"/>
    <w:next w:val="Normal"/>
    <w:autoRedefine/>
    <w:rsid w:val="006C2086"/>
    <w:pPr>
      <w:ind w:left="1200" w:hanging="240"/>
    </w:pPr>
  </w:style>
  <w:style w:type="paragraph" w:styleId="Index6">
    <w:name w:val="index 6"/>
    <w:basedOn w:val="Normal"/>
    <w:next w:val="Normal"/>
    <w:autoRedefine/>
    <w:rsid w:val="006C2086"/>
    <w:pPr>
      <w:ind w:left="1440" w:hanging="240"/>
    </w:pPr>
  </w:style>
  <w:style w:type="paragraph" w:styleId="Index7">
    <w:name w:val="index 7"/>
    <w:basedOn w:val="Normal"/>
    <w:next w:val="Normal"/>
    <w:autoRedefine/>
    <w:rsid w:val="006C2086"/>
    <w:pPr>
      <w:ind w:left="1680" w:hanging="240"/>
    </w:pPr>
  </w:style>
  <w:style w:type="paragraph" w:styleId="Index8">
    <w:name w:val="index 8"/>
    <w:basedOn w:val="Normal"/>
    <w:next w:val="Normal"/>
    <w:autoRedefine/>
    <w:rsid w:val="006C2086"/>
    <w:pPr>
      <w:ind w:left="1920" w:hanging="240"/>
    </w:pPr>
  </w:style>
  <w:style w:type="paragraph" w:styleId="Index9">
    <w:name w:val="index 9"/>
    <w:basedOn w:val="Normal"/>
    <w:next w:val="Normal"/>
    <w:autoRedefine/>
    <w:rsid w:val="006C2086"/>
    <w:pPr>
      <w:ind w:left="2160" w:hanging="240"/>
    </w:pPr>
  </w:style>
  <w:style w:type="paragraph" w:styleId="NormalIndent">
    <w:name w:val="Normal Indent"/>
    <w:basedOn w:val="Normal"/>
    <w:rsid w:val="006C2086"/>
    <w:pPr>
      <w:ind w:left="720"/>
    </w:pPr>
  </w:style>
  <w:style w:type="paragraph" w:styleId="FootnoteText">
    <w:name w:val="footnote text"/>
    <w:basedOn w:val="Normal"/>
    <w:link w:val="FootnoteTextChar"/>
    <w:rsid w:val="006C20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C2086"/>
  </w:style>
  <w:style w:type="paragraph" w:styleId="CommentText">
    <w:name w:val="annotation text"/>
    <w:basedOn w:val="Normal"/>
    <w:link w:val="CommentTextChar"/>
    <w:rsid w:val="006C20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2086"/>
  </w:style>
  <w:style w:type="paragraph" w:styleId="IndexHeading">
    <w:name w:val="index heading"/>
    <w:basedOn w:val="Normal"/>
    <w:next w:val="Index1"/>
    <w:rsid w:val="006C208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C208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C2086"/>
    <w:pPr>
      <w:ind w:left="480" w:hanging="480"/>
    </w:pPr>
  </w:style>
  <w:style w:type="paragraph" w:styleId="EnvelopeAddress">
    <w:name w:val="envelope address"/>
    <w:basedOn w:val="Normal"/>
    <w:rsid w:val="006C20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C208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C208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C2086"/>
    <w:rPr>
      <w:sz w:val="16"/>
      <w:szCs w:val="16"/>
    </w:rPr>
  </w:style>
  <w:style w:type="character" w:styleId="PageNumber">
    <w:name w:val="page number"/>
    <w:basedOn w:val="DefaultParagraphFont"/>
    <w:rsid w:val="006C2086"/>
  </w:style>
  <w:style w:type="character" w:styleId="EndnoteReference">
    <w:name w:val="endnote reference"/>
    <w:basedOn w:val="DefaultParagraphFont"/>
    <w:rsid w:val="006C2086"/>
    <w:rPr>
      <w:vertAlign w:val="superscript"/>
    </w:rPr>
  </w:style>
  <w:style w:type="paragraph" w:styleId="EndnoteText">
    <w:name w:val="endnote text"/>
    <w:basedOn w:val="Normal"/>
    <w:link w:val="EndnoteTextChar"/>
    <w:rsid w:val="006C20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C2086"/>
  </w:style>
  <w:style w:type="paragraph" w:styleId="TableofAuthorities">
    <w:name w:val="table of authorities"/>
    <w:basedOn w:val="Normal"/>
    <w:next w:val="Normal"/>
    <w:rsid w:val="006C2086"/>
    <w:pPr>
      <w:ind w:left="240" w:hanging="240"/>
    </w:pPr>
  </w:style>
  <w:style w:type="paragraph" w:styleId="MacroText">
    <w:name w:val="macro"/>
    <w:link w:val="MacroTextChar"/>
    <w:rsid w:val="006C2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C208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C208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C2086"/>
    <w:pPr>
      <w:ind w:left="283" w:hanging="283"/>
    </w:pPr>
  </w:style>
  <w:style w:type="paragraph" w:styleId="ListBullet">
    <w:name w:val="List Bullet"/>
    <w:basedOn w:val="Normal"/>
    <w:autoRedefine/>
    <w:rsid w:val="006C208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C208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C2086"/>
    <w:pPr>
      <w:ind w:left="566" w:hanging="283"/>
    </w:pPr>
  </w:style>
  <w:style w:type="paragraph" w:styleId="List3">
    <w:name w:val="List 3"/>
    <w:basedOn w:val="Normal"/>
    <w:rsid w:val="006C2086"/>
    <w:pPr>
      <w:ind w:left="849" w:hanging="283"/>
    </w:pPr>
  </w:style>
  <w:style w:type="paragraph" w:styleId="List4">
    <w:name w:val="List 4"/>
    <w:basedOn w:val="Normal"/>
    <w:rsid w:val="006C2086"/>
    <w:pPr>
      <w:ind w:left="1132" w:hanging="283"/>
    </w:pPr>
  </w:style>
  <w:style w:type="paragraph" w:styleId="List5">
    <w:name w:val="List 5"/>
    <w:basedOn w:val="Normal"/>
    <w:rsid w:val="006C2086"/>
    <w:pPr>
      <w:ind w:left="1415" w:hanging="283"/>
    </w:pPr>
  </w:style>
  <w:style w:type="paragraph" w:styleId="ListBullet2">
    <w:name w:val="List Bullet 2"/>
    <w:basedOn w:val="Normal"/>
    <w:autoRedefine/>
    <w:rsid w:val="006C20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C20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C20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C208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C20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C20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C20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C208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C20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C208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C2086"/>
    <w:pPr>
      <w:ind w:left="4252"/>
    </w:pPr>
  </w:style>
  <w:style w:type="character" w:customStyle="1" w:styleId="ClosingChar">
    <w:name w:val="Closing Char"/>
    <w:basedOn w:val="DefaultParagraphFont"/>
    <w:link w:val="Closing"/>
    <w:rsid w:val="006C2086"/>
    <w:rPr>
      <w:sz w:val="22"/>
    </w:rPr>
  </w:style>
  <w:style w:type="paragraph" w:styleId="Signature">
    <w:name w:val="Signature"/>
    <w:basedOn w:val="Normal"/>
    <w:link w:val="SignatureChar"/>
    <w:rsid w:val="006C20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C2086"/>
    <w:rPr>
      <w:sz w:val="22"/>
    </w:rPr>
  </w:style>
  <w:style w:type="paragraph" w:styleId="BodyText">
    <w:name w:val="Body Text"/>
    <w:basedOn w:val="Normal"/>
    <w:link w:val="BodyTextChar"/>
    <w:rsid w:val="006C20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086"/>
    <w:rPr>
      <w:sz w:val="22"/>
    </w:rPr>
  </w:style>
  <w:style w:type="paragraph" w:styleId="BodyTextIndent">
    <w:name w:val="Body Text Indent"/>
    <w:basedOn w:val="Normal"/>
    <w:link w:val="BodyTextIndentChar"/>
    <w:rsid w:val="006C20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2086"/>
    <w:rPr>
      <w:sz w:val="22"/>
    </w:rPr>
  </w:style>
  <w:style w:type="paragraph" w:styleId="ListContinue">
    <w:name w:val="List Continue"/>
    <w:basedOn w:val="Normal"/>
    <w:rsid w:val="006C2086"/>
    <w:pPr>
      <w:spacing w:after="120"/>
      <w:ind w:left="283"/>
    </w:pPr>
  </w:style>
  <w:style w:type="paragraph" w:styleId="ListContinue2">
    <w:name w:val="List Continue 2"/>
    <w:basedOn w:val="Normal"/>
    <w:rsid w:val="006C2086"/>
    <w:pPr>
      <w:spacing w:after="120"/>
      <w:ind w:left="566"/>
    </w:pPr>
  </w:style>
  <w:style w:type="paragraph" w:styleId="ListContinue3">
    <w:name w:val="List Continue 3"/>
    <w:basedOn w:val="Normal"/>
    <w:rsid w:val="006C2086"/>
    <w:pPr>
      <w:spacing w:after="120"/>
      <w:ind w:left="849"/>
    </w:pPr>
  </w:style>
  <w:style w:type="paragraph" w:styleId="ListContinue4">
    <w:name w:val="List Continue 4"/>
    <w:basedOn w:val="Normal"/>
    <w:rsid w:val="006C2086"/>
    <w:pPr>
      <w:spacing w:after="120"/>
      <w:ind w:left="1132"/>
    </w:pPr>
  </w:style>
  <w:style w:type="paragraph" w:styleId="ListContinue5">
    <w:name w:val="List Continue 5"/>
    <w:basedOn w:val="Normal"/>
    <w:rsid w:val="006C208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C2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C208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C20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C208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C2086"/>
  </w:style>
  <w:style w:type="character" w:customStyle="1" w:styleId="SalutationChar">
    <w:name w:val="Salutation Char"/>
    <w:basedOn w:val="DefaultParagraphFont"/>
    <w:link w:val="Salutation"/>
    <w:rsid w:val="006C2086"/>
    <w:rPr>
      <w:sz w:val="22"/>
    </w:rPr>
  </w:style>
  <w:style w:type="paragraph" w:styleId="Date">
    <w:name w:val="Date"/>
    <w:basedOn w:val="Normal"/>
    <w:next w:val="Normal"/>
    <w:link w:val="DateChar"/>
    <w:rsid w:val="006C2086"/>
  </w:style>
  <w:style w:type="character" w:customStyle="1" w:styleId="DateChar">
    <w:name w:val="Date Char"/>
    <w:basedOn w:val="DefaultParagraphFont"/>
    <w:link w:val="Date"/>
    <w:rsid w:val="006C2086"/>
    <w:rPr>
      <w:sz w:val="22"/>
    </w:rPr>
  </w:style>
  <w:style w:type="paragraph" w:styleId="BodyTextFirstIndent">
    <w:name w:val="Body Text First Indent"/>
    <w:basedOn w:val="BodyText"/>
    <w:link w:val="BodyTextFirstIndentChar"/>
    <w:rsid w:val="006C20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C20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C20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C2086"/>
    <w:rPr>
      <w:sz w:val="22"/>
    </w:rPr>
  </w:style>
  <w:style w:type="paragraph" w:styleId="BodyText2">
    <w:name w:val="Body Text 2"/>
    <w:basedOn w:val="Normal"/>
    <w:link w:val="BodyText2Char"/>
    <w:rsid w:val="006C20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2086"/>
    <w:rPr>
      <w:sz w:val="22"/>
    </w:rPr>
  </w:style>
  <w:style w:type="paragraph" w:styleId="BodyText3">
    <w:name w:val="Body Text 3"/>
    <w:basedOn w:val="Normal"/>
    <w:link w:val="BodyText3Char"/>
    <w:rsid w:val="006C20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208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C20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2086"/>
    <w:rPr>
      <w:sz w:val="22"/>
    </w:rPr>
  </w:style>
  <w:style w:type="paragraph" w:styleId="BodyTextIndent3">
    <w:name w:val="Body Text Indent 3"/>
    <w:basedOn w:val="Normal"/>
    <w:link w:val="BodyTextIndent3Char"/>
    <w:rsid w:val="006C20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2086"/>
    <w:rPr>
      <w:sz w:val="16"/>
      <w:szCs w:val="16"/>
    </w:rPr>
  </w:style>
  <w:style w:type="paragraph" w:styleId="BlockText">
    <w:name w:val="Block Text"/>
    <w:basedOn w:val="Normal"/>
    <w:rsid w:val="006C2086"/>
    <w:pPr>
      <w:spacing w:after="120"/>
      <w:ind w:left="1440" w:right="1440"/>
    </w:pPr>
  </w:style>
  <w:style w:type="character" w:styleId="Hyperlink">
    <w:name w:val="Hyperlink"/>
    <w:basedOn w:val="DefaultParagraphFont"/>
    <w:rsid w:val="006C2086"/>
    <w:rPr>
      <w:color w:val="0000FF"/>
      <w:u w:val="single"/>
    </w:rPr>
  </w:style>
  <w:style w:type="character" w:styleId="FollowedHyperlink">
    <w:name w:val="FollowedHyperlink"/>
    <w:basedOn w:val="DefaultParagraphFont"/>
    <w:rsid w:val="006C2086"/>
    <w:rPr>
      <w:color w:val="800080"/>
      <w:u w:val="single"/>
    </w:rPr>
  </w:style>
  <w:style w:type="character" w:styleId="Strong">
    <w:name w:val="Strong"/>
    <w:basedOn w:val="DefaultParagraphFont"/>
    <w:qFormat/>
    <w:rsid w:val="006C2086"/>
    <w:rPr>
      <w:b/>
      <w:bCs/>
    </w:rPr>
  </w:style>
  <w:style w:type="character" w:styleId="Emphasis">
    <w:name w:val="Emphasis"/>
    <w:basedOn w:val="DefaultParagraphFont"/>
    <w:qFormat/>
    <w:rsid w:val="006C2086"/>
    <w:rPr>
      <w:i/>
      <w:iCs/>
    </w:rPr>
  </w:style>
  <w:style w:type="paragraph" w:styleId="DocumentMap">
    <w:name w:val="Document Map"/>
    <w:basedOn w:val="Normal"/>
    <w:link w:val="DocumentMapChar"/>
    <w:rsid w:val="006C20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C208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C20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C208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C2086"/>
  </w:style>
  <w:style w:type="character" w:customStyle="1" w:styleId="E-mailSignatureChar">
    <w:name w:val="E-mail Signature Char"/>
    <w:basedOn w:val="DefaultParagraphFont"/>
    <w:link w:val="E-mailSignature"/>
    <w:rsid w:val="006C2086"/>
    <w:rPr>
      <w:sz w:val="22"/>
    </w:rPr>
  </w:style>
  <w:style w:type="paragraph" w:styleId="NormalWeb">
    <w:name w:val="Normal (Web)"/>
    <w:basedOn w:val="Normal"/>
    <w:rsid w:val="006C2086"/>
  </w:style>
  <w:style w:type="character" w:styleId="HTMLAcronym">
    <w:name w:val="HTML Acronym"/>
    <w:basedOn w:val="DefaultParagraphFont"/>
    <w:rsid w:val="006C2086"/>
  </w:style>
  <w:style w:type="paragraph" w:styleId="HTMLAddress">
    <w:name w:val="HTML Address"/>
    <w:basedOn w:val="Normal"/>
    <w:link w:val="HTMLAddressChar"/>
    <w:rsid w:val="006C20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2086"/>
    <w:rPr>
      <w:i/>
      <w:iCs/>
      <w:sz w:val="22"/>
    </w:rPr>
  </w:style>
  <w:style w:type="character" w:styleId="HTMLCite">
    <w:name w:val="HTML Cite"/>
    <w:basedOn w:val="DefaultParagraphFont"/>
    <w:rsid w:val="006C2086"/>
    <w:rPr>
      <w:i/>
      <w:iCs/>
    </w:rPr>
  </w:style>
  <w:style w:type="character" w:styleId="HTMLCode">
    <w:name w:val="HTML Code"/>
    <w:basedOn w:val="DefaultParagraphFont"/>
    <w:rsid w:val="006C20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C2086"/>
    <w:rPr>
      <w:i/>
      <w:iCs/>
    </w:rPr>
  </w:style>
  <w:style w:type="character" w:styleId="HTMLKeyboard">
    <w:name w:val="HTML Keyboard"/>
    <w:basedOn w:val="DefaultParagraphFont"/>
    <w:rsid w:val="006C20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C20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20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6C20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C20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C208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C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2086"/>
    <w:rPr>
      <w:b/>
      <w:bCs/>
    </w:rPr>
  </w:style>
  <w:style w:type="numbering" w:styleId="1ai">
    <w:name w:val="Outline List 1"/>
    <w:basedOn w:val="NoList"/>
    <w:rsid w:val="006C2086"/>
    <w:pPr>
      <w:numPr>
        <w:numId w:val="14"/>
      </w:numPr>
    </w:pPr>
  </w:style>
  <w:style w:type="numbering" w:styleId="111111">
    <w:name w:val="Outline List 2"/>
    <w:basedOn w:val="NoList"/>
    <w:rsid w:val="006C2086"/>
    <w:pPr>
      <w:numPr>
        <w:numId w:val="15"/>
      </w:numPr>
    </w:pPr>
  </w:style>
  <w:style w:type="numbering" w:styleId="ArticleSection">
    <w:name w:val="Outline List 3"/>
    <w:basedOn w:val="NoList"/>
    <w:rsid w:val="006C2086"/>
    <w:pPr>
      <w:numPr>
        <w:numId w:val="17"/>
      </w:numPr>
    </w:pPr>
  </w:style>
  <w:style w:type="table" w:styleId="TableSimple1">
    <w:name w:val="Table Simple 1"/>
    <w:basedOn w:val="TableNormal"/>
    <w:rsid w:val="006C20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C20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C20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C20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C20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C20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C20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C20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C20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C20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C20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C20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C20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C20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C20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C20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C20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C20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C20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C20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C20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C20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C20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C20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C20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C20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C20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C20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C20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C20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C20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C20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C20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C20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C20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C20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C20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C20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C20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C20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C20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C20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C20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C208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19</Pages>
  <Words>3346</Words>
  <Characters>18539</Characters>
  <Application>Microsoft Office Word</Application>
  <DocSecurity>0</DocSecurity>
  <PresentationFormat/>
  <Lines>501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(Visa Application Charges) Regulations 2022</vt:lpstr>
    </vt:vector>
  </TitlesOfParts>
  <Manager/>
  <Company/>
  <LinksUpToDate>false</LinksUpToDate>
  <CharactersWithSpaces>21338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2022-06-01T01:26:00Z</cp:lastPrinted>
  <dcterms:created xsi:type="dcterms:W3CDTF">2022-06-22T02:40:00Z</dcterms:created>
  <dcterms:modified xsi:type="dcterms:W3CDTF">2022-06-22T02:40:00Z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Migration Amendment (Visa Application Charges)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23 June 2022</vt:lpwstr>
  </property>
  <property fmtid="{D5CDD505-2E9C-101B-9397-08002B2CF9AE}" pid="10" name="ID">
    <vt:lpwstr>OPC65936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23 June 2022</vt:lpwstr>
  </property>
</Properties>
</file>