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B8CB" w14:textId="77777777" w:rsidR="0048364F" w:rsidRPr="00230322" w:rsidRDefault="00193461" w:rsidP="0020300C">
      <w:pPr>
        <w:rPr>
          <w:sz w:val="28"/>
        </w:rPr>
      </w:pPr>
      <w:r w:rsidRPr="00230322">
        <w:rPr>
          <w:noProof/>
          <w:lang w:eastAsia="en-AU"/>
        </w:rPr>
        <w:drawing>
          <wp:inline distT="0" distB="0" distL="0" distR="0" wp14:anchorId="2D11EBD6" wp14:editId="23914C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0C20" w14:textId="77777777" w:rsidR="0048364F" w:rsidRPr="00230322" w:rsidRDefault="0048364F" w:rsidP="0048364F">
      <w:pPr>
        <w:rPr>
          <w:sz w:val="19"/>
        </w:rPr>
      </w:pPr>
    </w:p>
    <w:p w14:paraId="3F53134C" w14:textId="6BA1DA1E" w:rsidR="0048364F" w:rsidRPr="00230322" w:rsidRDefault="00ED382E" w:rsidP="004B5D0A">
      <w:pPr>
        <w:pStyle w:val="ShortT"/>
      </w:pPr>
      <w:r w:rsidRPr="00230322">
        <w:t>Aged Care (Transitional Provisions) Amendment (</w:t>
      </w:r>
      <w:r w:rsidR="001A164B" w:rsidRPr="00230322">
        <w:t xml:space="preserve">July </w:t>
      </w:r>
      <w:r w:rsidR="004B5D0A" w:rsidRPr="00230322">
        <w:t>Indexation</w:t>
      </w:r>
      <w:r w:rsidRPr="00230322">
        <w:t>) Determination</w:t>
      </w:r>
      <w:r w:rsidR="00D73C74" w:rsidRPr="00230322">
        <w:t> </w:t>
      </w:r>
      <w:r w:rsidR="00A93EE2" w:rsidRPr="00230322">
        <w:t>2022</w:t>
      </w:r>
    </w:p>
    <w:p w14:paraId="71182532" w14:textId="706B0D8A" w:rsidR="00ED382E" w:rsidRPr="00230322" w:rsidRDefault="00ED382E" w:rsidP="005D32C2">
      <w:pPr>
        <w:pStyle w:val="SignCoverPageStart"/>
        <w:rPr>
          <w:szCs w:val="22"/>
        </w:rPr>
      </w:pPr>
      <w:r w:rsidRPr="00230322">
        <w:rPr>
          <w:szCs w:val="22"/>
        </w:rPr>
        <w:t xml:space="preserve">I, </w:t>
      </w:r>
      <w:r w:rsidR="00EF6F55" w:rsidRPr="00230322">
        <w:rPr>
          <w:szCs w:val="22"/>
        </w:rPr>
        <w:t>Anika Wells MP</w:t>
      </w:r>
      <w:r w:rsidRPr="00230322">
        <w:rPr>
          <w:szCs w:val="22"/>
        </w:rPr>
        <w:t>, Minister for</w:t>
      </w:r>
      <w:r w:rsidR="007822AD" w:rsidRPr="00230322">
        <w:rPr>
          <w:szCs w:val="22"/>
        </w:rPr>
        <w:t xml:space="preserve"> </w:t>
      </w:r>
      <w:r w:rsidR="00EF6F55" w:rsidRPr="00230322">
        <w:rPr>
          <w:szCs w:val="22"/>
        </w:rPr>
        <w:t>Aged Care</w:t>
      </w:r>
      <w:r w:rsidRPr="00230322">
        <w:rPr>
          <w:szCs w:val="22"/>
        </w:rPr>
        <w:t>, make the following determination.</w:t>
      </w:r>
    </w:p>
    <w:p w14:paraId="4657E028" w14:textId="1DCF5E30" w:rsidR="00ED382E" w:rsidRPr="00230322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230322">
        <w:rPr>
          <w:szCs w:val="22"/>
        </w:rPr>
        <w:t>Dated</w:t>
      </w:r>
      <w:bookmarkStart w:id="0" w:name="BKCheck15B_1"/>
      <w:bookmarkEnd w:id="0"/>
      <w:r w:rsidR="00082726" w:rsidRPr="00230322">
        <w:rPr>
          <w:szCs w:val="22"/>
        </w:rPr>
        <w:t xml:space="preserve"> </w:t>
      </w:r>
      <w:r w:rsidR="00DD7DD2" w:rsidRPr="00230322">
        <w:rPr>
          <w:szCs w:val="22"/>
        </w:rPr>
        <w:tab/>
      </w:r>
      <w:r w:rsidR="000B22D7" w:rsidRPr="00230322">
        <w:rPr>
          <w:szCs w:val="22"/>
        </w:rPr>
        <w:t xml:space="preserve">  </w:t>
      </w:r>
      <w:r w:rsidR="00205DF8" w:rsidRPr="00230322">
        <w:rPr>
          <w:szCs w:val="22"/>
        </w:rPr>
        <w:t xml:space="preserve"> </w:t>
      </w:r>
      <w:r w:rsidR="002A17AE" w:rsidRPr="00230322">
        <w:rPr>
          <w:szCs w:val="22"/>
        </w:rPr>
        <w:t xml:space="preserve">20 </w:t>
      </w:r>
      <w:r w:rsidR="00205DF8" w:rsidRPr="00230322">
        <w:rPr>
          <w:szCs w:val="22"/>
        </w:rPr>
        <w:t>June</w:t>
      </w:r>
      <w:r w:rsidR="002A17AE" w:rsidRPr="00230322">
        <w:rPr>
          <w:szCs w:val="22"/>
        </w:rPr>
        <w:t xml:space="preserve"> </w:t>
      </w:r>
      <w:r w:rsidR="00A93EE2" w:rsidRPr="00230322">
        <w:rPr>
          <w:szCs w:val="22"/>
        </w:rPr>
        <w:t>2022</w:t>
      </w:r>
    </w:p>
    <w:p w14:paraId="18623B2F" w14:textId="78994FD1" w:rsidR="006578B4" w:rsidRPr="00230322" w:rsidRDefault="006578B4" w:rsidP="005D32C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C97F58B" w14:textId="5CB3AFA2" w:rsidR="006578B4" w:rsidRPr="00230322" w:rsidRDefault="006578B4" w:rsidP="005D32C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465C765" w14:textId="5CCF4958" w:rsidR="006578B4" w:rsidRPr="00230322" w:rsidRDefault="006578B4" w:rsidP="005D32C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37FAC0B" w14:textId="2363FA05" w:rsidR="006578B4" w:rsidRPr="00230322" w:rsidRDefault="00EF6F55" w:rsidP="005D32C2">
      <w:pPr>
        <w:pStyle w:val="SignCoverPageEnd"/>
        <w:rPr>
          <w:szCs w:val="22"/>
        </w:rPr>
      </w:pPr>
      <w:r w:rsidRPr="00230322">
        <w:rPr>
          <w:szCs w:val="22"/>
        </w:rPr>
        <w:t>Anika Wells MP</w:t>
      </w:r>
    </w:p>
    <w:p w14:paraId="77E3EBDF" w14:textId="3093E7FE" w:rsidR="00ED382E" w:rsidRPr="00230322" w:rsidRDefault="00ED382E" w:rsidP="005D32C2">
      <w:pPr>
        <w:pStyle w:val="SignCoverPageEnd"/>
        <w:rPr>
          <w:szCs w:val="22"/>
        </w:rPr>
      </w:pPr>
      <w:r w:rsidRPr="00230322">
        <w:rPr>
          <w:szCs w:val="22"/>
        </w:rPr>
        <w:t xml:space="preserve">Minister for </w:t>
      </w:r>
      <w:r w:rsidR="00EF6F55" w:rsidRPr="00230322">
        <w:rPr>
          <w:szCs w:val="22"/>
        </w:rPr>
        <w:t>Aged Care</w:t>
      </w:r>
      <w:r w:rsidR="007822AD" w:rsidRPr="00230322">
        <w:rPr>
          <w:szCs w:val="22"/>
        </w:rPr>
        <w:t xml:space="preserve"> </w:t>
      </w:r>
    </w:p>
    <w:p w14:paraId="7DDCBF45" w14:textId="77777777" w:rsidR="00ED382E" w:rsidRPr="00230322" w:rsidRDefault="00ED382E" w:rsidP="00ED382E"/>
    <w:p w14:paraId="18A2C49D" w14:textId="77777777" w:rsidR="0048364F" w:rsidRPr="00230322" w:rsidRDefault="0048364F" w:rsidP="0048364F">
      <w:pPr>
        <w:pStyle w:val="Header"/>
        <w:tabs>
          <w:tab w:val="clear" w:pos="4150"/>
          <w:tab w:val="clear" w:pos="8307"/>
        </w:tabs>
      </w:pPr>
      <w:r w:rsidRPr="00230322">
        <w:rPr>
          <w:rStyle w:val="CharAmSchNo"/>
        </w:rPr>
        <w:t xml:space="preserve"> </w:t>
      </w:r>
      <w:r w:rsidRPr="00230322">
        <w:rPr>
          <w:rStyle w:val="CharAmSchText"/>
        </w:rPr>
        <w:t xml:space="preserve"> </w:t>
      </w:r>
    </w:p>
    <w:p w14:paraId="375D68F8" w14:textId="77777777" w:rsidR="0048364F" w:rsidRPr="00230322" w:rsidRDefault="0048364F" w:rsidP="0048364F">
      <w:pPr>
        <w:pStyle w:val="Header"/>
        <w:tabs>
          <w:tab w:val="clear" w:pos="4150"/>
          <w:tab w:val="clear" w:pos="8307"/>
        </w:tabs>
      </w:pPr>
      <w:r w:rsidRPr="00230322">
        <w:rPr>
          <w:rStyle w:val="CharAmPartNo"/>
        </w:rPr>
        <w:t xml:space="preserve"> </w:t>
      </w:r>
      <w:r w:rsidRPr="00230322">
        <w:rPr>
          <w:rStyle w:val="CharAmPartText"/>
        </w:rPr>
        <w:t xml:space="preserve"> </w:t>
      </w:r>
    </w:p>
    <w:p w14:paraId="1590B2D6" w14:textId="77777777" w:rsidR="0048364F" w:rsidRPr="00230322" w:rsidRDefault="0048364F" w:rsidP="0048364F">
      <w:pPr>
        <w:sectPr w:rsidR="0048364F" w:rsidRPr="00230322" w:rsidSect="00AC2A3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14:paraId="6B296CD1" w14:textId="77777777" w:rsidR="00220A0C" w:rsidRPr="00230322" w:rsidRDefault="0048364F" w:rsidP="005D32C2">
      <w:pPr>
        <w:rPr>
          <w:sz w:val="36"/>
        </w:rPr>
      </w:pPr>
      <w:r w:rsidRPr="00230322">
        <w:rPr>
          <w:sz w:val="36"/>
        </w:rPr>
        <w:lastRenderedPageBreak/>
        <w:t>Contents</w:t>
      </w:r>
    </w:p>
    <w:bookmarkStart w:id="1" w:name="BKCheck15B_2"/>
    <w:bookmarkEnd w:id="1"/>
    <w:p w14:paraId="6DECAEC4" w14:textId="18775275" w:rsidR="009149A3" w:rsidRPr="00230322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0322">
        <w:fldChar w:fldCharType="begin"/>
      </w:r>
      <w:r w:rsidRPr="00230322">
        <w:instrText xml:space="preserve"> TOC \o "1-9" </w:instrText>
      </w:r>
      <w:r w:rsidRPr="00230322">
        <w:fldChar w:fldCharType="separate"/>
      </w:r>
      <w:r w:rsidR="009149A3" w:rsidRPr="00230322">
        <w:rPr>
          <w:noProof/>
        </w:rPr>
        <w:t>1  Name</w:t>
      </w:r>
      <w:r w:rsidR="009149A3" w:rsidRPr="00230322">
        <w:rPr>
          <w:noProof/>
        </w:rPr>
        <w:tab/>
      </w:r>
      <w:r w:rsidR="00653EC1" w:rsidRPr="00230322">
        <w:rPr>
          <w:noProof/>
        </w:rPr>
        <w:tab/>
      </w:r>
      <w:r w:rsidR="009149A3" w:rsidRPr="00230322">
        <w:rPr>
          <w:noProof/>
        </w:rPr>
        <w:fldChar w:fldCharType="begin"/>
      </w:r>
      <w:r w:rsidR="009149A3" w:rsidRPr="00230322">
        <w:rPr>
          <w:noProof/>
        </w:rPr>
        <w:instrText xml:space="preserve"> PAGEREF _Toc42184314 \h </w:instrText>
      </w:r>
      <w:r w:rsidR="009149A3" w:rsidRPr="00230322">
        <w:rPr>
          <w:noProof/>
        </w:rPr>
      </w:r>
      <w:r w:rsidR="009149A3" w:rsidRPr="00230322">
        <w:rPr>
          <w:noProof/>
        </w:rPr>
        <w:fldChar w:fldCharType="separate"/>
      </w:r>
      <w:r w:rsidR="009149A3" w:rsidRPr="00230322">
        <w:rPr>
          <w:noProof/>
        </w:rPr>
        <w:t>1</w:t>
      </w:r>
      <w:r w:rsidR="009149A3" w:rsidRPr="00230322">
        <w:rPr>
          <w:noProof/>
        </w:rPr>
        <w:fldChar w:fldCharType="end"/>
      </w:r>
    </w:p>
    <w:p w14:paraId="2BF99149" w14:textId="1E591877" w:rsidR="009149A3" w:rsidRPr="00230322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0322">
        <w:rPr>
          <w:noProof/>
        </w:rPr>
        <w:t>2  Commencement</w:t>
      </w:r>
      <w:r w:rsidRPr="00230322">
        <w:rPr>
          <w:noProof/>
        </w:rPr>
        <w:tab/>
      </w:r>
      <w:r w:rsidRPr="00230322">
        <w:rPr>
          <w:noProof/>
        </w:rPr>
        <w:fldChar w:fldCharType="begin"/>
      </w:r>
      <w:r w:rsidRPr="00230322">
        <w:rPr>
          <w:noProof/>
        </w:rPr>
        <w:instrText xml:space="preserve"> PAGEREF _Toc42184315 \h </w:instrText>
      </w:r>
      <w:r w:rsidRPr="00230322">
        <w:rPr>
          <w:noProof/>
        </w:rPr>
      </w:r>
      <w:r w:rsidRPr="00230322">
        <w:rPr>
          <w:noProof/>
        </w:rPr>
        <w:fldChar w:fldCharType="separate"/>
      </w:r>
      <w:r w:rsidRPr="00230322">
        <w:rPr>
          <w:noProof/>
        </w:rPr>
        <w:t>1</w:t>
      </w:r>
      <w:r w:rsidRPr="00230322">
        <w:rPr>
          <w:noProof/>
        </w:rPr>
        <w:fldChar w:fldCharType="end"/>
      </w:r>
    </w:p>
    <w:p w14:paraId="20476F91" w14:textId="5990F2AD" w:rsidR="009149A3" w:rsidRPr="00230322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0322">
        <w:rPr>
          <w:noProof/>
        </w:rPr>
        <w:t>3  Authority</w:t>
      </w:r>
      <w:r w:rsidRPr="00230322">
        <w:rPr>
          <w:noProof/>
        </w:rPr>
        <w:tab/>
      </w:r>
      <w:r w:rsidRPr="00230322">
        <w:rPr>
          <w:noProof/>
        </w:rPr>
        <w:fldChar w:fldCharType="begin"/>
      </w:r>
      <w:r w:rsidRPr="00230322">
        <w:rPr>
          <w:noProof/>
        </w:rPr>
        <w:instrText xml:space="preserve"> PAGEREF _Toc42184316 \h </w:instrText>
      </w:r>
      <w:r w:rsidRPr="00230322">
        <w:rPr>
          <w:noProof/>
        </w:rPr>
      </w:r>
      <w:r w:rsidRPr="00230322">
        <w:rPr>
          <w:noProof/>
        </w:rPr>
        <w:fldChar w:fldCharType="separate"/>
      </w:r>
      <w:r w:rsidRPr="00230322">
        <w:rPr>
          <w:noProof/>
        </w:rPr>
        <w:t>1</w:t>
      </w:r>
      <w:r w:rsidRPr="00230322">
        <w:rPr>
          <w:noProof/>
        </w:rPr>
        <w:fldChar w:fldCharType="end"/>
      </w:r>
    </w:p>
    <w:p w14:paraId="6F8FE38B" w14:textId="7E31D29D" w:rsidR="009149A3" w:rsidRPr="00230322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0322">
        <w:rPr>
          <w:noProof/>
        </w:rPr>
        <w:t>4  Schedules</w:t>
      </w:r>
      <w:r w:rsidRPr="00230322">
        <w:rPr>
          <w:noProof/>
        </w:rPr>
        <w:tab/>
      </w:r>
      <w:r w:rsidRPr="00230322">
        <w:rPr>
          <w:noProof/>
        </w:rPr>
        <w:fldChar w:fldCharType="begin"/>
      </w:r>
      <w:r w:rsidRPr="00230322">
        <w:rPr>
          <w:noProof/>
        </w:rPr>
        <w:instrText xml:space="preserve"> PAGEREF _Toc42184317 \h </w:instrText>
      </w:r>
      <w:r w:rsidRPr="00230322">
        <w:rPr>
          <w:noProof/>
        </w:rPr>
      </w:r>
      <w:r w:rsidRPr="00230322">
        <w:rPr>
          <w:noProof/>
        </w:rPr>
        <w:fldChar w:fldCharType="separate"/>
      </w:r>
      <w:r w:rsidRPr="00230322">
        <w:rPr>
          <w:noProof/>
        </w:rPr>
        <w:t>1</w:t>
      </w:r>
      <w:r w:rsidRPr="00230322">
        <w:rPr>
          <w:noProof/>
        </w:rPr>
        <w:fldChar w:fldCharType="end"/>
      </w:r>
    </w:p>
    <w:p w14:paraId="7E192B7A" w14:textId="0E445A8D" w:rsidR="009149A3" w:rsidRPr="00230322" w:rsidRDefault="009149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0322">
        <w:rPr>
          <w:noProof/>
        </w:rPr>
        <w:t>Schedule 1—Amendments</w:t>
      </w:r>
      <w:r w:rsidRPr="00230322">
        <w:rPr>
          <w:noProof/>
        </w:rPr>
        <w:tab/>
      </w:r>
      <w:r w:rsidRPr="00230322">
        <w:rPr>
          <w:noProof/>
        </w:rPr>
        <w:fldChar w:fldCharType="begin"/>
      </w:r>
      <w:r w:rsidRPr="00230322">
        <w:rPr>
          <w:noProof/>
        </w:rPr>
        <w:instrText xml:space="preserve"> PAGEREF _Toc42184318 \h </w:instrText>
      </w:r>
      <w:r w:rsidRPr="00230322">
        <w:rPr>
          <w:noProof/>
        </w:rPr>
      </w:r>
      <w:r w:rsidRPr="00230322">
        <w:rPr>
          <w:noProof/>
        </w:rPr>
        <w:fldChar w:fldCharType="separate"/>
      </w:r>
      <w:r w:rsidRPr="00230322">
        <w:rPr>
          <w:noProof/>
        </w:rPr>
        <w:t>2</w:t>
      </w:r>
      <w:r w:rsidRPr="00230322">
        <w:rPr>
          <w:noProof/>
        </w:rPr>
        <w:fldChar w:fldCharType="end"/>
      </w:r>
    </w:p>
    <w:p w14:paraId="3B34EF16" w14:textId="3A7AE01D" w:rsidR="00110176" w:rsidRPr="00230322" w:rsidRDefault="00110176">
      <w:pPr>
        <w:pStyle w:val="TOC9"/>
        <w:rPr>
          <w:color w:val="000000"/>
          <w:sz w:val="18"/>
          <w:szCs w:val="18"/>
          <w:shd w:val="clear" w:color="auto" w:fill="FFFFFF"/>
        </w:rPr>
      </w:pPr>
      <w:r w:rsidRPr="00230322">
        <w:rPr>
          <w:color w:val="000000"/>
          <w:shd w:val="clear" w:color="auto" w:fill="FFFFFF"/>
        </w:rPr>
        <w:t>Aged Care (Transitional Provisions) Principles 2014</w:t>
      </w:r>
      <w:r w:rsidRPr="00230322">
        <w:rPr>
          <w:color w:val="000000"/>
          <w:sz w:val="18"/>
          <w:szCs w:val="18"/>
          <w:shd w:val="clear" w:color="auto" w:fill="FFFFFF"/>
        </w:rPr>
        <w:t>   </w:t>
      </w:r>
      <w:r w:rsidRPr="00230322">
        <w:rPr>
          <w:color w:val="000000"/>
          <w:sz w:val="18"/>
          <w:szCs w:val="18"/>
          <w:shd w:val="clear" w:color="auto" w:fill="FFFFFF"/>
        </w:rPr>
        <w:tab/>
        <w:t>2</w:t>
      </w:r>
    </w:p>
    <w:p w14:paraId="26A5DB63" w14:textId="2193B935" w:rsidR="009149A3" w:rsidRPr="00230322" w:rsidRDefault="009149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0322">
        <w:rPr>
          <w:noProof/>
        </w:rPr>
        <w:t>Aged Care (Transitional Provisions) (Subsidy and Other Measures) Determination 2014</w:t>
      </w:r>
      <w:r w:rsidRPr="00230322">
        <w:rPr>
          <w:noProof/>
        </w:rPr>
        <w:tab/>
      </w:r>
      <w:r w:rsidRPr="00230322">
        <w:rPr>
          <w:noProof/>
        </w:rPr>
        <w:fldChar w:fldCharType="begin"/>
      </w:r>
      <w:r w:rsidRPr="00230322">
        <w:rPr>
          <w:noProof/>
        </w:rPr>
        <w:instrText xml:space="preserve"> PAGEREF _Toc42184319 \h </w:instrText>
      </w:r>
      <w:r w:rsidRPr="00230322">
        <w:rPr>
          <w:noProof/>
        </w:rPr>
      </w:r>
      <w:r w:rsidRPr="00230322">
        <w:rPr>
          <w:noProof/>
        </w:rPr>
        <w:fldChar w:fldCharType="separate"/>
      </w:r>
      <w:r w:rsidRPr="00230322">
        <w:rPr>
          <w:noProof/>
        </w:rPr>
        <w:t>2</w:t>
      </w:r>
      <w:r w:rsidRPr="00230322">
        <w:rPr>
          <w:noProof/>
        </w:rPr>
        <w:fldChar w:fldCharType="end"/>
      </w:r>
    </w:p>
    <w:p w14:paraId="25F5BD6C" w14:textId="77777777" w:rsidR="0048364F" w:rsidRPr="00230322" w:rsidRDefault="00776084" w:rsidP="0048364F">
      <w:r w:rsidRPr="00230322">
        <w:fldChar w:fldCharType="end"/>
      </w:r>
    </w:p>
    <w:p w14:paraId="5F70ADA7" w14:textId="77777777" w:rsidR="0048364F" w:rsidRPr="00230322" w:rsidRDefault="0048364F" w:rsidP="0048364F">
      <w:pPr>
        <w:sectPr w:rsidR="0048364F" w:rsidRPr="00230322" w:rsidSect="00A501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C2BC35" w14:textId="77777777" w:rsidR="0048364F" w:rsidRPr="00230322" w:rsidRDefault="0048364F" w:rsidP="0048364F">
      <w:pPr>
        <w:pStyle w:val="ActHead5"/>
      </w:pPr>
      <w:bookmarkStart w:id="2" w:name="_Toc421185312"/>
      <w:bookmarkStart w:id="3" w:name="_Toc42184314"/>
      <w:proofErr w:type="gramStart"/>
      <w:r w:rsidRPr="00230322">
        <w:rPr>
          <w:rStyle w:val="CharSectno"/>
        </w:rPr>
        <w:lastRenderedPageBreak/>
        <w:t>1</w:t>
      </w:r>
      <w:r w:rsidRPr="00230322">
        <w:t xml:space="preserve">  </w:t>
      </w:r>
      <w:r w:rsidR="004F676E" w:rsidRPr="00230322">
        <w:t>Name</w:t>
      </w:r>
      <w:bookmarkEnd w:id="2"/>
      <w:bookmarkEnd w:id="3"/>
      <w:proofErr w:type="gramEnd"/>
    </w:p>
    <w:p w14:paraId="49BAFD3E" w14:textId="4C81A68A" w:rsidR="0048364F" w:rsidRPr="00230322" w:rsidRDefault="0048364F" w:rsidP="004B5D0A">
      <w:pPr>
        <w:pStyle w:val="subsection"/>
      </w:pPr>
      <w:r w:rsidRPr="00230322">
        <w:tab/>
      </w:r>
      <w:r w:rsidRPr="00230322">
        <w:tab/>
        <w:t xml:space="preserve">This </w:t>
      </w:r>
      <w:r w:rsidR="005D168D" w:rsidRPr="00230322">
        <w:t>instrument</w:t>
      </w:r>
      <w:r w:rsidRPr="00230322">
        <w:t xml:space="preserve"> </w:t>
      </w:r>
      <w:r w:rsidR="00613EAD" w:rsidRPr="00230322">
        <w:t>is</w:t>
      </w:r>
      <w:r w:rsidRPr="00230322">
        <w:t xml:space="preserve"> the</w:t>
      </w:r>
      <w:r w:rsidR="00B83494" w:rsidRPr="00230322">
        <w:t xml:space="preserve"> </w:t>
      </w:r>
      <w:r w:rsidR="00B83494" w:rsidRPr="00230322">
        <w:rPr>
          <w:i/>
        </w:rPr>
        <w:t>Aged Care (Transitional Provisions) Amendment (Ju</w:t>
      </w:r>
      <w:r w:rsidR="00A26632" w:rsidRPr="00230322">
        <w:rPr>
          <w:i/>
        </w:rPr>
        <w:t xml:space="preserve">ly Indexation) Determination </w:t>
      </w:r>
      <w:r w:rsidR="00A93EE2" w:rsidRPr="00230322">
        <w:rPr>
          <w:i/>
        </w:rPr>
        <w:t>2022</w:t>
      </w:r>
      <w:r w:rsidRPr="00230322">
        <w:t>.</w:t>
      </w:r>
    </w:p>
    <w:p w14:paraId="25921203" w14:textId="77777777" w:rsidR="0048364F" w:rsidRPr="00230322" w:rsidRDefault="0048364F" w:rsidP="0048364F">
      <w:pPr>
        <w:pStyle w:val="ActHead5"/>
      </w:pPr>
      <w:bookmarkStart w:id="4" w:name="_Toc42184315"/>
      <w:proofErr w:type="gramStart"/>
      <w:r w:rsidRPr="00230322">
        <w:rPr>
          <w:rStyle w:val="CharSectno"/>
        </w:rPr>
        <w:t>2</w:t>
      </w:r>
      <w:r w:rsidRPr="00230322">
        <w:t xml:space="preserve">  Commencement</w:t>
      </w:r>
      <w:bookmarkEnd w:id="4"/>
      <w:proofErr w:type="gramEnd"/>
    </w:p>
    <w:p w14:paraId="33D7085F" w14:textId="77777777" w:rsidR="003028E4" w:rsidRPr="00230322" w:rsidRDefault="003028E4" w:rsidP="003028E4">
      <w:pPr>
        <w:pStyle w:val="subsection"/>
      </w:pPr>
      <w:r w:rsidRPr="00230322">
        <w:tab/>
        <w:t>(1)</w:t>
      </w:r>
      <w:r w:rsidRPr="0023032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68F9B4" w14:textId="77777777" w:rsidR="003028E4" w:rsidRPr="00230322" w:rsidRDefault="003028E4" w:rsidP="003028E4">
      <w:pPr>
        <w:rPr>
          <w:rFonts w:eastAsia="Times New Roman" w:cs="Times New Roman"/>
          <w:lang w:eastAsia="en-AU"/>
        </w:rPr>
      </w:pPr>
      <w:r w:rsidRPr="00230322">
        <w:rPr>
          <w:rFonts w:eastAsia="Times New Roman" w:cs="Times New Roman"/>
          <w:lang w:eastAsia="en-AU"/>
        </w:rPr>
        <w:t> </w:t>
      </w:r>
    </w:p>
    <w:tbl>
      <w:tblPr>
        <w:tblW w:w="837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3028E4" w:rsidRPr="00230322" w14:paraId="71250E50" w14:textId="77777777" w:rsidTr="007E681D">
        <w:tc>
          <w:tcPr>
            <w:tcW w:w="837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405C62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Commencement information </w:t>
            </w:r>
          </w:p>
        </w:tc>
      </w:tr>
      <w:tr w:rsidR="003028E4" w:rsidRPr="00230322" w14:paraId="5205493D" w14:textId="77777777" w:rsidTr="007E681D"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A316CA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Column 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AE0372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Column 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C711DE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Column 3</w:t>
            </w:r>
          </w:p>
        </w:tc>
      </w:tr>
      <w:tr w:rsidR="003028E4" w:rsidRPr="00230322" w14:paraId="3FB28C47" w14:textId="77777777" w:rsidTr="007E681D">
        <w:tc>
          <w:tcPr>
            <w:tcW w:w="21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FD78FF7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Provisions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BAB24C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Commencement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456F6F5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Date/Details</w:t>
            </w:r>
          </w:p>
          <w:p w14:paraId="574CFDD4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b/>
                <w:bCs/>
                <w:sz w:val="20"/>
                <w:szCs w:val="22"/>
              </w:rPr>
              <w:t> </w:t>
            </w:r>
          </w:p>
        </w:tc>
      </w:tr>
      <w:tr w:rsidR="003028E4" w:rsidRPr="00230322" w14:paraId="6DAFF842" w14:textId="77777777" w:rsidTr="007E681D">
        <w:tc>
          <w:tcPr>
            <w:tcW w:w="2129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FBC469A" w14:textId="77777777" w:rsidR="003028E4" w:rsidRPr="00230322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sz w:val="20"/>
                <w:szCs w:val="22"/>
              </w:rPr>
              <w:t>1.  The whole of this instrument</w:t>
            </w:r>
          </w:p>
        </w:tc>
        <w:tc>
          <w:tcPr>
            <w:tcW w:w="439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4ED4E60" w14:textId="48A18942" w:rsidR="003028E4" w:rsidRPr="00230322" w:rsidRDefault="003028E4" w:rsidP="000B22D7">
            <w:pPr>
              <w:rPr>
                <w:rFonts w:cs="Times New Roman"/>
                <w:i/>
                <w:iCs/>
                <w:sz w:val="20"/>
                <w:szCs w:val="22"/>
              </w:rPr>
            </w:pPr>
            <w:r w:rsidRPr="00230322">
              <w:rPr>
                <w:rFonts w:cs="Times New Roman"/>
                <w:sz w:val="20"/>
                <w:szCs w:val="22"/>
              </w:rPr>
              <w:t xml:space="preserve">1 July </w:t>
            </w:r>
            <w:r w:rsidR="00A93EE2" w:rsidRPr="00230322">
              <w:rPr>
                <w:rFonts w:cs="Times New Roman"/>
                <w:sz w:val="20"/>
                <w:szCs w:val="22"/>
              </w:rPr>
              <w:t>2022</w:t>
            </w:r>
            <w:r w:rsidR="00C8262E" w:rsidRPr="00230322">
              <w:rPr>
                <w:rFonts w:cs="Times New Roman"/>
                <w:sz w:val="20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0EE476D8" w14:textId="67109C34" w:rsidR="003028E4" w:rsidRPr="00230322" w:rsidRDefault="003028E4" w:rsidP="000B22D7">
            <w:pPr>
              <w:rPr>
                <w:rFonts w:cs="Times New Roman"/>
                <w:sz w:val="20"/>
                <w:szCs w:val="22"/>
              </w:rPr>
            </w:pPr>
            <w:r w:rsidRPr="00230322">
              <w:rPr>
                <w:rFonts w:cs="Times New Roman"/>
                <w:sz w:val="20"/>
                <w:szCs w:val="22"/>
              </w:rPr>
              <w:t xml:space="preserve">1 July </w:t>
            </w:r>
            <w:r w:rsidR="00A93EE2" w:rsidRPr="00230322">
              <w:rPr>
                <w:rFonts w:cs="Times New Roman"/>
                <w:sz w:val="20"/>
                <w:szCs w:val="22"/>
              </w:rPr>
              <w:t>2022</w:t>
            </w:r>
            <w:r w:rsidR="00C8262E" w:rsidRPr="00230322">
              <w:rPr>
                <w:rFonts w:cs="Times New Roman"/>
                <w:sz w:val="20"/>
                <w:szCs w:val="22"/>
              </w:rPr>
              <w:t>.</w:t>
            </w:r>
          </w:p>
        </w:tc>
      </w:tr>
    </w:tbl>
    <w:p w14:paraId="12D3FA3C" w14:textId="77777777" w:rsidR="003028E4" w:rsidRPr="00230322" w:rsidRDefault="003028E4" w:rsidP="003028E4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230322">
        <w:rPr>
          <w:rFonts w:eastAsia="Times New Roman" w:cs="Times New Roman"/>
          <w:snapToGrid w:val="0"/>
          <w:sz w:val="18"/>
        </w:rPr>
        <w:t>Note:</w:t>
      </w:r>
      <w:r w:rsidRPr="00230322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230322">
        <w:rPr>
          <w:rFonts w:eastAsia="Times New Roman" w:cs="Times New Roman"/>
          <w:sz w:val="18"/>
          <w:lang w:eastAsia="en-AU"/>
        </w:rPr>
        <w:t xml:space="preserve"> </w:t>
      </w:r>
      <w:r w:rsidRPr="00230322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693385D1" w14:textId="77777777" w:rsidR="003028E4" w:rsidRPr="00230322" w:rsidRDefault="003028E4" w:rsidP="003028E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230322">
        <w:rPr>
          <w:rFonts w:eastAsia="Times New Roman" w:cs="Times New Roman"/>
          <w:lang w:eastAsia="en-AU"/>
        </w:rPr>
        <w:tab/>
        <w:t>(2)</w:t>
      </w:r>
      <w:r w:rsidRPr="00230322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872554" w14:textId="77777777" w:rsidR="000D6DB1" w:rsidRPr="00230322" w:rsidRDefault="000D6DB1" w:rsidP="000D6DB1">
      <w:pPr>
        <w:pStyle w:val="ActHead5"/>
      </w:pPr>
      <w:bookmarkStart w:id="5" w:name="_Toc419978763"/>
      <w:bookmarkStart w:id="6" w:name="_Toc42184316"/>
      <w:proofErr w:type="gramStart"/>
      <w:r w:rsidRPr="00230322">
        <w:rPr>
          <w:rStyle w:val="CharSectno"/>
        </w:rPr>
        <w:t>3</w:t>
      </w:r>
      <w:r w:rsidRPr="00230322">
        <w:t xml:space="preserve">  Authority</w:t>
      </w:r>
      <w:bookmarkEnd w:id="5"/>
      <w:bookmarkEnd w:id="6"/>
      <w:proofErr w:type="gramEnd"/>
    </w:p>
    <w:p w14:paraId="40AFDC43" w14:textId="77777777" w:rsidR="000D6DB1" w:rsidRPr="00230322" w:rsidRDefault="00A5564E" w:rsidP="000D6DB1">
      <w:pPr>
        <w:pStyle w:val="subsection"/>
      </w:pPr>
      <w:r w:rsidRPr="00230322">
        <w:tab/>
      </w:r>
      <w:r w:rsidRPr="00230322">
        <w:tab/>
        <w:t xml:space="preserve">This instrument is made under the </w:t>
      </w:r>
      <w:r w:rsidRPr="00230322">
        <w:rPr>
          <w:i/>
        </w:rPr>
        <w:t>Aged Care (Transitional Provisions) Act 1997.</w:t>
      </w:r>
    </w:p>
    <w:p w14:paraId="35A1BA87" w14:textId="77777777" w:rsidR="00557C7A" w:rsidRPr="00230322" w:rsidRDefault="00BF6650" w:rsidP="00557C7A">
      <w:pPr>
        <w:pStyle w:val="ActHead5"/>
      </w:pPr>
      <w:bookmarkStart w:id="7" w:name="_Toc42184317"/>
      <w:proofErr w:type="gramStart"/>
      <w:r w:rsidRPr="00230322">
        <w:rPr>
          <w:rStyle w:val="CharSectno"/>
        </w:rPr>
        <w:t>4</w:t>
      </w:r>
      <w:r w:rsidR="00557C7A" w:rsidRPr="00230322">
        <w:t xml:space="preserve">  </w:t>
      </w:r>
      <w:r w:rsidR="00083F48" w:rsidRPr="00230322">
        <w:t>Schedules</w:t>
      </w:r>
      <w:bookmarkEnd w:id="7"/>
      <w:proofErr w:type="gramEnd"/>
    </w:p>
    <w:p w14:paraId="187D8BC3" w14:textId="77777777" w:rsidR="00557C7A" w:rsidRPr="00230322" w:rsidRDefault="00557C7A" w:rsidP="00557C7A">
      <w:pPr>
        <w:pStyle w:val="subsection"/>
      </w:pPr>
      <w:r w:rsidRPr="00230322">
        <w:tab/>
      </w:r>
      <w:r w:rsidRPr="00230322">
        <w:tab/>
      </w:r>
      <w:r w:rsidR="00083F48" w:rsidRPr="00230322">
        <w:t xml:space="preserve">Each </w:t>
      </w:r>
      <w:r w:rsidR="00160BD7" w:rsidRPr="00230322">
        <w:t>instrument</w:t>
      </w:r>
      <w:r w:rsidR="00083F48" w:rsidRPr="00230322">
        <w:t xml:space="preserve"> that is specified in a Schedule to this</w:t>
      </w:r>
      <w:r w:rsidR="00160BD7" w:rsidRPr="00230322">
        <w:t xml:space="preserve"> instrument</w:t>
      </w:r>
      <w:r w:rsidR="00083F48" w:rsidRPr="00230322">
        <w:t xml:space="preserve"> is amended or repealed as set out in the applicable items in the Schedule concerned, and any other item in a Schedule to this </w:t>
      </w:r>
      <w:r w:rsidR="00160BD7" w:rsidRPr="00230322">
        <w:t>instrument</w:t>
      </w:r>
      <w:r w:rsidR="00083F48" w:rsidRPr="00230322">
        <w:t xml:space="preserve"> has effect according to its terms.</w:t>
      </w:r>
    </w:p>
    <w:p w14:paraId="23676C97" w14:textId="1BB75BC4" w:rsidR="0048364F" w:rsidRPr="00230322" w:rsidRDefault="0048364F" w:rsidP="009C5989">
      <w:pPr>
        <w:pStyle w:val="ActHead6"/>
        <w:pageBreakBefore/>
      </w:pPr>
      <w:bookmarkStart w:id="8" w:name="_Toc42184318"/>
      <w:bookmarkStart w:id="9" w:name="opcAmSched"/>
      <w:bookmarkStart w:id="10" w:name="opcCurrentFind"/>
      <w:r w:rsidRPr="00230322">
        <w:rPr>
          <w:rStyle w:val="CharAmSchNo"/>
        </w:rPr>
        <w:lastRenderedPageBreak/>
        <w:t>Schedule</w:t>
      </w:r>
      <w:r w:rsidR="00D73C74" w:rsidRPr="00230322">
        <w:rPr>
          <w:rStyle w:val="CharAmSchNo"/>
        </w:rPr>
        <w:t> </w:t>
      </w:r>
      <w:r w:rsidRPr="00230322">
        <w:rPr>
          <w:rStyle w:val="CharAmSchNo"/>
        </w:rPr>
        <w:t>1</w:t>
      </w:r>
      <w:r w:rsidRPr="00230322">
        <w:t>—</w:t>
      </w:r>
      <w:r w:rsidR="009149A3" w:rsidRPr="00230322">
        <w:rPr>
          <w:rStyle w:val="CharAmSchText"/>
        </w:rPr>
        <w:t>Amendments</w:t>
      </w:r>
      <w:bookmarkEnd w:id="8"/>
      <w:r w:rsidR="009149A3" w:rsidRPr="00230322">
        <w:rPr>
          <w:rStyle w:val="CharAmSchText"/>
        </w:rPr>
        <w:t xml:space="preserve"> </w:t>
      </w:r>
    </w:p>
    <w:p w14:paraId="5A356BCB" w14:textId="16EDB969" w:rsidR="00110176" w:rsidRPr="00230322" w:rsidRDefault="00110176" w:rsidP="00A65DDC">
      <w:pPr>
        <w:pStyle w:val="ActHead9"/>
        <w:rPr>
          <w:szCs w:val="28"/>
          <w:shd w:val="clear" w:color="auto" w:fill="FFFFFF"/>
        </w:rPr>
      </w:pPr>
      <w:bookmarkStart w:id="11" w:name="_Toc76737133"/>
      <w:bookmarkStart w:id="12" w:name="_Toc42184319"/>
      <w:bookmarkEnd w:id="9"/>
      <w:bookmarkEnd w:id="10"/>
      <w:r w:rsidRPr="00230322">
        <w:rPr>
          <w:szCs w:val="28"/>
          <w:shd w:val="clear" w:color="auto" w:fill="FFFFFF"/>
        </w:rPr>
        <w:t>Aged Care (Transitional Provisions) Principles 2014</w:t>
      </w:r>
      <w:bookmarkEnd w:id="11"/>
    </w:p>
    <w:p w14:paraId="78C882C9" w14:textId="4B02516E" w:rsidR="00110176" w:rsidRPr="00230322" w:rsidRDefault="00110176" w:rsidP="00110176">
      <w:pPr>
        <w:pStyle w:val="ItemHead"/>
      </w:pPr>
      <w:proofErr w:type="gramStart"/>
      <w:r w:rsidRPr="00230322">
        <w:t>1  Section</w:t>
      </w:r>
      <w:proofErr w:type="gramEnd"/>
      <w:r w:rsidRPr="00230322">
        <w:t xml:space="preserve"> </w:t>
      </w:r>
      <w:r w:rsidR="00C2772C" w:rsidRPr="00230322">
        <w:t>67E</w:t>
      </w:r>
      <w:r w:rsidRPr="00230322">
        <w:t xml:space="preserve"> (table)</w:t>
      </w:r>
    </w:p>
    <w:p w14:paraId="3F4E4930" w14:textId="77777777" w:rsidR="00110176" w:rsidRPr="00230322" w:rsidRDefault="00110176" w:rsidP="00110176">
      <w:pPr>
        <w:pStyle w:val="Item"/>
        <w:keepNext/>
      </w:pPr>
      <w:r w:rsidRPr="00230322">
        <w:t>Repeal the table, substitute:</w:t>
      </w:r>
    </w:p>
    <w:p w14:paraId="395A8D21" w14:textId="77777777" w:rsidR="00110176" w:rsidRPr="00230322" w:rsidRDefault="00110176" w:rsidP="00110176">
      <w:pPr>
        <w:pStyle w:val="Item"/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110176" w:rsidRPr="00230322" w14:paraId="2ADFE037" w14:textId="77777777" w:rsidTr="00A56EC7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0AE5" w14:textId="77777777" w:rsidR="00110176" w:rsidRPr="00230322" w:rsidRDefault="00110176" w:rsidP="00A56EC7">
            <w:pPr>
              <w:pStyle w:val="TableHeading"/>
            </w:pPr>
            <w:r w:rsidRPr="00230322">
              <w:t>Basic subsidy amount</w:t>
            </w:r>
          </w:p>
        </w:tc>
      </w:tr>
      <w:tr w:rsidR="00110176" w:rsidRPr="00230322" w14:paraId="326048B1" w14:textId="77777777" w:rsidTr="00A56EC7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5C78" w14:textId="77777777" w:rsidR="00110176" w:rsidRPr="00230322" w:rsidRDefault="00110176" w:rsidP="00A56EC7">
            <w:pPr>
              <w:pStyle w:val="TableHeading"/>
            </w:pPr>
            <w:r w:rsidRPr="00230322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542B" w14:textId="77777777" w:rsidR="00110176" w:rsidRPr="00230322" w:rsidRDefault="00110176" w:rsidP="00A56EC7">
            <w:pPr>
              <w:pStyle w:val="TableHeading"/>
            </w:pPr>
            <w:r w:rsidRPr="00230322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B0AA" w14:textId="77777777" w:rsidR="00110176" w:rsidRPr="00230322" w:rsidRDefault="00110176" w:rsidP="00A56EC7">
            <w:pPr>
              <w:pStyle w:val="TableHeading"/>
              <w:jc w:val="right"/>
            </w:pPr>
            <w:r w:rsidRPr="00230322">
              <w:t>Amount ($)</w:t>
            </w:r>
          </w:p>
        </w:tc>
      </w:tr>
      <w:tr w:rsidR="00110176" w:rsidRPr="00230322" w14:paraId="567742B3" w14:textId="77777777" w:rsidTr="00A56EC7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8D76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B592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E6360" w14:textId="69399221" w:rsidR="00110176" w:rsidRPr="00230322" w:rsidRDefault="002315A5" w:rsidP="00A56EC7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25.15</w:t>
            </w:r>
          </w:p>
        </w:tc>
      </w:tr>
      <w:tr w:rsidR="00110176" w:rsidRPr="00230322" w14:paraId="557C69E6" w14:textId="77777777" w:rsidTr="00A56EC7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AB4A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FCB2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BDEBA" w14:textId="27129A85" w:rsidR="00110176" w:rsidRPr="00230322" w:rsidRDefault="002315A5" w:rsidP="00A56EC7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44.24</w:t>
            </w:r>
          </w:p>
        </w:tc>
      </w:tr>
      <w:tr w:rsidR="00110176" w:rsidRPr="00230322" w14:paraId="12238A49" w14:textId="77777777" w:rsidTr="00A56EC7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7ECA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C3E1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266ED" w14:textId="1E3E38A7" w:rsidR="00110176" w:rsidRPr="00230322" w:rsidRDefault="002315A5" w:rsidP="00A56EC7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96.27</w:t>
            </w:r>
          </w:p>
        </w:tc>
      </w:tr>
      <w:tr w:rsidR="00110176" w:rsidRPr="00230322" w14:paraId="222775D2" w14:textId="77777777" w:rsidTr="00A56EC7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D37B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0207" w14:textId="77777777" w:rsidR="00110176" w:rsidRPr="00230322" w:rsidRDefault="00110176" w:rsidP="00A56EC7">
            <w:pPr>
              <w:pStyle w:val="Tabletext"/>
              <w:keepNext/>
            </w:pPr>
            <w:r w:rsidRPr="00230322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CB98F" w14:textId="08CE3905" w:rsidR="00110176" w:rsidRPr="00230322" w:rsidRDefault="002315A5" w:rsidP="00A56EC7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145.94</w:t>
            </w:r>
          </w:p>
        </w:tc>
      </w:tr>
    </w:tbl>
    <w:p w14:paraId="5EDFCF15" w14:textId="77777777" w:rsidR="00110176" w:rsidRPr="00230322" w:rsidRDefault="00110176" w:rsidP="00110176">
      <w:pPr>
        <w:pStyle w:val="Item"/>
        <w:keepNext/>
        <w:ind w:left="0"/>
      </w:pPr>
    </w:p>
    <w:p w14:paraId="3F8FF245" w14:textId="7240F494" w:rsidR="00110176" w:rsidRPr="00230322" w:rsidRDefault="00110176" w:rsidP="00110176">
      <w:pPr>
        <w:pStyle w:val="ItemHead"/>
      </w:pPr>
      <w:proofErr w:type="gramStart"/>
      <w:r w:rsidRPr="00230322">
        <w:t>2  Section</w:t>
      </w:r>
      <w:proofErr w:type="gramEnd"/>
      <w:r w:rsidRPr="00230322">
        <w:t xml:space="preserve"> 67N</w:t>
      </w:r>
    </w:p>
    <w:p w14:paraId="104E136A" w14:textId="6A6E3301" w:rsidR="00110176" w:rsidRPr="00230322" w:rsidRDefault="00110176" w:rsidP="00110176">
      <w:pPr>
        <w:pStyle w:val="Item"/>
      </w:pPr>
      <w:r w:rsidRPr="00230322">
        <w:t xml:space="preserve">Omit </w:t>
      </w:r>
      <w:r w:rsidR="006616E9" w:rsidRPr="00230322">
        <w:t>“</w:t>
      </w:r>
      <w:r w:rsidRPr="00230322">
        <w:t>$2.84</w:t>
      </w:r>
      <w:r w:rsidR="006616E9" w:rsidRPr="00230322">
        <w:t>”</w:t>
      </w:r>
      <w:r w:rsidRPr="00230322">
        <w:t xml:space="preserve">, substitute </w:t>
      </w:r>
      <w:r w:rsidR="006616E9" w:rsidRPr="00230322">
        <w:t>“</w:t>
      </w:r>
      <w:r w:rsidRPr="00230322">
        <w:t>$</w:t>
      </w:r>
      <w:r w:rsidR="002315A5" w:rsidRPr="00230322">
        <w:t>2.89</w:t>
      </w:r>
      <w:r w:rsidR="006616E9" w:rsidRPr="00230322">
        <w:t>”</w:t>
      </w:r>
    </w:p>
    <w:p w14:paraId="51BDB1E6" w14:textId="39947A99" w:rsidR="00A65DDC" w:rsidRPr="00230322" w:rsidRDefault="00A65DDC" w:rsidP="00A65DDC">
      <w:pPr>
        <w:pStyle w:val="ActHead9"/>
      </w:pPr>
      <w:r w:rsidRPr="00230322">
        <w:t>Aged Care (Transitional Provisions) (Subsidy and Other Measures) Determination</w:t>
      </w:r>
      <w:r w:rsidR="00D73C74" w:rsidRPr="00230322">
        <w:t> </w:t>
      </w:r>
      <w:r w:rsidRPr="00230322">
        <w:t>2014</w:t>
      </w:r>
      <w:bookmarkEnd w:id="12"/>
    </w:p>
    <w:p w14:paraId="755EA49C" w14:textId="276BCB16" w:rsidR="0055714C" w:rsidRPr="00230322" w:rsidRDefault="00110176" w:rsidP="0055714C">
      <w:pPr>
        <w:pStyle w:val="ItemHead"/>
      </w:pPr>
      <w:proofErr w:type="gramStart"/>
      <w:r w:rsidRPr="00230322">
        <w:t>3</w:t>
      </w:r>
      <w:r w:rsidR="0055714C" w:rsidRPr="00230322">
        <w:t xml:space="preserve">  Amendments</w:t>
      </w:r>
      <w:proofErr w:type="gramEnd"/>
      <w:r w:rsidR="0055714C" w:rsidRPr="00230322">
        <w:t xml:space="preserve"> of listed provisions—indexation of amounts of supplements</w:t>
      </w:r>
    </w:p>
    <w:p w14:paraId="4ADDEFA1" w14:textId="77777777" w:rsidR="0055714C" w:rsidRPr="00230322" w:rsidRDefault="0055714C" w:rsidP="0055714C">
      <w:pPr>
        <w:pStyle w:val="Item"/>
      </w:pPr>
      <w:r w:rsidRPr="00230322">
        <w:t>The provisions listed in the following table are amended as set out in the table.</w:t>
      </w:r>
    </w:p>
    <w:p w14:paraId="3F3ED02D" w14:textId="77777777" w:rsidR="0055714C" w:rsidRPr="00230322" w:rsidRDefault="0055714C" w:rsidP="003028E4">
      <w:pPr>
        <w:pStyle w:val="Item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230322" w14:paraId="0FDA7FAD" w14:textId="77777777" w:rsidTr="0077663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51C45" w14:textId="77777777" w:rsidR="0055714C" w:rsidRPr="00230322" w:rsidRDefault="0055714C" w:rsidP="00153917">
            <w:pPr>
              <w:pStyle w:val="TableHeading"/>
            </w:pPr>
            <w:r w:rsidRPr="00230322">
              <w:t>Amendments relating to indexation of amounts of supplements</w:t>
            </w:r>
          </w:p>
        </w:tc>
      </w:tr>
      <w:tr w:rsidR="0055714C" w:rsidRPr="00230322" w14:paraId="2DC79C60" w14:textId="77777777" w:rsidTr="007766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60C5F2" w14:textId="77777777" w:rsidR="0055714C" w:rsidRPr="00230322" w:rsidRDefault="0055714C" w:rsidP="00153917">
            <w:pPr>
              <w:pStyle w:val="TableHeading"/>
            </w:pPr>
            <w:r w:rsidRPr="00230322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96B44C" w14:textId="77777777" w:rsidR="0055714C" w:rsidRPr="00230322" w:rsidRDefault="0055714C" w:rsidP="00153917">
            <w:pPr>
              <w:pStyle w:val="TableHeading"/>
            </w:pPr>
            <w:r w:rsidRPr="00230322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8FAA37" w14:textId="77777777" w:rsidR="0055714C" w:rsidRPr="00230322" w:rsidRDefault="0055714C" w:rsidP="00153917">
            <w:pPr>
              <w:pStyle w:val="TableHeading"/>
              <w:jc w:val="right"/>
            </w:pPr>
            <w:r w:rsidRPr="00230322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81DB51" w14:textId="77777777" w:rsidR="0055714C" w:rsidRPr="00230322" w:rsidRDefault="0055714C" w:rsidP="00153917">
            <w:pPr>
              <w:pStyle w:val="TableHeading"/>
              <w:jc w:val="right"/>
            </w:pPr>
            <w:r w:rsidRPr="00230322">
              <w:t>Substitute</w:t>
            </w:r>
          </w:p>
        </w:tc>
      </w:tr>
      <w:tr w:rsidR="00A26632" w:rsidRPr="00230322" w14:paraId="3234F0D8" w14:textId="77777777" w:rsidTr="0077663B">
        <w:tc>
          <w:tcPr>
            <w:tcW w:w="714" w:type="dxa"/>
            <w:shd w:val="clear" w:color="auto" w:fill="auto"/>
          </w:tcPr>
          <w:p w14:paraId="5DC6E292" w14:textId="77777777" w:rsidR="00A26632" w:rsidRPr="00230322" w:rsidRDefault="00A26632" w:rsidP="00A26632">
            <w:pPr>
              <w:pStyle w:val="Tabletext"/>
            </w:pPr>
            <w:r w:rsidRPr="00230322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1EED0C2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</w:tcPr>
          <w:p w14:paraId="31CB7486" w14:textId="43492853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12.11</w:t>
            </w:r>
          </w:p>
        </w:tc>
        <w:tc>
          <w:tcPr>
            <w:tcW w:w="2081" w:type="dxa"/>
            <w:shd w:val="clear" w:color="auto" w:fill="auto"/>
          </w:tcPr>
          <w:p w14:paraId="65420E8C" w14:textId="2A07B610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12.73</w:t>
            </w:r>
          </w:p>
        </w:tc>
      </w:tr>
      <w:tr w:rsidR="00A26632" w:rsidRPr="00230322" w14:paraId="5E201F0C" w14:textId="77777777" w:rsidTr="0077663B">
        <w:tc>
          <w:tcPr>
            <w:tcW w:w="714" w:type="dxa"/>
            <w:shd w:val="clear" w:color="auto" w:fill="auto"/>
          </w:tcPr>
          <w:p w14:paraId="34085C18" w14:textId="77777777" w:rsidR="00A26632" w:rsidRPr="00230322" w:rsidRDefault="00A26632" w:rsidP="00A26632">
            <w:pPr>
              <w:pStyle w:val="Tabletext"/>
            </w:pPr>
            <w:r w:rsidRPr="00230322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FC1E574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</w:tcPr>
          <w:p w14:paraId="0C8C59BA" w14:textId="3D641D3C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15.14</w:t>
            </w:r>
          </w:p>
        </w:tc>
        <w:tc>
          <w:tcPr>
            <w:tcW w:w="2081" w:type="dxa"/>
            <w:shd w:val="clear" w:color="auto" w:fill="auto"/>
          </w:tcPr>
          <w:p w14:paraId="7F5AEC17" w14:textId="04E03DA9" w:rsidR="00A26632" w:rsidRPr="00230322" w:rsidRDefault="006578B4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15.91</w:t>
            </w:r>
          </w:p>
        </w:tc>
      </w:tr>
      <w:tr w:rsidR="00A26632" w:rsidRPr="00230322" w14:paraId="0CD9F9C3" w14:textId="77777777" w:rsidTr="0077663B">
        <w:tc>
          <w:tcPr>
            <w:tcW w:w="714" w:type="dxa"/>
            <w:shd w:val="clear" w:color="auto" w:fill="auto"/>
          </w:tcPr>
          <w:p w14:paraId="1153F065" w14:textId="77777777" w:rsidR="00A26632" w:rsidRPr="00230322" w:rsidRDefault="00A26632" w:rsidP="00A26632">
            <w:pPr>
              <w:pStyle w:val="Tabletext"/>
            </w:pPr>
            <w:r w:rsidRPr="00230322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C3A0EC8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</w:tcPr>
          <w:p w14:paraId="3A56026C" w14:textId="756CD0DE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19.19</w:t>
            </w:r>
          </w:p>
        </w:tc>
        <w:tc>
          <w:tcPr>
            <w:tcW w:w="2081" w:type="dxa"/>
            <w:shd w:val="clear" w:color="auto" w:fill="auto"/>
          </w:tcPr>
          <w:p w14:paraId="10A7B511" w14:textId="29AA3890" w:rsidR="00A26632" w:rsidRPr="00230322" w:rsidRDefault="006578B4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20.17</w:t>
            </w:r>
          </w:p>
        </w:tc>
      </w:tr>
      <w:tr w:rsidR="00A26632" w:rsidRPr="00230322" w14:paraId="2F6B2838" w14:textId="77777777" w:rsidTr="0077663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14F643D" w14:textId="77777777" w:rsidR="00A26632" w:rsidRPr="00230322" w:rsidRDefault="00A26632" w:rsidP="00A26632">
            <w:pPr>
              <w:pStyle w:val="Tabletext"/>
            </w:pPr>
            <w:r w:rsidRPr="00230322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4D0D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29E436" w14:textId="2E030388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21.55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0324A218" w14:textId="0248C0B0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22.65</w:t>
            </w:r>
          </w:p>
        </w:tc>
      </w:tr>
      <w:tr w:rsidR="00A26632" w:rsidRPr="00230322" w14:paraId="32E44605" w14:textId="77777777" w:rsidTr="0077663B">
        <w:tc>
          <w:tcPr>
            <w:tcW w:w="714" w:type="dxa"/>
            <w:shd w:val="clear" w:color="auto" w:fill="auto"/>
          </w:tcPr>
          <w:p w14:paraId="3CF2BA59" w14:textId="77777777" w:rsidR="00A26632" w:rsidRPr="00230322" w:rsidRDefault="00A26632" w:rsidP="00A26632">
            <w:pPr>
              <w:pStyle w:val="Tabletext"/>
            </w:pPr>
            <w:r w:rsidRPr="00230322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6E3B62F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0F85A" w14:textId="6F27F091" w:rsidR="00A26632" w:rsidRPr="00230322" w:rsidRDefault="00A26632" w:rsidP="000B22D7">
            <w:pPr>
              <w:pStyle w:val="Tabletext"/>
              <w:jc w:val="right"/>
            </w:pPr>
            <w:r w:rsidRPr="00230322">
              <w:t>$</w:t>
            </w:r>
            <w:r w:rsidR="00BB0933" w:rsidRPr="00230322">
              <w:t>23.99</w:t>
            </w:r>
            <w:r w:rsidRPr="00230322">
              <w:t xml:space="preserve"> for bolus feeding and $</w:t>
            </w:r>
            <w:r w:rsidR="00BB0933" w:rsidRPr="00230322">
              <w:t>26.94</w:t>
            </w:r>
            <w:r w:rsidRPr="00230322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D44EE9" w14:textId="0347BA7C" w:rsidR="00A26632" w:rsidRPr="00230322" w:rsidRDefault="00A26632" w:rsidP="000B22D7">
            <w:pPr>
              <w:pStyle w:val="Tabletext"/>
              <w:jc w:val="right"/>
            </w:pPr>
            <w:r w:rsidRPr="00230322">
              <w:t>$</w:t>
            </w:r>
            <w:r w:rsidR="002315A5" w:rsidRPr="00230322">
              <w:t xml:space="preserve">25.21 </w:t>
            </w:r>
            <w:r w:rsidRPr="00230322">
              <w:t>for bolus feeding and $</w:t>
            </w:r>
            <w:r w:rsidR="002315A5" w:rsidRPr="00230322">
              <w:t>28.31</w:t>
            </w:r>
            <w:r w:rsidRPr="00230322">
              <w:t xml:space="preserve"> for non-bolus feeding</w:t>
            </w:r>
          </w:p>
        </w:tc>
      </w:tr>
      <w:tr w:rsidR="00A26632" w:rsidRPr="00230322" w14:paraId="26E6363A" w14:textId="77777777" w:rsidTr="0077663B">
        <w:tc>
          <w:tcPr>
            <w:tcW w:w="714" w:type="dxa"/>
            <w:shd w:val="clear" w:color="auto" w:fill="auto"/>
          </w:tcPr>
          <w:p w14:paraId="7A5EED94" w14:textId="77777777" w:rsidR="00A26632" w:rsidRPr="00230322" w:rsidRDefault="00A26632" w:rsidP="00A26632">
            <w:pPr>
              <w:pStyle w:val="Tabletext"/>
            </w:pPr>
            <w:r w:rsidRPr="00230322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6CD36B6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</w:tcPr>
          <w:p w14:paraId="29B8A5FB" w14:textId="1A86A64A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13.75</w:t>
            </w:r>
          </w:p>
        </w:tc>
        <w:tc>
          <w:tcPr>
            <w:tcW w:w="2081" w:type="dxa"/>
            <w:shd w:val="clear" w:color="auto" w:fill="auto"/>
          </w:tcPr>
          <w:p w14:paraId="2BC45B10" w14:textId="71C9CA8F" w:rsidR="00A26632" w:rsidRPr="00230322" w:rsidRDefault="00BB0933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13.98</w:t>
            </w:r>
          </w:p>
        </w:tc>
      </w:tr>
      <w:tr w:rsidR="00A26632" w:rsidRPr="00230322" w14:paraId="2CA3F5EE" w14:textId="77777777" w:rsidTr="0077663B">
        <w:tc>
          <w:tcPr>
            <w:tcW w:w="714" w:type="dxa"/>
            <w:shd w:val="clear" w:color="auto" w:fill="auto"/>
          </w:tcPr>
          <w:p w14:paraId="68BB187F" w14:textId="77777777" w:rsidR="00A26632" w:rsidRPr="00230322" w:rsidRDefault="00A26632" w:rsidP="00A26632">
            <w:pPr>
              <w:pStyle w:val="Tabletext"/>
            </w:pPr>
            <w:r w:rsidRPr="00230322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CA7C0A3" w14:textId="77777777" w:rsidR="00A26632" w:rsidRPr="00230322" w:rsidRDefault="00A26632" w:rsidP="00A26632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Section 77</w:t>
            </w:r>
          </w:p>
        </w:tc>
        <w:tc>
          <w:tcPr>
            <w:tcW w:w="2268" w:type="dxa"/>
            <w:shd w:val="clear" w:color="auto" w:fill="auto"/>
          </w:tcPr>
          <w:p w14:paraId="7A961AC2" w14:textId="10FE93D1" w:rsidR="00A26632" w:rsidRPr="00230322" w:rsidRDefault="00A26632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BB0933" w:rsidRPr="00230322">
              <w:rPr>
                <w:sz w:val="20"/>
              </w:rPr>
              <w:t>7.37</w:t>
            </w:r>
          </w:p>
        </w:tc>
        <w:tc>
          <w:tcPr>
            <w:tcW w:w="2081" w:type="dxa"/>
            <w:shd w:val="clear" w:color="auto" w:fill="auto"/>
          </w:tcPr>
          <w:p w14:paraId="6B8D73E5" w14:textId="656CD3E6" w:rsidR="00A26632" w:rsidRPr="00230322" w:rsidRDefault="00BB0933" w:rsidP="00354B20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7.50</w:t>
            </w:r>
          </w:p>
        </w:tc>
      </w:tr>
      <w:tr w:rsidR="00EC2FE9" w:rsidRPr="00230322" w14:paraId="5BB754EA" w14:textId="77777777" w:rsidTr="0077663B">
        <w:tc>
          <w:tcPr>
            <w:tcW w:w="714" w:type="dxa"/>
            <w:shd w:val="clear" w:color="auto" w:fill="auto"/>
          </w:tcPr>
          <w:p w14:paraId="291E67EE" w14:textId="77777777" w:rsidR="00EC2FE9" w:rsidRPr="00230322" w:rsidRDefault="00EC2FE9" w:rsidP="00EC2FE9">
            <w:pPr>
              <w:pStyle w:val="Tabletext"/>
            </w:pPr>
            <w:r w:rsidRPr="00230322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E85DF58" w14:textId="77777777" w:rsidR="00EC2FE9" w:rsidRPr="00230322" w:rsidRDefault="00EC2FE9" w:rsidP="00EC2FE9">
            <w:pPr>
              <w:rPr>
                <w:rFonts w:cs="Arial"/>
                <w:sz w:val="20"/>
              </w:rPr>
            </w:pPr>
            <w:r w:rsidRPr="00230322">
              <w:rPr>
                <w:rFonts w:cs="Arial"/>
                <w:sz w:val="20"/>
              </w:rPr>
              <w:t>Section 79</w:t>
            </w:r>
          </w:p>
        </w:tc>
        <w:tc>
          <w:tcPr>
            <w:tcW w:w="2268" w:type="dxa"/>
            <w:shd w:val="clear" w:color="auto" w:fill="auto"/>
          </w:tcPr>
          <w:p w14:paraId="40D5EA31" w14:textId="5043E37E" w:rsidR="00EC2FE9" w:rsidRPr="00230322" w:rsidRDefault="00EC2FE9" w:rsidP="000B22D7">
            <w:pPr>
              <w:jc w:val="right"/>
              <w:rPr>
                <w:sz w:val="20"/>
              </w:rPr>
            </w:pPr>
            <w:r w:rsidRPr="00230322">
              <w:t>$</w:t>
            </w:r>
            <w:r w:rsidR="00BB0933" w:rsidRPr="00230322">
              <w:t>28.34</w:t>
            </w:r>
          </w:p>
        </w:tc>
        <w:tc>
          <w:tcPr>
            <w:tcW w:w="2081" w:type="dxa"/>
            <w:shd w:val="clear" w:color="auto" w:fill="auto"/>
          </w:tcPr>
          <w:p w14:paraId="69862E9E" w14:textId="1B0A0A61" w:rsidR="00EC2FE9" w:rsidRPr="00230322" w:rsidRDefault="00EC2FE9" w:rsidP="000B22D7">
            <w:pPr>
              <w:jc w:val="right"/>
              <w:rPr>
                <w:sz w:val="20"/>
              </w:rPr>
            </w:pPr>
            <w:r w:rsidRPr="00230322">
              <w:rPr>
                <w:sz w:val="20"/>
              </w:rPr>
              <w:t>$</w:t>
            </w:r>
            <w:r w:rsidR="002315A5" w:rsidRPr="00230322">
              <w:rPr>
                <w:sz w:val="20"/>
              </w:rPr>
              <w:t>28.82</w:t>
            </w:r>
          </w:p>
        </w:tc>
      </w:tr>
    </w:tbl>
    <w:p w14:paraId="051CA974" w14:textId="77777777" w:rsidR="00AF6CD5" w:rsidRPr="00230322" w:rsidRDefault="00AF6CD5" w:rsidP="00B04D0A">
      <w:pPr>
        <w:pStyle w:val="ItemHead"/>
      </w:pPr>
    </w:p>
    <w:p w14:paraId="76B77A1B" w14:textId="51FFAD03" w:rsidR="00B04D0A" w:rsidRPr="00230322" w:rsidRDefault="00110176" w:rsidP="00B04D0A">
      <w:pPr>
        <w:pStyle w:val="ItemHead"/>
      </w:pPr>
      <w:proofErr w:type="gramStart"/>
      <w:r w:rsidRPr="00230322">
        <w:t>4</w:t>
      </w:r>
      <w:r w:rsidR="00B04D0A" w:rsidRPr="00230322">
        <w:t xml:space="preserve">  Subsection</w:t>
      </w:r>
      <w:proofErr w:type="gramEnd"/>
      <w:r w:rsidR="00B04D0A" w:rsidRPr="00230322">
        <w:t xml:space="preserve"> 8(3) (table)</w:t>
      </w:r>
    </w:p>
    <w:p w14:paraId="77D467E6" w14:textId="77777777" w:rsidR="00B04D0A" w:rsidRPr="00230322" w:rsidRDefault="00B04D0A" w:rsidP="00B04D0A">
      <w:pPr>
        <w:pStyle w:val="Item"/>
      </w:pPr>
      <w:r w:rsidRPr="00230322">
        <w:t>Repeal the table, substitute:</w:t>
      </w:r>
    </w:p>
    <w:p w14:paraId="2AA2D9C4" w14:textId="77777777" w:rsidR="00B04D0A" w:rsidRPr="00230322" w:rsidRDefault="00B04D0A" w:rsidP="003028E4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230322" w14:paraId="58E10E2F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0DBE" w14:textId="77777777" w:rsidR="00B04D0A" w:rsidRPr="00230322" w:rsidRDefault="00B04D0A" w:rsidP="00B04D0A">
            <w:pPr>
              <w:pStyle w:val="TableHeading"/>
            </w:pPr>
            <w:r w:rsidRPr="00230322">
              <w:lastRenderedPageBreak/>
              <w:t>ACFI amounts</w:t>
            </w:r>
          </w:p>
        </w:tc>
      </w:tr>
      <w:tr w:rsidR="00B04D0A" w:rsidRPr="00230322" w14:paraId="2B6EFD9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0AF3" w14:textId="77777777" w:rsidR="00B04D0A" w:rsidRPr="00230322" w:rsidRDefault="00B04D0A" w:rsidP="00B04D0A">
            <w:pPr>
              <w:pStyle w:val="TableHeading"/>
            </w:pPr>
            <w:r w:rsidRPr="00230322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D901" w14:textId="77777777" w:rsidR="00B04D0A" w:rsidRPr="00230322" w:rsidRDefault="00B04D0A" w:rsidP="00B04D0A">
            <w:pPr>
              <w:pStyle w:val="TableHeading"/>
            </w:pPr>
            <w:r w:rsidRPr="00230322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D533" w14:textId="77777777" w:rsidR="00B04D0A" w:rsidRPr="00230322" w:rsidRDefault="00B04D0A" w:rsidP="00B04D0A">
            <w:pPr>
              <w:pStyle w:val="TableHeading"/>
              <w:jc w:val="right"/>
            </w:pPr>
            <w:r w:rsidRPr="00230322">
              <w:t>Domain amount ($)</w:t>
            </w:r>
          </w:p>
        </w:tc>
      </w:tr>
      <w:tr w:rsidR="00925205" w:rsidRPr="00230322" w14:paraId="1243268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56DA" w14:textId="77777777" w:rsidR="00925205" w:rsidRPr="00230322" w:rsidRDefault="00925205" w:rsidP="00925205">
            <w:pPr>
              <w:pStyle w:val="Tabletext"/>
            </w:pPr>
            <w:r w:rsidRPr="00230322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C55B" w14:textId="77777777" w:rsidR="00925205" w:rsidRPr="00230322" w:rsidRDefault="00925205" w:rsidP="00925205">
            <w:pPr>
              <w:pStyle w:val="Tabletext"/>
            </w:pPr>
            <w:r w:rsidRPr="00230322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21DEE" w14:textId="1B696AF0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0.00</w:t>
            </w:r>
          </w:p>
        </w:tc>
      </w:tr>
      <w:tr w:rsidR="00925205" w:rsidRPr="00230322" w14:paraId="4547A8EA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C910" w14:textId="77777777" w:rsidR="00925205" w:rsidRPr="00230322" w:rsidRDefault="00925205" w:rsidP="00925205">
            <w:pPr>
              <w:pStyle w:val="Tabletext"/>
            </w:pPr>
            <w:r w:rsidRPr="0023032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3C7C" w14:textId="77777777" w:rsidR="00925205" w:rsidRPr="00230322" w:rsidRDefault="00925205" w:rsidP="00925205">
            <w:pPr>
              <w:pStyle w:val="Tabletext"/>
            </w:pPr>
            <w:r w:rsidRPr="00230322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D3A6F" w14:textId="24558496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39.36</w:t>
            </w:r>
          </w:p>
        </w:tc>
      </w:tr>
      <w:tr w:rsidR="00925205" w:rsidRPr="00230322" w14:paraId="027E9BB9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4C2" w14:textId="77777777" w:rsidR="00925205" w:rsidRPr="00230322" w:rsidRDefault="00925205" w:rsidP="00925205">
            <w:pPr>
              <w:pStyle w:val="Tabletext"/>
            </w:pPr>
            <w:r w:rsidRPr="0023032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D8D1" w14:textId="77777777" w:rsidR="00925205" w:rsidRPr="00230322" w:rsidRDefault="00925205" w:rsidP="00925205">
            <w:pPr>
              <w:pStyle w:val="Tabletext"/>
            </w:pPr>
            <w:r w:rsidRPr="00230322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DAACF" w14:textId="58D7CF61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85.71</w:t>
            </w:r>
          </w:p>
        </w:tc>
      </w:tr>
      <w:tr w:rsidR="00925205" w:rsidRPr="00230322" w14:paraId="5F978AF5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B77C" w14:textId="77777777" w:rsidR="00925205" w:rsidRPr="00230322" w:rsidRDefault="00925205" w:rsidP="00925205">
            <w:pPr>
              <w:pStyle w:val="Tabletext"/>
            </w:pPr>
            <w:r w:rsidRPr="00230322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017F" w14:textId="77777777" w:rsidR="00925205" w:rsidRPr="00230322" w:rsidRDefault="00925205" w:rsidP="00925205">
            <w:pPr>
              <w:pStyle w:val="Tabletext"/>
            </w:pPr>
            <w:r w:rsidRPr="00230322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A0968" w14:textId="0E85A613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118.74</w:t>
            </w:r>
          </w:p>
        </w:tc>
      </w:tr>
      <w:tr w:rsidR="00925205" w:rsidRPr="00230322" w14:paraId="1AE6FC59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D156" w14:textId="77777777" w:rsidR="00925205" w:rsidRPr="00230322" w:rsidRDefault="00925205" w:rsidP="00925205">
            <w:pPr>
              <w:pStyle w:val="Tabletext"/>
            </w:pPr>
            <w:r w:rsidRPr="00230322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C581" w14:textId="77777777" w:rsidR="00925205" w:rsidRPr="00230322" w:rsidRDefault="00925205" w:rsidP="00925205">
            <w:pPr>
              <w:pStyle w:val="Tabletext"/>
            </w:pPr>
            <w:r w:rsidRPr="00230322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EC9F7" w14:textId="2B45CA11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0.00</w:t>
            </w:r>
          </w:p>
        </w:tc>
      </w:tr>
      <w:tr w:rsidR="00925205" w:rsidRPr="00230322" w14:paraId="2F5D6CD4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A039" w14:textId="77777777" w:rsidR="00925205" w:rsidRPr="00230322" w:rsidRDefault="00925205" w:rsidP="00925205">
            <w:pPr>
              <w:pStyle w:val="Tabletext"/>
            </w:pPr>
            <w:r w:rsidRPr="00230322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85E4" w14:textId="77777777" w:rsidR="00925205" w:rsidRPr="00230322" w:rsidRDefault="00925205" w:rsidP="00925205">
            <w:pPr>
              <w:pStyle w:val="Tabletext"/>
            </w:pPr>
            <w:r w:rsidRPr="00230322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37E34" w14:textId="6C8F2BF4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9.00</w:t>
            </w:r>
          </w:p>
        </w:tc>
      </w:tr>
      <w:tr w:rsidR="00925205" w:rsidRPr="00230322" w14:paraId="58013CB2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D5FC" w14:textId="77777777" w:rsidR="00925205" w:rsidRPr="00230322" w:rsidRDefault="00925205" w:rsidP="00925205">
            <w:pPr>
              <w:pStyle w:val="Tabletext"/>
            </w:pPr>
            <w:r w:rsidRPr="00230322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FDA3" w14:textId="77777777" w:rsidR="00925205" w:rsidRPr="00230322" w:rsidRDefault="00925205" w:rsidP="00925205">
            <w:pPr>
              <w:pStyle w:val="Tabletext"/>
            </w:pPr>
            <w:r w:rsidRPr="00230322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C2EEE" w14:textId="597D1CD2" w:rsidR="00925205" w:rsidRPr="00230322" w:rsidRDefault="002315A5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18.65</w:t>
            </w:r>
          </w:p>
        </w:tc>
      </w:tr>
      <w:tr w:rsidR="00925205" w:rsidRPr="00230322" w14:paraId="7404CE5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6982" w14:textId="77777777" w:rsidR="00925205" w:rsidRPr="00230322" w:rsidRDefault="00925205" w:rsidP="00925205">
            <w:pPr>
              <w:pStyle w:val="Tabletext"/>
            </w:pPr>
            <w:r w:rsidRPr="00230322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68D6" w14:textId="77777777" w:rsidR="00925205" w:rsidRPr="00230322" w:rsidRDefault="00925205" w:rsidP="00925205">
            <w:pPr>
              <w:pStyle w:val="Tabletext"/>
            </w:pPr>
            <w:r w:rsidRPr="00230322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08D98" w14:textId="15C54C91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38.88</w:t>
            </w:r>
          </w:p>
        </w:tc>
      </w:tr>
      <w:tr w:rsidR="00925205" w:rsidRPr="00230322" w14:paraId="4FF2D408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D74B" w14:textId="77777777" w:rsidR="00925205" w:rsidRPr="00230322" w:rsidRDefault="00925205" w:rsidP="00925205">
            <w:pPr>
              <w:pStyle w:val="Tabletext"/>
            </w:pPr>
            <w:r w:rsidRPr="00230322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4EDB" w14:textId="77777777" w:rsidR="00925205" w:rsidRPr="00230322" w:rsidRDefault="00925205" w:rsidP="00925205">
            <w:pPr>
              <w:pStyle w:val="Tabletext"/>
            </w:pPr>
            <w:r w:rsidRPr="00230322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31614" w14:textId="06E1F7DF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0.00</w:t>
            </w:r>
          </w:p>
        </w:tc>
      </w:tr>
      <w:tr w:rsidR="00925205" w:rsidRPr="00230322" w14:paraId="033F4A9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DC9" w14:textId="77777777" w:rsidR="00925205" w:rsidRPr="00230322" w:rsidRDefault="00925205" w:rsidP="00925205">
            <w:pPr>
              <w:pStyle w:val="Tabletext"/>
            </w:pPr>
            <w:r w:rsidRPr="00230322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6A8E" w14:textId="77777777" w:rsidR="00925205" w:rsidRPr="00230322" w:rsidRDefault="00925205" w:rsidP="00925205">
            <w:pPr>
              <w:pStyle w:val="Tabletext"/>
            </w:pPr>
            <w:r w:rsidRPr="00230322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0AED1" w14:textId="56FAC381" w:rsidR="00925205" w:rsidRPr="00230322" w:rsidRDefault="00554D5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</w:t>
            </w:r>
            <w:r w:rsidR="00E52699" w:rsidRPr="00230322">
              <w:rPr>
                <w:rFonts w:cs="Times New Roman"/>
                <w:sz w:val="20"/>
              </w:rPr>
              <w:t>7.46</w:t>
            </w:r>
          </w:p>
        </w:tc>
      </w:tr>
      <w:tr w:rsidR="00925205" w:rsidRPr="00230322" w14:paraId="45377EF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5D7" w14:textId="77777777" w:rsidR="00925205" w:rsidRPr="00230322" w:rsidRDefault="00925205" w:rsidP="00925205">
            <w:pPr>
              <w:pStyle w:val="Tabletext"/>
            </w:pPr>
            <w:r w:rsidRPr="00230322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338D" w14:textId="77777777" w:rsidR="00925205" w:rsidRPr="00230322" w:rsidRDefault="00925205" w:rsidP="00925205">
            <w:pPr>
              <w:pStyle w:val="Tabletext"/>
            </w:pPr>
            <w:r w:rsidRPr="00230322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A8CC7" w14:textId="2780B0D0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49.73</w:t>
            </w:r>
          </w:p>
        </w:tc>
      </w:tr>
      <w:tr w:rsidR="00925205" w:rsidRPr="00230322" w14:paraId="170C5D50" w14:textId="77777777" w:rsidTr="001A2751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A1CC" w14:textId="77777777" w:rsidR="00925205" w:rsidRPr="00230322" w:rsidRDefault="00925205" w:rsidP="00925205">
            <w:pPr>
              <w:pStyle w:val="Tabletext"/>
            </w:pPr>
            <w:r w:rsidRPr="00230322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12E8" w14:textId="77777777" w:rsidR="00925205" w:rsidRPr="00230322" w:rsidRDefault="00925205" w:rsidP="00925205">
            <w:pPr>
              <w:pStyle w:val="Tabletext"/>
            </w:pPr>
            <w:r w:rsidRPr="00230322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53B9A" w14:textId="56C719A0" w:rsidR="00891AEC" w:rsidRPr="00230322" w:rsidRDefault="00E52699" w:rsidP="006578B4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71.81</w:t>
            </w:r>
          </w:p>
        </w:tc>
      </w:tr>
    </w:tbl>
    <w:p w14:paraId="39EDB0ED" w14:textId="589D3643" w:rsidR="0055714C" w:rsidRPr="00230322" w:rsidRDefault="00110176" w:rsidP="0055714C">
      <w:pPr>
        <w:pStyle w:val="ItemHead"/>
      </w:pPr>
      <w:proofErr w:type="gramStart"/>
      <w:r w:rsidRPr="00230322">
        <w:t>5</w:t>
      </w:r>
      <w:r w:rsidR="0055714C" w:rsidRPr="00230322">
        <w:t xml:space="preserve">  Subsection</w:t>
      </w:r>
      <w:proofErr w:type="gramEnd"/>
      <w:r w:rsidR="0055714C" w:rsidRPr="00230322">
        <w:t xml:space="preserve"> 10(3) (table)</w:t>
      </w:r>
    </w:p>
    <w:p w14:paraId="6EA944F1" w14:textId="77777777" w:rsidR="0055714C" w:rsidRPr="00230322" w:rsidRDefault="0055714C" w:rsidP="0055714C">
      <w:pPr>
        <w:pStyle w:val="Item"/>
      </w:pPr>
      <w:r w:rsidRPr="00230322">
        <w:t>Repeal the table, substitute:</w:t>
      </w:r>
    </w:p>
    <w:p w14:paraId="6EC6D160" w14:textId="77777777" w:rsidR="0055714C" w:rsidRPr="00230322" w:rsidRDefault="0055714C" w:rsidP="0055714C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230322" w14:paraId="356F68C6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4B95" w14:textId="77777777" w:rsidR="0055714C" w:rsidRPr="00230322" w:rsidRDefault="0055714C" w:rsidP="00153917">
            <w:pPr>
              <w:pStyle w:val="TableHeading"/>
            </w:pPr>
            <w:r w:rsidRPr="00230322">
              <w:t>RCS amounts</w:t>
            </w:r>
          </w:p>
        </w:tc>
      </w:tr>
      <w:tr w:rsidR="0055714C" w:rsidRPr="00230322" w14:paraId="7CF4F08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3F03" w14:textId="77777777" w:rsidR="0055714C" w:rsidRPr="00230322" w:rsidRDefault="0055714C" w:rsidP="00153917">
            <w:pPr>
              <w:pStyle w:val="TableHeading"/>
            </w:pPr>
            <w:r w:rsidRPr="00230322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09B8" w14:textId="77777777" w:rsidR="0055714C" w:rsidRPr="00230322" w:rsidRDefault="0055714C" w:rsidP="00153917">
            <w:pPr>
              <w:pStyle w:val="TableHeading"/>
            </w:pPr>
            <w:r w:rsidRPr="00230322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117" w14:textId="77777777" w:rsidR="0055714C" w:rsidRPr="00230322" w:rsidRDefault="0055714C" w:rsidP="00153917">
            <w:pPr>
              <w:pStyle w:val="TableHeading"/>
              <w:jc w:val="right"/>
            </w:pPr>
            <w:r w:rsidRPr="00230322">
              <w:t>RCS amount ($)</w:t>
            </w:r>
          </w:p>
        </w:tc>
      </w:tr>
      <w:tr w:rsidR="00925205" w:rsidRPr="00230322" w14:paraId="7F821B7E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53D6" w14:textId="77777777" w:rsidR="00925205" w:rsidRPr="00230322" w:rsidRDefault="00925205" w:rsidP="00925205">
            <w:pPr>
              <w:pStyle w:val="Tabletext"/>
            </w:pPr>
            <w:r w:rsidRPr="00230322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23F7" w14:textId="77777777" w:rsidR="00925205" w:rsidRPr="00230322" w:rsidRDefault="00925205" w:rsidP="00925205">
            <w:pPr>
              <w:pStyle w:val="Tabletext"/>
            </w:pPr>
            <w:r w:rsidRPr="00230322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C91CC" w14:textId="38C579B6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177.71</w:t>
            </w:r>
          </w:p>
        </w:tc>
      </w:tr>
      <w:tr w:rsidR="00925205" w:rsidRPr="00230322" w14:paraId="52D10CA1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AF8D" w14:textId="77777777" w:rsidR="00925205" w:rsidRPr="00230322" w:rsidRDefault="00925205" w:rsidP="00925205">
            <w:pPr>
              <w:pStyle w:val="Tabletext"/>
            </w:pPr>
            <w:r w:rsidRPr="0023032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9AF4" w14:textId="77777777" w:rsidR="00925205" w:rsidRPr="00230322" w:rsidRDefault="00925205" w:rsidP="00925205">
            <w:pPr>
              <w:pStyle w:val="Tabletext"/>
            </w:pPr>
            <w:r w:rsidRPr="00230322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1373D" w14:textId="0DF43864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161.14</w:t>
            </w:r>
          </w:p>
        </w:tc>
      </w:tr>
      <w:tr w:rsidR="00925205" w:rsidRPr="00230322" w14:paraId="3256F166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7041" w14:textId="77777777" w:rsidR="00925205" w:rsidRPr="00230322" w:rsidRDefault="00925205" w:rsidP="00925205">
            <w:pPr>
              <w:pStyle w:val="Tabletext"/>
            </w:pPr>
            <w:r w:rsidRPr="0023032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971" w14:textId="77777777" w:rsidR="00925205" w:rsidRPr="00230322" w:rsidRDefault="00925205" w:rsidP="00925205">
            <w:pPr>
              <w:pStyle w:val="Tabletext"/>
            </w:pPr>
            <w:r w:rsidRPr="00230322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976FF" w14:textId="1C0127DA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138.82</w:t>
            </w:r>
          </w:p>
        </w:tc>
      </w:tr>
      <w:tr w:rsidR="00925205" w:rsidRPr="00230322" w14:paraId="3200E5B1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AAF3" w14:textId="77777777" w:rsidR="00925205" w:rsidRPr="00230322" w:rsidRDefault="00925205" w:rsidP="00925205">
            <w:pPr>
              <w:pStyle w:val="Tabletext"/>
            </w:pPr>
            <w:r w:rsidRPr="00230322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FE67" w14:textId="77777777" w:rsidR="00925205" w:rsidRPr="00230322" w:rsidRDefault="00925205" w:rsidP="00925205">
            <w:pPr>
              <w:pStyle w:val="Tabletext"/>
            </w:pPr>
            <w:r w:rsidRPr="00230322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6BE5" w14:textId="2A19B130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98.13</w:t>
            </w:r>
          </w:p>
        </w:tc>
      </w:tr>
      <w:tr w:rsidR="00925205" w:rsidRPr="00230322" w14:paraId="547EB144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854D" w14:textId="77777777" w:rsidR="00925205" w:rsidRPr="00230322" w:rsidRDefault="00925205" w:rsidP="00925205">
            <w:pPr>
              <w:pStyle w:val="Tabletext"/>
            </w:pPr>
            <w:r w:rsidRPr="00230322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830" w14:textId="77777777" w:rsidR="00925205" w:rsidRPr="00230322" w:rsidRDefault="00925205" w:rsidP="00925205">
            <w:pPr>
              <w:pStyle w:val="Tabletext"/>
            </w:pPr>
            <w:r w:rsidRPr="00230322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CBB6B" w14:textId="7CCC90A3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59.79</w:t>
            </w:r>
          </w:p>
        </w:tc>
      </w:tr>
      <w:tr w:rsidR="00925205" w:rsidRPr="00230322" w14:paraId="0DF17783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5CCA" w14:textId="77777777" w:rsidR="00925205" w:rsidRPr="00230322" w:rsidRDefault="00925205" w:rsidP="00925205">
            <w:pPr>
              <w:pStyle w:val="Tabletext"/>
            </w:pPr>
            <w:r w:rsidRPr="00230322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81D" w14:textId="77777777" w:rsidR="00925205" w:rsidRPr="00230322" w:rsidRDefault="00925205" w:rsidP="00925205">
            <w:pPr>
              <w:pStyle w:val="Tabletext"/>
            </w:pPr>
            <w:r w:rsidRPr="00230322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BDC5B" w14:textId="7A0135E8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49.51</w:t>
            </w:r>
          </w:p>
        </w:tc>
      </w:tr>
      <w:tr w:rsidR="00925205" w:rsidRPr="00230322" w14:paraId="4FE3896D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803" w14:textId="77777777" w:rsidR="00925205" w:rsidRPr="00230322" w:rsidRDefault="00925205" w:rsidP="00925205">
            <w:pPr>
              <w:pStyle w:val="Tabletext"/>
            </w:pPr>
            <w:r w:rsidRPr="00230322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6024" w14:textId="77777777" w:rsidR="00925205" w:rsidRPr="00230322" w:rsidRDefault="00925205" w:rsidP="00925205">
            <w:pPr>
              <w:pStyle w:val="Tabletext"/>
            </w:pPr>
            <w:r w:rsidRPr="00230322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B0FA1" w14:textId="4B662613" w:rsidR="00925205" w:rsidRPr="00230322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38.04</w:t>
            </w:r>
          </w:p>
        </w:tc>
      </w:tr>
      <w:tr w:rsidR="00925205" w:rsidRPr="000A6DDA" w14:paraId="4AB1780E" w14:textId="77777777" w:rsidTr="00CE76D2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F0D7" w14:textId="77777777" w:rsidR="00925205" w:rsidRPr="00230322" w:rsidRDefault="00925205" w:rsidP="00925205">
            <w:pPr>
              <w:pStyle w:val="Tabletext"/>
            </w:pPr>
            <w:r w:rsidRPr="00230322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4491" w14:textId="77777777" w:rsidR="00925205" w:rsidRPr="00230322" w:rsidRDefault="00925205" w:rsidP="00925205">
            <w:pPr>
              <w:pStyle w:val="Tabletext"/>
            </w:pPr>
            <w:r w:rsidRPr="00230322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A4E0F" w14:textId="3B097084" w:rsidR="00925205" w:rsidRPr="00713E1D" w:rsidRDefault="00E52699" w:rsidP="00925205">
            <w:pPr>
              <w:jc w:val="right"/>
              <w:rPr>
                <w:rFonts w:cs="Times New Roman"/>
              </w:rPr>
            </w:pPr>
            <w:r w:rsidRPr="00230322">
              <w:rPr>
                <w:rFonts w:cs="Times New Roman"/>
                <w:sz w:val="20"/>
              </w:rPr>
              <w:t>0.00</w:t>
            </w:r>
          </w:p>
        </w:tc>
      </w:tr>
    </w:tbl>
    <w:p w14:paraId="15578C6D" w14:textId="77777777" w:rsidR="0055714C" w:rsidRPr="000A6DDA" w:rsidRDefault="0055714C" w:rsidP="0055714C">
      <w:pPr>
        <w:pStyle w:val="Item"/>
      </w:pPr>
    </w:p>
    <w:p w14:paraId="05767923" w14:textId="5C9A6E71" w:rsidR="006C0044" w:rsidRPr="00D73C74" w:rsidRDefault="006C0044" w:rsidP="003028E4">
      <w:pPr>
        <w:pStyle w:val="Item"/>
        <w:keepNext/>
        <w:ind w:left="0"/>
      </w:pPr>
    </w:p>
    <w:sectPr w:rsidR="006C0044" w:rsidRPr="00D73C74" w:rsidSect="00A501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C3BF" w14:textId="77777777" w:rsidR="00D827CA" w:rsidRDefault="00D827CA" w:rsidP="0048364F">
      <w:pPr>
        <w:spacing w:line="240" w:lineRule="auto"/>
      </w:pPr>
      <w:r>
        <w:separator/>
      </w:r>
    </w:p>
  </w:endnote>
  <w:endnote w:type="continuationSeparator" w:id="0">
    <w:p w14:paraId="5CA891EA" w14:textId="77777777" w:rsidR="00D827CA" w:rsidRDefault="00D827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5CF4" w14:textId="77777777"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8245" w14:textId="77777777"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0B6F" w14:textId="77777777"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11DC14E2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DC9935" w14:textId="77777777"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E7811" w14:textId="77777777"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8D6038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812102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319DCB2" w14:textId="77777777"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CDB1" w14:textId="77777777"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14:paraId="4978725F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7CAC2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A2495" w14:textId="2E4EBE29" w:rsidR="00AC2A35" w:rsidRPr="007F0A01" w:rsidRDefault="007F0A01" w:rsidP="000B22D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</w:t>
          </w:r>
          <w:r w:rsidR="00A93EE2">
            <w:rPr>
              <w:i/>
              <w:sz w:val="18"/>
            </w:rPr>
            <w:t>2022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AA3323" w14:textId="77777777"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14:paraId="2CC88A3E" w14:textId="77777777"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299E" w14:textId="77777777"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628EF579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D73E1" w14:textId="0F545BE0"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90504D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364A4" w14:textId="01BA1F09" w:rsidR="005160FC" w:rsidRPr="00A50157" w:rsidRDefault="00C21CDC" w:rsidP="000B22D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</w:t>
          </w:r>
          <w:r w:rsidR="00A26632">
            <w:rPr>
              <w:rFonts w:cs="Times New Roman"/>
              <w:i/>
              <w:sz w:val="18"/>
            </w:rPr>
            <w:t>202</w:t>
          </w:r>
          <w:r w:rsidR="00891AEC">
            <w:rPr>
              <w:rFonts w:cs="Times New Roman"/>
              <w:i/>
              <w:sz w:val="18"/>
            </w:rPr>
            <w:t>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38C29D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16C074A" w14:textId="77777777"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8DBD" w14:textId="77777777"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14:paraId="62198DCA" w14:textId="77777777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14A867FA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98CE8" w14:textId="5C454986" w:rsidR="005160FC" w:rsidRPr="00C21CDC" w:rsidRDefault="00C21CDC" w:rsidP="000B22D7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</w:t>
          </w:r>
          <w:r w:rsidR="00A93EE2">
            <w:rPr>
              <w:i/>
              <w:sz w:val="18"/>
            </w:rPr>
            <w:t>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F64C4" w14:textId="419A7BCF"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90504D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14:paraId="09616F61" w14:textId="77777777"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5F8FE" w14:textId="77777777"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14:paraId="775147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E13CC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A45C4" w14:textId="77777777"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038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631CB5" w14:textId="77777777"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08EAA" w14:textId="77777777"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0D12" w14:textId="77777777" w:rsidR="00D827CA" w:rsidRDefault="00D827CA" w:rsidP="0048364F">
      <w:pPr>
        <w:spacing w:line="240" w:lineRule="auto"/>
      </w:pPr>
      <w:r>
        <w:separator/>
      </w:r>
    </w:p>
  </w:footnote>
  <w:footnote w:type="continuationSeparator" w:id="0">
    <w:p w14:paraId="3C8112C4" w14:textId="77777777" w:rsidR="00D827CA" w:rsidRDefault="00D827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DED9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4176D" w14:textId="3EFEEF8C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77CB2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00870" w14:textId="77777777"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2A76" w14:textId="056FC4B4"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14:paraId="47FCE262" w14:textId="77777777"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5F1A" w14:textId="77777777"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5AE1" w14:textId="05E20F93"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03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0322">
      <w:rPr>
        <w:noProof/>
        <w:sz w:val="20"/>
      </w:rPr>
      <w:t>Amendments</w:t>
    </w:r>
    <w:r>
      <w:rPr>
        <w:sz w:val="20"/>
      </w:rPr>
      <w:fldChar w:fldCharType="end"/>
    </w:r>
  </w:p>
  <w:p w14:paraId="7D235FF9" w14:textId="4FE7A286"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25C592" w14:textId="77777777"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9DFE" w14:textId="53AAA6A5"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30322">
      <w:rPr>
        <w:sz w:val="20"/>
      </w:rPr>
      <w:fldChar w:fldCharType="separate"/>
    </w:r>
    <w:r w:rsidR="0023032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0322">
      <w:rPr>
        <w:b/>
        <w:sz w:val="20"/>
      </w:rPr>
      <w:fldChar w:fldCharType="separate"/>
    </w:r>
    <w:r w:rsidR="0023032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CCE9AC" w14:textId="13004B6C"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2D4180" w14:textId="77777777"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B6D8" w14:textId="77777777" w:rsidR="005160FC" w:rsidRPr="00A961C4" w:rsidRDefault="005160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2E"/>
    <w:rsid w:val="00000263"/>
    <w:rsid w:val="000025C8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3388"/>
    <w:rsid w:val="00065C02"/>
    <w:rsid w:val="00067472"/>
    <w:rsid w:val="0007169C"/>
    <w:rsid w:val="00072E88"/>
    <w:rsid w:val="00077593"/>
    <w:rsid w:val="00082726"/>
    <w:rsid w:val="00083194"/>
    <w:rsid w:val="00083F48"/>
    <w:rsid w:val="00085F3B"/>
    <w:rsid w:val="000A6DDA"/>
    <w:rsid w:val="000A7DF9"/>
    <w:rsid w:val="000B22D7"/>
    <w:rsid w:val="000B417D"/>
    <w:rsid w:val="000D05EF"/>
    <w:rsid w:val="000D42D3"/>
    <w:rsid w:val="000D46EE"/>
    <w:rsid w:val="000D5485"/>
    <w:rsid w:val="000D68D0"/>
    <w:rsid w:val="000D6DB1"/>
    <w:rsid w:val="000D7E0C"/>
    <w:rsid w:val="000E3C51"/>
    <w:rsid w:val="000F21C1"/>
    <w:rsid w:val="000F24A3"/>
    <w:rsid w:val="000F3D72"/>
    <w:rsid w:val="0010745C"/>
    <w:rsid w:val="00110176"/>
    <w:rsid w:val="00117277"/>
    <w:rsid w:val="00123996"/>
    <w:rsid w:val="00125D45"/>
    <w:rsid w:val="001360F6"/>
    <w:rsid w:val="00142B24"/>
    <w:rsid w:val="00160BD7"/>
    <w:rsid w:val="001643C9"/>
    <w:rsid w:val="00165568"/>
    <w:rsid w:val="00166082"/>
    <w:rsid w:val="00166C2F"/>
    <w:rsid w:val="001716C9"/>
    <w:rsid w:val="00175824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C2F"/>
    <w:rsid w:val="001C1106"/>
    <w:rsid w:val="001C47F4"/>
    <w:rsid w:val="001C69C4"/>
    <w:rsid w:val="001D074D"/>
    <w:rsid w:val="001E0A8D"/>
    <w:rsid w:val="001E3590"/>
    <w:rsid w:val="001E7407"/>
    <w:rsid w:val="0020000E"/>
    <w:rsid w:val="00201D27"/>
    <w:rsid w:val="0020300C"/>
    <w:rsid w:val="00205DF8"/>
    <w:rsid w:val="00213442"/>
    <w:rsid w:val="00220A0C"/>
    <w:rsid w:val="00223E4A"/>
    <w:rsid w:val="002302EA"/>
    <w:rsid w:val="00230322"/>
    <w:rsid w:val="002315A5"/>
    <w:rsid w:val="00232917"/>
    <w:rsid w:val="00240749"/>
    <w:rsid w:val="0024280D"/>
    <w:rsid w:val="00243875"/>
    <w:rsid w:val="002468D7"/>
    <w:rsid w:val="0025016D"/>
    <w:rsid w:val="0025286F"/>
    <w:rsid w:val="0025304B"/>
    <w:rsid w:val="002568D1"/>
    <w:rsid w:val="00272EB5"/>
    <w:rsid w:val="0027430C"/>
    <w:rsid w:val="00285CDD"/>
    <w:rsid w:val="00291167"/>
    <w:rsid w:val="002955DE"/>
    <w:rsid w:val="00297ECB"/>
    <w:rsid w:val="002A17AE"/>
    <w:rsid w:val="002B2F21"/>
    <w:rsid w:val="002C152A"/>
    <w:rsid w:val="002C44B6"/>
    <w:rsid w:val="002D043A"/>
    <w:rsid w:val="002D51A8"/>
    <w:rsid w:val="002D7281"/>
    <w:rsid w:val="002E0800"/>
    <w:rsid w:val="002E0DAB"/>
    <w:rsid w:val="002F6AC8"/>
    <w:rsid w:val="003028E4"/>
    <w:rsid w:val="0030609F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4B20"/>
    <w:rsid w:val="003561B0"/>
    <w:rsid w:val="00364A0E"/>
    <w:rsid w:val="00374F83"/>
    <w:rsid w:val="0039507A"/>
    <w:rsid w:val="003A03B3"/>
    <w:rsid w:val="003A15AC"/>
    <w:rsid w:val="003A56EB"/>
    <w:rsid w:val="003B0627"/>
    <w:rsid w:val="003B5228"/>
    <w:rsid w:val="003C5F2B"/>
    <w:rsid w:val="003D0BFE"/>
    <w:rsid w:val="003D413D"/>
    <w:rsid w:val="003D5700"/>
    <w:rsid w:val="003E67CE"/>
    <w:rsid w:val="003F0F5A"/>
    <w:rsid w:val="003F1803"/>
    <w:rsid w:val="003F485B"/>
    <w:rsid w:val="00400A30"/>
    <w:rsid w:val="004022CA"/>
    <w:rsid w:val="00404CAB"/>
    <w:rsid w:val="004116CD"/>
    <w:rsid w:val="00414A0D"/>
    <w:rsid w:val="00414ADE"/>
    <w:rsid w:val="00416527"/>
    <w:rsid w:val="00424CA9"/>
    <w:rsid w:val="004257BB"/>
    <w:rsid w:val="00425B79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2510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4FFF"/>
    <w:rsid w:val="00546FA3"/>
    <w:rsid w:val="00554243"/>
    <w:rsid w:val="00554D59"/>
    <w:rsid w:val="0055714C"/>
    <w:rsid w:val="00557C7A"/>
    <w:rsid w:val="00562A58"/>
    <w:rsid w:val="00566002"/>
    <w:rsid w:val="00575FA9"/>
    <w:rsid w:val="00581211"/>
    <w:rsid w:val="00584811"/>
    <w:rsid w:val="005849BF"/>
    <w:rsid w:val="005852B1"/>
    <w:rsid w:val="00593AA6"/>
    <w:rsid w:val="00594161"/>
    <w:rsid w:val="00594749"/>
    <w:rsid w:val="005A482B"/>
    <w:rsid w:val="005B244F"/>
    <w:rsid w:val="005B2928"/>
    <w:rsid w:val="005B4067"/>
    <w:rsid w:val="005B4BF7"/>
    <w:rsid w:val="005B60DA"/>
    <w:rsid w:val="005C3F41"/>
    <w:rsid w:val="005C7F88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3EC1"/>
    <w:rsid w:val="00655D6A"/>
    <w:rsid w:val="00656DE9"/>
    <w:rsid w:val="006578B4"/>
    <w:rsid w:val="00660A30"/>
    <w:rsid w:val="006616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00E1"/>
    <w:rsid w:val="006C4DDC"/>
    <w:rsid w:val="006C7F8C"/>
    <w:rsid w:val="006D2058"/>
    <w:rsid w:val="006D670F"/>
    <w:rsid w:val="006D7562"/>
    <w:rsid w:val="006D7AB9"/>
    <w:rsid w:val="006E1856"/>
    <w:rsid w:val="006F41D1"/>
    <w:rsid w:val="007005F8"/>
    <w:rsid w:val="00700B2C"/>
    <w:rsid w:val="00713084"/>
    <w:rsid w:val="00713E1D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663B"/>
    <w:rsid w:val="007773E9"/>
    <w:rsid w:val="007822AD"/>
    <w:rsid w:val="00793BE5"/>
    <w:rsid w:val="007A24B5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658B"/>
    <w:rsid w:val="007F7947"/>
    <w:rsid w:val="00806E37"/>
    <w:rsid w:val="00812034"/>
    <w:rsid w:val="00812694"/>
    <w:rsid w:val="00812F45"/>
    <w:rsid w:val="00812FEE"/>
    <w:rsid w:val="00814CFC"/>
    <w:rsid w:val="0081724E"/>
    <w:rsid w:val="00825A69"/>
    <w:rsid w:val="00826FB7"/>
    <w:rsid w:val="0084172C"/>
    <w:rsid w:val="00856A31"/>
    <w:rsid w:val="00856A5F"/>
    <w:rsid w:val="00872E38"/>
    <w:rsid w:val="008754D0"/>
    <w:rsid w:val="00877D48"/>
    <w:rsid w:val="0088345B"/>
    <w:rsid w:val="00891AEC"/>
    <w:rsid w:val="008A16A5"/>
    <w:rsid w:val="008A2022"/>
    <w:rsid w:val="008A6B67"/>
    <w:rsid w:val="008C26BC"/>
    <w:rsid w:val="008D0EE0"/>
    <w:rsid w:val="008D5B99"/>
    <w:rsid w:val="008D6038"/>
    <w:rsid w:val="008D7A27"/>
    <w:rsid w:val="008E4702"/>
    <w:rsid w:val="008E6891"/>
    <w:rsid w:val="008E69AA"/>
    <w:rsid w:val="008F4F1C"/>
    <w:rsid w:val="0090504D"/>
    <w:rsid w:val="009052EF"/>
    <w:rsid w:val="00905E0A"/>
    <w:rsid w:val="00912960"/>
    <w:rsid w:val="009149A3"/>
    <w:rsid w:val="00922764"/>
    <w:rsid w:val="00925205"/>
    <w:rsid w:val="0093148F"/>
    <w:rsid w:val="00932377"/>
    <w:rsid w:val="0094523D"/>
    <w:rsid w:val="00950E72"/>
    <w:rsid w:val="00954351"/>
    <w:rsid w:val="009545EB"/>
    <w:rsid w:val="00956C88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26632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93EE2"/>
    <w:rsid w:val="00AA0343"/>
    <w:rsid w:val="00AC2A35"/>
    <w:rsid w:val="00AD1C47"/>
    <w:rsid w:val="00AD3467"/>
    <w:rsid w:val="00AD5641"/>
    <w:rsid w:val="00AE0F9B"/>
    <w:rsid w:val="00AF55FF"/>
    <w:rsid w:val="00AF6CD5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0933"/>
    <w:rsid w:val="00BB6E79"/>
    <w:rsid w:val="00BD388B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2772C"/>
    <w:rsid w:val="00C42BF8"/>
    <w:rsid w:val="00C460AE"/>
    <w:rsid w:val="00C50043"/>
    <w:rsid w:val="00C50A0F"/>
    <w:rsid w:val="00C62A8D"/>
    <w:rsid w:val="00C7573B"/>
    <w:rsid w:val="00C7621A"/>
    <w:rsid w:val="00C76CF3"/>
    <w:rsid w:val="00C8262E"/>
    <w:rsid w:val="00C9532B"/>
    <w:rsid w:val="00C95670"/>
    <w:rsid w:val="00CA4BB6"/>
    <w:rsid w:val="00CA6E27"/>
    <w:rsid w:val="00CA7844"/>
    <w:rsid w:val="00CB491D"/>
    <w:rsid w:val="00CB58EF"/>
    <w:rsid w:val="00CB67A4"/>
    <w:rsid w:val="00CD7031"/>
    <w:rsid w:val="00CE6AB2"/>
    <w:rsid w:val="00CE7D64"/>
    <w:rsid w:val="00CE7D6F"/>
    <w:rsid w:val="00CF0BB2"/>
    <w:rsid w:val="00CF19A6"/>
    <w:rsid w:val="00CF55DA"/>
    <w:rsid w:val="00D011F9"/>
    <w:rsid w:val="00D0493F"/>
    <w:rsid w:val="00D05206"/>
    <w:rsid w:val="00D0578F"/>
    <w:rsid w:val="00D108EA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469C"/>
    <w:rsid w:val="00D66518"/>
    <w:rsid w:val="00D6742F"/>
    <w:rsid w:val="00D70DFB"/>
    <w:rsid w:val="00D71EEA"/>
    <w:rsid w:val="00D735CD"/>
    <w:rsid w:val="00D73C74"/>
    <w:rsid w:val="00D766DF"/>
    <w:rsid w:val="00D77818"/>
    <w:rsid w:val="00D827CA"/>
    <w:rsid w:val="00D91145"/>
    <w:rsid w:val="00D95891"/>
    <w:rsid w:val="00D97793"/>
    <w:rsid w:val="00DA369F"/>
    <w:rsid w:val="00DB5CB4"/>
    <w:rsid w:val="00DC5C4F"/>
    <w:rsid w:val="00DC6254"/>
    <w:rsid w:val="00DD7DD2"/>
    <w:rsid w:val="00DE149E"/>
    <w:rsid w:val="00DF18C3"/>
    <w:rsid w:val="00E01653"/>
    <w:rsid w:val="00E05704"/>
    <w:rsid w:val="00E12F1A"/>
    <w:rsid w:val="00E207B1"/>
    <w:rsid w:val="00E21CFB"/>
    <w:rsid w:val="00E22935"/>
    <w:rsid w:val="00E251F7"/>
    <w:rsid w:val="00E37BD1"/>
    <w:rsid w:val="00E52699"/>
    <w:rsid w:val="00E54292"/>
    <w:rsid w:val="00E60191"/>
    <w:rsid w:val="00E603F3"/>
    <w:rsid w:val="00E6548F"/>
    <w:rsid w:val="00E74DC7"/>
    <w:rsid w:val="00E779C7"/>
    <w:rsid w:val="00E77E49"/>
    <w:rsid w:val="00E82376"/>
    <w:rsid w:val="00E87699"/>
    <w:rsid w:val="00E92E27"/>
    <w:rsid w:val="00E9586B"/>
    <w:rsid w:val="00E97334"/>
    <w:rsid w:val="00EC2FE9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EF6F55"/>
    <w:rsid w:val="00F047E2"/>
    <w:rsid w:val="00F04D57"/>
    <w:rsid w:val="00F078DC"/>
    <w:rsid w:val="00F13E86"/>
    <w:rsid w:val="00F32FCB"/>
    <w:rsid w:val="00F44FDE"/>
    <w:rsid w:val="00F50A11"/>
    <w:rsid w:val="00F6208F"/>
    <w:rsid w:val="00F62321"/>
    <w:rsid w:val="00F62982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B6495"/>
    <w:rsid w:val="00FC1544"/>
    <w:rsid w:val="00FD3717"/>
    <w:rsid w:val="00FE039B"/>
    <w:rsid w:val="00FE0781"/>
    <w:rsid w:val="00FE1CB7"/>
    <w:rsid w:val="00FE6E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3D89A9"/>
  <w15:docId w15:val="{D231B29A-13AE-4E71-8322-844952E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AE1415C879C4E953A4152F45E6F62" ma:contentTypeVersion="" ma:contentTypeDescription="PDMS Document Site Content Type" ma:contentTypeScope="" ma:versionID="26aa78bbba77c49b49102b78558f7b6d">
  <xsd:schema xmlns:xsd="http://www.w3.org/2001/XMLSchema" xmlns:xs="http://www.w3.org/2001/XMLSchema" xmlns:p="http://schemas.microsoft.com/office/2006/metadata/properties" xmlns:ns2="FF4AA758-90B1-4EAE-ACB7-F8DEB1B8DCCD" targetNamespace="http://schemas.microsoft.com/office/2006/metadata/properties" ma:root="true" ma:fieldsID="e18309346e79b66571632dcb66fb5dd5" ns2:_="">
    <xsd:import namespace="FF4AA758-90B1-4EAE-ACB7-F8DEB1B8DC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AA758-90B1-4EAE-ACB7-F8DEB1B8DC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 M A T T ! 8 4 1 8 0 0 1 0 . 1 < / d o c u m e n t i d >  
     < s e n d e r i d > G Z O < / s e n d e r i d >  
     < s e n d e r e m a i l > G E O R G I A . O ' K E E F E @ S P A R K E . C O M . A U < / s e n d e r e m a i l >  
     < l a s t m o d i f i e d > 2 0 2 2 - 0 5 - 1 2 T 1 0 : 1 9 : 0 0 . 0 0 0 0 0 0 0 + 1 0 : 0 0 < / l a s t m o d i f i e d >  
     < d a t a b a s e > M A T T 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F4AA758-90B1-4EAE-ACB7-F8DEB1B8DC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1A9DC-0924-48F5-9CA4-7EFF83CC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AA758-90B1-4EAE-ACB7-F8DEB1B8D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566C5-8E1D-43C0-A428-B1549B158D4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E99A527-20DA-47A7-AD13-8F86AB0FF730}">
  <ds:schemaRefs>
    <ds:schemaRef ds:uri="http://schemas.microsoft.com/office/2006/metadata/properties"/>
    <ds:schemaRef ds:uri="http://schemas.microsoft.com/office/infopath/2007/PartnerControls"/>
    <ds:schemaRef ds:uri="3EF719B3-B15A-4A7D-95BC-30B3D39508BF"/>
    <ds:schemaRef ds:uri="FF4AA758-90B1-4EAE-ACB7-F8DEB1B8DCCD"/>
  </ds:schemaRefs>
</ds:datastoreItem>
</file>

<file path=customXml/itemProps4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</TotalTime>
  <Pages>7</Pages>
  <Words>555</Words>
  <Characters>3168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Peter</dc:creator>
  <cp:lastModifiedBy>GARNHAM, Katherine</cp:lastModifiedBy>
  <cp:revision>5</cp:revision>
  <cp:lastPrinted>2014-09-05T07:11:00Z</cp:lastPrinted>
  <dcterms:created xsi:type="dcterms:W3CDTF">2022-06-21T06:49:00Z</dcterms:created>
  <dcterms:modified xsi:type="dcterms:W3CDTF">2022-06-28T04:06:00Z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0x010100266966F133664895A6EE3632470D45F500202AE1415C879C4E953A4152F45E6F62</vt:lpwstr>
  </property>
</Properties>
</file>