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A8230" w14:textId="77777777" w:rsidR="00715914" w:rsidRPr="007C4F48" w:rsidRDefault="00DA186E" w:rsidP="00B05CF4">
      <w:pPr>
        <w:rPr>
          <w:sz w:val="28"/>
        </w:rPr>
      </w:pPr>
      <w:r w:rsidRPr="007C4F48">
        <w:rPr>
          <w:noProof/>
          <w:lang w:eastAsia="en-AU"/>
        </w:rPr>
        <w:drawing>
          <wp:inline distT="0" distB="0" distL="0" distR="0" wp14:anchorId="473C0577" wp14:editId="64AA7A1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14174" w14:textId="77777777" w:rsidR="00715914" w:rsidRPr="007C4F48" w:rsidRDefault="00715914" w:rsidP="00715914">
      <w:pPr>
        <w:rPr>
          <w:sz w:val="19"/>
        </w:rPr>
      </w:pPr>
    </w:p>
    <w:p w14:paraId="5ED8ED0F" w14:textId="77777777" w:rsidR="005F6618" w:rsidRPr="007C4F48" w:rsidRDefault="005F6618" w:rsidP="00715914">
      <w:pPr>
        <w:rPr>
          <w:sz w:val="19"/>
        </w:rPr>
      </w:pPr>
      <w:r w:rsidRPr="007C4F48">
        <w:rPr>
          <w:b/>
          <w:sz w:val="28"/>
          <w:szCs w:val="28"/>
        </w:rPr>
        <w:t>PB 5</w:t>
      </w:r>
      <w:r w:rsidR="00D565B4" w:rsidRPr="007C4F48">
        <w:rPr>
          <w:b/>
          <w:sz w:val="28"/>
          <w:szCs w:val="28"/>
        </w:rPr>
        <w:t>9</w:t>
      </w:r>
      <w:r w:rsidRPr="007C4F48">
        <w:rPr>
          <w:b/>
          <w:sz w:val="28"/>
          <w:szCs w:val="28"/>
        </w:rPr>
        <w:t xml:space="preserve"> of 2022</w:t>
      </w:r>
    </w:p>
    <w:p w14:paraId="430B4432" w14:textId="77777777" w:rsidR="005F6618" w:rsidRPr="007C4F48" w:rsidRDefault="005F6618" w:rsidP="00715914">
      <w:pPr>
        <w:rPr>
          <w:sz w:val="19"/>
        </w:rPr>
      </w:pPr>
    </w:p>
    <w:p w14:paraId="224413A6" w14:textId="77777777" w:rsidR="00715914" w:rsidRPr="007C4F48" w:rsidRDefault="00DB7865" w:rsidP="00715914">
      <w:pPr>
        <w:pStyle w:val="ShortT"/>
      </w:pPr>
      <w:r w:rsidRPr="007C4F48">
        <w:t>National Health (Continued Dispensing)</w:t>
      </w:r>
      <w:bookmarkStart w:id="0" w:name="_GoBack"/>
      <w:bookmarkEnd w:id="0"/>
      <w:r w:rsidRPr="007C4F48">
        <w:t xml:space="preserve"> Determination 2022</w:t>
      </w:r>
    </w:p>
    <w:p w14:paraId="28B286D8" w14:textId="77777777" w:rsidR="009F1268" w:rsidRPr="007C4F48" w:rsidRDefault="009F1268" w:rsidP="00BA513B">
      <w:pPr>
        <w:pStyle w:val="SignCoverPageStart"/>
        <w:rPr>
          <w:szCs w:val="22"/>
        </w:rPr>
      </w:pPr>
      <w:r w:rsidRPr="007C4F48">
        <w:rPr>
          <w:szCs w:val="22"/>
        </w:rPr>
        <w:t xml:space="preserve">I, </w:t>
      </w:r>
      <w:r w:rsidR="008F4A10" w:rsidRPr="007C4F48">
        <w:rPr>
          <w:lang w:eastAsia="en-US"/>
        </w:rPr>
        <w:t>David Laffan</w:t>
      </w:r>
      <w:r w:rsidR="008F4A10" w:rsidRPr="007C4F48">
        <w:rPr>
          <w:szCs w:val="22"/>
        </w:rPr>
        <w:t>, as delegate of the</w:t>
      </w:r>
      <w:r w:rsidRPr="007C4F48">
        <w:rPr>
          <w:szCs w:val="22"/>
        </w:rPr>
        <w:t xml:space="preserve"> </w:t>
      </w:r>
      <w:r w:rsidR="005F6618" w:rsidRPr="007C4F48">
        <w:rPr>
          <w:szCs w:val="22"/>
        </w:rPr>
        <w:t>Minister for Health and Aged Care</w:t>
      </w:r>
      <w:r w:rsidRPr="007C4F48">
        <w:rPr>
          <w:szCs w:val="22"/>
        </w:rPr>
        <w:t>, make the following determination.</w:t>
      </w:r>
    </w:p>
    <w:p w14:paraId="63EBE781" w14:textId="4EEF7ED1" w:rsidR="009F1268" w:rsidRPr="007C4F48" w:rsidRDefault="009F1268" w:rsidP="00BA513B">
      <w:pPr>
        <w:keepNext/>
        <w:spacing w:before="300" w:line="240" w:lineRule="atLeast"/>
        <w:ind w:right="397"/>
        <w:jc w:val="both"/>
        <w:rPr>
          <w:szCs w:val="22"/>
        </w:rPr>
      </w:pPr>
      <w:r w:rsidRPr="007C4F48">
        <w:rPr>
          <w:szCs w:val="22"/>
        </w:rPr>
        <w:t>Dated</w:t>
      </w:r>
      <w:r w:rsidR="00EC118A">
        <w:rPr>
          <w:szCs w:val="22"/>
        </w:rPr>
        <w:t xml:space="preserve"> </w:t>
      </w:r>
      <w:r w:rsidRPr="007C4F48">
        <w:rPr>
          <w:szCs w:val="22"/>
        </w:rPr>
        <w:fldChar w:fldCharType="begin"/>
      </w:r>
      <w:r w:rsidRPr="007C4F48">
        <w:rPr>
          <w:szCs w:val="22"/>
        </w:rPr>
        <w:instrText xml:space="preserve"> DOCPROPERTY  DateMade </w:instrText>
      </w:r>
      <w:r w:rsidRPr="007C4F48">
        <w:rPr>
          <w:szCs w:val="22"/>
        </w:rPr>
        <w:fldChar w:fldCharType="separate"/>
      </w:r>
      <w:r w:rsidR="00EC118A">
        <w:rPr>
          <w:szCs w:val="22"/>
        </w:rPr>
        <w:t>28 June 2022</w:t>
      </w:r>
      <w:r w:rsidRPr="007C4F48">
        <w:rPr>
          <w:szCs w:val="22"/>
        </w:rPr>
        <w:fldChar w:fldCharType="end"/>
      </w:r>
    </w:p>
    <w:p w14:paraId="6C1D344D" w14:textId="77777777" w:rsidR="008F4A10" w:rsidRPr="007C4F48" w:rsidRDefault="008F4A10" w:rsidP="008F4A1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C4F48">
        <w:t>David Laffan</w:t>
      </w:r>
    </w:p>
    <w:p w14:paraId="376C5227" w14:textId="77777777" w:rsidR="009F1268" w:rsidRPr="007C4F48" w:rsidRDefault="008F4A10" w:rsidP="008F4A10">
      <w:pPr>
        <w:pStyle w:val="SignCoverPageEnd"/>
        <w:rPr>
          <w:szCs w:val="22"/>
        </w:rPr>
      </w:pPr>
      <w:r w:rsidRPr="007C4F48">
        <w:rPr>
          <w:lang w:eastAsia="en-US"/>
        </w:rPr>
        <w:t>Assistant Secretary</w:t>
      </w:r>
      <w:r w:rsidRPr="007C4F48">
        <w:rPr>
          <w:lang w:eastAsia="en-US"/>
        </w:rPr>
        <w:br/>
        <w:t>Pharmacy Branch</w:t>
      </w:r>
      <w:r w:rsidRPr="007C4F48">
        <w:rPr>
          <w:lang w:eastAsia="en-US"/>
        </w:rPr>
        <w:br/>
        <w:t>Technology Assessment and Access Division</w:t>
      </w:r>
      <w:r w:rsidRPr="007C4F48">
        <w:rPr>
          <w:lang w:eastAsia="en-US"/>
        </w:rPr>
        <w:br/>
        <w:t>Department of Health</w:t>
      </w:r>
    </w:p>
    <w:p w14:paraId="51987676" w14:textId="77777777" w:rsidR="009F1268" w:rsidRPr="007C4F48" w:rsidRDefault="009F1268" w:rsidP="00BA513B"/>
    <w:p w14:paraId="610573F8" w14:textId="77777777" w:rsidR="00715914" w:rsidRPr="007C4F48" w:rsidRDefault="00715914" w:rsidP="00715914">
      <w:pPr>
        <w:pStyle w:val="Header"/>
        <w:tabs>
          <w:tab w:val="clear" w:pos="4150"/>
          <w:tab w:val="clear" w:pos="8307"/>
        </w:tabs>
      </w:pPr>
      <w:r w:rsidRPr="007C4F48">
        <w:rPr>
          <w:rStyle w:val="CharChapNo"/>
        </w:rPr>
        <w:t xml:space="preserve"> </w:t>
      </w:r>
      <w:r w:rsidRPr="007C4F48">
        <w:rPr>
          <w:rStyle w:val="CharChapText"/>
        </w:rPr>
        <w:t xml:space="preserve"> </w:t>
      </w:r>
    </w:p>
    <w:p w14:paraId="293EC889" w14:textId="77777777" w:rsidR="00715914" w:rsidRPr="007C4F48" w:rsidRDefault="00715914" w:rsidP="00715914">
      <w:pPr>
        <w:pStyle w:val="Header"/>
        <w:tabs>
          <w:tab w:val="clear" w:pos="4150"/>
          <w:tab w:val="clear" w:pos="8307"/>
        </w:tabs>
      </w:pPr>
      <w:r w:rsidRPr="007C4F48">
        <w:rPr>
          <w:rStyle w:val="CharPartNo"/>
        </w:rPr>
        <w:t xml:space="preserve"> </w:t>
      </w:r>
      <w:r w:rsidRPr="007C4F48">
        <w:rPr>
          <w:rStyle w:val="CharPartText"/>
        </w:rPr>
        <w:t xml:space="preserve"> </w:t>
      </w:r>
    </w:p>
    <w:p w14:paraId="68A008A2" w14:textId="77777777" w:rsidR="00715914" w:rsidRPr="007C4F48" w:rsidRDefault="00715914" w:rsidP="00715914">
      <w:pPr>
        <w:pStyle w:val="Header"/>
        <w:tabs>
          <w:tab w:val="clear" w:pos="4150"/>
          <w:tab w:val="clear" w:pos="8307"/>
        </w:tabs>
      </w:pPr>
      <w:r w:rsidRPr="007C4F48">
        <w:rPr>
          <w:rStyle w:val="CharDivNo"/>
        </w:rPr>
        <w:t xml:space="preserve"> </w:t>
      </w:r>
      <w:r w:rsidRPr="007C4F48">
        <w:rPr>
          <w:rStyle w:val="CharDivText"/>
        </w:rPr>
        <w:t xml:space="preserve"> </w:t>
      </w:r>
    </w:p>
    <w:p w14:paraId="5E781906" w14:textId="77777777" w:rsidR="00715914" w:rsidRPr="007C4F48" w:rsidRDefault="00715914" w:rsidP="00715914">
      <w:pPr>
        <w:sectPr w:rsidR="00715914" w:rsidRPr="007C4F48" w:rsidSect="000611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064E3C8" w14:textId="77777777" w:rsidR="00F67BCA" w:rsidRPr="007C4F48" w:rsidRDefault="00715914" w:rsidP="00715914">
      <w:pPr>
        <w:outlineLvl w:val="0"/>
        <w:rPr>
          <w:sz w:val="36"/>
        </w:rPr>
      </w:pPr>
      <w:r w:rsidRPr="007C4F48">
        <w:rPr>
          <w:sz w:val="36"/>
        </w:rPr>
        <w:lastRenderedPageBreak/>
        <w:t>Contents</w:t>
      </w:r>
    </w:p>
    <w:p w14:paraId="79833902" w14:textId="61573501" w:rsidR="005B7CEC" w:rsidRPr="007C4F48" w:rsidRDefault="005B7CE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C4F48">
        <w:fldChar w:fldCharType="begin"/>
      </w:r>
      <w:r w:rsidRPr="007C4F48">
        <w:instrText xml:space="preserve"> TOC \o "1-9" </w:instrText>
      </w:r>
      <w:r w:rsidRPr="007C4F48">
        <w:fldChar w:fldCharType="separate"/>
      </w:r>
      <w:r w:rsidRPr="007C4F48">
        <w:rPr>
          <w:noProof/>
        </w:rPr>
        <w:t>Part 1—Preliminary</w:t>
      </w:r>
      <w:r w:rsidRPr="007C4F48">
        <w:rPr>
          <w:b w:val="0"/>
          <w:noProof/>
          <w:sz w:val="18"/>
        </w:rPr>
        <w:tab/>
      </w:r>
      <w:r w:rsidRPr="007C4F48">
        <w:rPr>
          <w:b w:val="0"/>
          <w:noProof/>
          <w:sz w:val="18"/>
        </w:rPr>
        <w:fldChar w:fldCharType="begin"/>
      </w:r>
      <w:r w:rsidRPr="007C4F48">
        <w:rPr>
          <w:b w:val="0"/>
          <w:noProof/>
          <w:sz w:val="18"/>
        </w:rPr>
        <w:instrText xml:space="preserve"> PAGEREF _Toc107306265 \h </w:instrText>
      </w:r>
      <w:r w:rsidRPr="007C4F48">
        <w:rPr>
          <w:b w:val="0"/>
          <w:noProof/>
          <w:sz w:val="18"/>
        </w:rPr>
      </w:r>
      <w:r w:rsidRPr="007C4F48">
        <w:rPr>
          <w:b w:val="0"/>
          <w:noProof/>
          <w:sz w:val="18"/>
        </w:rPr>
        <w:fldChar w:fldCharType="separate"/>
      </w:r>
      <w:r w:rsidR="00EC118A">
        <w:rPr>
          <w:b w:val="0"/>
          <w:noProof/>
          <w:sz w:val="18"/>
        </w:rPr>
        <w:t>1</w:t>
      </w:r>
      <w:r w:rsidRPr="007C4F48">
        <w:rPr>
          <w:b w:val="0"/>
          <w:noProof/>
          <w:sz w:val="18"/>
        </w:rPr>
        <w:fldChar w:fldCharType="end"/>
      </w:r>
    </w:p>
    <w:p w14:paraId="3A2EFB43" w14:textId="3AF67091" w:rsidR="005B7CEC" w:rsidRPr="007C4F48" w:rsidRDefault="005B7C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4F48">
        <w:rPr>
          <w:noProof/>
        </w:rPr>
        <w:t>1.01</w:t>
      </w:r>
      <w:r w:rsidRPr="007C4F48">
        <w:rPr>
          <w:noProof/>
        </w:rPr>
        <w:tab/>
        <w:t>Name</w:t>
      </w:r>
      <w:r w:rsidRPr="007C4F48">
        <w:rPr>
          <w:noProof/>
        </w:rPr>
        <w:tab/>
      </w:r>
      <w:r w:rsidRPr="007C4F48">
        <w:rPr>
          <w:noProof/>
        </w:rPr>
        <w:fldChar w:fldCharType="begin"/>
      </w:r>
      <w:r w:rsidRPr="007C4F48">
        <w:rPr>
          <w:noProof/>
        </w:rPr>
        <w:instrText xml:space="preserve"> PAGEREF _Toc107306266 \h </w:instrText>
      </w:r>
      <w:r w:rsidRPr="007C4F48">
        <w:rPr>
          <w:noProof/>
        </w:rPr>
      </w:r>
      <w:r w:rsidRPr="007C4F48">
        <w:rPr>
          <w:noProof/>
        </w:rPr>
        <w:fldChar w:fldCharType="separate"/>
      </w:r>
      <w:r w:rsidR="00EC118A">
        <w:rPr>
          <w:noProof/>
        </w:rPr>
        <w:t>1</w:t>
      </w:r>
      <w:r w:rsidRPr="007C4F48">
        <w:rPr>
          <w:noProof/>
        </w:rPr>
        <w:fldChar w:fldCharType="end"/>
      </w:r>
    </w:p>
    <w:p w14:paraId="376A04CB" w14:textId="647771E4" w:rsidR="005B7CEC" w:rsidRPr="007C4F48" w:rsidRDefault="005B7C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4F48">
        <w:rPr>
          <w:noProof/>
        </w:rPr>
        <w:t>1.02</w:t>
      </w:r>
      <w:r w:rsidRPr="007C4F48">
        <w:rPr>
          <w:noProof/>
        </w:rPr>
        <w:tab/>
        <w:t>Commencement</w:t>
      </w:r>
      <w:r w:rsidRPr="007C4F48">
        <w:rPr>
          <w:noProof/>
        </w:rPr>
        <w:tab/>
      </w:r>
      <w:r w:rsidRPr="007C4F48">
        <w:rPr>
          <w:noProof/>
        </w:rPr>
        <w:fldChar w:fldCharType="begin"/>
      </w:r>
      <w:r w:rsidRPr="007C4F48">
        <w:rPr>
          <w:noProof/>
        </w:rPr>
        <w:instrText xml:space="preserve"> PAGEREF _Toc107306267 \h </w:instrText>
      </w:r>
      <w:r w:rsidRPr="007C4F48">
        <w:rPr>
          <w:noProof/>
        </w:rPr>
      </w:r>
      <w:r w:rsidRPr="007C4F48">
        <w:rPr>
          <w:noProof/>
        </w:rPr>
        <w:fldChar w:fldCharType="separate"/>
      </w:r>
      <w:r w:rsidR="00EC118A">
        <w:rPr>
          <w:noProof/>
        </w:rPr>
        <w:t>1</w:t>
      </w:r>
      <w:r w:rsidRPr="007C4F48">
        <w:rPr>
          <w:noProof/>
        </w:rPr>
        <w:fldChar w:fldCharType="end"/>
      </w:r>
    </w:p>
    <w:p w14:paraId="7946B636" w14:textId="58185B7C" w:rsidR="005B7CEC" w:rsidRPr="007C4F48" w:rsidRDefault="005B7C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4F48">
        <w:rPr>
          <w:noProof/>
        </w:rPr>
        <w:t>1.03</w:t>
      </w:r>
      <w:r w:rsidRPr="007C4F48">
        <w:rPr>
          <w:noProof/>
        </w:rPr>
        <w:tab/>
        <w:t>Authority</w:t>
      </w:r>
      <w:r w:rsidRPr="007C4F48">
        <w:rPr>
          <w:noProof/>
        </w:rPr>
        <w:tab/>
      </w:r>
      <w:r w:rsidRPr="007C4F48">
        <w:rPr>
          <w:noProof/>
        </w:rPr>
        <w:fldChar w:fldCharType="begin"/>
      </w:r>
      <w:r w:rsidRPr="007C4F48">
        <w:rPr>
          <w:noProof/>
        </w:rPr>
        <w:instrText xml:space="preserve"> PAGEREF _Toc107306268 \h </w:instrText>
      </w:r>
      <w:r w:rsidRPr="007C4F48">
        <w:rPr>
          <w:noProof/>
        </w:rPr>
      </w:r>
      <w:r w:rsidRPr="007C4F48">
        <w:rPr>
          <w:noProof/>
        </w:rPr>
        <w:fldChar w:fldCharType="separate"/>
      </w:r>
      <w:r w:rsidR="00EC118A">
        <w:rPr>
          <w:noProof/>
        </w:rPr>
        <w:t>1</w:t>
      </w:r>
      <w:r w:rsidRPr="007C4F48">
        <w:rPr>
          <w:noProof/>
        </w:rPr>
        <w:fldChar w:fldCharType="end"/>
      </w:r>
    </w:p>
    <w:p w14:paraId="28C926FC" w14:textId="2F0AB34C" w:rsidR="005B7CEC" w:rsidRPr="007C4F48" w:rsidRDefault="005B7C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4F48">
        <w:rPr>
          <w:noProof/>
        </w:rPr>
        <w:t>1.04</w:t>
      </w:r>
      <w:r w:rsidRPr="007C4F48">
        <w:rPr>
          <w:noProof/>
        </w:rPr>
        <w:tab/>
        <w:t>Schedule 2</w:t>
      </w:r>
      <w:r w:rsidRPr="007C4F48">
        <w:rPr>
          <w:noProof/>
        </w:rPr>
        <w:tab/>
      </w:r>
      <w:r w:rsidRPr="007C4F48">
        <w:rPr>
          <w:noProof/>
        </w:rPr>
        <w:fldChar w:fldCharType="begin"/>
      </w:r>
      <w:r w:rsidRPr="007C4F48">
        <w:rPr>
          <w:noProof/>
        </w:rPr>
        <w:instrText xml:space="preserve"> PAGEREF _Toc107306269 \h </w:instrText>
      </w:r>
      <w:r w:rsidRPr="007C4F48">
        <w:rPr>
          <w:noProof/>
        </w:rPr>
      </w:r>
      <w:r w:rsidRPr="007C4F48">
        <w:rPr>
          <w:noProof/>
        </w:rPr>
        <w:fldChar w:fldCharType="separate"/>
      </w:r>
      <w:r w:rsidR="00EC118A">
        <w:rPr>
          <w:noProof/>
        </w:rPr>
        <w:t>1</w:t>
      </w:r>
      <w:r w:rsidRPr="007C4F48">
        <w:rPr>
          <w:noProof/>
        </w:rPr>
        <w:fldChar w:fldCharType="end"/>
      </w:r>
    </w:p>
    <w:p w14:paraId="47E964A4" w14:textId="6C123DC5" w:rsidR="005B7CEC" w:rsidRPr="007C4F48" w:rsidRDefault="005B7C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4F48">
        <w:rPr>
          <w:noProof/>
        </w:rPr>
        <w:t>1.05</w:t>
      </w:r>
      <w:r w:rsidRPr="007C4F48">
        <w:rPr>
          <w:noProof/>
        </w:rPr>
        <w:tab/>
        <w:t>Definitions</w:t>
      </w:r>
      <w:r w:rsidRPr="007C4F48">
        <w:rPr>
          <w:noProof/>
        </w:rPr>
        <w:tab/>
      </w:r>
      <w:r w:rsidRPr="007C4F48">
        <w:rPr>
          <w:noProof/>
        </w:rPr>
        <w:fldChar w:fldCharType="begin"/>
      </w:r>
      <w:r w:rsidRPr="007C4F48">
        <w:rPr>
          <w:noProof/>
        </w:rPr>
        <w:instrText xml:space="preserve"> PAGEREF _Toc107306270 \h </w:instrText>
      </w:r>
      <w:r w:rsidRPr="007C4F48">
        <w:rPr>
          <w:noProof/>
        </w:rPr>
      </w:r>
      <w:r w:rsidRPr="007C4F48">
        <w:rPr>
          <w:noProof/>
        </w:rPr>
        <w:fldChar w:fldCharType="separate"/>
      </w:r>
      <w:r w:rsidR="00EC118A">
        <w:rPr>
          <w:noProof/>
        </w:rPr>
        <w:t>1</w:t>
      </w:r>
      <w:r w:rsidRPr="007C4F48">
        <w:rPr>
          <w:noProof/>
        </w:rPr>
        <w:fldChar w:fldCharType="end"/>
      </w:r>
    </w:p>
    <w:p w14:paraId="5FC6D246" w14:textId="1AE9CD98" w:rsidR="005B7CEC" w:rsidRPr="007C4F48" w:rsidRDefault="005B7C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4F48">
        <w:rPr>
          <w:noProof/>
        </w:rPr>
        <w:t>1.06</w:t>
      </w:r>
      <w:r w:rsidRPr="007C4F48">
        <w:rPr>
          <w:noProof/>
        </w:rPr>
        <w:tab/>
        <w:t>Purpose</w:t>
      </w:r>
      <w:r w:rsidRPr="007C4F48">
        <w:rPr>
          <w:noProof/>
        </w:rPr>
        <w:tab/>
      </w:r>
      <w:r w:rsidRPr="007C4F48">
        <w:rPr>
          <w:noProof/>
        </w:rPr>
        <w:fldChar w:fldCharType="begin"/>
      </w:r>
      <w:r w:rsidRPr="007C4F48">
        <w:rPr>
          <w:noProof/>
        </w:rPr>
        <w:instrText xml:space="preserve"> PAGEREF _Toc107306271 \h </w:instrText>
      </w:r>
      <w:r w:rsidRPr="007C4F48">
        <w:rPr>
          <w:noProof/>
        </w:rPr>
      </w:r>
      <w:r w:rsidRPr="007C4F48">
        <w:rPr>
          <w:noProof/>
        </w:rPr>
        <w:fldChar w:fldCharType="separate"/>
      </w:r>
      <w:r w:rsidR="00EC118A">
        <w:rPr>
          <w:noProof/>
        </w:rPr>
        <w:t>2</w:t>
      </w:r>
      <w:r w:rsidRPr="007C4F48">
        <w:rPr>
          <w:noProof/>
        </w:rPr>
        <w:fldChar w:fldCharType="end"/>
      </w:r>
    </w:p>
    <w:p w14:paraId="697DBA71" w14:textId="6CA45EBD" w:rsidR="005B7CEC" w:rsidRPr="007C4F48" w:rsidRDefault="005B7CE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C4F48">
        <w:rPr>
          <w:noProof/>
        </w:rPr>
        <w:t>Part 2—Pharmaceutical benefits that may be supplied without a prescription</w:t>
      </w:r>
      <w:r w:rsidRPr="007C4F48">
        <w:rPr>
          <w:b w:val="0"/>
          <w:noProof/>
          <w:sz w:val="18"/>
        </w:rPr>
        <w:tab/>
      </w:r>
      <w:r w:rsidRPr="007C4F48">
        <w:rPr>
          <w:b w:val="0"/>
          <w:noProof/>
          <w:sz w:val="18"/>
        </w:rPr>
        <w:fldChar w:fldCharType="begin"/>
      </w:r>
      <w:r w:rsidRPr="007C4F48">
        <w:rPr>
          <w:b w:val="0"/>
          <w:noProof/>
          <w:sz w:val="18"/>
        </w:rPr>
        <w:instrText xml:space="preserve"> PAGEREF _Toc107306272 \h </w:instrText>
      </w:r>
      <w:r w:rsidRPr="007C4F48">
        <w:rPr>
          <w:b w:val="0"/>
          <w:noProof/>
          <w:sz w:val="18"/>
        </w:rPr>
      </w:r>
      <w:r w:rsidRPr="007C4F48">
        <w:rPr>
          <w:b w:val="0"/>
          <w:noProof/>
          <w:sz w:val="18"/>
        </w:rPr>
        <w:fldChar w:fldCharType="separate"/>
      </w:r>
      <w:r w:rsidR="00EC118A">
        <w:rPr>
          <w:b w:val="0"/>
          <w:noProof/>
          <w:sz w:val="18"/>
        </w:rPr>
        <w:t>3</w:t>
      </w:r>
      <w:r w:rsidRPr="007C4F48">
        <w:rPr>
          <w:b w:val="0"/>
          <w:noProof/>
          <w:sz w:val="18"/>
        </w:rPr>
        <w:fldChar w:fldCharType="end"/>
      </w:r>
    </w:p>
    <w:p w14:paraId="17667A4A" w14:textId="60FF086B" w:rsidR="005B7CEC" w:rsidRPr="007C4F48" w:rsidRDefault="005B7C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4F48">
        <w:rPr>
          <w:noProof/>
        </w:rPr>
        <w:t>2.01</w:t>
      </w:r>
      <w:r w:rsidRPr="007C4F48">
        <w:rPr>
          <w:noProof/>
        </w:rPr>
        <w:tab/>
        <w:t>Pharmaceutical benefits covered by this instrument</w:t>
      </w:r>
      <w:r w:rsidRPr="007C4F48">
        <w:rPr>
          <w:noProof/>
        </w:rPr>
        <w:tab/>
      </w:r>
      <w:r w:rsidRPr="007C4F48">
        <w:rPr>
          <w:noProof/>
        </w:rPr>
        <w:fldChar w:fldCharType="begin"/>
      </w:r>
      <w:r w:rsidRPr="007C4F48">
        <w:rPr>
          <w:noProof/>
        </w:rPr>
        <w:instrText xml:space="preserve"> PAGEREF _Toc107306273 \h </w:instrText>
      </w:r>
      <w:r w:rsidRPr="007C4F48">
        <w:rPr>
          <w:noProof/>
        </w:rPr>
      </w:r>
      <w:r w:rsidRPr="007C4F48">
        <w:rPr>
          <w:noProof/>
        </w:rPr>
        <w:fldChar w:fldCharType="separate"/>
      </w:r>
      <w:r w:rsidR="00EC118A">
        <w:rPr>
          <w:noProof/>
        </w:rPr>
        <w:t>3</w:t>
      </w:r>
      <w:r w:rsidRPr="007C4F48">
        <w:rPr>
          <w:noProof/>
        </w:rPr>
        <w:fldChar w:fldCharType="end"/>
      </w:r>
    </w:p>
    <w:p w14:paraId="516E1850" w14:textId="27127CE5" w:rsidR="005B7CEC" w:rsidRPr="007C4F48" w:rsidRDefault="005B7CE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C4F48">
        <w:rPr>
          <w:noProof/>
        </w:rPr>
        <w:t>Part 3—Specified conditions for supplying pharmaceutical benefits without a prescription</w:t>
      </w:r>
      <w:r w:rsidRPr="007C4F48">
        <w:rPr>
          <w:b w:val="0"/>
          <w:noProof/>
          <w:sz w:val="18"/>
        </w:rPr>
        <w:tab/>
      </w:r>
      <w:r w:rsidRPr="007C4F48">
        <w:rPr>
          <w:b w:val="0"/>
          <w:noProof/>
          <w:sz w:val="18"/>
        </w:rPr>
        <w:fldChar w:fldCharType="begin"/>
      </w:r>
      <w:r w:rsidRPr="007C4F48">
        <w:rPr>
          <w:b w:val="0"/>
          <w:noProof/>
          <w:sz w:val="18"/>
        </w:rPr>
        <w:instrText xml:space="preserve"> PAGEREF _Toc107306274 \h </w:instrText>
      </w:r>
      <w:r w:rsidRPr="007C4F48">
        <w:rPr>
          <w:b w:val="0"/>
          <w:noProof/>
          <w:sz w:val="18"/>
        </w:rPr>
      </w:r>
      <w:r w:rsidRPr="007C4F48">
        <w:rPr>
          <w:b w:val="0"/>
          <w:noProof/>
          <w:sz w:val="18"/>
        </w:rPr>
        <w:fldChar w:fldCharType="separate"/>
      </w:r>
      <w:r w:rsidR="00EC118A">
        <w:rPr>
          <w:b w:val="0"/>
          <w:noProof/>
          <w:sz w:val="18"/>
        </w:rPr>
        <w:t>4</w:t>
      </w:r>
      <w:r w:rsidRPr="007C4F48">
        <w:rPr>
          <w:b w:val="0"/>
          <w:noProof/>
          <w:sz w:val="18"/>
        </w:rPr>
        <w:fldChar w:fldCharType="end"/>
      </w:r>
    </w:p>
    <w:p w14:paraId="07A78E15" w14:textId="5023DC4A" w:rsidR="005B7CEC" w:rsidRPr="007C4F48" w:rsidRDefault="005B7C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4F48">
        <w:rPr>
          <w:noProof/>
        </w:rPr>
        <w:t>3.01</w:t>
      </w:r>
      <w:r w:rsidRPr="007C4F48">
        <w:rPr>
          <w:noProof/>
        </w:rPr>
        <w:tab/>
        <w:t>General</w:t>
      </w:r>
      <w:r w:rsidRPr="007C4F48">
        <w:rPr>
          <w:noProof/>
        </w:rPr>
        <w:tab/>
      </w:r>
      <w:r w:rsidRPr="007C4F48">
        <w:rPr>
          <w:noProof/>
        </w:rPr>
        <w:fldChar w:fldCharType="begin"/>
      </w:r>
      <w:r w:rsidRPr="007C4F48">
        <w:rPr>
          <w:noProof/>
        </w:rPr>
        <w:instrText xml:space="preserve"> PAGEREF _Toc107306275 \h </w:instrText>
      </w:r>
      <w:r w:rsidRPr="007C4F48">
        <w:rPr>
          <w:noProof/>
        </w:rPr>
      </w:r>
      <w:r w:rsidRPr="007C4F48">
        <w:rPr>
          <w:noProof/>
        </w:rPr>
        <w:fldChar w:fldCharType="separate"/>
      </w:r>
      <w:r w:rsidR="00EC118A">
        <w:rPr>
          <w:noProof/>
        </w:rPr>
        <w:t>4</w:t>
      </w:r>
      <w:r w:rsidRPr="007C4F48">
        <w:rPr>
          <w:noProof/>
        </w:rPr>
        <w:fldChar w:fldCharType="end"/>
      </w:r>
    </w:p>
    <w:p w14:paraId="42026703" w14:textId="091D01BF" w:rsidR="005B7CEC" w:rsidRPr="007C4F48" w:rsidRDefault="005B7C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4F48">
        <w:rPr>
          <w:noProof/>
        </w:rPr>
        <w:t>3.02</w:t>
      </w:r>
      <w:r w:rsidRPr="007C4F48">
        <w:rPr>
          <w:noProof/>
        </w:rPr>
        <w:tab/>
        <w:t>Condition—unable to obtain prescription</w:t>
      </w:r>
      <w:r w:rsidRPr="007C4F48">
        <w:rPr>
          <w:noProof/>
        </w:rPr>
        <w:tab/>
      </w:r>
      <w:r w:rsidRPr="007C4F48">
        <w:rPr>
          <w:noProof/>
        </w:rPr>
        <w:fldChar w:fldCharType="begin"/>
      </w:r>
      <w:r w:rsidRPr="007C4F48">
        <w:rPr>
          <w:noProof/>
        </w:rPr>
        <w:instrText xml:space="preserve"> PAGEREF _Toc107306276 \h </w:instrText>
      </w:r>
      <w:r w:rsidRPr="007C4F48">
        <w:rPr>
          <w:noProof/>
        </w:rPr>
      </w:r>
      <w:r w:rsidRPr="007C4F48">
        <w:rPr>
          <w:noProof/>
        </w:rPr>
        <w:fldChar w:fldCharType="separate"/>
      </w:r>
      <w:r w:rsidR="00EC118A">
        <w:rPr>
          <w:noProof/>
        </w:rPr>
        <w:t>4</w:t>
      </w:r>
      <w:r w:rsidRPr="007C4F48">
        <w:rPr>
          <w:noProof/>
        </w:rPr>
        <w:fldChar w:fldCharType="end"/>
      </w:r>
    </w:p>
    <w:p w14:paraId="7136BE72" w14:textId="6BF0C22E" w:rsidR="005B7CEC" w:rsidRPr="007C4F48" w:rsidRDefault="005B7C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4F48">
        <w:rPr>
          <w:noProof/>
        </w:rPr>
        <w:t>3.03</w:t>
      </w:r>
      <w:r w:rsidRPr="007C4F48">
        <w:rPr>
          <w:noProof/>
        </w:rPr>
        <w:tab/>
        <w:t>Condition—previous supply of pharmaceutical benefit</w:t>
      </w:r>
      <w:r w:rsidRPr="007C4F48">
        <w:rPr>
          <w:noProof/>
        </w:rPr>
        <w:tab/>
      </w:r>
      <w:r w:rsidRPr="007C4F48">
        <w:rPr>
          <w:noProof/>
        </w:rPr>
        <w:fldChar w:fldCharType="begin"/>
      </w:r>
      <w:r w:rsidRPr="007C4F48">
        <w:rPr>
          <w:noProof/>
        </w:rPr>
        <w:instrText xml:space="preserve"> PAGEREF _Toc107306277 \h </w:instrText>
      </w:r>
      <w:r w:rsidRPr="007C4F48">
        <w:rPr>
          <w:noProof/>
        </w:rPr>
      </w:r>
      <w:r w:rsidRPr="007C4F48">
        <w:rPr>
          <w:noProof/>
        </w:rPr>
        <w:fldChar w:fldCharType="separate"/>
      </w:r>
      <w:r w:rsidR="00EC118A">
        <w:rPr>
          <w:noProof/>
        </w:rPr>
        <w:t>4</w:t>
      </w:r>
      <w:r w:rsidRPr="007C4F48">
        <w:rPr>
          <w:noProof/>
        </w:rPr>
        <w:fldChar w:fldCharType="end"/>
      </w:r>
    </w:p>
    <w:p w14:paraId="5C350BE1" w14:textId="1EBE3436" w:rsidR="005B7CEC" w:rsidRPr="007C4F48" w:rsidRDefault="005B7C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4F48">
        <w:rPr>
          <w:noProof/>
        </w:rPr>
        <w:t>3.04</w:t>
      </w:r>
      <w:r w:rsidRPr="007C4F48">
        <w:rPr>
          <w:noProof/>
        </w:rPr>
        <w:tab/>
        <w:t>Condition—stability of therapy</w:t>
      </w:r>
      <w:r w:rsidRPr="007C4F48">
        <w:rPr>
          <w:noProof/>
        </w:rPr>
        <w:tab/>
      </w:r>
      <w:r w:rsidRPr="007C4F48">
        <w:rPr>
          <w:noProof/>
        </w:rPr>
        <w:fldChar w:fldCharType="begin"/>
      </w:r>
      <w:r w:rsidRPr="007C4F48">
        <w:rPr>
          <w:noProof/>
        </w:rPr>
        <w:instrText xml:space="preserve"> PAGEREF _Toc107306278 \h </w:instrText>
      </w:r>
      <w:r w:rsidRPr="007C4F48">
        <w:rPr>
          <w:noProof/>
        </w:rPr>
      </w:r>
      <w:r w:rsidRPr="007C4F48">
        <w:rPr>
          <w:noProof/>
        </w:rPr>
        <w:fldChar w:fldCharType="separate"/>
      </w:r>
      <w:r w:rsidR="00EC118A">
        <w:rPr>
          <w:noProof/>
        </w:rPr>
        <w:t>4</w:t>
      </w:r>
      <w:r w:rsidRPr="007C4F48">
        <w:rPr>
          <w:noProof/>
        </w:rPr>
        <w:fldChar w:fldCharType="end"/>
      </w:r>
    </w:p>
    <w:p w14:paraId="7A15A94D" w14:textId="64FF0BEE" w:rsidR="005B7CEC" w:rsidRPr="007C4F48" w:rsidRDefault="005B7C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4F48">
        <w:rPr>
          <w:noProof/>
        </w:rPr>
        <w:t>3.05</w:t>
      </w:r>
      <w:r w:rsidRPr="007C4F48">
        <w:rPr>
          <w:noProof/>
        </w:rPr>
        <w:tab/>
        <w:t>Condition—prior clinical review by PBS prescriber</w:t>
      </w:r>
      <w:r w:rsidRPr="007C4F48">
        <w:rPr>
          <w:noProof/>
        </w:rPr>
        <w:tab/>
      </w:r>
      <w:r w:rsidRPr="007C4F48">
        <w:rPr>
          <w:noProof/>
        </w:rPr>
        <w:fldChar w:fldCharType="begin"/>
      </w:r>
      <w:r w:rsidRPr="007C4F48">
        <w:rPr>
          <w:noProof/>
        </w:rPr>
        <w:instrText xml:space="preserve"> PAGEREF _Toc107306279 \h </w:instrText>
      </w:r>
      <w:r w:rsidRPr="007C4F48">
        <w:rPr>
          <w:noProof/>
        </w:rPr>
      </w:r>
      <w:r w:rsidRPr="007C4F48">
        <w:rPr>
          <w:noProof/>
        </w:rPr>
        <w:fldChar w:fldCharType="separate"/>
      </w:r>
      <w:r w:rsidR="00EC118A">
        <w:rPr>
          <w:noProof/>
        </w:rPr>
        <w:t>4</w:t>
      </w:r>
      <w:r w:rsidRPr="007C4F48">
        <w:rPr>
          <w:noProof/>
        </w:rPr>
        <w:fldChar w:fldCharType="end"/>
      </w:r>
    </w:p>
    <w:p w14:paraId="2C0CE4C3" w14:textId="7E7AC971" w:rsidR="005B7CEC" w:rsidRPr="007C4F48" w:rsidRDefault="005B7C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4F48">
        <w:rPr>
          <w:noProof/>
        </w:rPr>
        <w:t>3.06</w:t>
      </w:r>
      <w:r w:rsidRPr="007C4F48">
        <w:rPr>
          <w:noProof/>
        </w:rPr>
        <w:tab/>
        <w:t>Condition—prescription for last supply of pharmaceutical benefit</w:t>
      </w:r>
      <w:r w:rsidRPr="007C4F48">
        <w:rPr>
          <w:noProof/>
        </w:rPr>
        <w:tab/>
      </w:r>
      <w:r w:rsidRPr="007C4F48">
        <w:rPr>
          <w:noProof/>
        </w:rPr>
        <w:fldChar w:fldCharType="begin"/>
      </w:r>
      <w:r w:rsidRPr="007C4F48">
        <w:rPr>
          <w:noProof/>
        </w:rPr>
        <w:instrText xml:space="preserve"> PAGEREF _Toc107306280 \h </w:instrText>
      </w:r>
      <w:r w:rsidRPr="007C4F48">
        <w:rPr>
          <w:noProof/>
        </w:rPr>
      </w:r>
      <w:r w:rsidRPr="007C4F48">
        <w:rPr>
          <w:noProof/>
        </w:rPr>
        <w:fldChar w:fldCharType="separate"/>
      </w:r>
      <w:r w:rsidR="00EC118A">
        <w:rPr>
          <w:noProof/>
        </w:rPr>
        <w:t>5</w:t>
      </w:r>
      <w:r w:rsidRPr="007C4F48">
        <w:rPr>
          <w:noProof/>
        </w:rPr>
        <w:fldChar w:fldCharType="end"/>
      </w:r>
    </w:p>
    <w:p w14:paraId="05B0D500" w14:textId="5242F31A" w:rsidR="005B7CEC" w:rsidRPr="007C4F48" w:rsidRDefault="005B7C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4F48">
        <w:rPr>
          <w:noProof/>
        </w:rPr>
        <w:t>3.07</w:t>
      </w:r>
      <w:r w:rsidRPr="007C4F48">
        <w:rPr>
          <w:noProof/>
        </w:rPr>
        <w:tab/>
        <w:t>Condition—no continued dispensing in previous 12 months</w:t>
      </w:r>
      <w:r w:rsidRPr="007C4F48">
        <w:rPr>
          <w:noProof/>
        </w:rPr>
        <w:tab/>
      </w:r>
      <w:r w:rsidRPr="007C4F48">
        <w:rPr>
          <w:noProof/>
        </w:rPr>
        <w:fldChar w:fldCharType="begin"/>
      </w:r>
      <w:r w:rsidRPr="007C4F48">
        <w:rPr>
          <w:noProof/>
        </w:rPr>
        <w:instrText xml:space="preserve"> PAGEREF _Toc107306281 \h </w:instrText>
      </w:r>
      <w:r w:rsidRPr="007C4F48">
        <w:rPr>
          <w:noProof/>
        </w:rPr>
      </w:r>
      <w:r w:rsidRPr="007C4F48">
        <w:rPr>
          <w:noProof/>
        </w:rPr>
        <w:fldChar w:fldCharType="separate"/>
      </w:r>
      <w:r w:rsidR="00EC118A">
        <w:rPr>
          <w:noProof/>
        </w:rPr>
        <w:t>5</w:t>
      </w:r>
      <w:r w:rsidRPr="007C4F48">
        <w:rPr>
          <w:noProof/>
        </w:rPr>
        <w:fldChar w:fldCharType="end"/>
      </w:r>
    </w:p>
    <w:p w14:paraId="6BE81167" w14:textId="3D3CD32B" w:rsidR="005B7CEC" w:rsidRPr="007C4F48" w:rsidRDefault="005B7C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4F48">
        <w:rPr>
          <w:noProof/>
        </w:rPr>
        <w:t>3.08</w:t>
      </w:r>
      <w:r w:rsidRPr="007C4F48">
        <w:rPr>
          <w:noProof/>
        </w:rPr>
        <w:tab/>
        <w:t>Condition—declaration for supply of pharmaceutical benefit</w:t>
      </w:r>
      <w:r w:rsidRPr="007C4F48">
        <w:rPr>
          <w:noProof/>
        </w:rPr>
        <w:tab/>
      </w:r>
      <w:r w:rsidRPr="007C4F48">
        <w:rPr>
          <w:noProof/>
        </w:rPr>
        <w:fldChar w:fldCharType="begin"/>
      </w:r>
      <w:r w:rsidRPr="007C4F48">
        <w:rPr>
          <w:noProof/>
        </w:rPr>
        <w:instrText xml:space="preserve"> PAGEREF _Toc107306282 \h </w:instrText>
      </w:r>
      <w:r w:rsidRPr="007C4F48">
        <w:rPr>
          <w:noProof/>
        </w:rPr>
      </w:r>
      <w:r w:rsidRPr="007C4F48">
        <w:rPr>
          <w:noProof/>
        </w:rPr>
        <w:fldChar w:fldCharType="separate"/>
      </w:r>
      <w:r w:rsidR="00EC118A">
        <w:rPr>
          <w:noProof/>
        </w:rPr>
        <w:t>5</w:t>
      </w:r>
      <w:r w:rsidRPr="007C4F48">
        <w:rPr>
          <w:noProof/>
        </w:rPr>
        <w:fldChar w:fldCharType="end"/>
      </w:r>
    </w:p>
    <w:p w14:paraId="40F0834B" w14:textId="34B20E3C" w:rsidR="005B7CEC" w:rsidRPr="007C4F48" w:rsidRDefault="005B7C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4F48">
        <w:rPr>
          <w:noProof/>
        </w:rPr>
        <w:t>3.09</w:t>
      </w:r>
      <w:r w:rsidRPr="007C4F48">
        <w:rPr>
          <w:noProof/>
        </w:rPr>
        <w:tab/>
        <w:t>Condition—maximum quantity of supply</w:t>
      </w:r>
      <w:r w:rsidRPr="007C4F48">
        <w:rPr>
          <w:noProof/>
        </w:rPr>
        <w:tab/>
      </w:r>
      <w:r w:rsidRPr="007C4F48">
        <w:rPr>
          <w:noProof/>
        </w:rPr>
        <w:fldChar w:fldCharType="begin"/>
      </w:r>
      <w:r w:rsidRPr="007C4F48">
        <w:rPr>
          <w:noProof/>
        </w:rPr>
        <w:instrText xml:space="preserve"> PAGEREF _Toc107306283 \h </w:instrText>
      </w:r>
      <w:r w:rsidRPr="007C4F48">
        <w:rPr>
          <w:noProof/>
        </w:rPr>
      </w:r>
      <w:r w:rsidRPr="007C4F48">
        <w:rPr>
          <w:noProof/>
        </w:rPr>
        <w:fldChar w:fldCharType="separate"/>
      </w:r>
      <w:r w:rsidR="00EC118A">
        <w:rPr>
          <w:noProof/>
        </w:rPr>
        <w:t>5</w:t>
      </w:r>
      <w:r w:rsidRPr="007C4F48">
        <w:rPr>
          <w:noProof/>
        </w:rPr>
        <w:fldChar w:fldCharType="end"/>
      </w:r>
    </w:p>
    <w:p w14:paraId="65E9BD38" w14:textId="740AAFF0" w:rsidR="005B7CEC" w:rsidRPr="007C4F48" w:rsidRDefault="005B7C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4F48">
        <w:rPr>
          <w:noProof/>
        </w:rPr>
        <w:t>3.10</w:t>
      </w:r>
      <w:r w:rsidRPr="007C4F48">
        <w:rPr>
          <w:noProof/>
        </w:rPr>
        <w:tab/>
        <w:t>Condition—preparing and recording information</w:t>
      </w:r>
      <w:r w:rsidRPr="007C4F48">
        <w:rPr>
          <w:noProof/>
        </w:rPr>
        <w:tab/>
      </w:r>
      <w:r w:rsidRPr="007C4F48">
        <w:rPr>
          <w:noProof/>
        </w:rPr>
        <w:fldChar w:fldCharType="begin"/>
      </w:r>
      <w:r w:rsidRPr="007C4F48">
        <w:rPr>
          <w:noProof/>
        </w:rPr>
        <w:instrText xml:space="preserve"> PAGEREF _Toc107306284 \h </w:instrText>
      </w:r>
      <w:r w:rsidRPr="007C4F48">
        <w:rPr>
          <w:noProof/>
        </w:rPr>
      </w:r>
      <w:r w:rsidRPr="007C4F48">
        <w:rPr>
          <w:noProof/>
        </w:rPr>
        <w:fldChar w:fldCharType="separate"/>
      </w:r>
      <w:r w:rsidR="00EC118A">
        <w:rPr>
          <w:noProof/>
        </w:rPr>
        <w:t>5</w:t>
      </w:r>
      <w:r w:rsidRPr="007C4F48">
        <w:rPr>
          <w:noProof/>
        </w:rPr>
        <w:fldChar w:fldCharType="end"/>
      </w:r>
    </w:p>
    <w:p w14:paraId="530CF98A" w14:textId="50F7F225" w:rsidR="005B7CEC" w:rsidRPr="007C4F48" w:rsidRDefault="005B7CE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C4F48">
        <w:rPr>
          <w:noProof/>
        </w:rPr>
        <w:t>Part 4—Application, savings and transitional provisions</w:t>
      </w:r>
      <w:r w:rsidRPr="007C4F48">
        <w:rPr>
          <w:b w:val="0"/>
          <w:noProof/>
          <w:sz w:val="18"/>
        </w:rPr>
        <w:tab/>
      </w:r>
      <w:r w:rsidRPr="007C4F48">
        <w:rPr>
          <w:b w:val="0"/>
          <w:noProof/>
          <w:sz w:val="18"/>
        </w:rPr>
        <w:fldChar w:fldCharType="begin"/>
      </w:r>
      <w:r w:rsidRPr="007C4F48">
        <w:rPr>
          <w:b w:val="0"/>
          <w:noProof/>
          <w:sz w:val="18"/>
        </w:rPr>
        <w:instrText xml:space="preserve"> PAGEREF _Toc107306285 \h </w:instrText>
      </w:r>
      <w:r w:rsidRPr="007C4F48">
        <w:rPr>
          <w:b w:val="0"/>
          <w:noProof/>
          <w:sz w:val="18"/>
        </w:rPr>
      </w:r>
      <w:r w:rsidRPr="007C4F48">
        <w:rPr>
          <w:b w:val="0"/>
          <w:noProof/>
          <w:sz w:val="18"/>
        </w:rPr>
        <w:fldChar w:fldCharType="separate"/>
      </w:r>
      <w:r w:rsidR="00EC118A">
        <w:rPr>
          <w:b w:val="0"/>
          <w:noProof/>
          <w:sz w:val="18"/>
        </w:rPr>
        <w:t>6</w:t>
      </w:r>
      <w:r w:rsidRPr="007C4F48">
        <w:rPr>
          <w:b w:val="0"/>
          <w:noProof/>
          <w:sz w:val="18"/>
        </w:rPr>
        <w:fldChar w:fldCharType="end"/>
      </w:r>
    </w:p>
    <w:p w14:paraId="33CE0810" w14:textId="59777633" w:rsidR="005B7CEC" w:rsidRPr="007C4F48" w:rsidRDefault="005B7C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4F48">
        <w:rPr>
          <w:noProof/>
        </w:rPr>
        <w:t>4.01</w:t>
      </w:r>
      <w:r w:rsidRPr="007C4F48">
        <w:rPr>
          <w:noProof/>
        </w:rPr>
        <w:tab/>
        <w:t>Application of this instrument</w:t>
      </w:r>
      <w:r w:rsidRPr="007C4F48">
        <w:rPr>
          <w:noProof/>
        </w:rPr>
        <w:tab/>
      </w:r>
      <w:r w:rsidRPr="007C4F48">
        <w:rPr>
          <w:noProof/>
        </w:rPr>
        <w:fldChar w:fldCharType="begin"/>
      </w:r>
      <w:r w:rsidRPr="007C4F48">
        <w:rPr>
          <w:noProof/>
        </w:rPr>
        <w:instrText xml:space="preserve"> PAGEREF _Toc107306286 \h </w:instrText>
      </w:r>
      <w:r w:rsidRPr="007C4F48">
        <w:rPr>
          <w:noProof/>
        </w:rPr>
      </w:r>
      <w:r w:rsidRPr="007C4F48">
        <w:rPr>
          <w:noProof/>
        </w:rPr>
        <w:fldChar w:fldCharType="separate"/>
      </w:r>
      <w:r w:rsidR="00EC118A">
        <w:rPr>
          <w:noProof/>
        </w:rPr>
        <w:t>6</w:t>
      </w:r>
      <w:r w:rsidRPr="007C4F48">
        <w:rPr>
          <w:noProof/>
        </w:rPr>
        <w:fldChar w:fldCharType="end"/>
      </w:r>
    </w:p>
    <w:p w14:paraId="02181AFE" w14:textId="77CE2C72" w:rsidR="005B7CEC" w:rsidRPr="007C4F48" w:rsidRDefault="005B7CEC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C4F48">
        <w:rPr>
          <w:noProof/>
        </w:rPr>
        <w:t>Schedule 1—Pharmaceutical benefits that may be supplied without a prescription</w:t>
      </w:r>
      <w:r w:rsidRPr="007C4F48">
        <w:rPr>
          <w:b w:val="0"/>
          <w:noProof/>
          <w:sz w:val="18"/>
        </w:rPr>
        <w:tab/>
      </w:r>
      <w:r w:rsidRPr="007C4F48">
        <w:rPr>
          <w:b w:val="0"/>
          <w:noProof/>
          <w:sz w:val="18"/>
        </w:rPr>
        <w:fldChar w:fldCharType="begin"/>
      </w:r>
      <w:r w:rsidRPr="007C4F48">
        <w:rPr>
          <w:b w:val="0"/>
          <w:noProof/>
          <w:sz w:val="18"/>
        </w:rPr>
        <w:instrText xml:space="preserve"> PAGEREF _Toc107306287 \h </w:instrText>
      </w:r>
      <w:r w:rsidRPr="007C4F48">
        <w:rPr>
          <w:b w:val="0"/>
          <w:noProof/>
          <w:sz w:val="18"/>
        </w:rPr>
      </w:r>
      <w:r w:rsidRPr="007C4F48">
        <w:rPr>
          <w:b w:val="0"/>
          <w:noProof/>
          <w:sz w:val="18"/>
        </w:rPr>
        <w:fldChar w:fldCharType="separate"/>
      </w:r>
      <w:r w:rsidR="00EC118A">
        <w:rPr>
          <w:b w:val="0"/>
          <w:noProof/>
          <w:sz w:val="18"/>
        </w:rPr>
        <w:t>7</w:t>
      </w:r>
      <w:r w:rsidRPr="007C4F48">
        <w:rPr>
          <w:b w:val="0"/>
          <w:noProof/>
          <w:sz w:val="18"/>
        </w:rPr>
        <w:fldChar w:fldCharType="end"/>
      </w:r>
    </w:p>
    <w:p w14:paraId="71D03931" w14:textId="06C65526" w:rsidR="005B7CEC" w:rsidRPr="007C4F48" w:rsidRDefault="005B7C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4F48">
        <w:rPr>
          <w:noProof/>
        </w:rPr>
        <w:t>1</w:t>
      </w:r>
      <w:r w:rsidRPr="007C4F48">
        <w:rPr>
          <w:noProof/>
        </w:rPr>
        <w:tab/>
        <w:t>Pharmaceutical benefits that may be supplied without a prescription by an approved pharmacist</w:t>
      </w:r>
      <w:r w:rsidRPr="007C4F48">
        <w:rPr>
          <w:noProof/>
        </w:rPr>
        <w:tab/>
      </w:r>
      <w:r w:rsidRPr="007C4F48">
        <w:rPr>
          <w:noProof/>
        </w:rPr>
        <w:fldChar w:fldCharType="begin"/>
      </w:r>
      <w:r w:rsidRPr="007C4F48">
        <w:rPr>
          <w:noProof/>
        </w:rPr>
        <w:instrText xml:space="preserve"> PAGEREF _Toc107306288 \h </w:instrText>
      </w:r>
      <w:r w:rsidRPr="007C4F48">
        <w:rPr>
          <w:noProof/>
        </w:rPr>
      </w:r>
      <w:r w:rsidRPr="007C4F48">
        <w:rPr>
          <w:noProof/>
        </w:rPr>
        <w:fldChar w:fldCharType="separate"/>
      </w:r>
      <w:r w:rsidR="00EC118A">
        <w:rPr>
          <w:noProof/>
        </w:rPr>
        <w:t>7</w:t>
      </w:r>
      <w:r w:rsidRPr="007C4F48">
        <w:rPr>
          <w:noProof/>
        </w:rPr>
        <w:fldChar w:fldCharType="end"/>
      </w:r>
    </w:p>
    <w:p w14:paraId="5C2F1279" w14:textId="53E2397A" w:rsidR="005B7CEC" w:rsidRPr="007C4F48" w:rsidRDefault="005B7CE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C4F48">
        <w:rPr>
          <w:noProof/>
        </w:rPr>
        <w:t>Schedule 2—Repeals</w:t>
      </w:r>
      <w:r w:rsidRPr="007C4F48">
        <w:rPr>
          <w:b w:val="0"/>
          <w:noProof/>
          <w:sz w:val="18"/>
        </w:rPr>
        <w:tab/>
      </w:r>
      <w:r w:rsidRPr="007C4F48">
        <w:rPr>
          <w:b w:val="0"/>
          <w:noProof/>
          <w:sz w:val="18"/>
        </w:rPr>
        <w:fldChar w:fldCharType="begin"/>
      </w:r>
      <w:r w:rsidRPr="007C4F48">
        <w:rPr>
          <w:b w:val="0"/>
          <w:noProof/>
          <w:sz w:val="18"/>
        </w:rPr>
        <w:instrText xml:space="preserve"> PAGEREF _Toc107306289 \h </w:instrText>
      </w:r>
      <w:r w:rsidRPr="007C4F48">
        <w:rPr>
          <w:b w:val="0"/>
          <w:noProof/>
          <w:sz w:val="18"/>
        </w:rPr>
      </w:r>
      <w:r w:rsidRPr="007C4F48">
        <w:rPr>
          <w:b w:val="0"/>
          <w:noProof/>
          <w:sz w:val="18"/>
        </w:rPr>
        <w:fldChar w:fldCharType="separate"/>
      </w:r>
      <w:r w:rsidR="00EC118A">
        <w:rPr>
          <w:b w:val="0"/>
          <w:noProof/>
          <w:sz w:val="18"/>
        </w:rPr>
        <w:t>12</w:t>
      </w:r>
      <w:r w:rsidRPr="007C4F48">
        <w:rPr>
          <w:b w:val="0"/>
          <w:noProof/>
          <w:sz w:val="18"/>
        </w:rPr>
        <w:fldChar w:fldCharType="end"/>
      </w:r>
    </w:p>
    <w:p w14:paraId="14E49EAD" w14:textId="7C0E0979" w:rsidR="005B7CEC" w:rsidRPr="007C4F48" w:rsidRDefault="005B7CE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C4F48">
        <w:rPr>
          <w:noProof/>
        </w:rPr>
        <w:t>National Health (Continued Dispensing) Determination 2012</w:t>
      </w:r>
      <w:r w:rsidRPr="007C4F48">
        <w:rPr>
          <w:i w:val="0"/>
          <w:noProof/>
          <w:sz w:val="18"/>
        </w:rPr>
        <w:tab/>
      </w:r>
      <w:r w:rsidRPr="007C4F48">
        <w:rPr>
          <w:i w:val="0"/>
          <w:noProof/>
          <w:sz w:val="18"/>
        </w:rPr>
        <w:fldChar w:fldCharType="begin"/>
      </w:r>
      <w:r w:rsidRPr="007C4F48">
        <w:rPr>
          <w:i w:val="0"/>
          <w:noProof/>
          <w:sz w:val="18"/>
        </w:rPr>
        <w:instrText xml:space="preserve"> PAGEREF _Toc107306290 \h </w:instrText>
      </w:r>
      <w:r w:rsidRPr="007C4F48">
        <w:rPr>
          <w:i w:val="0"/>
          <w:noProof/>
          <w:sz w:val="18"/>
        </w:rPr>
      </w:r>
      <w:r w:rsidRPr="007C4F48">
        <w:rPr>
          <w:i w:val="0"/>
          <w:noProof/>
          <w:sz w:val="18"/>
        </w:rPr>
        <w:fldChar w:fldCharType="separate"/>
      </w:r>
      <w:r w:rsidR="00EC118A">
        <w:rPr>
          <w:i w:val="0"/>
          <w:noProof/>
          <w:sz w:val="18"/>
        </w:rPr>
        <w:t>12</w:t>
      </w:r>
      <w:r w:rsidRPr="007C4F48">
        <w:rPr>
          <w:i w:val="0"/>
          <w:noProof/>
          <w:sz w:val="18"/>
        </w:rPr>
        <w:fldChar w:fldCharType="end"/>
      </w:r>
    </w:p>
    <w:p w14:paraId="21A809D9" w14:textId="0C3E427E" w:rsidR="005B7CEC" w:rsidRPr="007C4F48" w:rsidRDefault="005B7CE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C4F48">
        <w:rPr>
          <w:noProof/>
          <w:shd w:val="clear" w:color="auto" w:fill="FFFFFF"/>
        </w:rPr>
        <w:t>National Health (Continued Dispensing – Emergency Measures) Determination 2020</w:t>
      </w:r>
      <w:r w:rsidRPr="007C4F48">
        <w:rPr>
          <w:i w:val="0"/>
          <w:noProof/>
          <w:sz w:val="18"/>
        </w:rPr>
        <w:tab/>
      </w:r>
      <w:r w:rsidRPr="007C4F48">
        <w:rPr>
          <w:i w:val="0"/>
          <w:noProof/>
          <w:sz w:val="18"/>
        </w:rPr>
        <w:fldChar w:fldCharType="begin"/>
      </w:r>
      <w:r w:rsidRPr="007C4F48">
        <w:rPr>
          <w:i w:val="0"/>
          <w:noProof/>
          <w:sz w:val="18"/>
        </w:rPr>
        <w:instrText xml:space="preserve"> PAGEREF _Toc107306291 \h </w:instrText>
      </w:r>
      <w:r w:rsidRPr="007C4F48">
        <w:rPr>
          <w:i w:val="0"/>
          <w:noProof/>
          <w:sz w:val="18"/>
        </w:rPr>
      </w:r>
      <w:r w:rsidRPr="007C4F48">
        <w:rPr>
          <w:i w:val="0"/>
          <w:noProof/>
          <w:sz w:val="18"/>
        </w:rPr>
        <w:fldChar w:fldCharType="separate"/>
      </w:r>
      <w:r w:rsidR="00EC118A">
        <w:rPr>
          <w:i w:val="0"/>
          <w:noProof/>
          <w:sz w:val="18"/>
        </w:rPr>
        <w:t>12</w:t>
      </w:r>
      <w:r w:rsidRPr="007C4F48">
        <w:rPr>
          <w:i w:val="0"/>
          <w:noProof/>
          <w:sz w:val="18"/>
        </w:rPr>
        <w:fldChar w:fldCharType="end"/>
      </w:r>
    </w:p>
    <w:p w14:paraId="468E89BF" w14:textId="77777777" w:rsidR="00670EA1" w:rsidRPr="007C4F48" w:rsidRDefault="005B7CEC" w:rsidP="00715914">
      <w:r w:rsidRPr="007C4F48">
        <w:fldChar w:fldCharType="end"/>
      </w:r>
    </w:p>
    <w:p w14:paraId="65473BE7" w14:textId="77777777" w:rsidR="00670EA1" w:rsidRPr="007C4F48" w:rsidRDefault="00670EA1" w:rsidP="00715914">
      <w:pPr>
        <w:sectPr w:rsidR="00670EA1" w:rsidRPr="007C4F48" w:rsidSect="0006110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8D1ECC0" w14:textId="77777777" w:rsidR="00715914" w:rsidRPr="007C4F48" w:rsidRDefault="00715914" w:rsidP="00715914">
      <w:pPr>
        <w:pStyle w:val="ActHead2"/>
      </w:pPr>
      <w:bookmarkStart w:id="1" w:name="_Toc107306265"/>
      <w:r w:rsidRPr="007C4F48">
        <w:rPr>
          <w:rStyle w:val="CharPartNo"/>
        </w:rPr>
        <w:lastRenderedPageBreak/>
        <w:t>Part 1</w:t>
      </w:r>
      <w:r w:rsidRPr="007C4F48">
        <w:t>—</w:t>
      </w:r>
      <w:r w:rsidRPr="007C4F48">
        <w:rPr>
          <w:rStyle w:val="CharPartText"/>
        </w:rPr>
        <w:t>Preliminary</w:t>
      </w:r>
      <w:bookmarkEnd w:id="1"/>
    </w:p>
    <w:p w14:paraId="287467CE" w14:textId="77777777" w:rsidR="00715914" w:rsidRPr="007C4F48" w:rsidRDefault="00715914" w:rsidP="00715914">
      <w:pPr>
        <w:pStyle w:val="Header"/>
      </w:pPr>
      <w:r w:rsidRPr="007C4F48">
        <w:rPr>
          <w:rStyle w:val="CharDivNo"/>
        </w:rPr>
        <w:t xml:space="preserve"> </w:t>
      </w:r>
      <w:r w:rsidRPr="007C4F48">
        <w:rPr>
          <w:rStyle w:val="CharDivText"/>
        </w:rPr>
        <w:t xml:space="preserve"> </w:t>
      </w:r>
    </w:p>
    <w:p w14:paraId="14BF0C9A" w14:textId="77777777" w:rsidR="00715914" w:rsidRPr="007C4F48" w:rsidRDefault="00BA513B" w:rsidP="00715914">
      <w:pPr>
        <w:pStyle w:val="ActHead5"/>
      </w:pPr>
      <w:bookmarkStart w:id="2" w:name="_Toc107306266"/>
      <w:r w:rsidRPr="007C4F48">
        <w:rPr>
          <w:rStyle w:val="CharSectno"/>
        </w:rPr>
        <w:t>1.01</w:t>
      </w:r>
      <w:r w:rsidR="00715914" w:rsidRPr="007C4F48">
        <w:t xml:space="preserve">  </w:t>
      </w:r>
      <w:r w:rsidR="00CE493D" w:rsidRPr="007C4F48">
        <w:t>Name</w:t>
      </w:r>
      <w:bookmarkEnd w:id="2"/>
    </w:p>
    <w:p w14:paraId="00531D5B" w14:textId="77777777" w:rsidR="00715914" w:rsidRPr="007C4F48" w:rsidRDefault="00715914" w:rsidP="00715914">
      <w:pPr>
        <w:pStyle w:val="subsection"/>
      </w:pPr>
      <w:r w:rsidRPr="007C4F48">
        <w:tab/>
      </w:r>
      <w:r w:rsidR="005F6618" w:rsidRPr="007C4F48">
        <w:t>(1)</w:t>
      </w:r>
      <w:r w:rsidRPr="007C4F48">
        <w:tab/>
      </w:r>
      <w:r w:rsidR="00DB7865" w:rsidRPr="007C4F48">
        <w:t>This instrument is</w:t>
      </w:r>
      <w:r w:rsidR="00CE493D" w:rsidRPr="007C4F48">
        <w:t xml:space="preserve"> the </w:t>
      </w:r>
      <w:r w:rsidR="00DB7865" w:rsidRPr="007C4F48">
        <w:rPr>
          <w:i/>
        </w:rPr>
        <w:t>National Health (Continued Dispensing) Determination 2022</w:t>
      </w:r>
      <w:r w:rsidRPr="007C4F48">
        <w:t>.</w:t>
      </w:r>
    </w:p>
    <w:p w14:paraId="0F99E263" w14:textId="77777777" w:rsidR="002B5C5C" w:rsidRPr="007C4F48" w:rsidRDefault="005F6618" w:rsidP="00D565B4">
      <w:pPr>
        <w:pStyle w:val="subsection"/>
      </w:pPr>
      <w:r w:rsidRPr="007C4F48">
        <w:tab/>
        <w:t>(2)</w:t>
      </w:r>
      <w:r w:rsidRPr="007C4F48">
        <w:tab/>
        <w:t>This instrument may also be cited as PB 5</w:t>
      </w:r>
      <w:r w:rsidR="00D565B4" w:rsidRPr="007C4F48">
        <w:t>9</w:t>
      </w:r>
      <w:r w:rsidRPr="007C4F48">
        <w:t xml:space="preserve"> of 2022.</w:t>
      </w:r>
    </w:p>
    <w:p w14:paraId="1D8E9788" w14:textId="77777777" w:rsidR="00715914" w:rsidRPr="007C4F48" w:rsidRDefault="00BA513B" w:rsidP="00104261">
      <w:pPr>
        <w:pStyle w:val="ActHead5"/>
      </w:pPr>
      <w:bookmarkStart w:id="3" w:name="_Toc107306267"/>
      <w:r w:rsidRPr="007C4F48">
        <w:rPr>
          <w:rStyle w:val="CharSectno"/>
        </w:rPr>
        <w:t>1.02</w:t>
      </w:r>
      <w:r w:rsidR="00715914" w:rsidRPr="007C4F48">
        <w:t xml:space="preserve">  Commencement</w:t>
      </w:r>
      <w:bookmarkEnd w:id="3"/>
    </w:p>
    <w:p w14:paraId="0257FAA8" w14:textId="77777777" w:rsidR="00AE3652" w:rsidRPr="007C4F48" w:rsidRDefault="00807626" w:rsidP="00AE3652">
      <w:pPr>
        <w:pStyle w:val="subsection"/>
      </w:pPr>
      <w:r w:rsidRPr="007C4F48">
        <w:tab/>
      </w:r>
      <w:r w:rsidR="00AE3652" w:rsidRPr="007C4F48">
        <w:t>(1)</w:t>
      </w:r>
      <w:r w:rsidR="00AE3652" w:rsidRPr="007C4F48">
        <w:tab/>
        <w:t xml:space="preserve">Each provision of </w:t>
      </w:r>
      <w:r w:rsidR="00DB7865" w:rsidRPr="007C4F48">
        <w:t>this instrument</w:t>
      </w:r>
      <w:r w:rsidR="00AE3652" w:rsidRPr="007C4F48">
        <w:t xml:space="preserve"> specified in column 1 of the table commences, or is taken to have commenced, in accordance with column 2 of the table. Any other statement in column 2 has effect according to its terms.</w:t>
      </w:r>
    </w:p>
    <w:p w14:paraId="0437B835" w14:textId="77777777" w:rsidR="00AE3652" w:rsidRPr="007C4F48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7C4F48" w14:paraId="3A3F35A1" w14:textId="77777777" w:rsidTr="00DB786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8A26D12" w14:textId="77777777" w:rsidR="00AE3652" w:rsidRPr="007C4F48" w:rsidRDefault="00AE3652" w:rsidP="00DB7865">
            <w:pPr>
              <w:pStyle w:val="TableHeading"/>
            </w:pPr>
            <w:r w:rsidRPr="007C4F48">
              <w:t>Commencement information</w:t>
            </w:r>
          </w:p>
        </w:tc>
      </w:tr>
      <w:tr w:rsidR="00AE3652" w:rsidRPr="007C4F48" w14:paraId="56D1AFF7" w14:textId="77777777" w:rsidTr="00DB786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5F933D6" w14:textId="77777777" w:rsidR="00AE3652" w:rsidRPr="007C4F48" w:rsidRDefault="00AE3652" w:rsidP="00DB7865">
            <w:pPr>
              <w:pStyle w:val="TableHeading"/>
            </w:pPr>
            <w:r w:rsidRPr="007C4F4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46641E" w14:textId="77777777" w:rsidR="00AE3652" w:rsidRPr="007C4F48" w:rsidRDefault="00AE3652" w:rsidP="00DB7865">
            <w:pPr>
              <w:pStyle w:val="TableHeading"/>
            </w:pPr>
            <w:r w:rsidRPr="007C4F4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7BC8C2" w14:textId="77777777" w:rsidR="00AE3652" w:rsidRPr="007C4F48" w:rsidRDefault="00AE3652" w:rsidP="00DB7865">
            <w:pPr>
              <w:pStyle w:val="TableHeading"/>
            </w:pPr>
            <w:r w:rsidRPr="007C4F48">
              <w:t>Column 3</w:t>
            </w:r>
          </w:p>
        </w:tc>
      </w:tr>
      <w:tr w:rsidR="00AE3652" w:rsidRPr="007C4F48" w14:paraId="2C916B10" w14:textId="77777777" w:rsidTr="00DB786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586960" w14:textId="77777777" w:rsidR="00AE3652" w:rsidRPr="007C4F48" w:rsidRDefault="00AE3652" w:rsidP="00DB7865">
            <w:pPr>
              <w:pStyle w:val="TableHeading"/>
            </w:pPr>
            <w:r w:rsidRPr="007C4F4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CF6F20" w14:textId="77777777" w:rsidR="00AE3652" w:rsidRPr="007C4F48" w:rsidRDefault="00AE3652" w:rsidP="00DB7865">
            <w:pPr>
              <w:pStyle w:val="TableHeading"/>
            </w:pPr>
            <w:r w:rsidRPr="007C4F4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E70402" w14:textId="77777777" w:rsidR="00AE3652" w:rsidRPr="007C4F48" w:rsidRDefault="00AE3652" w:rsidP="00DB7865">
            <w:pPr>
              <w:pStyle w:val="TableHeading"/>
            </w:pPr>
            <w:r w:rsidRPr="007C4F48">
              <w:t>Date/Details</w:t>
            </w:r>
          </w:p>
        </w:tc>
      </w:tr>
      <w:tr w:rsidR="00AE3652" w:rsidRPr="007C4F48" w14:paraId="60AE7622" w14:textId="77777777" w:rsidTr="00DB786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1C51057" w14:textId="77777777" w:rsidR="00AE3652" w:rsidRPr="007C4F48" w:rsidRDefault="00AE3652" w:rsidP="00DB7865">
            <w:pPr>
              <w:pStyle w:val="Tabletext"/>
            </w:pPr>
            <w:r w:rsidRPr="007C4F48">
              <w:t xml:space="preserve">1.  The whole of </w:t>
            </w:r>
            <w:r w:rsidR="00DB7865" w:rsidRPr="007C4F4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10B70A" w14:textId="77777777" w:rsidR="00AE3652" w:rsidRPr="007C4F48" w:rsidRDefault="009528A6" w:rsidP="00DB7865">
            <w:pPr>
              <w:pStyle w:val="Tabletext"/>
            </w:pPr>
            <w:r w:rsidRPr="007C4F48">
              <w:t>1 July</w:t>
            </w:r>
            <w:r w:rsidR="00C7458F" w:rsidRPr="007C4F48">
              <w:t xml:space="preserve"> 2022</w:t>
            </w:r>
            <w:r w:rsidR="00AE3652" w:rsidRPr="007C4F48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4AE7E0" w14:textId="77777777" w:rsidR="00AE3652" w:rsidRPr="007C4F48" w:rsidRDefault="009528A6" w:rsidP="00DB7865">
            <w:pPr>
              <w:pStyle w:val="Tabletext"/>
            </w:pPr>
            <w:r w:rsidRPr="007C4F48">
              <w:t>1 July</w:t>
            </w:r>
            <w:r w:rsidR="00C7458F" w:rsidRPr="007C4F48">
              <w:t xml:space="preserve"> 2022</w:t>
            </w:r>
          </w:p>
        </w:tc>
      </w:tr>
    </w:tbl>
    <w:p w14:paraId="1FF6D6A3" w14:textId="77777777" w:rsidR="00AE3652" w:rsidRPr="007C4F48" w:rsidRDefault="00AE3652" w:rsidP="00AE3652">
      <w:pPr>
        <w:pStyle w:val="notetext"/>
      </w:pPr>
      <w:r w:rsidRPr="007C4F48">
        <w:rPr>
          <w:snapToGrid w:val="0"/>
          <w:lang w:eastAsia="en-US"/>
        </w:rPr>
        <w:t>Note:</w:t>
      </w:r>
      <w:r w:rsidRPr="007C4F48">
        <w:rPr>
          <w:snapToGrid w:val="0"/>
          <w:lang w:eastAsia="en-US"/>
        </w:rPr>
        <w:tab/>
        <w:t xml:space="preserve">This table relates only to the provisions of </w:t>
      </w:r>
      <w:r w:rsidR="00DB7865" w:rsidRPr="007C4F48">
        <w:rPr>
          <w:snapToGrid w:val="0"/>
          <w:lang w:eastAsia="en-US"/>
        </w:rPr>
        <w:t>this instrument</w:t>
      </w:r>
      <w:r w:rsidRPr="007C4F48">
        <w:t xml:space="preserve"> </w:t>
      </w:r>
      <w:r w:rsidRPr="007C4F48">
        <w:rPr>
          <w:snapToGrid w:val="0"/>
          <w:lang w:eastAsia="en-US"/>
        </w:rPr>
        <w:t xml:space="preserve">as originally made. It will not be amended to deal with any later amendments of </w:t>
      </w:r>
      <w:r w:rsidR="00DB7865" w:rsidRPr="007C4F48">
        <w:rPr>
          <w:snapToGrid w:val="0"/>
          <w:lang w:eastAsia="en-US"/>
        </w:rPr>
        <w:t>this instrument</w:t>
      </w:r>
      <w:r w:rsidRPr="007C4F48">
        <w:rPr>
          <w:snapToGrid w:val="0"/>
          <w:lang w:eastAsia="en-US"/>
        </w:rPr>
        <w:t>.</w:t>
      </w:r>
    </w:p>
    <w:p w14:paraId="5B94EE59" w14:textId="77777777" w:rsidR="00807626" w:rsidRPr="007C4F48" w:rsidRDefault="00AE3652" w:rsidP="00AE3652">
      <w:pPr>
        <w:pStyle w:val="subsection"/>
      </w:pPr>
      <w:r w:rsidRPr="007C4F48">
        <w:tab/>
        <w:t>(2)</w:t>
      </w:r>
      <w:r w:rsidRPr="007C4F48">
        <w:tab/>
        <w:t xml:space="preserve">Any information in column 3 of the table is not part of </w:t>
      </w:r>
      <w:r w:rsidR="00DB7865" w:rsidRPr="007C4F48">
        <w:t>this instrument</w:t>
      </w:r>
      <w:r w:rsidRPr="007C4F48">
        <w:t xml:space="preserve">. Information may be inserted in this column, or information in it may be edited, in any published version of </w:t>
      </w:r>
      <w:r w:rsidR="00DB7865" w:rsidRPr="007C4F48">
        <w:t>this instrument</w:t>
      </w:r>
      <w:r w:rsidRPr="007C4F48">
        <w:t>.</w:t>
      </w:r>
    </w:p>
    <w:p w14:paraId="7B88C2F1" w14:textId="77777777" w:rsidR="007500C8" w:rsidRPr="007C4F48" w:rsidRDefault="00BA513B" w:rsidP="007500C8">
      <w:pPr>
        <w:pStyle w:val="ActHead5"/>
      </w:pPr>
      <w:bookmarkStart w:id="4" w:name="_Toc107306268"/>
      <w:r w:rsidRPr="007C4F48">
        <w:rPr>
          <w:rStyle w:val="CharSectno"/>
        </w:rPr>
        <w:t>1.03</w:t>
      </w:r>
      <w:r w:rsidR="007500C8" w:rsidRPr="007C4F48">
        <w:t xml:space="preserve">  Authority</w:t>
      </w:r>
      <w:bookmarkEnd w:id="4"/>
    </w:p>
    <w:p w14:paraId="48AB85FF" w14:textId="77777777" w:rsidR="00157B8B" w:rsidRPr="007C4F48" w:rsidRDefault="007500C8" w:rsidP="00DB7865">
      <w:pPr>
        <w:pStyle w:val="subsection"/>
      </w:pPr>
      <w:r w:rsidRPr="007C4F48">
        <w:tab/>
      </w:r>
      <w:r w:rsidRPr="007C4F48">
        <w:tab/>
      </w:r>
      <w:r w:rsidR="00DB7865" w:rsidRPr="007C4F48">
        <w:t>This instrument is</w:t>
      </w:r>
      <w:r w:rsidRPr="007C4F48">
        <w:t xml:space="preserve"> made under </w:t>
      </w:r>
      <w:r w:rsidR="00F646AF" w:rsidRPr="007C4F48">
        <w:t>subsection 8</w:t>
      </w:r>
      <w:r w:rsidR="00DB7865" w:rsidRPr="007C4F48">
        <w:t xml:space="preserve">9A(3) of the </w:t>
      </w:r>
      <w:r w:rsidR="00DB7865" w:rsidRPr="007C4F48">
        <w:rPr>
          <w:i/>
        </w:rPr>
        <w:t>National Health Act 1953</w:t>
      </w:r>
      <w:r w:rsidR="00F4350D" w:rsidRPr="007C4F48">
        <w:t>.</w:t>
      </w:r>
    </w:p>
    <w:p w14:paraId="77405795" w14:textId="77777777" w:rsidR="00DB7865" w:rsidRPr="007C4F48" w:rsidRDefault="00BA513B" w:rsidP="00DB7865">
      <w:pPr>
        <w:pStyle w:val="ActHead5"/>
      </w:pPr>
      <w:bookmarkStart w:id="5" w:name="_Toc107306269"/>
      <w:r w:rsidRPr="007C4F48">
        <w:rPr>
          <w:rStyle w:val="CharSectno"/>
        </w:rPr>
        <w:t>1.04</w:t>
      </w:r>
      <w:r w:rsidR="00DB7865" w:rsidRPr="007C4F48">
        <w:t xml:space="preserve">  </w:t>
      </w:r>
      <w:r w:rsidR="003D5BDD" w:rsidRPr="007C4F48">
        <w:t>Schedule 2</w:t>
      </w:r>
      <w:bookmarkEnd w:id="5"/>
    </w:p>
    <w:p w14:paraId="7A6CE80F" w14:textId="77777777" w:rsidR="00DB7865" w:rsidRPr="007C4F48" w:rsidRDefault="00DB7865" w:rsidP="00DB7865">
      <w:pPr>
        <w:pStyle w:val="subsection"/>
      </w:pPr>
      <w:r w:rsidRPr="007C4F48">
        <w:tab/>
      </w:r>
      <w:r w:rsidRPr="007C4F48">
        <w:tab/>
        <w:t xml:space="preserve">Each instrument that is specified in </w:t>
      </w:r>
      <w:r w:rsidR="003D5BDD" w:rsidRPr="007C4F48">
        <w:t>Schedule 2</w:t>
      </w:r>
      <w:r w:rsidRPr="007C4F48">
        <w:t xml:space="preserve"> to this instrument is amended or repealed as set out in the applicable items in that Schedule, and any other item in that Schedule has effect according to its terms.</w:t>
      </w:r>
    </w:p>
    <w:p w14:paraId="3F0F8E3F" w14:textId="77777777" w:rsidR="00DB7865" w:rsidRPr="007C4F48" w:rsidRDefault="00DB7865" w:rsidP="00DB7865">
      <w:pPr>
        <w:pStyle w:val="ActHead5"/>
      </w:pPr>
      <w:bookmarkStart w:id="6" w:name="_Toc107306270"/>
      <w:r w:rsidRPr="007C4F48">
        <w:rPr>
          <w:rStyle w:val="CharSectno"/>
        </w:rPr>
        <w:t>1.0</w:t>
      </w:r>
      <w:r w:rsidR="00BA513B" w:rsidRPr="007C4F48">
        <w:rPr>
          <w:rStyle w:val="CharSectno"/>
        </w:rPr>
        <w:t>5</w:t>
      </w:r>
      <w:r w:rsidRPr="007C4F48">
        <w:t xml:space="preserve">  Definitions</w:t>
      </w:r>
      <w:bookmarkEnd w:id="6"/>
    </w:p>
    <w:p w14:paraId="52D0D809" w14:textId="77777777" w:rsidR="00DB7865" w:rsidRPr="007C4F48" w:rsidRDefault="00DB7865" w:rsidP="00DB7865">
      <w:pPr>
        <w:pStyle w:val="subsection"/>
      </w:pPr>
      <w:r w:rsidRPr="007C4F48">
        <w:tab/>
      </w:r>
      <w:r w:rsidR="0059092B" w:rsidRPr="007C4F48">
        <w:t>(1)</w:t>
      </w:r>
      <w:r w:rsidRPr="007C4F48">
        <w:tab/>
        <w:t xml:space="preserve">In this </w:t>
      </w:r>
      <w:r w:rsidR="008C0755" w:rsidRPr="007C4F48">
        <w:t>instrument</w:t>
      </w:r>
      <w:r w:rsidRPr="007C4F48">
        <w:t>:</w:t>
      </w:r>
    </w:p>
    <w:p w14:paraId="30FCA03F" w14:textId="77777777" w:rsidR="00DB7865" w:rsidRPr="007C4F48" w:rsidRDefault="00DB7865" w:rsidP="00DB7865">
      <w:pPr>
        <w:pStyle w:val="Definition"/>
      </w:pPr>
      <w:r w:rsidRPr="007C4F48">
        <w:rPr>
          <w:b/>
          <w:i/>
        </w:rPr>
        <w:t>Act</w:t>
      </w:r>
      <w:r w:rsidRPr="007C4F48">
        <w:t xml:space="preserve"> means the </w:t>
      </w:r>
      <w:r w:rsidRPr="007C4F48">
        <w:rPr>
          <w:i/>
        </w:rPr>
        <w:t>National Health Act 1953</w:t>
      </w:r>
      <w:r w:rsidRPr="007C4F48">
        <w:t>.</w:t>
      </w:r>
    </w:p>
    <w:p w14:paraId="669C5598" w14:textId="77777777" w:rsidR="00554C00" w:rsidRPr="007C4F48" w:rsidRDefault="00554C00" w:rsidP="00554C00">
      <w:pPr>
        <w:pStyle w:val="Definition"/>
      </w:pPr>
      <w:r w:rsidRPr="007C4F48">
        <w:rPr>
          <w:b/>
          <w:i/>
        </w:rPr>
        <w:t>electronic prescription</w:t>
      </w:r>
      <w:r w:rsidRPr="007C4F48">
        <w:rPr>
          <w:b/>
        </w:rPr>
        <w:t xml:space="preserve"> </w:t>
      </w:r>
      <w:r w:rsidRPr="007C4F48">
        <w:t>has the meaning given by subsection 5(1) of the Regulations.</w:t>
      </w:r>
    </w:p>
    <w:p w14:paraId="168C97B7" w14:textId="77777777" w:rsidR="003D5BDD" w:rsidRPr="007C4F48" w:rsidRDefault="003D5BDD" w:rsidP="00554C00">
      <w:pPr>
        <w:pStyle w:val="Definition"/>
      </w:pPr>
      <w:r w:rsidRPr="007C4F48">
        <w:rPr>
          <w:b/>
          <w:i/>
        </w:rPr>
        <w:t>patient</w:t>
      </w:r>
      <w:r w:rsidRPr="007C4F48">
        <w:t xml:space="preserve">: see </w:t>
      </w:r>
      <w:r w:rsidR="00F646AF" w:rsidRPr="007C4F48">
        <w:t>subsection 3</w:t>
      </w:r>
      <w:r w:rsidRPr="007C4F48">
        <w:t>.01(1).</w:t>
      </w:r>
    </w:p>
    <w:p w14:paraId="2AA505BF" w14:textId="77777777" w:rsidR="00605B1F" w:rsidRPr="007C4F48" w:rsidRDefault="00605B1F" w:rsidP="00554C00">
      <w:pPr>
        <w:pStyle w:val="Definition"/>
        <w:rPr>
          <w:b/>
          <w:i/>
        </w:rPr>
      </w:pPr>
      <w:r w:rsidRPr="007C4F48">
        <w:rPr>
          <w:b/>
          <w:i/>
        </w:rPr>
        <w:lastRenderedPageBreak/>
        <w:t>Regulations</w:t>
      </w:r>
      <w:r w:rsidRPr="007C4F48">
        <w:rPr>
          <w:b/>
        </w:rPr>
        <w:t xml:space="preserve"> </w:t>
      </w:r>
      <w:r w:rsidRPr="007C4F48">
        <w:t xml:space="preserve">means the </w:t>
      </w:r>
      <w:r w:rsidRPr="007C4F48">
        <w:rPr>
          <w:i/>
        </w:rPr>
        <w:t>National Health (Pharmaceutical Benefits) Regulations 2017</w:t>
      </w:r>
      <w:r w:rsidRPr="007C4F48">
        <w:t>.</w:t>
      </w:r>
    </w:p>
    <w:p w14:paraId="17DA480E" w14:textId="77777777" w:rsidR="00DB7865" w:rsidRPr="007C4F48" w:rsidRDefault="00DB7865" w:rsidP="00DB7865">
      <w:pPr>
        <w:pStyle w:val="Definition"/>
      </w:pPr>
      <w:r w:rsidRPr="007C4F48">
        <w:rPr>
          <w:b/>
          <w:i/>
        </w:rPr>
        <w:t>requested supply</w:t>
      </w:r>
      <w:r w:rsidRPr="007C4F48">
        <w:t xml:space="preserve">: see </w:t>
      </w:r>
      <w:r w:rsidR="00F646AF" w:rsidRPr="007C4F48">
        <w:t>subsection 3</w:t>
      </w:r>
      <w:r w:rsidRPr="007C4F48">
        <w:t>.01(1).</w:t>
      </w:r>
    </w:p>
    <w:p w14:paraId="2C0B087F" w14:textId="77777777" w:rsidR="0059092B" w:rsidRPr="007C4F48" w:rsidRDefault="0059092B" w:rsidP="0059092B">
      <w:pPr>
        <w:pStyle w:val="subsection"/>
      </w:pPr>
      <w:r w:rsidRPr="007C4F48">
        <w:tab/>
      </w:r>
      <w:r w:rsidR="00700D7E" w:rsidRPr="007C4F48">
        <w:t>(2)</w:t>
      </w:r>
      <w:r w:rsidR="00700D7E" w:rsidRPr="007C4F48">
        <w:tab/>
        <w:t xml:space="preserve">An expression that is used in this instrument and in </w:t>
      </w:r>
      <w:r w:rsidR="003D5BDD" w:rsidRPr="007C4F48">
        <w:t>Part V</w:t>
      </w:r>
      <w:r w:rsidR="00700D7E" w:rsidRPr="007C4F48">
        <w:t>II of the Act has the same meaning in this instrument as it has in that Part.</w:t>
      </w:r>
    </w:p>
    <w:p w14:paraId="3E51A796" w14:textId="77777777" w:rsidR="00700D7E" w:rsidRPr="007C4F48" w:rsidRDefault="00700D7E" w:rsidP="00700D7E">
      <w:pPr>
        <w:pStyle w:val="notetext"/>
      </w:pPr>
      <w:r w:rsidRPr="007C4F48">
        <w:t>Example</w:t>
      </w:r>
      <w:r w:rsidR="00E40C9C" w:rsidRPr="007C4F48">
        <w:t>s</w:t>
      </w:r>
      <w:r w:rsidRPr="007C4F48">
        <w:t>:</w:t>
      </w:r>
    </w:p>
    <w:p w14:paraId="5D96E8DA" w14:textId="77777777" w:rsidR="00700D7E" w:rsidRPr="007C4F48" w:rsidRDefault="00700D7E" w:rsidP="00700D7E">
      <w:pPr>
        <w:pStyle w:val="notepara"/>
      </w:pPr>
      <w:r w:rsidRPr="007C4F48">
        <w:t>(a)</w:t>
      </w:r>
      <w:r w:rsidRPr="007C4F48">
        <w:tab/>
        <w:t>approved pharmacist;</w:t>
      </w:r>
    </w:p>
    <w:p w14:paraId="016FD85A" w14:textId="77777777" w:rsidR="00700D7E" w:rsidRPr="007C4F48" w:rsidRDefault="00700D7E" w:rsidP="00700D7E">
      <w:pPr>
        <w:pStyle w:val="notepara"/>
      </w:pPr>
      <w:r w:rsidRPr="007C4F48">
        <w:t>(b)</w:t>
      </w:r>
      <w:r w:rsidRPr="007C4F48">
        <w:tab/>
        <w:t>listed brand;</w:t>
      </w:r>
    </w:p>
    <w:p w14:paraId="3ACBB06A" w14:textId="77777777" w:rsidR="00700D7E" w:rsidRPr="007C4F48" w:rsidRDefault="00700D7E" w:rsidP="00700D7E">
      <w:pPr>
        <w:pStyle w:val="notepara"/>
      </w:pPr>
      <w:r w:rsidRPr="007C4F48">
        <w:t>(c)</w:t>
      </w:r>
      <w:r w:rsidRPr="007C4F48">
        <w:tab/>
        <w:t>PBS prescriber;</w:t>
      </w:r>
    </w:p>
    <w:p w14:paraId="333BA36F" w14:textId="77777777" w:rsidR="00700D7E" w:rsidRPr="007C4F48" w:rsidRDefault="00700D7E" w:rsidP="00700D7E">
      <w:pPr>
        <w:pStyle w:val="notepara"/>
      </w:pPr>
      <w:r w:rsidRPr="007C4F48">
        <w:t>(d)</w:t>
      </w:r>
      <w:r w:rsidRPr="007C4F48">
        <w:tab/>
        <w:t>pharmaceutical benefit;</w:t>
      </w:r>
    </w:p>
    <w:p w14:paraId="11F99EDC" w14:textId="77777777" w:rsidR="00700D7E" w:rsidRPr="007C4F48" w:rsidRDefault="00700D7E" w:rsidP="00700D7E">
      <w:pPr>
        <w:pStyle w:val="notepara"/>
      </w:pPr>
      <w:r w:rsidRPr="007C4F48">
        <w:t>(e)</w:t>
      </w:r>
      <w:r w:rsidRPr="007C4F48">
        <w:tab/>
        <w:t>pharmaceutical item;</w:t>
      </w:r>
    </w:p>
    <w:p w14:paraId="305026FA" w14:textId="77777777" w:rsidR="00700D7E" w:rsidRPr="007C4F48" w:rsidRDefault="00700D7E" w:rsidP="00700D7E">
      <w:pPr>
        <w:pStyle w:val="notepara"/>
      </w:pPr>
      <w:r w:rsidRPr="007C4F48">
        <w:t>(f)</w:t>
      </w:r>
      <w:r w:rsidRPr="007C4F48">
        <w:tab/>
        <w:t>Schedule equivalent.</w:t>
      </w:r>
    </w:p>
    <w:p w14:paraId="0DF4227C" w14:textId="77777777" w:rsidR="00DB7865" w:rsidRPr="007C4F48" w:rsidRDefault="00DB7865" w:rsidP="00DB7865">
      <w:pPr>
        <w:pStyle w:val="ActHead5"/>
      </w:pPr>
      <w:bookmarkStart w:id="7" w:name="_Toc107306271"/>
      <w:r w:rsidRPr="007C4F48">
        <w:rPr>
          <w:rStyle w:val="CharSectno"/>
        </w:rPr>
        <w:t>1.0</w:t>
      </w:r>
      <w:r w:rsidR="00BA513B" w:rsidRPr="007C4F48">
        <w:rPr>
          <w:rStyle w:val="CharSectno"/>
        </w:rPr>
        <w:t>6</w:t>
      </w:r>
      <w:r w:rsidRPr="007C4F48">
        <w:t xml:space="preserve">  Purpose</w:t>
      </w:r>
      <w:bookmarkEnd w:id="7"/>
    </w:p>
    <w:p w14:paraId="69DBA478" w14:textId="77777777" w:rsidR="008C0755" w:rsidRPr="007C4F48" w:rsidRDefault="00DB7865" w:rsidP="008C0755">
      <w:pPr>
        <w:pStyle w:val="subsection"/>
      </w:pPr>
      <w:r w:rsidRPr="007C4F48">
        <w:tab/>
      </w:r>
      <w:r w:rsidRPr="007C4F48">
        <w:tab/>
        <w:t>Th</w:t>
      </w:r>
      <w:r w:rsidR="008C0755" w:rsidRPr="007C4F48">
        <w:t xml:space="preserve">e purpose of this </w:t>
      </w:r>
      <w:r w:rsidR="00554C00" w:rsidRPr="007C4F48">
        <w:t>instrument</w:t>
      </w:r>
      <w:r w:rsidRPr="007C4F48">
        <w:t xml:space="preserve"> </w:t>
      </w:r>
      <w:r w:rsidR="008C0755" w:rsidRPr="007C4F48">
        <w:t>is to determine:</w:t>
      </w:r>
    </w:p>
    <w:p w14:paraId="2A417CFE" w14:textId="77777777" w:rsidR="008C0755" w:rsidRPr="007C4F48" w:rsidRDefault="008C0755" w:rsidP="008C0755">
      <w:pPr>
        <w:pStyle w:val="paragraph"/>
      </w:pPr>
      <w:r w:rsidRPr="007C4F48">
        <w:tab/>
        <w:t>(a)</w:t>
      </w:r>
      <w:r w:rsidRPr="007C4F48">
        <w:tab/>
        <w:t>the pharmaceutical benefits that may be supplied by an approved pharmacist without a prescription; and</w:t>
      </w:r>
    </w:p>
    <w:p w14:paraId="2D64D73E" w14:textId="77777777" w:rsidR="00554C00" w:rsidRPr="007C4F48" w:rsidRDefault="008C0755" w:rsidP="008C0755">
      <w:pPr>
        <w:pStyle w:val="paragraph"/>
      </w:pPr>
      <w:r w:rsidRPr="007C4F48">
        <w:tab/>
        <w:t>(b)</w:t>
      </w:r>
      <w:r w:rsidRPr="007C4F48">
        <w:tab/>
        <w:t>the conditions that must be satisfied when making a supply of those pharmaceutical benefits.</w:t>
      </w:r>
    </w:p>
    <w:p w14:paraId="10A23D7E" w14:textId="77777777" w:rsidR="00700D7E" w:rsidRPr="007C4F48" w:rsidRDefault="003D5BDD" w:rsidP="00E12323">
      <w:pPr>
        <w:pStyle w:val="ActHead2"/>
        <w:pageBreakBefore/>
      </w:pPr>
      <w:bookmarkStart w:id="8" w:name="_Toc107306272"/>
      <w:r w:rsidRPr="007C4F48">
        <w:rPr>
          <w:rStyle w:val="CharPartNo"/>
        </w:rPr>
        <w:lastRenderedPageBreak/>
        <w:t>Part 2</w:t>
      </w:r>
      <w:r w:rsidR="00700D7E" w:rsidRPr="007C4F48">
        <w:t>—</w:t>
      </w:r>
      <w:r w:rsidR="00700D7E" w:rsidRPr="007C4F48">
        <w:rPr>
          <w:rStyle w:val="CharPartText"/>
        </w:rPr>
        <w:t>Pharmaceutical benefits that may be supplied without a prescription</w:t>
      </w:r>
      <w:bookmarkEnd w:id="8"/>
    </w:p>
    <w:p w14:paraId="3B1DC7B1" w14:textId="77777777" w:rsidR="00700D7E" w:rsidRPr="007C4F48" w:rsidRDefault="00700D7E" w:rsidP="00700D7E">
      <w:pPr>
        <w:pStyle w:val="Header"/>
      </w:pPr>
      <w:r w:rsidRPr="007C4F48">
        <w:rPr>
          <w:rStyle w:val="CharDivNo"/>
        </w:rPr>
        <w:t xml:space="preserve"> </w:t>
      </w:r>
      <w:r w:rsidRPr="007C4F48">
        <w:rPr>
          <w:rStyle w:val="CharDivText"/>
        </w:rPr>
        <w:t xml:space="preserve"> </w:t>
      </w:r>
    </w:p>
    <w:p w14:paraId="00829EA2" w14:textId="77777777" w:rsidR="00700D7E" w:rsidRPr="007C4F48" w:rsidRDefault="00700D7E" w:rsidP="00700D7E">
      <w:pPr>
        <w:pStyle w:val="ActHead5"/>
      </w:pPr>
      <w:bookmarkStart w:id="9" w:name="_Toc107306273"/>
      <w:r w:rsidRPr="007C4F48">
        <w:rPr>
          <w:rStyle w:val="CharSectno"/>
        </w:rPr>
        <w:t>2.01</w:t>
      </w:r>
      <w:r w:rsidRPr="007C4F48">
        <w:t xml:space="preserve">  Pharmaceutical benefits covered by this instrument</w:t>
      </w:r>
      <w:bookmarkEnd w:id="9"/>
    </w:p>
    <w:p w14:paraId="2E0C4B59" w14:textId="77777777" w:rsidR="00700D7E" w:rsidRPr="007C4F48" w:rsidRDefault="00700D7E" w:rsidP="00F646AF">
      <w:pPr>
        <w:pStyle w:val="subsection"/>
      </w:pPr>
      <w:r w:rsidRPr="007C4F48">
        <w:tab/>
      </w:r>
      <w:r w:rsidR="00F646AF" w:rsidRPr="007C4F48">
        <w:tab/>
      </w:r>
      <w:r w:rsidRPr="007C4F48">
        <w:t xml:space="preserve">For the purposes of </w:t>
      </w:r>
      <w:r w:rsidR="009D313F" w:rsidRPr="007C4F48">
        <w:t>paragraph</w:t>
      </w:r>
      <w:r w:rsidR="00F646AF" w:rsidRPr="007C4F48">
        <w:t> 8</w:t>
      </w:r>
      <w:r w:rsidRPr="007C4F48">
        <w:t xml:space="preserve">9A(3)(a) of the Act, </w:t>
      </w:r>
      <w:r w:rsidR="00B93B77" w:rsidRPr="007C4F48">
        <w:t xml:space="preserve">the pharmaceutical </w:t>
      </w:r>
      <w:r w:rsidR="00B159C8" w:rsidRPr="007C4F48">
        <w:t>benefits</w:t>
      </w:r>
      <w:r w:rsidR="00B93B77" w:rsidRPr="007C4F48">
        <w:t xml:space="preserve"> covered by an item </w:t>
      </w:r>
      <w:r w:rsidR="00B92E44" w:rsidRPr="007C4F48">
        <w:t>in</w:t>
      </w:r>
      <w:r w:rsidR="00B93B77" w:rsidRPr="007C4F48">
        <w:t xml:space="preserve"> the table in </w:t>
      </w:r>
      <w:r w:rsidR="00F646AF" w:rsidRPr="007C4F48">
        <w:t>Schedule 1</w:t>
      </w:r>
      <w:r w:rsidR="00C7458F" w:rsidRPr="007C4F48">
        <w:t xml:space="preserve"> </w:t>
      </w:r>
      <w:r w:rsidR="00B93B77" w:rsidRPr="007C4F48">
        <w:t xml:space="preserve">(being the listed drugs specified </w:t>
      </w:r>
      <w:r w:rsidR="00B159C8" w:rsidRPr="007C4F48">
        <w:t xml:space="preserve">in </w:t>
      </w:r>
      <w:r w:rsidR="00B93B77" w:rsidRPr="007C4F48">
        <w:t xml:space="preserve">the item) are determined to be </w:t>
      </w:r>
      <w:r w:rsidRPr="007C4F48">
        <w:t>pharmaceutical benefits that may be supplied by an approved pharmacist without a prescription.</w:t>
      </w:r>
    </w:p>
    <w:p w14:paraId="28B36C67" w14:textId="77777777" w:rsidR="00DB7865" w:rsidRPr="007C4F48" w:rsidRDefault="003D5BDD" w:rsidP="00700D7E">
      <w:pPr>
        <w:pStyle w:val="ActHead2"/>
        <w:pageBreakBefore/>
      </w:pPr>
      <w:bookmarkStart w:id="10" w:name="_Toc107306274"/>
      <w:r w:rsidRPr="007C4F48">
        <w:rPr>
          <w:rStyle w:val="CharPartNo"/>
        </w:rPr>
        <w:lastRenderedPageBreak/>
        <w:t>Part 3</w:t>
      </w:r>
      <w:r w:rsidR="00DB7865" w:rsidRPr="007C4F48">
        <w:t>—</w:t>
      </w:r>
      <w:r w:rsidR="00F04E0E" w:rsidRPr="007C4F48">
        <w:rPr>
          <w:rStyle w:val="CharPartText"/>
        </w:rPr>
        <w:t>Specified c</w:t>
      </w:r>
      <w:r w:rsidR="00DB7865" w:rsidRPr="007C4F48">
        <w:rPr>
          <w:rStyle w:val="CharPartText"/>
        </w:rPr>
        <w:t>onditions</w:t>
      </w:r>
      <w:r w:rsidR="009B71AF" w:rsidRPr="007C4F48">
        <w:rPr>
          <w:rStyle w:val="CharPartText"/>
        </w:rPr>
        <w:t xml:space="preserve"> for supplying pharmaceutical benefits without a prescription</w:t>
      </w:r>
      <w:bookmarkEnd w:id="10"/>
    </w:p>
    <w:p w14:paraId="06526CF2" w14:textId="77777777" w:rsidR="00DB7865" w:rsidRPr="007C4F48" w:rsidRDefault="00DB7865" w:rsidP="00DB7865">
      <w:pPr>
        <w:pStyle w:val="Header"/>
      </w:pPr>
      <w:r w:rsidRPr="007C4F48">
        <w:rPr>
          <w:rStyle w:val="CharDivNo"/>
        </w:rPr>
        <w:t xml:space="preserve"> </w:t>
      </w:r>
      <w:r w:rsidRPr="007C4F48">
        <w:rPr>
          <w:rStyle w:val="CharDivText"/>
        </w:rPr>
        <w:t xml:space="preserve"> </w:t>
      </w:r>
    </w:p>
    <w:p w14:paraId="232A409E" w14:textId="77777777" w:rsidR="00DB7865" w:rsidRPr="007C4F48" w:rsidRDefault="00700D7E" w:rsidP="00DB7865">
      <w:pPr>
        <w:pStyle w:val="ActHead5"/>
      </w:pPr>
      <w:bookmarkStart w:id="11" w:name="_Toc107306275"/>
      <w:r w:rsidRPr="007C4F48">
        <w:rPr>
          <w:rStyle w:val="CharSectno"/>
        </w:rPr>
        <w:t>3</w:t>
      </w:r>
      <w:r w:rsidR="00DB7865" w:rsidRPr="007C4F48">
        <w:rPr>
          <w:rStyle w:val="CharSectno"/>
        </w:rPr>
        <w:t>.01</w:t>
      </w:r>
      <w:r w:rsidR="00DB7865" w:rsidRPr="007C4F48">
        <w:t xml:space="preserve">  General</w:t>
      </w:r>
      <w:bookmarkEnd w:id="11"/>
    </w:p>
    <w:p w14:paraId="26FDAE2D" w14:textId="77777777" w:rsidR="00B93B77" w:rsidRPr="007C4F48" w:rsidRDefault="00DB7865" w:rsidP="00B93B77">
      <w:pPr>
        <w:pStyle w:val="subsection"/>
      </w:pPr>
      <w:r w:rsidRPr="007C4F48">
        <w:tab/>
      </w:r>
      <w:r w:rsidR="00B93B77" w:rsidRPr="007C4F48">
        <w:t>(1)</w:t>
      </w:r>
      <w:r w:rsidR="00B93B77" w:rsidRPr="007C4F48">
        <w:tab/>
        <w:t xml:space="preserve">For the purposes of paragraph 89A(3)(b) of the Act, the conditions specified in this Part are determined to be the conditions that must be satisfied when making a supply (the </w:t>
      </w:r>
      <w:r w:rsidR="00B93B77" w:rsidRPr="007C4F48">
        <w:rPr>
          <w:b/>
          <w:i/>
        </w:rPr>
        <w:t>requested supply</w:t>
      </w:r>
      <w:r w:rsidR="00B93B77" w:rsidRPr="007C4F48">
        <w:t xml:space="preserve">) of a pharmaceutical benefit to a person (the </w:t>
      </w:r>
      <w:r w:rsidR="00B93B77" w:rsidRPr="007C4F48">
        <w:rPr>
          <w:b/>
          <w:i/>
        </w:rPr>
        <w:t>patient</w:t>
      </w:r>
      <w:r w:rsidR="00B93B77" w:rsidRPr="007C4F48">
        <w:t>) request</w:t>
      </w:r>
      <w:r w:rsidR="008F7B1E" w:rsidRPr="007C4F48">
        <w:t>ing</w:t>
      </w:r>
      <w:r w:rsidR="00B93B77" w:rsidRPr="007C4F48">
        <w:t xml:space="preserve"> the supply</w:t>
      </w:r>
      <w:bookmarkStart w:id="12" w:name="opcCurrentPosition"/>
      <w:bookmarkEnd w:id="12"/>
      <w:r w:rsidR="00B93B77" w:rsidRPr="007C4F48">
        <w:t xml:space="preserve"> without a prescription in accordance with </w:t>
      </w:r>
      <w:r w:rsidR="00F646AF" w:rsidRPr="007C4F48">
        <w:t>subsection 8</w:t>
      </w:r>
      <w:r w:rsidR="00B93B77" w:rsidRPr="007C4F48">
        <w:t>9A(1) of the Act.</w:t>
      </w:r>
    </w:p>
    <w:p w14:paraId="6D0FBC17" w14:textId="77777777" w:rsidR="00DB7865" w:rsidRPr="007C4F48" w:rsidRDefault="00DB7865" w:rsidP="00BA513B">
      <w:pPr>
        <w:pStyle w:val="subsection"/>
      </w:pPr>
      <w:r w:rsidRPr="007C4F48">
        <w:tab/>
        <w:t>(</w:t>
      </w:r>
      <w:r w:rsidR="00BA513B" w:rsidRPr="007C4F48">
        <w:t>2</w:t>
      </w:r>
      <w:r w:rsidRPr="007C4F48">
        <w:t>)</w:t>
      </w:r>
      <w:r w:rsidRPr="007C4F48">
        <w:tab/>
        <w:t>In this Part:</w:t>
      </w:r>
    </w:p>
    <w:p w14:paraId="0FAFA858" w14:textId="77777777" w:rsidR="00DB7865" w:rsidRPr="007C4F48" w:rsidRDefault="00DB7865" w:rsidP="00DB7865">
      <w:pPr>
        <w:pStyle w:val="paragraph"/>
      </w:pPr>
      <w:r w:rsidRPr="007C4F48">
        <w:tab/>
        <w:t>(</w:t>
      </w:r>
      <w:r w:rsidR="00F04E0E" w:rsidRPr="007C4F48">
        <w:t>a</w:t>
      </w:r>
      <w:r w:rsidRPr="007C4F48">
        <w:t>)</w:t>
      </w:r>
      <w:r w:rsidRPr="007C4F48">
        <w:tab/>
        <w:t xml:space="preserve">a reference to the PBS prescriber is a reference to the PBS prescriber who most recently prescribed the supply of the pharmaceutical benefit to the </w:t>
      </w:r>
      <w:r w:rsidR="00B159C8" w:rsidRPr="007C4F48">
        <w:t>patient</w:t>
      </w:r>
      <w:r w:rsidR="00F96E07" w:rsidRPr="007C4F48">
        <w:t>; and</w:t>
      </w:r>
    </w:p>
    <w:p w14:paraId="60D9FC14" w14:textId="77777777" w:rsidR="00DB7865" w:rsidRPr="007C4F48" w:rsidRDefault="00DB7865" w:rsidP="00DB7865">
      <w:pPr>
        <w:pStyle w:val="paragraph"/>
      </w:pPr>
      <w:r w:rsidRPr="007C4F48">
        <w:tab/>
        <w:t>(</w:t>
      </w:r>
      <w:r w:rsidR="00F04E0E" w:rsidRPr="007C4F48">
        <w:t>b</w:t>
      </w:r>
      <w:r w:rsidRPr="007C4F48">
        <w:t>)</w:t>
      </w:r>
      <w:r w:rsidRPr="007C4F48">
        <w:tab/>
        <w:t>a reference to “the pharmaceutical benefit” in sections </w:t>
      </w:r>
      <w:r w:rsidR="00700D7E" w:rsidRPr="007C4F48">
        <w:t>3</w:t>
      </w:r>
      <w:r w:rsidRPr="007C4F48">
        <w:t xml:space="preserve">.03, </w:t>
      </w:r>
      <w:r w:rsidR="00700D7E" w:rsidRPr="007C4F48">
        <w:t>3</w:t>
      </w:r>
      <w:r w:rsidRPr="007C4F48">
        <w:t xml:space="preserve">.05, </w:t>
      </w:r>
      <w:r w:rsidR="00700D7E" w:rsidRPr="007C4F48">
        <w:t>3</w:t>
      </w:r>
      <w:r w:rsidRPr="007C4F48">
        <w:t xml:space="preserve">.06 and </w:t>
      </w:r>
      <w:r w:rsidR="00700D7E" w:rsidRPr="007C4F48">
        <w:t>3</w:t>
      </w:r>
      <w:r w:rsidRPr="007C4F48">
        <w:t xml:space="preserve">.07 includes a </w:t>
      </w:r>
      <w:r w:rsidR="00554C00" w:rsidRPr="007C4F48">
        <w:t xml:space="preserve">reference to a </w:t>
      </w:r>
      <w:r w:rsidRPr="007C4F48">
        <w:t xml:space="preserve">pharmaceutical benefit that is </w:t>
      </w:r>
      <w:r w:rsidR="008C0755" w:rsidRPr="007C4F48">
        <w:t xml:space="preserve">a </w:t>
      </w:r>
      <w:r w:rsidRPr="007C4F48">
        <w:t>Schedule equivalent.</w:t>
      </w:r>
    </w:p>
    <w:p w14:paraId="25A86961" w14:textId="77777777" w:rsidR="00DB7865" w:rsidRPr="007C4F48" w:rsidRDefault="00700D7E" w:rsidP="00DB7865">
      <w:pPr>
        <w:pStyle w:val="ActHead5"/>
      </w:pPr>
      <w:bookmarkStart w:id="13" w:name="_Toc107306276"/>
      <w:r w:rsidRPr="007C4F48">
        <w:rPr>
          <w:rStyle w:val="CharSectno"/>
        </w:rPr>
        <w:t>3</w:t>
      </w:r>
      <w:r w:rsidR="00DB7865" w:rsidRPr="007C4F48">
        <w:rPr>
          <w:rStyle w:val="CharSectno"/>
        </w:rPr>
        <w:t>.02</w:t>
      </w:r>
      <w:r w:rsidR="00DB7865" w:rsidRPr="007C4F48">
        <w:t xml:space="preserve">  </w:t>
      </w:r>
      <w:r w:rsidR="00B159C8" w:rsidRPr="007C4F48">
        <w:t>Condition—</w:t>
      </w:r>
      <w:r w:rsidR="005F6618" w:rsidRPr="007C4F48">
        <w:t>unable</w:t>
      </w:r>
      <w:r w:rsidR="00DB7865" w:rsidRPr="007C4F48">
        <w:t xml:space="preserve"> to obtain prescription</w:t>
      </w:r>
      <w:bookmarkEnd w:id="13"/>
    </w:p>
    <w:p w14:paraId="48DF671C" w14:textId="77777777" w:rsidR="00BA513B" w:rsidRPr="007C4F48" w:rsidRDefault="00DB7865" w:rsidP="00DB7865">
      <w:pPr>
        <w:pStyle w:val="subsection"/>
      </w:pPr>
      <w:r w:rsidRPr="007C4F48">
        <w:tab/>
      </w:r>
      <w:r w:rsidRPr="007C4F48">
        <w:tab/>
      </w:r>
      <w:r w:rsidR="00B159C8" w:rsidRPr="007C4F48">
        <w:t>T</w:t>
      </w:r>
      <w:r w:rsidRPr="007C4F48">
        <w:t xml:space="preserve">he approved pharmacist </w:t>
      </w:r>
      <w:r w:rsidR="00B159C8" w:rsidRPr="007C4F48">
        <w:t>must</w:t>
      </w:r>
      <w:r w:rsidRPr="007C4F48">
        <w:t xml:space="preserve"> </w:t>
      </w:r>
      <w:r w:rsidR="005F6618" w:rsidRPr="007C4F48">
        <w:t xml:space="preserve">be </w:t>
      </w:r>
      <w:r w:rsidRPr="007C4F48">
        <w:t xml:space="preserve">satisfied </w:t>
      </w:r>
      <w:r w:rsidR="003D5BDD" w:rsidRPr="007C4F48">
        <w:t xml:space="preserve">of </w:t>
      </w:r>
      <w:r w:rsidR="004406C1" w:rsidRPr="007C4F48">
        <w:t>either or both</w:t>
      </w:r>
      <w:r w:rsidR="003D5BDD" w:rsidRPr="007C4F48">
        <w:t xml:space="preserve"> of the following</w:t>
      </w:r>
      <w:r w:rsidR="00BA513B" w:rsidRPr="007C4F48">
        <w:t>:</w:t>
      </w:r>
    </w:p>
    <w:p w14:paraId="3D8371D7" w14:textId="77777777" w:rsidR="00BA513B" w:rsidRPr="007C4F48" w:rsidRDefault="00BA513B" w:rsidP="00BA513B">
      <w:pPr>
        <w:pStyle w:val="paragraph"/>
      </w:pPr>
      <w:r w:rsidRPr="007C4F48">
        <w:tab/>
        <w:t>(a)</w:t>
      </w:r>
      <w:r w:rsidRPr="007C4F48">
        <w:tab/>
        <w:t xml:space="preserve">the </w:t>
      </w:r>
      <w:r w:rsidR="00F96E07" w:rsidRPr="007C4F48">
        <w:t xml:space="preserve">PBS </w:t>
      </w:r>
      <w:r w:rsidRPr="007C4F48">
        <w:t>prescriber is unable to be contacted;</w:t>
      </w:r>
    </w:p>
    <w:p w14:paraId="76B328AF" w14:textId="77777777" w:rsidR="00BA513B" w:rsidRPr="007C4F48" w:rsidRDefault="00BA513B" w:rsidP="00BA513B">
      <w:pPr>
        <w:pStyle w:val="paragraph"/>
      </w:pPr>
      <w:r w:rsidRPr="007C4F48">
        <w:tab/>
        <w:t>(b)</w:t>
      </w:r>
      <w:r w:rsidRPr="007C4F48">
        <w:tab/>
        <w:t xml:space="preserve">the </w:t>
      </w:r>
      <w:r w:rsidR="00F96E07" w:rsidRPr="007C4F48">
        <w:t>PBS</w:t>
      </w:r>
      <w:r w:rsidRPr="007C4F48">
        <w:t xml:space="preserve"> prescriber is unable to provide an electronic prescription</w:t>
      </w:r>
      <w:r w:rsidR="004406C1" w:rsidRPr="007C4F48">
        <w:t>.</w:t>
      </w:r>
    </w:p>
    <w:p w14:paraId="522CAAC6" w14:textId="77777777" w:rsidR="00DB7865" w:rsidRPr="007C4F48" w:rsidRDefault="00700D7E" w:rsidP="00DB7865">
      <w:pPr>
        <w:pStyle w:val="ActHead5"/>
      </w:pPr>
      <w:bookmarkStart w:id="14" w:name="_Toc107306277"/>
      <w:r w:rsidRPr="007C4F48">
        <w:rPr>
          <w:rStyle w:val="CharSectno"/>
        </w:rPr>
        <w:t>3</w:t>
      </w:r>
      <w:r w:rsidR="00DB7865" w:rsidRPr="007C4F48">
        <w:rPr>
          <w:rStyle w:val="CharSectno"/>
        </w:rPr>
        <w:t>.03</w:t>
      </w:r>
      <w:r w:rsidR="00DB7865" w:rsidRPr="007C4F48">
        <w:t xml:space="preserve">  </w:t>
      </w:r>
      <w:r w:rsidR="00B159C8" w:rsidRPr="007C4F48">
        <w:t>Condition—p</w:t>
      </w:r>
      <w:r w:rsidR="00DB7865" w:rsidRPr="007C4F48">
        <w:t>revious supply of pharmaceutical benefit</w:t>
      </w:r>
      <w:bookmarkEnd w:id="14"/>
    </w:p>
    <w:p w14:paraId="16A048AC" w14:textId="77777777" w:rsidR="00DB7865" w:rsidRPr="007C4F48" w:rsidRDefault="00DB7865" w:rsidP="00DB7865">
      <w:pPr>
        <w:pStyle w:val="subsection"/>
      </w:pPr>
      <w:r w:rsidRPr="007C4F48">
        <w:tab/>
      </w:r>
      <w:r w:rsidRPr="007C4F48">
        <w:tab/>
      </w:r>
      <w:r w:rsidR="00B159C8" w:rsidRPr="007C4F48">
        <w:t>T</w:t>
      </w:r>
      <w:r w:rsidRPr="007C4F48">
        <w:t xml:space="preserve">he approved pharmacist </w:t>
      </w:r>
      <w:r w:rsidR="00B159C8" w:rsidRPr="007C4F48">
        <w:t>must be</w:t>
      </w:r>
      <w:r w:rsidRPr="007C4F48">
        <w:t xml:space="preserve"> satisfied that:</w:t>
      </w:r>
    </w:p>
    <w:p w14:paraId="1E10A0B0" w14:textId="77777777" w:rsidR="00DB7865" w:rsidRPr="007C4F48" w:rsidRDefault="00DB7865" w:rsidP="00DB7865">
      <w:pPr>
        <w:pStyle w:val="paragraph"/>
      </w:pPr>
      <w:r w:rsidRPr="007C4F48">
        <w:tab/>
        <w:t>(a)</w:t>
      </w:r>
      <w:r w:rsidRPr="007C4F48">
        <w:tab/>
        <w:t xml:space="preserve">the </w:t>
      </w:r>
      <w:r w:rsidR="005B0842" w:rsidRPr="007C4F48">
        <w:t>patient</w:t>
      </w:r>
      <w:r w:rsidRPr="007C4F48">
        <w:t xml:space="preserve"> has previously been supplied the pharmaceutical benefit on the basis of a prescription from a PBS prescriber; and</w:t>
      </w:r>
    </w:p>
    <w:p w14:paraId="7EF14E3C" w14:textId="77777777" w:rsidR="00DB7865" w:rsidRPr="007C4F48" w:rsidRDefault="00DB7865" w:rsidP="00DB7865">
      <w:pPr>
        <w:pStyle w:val="paragraph"/>
      </w:pPr>
      <w:r w:rsidRPr="007C4F48">
        <w:tab/>
        <w:t>(b)</w:t>
      </w:r>
      <w:r w:rsidRPr="007C4F48">
        <w:tab/>
        <w:t xml:space="preserve">the PBS prescriber prescribed the supply of the pharmaceutical benefit for the </w:t>
      </w:r>
      <w:r w:rsidR="005B0842" w:rsidRPr="007C4F48">
        <w:t>patient</w:t>
      </w:r>
      <w:r w:rsidRPr="007C4F48">
        <w:t xml:space="preserve"> in at least one of the circumstances determined for that pharmaceutical benefit under paragraph 85(7)(b) of the Act.</w:t>
      </w:r>
    </w:p>
    <w:p w14:paraId="0A534CE2" w14:textId="77777777" w:rsidR="00DB7865" w:rsidRPr="007C4F48" w:rsidRDefault="00DB7865" w:rsidP="00DB7865">
      <w:pPr>
        <w:pStyle w:val="notetext"/>
      </w:pPr>
      <w:r w:rsidRPr="007C4F48">
        <w:t>Note:</w:t>
      </w:r>
      <w:r w:rsidRPr="007C4F48">
        <w:tab/>
        <w:t>The circumstances determined under paragraph 85(7)(b) of the Act relate to pharmaceutical benefits that are relevant pharmaceutical benefits under section 88A of the Act.</w:t>
      </w:r>
    </w:p>
    <w:p w14:paraId="38B941F5" w14:textId="77777777" w:rsidR="00DB7865" w:rsidRPr="007C4F48" w:rsidRDefault="00700D7E" w:rsidP="00DB7865">
      <w:pPr>
        <w:pStyle w:val="ActHead5"/>
      </w:pPr>
      <w:bookmarkStart w:id="15" w:name="_Toc107306278"/>
      <w:r w:rsidRPr="007C4F48">
        <w:rPr>
          <w:rStyle w:val="CharSectno"/>
        </w:rPr>
        <w:t>3</w:t>
      </w:r>
      <w:r w:rsidR="00DB7865" w:rsidRPr="007C4F48">
        <w:rPr>
          <w:rStyle w:val="CharSectno"/>
        </w:rPr>
        <w:t>.04</w:t>
      </w:r>
      <w:r w:rsidR="00DB7865" w:rsidRPr="007C4F48">
        <w:t xml:space="preserve">  </w:t>
      </w:r>
      <w:r w:rsidR="00B159C8" w:rsidRPr="007C4F48">
        <w:t>Condition—s</w:t>
      </w:r>
      <w:r w:rsidR="00DB7865" w:rsidRPr="007C4F48">
        <w:t>tability of therapy</w:t>
      </w:r>
      <w:bookmarkEnd w:id="15"/>
    </w:p>
    <w:p w14:paraId="36243543" w14:textId="77777777" w:rsidR="00DB7865" w:rsidRPr="007C4F48" w:rsidRDefault="00DB7865" w:rsidP="00DB7865">
      <w:pPr>
        <w:pStyle w:val="subsection"/>
      </w:pPr>
      <w:r w:rsidRPr="007C4F48">
        <w:tab/>
      </w:r>
      <w:r w:rsidRPr="007C4F48">
        <w:tab/>
      </w:r>
      <w:r w:rsidR="00B159C8" w:rsidRPr="007C4F48">
        <w:t>T</w:t>
      </w:r>
      <w:r w:rsidRPr="007C4F48">
        <w:t xml:space="preserve">he approved pharmacist </w:t>
      </w:r>
      <w:r w:rsidR="00B159C8" w:rsidRPr="007C4F48">
        <w:t>must</w:t>
      </w:r>
      <w:r w:rsidRPr="007C4F48">
        <w:t xml:space="preserve"> </w:t>
      </w:r>
      <w:r w:rsidR="004406C1" w:rsidRPr="007C4F48">
        <w:t xml:space="preserve">be </w:t>
      </w:r>
      <w:r w:rsidRPr="007C4F48">
        <w:t xml:space="preserve">satisfied that the </w:t>
      </w:r>
      <w:r w:rsidR="005B0842" w:rsidRPr="007C4F48">
        <w:t>patient</w:t>
      </w:r>
      <w:r w:rsidRPr="007C4F48">
        <w:t>’s therapy is stable.</w:t>
      </w:r>
    </w:p>
    <w:p w14:paraId="261C1C57" w14:textId="77777777" w:rsidR="00DB7865" w:rsidRPr="007C4F48" w:rsidRDefault="00700D7E" w:rsidP="00DB7865">
      <w:pPr>
        <w:pStyle w:val="ActHead5"/>
      </w:pPr>
      <w:bookmarkStart w:id="16" w:name="_Toc107306279"/>
      <w:r w:rsidRPr="007C4F48">
        <w:rPr>
          <w:rStyle w:val="CharSectno"/>
        </w:rPr>
        <w:t>3</w:t>
      </w:r>
      <w:r w:rsidR="00DB7865" w:rsidRPr="007C4F48">
        <w:rPr>
          <w:rStyle w:val="CharSectno"/>
        </w:rPr>
        <w:t>.05</w:t>
      </w:r>
      <w:r w:rsidR="00DB7865" w:rsidRPr="007C4F48">
        <w:t xml:space="preserve">  </w:t>
      </w:r>
      <w:r w:rsidR="00B159C8" w:rsidRPr="007C4F48">
        <w:t>Condition—p</w:t>
      </w:r>
      <w:r w:rsidR="00DB7865" w:rsidRPr="007C4F48">
        <w:t>rior clinical review by PBS prescriber</w:t>
      </w:r>
      <w:bookmarkEnd w:id="16"/>
    </w:p>
    <w:p w14:paraId="1F77F6A5" w14:textId="77777777" w:rsidR="00DB7865" w:rsidRPr="007C4F48" w:rsidRDefault="00DB7865" w:rsidP="00DB7865">
      <w:pPr>
        <w:pStyle w:val="subsection"/>
      </w:pPr>
      <w:r w:rsidRPr="007C4F48">
        <w:tab/>
      </w:r>
      <w:r w:rsidRPr="007C4F48">
        <w:tab/>
      </w:r>
      <w:r w:rsidR="00B159C8" w:rsidRPr="007C4F48">
        <w:t>T</w:t>
      </w:r>
      <w:r w:rsidRPr="007C4F48">
        <w:t xml:space="preserve">he approved pharmacist </w:t>
      </w:r>
      <w:r w:rsidR="00B159C8" w:rsidRPr="007C4F48">
        <w:t>must be</w:t>
      </w:r>
      <w:r w:rsidRPr="007C4F48">
        <w:t xml:space="preserve"> satisfied that:</w:t>
      </w:r>
    </w:p>
    <w:p w14:paraId="583DE4E4" w14:textId="77777777" w:rsidR="00DB7865" w:rsidRPr="007C4F48" w:rsidRDefault="00DB7865" w:rsidP="00DB7865">
      <w:pPr>
        <w:pStyle w:val="paragraph"/>
      </w:pPr>
      <w:r w:rsidRPr="007C4F48">
        <w:tab/>
        <w:t>(a)</w:t>
      </w:r>
      <w:r w:rsidRPr="007C4F48">
        <w:tab/>
        <w:t xml:space="preserve">the </w:t>
      </w:r>
      <w:r w:rsidR="005B0842" w:rsidRPr="007C4F48">
        <w:t>patient</w:t>
      </w:r>
      <w:r w:rsidRPr="007C4F48">
        <w:t xml:space="preserve"> has been taking the pharmaceutical benefit regularly for an uninterrupted period; and</w:t>
      </w:r>
    </w:p>
    <w:p w14:paraId="5982ED92" w14:textId="77777777" w:rsidR="00DB7865" w:rsidRPr="007C4F48" w:rsidRDefault="00DB7865" w:rsidP="00DB7865">
      <w:pPr>
        <w:pStyle w:val="paragraph"/>
      </w:pPr>
      <w:r w:rsidRPr="007C4F48">
        <w:lastRenderedPageBreak/>
        <w:tab/>
        <w:t>(b)</w:t>
      </w:r>
      <w:r w:rsidRPr="007C4F48">
        <w:tab/>
        <w:t xml:space="preserve">since the start of that period, the PBS prescriber has assessed the </w:t>
      </w:r>
      <w:r w:rsidR="005B0842" w:rsidRPr="007C4F48">
        <w:t>patient</w:t>
      </w:r>
      <w:r w:rsidRPr="007C4F48">
        <w:t>’s condition and decided that there is a need for ongoing treatment with the pharmaceutical benefit.</w:t>
      </w:r>
    </w:p>
    <w:p w14:paraId="0EE0E5B7" w14:textId="77777777" w:rsidR="00DB7865" w:rsidRPr="007C4F48" w:rsidRDefault="00DB7865" w:rsidP="00DB7865">
      <w:pPr>
        <w:pStyle w:val="notetext"/>
      </w:pPr>
      <w:r w:rsidRPr="007C4F48">
        <w:t>Note:</w:t>
      </w:r>
      <w:r w:rsidRPr="007C4F48">
        <w:tab/>
        <w:t>See paragraph </w:t>
      </w:r>
      <w:r w:rsidR="00700D7E" w:rsidRPr="007C4F48">
        <w:t>3</w:t>
      </w:r>
      <w:r w:rsidRPr="007C4F48">
        <w:t>.01(</w:t>
      </w:r>
      <w:r w:rsidR="00BA513B" w:rsidRPr="007C4F48">
        <w:t>2</w:t>
      </w:r>
      <w:r w:rsidRPr="007C4F48">
        <w:t>)(</w:t>
      </w:r>
      <w:r w:rsidR="004406C1" w:rsidRPr="007C4F48">
        <w:t>a</w:t>
      </w:r>
      <w:r w:rsidRPr="007C4F48">
        <w:t>) for references to the PBS prescriber.</w:t>
      </w:r>
    </w:p>
    <w:p w14:paraId="64D951A1" w14:textId="77777777" w:rsidR="00DB7865" w:rsidRPr="007C4F48" w:rsidRDefault="00700D7E" w:rsidP="00DB7865">
      <w:pPr>
        <w:pStyle w:val="ActHead5"/>
      </w:pPr>
      <w:bookmarkStart w:id="17" w:name="_Toc107306280"/>
      <w:r w:rsidRPr="007C4F48">
        <w:rPr>
          <w:rStyle w:val="CharSectno"/>
        </w:rPr>
        <w:t>3</w:t>
      </w:r>
      <w:r w:rsidR="00DB7865" w:rsidRPr="007C4F48">
        <w:rPr>
          <w:rStyle w:val="CharSectno"/>
        </w:rPr>
        <w:t>.06</w:t>
      </w:r>
      <w:r w:rsidR="00DB7865" w:rsidRPr="007C4F48">
        <w:t xml:space="preserve">  </w:t>
      </w:r>
      <w:r w:rsidR="00B159C8" w:rsidRPr="007C4F48">
        <w:t>Condition—p</w:t>
      </w:r>
      <w:r w:rsidR="00DB7865" w:rsidRPr="007C4F48">
        <w:t>rescription for last supply of pharmaceutical benefit</w:t>
      </w:r>
      <w:bookmarkEnd w:id="17"/>
    </w:p>
    <w:p w14:paraId="001D7784" w14:textId="77777777" w:rsidR="00DB7865" w:rsidRPr="007C4F48" w:rsidRDefault="00DB7865" w:rsidP="00DB7865">
      <w:pPr>
        <w:pStyle w:val="subsection"/>
      </w:pPr>
      <w:r w:rsidRPr="007C4F48">
        <w:tab/>
      </w:r>
      <w:r w:rsidRPr="007C4F48">
        <w:tab/>
      </w:r>
      <w:r w:rsidR="00B159C8" w:rsidRPr="007C4F48">
        <w:t>T</w:t>
      </w:r>
      <w:r w:rsidRPr="007C4F48">
        <w:t xml:space="preserve">he approved pharmacist </w:t>
      </w:r>
      <w:r w:rsidR="00B159C8" w:rsidRPr="007C4F48">
        <w:t>must be</w:t>
      </w:r>
      <w:r w:rsidRPr="007C4F48">
        <w:t xml:space="preserve"> satisfied that the </w:t>
      </w:r>
      <w:r w:rsidR="005B0842" w:rsidRPr="007C4F48">
        <w:t>patient</w:t>
      </w:r>
      <w:r w:rsidRPr="007C4F48">
        <w:t xml:space="preserve"> had a valid </w:t>
      </w:r>
      <w:r w:rsidRPr="007C4F48">
        <w:rPr>
          <w:rFonts w:cs="Arial"/>
          <w:noProof/>
          <w:szCs w:val="22"/>
        </w:rPr>
        <w:t>prescription</w:t>
      </w:r>
      <w:r w:rsidRPr="007C4F48">
        <w:t xml:space="preserve"> under </w:t>
      </w:r>
      <w:r w:rsidR="003D5BDD" w:rsidRPr="007C4F48">
        <w:t>Part V</w:t>
      </w:r>
      <w:r w:rsidRPr="007C4F48">
        <w:t xml:space="preserve">II of the Act for the last supply of the pharmaceutical benefit to the </w:t>
      </w:r>
      <w:r w:rsidR="003D5BDD" w:rsidRPr="007C4F48">
        <w:t>patient</w:t>
      </w:r>
      <w:r w:rsidRPr="007C4F48">
        <w:t xml:space="preserve"> before the requested supply.</w:t>
      </w:r>
    </w:p>
    <w:p w14:paraId="057EB742" w14:textId="77777777" w:rsidR="00DB7865" w:rsidRPr="007C4F48" w:rsidRDefault="00700D7E" w:rsidP="00DB7865">
      <w:pPr>
        <w:pStyle w:val="ActHead5"/>
      </w:pPr>
      <w:bookmarkStart w:id="18" w:name="_Toc107306281"/>
      <w:r w:rsidRPr="007C4F48">
        <w:rPr>
          <w:rStyle w:val="CharSectno"/>
        </w:rPr>
        <w:t>3</w:t>
      </w:r>
      <w:r w:rsidR="00DB7865" w:rsidRPr="007C4F48">
        <w:rPr>
          <w:rStyle w:val="CharSectno"/>
        </w:rPr>
        <w:t>.07</w:t>
      </w:r>
      <w:r w:rsidR="00DB7865" w:rsidRPr="007C4F48">
        <w:t xml:space="preserve">  </w:t>
      </w:r>
      <w:r w:rsidR="00B159C8" w:rsidRPr="007C4F48">
        <w:t>Condition—n</w:t>
      </w:r>
      <w:r w:rsidR="00DB7865" w:rsidRPr="007C4F48">
        <w:t>o continued dispensing in previous 12 months</w:t>
      </w:r>
      <w:bookmarkEnd w:id="18"/>
    </w:p>
    <w:p w14:paraId="69490A36" w14:textId="77777777" w:rsidR="00DB7865" w:rsidRPr="007C4F48" w:rsidRDefault="00DB7865" w:rsidP="00DB7865">
      <w:pPr>
        <w:pStyle w:val="subsection"/>
      </w:pPr>
      <w:r w:rsidRPr="007C4F48">
        <w:tab/>
      </w:r>
      <w:r w:rsidRPr="007C4F48">
        <w:tab/>
      </w:r>
      <w:r w:rsidR="00B159C8" w:rsidRPr="007C4F48">
        <w:t>T</w:t>
      </w:r>
      <w:r w:rsidRPr="007C4F48">
        <w:t xml:space="preserve">he approved pharmacist </w:t>
      </w:r>
      <w:r w:rsidR="00B159C8" w:rsidRPr="007C4F48">
        <w:t>must</w:t>
      </w:r>
      <w:r w:rsidRPr="007C4F48">
        <w:t xml:space="preserve"> </w:t>
      </w:r>
      <w:r w:rsidR="004406C1" w:rsidRPr="007C4F48">
        <w:t xml:space="preserve">be </w:t>
      </w:r>
      <w:r w:rsidRPr="007C4F48">
        <w:t xml:space="preserve">satisfied that the </w:t>
      </w:r>
      <w:r w:rsidR="003D5BDD" w:rsidRPr="007C4F48">
        <w:t>patient</w:t>
      </w:r>
      <w:r w:rsidRPr="007C4F48">
        <w:t xml:space="preserve"> was not supplied with the pharmaceutical benefit under </w:t>
      </w:r>
      <w:r w:rsidR="00F646AF" w:rsidRPr="007C4F48">
        <w:t>subsection 8</w:t>
      </w:r>
      <w:r w:rsidRPr="007C4F48">
        <w:t xml:space="preserve">9A(1) of the Act in the 12 </w:t>
      </w:r>
      <w:r w:rsidRPr="007C4F48">
        <w:rPr>
          <w:rFonts w:cs="Arial"/>
          <w:noProof/>
          <w:szCs w:val="22"/>
        </w:rPr>
        <w:t>months</w:t>
      </w:r>
      <w:r w:rsidRPr="007C4F48">
        <w:t xml:space="preserve"> before the requested supply.</w:t>
      </w:r>
    </w:p>
    <w:p w14:paraId="32199A69" w14:textId="77777777" w:rsidR="00DB7865" w:rsidRPr="007C4F48" w:rsidRDefault="00700D7E" w:rsidP="00DB7865">
      <w:pPr>
        <w:pStyle w:val="ActHead5"/>
      </w:pPr>
      <w:bookmarkStart w:id="19" w:name="_Toc107306282"/>
      <w:r w:rsidRPr="007C4F48">
        <w:rPr>
          <w:rStyle w:val="CharSectno"/>
        </w:rPr>
        <w:t>3</w:t>
      </w:r>
      <w:r w:rsidR="00DB7865" w:rsidRPr="007C4F48">
        <w:rPr>
          <w:rStyle w:val="CharSectno"/>
        </w:rPr>
        <w:t>.08</w:t>
      </w:r>
      <w:r w:rsidR="00DB7865" w:rsidRPr="007C4F48">
        <w:t xml:space="preserve">  </w:t>
      </w:r>
      <w:r w:rsidR="00B159C8" w:rsidRPr="007C4F48">
        <w:t>Condition—d</w:t>
      </w:r>
      <w:r w:rsidR="00DB7865" w:rsidRPr="007C4F48">
        <w:t xml:space="preserve">eclaration </w:t>
      </w:r>
      <w:r w:rsidR="003D5BDD" w:rsidRPr="007C4F48">
        <w:t>for supply of</w:t>
      </w:r>
      <w:r w:rsidR="00DB7865" w:rsidRPr="007C4F48">
        <w:t xml:space="preserve"> pharmaceutical benefit</w:t>
      </w:r>
      <w:bookmarkEnd w:id="19"/>
    </w:p>
    <w:p w14:paraId="1B458B35" w14:textId="77777777" w:rsidR="00DB7865" w:rsidRPr="007C4F48" w:rsidRDefault="00DB7865" w:rsidP="00DB7865">
      <w:pPr>
        <w:pStyle w:val="subsection"/>
      </w:pPr>
      <w:r w:rsidRPr="007C4F48">
        <w:tab/>
      </w:r>
      <w:r w:rsidRPr="007C4F48">
        <w:tab/>
      </w:r>
      <w:r w:rsidR="005F6618" w:rsidRPr="007C4F48">
        <w:t>The approved pharmacist must ensure that the patient, or an agent of the patient</w:t>
      </w:r>
      <w:r w:rsidR="00BF6208" w:rsidRPr="007C4F48">
        <w:t xml:space="preserve"> </w:t>
      </w:r>
      <w:r w:rsidR="005F6618" w:rsidRPr="007C4F48">
        <w:t xml:space="preserve">(other than the approved </w:t>
      </w:r>
      <w:r w:rsidR="005F6618" w:rsidRPr="007C4F48">
        <w:rPr>
          <w:rFonts w:cs="Arial"/>
          <w:noProof/>
          <w:szCs w:val="22"/>
        </w:rPr>
        <w:t>pharmacist</w:t>
      </w:r>
      <w:r w:rsidR="005F6618" w:rsidRPr="007C4F48">
        <w:t>), signs a declaration</w:t>
      </w:r>
      <w:r w:rsidRPr="007C4F48">
        <w:t xml:space="preserve"> acknowledging that the </w:t>
      </w:r>
      <w:r w:rsidR="003D5BDD" w:rsidRPr="007C4F48">
        <w:t>patient</w:t>
      </w:r>
      <w:r w:rsidRPr="007C4F48">
        <w:t xml:space="preserve"> is being supplied with the pharmaceutical benefit without the presentation of a valid prescription under </w:t>
      </w:r>
      <w:r w:rsidR="003D5BDD" w:rsidRPr="007C4F48">
        <w:t>Part V</w:t>
      </w:r>
      <w:r w:rsidRPr="007C4F48">
        <w:t>II of the Act.</w:t>
      </w:r>
    </w:p>
    <w:p w14:paraId="55FA3AA8" w14:textId="77777777" w:rsidR="00DB7865" w:rsidRPr="007C4F48" w:rsidRDefault="00700D7E" w:rsidP="00DB7865">
      <w:pPr>
        <w:pStyle w:val="ActHead5"/>
      </w:pPr>
      <w:bookmarkStart w:id="20" w:name="_Toc107306283"/>
      <w:r w:rsidRPr="007C4F48">
        <w:rPr>
          <w:rStyle w:val="CharSectno"/>
        </w:rPr>
        <w:t>3</w:t>
      </w:r>
      <w:r w:rsidR="00DB7865" w:rsidRPr="007C4F48">
        <w:rPr>
          <w:rStyle w:val="CharSectno"/>
        </w:rPr>
        <w:t>.09</w:t>
      </w:r>
      <w:r w:rsidR="00DB7865" w:rsidRPr="007C4F48">
        <w:t xml:space="preserve">  </w:t>
      </w:r>
      <w:r w:rsidR="00B159C8" w:rsidRPr="007C4F48">
        <w:t>Condition—m</w:t>
      </w:r>
      <w:r w:rsidR="00DB7865" w:rsidRPr="007C4F48">
        <w:t>aximum quantity of supply</w:t>
      </w:r>
      <w:bookmarkEnd w:id="20"/>
    </w:p>
    <w:p w14:paraId="7BA92707" w14:textId="77777777" w:rsidR="00DB7865" w:rsidRPr="007C4F48" w:rsidRDefault="00DB7865" w:rsidP="00DB7865">
      <w:pPr>
        <w:pStyle w:val="subsection"/>
      </w:pPr>
      <w:r w:rsidRPr="007C4F48">
        <w:tab/>
      </w:r>
      <w:r w:rsidRPr="007C4F48">
        <w:tab/>
      </w:r>
      <w:r w:rsidR="00B159C8" w:rsidRPr="007C4F48">
        <w:t>T</w:t>
      </w:r>
      <w:r w:rsidRPr="007C4F48">
        <w:t xml:space="preserve">he approved pharmacist </w:t>
      </w:r>
      <w:r w:rsidR="001472AA" w:rsidRPr="007C4F48">
        <w:t xml:space="preserve">must </w:t>
      </w:r>
      <w:r w:rsidRPr="007C4F48">
        <w:t>suppl</w:t>
      </w:r>
      <w:r w:rsidR="001472AA" w:rsidRPr="007C4F48">
        <w:t>y</w:t>
      </w:r>
      <w:r w:rsidRPr="007C4F48">
        <w:t xml:space="preserve"> a maximum quantity or number of units of the pharmaceutical item in the pharmaceutical benefit determined under paragraph 85A(2)(a) of the Act.</w:t>
      </w:r>
    </w:p>
    <w:p w14:paraId="234B3C3E" w14:textId="77777777" w:rsidR="00DB7865" w:rsidRPr="007C4F48" w:rsidRDefault="00700D7E" w:rsidP="00DB7865">
      <w:pPr>
        <w:pStyle w:val="ActHead5"/>
      </w:pPr>
      <w:bookmarkStart w:id="21" w:name="_Toc107306284"/>
      <w:r w:rsidRPr="007C4F48">
        <w:rPr>
          <w:rStyle w:val="CharSectno"/>
        </w:rPr>
        <w:t>3</w:t>
      </w:r>
      <w:r w:rsidR="00DB7865" w:rsidRPr="007C4F48">
        <w:rPr>
          <w:rStyle w:val="CharSectno"/>
        </w:rPr>
        <w:t>.10</w:t>
      </w:r>
      <w:r w:rsidR="00DB7865" w:rsidRPr="007C4F48">
        <w:t xml:space="preserve">  </w:t>
      </w:r>
      <w:r w:rsidR="00B159C8" w:rsidRPr="007C4F48">
        <w:t>Condition—p</w:t>
      </w:r>
      <w:r w:rsidR="00DB7865" w:rsidRPr="007C4F48">
        <w:t>reparing and recording information</w:t>
      </w:r>
      <w:bookmarkEnd w:id="21"/>
    </w:p>
    <w:p w14:paraId="1852E460" w14:textId="77777777" w:rsidR="00DB7865" w:rsidRPr="007C4F48" w:rsidRDefault="00DB7865" w:rsidP="00DB7865">
      <w:pPr>
        <w:pStyle w:val="subsection"/>
      </w:pPr>
      <w:r w:rsidRPr="007C4F48">
        <w:tab/>
        <w:t>(1)</w:t>
      </w:r>
      <w:r w:rsidRPr="007C4F48">
        <w:tab/>
      </w:r>
      <w:r w:rsidR="001472AA" w:rsidRPr="007C4F48">
        <w:t xml:space="preserve">The approved </w:t>
      </w:r>
      <w:r w:rsidR="001472AA" w:rsidRPr="007C4F48">
        <w:rPr>
          <w:rFonts w:cs="Arial"/>
          <w:noProof/>
          <w:szCs w:val="22"/>
        </w:rPr>
        <w:t>pharmacist must</w:t>
      </w:r>
      <w:r w:rsidRPr="007C4F48">
        <w:t>, when the pharmaceutical benefit is supplied</w:t>
      </w:r>
      <w:r w:rsidR="001472AA" w:rsidRPr="007C4F48">
        <w:t>:</w:t>
      </w:r>
    </w:p>
    <w:p w14:paraId="3F100626" w14:textId="77777777" w:rsidR="00DB7865" w:rsidRPr="007C4F48" w:rsidRDefault="00DB7865" w:rsidP="00DB7865">
      <w:pPr>
        <w:pStyle w:val="paragraph"/>
      </w:pPr>
      <w:r w:rsidRPr="007C4F48">
        <w:tab/>
        <w:t>(a)</w:t>
      </w:r>
      <w:r w:rsidRPr="007C4F48">
        <w:tab/>
        <w:t xml:space="preserve">record the information that the pharmacist used to support </w:t>
      </w:r>
      <w:r w:rsidR="003D5BDD" w:rsidRPr="007C4F48">
        <w:t>the pharmacist’s</w:t>
      </w:r>
      <w:r w:rsidRPr="007C4F48">
        <w:t xml:space="preserve"> decision to supply the pharmaceutical benefit; and</w:t>
      </w:r>
    </w:p>
    <w:p w14:paraId="64C8C063" w14:textId="77777777" w:rsidR="00DB7865" w:rsidRPr="007C4F48" w:rsidRDefault="00DB7865" w:rsidP="00DB7865">
      <w:pPr>
        <w:pStyle w:val="paragraph"/>
      </w:pPr>
      <w:r w:rsidRPr="007C4F48">
        <w:tab/>
        <w:t>(b)</w:t>
      </w:r>
      <w:r w:rsidRPr="007C4F48">
        <w:tab/>
        <w:t xml:space="preserve">prepare information about the supply </w:t>
      </w:r>
      <w:r w:rsidR="004406C1" w:rsidRPr="007C4F48">
        <w:t xml:space="preserve">to the patient </w:t>
      </w:r>
      <w:r w:rsidRPr="007C4F48">
        <w:t>that the pharmacist will send to the PBS prescriber.</w:t>
      </w:r>
    </w:p>
    <w:p w14:paraId="048974FA" w14:textId="77777777" w:rsidR="00DB7865" w:rsidRPr="007C4F48" w:rsidRDefault="00DB7865" w:rsidP="00DB7865">
      <w:pPr>
        <w:pStyle w:val="subsection"/>
      </w:pPr>
      <w:r w:rsidRPr="007C4F48">
        <w:tab/>
        <w:t>(2)</w:t>
      </w:r>
      <w:r w:rsidRPr="007C4F48">
        <w:tab/>
        <w:t xml:space="preserve">The information that must be recorded and prepared </w:t>
      </w:r>
      <w:r w:rsidR="001472AA" w:rsidRPr="007C4F48">
        <w:t xml:space="preserve">under </w:t>
      </w:r>
      <w:r w:rsidR="00F646AF" w:rsidRPr="007C4F48">
        <w:t>subsection (</w:t>
      </w:r>
      <w:r w:rsidR="001472AA" w:rsidRPr="007C4F48">
        <w:t xml:space="preserve">1) must </w:t>
      </w:r>
      <w:r w:rsidRPr="007C4F48">
        <w:t>include the following:</w:t>
      </w:r>
    </w:p>
    <w:p w14:paraId="28595A96" w14:textId="77777777" w:rsidR="00DB7865" w:rsidRPr="007C4F48" w:rsidRDefault="00DB7865" w:rsidP="00DB7865">
      <w:pPr>
        <w:pStyle w:val="paragraph"/>
      </w:pPr>
      <w:r w:rsidRPr="007C4F48">
        <w:tab/>
        <w:t>(a)</w:t>
      </w:r>
      <w:r w:rsidRPr="007C4F48">
        <w:tab/>
        <w:t xml:space="preserve">a statement that the pharmaceutical benefit supplied is a pharmaceutical benefit </w:t>
      </w:r>
      <w:r w:rsidR="001472AA" w:rsidRPr="007C4F48">
        <w:t xml:space="preserve">covered by </w:t>
      </w:r>
      <w:r w:rsidR="00F646AF" w:rsidRPr="007C4F48">
        <w:t>Schedule 1</w:t>
      </w:r>
      <w:r w:rsidRPr="007C4F48">
        <w:t>;</w:t>
      </w:r>
    </w:p>
    <w:p w14:paraId="06F4F613" w14:textId="77777777" w:rsidR="00DB7865" w:rsidRPr="007C4F48" w:rsidRDefault="00DB7865" w:rsidP="00DB7865">
      <w:pPr>
        <w:pStyle w:val="paragraph"/>
      </w:pPr>
      <w:r w:rsidRPr="007C4F48">
        <w:tab/>
        <w:t>(b)</w:t>
      </w:r>
      <w:r w:rsidRPr="007C4F48">
        <w:tab/>
        <w:t>a statement that the conditions mentioned in sections </w:t>
      </w:r>
      <w:r w:rsidR="00700D7E" w:rsidRPr="007C4F48">
        <w:t>3</w:t>
      </w:r>
      <w:r w:rsidRPr="007C4F48">
        <w:t>.02 to</w:t>
      </w:r>
      <w:r w:rsidR="00C7458F" w:rsidRPr="007C4F48">
        <w:t xml:space="preserve"> </w:t>
      </w:r>
      <w:r w:rsidR="00700D7E" w:rsidRPr="007C4F48">
        <w:t>3</w:t>
      </w:r>
      <w:r w:rsidRPr="007C4F48">
        <w:t>.05 are satisfied;</w:t>
      </w:r>
    </w:p>
    <w:p w14:paraId="7E90F89C" w14:textId="77777777" w:rsidR="00DB7865" w:rsidRPr="007C4F48" w:rsidRDefault="00DB7865" w:rsidP="00DB7865">
      <w:pPr>
        <w:pStyle w:val="paragraph"/>
      </w:pPr>
      <w:r w:rsidRPr="007C4F48">
        <w:tab/>
        <w:t>(c)</w:t>
      </w:r>
      <w:r w:rsidRPr="007C4F48">
        <w:tab/>
        <w:t xml:space="preserve">a statement that the approved pharmacist is satisfied that the pharmaceutical benefit needs to be supplied to the </w:t>
      </w:r>
      <w:r w:rsidR="003D5BDD" w:rsidRPr="007C4F48">
        <w:t>patient</w:t>
      </w:r>
      <w:r w:rsidRPr="007C4F48">
        <w:t xml:space="preserve"> to facilitate continuity of treatment.</w:t>
      </w:r>
    </w:p>
    <w:p w14:paraId="1A9E8457" w14:textId="77777777" w:rsidR="00C7458F" w:rsidRPr="007C4F48" w:rsidRDefault="009528A6" w:rsidP="00473D30">
      <w:pPr>
        <w:pStyle w:val="ActHead2"/>
        <w:pageBreakBefore/>
      </w:pPr>
      <w:bookmarkStart w:id="22" w:name="_Toc107306285"/>
      <w:r w:rsidRPr="007C4F48">
        <w:rPr>
          <w:rStyle w:val="CharPartNo"/>
        </w:rPr>
        <w:lastRenderedPageBreak/>
        <w:t>Part 4</w:t>
      </w:r>
      <w:r w:rsidR="00473D30" w:rsidRPr="007C4F48">
        <w:t>—</w:t>
      </w:r>
      <w:r w:rsidR="004A21AB" w:rsidRPr="007C4F48">
        <w:rPr>
          <w:rStyle w:val="CharPartText"/>
        </w:rPr>
        <w:t>Application, savings and transitional provisions</w:t>
      </w:r>
      <w:bookmarkEnd w:id="22"/>
    </w:p>
    <w:p w14:paraId="4E47C742" w14:textId="77777777" w:rsidR="00D90C6A" w:rsidRPr="007C4F48" w:rsidRDefault="004A21AB" w:rsidP="004A21AB">
      <w:pPr>
        <w:pStyle w:val="Header"/>
      </w:pPr>
      <w:r w:rsidRPr="007C4F48">
        <w:rPr>
          <w:rStyle w:val="CharDivNo"/>
        </w:rPr>
        <w:t xml:space="preserve"> </w:t>
      </w:r>
      <w:r w:rsidRPr="007C4F48">
        <w:rPr>
          <w:rStyle w:val="CharDivText"/>
        </w:rPr>
        <w:t xml:space="preserve"> </w:t>
      </w:r>
    </w:p>
    <w:p w14:paraId="32B41E05" w14:textId="77777777" w:rsidR="004A21AB" w:rsidRPr="007C4F48" w:rsidRDefault="004A21AB" w:rsidP="004A21AB">
      <w:pPr>
        <w:pStyle w:val="ActHead5"/>
      </w:pPr>
      <w:bookmarkStart w:id="23" w:name="_Toc107306286"/>
      <w:r w:rsidRPr="007C4F48">
        <w:rPr>
          <w:rStyle w:val="CharSectno"/>
        </w:rPr>
        <w:t>4.01</w:t>
      </w:r>
      <w:r w:rsidRPr="007C4F48">
        <w:t xml:space="preserve">  Application of this instrument</w:t>
      </w:r>
      <w:bookmarkEnd w:id="23"/>
    </w:p>
    <w:p w14:paraId="42F08700" w14:textId="77777777" w:rsidR="004A21AB" w:rsidRPr="007C4F48" w:rsidRDefault="004A21AB" w:rsidP="004A21AB">
      <w:pPr>
        <w:pStyle w:val="subsection"/>
      </w:pPr>
      <w:r w:rsidRPr="007C4F48">
        <w:tab/>
      </w:r>
      <w:r w:rsidRPr="007C4F48">
        <w:tab/>
        <w:t xml:space="preserve">Despite the repeal of the </w:t>
      </w:r>
      <w:r w:rsidRPr="007C4F48">
        <w:rPr>
          <w:i/>
          <w:shd w:val="clear" w:color="auto" w:fill="FFFFFF"/>
        </w:rPr>
        <w:t>National Health (Continued Dispensing – Emergency Measures) Determination 2020</w:t>
      </w:r>
      <w:r w:rsidRPr="007C4F48">
        <w:rPr>
          <w:shd w:val="clear" w:color="auto" w:fill="FFFFFF"/>
        </w:rPr>
        <w:t xml:space="preserve">, that instrument </w:t>
      </w:r>
      <w:r w:rsidR="0039304A" w:rsidRPr="007C4F48">
        <w:rPr>
          <w:shd w:val="clear" w:color="auto" w:fill="FFFFFF"/>
        </w:rPr>
        <w:t xml:space="preserve">(the </w:t>
      </w:r>
      <w:r w:rsidR="0039304A" w:rsidRPr="007C4F48">
        <w:rPr>
          <w:b/>
          <w:i/>
          <w:shd w:val="clear" w:color="auto" w:fill="FFFFFF"/>
        </w:rPr>
        <w:t>emergency instrument</w:t>
      </w:r>
      <w:r w:rsidR="0039304A" w:rsidRPr="007C4F48">
        <w:rPr>
          <w:shd w:val="clear" w:color="auto" w:fill="FFFFFF"/>
        </w:rPr>
        <w:t xml:space="preserve">) </w:t>
      </w:r>
      <w:r w:rsidRPr="007C4F48">
        <w:rPr>
          <w:shd w:val="clear" w:color="auto" w:fill="FFFFFF"/>
        </w:rPr>
        <w:t>continues to have effect</w:t>
      </w:r>
      <w:r w:rsidR="0039304A" w:rsidRPr="007C4F48">
        <w:rPr>
          <w:shd w:val="clear" w:color="auto" w:fill="FFFFFF"/>
        </w:rPr>
        <w:t xml:space="preserve">, on and after </w:t>
      </w:r>
      <w:r w:rsidR="009528A6" w:rsidRPr="007C4F48">
        <w:rPr>
          <w:shd w:val="clear" w:color="auto" w:fill="FFFFFF"/>
        </w:rPr>
        <w:t>1 July</w:t>
      </w:r>
      <w:r w:rsidR="0039304A" w:rsidRPr="007C4F48">
        <w:rPr>
          <w:shd w:val="clear" w:color="auto" w:fill="FFFFFF"/>
        </w:rPr>
        <w:t xml:space="preserve"> 2022,</w:t>
      </w:r>
      <w:r w:rsidRPr="007C4F48">
        <w:rPr>
          <w:shd w:val="clear" w:color="auto" w:fill="FFFFFF"/>
        </w:rPr>
        <w:t xml:space="preserve"> for the purposes of the </w:t>
      </w:r>
      <w:r w:rsidRPr="007C4F48">
        <w:rPr>
          <w:i/>
          <w:shd w:val="clear" w:color="auto" w:fill="FFFFFF"/>
        </w:rPr>
        <w:t>National Health (Supply of Pharmaceutical Benefits—Under Co</w:t>
      </w:r>
      <w:r w:rsidR="007C4F48">
        <w:rPr>
          <w:i/>
          <w:shd w:val="clear" w:color="auto" w:fill="FFFFFF"/>
        </w:rPr>
        <w:noBreakHyphen/>
      </w:r>
      <w:r w:rsidRPr="007C4F48">
        <w:rPr>
          <w:i/>
          <w:shd w:val="clear" w:color="auto" w:fill="FFFFFF"/>
        </w:rPr>
        <w:t>payment Data and Claims for Payment) Rules 2022</w:t>
      </w:r>
      <w:r w:rsidRPr="007C4F48">
        <w:rPr>
          <w:shd w:val="clear" w:color="auto" w:fill="FFFFFF"/>
        </w:rPr>
        <w:t xml:space="preserve"> in relation to </w:t>
      </w:r>
      <w:r w:rsidR="0039304A" w:rsidRPr="007C4F48">
        <w:rPr>
          <w:shd w:val="clear" w:color="auto" w:fill="FFFFFF"/>
        </w:rPr>
        <w:t xml:space="preserve">a </w:t>
      </w:r>
      <w:r w:rsidRPr="007C4F48">
        <w:rPr>
          <w:shd w:val="clear" w:color="auto" w:fill="FFFFFF"/>
        </w:rPr>
        <w:t>suppl</w:t>
      </w:r>
      <w:r w:rsidR="0039304A" w:rsidRPr="007C4F48">
        <w:rPr>
          <w:shd w:val="clear" w:color="auto" w:fill="FFFFFF"/>
        </w:rPr>
        <w:t>y of a pharmaceutical benefit</w:t>
      </w:r>
      <w:r w:rsidRPr="007C4F48">
        <w:rPr>
          <w:shd w:val="clear" w:color="auto" w:fill="FFFFFF"/>
        </w:rPr>
        <w:t xml:space="preserve"> </w:t>
      </w:r>
      <w:r w:rsidR="0039304A" w:rsidRPr="007C4F48">
        <w:rPr>
          <w:shd w:val="clear" w:color="auto" w:fill="FFFFFF"/>
        </w:rPr>
        <w:t xml:space="preserve">made in accordance with the emergency instrument </w:t>
      </w:r>
      <w:r w:rsidRPr="007C4F48">
        <w:rPr>
          <w:shd w:val="clear" w:color="auto" w:fill="FFFFFF"/>
        </w:rPr>
        <w:t xml:space="preserve">on or before </w:t>
      </w:r>
      <w:r w:rsidR="009528A6" w:rsidRPr="007C4F48">
        <w:rPr>
          <w:shd w:val="clear" w:color="auto" w:fill="FFFFFF"/>
        </w:rPr>
        <w:t>30 June</w:t>
      </w:r>
      <w:r w:rsidRPr="007C4F48">
        <w:rPr>
          <w:shd w:val="clear" w:color="auto" w:fill="FFFFFF"/>
        </w:rPr>
        <w:t xml:space="preserve"> 2022</w:t>
      </w:r>
      <w:r w:rsidR="0039304A" w:rsidRPr="007C4F48">
        <w:rPr>
          <w:shd w:val="clear" w:color="auto" w:fill="FFFFFF"/>
        </w:rPr>
        <w:t xml:space="preserve"> as if the repeal had not happened</w:t>
      </w:r>
      <w:r w:rsidRPr="007C4F48">
        <w:rPr>
          <w:shd w:val="clear" w:color="auto" w:fill="FFFFFF"/>
        </w:rPr>
        <w:t>.</w:t>
      </w:r>
    </w:p>
    <w:p w14:paraId="2077D508" w14:textId="77777777" w:rsidR="00BA513B" w:rsidRPr="007C4F48" w:rsidRDefault="00F646AF" w:rsidP="00BA513B">
      <w:pPr>
        <w:pStyle w:val="ActHead1"/>
        <w:pageBreakBefore/>
      </w:pPr>
      <w:bookmarkStart w:id="24" w:name="_Toc107306287"/>
      <w:r w:rsidRPr="007C4F48">
        <w:rPr>
          <w:rStyle w:val="CharChapNo"/>
        </w:rPr>
        <w:lastRenderedPageBreak/>
        <w:t>Schedule 1</w:t>
      </w:r>
      <w:r w:rsidR="00BA513B" w:rsidRPr="007C4F48">
        <w:t>—</w:t>
      </w:r>
      <w:r w:rsidR="00BA513B" w:rsidRPr="007C4F48">
        <w:rPr>
          <w:rStyle w:val="CharChapText"/>
        </w:rPr>
        <w:t>Pharmaceutical benefits</w:t>
      </w:r>
      <w:r w:rsidR="00215767" w:rsidRPr="007C4F48">
        <w:rPr>
          <w:rStyle w:val="CharChapText"/>
        </w:rPr>
        <w:t xml:space="preserve"> that may be supplied without a prescription</w:t>
      </w:r>
      <w:bookmarkEnd w:id="24"/>
    </w:p>
    <w:p w14:paraId="30345911" w14:textId="77777777" w:rsidR="00BA513B" w:rsidRPr="007C4F48" w:rsidRDefault="00BA513B" w:rsidP="00BA513B">
      <w:pPr>
        <w:pStyle w:val="notemargin"/>
      </w:pPr>
      <w:r w:rsidRPr="007C4F48">
        <w:t>Note:</w:t>
      </w:r>
      <w:r w:rsidRPr="007C4F48">
        <w:tab/>
        <w:t xml:space="preserve">See </w:t>
      </w:r>
      <w:r w:rsidR="003D5BDD" w:rsidRPr="007C4F48">
        <w:t>section 3</w:t>
      </w:r>
      <w:r w:rsidR="00B87CA9" w:rsidRPr="007C4F48">
        <w:t>.01</w:t>
      </w:r>
      <w:r w:rsidRPr="007C4F48">
        <w:t>.</w:t>
      </w:r>
    </w:p>
    <w:p w14:paraId="6349ADC0" w14:textId="77777777" w:rsidR="00BA513B" w:rsidRPr="007C4F48" w:rsidRDefault="00BA513B" w:rsidP="00BA513B">
      <w:pPr>
        <w:pStyle w:val="Header"/>
      </w:pPr>
      <w:bookmarkStart w:id="25" w:name="f_Check_Lines_below"/>
      <w:bookmarkEnd w:id="25"/>
      <w:r w:rsidRPr="007C4F48">
        <w:rPr>
          <w:rStyle w:val="CharPartNo"/>
        </w:rPr>
        <w:t xml:space="preserve"> </w:t>
      </w:r>
      <w:r w:rsidRPr="007C4F48">
        <w:rPr>
          <w:rStyle w:val="CharPartText"/>
        </w:rPr>
        <w:t xml:space="preserve"> </w:t>
      </w:r>
    </w:p>
    <w:p w14:paraId="1C9B9105" w14:textId="77777777" w:rsidR="00BA513B" w:rsidRPr="007C4F48" w:rsidRDefault="00BA513B" w:rsidP="00BA513B">
      <w:pPr>
        <w:pStyle w:val="Header"/>
      </w:pPr>
      <w:r w:rsidRPr="007C4F48">
        <w:rPr>
          <w:rStyle w:val="CharDivNo"/>
        </w:rPr>
        <w:t xml:space="preserve"> </w:t>
      </w:r>
      <w:r w:rsidRPr="007C4F48">
        <w:rPr>
          <w:rStyle w:val="CharDivText"/>
        </w:rPr>
        <w:t xml:space="preserve"> </w:t>
      </w:r>
    </w:p>
    <w:p w14:paraId="1717205F" w14:textId="77777777" w:rsidR="00BA513B" w:rsidRPr="007C4F48" w:rsidRDefault="00BA513B" w:rsidP="00BA513B">
      <w:pPr>
        <w:pStyle w:val="ActHead5"/>
      </w:pPr>
      <w:bookmarkStart w:id="26" w:name="_Toc107306288"/>
      <w:r w:rsidRPr="007C4F48">
        <w:rPr>
          <w:rStyle w:val="CharSectno"/>
        </w:rPr>
        <w:t>1</w:t>
      </w:r>
      <w:r w:rsidRPr="007C4F48">
        <w:t xml:space="preserve">  Pharmaceutical benefits </w:t>
      </w:r>
      <w:r w:rsidR="00215767" w:rsidRPr="007C4F48">
        <w:t>that may be supplied without a prescription by an approved pharmacist</w:t>
      </w:r>
      <w:bookmarkEnd w:id="26"/>
    </w:p>
    <w:p w14:paraId="6D418EC9" w14:textId="77777777" w:rsidR="00BA513B" w:rsidRPr="007C4F48" w:rsidRDefault="00BA513B" w:rsidP="00BA513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361"/>
      </w:tblGrid>
      <w:tr w:rsidR="009F09C3" w:rsidRPr="007C4F48" w14:paraId="05BA700B" w14:textId="77777777" w:rsidTr="008F7B1E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0FB0A8" w14:textId="77777777" w:rsidR="009F09C3" w:rsidRPr="007C4F48" w:rsidRDefault="009F09C3" w:rsidP="009F09C3">
            <w:pPr>
              <w:pStyle w:val="TableHeading"/>
            </w:pPr>
            <w:r w:rsidRPr="007C4F48">
              <w:t>Item</w:t>
            </w:r>
          </w:p>
        </w:tc>
        <w:tc>
          <w:tcPr>
            <w:tcW w:w="73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F8C56A" w14:textId="77777777" w:rsidR="009F09C3" w:rsidRPr="007C4F48" w:rsidRDefault="008F7B1E" w:rsidP="009F09C3">
            <w:pPr>
              <w:pStyle w:val="TableHeading"/>
            </w:pPr>
            <w:r w:rsidRPr="007C4F48">
              <w:t>Listed drug</w:t>
            </w:r>
          </w:p>
        </w:tc>
      </w:tr>
      <w:tr w:rsidR="009F09C3" w:rsidRPr="007C4F48" w14:paraId="3F2B2800" w14:textId="77777777" w:rsidTr="008F7B1E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5C690546" w14:textId="77777777" w:rsidR="009F09C3" w:rsidRPr="007C4F48" w:rsidRDefault="008F7B1E" w:rsidP="009F09C3">
            <w:pPr>
              <w:pStyle w:val="Tabletext"/>
            </w:pPr>
            <w:r w:rsidRPr="007C4F48">
              <w:t>1</w:t>
            </w:r>
          </w:p>
        </w:tc>
        <w:tc>
          <w:tcPr>
            <w:tcW w:w="7361" w:type="dxa"/>
            <w:tcBorders>
              <w:top w:val="single" w:sz="12" w:space="0" w:color="auto"/>
            </w:tcBorders>
            <w:shd w:val="clear" w:color="auto" w:fill="auto"/>
          </w:tcPr>
          <w:p w14:paraId="43FC3FDF" w14:textId="77777777" w:rsidR="009F09C3" w:rsidRPr="007C4F48" w:rsidRDefault="009F09C3" w:rsidP="008F7B1E">
            <w:pPr>
              <w:pStyle w:val="Tabletext"/>
            </w:pPr>
            <w:r w:rsidRPr="007C4F48">
              <w:t>Abacavir</w:t>
            </w:r>
          </w:p>
        </w:tc>
      </w:tr>
      <w:tr w:rsidR="009F09C3" w:rsidRPr="007C4F48" w14:paraId="606DF356" w14:textId="77777777" w:rsidTr="008F7B1E">
        <w:tc>
          <w:tcPr>
            <w:tcW w:w="714" w:type="dxa"/>
            <w:shd w:val="clear" w:color="auto" w:fill="auto"/>
          </w:tcPr>
          <w:p w14:paraId="75AA679B" w14:textId="77777777" w:rsidR="009F09C3" w:rsidRPr="007C4F48" w:rsidRDefault="008F7B1E" w:rsidP="009F09C3">
            <w:pPr>
              <w:pStyle w:val="Tabletext"/>
            </w:pPr>
            <w:r w:rsidRPr="007C4F48">
              <w:t>2</w:t>
            </w:r>
          </w:p>
        </w:tc>
        <w:tc>
          <w:tcPr>
            <w:tcW w:w="7361" w:type="dxa"/>
            <w:shd w:val="clear" w:color="auto" w:fill="auto"/>
          </w:tcPr>
          <w:p w14:paraId="25559CD2" w14:textId="77777777" w:rsidR="009F09C3" w:rsidRPr="007C4F48" w:rsidRDefault="009F09C3" w:rsidP="008F7B1E">
            <w:pPr>
              <w:pStyle w:val="Tabletext"/>
            </w:pPr>
            <w:r w:rsidRPr="007C4F48">
              <w:t>Abacavir with lamivudine</w:t>
            </w:r>
          </w:p>
        </w:tc>
      </w:tr>
      <w:tr w:rsidR="009F09C3" w:rsidRPr="007C4F48" w14:paraId="4D22DD1F" w14:textId="77777777" w:rsidTr="008F7B1E">
        <w:tc>
          <w:tcPr>
            <w:tcW w:w="714" w:type="dxa"/>
            <w:shd w:val="clear" w:color="auto" w:fill="auto"/>
          </w:tcPr>
          <w:p w14:paraId="751D1C48" w14:textId="77777777" w:rsidR="009F09C3" w:rsidRPr="007C4F48" w:rsidRDefault="008F7B1E" w:rsidP="009F09C3">
            <w:pPr>
              <w:pStyle w:val="Tabletext"/>
            </w:pPr>
            <w:r w:rsidRPr="007C4F48">
              <w:t>3</w:t>
            </w:r>
          </w:p>
        </w:tc>
        <w:tc>
          <w:tcPr>
            <w:tcW w:w="7361" w:type="dxa"/>
            <w:shd w:val="clear" w:color="auto" w:fill="auto"/>
          </w:tcPr>
          <w:p w14:paraId="78D2E186" w14:textId="77777777" w:rsidR="009F09C3" w:rsidRPr="007C4F48" w:rsidRDefault="009F09C3" w:rsidP="008F7B1E">
            <w:pPr>
              <w:pStyle w:val="Tabletext"/>
            </w:pPr>
            <w:r w:rsidRPr="007C4F48">
              <w:t xml:space="preserve">Abacavir with lamivudine </w:t>
            </w:r>
            <w:r w:rsidR="002B5C5C" w:rsidRPr="007C4F48">
              <w:t>and</w:t>
            </w:r>
            <w:r w:rsidRPr="007C4F48">
              <w:t xml:space="preserve"> zidovudine</w:t>
            </w:r>
          </w:p>
        </w:tc>
      </w:tr>
      <w:tr w:rsidR="009F09C3" w:rsidRPr="007C4F48" w14:paraId="7E174D51" w14:textId="77777777" w:rsidTr="008F7B1E">
        <w:tc>
          <w:tcPr>
            <w:tcW w:w="714" w:type="dxa"/>
            <w:shd w:val="clear" w:color="auto" w:fill="auto"/>
          </w:tcPr>
          <w:p w14:paraId="4D89C973" w14:textId="77777777" w:rsidR="009F09C3" w:rsidRPr="007C4F48" w:rsidRDefault="008F7B1E" w:rsidP="009F09C3">
            <w:pPr>
              <w:pStyle w:val="Tabletext"/>
            </w:pPr>
            <w:r w:rsidRPr="007C4F48">
              <w:t>4</w:t>
            </w:r>
          </w:p>
        </w:tc>
        <w:tc>
          <w:tcPr>
            <w:tcW w:w="7361" w:type="dxa"/>
            <w:shd w:val="clear" w:color="auto" w:fill="auto"/>
          </w:tcPr>
          <w:p w14:paraId="3A021CCA" w14:textId="77777777" w:rsidR="009F09C3" w:rsidRPr="007C4F48" w:rsidRDefault="009F09C3" w:rsidP="008F7B1E">
            <w:pPr>
              <w:pStyle w:val="Tabletext"/>
            </w:pPr>
            <w:r w:rsidRPr="007C4F48">
              <w:t>Acarbose</w:t>
            </w:r>
          </w:p>
        </w:tc>
      </w:tr>
      <w:tr w:rsidR="009F09C3" w:rsidRPr="007C4F48" w14:paraId="07BFC123" w14:textId="77777777" w:rsidTr="008F7B1E">
        <w:tc>
          <w:tcPr>
            <w:tcW w:w="714" w:type="dxa"/>
            <w:shd w:val="clear" w:color="auto" w:fill="auto"/>
          </w:tcPr>
          <w:p w14:paraId="5EFE17C2" w14:textId="77777777" w:rsidR="009F09C3" w:rsidRPr="007C4F48" w:rsidRDefault="008F7B1E" w:rsidP="009F09C3">
            <w:pPr>
              <w:pStyle w:val="Tabletext"/>
            </w:pPr>
            <w:r w:rsidRPr="007C4F48">
              <w:t>5</w:t>
            </w:r>
          </w:p>
        </w:tc>
        <w:tc>
          <w:tcPr>
            <w:tcW w:w="7361" w:type="dxa"/>
            <w:shd w:val="clear" w:color="auto" w:fill="auto"/>
          </w:tcPr>
          <w:p w14:paraId="54E246B7" w14:textId="77777777" w:rsidR="009F09C3" w:rsidRPr="007C4F48" w:rsidRDefault="009F09C3" w:rsidP="008F7B1E">
            <w:pPr>
              <w:pStyle w:val="Tabletext"/>
            </w:pPr>
            <w:r w:rsidRPr="007C4F48">
              <w:t>Adefovir</w:t>
            </w:r>
          </w:p>
        </w:tc>
      </w:tr>
      <w:tr w:rsidR="009F09C3" w:rsidRPr="007C4F48" w14:paraId="6D5B63DF" w14:textId="77777777" w:rsidTr="008F7B1E">
        <w:tc>
          <w:tcPr>
            <w:tcW w:w="714" w:type="dxa"/>
            <w:shd w:val="clear" w:color="auto" w:fill="auto"/>
          </w:tcPr>
          <w:p w14:paraId="62610958" w14:textId="77777777" w:rsidR="009F09C3" w:rsidRPr="007C4F48" w:rsidRDefault="008F7B1E" w:rsidP="009F09C3">
            <w:pPr>
              <w:pStyle w:val="Tabletext"/>
            </w:pPr>
            <w:r w:rsidRPr="007C4F48">
              <w:t>6</w:t>
            </w:r>
          </w:p>
        </w:tc>
        <w:tc>
          <w:tcPr>
            <w:tcW w:w="7361" w:type="dxa"/>
            <w:shd w:val="clear" w:color="auto" w:fill="auto"/>
          </w:tcPr>
          <w:p w14:paraId="3FB0668F" w14:textId="77777777" w:rsidR="009F09C3" w:rsidRPr="007C4F48" w:rsidRDefault="009F09C3" w:rsidP="008F7B1E">
            <w:pPr>
              <w:pStyle w:val="Tabletext"/>
            </w:pPr>
            <w:proofErr w:type="spellStart"/>
            <w:r w:rsidRPr="007C4F48">
              <w:t>Alogliptin</w:t>
            </w:r>
            <w:proofErr w:type="spellEnd"/>
          </w:p>
        </w:tc>
      </w:tr>
      <w:tr w:rsidR="009F09C3" w:rsidRPr="007C4F48" w14:paraId="6D8A5E68" w14:textId="77777777" w:rsidTr="008F7B1E">
        <w:tc>
          <w:tcPr>
            <w:tcW w:w="714" w:type="dxa"/>
            <w:shd w:val="clear" w:color="auto" w:fill="auto"/>
          </w:tcPr>
          <w:p w14:paraId="66135FBD" w14:textId="77777777" w:rsidR="009F09C3" w:rsidRPr="007C4F48" w:rsidRDefault="008F7B1E" w:rsidP="009F09C3">
            <w:pPr>
              <w:pStyle w:val="Tabletext"/>
            </w:pPr>
            <w:r w:rsidRPr="007C4F48">
              <w:t>7</w:t>
            </w:r>
          </w:p>
        </w:tc>
        <w:tc>
          <w:tcPr>
            <w:tcW w:w="7361" w:type="dxa"/>
            <w:shd w:val="clear" w:color="auto" w:fill="auto"/>
          </w:tcPr>
          <w:p w14:paraId="104CCE13" w14:textId="77777777" w:rsidR="009F09C3" w:rsidRPr="007C4F48" w:rsidRDefault="009F09C3" w:rsidP="008F7B1E">
            <w:pPr>
              <w:pStyle w:val="Tabletext"/>
            </w:pPr>
            <w:proofErr w:type="spellStart"/>
            <w:r w:rsidRPr="007C4F48">
              <w:t>Alogliptin</w:t>
            </w:r>
            <w:proofErr w:type="spellEnd"/>
            <w:r w:rsidRPr="007C4F48">
              <w:t xml:space="preserve"> with metformin</w:t>
            </w:r>
          </w:p>
        </w:tc>
      </w:tr>
      <w:tr w:rsidR="009F09C3" w:rsidRPr="007C4F48" w14:paraId="09E634B3" w14:textId="77777777" w:rsidTr="008F7B1E">
        <w:tc>
          <w:tcPr>
            <w:tcW w:w="714" w:type="dxa"/>
            <w:shd w:val="clear" w:color="auto" w:fill="auto"/>
          </w:tcPr>
          <w:p w14:paraId="70549BC3" w14:textId="77777777" w:rsidR="009F09C3" w:rsidRPr="007C4F48" w:rsidRDefault="008F7B1E" w:rsidP="009F09C3">
            <w:pPr>
              <w:pStyle w:val="Tabletext"/>
            </w:pPr>
            <w:r w:rsidRPr="007C4F48">
              <w:t>8</w:t>
            </w:r>
          </w:p>
        </w:tc>
        <w:tc>
          <w:tcPr>
            <w:tcW w:w="7361" w:type="dxa"/>
            <w:shd w:val="clear" w:color="auto" w:fill="auto"/>
          </w:tcPr>
          <w:p w14:paraId="78E87BE7" w14:textId="77777777" w:rsidR="009F09C3" w:rsidRPr="007C4F48" w:rsidRDefault="009F09C3" w:rsidP="008F7B1E">
            <w:pPr>
              <w:pStyle w:val="Tabletext"/>
            </w:pPr>
            <w:r w:rsidRPr="007C4F48">
              <w:t>Amiloride with hydrochlorothiazide</w:t>
            </w:r>
          </w:p>
        </w:tc>
      </w:tr>
      <w:tr w:rsidR="009F09C3" w:rsidRPr="007C4F48" w14:paraId="33923CFF" w14:textId="77777777" w:rsidTr="008F7B1E">
        <w:tc>
          <w:tcPr>
            <w:tcW w:w="714" w:type="dxa"/>
            <w:shd w:val="clear" w:color="auto" w:fill="auto"/>
          </w:tcPr>
          <w:p w14:paraId="5F805A2B" w14:textId="77777777" w:rsidR="009F09C3" w:rsidRPr="007C4F48" w:rsidRDefault="008F7B1E" w:rsidP="009F09C3">
            <w:pPr>
              <w:pStyle w:val="Tabletext"/>
            </w:pPr>
            <w:r w:rsidRPr="007C4F48">
              <w:t>9</w:t>
            </w:r>
          </w:p>
        </w:tc>
        <w:tc>
          <w:tcPr>
            <w:tcW w:w="7361" w:type="dxa"/>
            <w:shd w:val="clear" w:color="auto" w:fill="auto"/>
          </w:tcPr>
          <w:p w14:paraId="5A1004BA" w14:textId="77777777" w:rsidR="009F09C3" w:rsidRPr="007C4F48" w:rsidRDefault="009F09C3" w:rsidP="008F7B1E">
            <w:pPr>
              <w:pStyle w:val="Tabletext"/>
            </w:pPr>
            <w:r w:rsidRPr="007C4F48">
              <w:t>Amlodipine</w:t>
            </w:r>
          </w:p>
        </w:tc>
      </w:tr>
      <w:tr w:rsidR="009F09C3" w:rsidRPr="007C4F48" w14:paraId="130E50D4" w14:textId="77777777" w:rsidTr="008F7B1E">
        <w:tc>
          <w:tcPr>
            <w:tcW w:w="714" w:type="dxa"/>
            <w:shd w:val="clear" w:color="auto" w:fill="auto"/>
          </w:tcPr>
          <w:p w14:paraId="0C3ACBEC" w14:textId="77777777" w:rsidR="009F09C3" w:rsidRPr="007C4F48" w:rsidRDefault="008F7B1E" w:rsidP="009F09C3">
            <w:pPr>
              <w:pStyle w:val="Tabletext"/>
            </w:pPr>
            <w:r w:rsidRPr="007C4F48">
              <w:t>10</w:t>
            </w:r>
          </w:p>
        </w:tc>
        <w:tc>
          <w:tcPr>
            <w:tcW w:w="7361" w:type="dxa"/>
            <w:shd w:val="clear" w:color="auto" w:fill="auto"/>
          </w:tcPr>
          <w:p w14:paraId="46ADC293" w14:textId="77777777" w:rsidR="009F09C3" w:rsidRPr="007C4F48" w:rsidRDefault="009F09C3" w:rsidP="008F7B1E">
            <w:pPr>
              <w:pStyle w:val="Tabletext"/>
            </w:pPr>
            <w:r w:rsidRPr="007C4F48">
              <w:t>Amlodipine with atorvastatin</w:t>
            </w:r>
          </w:p>
        </w:tc>
      </w:tr>
      <w:tr w:rsidR="009F09C3" w:rsidRPr="007C4F48" w14:paraId="3E67E7A1" w14:textId="77777777" w:rsidTr="008F7B1E">
        <w:tc>
          <w:tcPr>
            <w:tcW w:w="714" w:type="dxa"/>
            <w:shd w:val="clear" w:color="auto" w:fill="auto"/>
          </w:tcPr>
          <w:p w14:paraId="273F9D2C" w14:textId="77777777" w:rsidR="009F09C3" w:rsidRPr="007C4F48" w:rsidRDefault="008F7B1E" w:rsidP="009F09C3">
            <w:pPr>
              <w:pStyle w:val="Tabletext"/>
            </w:pPr>
            <w:r w:rsidRPr="007C4F48">
              <w:t>11</w:t>
            </w:r>
          </w:p>
        </w:tc>
        <w:tc>
          <w:tcPr>
            <w:tcW w:w="7361" w:type="dxa"/>
            <w:shd w:val="clear" w:color="auto" w:fill="auto"/>
          </w:tcPr>
          <w:p w14:paraId="4E7D77C0" w14:textId="77777777" w:rsidR="009F09C3" w:rsidRPr="007C4F48" w:rsidRDefault="009F09C3" w:rsidP="008F7B1E">
            <w:pPr>
              <w:pStyle w:val="Tabletext"/>
            </w:pPr>
            <w:r w:rsidRPr="007C4F48">
              <w:t>Amlodipine with valsartan</w:t>
            </w:r>
          </w:p>
        </w:tc>
      </w:tr>
      <w:tr w:rsidR="009F09C3" w:rsidRPr="007C4F48" w14:paraId="2D4DFBD5" w14:textId="77777777" w:rsidTr="008F7B1E">
        <w:tc>
          <w:tcPr>
            <w:tcW w:w="714" w:type="dxa"/>
            <w:shd w:val="clear" w:color="auto" w:fill="auto"/>
          </w:tcPr>
          <w:p w14:paraId="332DCE07" w14:textId="77777777" w:rsidR="009F09C3" w:rsidRPr="007C4F48" w:rsidRDefault="008F7B1E" w:rsidP="009F09C3">
            <w:pPr>
              <w:pStyle w:val="Tabletext"/>
            </w:pPr>
            <w:r w:rsidRPr="007C4F48">
              <w:t>12</w:t>
            </w:r>
          </w:p>
        </w:tc>
        <w:tc>
          <w:tcPr>
            <w:tcW w:w="7361" w:type="dxa"/>
            <w:shd w:val="clear" w:color="auto" w:fill="auto"/>
          </w:tcPr>
          <w:p w14:paraId="7F45A167" w14:textId="77777777" w:rsidR="009F09C3" w:rsidRPr="007C4F48" w:rsidRDefault="009F09C3" w:rsidP="008F7B1E">
            <w:pPr>
              <w:pStyle w:val="Tabletext"/>
            </w:pPr>
            <w:r w:rsidRPr="007C4F48">
              <w:t xml:space="preserve">Amlodipine with valsartan </w:t>
            </w:r>
            <w:r w:rsidR="002B5C5C" w:rsidRPr="007C4F48">
              <w:t>and</w:t>
            </w:r>
            <w:r w:rsidRPr="007C4F48">
              <w:t xml:space="preserve"> hydrochlorothiazide</w:t>
            </w:r>
          </w:p>
        </w:tc>
      </w:tr>
      <w:tr w:rsidR="009F09C3" w:rsidRPr="007C4F48" w14:paraId="0EAC7FA7" w14:textId="77777777" w:rsidTr="008F7B1E">
        <w:tc>
          <w:tcPr>
            <w:tcW w:w="714" w:type="dxa"/>
            <w:shd w:val="clear" w:color="auto" w:fill="auto"/>
          </w:tcPr>
          <w:p w14:paraId="23C2E755" w14:textId="77777777" w:rsidR="009F09C3" w:rsidRPr="007C4F48" w:rsidRDefault="008F7B1E" w:rsidP="009F09C3">
            <w:pPr>
              <w:pStyle w:val="Tabletext"/>
            </w:pPr>
            <w:r w:rsidRPr="007C4F48">
              <w:t>13</w:t>
            </w:r>
          </w:p>
        </w:tc>
        <w:tc>
          <w:tcPr>
            <w:tcW w:w="7361" w:type="dxa"/>
            <w:shd w:val="clear" w:color="auto" w:fill="auto"/>
          </w:tcPr>
          <w:p w14:paraId="07317043" w14:textId="77777777" w:rsidR="009F09C3" w:rsidRPr="007C4F48" w:rsidRDefault="009F09C3" w:rsidP="008F7B1E">
            <w:pPr>
              <w:pStyle w:val="Tabletext"/>
            </w:pPr>
            <w:r w:rsidRPr="007C4F48">
              <w:t>Atazanavir</w:t>
            </w:r>
          </w:p>
        </w:tc>
      </w:tr>
      <w:tr w:rsidR="009F09C3" w:rsidRPr="007C4F48" w14:paraId="358C38F1" w14:textId="77777777" w:rsidTr="008F7B1E">
        <w:tc>
          <w:tcPr>
            <w:tcW w:w="714" w:type="dxa"/>
            <w:shd w:val="clear" w:color="auto" w:fill="auto"/>
          </w:tcPr>
          <w:p w14:paraId="0AA9DDD2" w14:textId="77777777" w:rsidR="009F09C3" w:rsidRPr="007C4F48" w:rsidRDefault="008F7B1E" w:rsidP="009F09C3">
            <w:pPr>
              <w:pStyle w:val="Tabletext"/>
            </w:pPr>
            <w:r w:rsidRPr="007C4F48">
              <w:t>14</w:t>
            </w:r>
          </w:p>
        </w:tc>
        <w:tc>
          <w:tcPr>
            <w:tcW w:w="7361" w:type="dxa"/>
            <w:shd w:val="clear" w:color="auto" w:fill="auto"/>
          </w:tcPr>
          <w:p w14:paraId="31AF84F3" w14:textId="77777777" w:rsidR="009F09C3" w:rsidRPr="007C4F48" w:rsidRDefault="009F09C3" w:rsidP="008F7B1E">
            <w:pPr>
              <w:pStyle w:val="Tabletext"/>
            </w:pPr>
            <w:r w:rsidRPr="007C4F48">
              <w:t>Atazanavir with cobicistat</w:t>
            </w:r>
          </w:p>
        </w:tc>
      </w:tr>
      <w:tr w:rsidR="009F09C3" w:rsidRPr="007C4F48" w14:paraId="3AC3366B" w14:textId="77777777" w:rsidTr="008F7B1E">
        <w:tc>
          <w:tcPr>
            <w:tcW w:w="714" w:type="dxa"/>
            <w:shd w:val="clear" w:color="auto" w:fill="auto"/>
          </w:tcPr>
          <w:p w14:paraId="5F714725" w14:textId="77777777" w:rsidR="009F09C3" w:rsidRPr="007C4F48" w:rsidRDefault="008F7B1E" w:rsidP="009F09C3">
            <w:pPr>
              <w:pStyle w:val="Tabletext"/>
            </w:pPr>
            <w:r w:rsidRPr="007C4F48">
              <w:t>15</w:t>
            </w:r>
          </w:p>
        </w:tc>
        <w:tc>
          <w:tcPr>
            <w:tcW w:w="7361" w:type="dxa"/>
            <w:shd w:val="clear" w:color="auto" w:fill="auto"/>
          </w:tcPr>
          <w:p w14:paraId="17C34F3B" w14:textId="77777777" w:rsidR="009F09C3" w:rsidRPr="007C4F48" w:rsidRDefault="009F09C3" w:rsidP="008F7B1E">
            <w:pPr>
              <w:pStyle w:val="Tabletext"/>
            </w:pPr>
            <w:r w:rsidRPr="007C4F48">
              <w:t>Atenolol</w:t>
            </w:r>
          </w:p>
        </w:tc>
      </w:tr>
      <w:tr w:rsidR="009F09C3" w:rsidRPr="007C4F48" w14:paraId="2D9724F3" w14:textId="77777777" w:rsidTr="008F7B1E">
        <w:tc>
          <w:tcPr>
            <w:tcW w:w="714" w:type="dxa"/>
            <w:shd w:val="clear" w:color="auto" w:fill="auto"/>
          </w:tcPr>
          <w:p w14:paraId="6E0B723F" w14:textId="77777777" w:rsidR="009F09C3" w:rsidRPr="007C4F48" w:rsidRDefault="008F7B1E" w:rsidP="009F09C3">
            <w:pPr>
              <w:pStyle w:val="Tabletext"/>
            </w:pPr>
            <w:r w:rsidRPr="007C4F48">
              <w:t>16</w:t>
            </w:r>
          </w:p>
        </w:tc>
        <w:tc>
          <w:tcPr>
            <w:tcW w:w="7361" w:type="dxa"/>
            <w:shd w:val="clear" w:color="auto" w:fill="auto"/>
          </w:tcPr>
          <w:p w14:paraId="482AD0C0" w14:textId="77777777" w:rsidR="009F09C3" w:rsidRPr="007C4F48" w:rsidRDefault="009F09C3" w:rsidP="008F7B1E">
            <w:pPr>
              <w:pStyle w:val="Tabletext"/>
            </w:pPr>
            <w:r w:rsidRPr="007C4F48">
              <w:t>Atorvastatin</w:t>
            </w:r>
          </w:p>
        </w:tc>
      </w:tr>
      <w:tr w:rsidR="009F09C3" w:rsidRPr="007C4F48" w14:paraId="506FA4C1" w14:textId="77777777" w:rsidTr="008F7B1E">
        <w:tc>
          <w:tcPr>
            <w:tcW w:w="714" w:type="dxa"/>
            <w:shd w:val="clear" w:color="auto" w:fill="auto"/>
          </w:tcPr>
          <w:p w14:paraId="1A7157E5" w14:textId="77777777" w:rsidR="009F09C3" w:rsidRPr="007C4F48" w:rsidRDefault="008F7B1E" w:rsidP="009F09C3">
            <w:pPr>
              <w:pStyle w:val="Tabletext"/>
            </w:pPr>
            <w:r w:rsidRPr="007C4F48">
              <w:t>17</w:t>
            </w:r>
          </w:p>
        </w:tc>
        <w:tc>
          <w:tcPr>
            <w:tcW w:w="7361" w:type="dxa"/>
            <w:shd w:val="clear" w:color="auto" w:fill="auto"/>
          </w:tcPr>
          <w:p w14:paraId="0945A8F6" w14:textId="77777777" w:rsidR="009F09C3" w:rsidRPr="007C4F48" w:rsidRDefault="009F09C3" w:rsidP="008F7B1E">
            <w:pPr>
              <w:pStyle w:val="Tabletext"/>
            </w:pPr>
            <w:proofErr w:type="spellStart"/>
            <w:r w:rsidRPr="007C4F48">
              <w:t>Beclometasone</w:t>
            </w:r>
            <w:proofErr w:type="spellEnd"/>
          </w:p>
        </w:tc>
      </w:tr>
      <w:tr w:rsidR="009F09C3" w:rsidRPr="007C4F48" w14:paraId="3E31C80F" w14:textId="77777777" w:rsidTr="008F7B1E">
        <w:tc>
          <w:tcPr>
            <w:tcW w:w="714" w:type="dxa"/>
            <w:shd w:val="clear" w:color="auto" w:fill="auto"/>
          </w:tcPr>
          <w:p w14:paraId="66107393" w14:textId="77777777" w:rsidR="009F09C3" w:rsidRPr="007C4F48" w:rsidRDefault="008F7B1E" w:rsidP="009F09C3">
            <w:pPr>
              <w:pStyle w:val="Tabletext"/>
            </w:pPr>
            <w:r w:rsidRPr="007C4F48">
              <w:t>18</w:t>
            </w:r>
          </w:p>
        </w:tc>
        <w:tc>
          <w:tcPr>
            <w:tcW w:w="7361" w:type="dxa"/>
            <w:shd w:val="clear" w:color="auto" w:fill="auto"/>
          </w:tcPr>
          <w:p w14:paraId="202ECB16" w14:textId="77777777" w:rsidR="009F09C3" w:rsidRPr="007C4F48" w:rsidRDefault="009F09C3" w:rsidP="008F7B1E">
            <w:pPr>
              <w:pStyle w:val="Tabletext"/>
            </w:pPr>
            <w:proofErr w:type="spellStart"/>
            <w:r w:rsidRPr="007C4F48">
              <w:t>Beclometasone</w:t>
            </w:r>
            <w:proofErr w:type="spellEnd"/>
            <w:r w:rsidRPr="007C4F48">
              <w:t xml:space="preserve"> with Formoterol (</w:t>
            </w:r>
            <w:proofErr w:type="spellStart"/>
            <w:r w:rsidRPr="007C4F48">
              <w:t>eformoterol</w:t>
            </w:r>
            <w:proofErr w:type="spellEnd"/>
            <w:r w:rsidRPr="007C4F48">
              <w:t>)</w:t>
            </w:r>
          </w:p>
        </w:tc>
      </w:tr>
      <w:tr w:rsidR="009F09C3" w:rsidRPr="007C4F48" w14:paraId="2D03CDE6" w14:textId="77777777" w:rsidTr="008F7B1E">
        <w:tc>
          <w:tcPr>
            <w:tcW w:w="714" w:type="dxa"/>
            <w:shd w:val="clear" w:color="auto" w:fill="auto"/>
          </w:tcPr>
          <w:p w14:paraId="16D4C2B7" w14:textId="77777777" w:rsidR="009F09C3" w:rsidRPr="007C4F48" w:rsidRDefault="008F7B1E" w:rsidP="009F09C3">
            <w:pPr>
              <w:pStyle w:val="Tabletext"/>
            </w:pPr>
            <w:r w:rsidRPr="007C4F48">
              <w:t>19</w:t>
            </w:r>
          </w:p>
        </w:tc>
        <w:tc>
          <w:tcPr>
            <w:tcW w:w="7361" w:type="dxa"/>
            <w:shd w:val="clear" w:color="auto" w:fill="auto"/>
          </w:tcPr>
          <w:p w14:paraId="7B3EA318" w14:textId="77777777" w:rsidR="009F09C3" w:rsidRPr="007C4F48" w:rsidRDefault="009F09C3" w:rsidP="008F7B1E">
            <w:pPr>
              <w:pStyle w:val="Tabletext"/>
            </w:pPr>
            <w:proofErr w:type="spellStart"/>
            <w:r w:rsidRPr="007C4F48">
              <w:t>Bictegravir</w:t>
            </w:r>
            <w:proofErr w:type="spellEnd"/>
            <w:r w:rsidRPr="007C4F48">
              <w:t xml:space="preserve"> with emtricitabine with tenofovir alafenamide</w:t>
            </w:r>
          </w:p>
        </w:tc>
      </w:tr>
      <w:tr w:rsidR="009F09C3" w:rsidRPr="007C4F48" w14:paraId="482835BC" w14:textId="77777777" w:rsidTr="008F7B1E">
        <w:tc>
          <w:tcPr>
            <w:tcW w:w="714" w:type="dxa"/>
            <w:shd w:val="clear" w:color="auto" w:fill="auto"/>
          </w:tcPr>
          <w:p w14:paraId="05FEC5E7" w14:textId="77777777" w:rsidR="009F09C3" w:rsidRPr="007C4F48" w:rsidRDefault="008F7B1E" w:rsidP="009F09C3">
            <w:pPr>
              <w:pStyle w:val="Tabletext"/>
            </w:pPr>
            <w:r w:rsidRPr="007C4F48">
              <w:t>20</w:t>
            </w:r>
          </w:p>
        </w:tc>
        <w:tc>
          <w:tcPr>
            <w:tcW w:w="7361" w:type="dxa"/>
            <w:shd w:val="clear" w:color="auto" w:fill="auto"/>
          </w:tcPr>
          <w:p w14:paraId="19FADE20" w14:textId="77777777" w:rsidR="009F09C3" w:rsidRPr="007C4F48" w:rsidRDefault="009F09C3" w:rsidP="008F7B1E">
            <w:pPr>
              <w:pStyle w:val="Tabletext"/>
            </w:pPr>
            <w:r w:rsidRPr="007C4F48">
              <w:t>Bisoprolol</w:t>
            </w:r>
          </w:p>
        </w:tc>
      </w:tr>
      <w:tr w:rsidR="009F09C3" w:rsidRPr="007C4F48" w14:paraId="448DD21F" w14:textId="77777777" w:rsidTr="008F7B1E">
        <w:tc>
          <w:tcPr>
            <w:tcW w:w="714" w:type="dxa"/>
            <w:shd w:val="clear" w:color="auto" w:fill="auto"/>
          </w:tcPr>
          <w:p w14:paraId="49A24B68" w14:textId="77777777" w:rsidR="009F09C3" w:rsidRPr="007C4F48" w:rsidRDefault="008F7B1E" w:rsidP="009F09C3">
            <w:pPr>
              <w:pStyle w:val="Tabletext"/>
            </w:pPr>
            <w:r w:rsidRPr="007C4F48">
              <w:t>21</w:t>
            </w:r>
          </w:p>
        </w:tc>
        <w:tc>
          <w:tcPr>
            <w:tcW w:w="7361" w:type="dxa"/>
            <w:shd w:val="clear" w:color="auto" w:fill="auto"/>
          </w:tcPr>
          <w:p w14:paraId="7233B403" w14:textId="77777777" w:rsidR="009F09C3" w:rsidRPr="007C4F48" w:rsidRDefault="009F09C3" w:rsidP="008F7B1E">
            <w:pPr>
              <w:pStyle w:val="Tabletext"/>
            </w:pPr>
            <w:r w:rsidRPr="007C4F48">
              <w:t>Budesonide</w:t>
            </w:r>
          </w:p>
        </w:tc>
      </w:tr>
      <w:tr w:rsidR="009F09C3" w:rsidRPr="007C4F48" w14:paraId="6CF13DDA" w14:textId="77777777" w:rsidTr="008F7B1E">
        <w:tc>
          <w:tcPr>
            <w:tcW w:w="714" w:type="dxa"/>
            <w:shd w:val="clear" w:color="auto" w:fill="auto"/>
          </w:tcPr>
          <w:p w14:paraId="0FC2D2FF" w14:textId="77777777" w:rsidR="009F09C3" w:rsidRPr="007C4F48" w:rsidRDefault="008F7B1E" w:rsidP="009F09C3">
            <w:pPr>
              <w:pStyle w:val="Tabletext"/>
            </w:pPr>
            <w:r w:rsidRPr="007C4F48">
              <w:t>22</w:t>
            </w:r>
          </w:p>
        </w:tc>
        <w:tc>
          <w:tcPr>
            <w:tcW w:w="7361" w:type="dxa"/>
            <w:shd w:val="clear" w:color="auto" w:fill="auto"/>
          </w:tcPr>
          <w:p w14:paraId="40252B0C" w14:textId="77777777" w:rsidR="009F09C3" w:rsidRPr="007C4F48" w:rsidRDefault="009F09C3" w:rsidP="008F7B1E">
            <w:pPr>
              <w:pStyle w:val="Tabletext"/>
            </w:pPr>
            <w:r w:rsidRPr="007C4F48">
              <w:t>Budesonide with Formoterol (</w:t>
            </w:r>
            <w:proofErr w:type="spellStart"/>
            <w:r w:rsidRPr="007C4F48">
              <w:t>eformoterol</w:t>
            </w:r>
            <w:proofErr w:type="spellEnd"/>
            <w:r w:rsidRPr="007C4F48">
              <w:t>)</w:t>
            </w:r>
          </w:p>
        </w:tc>
      </w:tr>
      <w:tr w:rsidR="009F09C3" w:rsidRPr="007C4F48" w14:paraId="1EC5B9CD" w14:textId="77777777" w:rsidTr="008F7B1E">
        <w:tc>
          <w:tcPr>
            <w:tcW w:w="714" w:type="dxa"/>
            <w:shd w:val="clear" w:color="auto" w:fill="auto"/>
          </w:tcPr>
          <w:p w14:paraId="7DDED3DF" w14:textId="77777777" w:rsidR="009F09C3" w:rsidRPr="007C4F48" w:rsidRDefault="008F7B1E" w:rsidP="009F09C3">
            <w:pPr>
              <w:pStyle w:val="Tabletext"/>
            </w:pPr>
            <w:r w:rsidRPr="007C4F48">
              <w:t>23</w:t>
            </w:r>
          </w:p>
        </w:tc>
        <w:tc>
          <w:tcPr>
            <w:tcW w:w="7361" w:type="dxa"/>
            <w:shd w:val="clear" w:color="auto" w:fill="auto"/>
          </w:tcPr>
          <w:p w14:paraId="6872FFA1" w14:textId="77777777" w:rsidR="009F09C3" w:rsidRPr="007C4F48" w:rsidRDefault="009F09C3" w:rsidP="008F7B1E">
            <w:pPr>
              <w:pStyle w:val="Tabletext"/>
            </w:pPr>
            <w:r w:rsidRPr="007C4F48">
              <w:t>Candesartan</w:t>
            </w:r>
          </w:p>
        </w:tc>
      </w:tr>
      <w:tr w:rsidR="009F09C3" w:rsidRPr="007C4F48" w14:paraId="5475FB4B" w14:textId="77777777" w:rsidTr="008F7B1E">
        <w:tc>
          <w:tcPr>
            <w:tcW w:w="714" w:type="dxa"/>
            <w:shd w:val="clear" w:color="auto" w:fill="auto"/>
          </w:tcPr>
          <w:p w14:paraId="2275C00C" w14:textId="77777777" w:rsidR="009F09C3" w:rsidRPr="007C4F48" w:rsidRDefault="008F7B1E" w:rsidP="009F09C3">
            <w:pPr>
              <w:pStyle w:val="Tabletext"/>
            </w:pPr>
            <w:r w:rsidRPr="007C4F48">
              <w:t>24</w:t>
            </w:r>
          </w:p>
        </w:tc>
        <w:tc>
          <w:tcPr>
            <w:tcW w:w="7361" w:type="dxa"/>
            <w:shd w:val="clear" w:color="auto" w:fill="auto"/>
          </w:tcPr>
          <w:p w14:paraId="1A554648" w14:textId="77777777" w:rsidR="009F09C3" w:rsidRPr="007C4F48" w:rsidRDefault="009F09C3" w:rsidP="008F7B1E">
            <w:pPr>
              <w:pStyle w:val="Tabletext"/>
            </w:pPr>
            <w:r w:rsidRPr="007C4F48">
              <w:t>Candesartan with hydrochlorothiazide</w:t>
            </w:r>
          </w:p>
        </w:tc>
      </w:tr>
      <w:tr w:rsidR="009F09C3" w:rsidRPr="007C4F48" w14:paraId="1C64E025" w14:textId="77777777" w:rsidTr="008F7B1E">
        <w:tc>
          <w:tcPr>
            <w:tcW w:w="714" w:type="dxa"/>
            <w:shd w:val="clear" w:color="auto" w:fill="auto"/>
          </w:tcPr>
          <w:p w14:paraId="4D363C7E" w14:textId="77777777" w:rsidR="009F09C3" w:rsidRPr="007C4F48" w:rsidRDefault="008F7B1E" w:rsidP="009F09C3">
            <w:pPr>
              <w:pStyle w:val="Tabletext"/>
            </w:pPr>
            <w:r w:rsidRPr="007C4F48">
              <w:t>25</w:t>
            </w:r>
          </w:p>
        </w:tc>
        <w:tc>
          <w:tcPr>
            <w:tcW w:w="7361" w:type="dxa"/>
            <w:shd w:val="clear" w:color="auto" w:fill="auto"/>
          </w:tcPr>
          <w:p w14:paraId="34BB9C38" w14:textId="77777777" w:rsidR="009F09C3" w:rsidRPr="007C4F48" w:rsidRDefault="009F09C3" w:rsidP="008F7B1E">
            <w:pPr>
              <w:pStyle w:val="Tabletext"/>
            </w:pPr>
            <w:r w:rsidRPr="007C4F48">
              <w:t>Captopril</w:t>
            </w:r>
          </w:p>
        </w:tc>
      </w:tr>
      <w:tr w:rsidR="009F09C3" w:rsidRPr="007C4F48" w14:paraId="39E58B59" w14:textId="77777777" w:rsidTr="008F7B1E">
        <w:tc>
          <w:tcPr>
            <w:tcW w:w="714" w:type="dxa"/>
            <w:shd w:val="clear" w:color="auto" w:fill="auto"/>
          </w:tcPr>
          <w:p w14:paraId="64F7B013" w14:textId="77777777" w:rsidR="009F09C3" w:rsidRPr="007C4F48" w:rsidRDefault="008F7B1E" w:rsidP="009F09C3">
            <w:pPr>
              <w:pStyle w:val="Tabletext"/>
            </w:pPr>
            <w:r w:rsidRPr="007C4F48">
              <w:t>26</w:t>
            </w:r>
          </w:p>
        </w:tc>
        <w:tc>
          <w:tcPr>
            <w:tcW w:w="7361" w:type="dxa"/>
            <w:shd w:val="clear" w:color="auto" w:fill="auto"/>
          </w:tcPr>
          <w:p w14:paraId="0D2AB16E" w14:textId="77777777" w:rsidR="009F09C3" w:rsidRPr="007C4F48" w:rsidRDefault="009F09C3" w:rsidP="008F7B1E">
            <w:pPr>
              <w:pStyle w:val="Tabletext"/>
            </w:pPr>
            <w:r w:rsidRPr="007C4F48">
              <w:t>Carvedilol</w:t>
            </w:r>
          </w:p>
        </w:tc>
      </w:tr>
      <w:tr w:rsidR="009F09C3" w:rsidRPr="007C4F48" w14:paraId="21828224" w14:textId="77777777" w:rsidTr="008F7B1E">
        <w:tc>
          <w:tcPr>
            <w:tcW w:w="714" w:type="dxa"/>
            <w:shd w:val="clear" w:color="auto" w:fill="auto"/>
          </w:tcPr>
          <w:p w14:paraId="361FACA0" w14:textId="77777777" w:rsidR="009F09C3" w:rsidRPr="007C4F48" w:rsidRDefault="008F7B1E" w:rsidP="009F09C3">
            <w:pPr>
              <w:pStyle w:val="Tabletext"/>
            </w:pPr>
            <w:r w:rsidRPr="007C4F48">
              <w:t>27</w:t>
            </w:r>
          </w:p>
        </w:tc>
        <w:tc>
          <w:tcPr>
            <w:tcW w:w="7361" w:type="dxa"/>
            <w:shd w:val="clear" w:color="auto" w:fill="auto"/>
          </w:tcPr>
          <w:p w14:paraId="782E410D" w14:textId="77777777" w:rsidR="009F09C3" w:rsidRPr="007C4F48" w:rsidRDefault="009F09C3" w:rsidP="008F7B1E">
            <w:pPr>
              <w:pStyle w:val="Tabletext"/>
            </w:pPr>
            <w:r w:rsidRPr="007C4F48">
              <w:t>Chlortalidone</w:t>
            </w:r>
          </w:p>
        </w:tc>
      </w:tr>
      <w:tr w:rsidR="009F09C3" w:rsidRPr="007C4F48" w14:paraId="49EEF7CF" w14:textId="77777777" w:rsidTr="008F7B1E">
        <w:tc>
          <w:tcPr>
            <w:tcW w:w="714" w:type="dxa"/>
            <w:shd w:val="clear" w:color="auto" w:fill="auto"/>
          </w:tcPr>
          <w:p w14:paraId="26C760A4" w14:textId="77777777" w:rsidR="009F09C3" w:rsidRPr="007C4F48" w:rsidRDefault="008F7B1E" w:rsidP="009F09C3">
            <w:pPr>
              <w:pStyle w:val="Tabletext"/>
            </w:pPr>
            <w:r w:rsidRPr="007C4F48">
              <w:t>28</w:t>
            </w:r>
          </w:p>
        </w:tc>
        <w:tc>
          <w:tcPr>
            <w:tcW w:w="7361" w:type="dxa"/>
            <w:shd w:val="clear" w:color="auto" w:fill="auto"/>
          </w:tcPr>
          <w:p w14:paraId="49D34AF2" w14:textId="77777777" w:rsidR="009F09C3" w:rsidRPr="007C4F48" w:rsidRDefault="009F09C3" w:rsidP="008F7B1E">
            <w:pPr>
              <w:pStyle w:val="Tabletext"/>
            </w:pPr>
            <w:proofErr w:type="spellStart"/>
            <w:r w:rsidRPr="007C4F48">
              <w:t>Ciclesonide</w:t>
            </w:r>
            <w:proofErr w:type="spellEnd"/>
          </w:p>
        </w:tc>
      </w:tr>
      <w:tr w:rsidR="009F09C3" w:rsidRPr="007C4F48" w14:paraId="7A20CCF3" w14:textId="77777777" w:rsidTr="008F7B1E">
        <w:tc>
          <w:tcPr>
            <w:tcW w:w="714" w:type="dxa"/>
            <w:shd w:val="clear" w:color="auto" w:fill="auto"/>
          </w:tcPr>
          <w:p w14:paraId="6FA5AE7E" w14:textId="77777777" w:rsidR="009F09C3" w:rsidRPr="007C4F48" w:rsidRDefault="008F7B1E" w:rsidP="009F09C3">
            <w:pPr>
              <w:pStyle w:val="Tabletext"/>
            </w:pPr>
            <w:r w:rsidRPr="007C4F48">
              <w:t>29</w:t>
            </w:r>
          </w:p>
        </w:tc>
        <w:tc>
          <w:tcPr>
            <w:tcW w:w="7361" w:type="dxa"/>
            <w:shd w:val="clear" w:color="auto" w:fill="auto"/>
          </w:tcPr>
          <w:p w14:paraId="42240000" w14:textId="77777777" w:rsidR="009F09C3" w:rsidRPr="007C4F48" w:rsidRDefault="009F09C3" w:rsidP="008F7B1E">
            <w:pPr>
              <w:pStyle w:val="Tabletext"/>
            </w:pPr>
            <w:r w:rsidRPr="007C4F48">
              <w:t>Cromoglycate</w:t>
            </w:r>
          </w:p>
        </w:tc>
      </w:tr>
      <w:tr w:rsidR="009F09C3" w:rsidRPr="007C4F48" w14:paraId="4BF651AA" w14:textId="77777777" w:rsidTr="008F7B1E">
        <w:tc>
          <w:tcPr>
            <w:tcW w:w="714" w:type="dxa"/>
            <w:shd w:val="clear" w:color="auto" w:fill="auto"/>
          </w:tcPr>
          <w:p w14:paraId="57637505" w14:textId="77777777" w:rsidR="009F09C3" w:rsidRPr="007C4F48" w:rsidRDefault="008F7B1E" w:rsidP="009F09C3">
            <w:pPr>
              <w:pStyle w:val="Tabletext"/>
            </w:pPr>
            <w:r w:rsidRPr="007C4F48">
              <w:t>30</w:t>
            </w:r>
          </w:p>
        </w:tc>
        <w:tc>
          <w:tcPr>
            <w:tcW w:w="7361" w:type="dxa"/>
            <w:shd w:val="clear" w:color="auto" w:fill="auto"/>
          </w:tcPr>
          <w:p w14:paraId="1D8D2CA4" w14:textId="77777777" w:rsidR="009F09C3" w:rsidRPr="007C4F48" w:rsidRDefault="009F09C3" w:rsidP="008F7B1E">
            <w:pPr>
              <w:pStyle w:val="Tabletext"/>
            </w:pPr>
            <w:r w:rsidRPr="007C4F48">
              <w:t>Dapagliflozin</w:t>
            </w:r>
          </w:p>
        </w:tc>
      </w:tr>
      <w:tr w:rsidR="009F09C3" w:rsidRPr="007C4F48" w14:paraId="260A926A" w14:textId="77777777" w:rsidTr="008F7B1E">
        <w:tc>
          <w:tcPr>
            <w:tcW w:w="714" w:type="dxa"/>
            <w:shd w:val="clear" w:color="auto" w:fill="auto"/>
          </w:tcPr>
          <w:p w14:paraId="43A7C88A" w14:textId="77777777" w:rsidR="009F09C3" w:rsidRPr="007C4F48" w:rsidRDefault="008F7B1E" w:rsidP="009F09C3">
            <w:pPr>
              <w:pStyle w:val="Tabletext"/>
            </w:pPr>
            <w:r w:rsidRPr="007C4F48">
              <w:t>31</w:t>
            </w:r>
          </w:p>
        </w:tc>
        <w:tc>
          <w:tcPr>
            <w:tcW w:w="7361" w:type="dxa"/>
            <w:shd w:val="clear" w:color="auto" w:fill="auto"/>
          </w:tcPr>
          <w:p w14:paraId="16C5318C" w14:textId="77777777" w:rsidR="009F09C3" w:rsidRPr="007C4F48" w:rsidRDefault="009F09C3" w:rsidP="008F7B1E">
            <w:pPr>
              <w:pStyle w:val="Tabletext"/>
            </w:pPr>
            <w:r w:rsidRPr="007C4F48">
              <w:t>Dapagliflozin with metformin</w:t>
            </w:r>
          </w:p>
        </w:tc>
      </w:tr>
      <w:tr w:rsidR="009F09C3" w:rsidRPr="007C4F48" w14:paraId="6C6F52CE" w14:textId="77777777" w:rsidTr="008F7B1E">
        <w:tc>
          <w:tcPr>
            <w:tcW w:w="714" w:type="dxa"/>
            <w:shd w:val="clear" w:color="auto" w:fill="auto"/>
          </w:tcPr>
          <w:p w14:paraId="7E9FBC14" w14:textId="77777777" w:rsidR="009F09C3" w:rsidRPr="007C4F48" w:rsidRDefault="008F7B1E" w:rsidP="009F09C3">
            <w:pPr>
              <w:pStyle w:val="Tabletext"/>
            </w:pPr>
            <w:r w:rsidRPr="007C4F48">
              <w:t>32</w:t>
            </w:r>
          </w:p>
        </w:tc>
        <w:tc>
          <w:tcPr>
            <w:tcW w:w="7361" w:type="dxa"/>
            <w:shd w:val="clear" w:color="auto" w:fill="auto"/>
          </w:tcPr>
          <w:p w14:paraId="50FF47B9" w14:textId="77777777" w:rsidR="009F09C3" w:rsidRPr="007C4F48" w:rsidRDefault="009F09C3" w:rsidP="008F7B1E">
            <w:pPr>
              <w:pStyle w:val="Tabletext"/>
            </w:pPr>
            <w:r w:rsidRPr="007C4F48">
              <w:t>Darunavir</w:t>
            </w:r>
          </w:p>
        </w:tc>
      </w:tr>
      <w:tr w:rsidR="009F09C3" w:rsidRPr="007C4F48" w14:paraId="1B00736C" w14:textId="77777777" w:rsidTr="008F7B1E">
        <w:tc>
          <w:tcPr>
            <w:tcW w:w="714" w:type="dxa"/>
            <w:shd w:val="clear" w:color="auto" w:fill="auto"/>
          </w:tcPr>
          <w:p w14:paraId="05C8976F" w14:textId="77777777" w:rsidR="009F09C3" w:rsidRPr="007C4F48" w:rsidRDefault="008F7B1E" w:rsidP="009F09C3">
            <w:pPr>
              <w:pStyle w:val="Tabletext"/>
            </w:pPr>
            <w:r w:rsidRPr="007C4F48">
              <w:t>33</w:t>
            </w:r>
          </w:p>
        </w:tc>
        <w:tc>
          <w:tcPr>
            <w:tcW w:w="7361" w:type="dxa"/>
            <w:shd w:val="clear" w:color="auto" w:fill="auto"/>
          </w:tcPr>
          <w:p w14:paraId="7B6634B1" w14:textId="77777777" w:rsidR="009F09C3" w:rsidRPr="007C4F48" w:rsidRDefault="009F09C3" w:rsidP="008F7B1E">
            <w:pPr>
              <w:pStyle w:val="Tabletext"/>
            </w:pPr>
            <w:r w:rsidRPr="007C4F48">
              <w:t>Darunavir with cobicistat</w:t>
            </w:r>
          </w:p>
        </w:tc>
      </w:tr>
      <w:tr w:rsidR="009F09C3" w:rsidRPr="007C4F48" w14:paraId="69BD342E" w14:textId="77777777" w:rsidTr="008F7B1E">
        <w:tc>
          <w:tcPr>
            <w:tcW w:w="714" w:type="dxa"/>
            <w:shd w:val="clear" w:color="auto" w:fill="auto"/>
          </w:tcPr>
          <w:p w14:paraId="7B58B94B" w14:textId="77777777" w:rsidR="009F09C3" w:rsidRPr="007C4F48" w:rsidRDefault="008F7B1E" w:rsidP="009F09C3">
            <w:pPr>
              <w:pStyle w:val="Tabletext"/>
            </w:pPr>
            <w:r w:rsidRPr="007C4F48">
              <w:lastRenderedPageBreak/>
              <w:t>34</w:t>
            </w:r>
          </w:p>
        </w:tc>
        <w:tc>
          <w:tcPr>
            <w:tcW w:w="7361" w:type="dxa"/>
            <w:shd w:val="clear" w:color="auto" w:fill="auto"/>
          </w:tcPr>
          <w:p w14:paraId="15C961E4" w14:textId="77777777" w:rsidR="009F09C3" w:rsidRPr="007C4F48" w:rsidRDefault="009F09C3" w:rsidP="008F7B1E">
            <w:pPr>
              <w:pStyle w:val="Tabletext"/>
            </w:pPr>
            <w:r w:rsidRPr="007C4F48">
              <w:t>Darunavir with cobicistat</w:t>
            </w:r>
            <w:r w:rsidR="002B5C5C" w:rsidRPr="007C4F48">
              <w:t>,</w:t>
            </w:r>
            <w:r w:rsidRPr="007C4F48">
              <w:t xml:space="preserve"> emtricitabine </w:t>
            </w:r>
            <w:r w:rsidR="002B5C5C" w:rsidRPr="007C4F48">
              <w:t>and</w:t>
            </w:r>
            <w:r w:rsidRPr="007C4F48">
              <w:t xml:space="preserve"> tenofovir alafenamide</w:t>
            </w:r>
          </w:p>
        </w:tc>
      </w:tr>
      <w:tr w:rsidR="009F09C3" w:rsidRPr="007C4F48" w14:paraId="1475B772" w14:textId="77777777" w:rsidTr="008F7B1E">
        <w:tc>
          <w:tcPr>
            <w:tcW w:w="714" w:type="dxa"/>
            <w:shd w:val="clear" w:color="auto" w:fill="auto"/>
          </w:tcPr>
          <w:p w14:paraId="1A87A613" w14:textId="77777777" w:rsidR="009F09C3" w:rsidRPr="007C4F48" w:rsidRDefault="008F7B1E" w:rsidP="009F09C3">
            <w:pPr>
              <w:pStyle w:val="Tabletext"/>
            </w:pPr>
            <w:r w:rsidRPr="007C4F48">
              <w:t>35</w:t>
            </w:r>
          </w:p>
        </w:tc>
        <w:tc>
          <w:tcPr>
            <w:tcW w:w="7361" w:type="dxa"/>
            <w:shd w:val="clear" w:color="auto" w:fill="auto"/>
          </w:tcPr>
          <w:p w14:paraId="60FAE6D1" w14:textId="77777777" w:rsidR="009F09C3" w:rsidRPr="007C4F48" w:rsidRDefault="009F09C3" w:rsidP="008F7B1E">
            <w:pPr>
              <w:pStyle w:val="Tabletext"/>
            </w:pPr>
            <w:r w:rsidRPr="007C4F48">
              <w:t>Diltiazem</w:t>
            </w:r>
          </w:p>
        </w:tc>
      </w:tr>
      <w:tr w:rsidR="009F09C3" w:rsidRPr="007C4F48" w14:paraId="1BE94626" w14:textId="77777777" w:rsidTr="008F7B1E">
        <w:tc>
          <w:tcPr>
            <w:tcW w:w="714" w:type="dxa"/>
            <w:shd w:val="clear" w:color="auto" w:fill="auto"/>
          </w:tcPr>
          <w:p w14:paraId="030B49E3" w14:textId="77777777" w:rsidR="009F09C3" w:rsidRPr="007C4F48" w:rsidRDefault="008F7B1E" w:rsidP="009F09C3">
            <w:pPr>
              <w:pStyle w:val="Tabletext"/>
            </w:pPr>
            <w:r w:rsidRPr="007C4F48">
              <w:t>36</w:t>
            </w:r>
          </w:p>
        </w:tc>
        <w:tc>
          <w:tcPr>
            <w:tcW w:w="7361" w:type="dxa"/>
            <w:shd w:val="clear" w:color="auto" w:fill="auto"/>
          </w:tcPr>
          <w:p w14:paraId="631E4927" w14:textId="77777777" w:rsidR="009F09C3" w:rsidRPr="007C4F48" w:rsidRDefault="009F09C3" w:rsidP="008F7B1E">
            <w:pPr>
              <w:pStyle w:val="Tabletext"/>
            </w:pPr>
            <w:r w:rsidRPr="007C4F48">
              <w:t>Dolutegravir</w:t>
            </w:r>
          </w:p>
        </w:tc>
      </w:tr>
      <w:tr w:rsidR="009F09C3" w:rsidRPr="007C4F48" w14:paraId="5C032408" w14:textId="77777777" w:rsidTr="008F7B1E">
        <w:tc>
          <w:tcPr>
            <w:tcW w:w="714" w:type="dxa"/>
            <w:shd w:val="clear" w:color="auto" w:fill="auto"/>
          </w:tcPr>
          <w:p w14:paraId="5F34D647" w14:textId="77777777" w:rsidR="009F09C3" w:rsidRPr="007C4F48" w:rsidRDefault="008F7B1E" w:rsidP="009F09C3">
            <w:pPr>
              <w:pStyle w:val="Tabletext"/>
            </w:pPr>
            <w:r w:rsidRPr="007C4F48">
              <w:t>37</w:t>
            </w:r>
          </w:p>
        </w:tc>
        <w:tc>
          <w:tcPr>
            <w:tcW w:w="7361" w:type="dxa"/>
            <w:shd w:val="clear" w:color="auto" w:fill="auto"/>
          </w:tcPr>
          <w:p w14:paraId="090D3DA9" w14:textId="77777777" w:rsidR="009F09C3" w:rsidRPr="007C4F48" w:rsidRDefault="009F09C3" w:rsidP="008F7B1E">
            <w:pPr>
              <w:pStyle w:val="Tabletext"/>
            </w:pPr>
            <w:r w:rsidRPr="007C4F48">
              <w:t xml:space="preserve">Dolutegravir with abacavir </w:t>
            </w:r>
            <w:r w:rsidR="002B5C5C" w:rsidRPr="007C4F48">
              <w:t>and</w:t>
            </w:r>
            <w:r w:rsidRPr="007C4F48">
              <w:t xml:space="preserve"> lamivudine</w:t>
            </w:r>
          </w:p>
        </w:tc>
      </w:tr>
      <w:tr w:rsidR="009F09C3" w:rsidRPr="007C4F48" w14:paraId="7F56E2FD" w14:textId="77777777" w:rsidTr="008F7B1E">
        <w:tc>
          <w:tcPr>
            <w:tcW w:w="714" w:type="dxa"/>
            <w:shd w:val="clear" w:color="auto" w:fill="auto"/>
          </w:tcPr>
          <w:p w14:paraId="7F8A241D" w14:textId="77777777" w:rsidR="009F09C3" w:rsidRPr="007C4F48" w:rsidRDefault="008F7B1E" w:rsidP="009F09C3">
            <w:pPr>
              <w:pStyle w:val="Tabletext"/>
            </w:pPr>
            <w:r w:rsidRPr="007C4F48">
              <w:t>38</w:t>
            </w:r>
          </w:p>
        </w:tc>
        <w:tc>
          <w:tcPr>
            <w:tcW w:w="7361" w:type="dxa"/>
            <w:shd w:val="clear" w:color="auto" w:fill="auto"/>
          </w:tcPr>
          <w:p w14:paraId="71986B3C" w14:textId="77777777" w:rsidR="009F09C3" w:rsidRPr="007C4F48" w:rsidRDefault="009F09C3" w:rsidP="008F7B1E">
            <w:pPr>
              <w:pStyle w:val="Tabletext"/>
            </w:pPr>
            <w:r w:rsidRPr="007C4F48">
              <w:t>Dolutegravir with lamivudine</w:t>
            </w:r>
          </w:p>
        </w:tc>
      </w:tr>
      <w:tr w:rsidR="009F09C3" w:rsidRPr="007C4F48" w14:paraId="4CA9E695" w14:textId="77777777" w:rsidTr="008F7B1E">
        <w:tc>
          <w:tcPr>
            <w:tcW w:w="714" w:type="dxa"/>
            <w:shd w:val="clear" w:color="auto" w:fill="auto"/>
          </w:tcPr>
          <w:p w14:paraId="434F1067" w14:textId="77777777" w:rsidR="009F09C3" w:rsidRPr="007C4F48" w:rsidRDefault="008F7B1E" w:rsidP="009F09C3">
            <w:pPr>
              <w:pStyle w:val="Tabletext"/>
            </w:pPr>
            <w:r w:rsidRPr="007C4F48">
              <w:t>39</w:t>
            </w:r>
          </w:p>
        </w:tc>
        <w:tc>
          <w:tcPr>
            <w:tcW w:w="7361" w:type="dxa"/>
            <w:shd w:val="clear" w:color="auto" w:fill="auto"/>
          </w:tcPr>
          <w:p w14:paraId="4B350912" w14:textId="77777777" w:rsidR="009F09C3" w:rsidRPr="007C4F48" w:rsidRDefault="009F09C3" w:rsidP="008F7B1E">
            <w:pPr>
              <w:pStyle w:val="Tabletext"/>
            </w:pPr>
            <w:r w:rsidRPr="007C4F48">
              <w:t xml:space="preserve">Dolutegravir with </w:t>
            </w:r>
            <w:proofErr w:type="spellStart"/>
            <w:r w:rsidRPr="007C4F48">
              <w:t>rilpivirine</w:t>
            </w:r>
            <w:proofErr w:type="spellEnd"/>
          </w:p>
        </w:tc>
      </w:tr>
      <w:tr w:rsidR="009F09C3" w:rsidRPr="007C4F48" w14:paraId="4561C3E1" w14:textId="77777777" w:rsidTr="008F7B1E">
        <w:tc>
          <w:tcPr>
            <w:tcW w:w="714" w:type="dxa"/>
            <w:shd w:val="clear" w:color="auto" w:fill="auto"/>
          </w:tcPr>
          <w:p w14:paraId="2CFFC350" w14:textId="77777777" w:rsidR="009F09C3" w:rsidRPr="007C4F48" w:rsidRDefault="008F7B1E" w:rsidP="009F09C3">
            <w:pPr>
              <w:pStyle w:val="Tabletext"/>
            </w:pPr>
            <w:r w:rsidRPr="007C4F48">
              <w:t>40</w:t>
            </w:r>
          </w:p>
        </w:tc>
        <w:tc>
          <w:tcPr>
            <w:tcW w:w="7361" w:type="dxa"/>
            <w:shd w:val="clear" w:color="auto" w:fill="auto"/>
          </w:tcPr>
          <w:p w14:paraId="6AF49E17" w14:textId="77777777" w:rsidR="009F09C3" w:rsidRPr="007C4F48" w:rsidRDefault="009F09C3" w:rsidP="008F7B1E">
            <w:pPr>
              <w:pStyle w:val="Tabletext"/>
            </w:pPr>
            <w:r w:rsidRPr="007C4F48">
              <w:t>Dulaglutide</w:t>
            </w:r>
          </w:p>
        </w:tc>
      </w:tr>
      <w:tr w:rsidR="009F09C3" w:rsidRPr="007C4F48" w14:paraId="34232052" w14:textId="77777777" w:rsidTr="008F7B1E">
        <w:tc>
          <w:tcPr>
            <w:tcW w:w="714" w:type="dxa"/>
            <w:shd w:val="clear" w:color="auto" w:fill="auto"/>
          </w:tcPr>
          <w:p w14:paraId="52A45B64" w14:textId="77777777" w:rsidR="009F09C3" w:rsidRPr="007C4F48" w:rsidRDefault="008F7B1E" w:rsidP="009F09C3">
            <w:pPr>
              <w:pStyle w:val="Tabletext"/>
            </w:pPr>
            <w:r w:rsidRPr="007C4F48">
              <w:t>41</w:t>
            </w:r>
          </w:p>
        </w:tc>
        <w:tc>
          <w:tcPr>
            <w:tcW w:w="7361" w:type="dxa"/>
            <w:shd w:val="clear" w:color="auto" w:fill="auto"/>
          </w:tcPr>
          <w:p w14:paraId="0652DE34" w14:textId="77777777" w:rsidR="009F09C3" w:rsidRPr="007C4F48" w:rsidRDefault="009F09C3" w:rsidP="008F7B1E">
            <w:pPr>
              <w:pStyle w:val="Tabletext"/>
            </w:pPr>
            <w:r w:rsidRPr="007C4F48">
              <w:t>Efavirenz</w:t>
            </w:r>
          </w:p>
        </w:tc>
      </w:tr>
      <w:tr w:rsidR="009F09C3" w:rsidRPr="007C4F48" w14:paraId="7EA7767C" w14:textId="77777777" w:rsidTr="008F7B1E">
        <w:tc>
          <w:tcPr>
            <w:tcW w:w="714" w:type="dxa"/>
            <w:shd w:val="clear" w:color="auto" w:fill="auto"/>
          </w:tcPr>
          <w:p w14:paraId="429BC2CE" w14:textId="77777777" w:rsidR="009F09C3" w:rsidRPr="007C4F48" w:rsidRDefault="008F7B1E" w:rsidP="009F09C3">
            <w:pPr>
              <w:pStyle w:val="Tabletext"/>
            </w:pPr>
            <w:r w:rsidRPr="007C4F48">
              <w:t>42</w:t>
            </w:r>
          </w:p>
        </w:tc>
        <w:tc>
          <w:tcPr>
            <w:tcW w:w="7361" w:type="dxa"/>
            <w:shd w:val="clear" w:color="auto" w:fill="auto"/>
          </w:tcPr>
          <w:p w14:paraId="6C8D2A95" w14:textId="77777777" w:rsidR="009F09C3" w:rsidRPr="007C4F48" w:rsidRDefault="009F09C3" w:rsidP="008F7B1E">
            <w:pPr>
              <w:pStyle w:val="Tabletext"/>
            </w:pPr>
            <w:r w:rsidRPr="007C4F48">
              <w:t>Empagliflozin</w:t>
            </w:r>
          </w:p>
        </w:tc>
      </w:tr>
      <w:tr w:rsidR="009F09C3" w:rsidRPr="007C4F48" w14:paraId="03D320D1" w14:textId="77777777" w:rsidTr="008F7B1E">
        <w:tc>
          <w:tcPr>
            <w:tcW w:w="714" w:type="dxa"/>
            <w:shd w:val="clear" w:color="auto" w:fill="auto"/>
          </w:tcPr>
          <w:p w14:paraId="797963A9" w14:textId="77777777" w:rsidR="009F09C3" w:rsidRPr="007C4F48" w:rsidRDefault="008F7B1E" w:rsidP="009F09C3">
            <w:pPr>
              <w:pStyle w:val="Tabletext"/>
            </w:pPr>
            <w:r w:rsidRPr="007C4F48">
              <w:t>43</w:t>
            </w:r>
          </w:p>
        </w:tc>
        <w:tc>
          <w:tcPr>
            <w:tcW w:w="7361" w:type="dxa"/>
            <w:shd w:val="clear" w:color="auto" w:fill="auto"/>
          </w:tcPr>
          <w:p w14:paraId="40F14AE6" w14:textId="77777777" w:rsidR="009F09C3" w:rsidRPr="007C4F48" w:rsidRDefault="009F09C3" w:rsidP="008F7B1E">
            <w:pPr>
              <w:pStyle w:val="Tabletext"/>
            </w:pPr>
            <w:r w:rsidRPr="007C4F48">
              <w:t>Empagliflozin with linagliptin</w:t>
            </w:r>
          </w:p>
        </w:tc>
      </w:tr>
      <w:tr w:rsidR="009F09C3" w:rsidRPr="007C4F48" w14:paraId="4FC57249" w14:textId="77777777" w:rsidTr="008F7B1E">
        <w:tc>
          <w:tcPr>
            <w:tcW w:w="714" w:type="dxa"/>
            <w:shd w:val="clear" w:color="auto" w:fill="auto"/>
          </w:tcPr>
          <w:p w14:paraId="559E9B6F" w14:textId="77777777" w:rsidR="009F09C3" w:rsidRPr="007C4F48" w:rsidRDefault="008F7B1E" w:rsidP="009F09C3">
            <w:pPr>
              <w:pStyle w:val="Tabletext"/>
            </w:pPr>
            <w:r w:rsidRPr="007C4F48">
              <w:t>44</w:t>
            </w:r>
          </w:p>
        </w:tc>
        <w:tc>
          <w:tcPr>
            <w:tcW w:w="7361" w:type="dxa"/>
            <w:shd w:val="clear" w:color="auto" w:fill="auto"/>
          </w:tcPr>
          <w:p w14:paraId="40BDE34A" w14:textId="77777777" w:rsidR="009F09C3" w:rsidRPr="007C4F48" w:rsidRDefault="009F09C3" w:rsidP="008F7B1E">
            <w:pPr>
              <w:pStyle w:val="Tabletext"/>
            </w:pPr>
            <w:r w:rsidRPr="007C4F48">
              <w:t>Empagliflozin with metformin</w:t>
            </w:r>
          </w:p>
        </w:tc>
      </w:tr>
      <w:tr w:rsidR="009F09C3" w:rsidRPr="007C4F48" w14:paraId="1893F6CE" w14:textId="77777777" w:rsidTr="008F7B1E">
        <w:tc>
          <w:tcPr>
            <w:tcW w:w="714" w:type="dxa"/>
            <w:shd w:val="clear" w:color="auto" w:fill="auto"/>
          </w:tcPr>
          <w:p w14:paraId="64BE43A4" w14:textId="77777777" w:rsidR="009F09C3" w:rsidRPr="007C4F48" w:rsidRDefault="008F7B1E" w:rsidP="009F09C3">
            <w:pPr>
              <w:pStyle w:val="Tabletext"/>
            </w:pPr>
            <w:r w:rsidRPr="007C4F48">
              <w:t>45</w:t>
            </w:r>
          </w:p>
        </w:tc>
        <w:tc>
          <w:tcPr>
            <w:tcW w:w="7361" w:type="dxa"/>
            <w:shd w:val="clear" w:color="auto" w:fill="auto"/>
          </w:tcPr>
          <w:p w14:paraId="7235E4B5" w14:textId="77777777" w:rsidR="009F09C3" w:rsidRPr="007C4F48" w:rsidRDefault="009F09C3" w:rsidP="008F7B1E">
            <w:pPr>
              <w:pStyle w:val="Tabletext"/>
            </w:pPr>
            <w:r w:rsidRPr="007C4F48">
              <w:t xml:space="preserve">Emtricitabine with </w:t>
            </w:r>
            <w:proofErr w:type="spellStart"/>
            <w:r w:rsidRPr="007C4F48">
              <w:t>rilpivirine</w:t>
            </w:r>
            <w:proofErr w:type="spellEnd"/>
            <w:r w:rsidRPr="007C4F48">
              <w:t xml:space="preserve"> with tenofovir alafenamide</w:t>
            </w:r>
          </w:p>
        </w:tc>
      </w:tr>
      <w:tr w:rsidR="009F09C3" w:rsidRPr="007C4F48" w14:paraId="6231B8FB" w14:textId="77777777" w:rsidTr="008F7B1E">
        <w:tc>
          <w:tcPr>
            <w:tcW w:w="714" w:type="dxa"/>
            <w:shd w:val="clear" w:color="auto" w:fill="auto"/>
          </w:tcPr>
          <w:p w14:paraId="7F700AD5" w14:textId="77777777" w:rsidR="009F09C3" w:rsidRPr="007C4F48" w:rsidRDefault="008F7B1E" w:rsidP="009F09C3">
            <w:pPr>
              <w:pStyle w:val="Tabletext"/>
            </w:pPr>
            <w:r w:rsidRPr="007C4F48">
              <w:t>46</w:t>
            </w:r>
          </w:p>
        </w:tc>
        <w:tc>
          <w:tcPr>
            <w:tcW w:w="7361" w:type="dxa"/>
            <w:shd w:val="clear" w:color="auto" w:fill="auto"/>
          </w:tcPr>
          <w:p w14:paraId="085C90F5" w14:textId="77777777" w:rsidR="009F09C3" w:rsidRPr="007C4F48" w:rsidRDefault="009F09C3" w:rsidP="008F7B1E">
            <w:pPr>
              <w:pStyle w:val="Tabletext"/>
            </w:pPr>
            <w:r w:rsidRPr="007C4F48">
              <w:t>Emtricitabine with tenofovir alafenamide</w:t>
            </w:r>
          </w:p>
        </w:tc>
      </w:tr>
      <w:tr w:rsidR="009F09C3" w:rsidRPr="007C4F48" w14:paraId="5040B3F2" w14:textId="77777777" w:rsidTr="008F7B1E">
        <w:tc>
          <w:tcPr>
            <w:tcW w:w="714" w:type="dxa"/>
            <w:shd w:val="clear" w:color="auto" w:fill="auto"/>
          </w:tcPr>
          <w:p w14:paraId="289254F2" w14:textId="77777777" w:rsidR="009F09C3" w:rsidRPr="007C4F48" w:rsidRDefault="008F7B1E" w:rsidP="009F09C3">
            <w:pPr>
              <w:pStyle w:val="Tabletext"/>
            </w:pPr>
            <w:r w:rsidRPr="007C4F48">
              <w:t>47</w:t>
            </w:r>
          </w:p>
        </w:tc>
        <w:tc>
          <w:tcPr>
            <w:tcW w:w="7361" w:type="dxa"/>
            <w:shd w:val="clear" w:color="auto" w:fill="auto"/>
          </w:tcPr>
          <w:p w14:paraId="10D180A3" w14:textId="77777777" w:rsidR="009F09C3" w:rsidRPr="007C4F48" w:rsidRDefault="009F09C3" w:rsidP="008F7B1E">
            <w:pPr>
              <w:pStyle w:val="Tabletext"/>
            </w:pPr>
            <w:r w:rsidRPr="007C4F48">
              <w:t>Enalapril</w:t>
            </w:r>
          </w:p>
        </w:tc>
      </w:tr>
      <w:tr w:rsidR="009F09C3" w:rsidRPr="007C4F48" w14:paraId="727A2B2A" w14:textId="77777777" w:rsidTr="008F7B1E">
        <w:tc>
          <w:tcPr>
            <w:tcW w:w="714" w:type="dxa"/>
            <w:shd w:val="clear" w:color="auto" w:fill="auto"/>
          </w:tcPr>
          <w:p w14:paraId="5D4436BC" w14:textId="77777777" w:rsidR="009F09C3" w:rsidRPr="007C4F48" w:rsidRDefault="008F7B1E" w:rsidP="009F09C3">
            <w:pPr>
              <w:pStyle w:val="Tabletext"/>
            </w:pPr>
            <w:r w:rsidRPr="007C4F48">
              <w:t>48</w:t>
            </w:r>
          </w:p>
        </w:tc>
        <w:tc>
          <w:tcPr>
            <w:tcW w:w="7361" w:type="dxa"/>
            <w:shd w:val="clear" w:color="auto" w:fill="auto"/>
          </w:tcPr>
          <w:p w14:paraId="1CF4B2C0" w14:textId="77777777" w:rsidR="009F09C3" w:rsidRPr="007C4F48" w:rsidRDefault="009F09C3" w:rsidP="008F7B1E">
            <w:pPr>
              <w:pStyle w:val="Tabletext"/>
            </w:pPr>
            <w:r w:rsidRPr="007C4F48">
              <w:t>Enalapril with hydrochlorothiazide</w:t>
            </w:r>
          </w:p>
        </w:tc>
      </w:tr>
      <w:tr w:rsidR="009F09C3" w:rsidRPr="007C4F48" w14:paraId="1C7C713B" w14:textId="77777777" w:rsidTr="008F7B1E">
        <w:tc>
          <w:tcPr>
            <w:tcW w:w="714" w:type="dxa"/>
            <w:shd w:val="clear" w:color="auto" w:fill="auto"/>
          </w:tcPr>
          <w:p w14:paraId="53D6EC08" w14:textId="77777777" w:rsidR="009F09C3" w:rsidRPr="007C4F48" w:rsidRDefault="008F7B1E" w:rsidP="009F09C3">
            <w:pPr>
              <w:pStyle w:val="Tabletext"/>
            </w:pPr>
            <w:r w:rsidRPr="007C4F48">
              <w:t>49</w:t>
            </w:r>
          </w:p>
        </w:tc>
        <w:tc>
          <w:tcPr>
            <w:tcW w:w="7361" w:type="dxa"/>
            <w:shd w:val="clear" w:color="auto" w:fill="auto"/>
          </w:tcPr>
          <w:p w14:paraId="7729DFD2" w14:textId="77777777" w:rsidR="009F09C3" w:rsidRPr="007C4F48" w:rsidRDefault="009F09C3" w:rsidP="008F7B1E">
            <w:pPr>
              <w:pStyle w:val="Tabletext"/>
            </w:pPr>
            <w:r w:rsidRPr="007C4F48">
              <w:t>Enfuvirtide</w:t>
            </w:r>
          </w:p>
        </w:tc>
      </w:tr>
      <w:tr w:rsidR="009F09C3" w:rsidRPr="007C4F48" w14:paraId="6EA5FD36" w14:textId="77777777" w:rsidTr="008F7B1E">
        <w:tc>
          <w:tcPr>
            <w:tcW w:w="714" w:type="dxa"/>
            <w:shd w:val="clear" w:color="auto" w:fill="auto"/>
          </w:tcPr>
          <w:p w14:paraId="6D10944F" w14:textId="77777777" w:rsidR="009F09C3" w:rsidRPr="007C4F48" w:rsidRDefault="008F7B1E" w:rsidP="009F09C3">
            <w:pPr>
              <w:pStyle w:val="Tabletext"/>
            </w:pPr>
            <w:r w:rsidRPr="007C4F48">
              <w:t>50</w:t>
            </w:r>
          </w:p>
        </w:tc>
        <w:tc>
          <w:tcPr>
            <w:tcW w:w="7361" w:type="dxa"/>
            <w:shd w:val="clear" w:color="auto" w:fill="auto"/>
          </w:tcPr>
          <w:p w14:paraId="30169D86" w14:textId="77777777" w:rsidR="009F09C3" w:rsidRPr="007C4F48" w:rsidRDefault="009F09C3" w:rsidP="008F7B1E">
            <w:pPr>
              <w:pStyle w:val="Tabletext"/>
            </w:pPr>
            <w:r w:rsidRPr="007C4F48">
              <w:t>Entecavir</w:t>
            </w:r>
          </w:p>
        </w:tc>
      </w:tr>
      <w:tr w:rsidR="009F09C3" w:rsidRPr="007C4F48" w14:paraId="6217886C" w14:textId="77777777" w:rsidTr="008F7B1E">
        <w:tc>
          <w:tcPr>
            <w:tcW w:w="714" w:type="dxa"/>
            <w:shd w:val="clear" w:color="auto" w:fill="auto"/>
          </w:tcPr>
          <w:p w14:paraId="70EFF128" w14:textId="77777777" w:rsidR="009F09C3" w:rsidRPr="007C4F48" w:rsidRDefault="008F7B1E" w:rsidP="009F09C3">
            <w:pPr>
              <w:pStyle w:val="Tabletext"/>
            </w:pPr>
            <w:r w:rsidRPr="007C4F48">
              <w:t>51</w:t>
            </w:r>
          </w:p>
        </w:tc>
        <w:tc>
          <w:tcPr>
            <w:tcW w:w="7361" w:type="dxa"/>
            <w:shd w:val="clear" w:color="auto" w:fill="auto"/>
          </w:tcPr>
          <w:p w14:paraId="40038524" w14:textId="77777777" w:rsidR="009F09C3" w:rsidRPr="007C4F48" w:rsidRDefault="009F09C3" w:rsidP="008F7B1E">
            <w:pPr>
              <w:pStyle w:val="Tabletext"/>
            </w:pPr>
            <w:r w:rsidRPr="007C4F48">
              <w:t>Eplerenone</w:t>
            </w:r>
          </w:p>
        </w:tc>
      </w:tr>
      <w:tr w:rsidR="009F09C3" w:rsidRPr="007C4F48" w14:paraId="01F44EEB" w14:textId="77777777" w:rsidTr="008F7B1E">
        <w:tc>
          <w:tcPr>
            <w:tcW w:w="714" w:type="dxa"/>
            <w:shd w:val="clear" w:color="auto" w:fill="auto"/>
          </w:tcPr>
          <w:p w14:paraId="3BD988FA" w14:textId="77777777" w:rsidR="009F09C3" w:rsidRPr="007C4F48" w:rsidRDefault="008F7B1E" w:rsidP="009F09C3">
            <w:pPr>
              <w:pStyle w:val="Tabletext"/>
            </w:pPr>
            <w:r w:rsidRPr="007C4F48">
              <w:t>52</w:t>
            </w:r>
          </w:p>
        </w:tc>
        <w:tc>
          <w:tcPr>
            <w:tcW w:w="7361" w:type="dxa"/>
            <w:shd w:val="clear" w:color="auto" w:fill="auto"/>
          </w:tcPr>
          <w:p w14:paraId="2368AE52" w14:textId="77777777" w:rsidR="009F09C3" w:rsidRPr="007C4F48" w:rsidRDefault="009F09C3" w:rsidP="008F7B1E">
            <w:pPr>
              <w:pStyle w:val="Tabletext"/>
            </w:pPr>
            <w:proofErr w:type="spellStart"/>
            <w:r w:rsidRPr="007C4F48">
              <w:t>Eprosartan</w:t>
            </w:r>
            <w:proofErr w:type="spellEnd"/>
          </w:p>
        </w:tc>
      </w:tr>
      <w:tr w:rsidR="009F09C3" w:rsidRPr="007C4F48" w14:paraId="5A0B0DC0" w14:textId="77777777" w:rsidTr="008F7B1E">
        <w:tc>
          <w:tcPr>
            <w:tcW w:w="714" w:type="dxa"/>
            <w:shd w:val="clear" w:color="auto" w:fill="auto"/>
          </w:tcPr>
          <w:p w14:paraId="148439A8" w14:textId="77777777" w:rsidR="009F09C3" w:rsidRPr="007C4F48" w:rsidRDefault="008F7B1E" w:rsidP="009F09C3">
            <w:pPr>
              <w:pStyle w:val="Tabletext"/>
            </w:pPr>
            <w:r w:rsidRPr="007C4F48">
              <w:t>53</w:t>
            </w:r>
          </w:p>
        </w:tc>
        <w:tc>
          <w:tcPr>
            <w:tcW w:w="7361" w:type="dxa"/>
            <w:shd w:val="clear" w:color="auto" w:fill="auto"/>
          </w:tcPr>
          <w:p w14:paraId="2FA4A2EC" w14:textId="77777777" w:rsidR="009F09C3" w:rsidRPr="007C4F48" w:rsidRDefault="009F09C3" w:rsidP="008F7B1E">
            <w:pPr>
              <w:pStyle w:val="Tabletext"/>
            </w:pPr>
            <w:proofErr w:type="spellStart"/>
            <w:r w:rsidRPr="007C4F48">
              <w:t>Eprosartan</w:t>
            </w:r>
            <w:proofErr w:type="spellEnd"/>
            <w:r w:rsidRPr="007C4F48">
              <w:t xml:space="preserve"> with hydrochlorothiazide</w:t>
            </w:r>
          </w:p>
        </w:tc>
      </w:tr>
      <w:tr w:rsidR="009F09C3" w:rsidRPr="007C4F48" w14:paraId="76147147" w14:textId="77777777" w:rsidTr="008F7B1E">
        <w:tc>
          <w:tcPr>
            <w:tcW w:w="714" w:type="dxa"/>
            <w:shd w:val="clear" w:color="auto" w:fill="auto"/>
          </w:tcPr>
          <w:p w14:paraId="751B6CAB" w14:textId="77777777" w:rsidR="009F09C3" w:rsidRPr="007C4F48" w:rsidRDefault="008F7B1E" w:rsidP="009F09C3">
            <w:pPr>
              <w:pStyle w:val="Tabletext"/>
            </w:pPr>
            <w:r w:rsidRPr="007C4F48">
              <w:t>54</w:t>
            </w:r>
          </w:p>
        </w:tc>
        <w:tc>
          <w:tcPr>
            <w:tcW w:w="7361" w:type="dxa"/>
            <w:shd w:val="clear" w:color="auto" w:fill="auto"/>
          </w:tcPr>
          <w:p w14:paraId="3824C7DE" w14:textId="77777777" w:rsidR="009F09C3" w:rsidRPr="007C4F48" w:rsidRDefault="009F09C3" w:rsidP="008F7B1E">
            <w:pPr>
              <w:pStyle w:val="Tabletext"/>
            </w:pPr>
            <w:r w:rsidRPr="007C4F48">
              <w:t>Ertugliflozin</w:t>
            </w:r>
          </w:p>
        </w:tc>
      </w:tr>
      <w:tr w:rsidR="009F09C3" w:rsidRPr="007C4F48" w14:paraId="3C0A47DF" w14:textId="77777777" w:rsidTr="008F7B1E">
        <w:tc>
          <w:tcPr>
            <w:tcW w:w="714" w:type="dxa"/>
            <w:shd w:val="clear" w:color="auto" w:fill="auto"/>
          </w:tcPr>
          <w:p w14:paraId="094AA4A3" w14:textId="77777777" w:rsidR="009F09C3" w:rsidRPr="007C4F48" w:rsidRDefault="008F7B1E" w:rsidP="009F09C3">
            <w:pPr>
              <w:pStyle w:val="Tabletext"/>
            </w:pPr>
            <w:r w:rsidRPr="007C4F48">
              <w:t>55</w:t>
            </w:r>
          </w:p>
        </w:tc>
        <w:tc>
          <w:tcPr>
            <w:tcW w:w="7361" w:type="dxa"/>
            <w:shd w:val="clear" w:color="auto" w:fill="auto"/>
          </w:tcPr>
          <w:p w14:paraId="0F9AADCD" w14:textId="77777777" w:rsidR="009F09C3" w:rsidRPr="007C4F48" w:rsidRDefault="009F09C3" w:rsidP="008F7B1E">
            <w:pPr>
              <w:pStyle w:val="Tabletext"/>
            </w:pPr>
            <w:r w:rsidRPr="007C4F48">
              <w:t>Ertugliflozin with metformin</w:t>
            </w:r>
          </w:p>
        </w:tc>
      </w:tr>
      <w:tr w:rsidR="009F09C3" w:rsidRPr="007C4F48" w14:paraId="4127A441" w14:textId="77777777" w:rsidTr="008F7B1E">
        <w:tc>
          <w:tcPr>
            <w:tcW w:w="714" w:type="dxa"/>
            <w:shd w:val="clear" w:color="auto" w:fill="auto"/>
          </w:tcPr>
          <w:p w14:paraId="71740AE7" w14:textId="77777777" w:rsidR="009F09C3" w:rsidRPr="007C4F48" w:rsidRDefault="008F7B1E" w:rsidP="009F09C3">
            <w:pPr>
              <w:pStyle w:val="Tabletext"/>
            </w:pPr>
            <w:r w:rsidRPr="007C4F48">
              <w:t>56</w:t>
            </w:r>
          </w:p>
        </w:tc>
        <w:tc>
          <w:tcPr>
            <w:tcW w:w="7361" w:type="dxa"/>
            <w:shd w:val="clear" w:color="auto" w:fill="auto"/>
          </w:tcPr>
          <w:p w14:paraId="0BD33868" w14:textId="77777777" w:rsidR="009F09C3" w:rsidRPr="007C4F48" w:rsidRDefault="009F09C3" w:rsidP="008F7B1E">
            <w:pPr>
              <w:pStyle w:val="Tabletext"/>
            </w:pPr>
            <w:r w:rsidRPr="007C4F48">
              <w:t>Ertugliflozin with sitagliptin</w:t>
            </w:r>
          </w:p>
        </w:tc>
      </w:tr>
      <w:tr w:rsidR="009F09C3" w:rsidRPr="007C4F48" w14:paraId="17417A01" w14:textId="77777777" w:rsidTr="008F7B1E">
        <w:tc>
          <w:tcPr>
            <w:tcW w:w="714" w:type="dxa"/>
            <w:shd w:val="clear" w:color="auto" w:fill="auto"/>
          </w:tcPr>
          <w:p w14:paraId="28D52D7A" w14:textId="77777777" w:rsidR="009F09C3" w:rsidRPr="007C4F48" w:rsidRDefault="008F7B1E" w:rsidP="009F09C3">
            <w:pPr>
              <w:pStyle w:val="Tabletext"/>
            </w:pPr>
            <w:r w:rsidRPr="007C4F48">
              <w:t>57</w:t>
            </w:r>
          </w:p>
        </w:tc>
        <w:tc>
          <w:tcPr>
            <w:tcW w:w="7361" w:type="dxa"/>
            <w:shd w:val="clear" w:color="auto" w:fill="auto"/>
          </w:tcPr>
          <w:p w14:paraId="153E6F53" w14:textId="77777777" w:rsidR="009F09C3" w:rsidRPr="007C4F48" w:rsidRDefault="009F09C3" w:rsidP="008F7B1E">
            <w:pPr>
              <w:pStyle w:val="Tabletext"/>
            </w:pPr>
            <w:r w:rsidRPr="007C4F48">
              <w:t>Etacrynic acid</w:t>
            </w:r>
          </w:p>
        </w:tc>
      </w:tr>
      <w:tr w:rsidR="009F09C3" w:rsidRPr="007C4F48" w14:paraId="563F6DDE" w14:textId="77777777" w:rsidTr="008F7B1E">
        <w:tc>
          <w:tcPr>
            <w:tcW w:w="714" w:type="dxa"/>
            <w:shd w:val="clear" w:color="auto" w:fill="auto"/>
          </w:tcPr>
          <w:p w14:paraId="45F22A57" w14:textId="77777777" w:rsidR="009F09C3" w:rsidRPr="007C4F48" w:rsidRDefault="008F7B1E" w:rsidP="009F09C3">
            <w:pPr>
              <w:pStyle w:val="Tabletext"/>
            </w:pPr>
            <w:r w:rsidRPr="007C4F48">
              <w:t>58</w:t>
            </w:r>
          </w:p>
        </w:tc>
        <w:tc>
          <w:tcPr>
            <w:tcW w:w="7361" w:type="dxa"/>
            <w:shd w:val="clear" w:color="auto" w:fill="auto"/>
          </w:tcPr>
          <w:p w14:paraId="764F2B5C" w14:textId="77777777" w:rsidR="009F09C3" w:rsidRPr="007C4F48" w:rsidRDefault="009F09C3" w:rsidP="008F7B1E">
            <w:pPr>
              <w:pStyle w:val="Tabletext"/>
            </w:pPr>
            <w:r w:rsidRPr="007C4F48">
              <w:t>Etravirine</w:t>
            </w:r>
          </w:p>
        </w:tc>
      </w:tr>
      <w:tr w:rsidR="009F09C3" w:rsidRPr="007C4F48" w14:paraId="202B9ED0" w14:textId="77777777" w:rsidTr="008F7B1E">
        <w:tc>
          <w:tcPr>
            <w:tcW w:w="714" w:type="dxa"/>
            <w:shd w:val="clear" w:color="auto" w:fill="auto"/>
          </w:tcPr>
          <w:p w14:paraId="5A66CAD1" w14:textId="77777777" w:rsidR="009F09C3" w:rsidRPr="007C4F48" w:rsidRDefault="008F7B1E" w:rsidP="009F09C3">
            <w:pPr>
              <w:pStyle w:val="Tabletext"/>
            </w:pPr>
            <w:r w:rsidRPr="007C4F48">
              <w:t>59</w:t>
            </w:r>
          </w:p>
        </w:tc>
        <w:tc>
          <w:tcPr>
            <w:tcW w:w="7361" w:type="dxa"/>
            <w:shd w:val="clear" w:color="auto" w:fill="auto"/>
          </w:tcPr>
          <w:p w14:paraId="347FA6B8" w14:textId="77777777" w:rsidR="009F09C3" w:rsidRPr="007C4F48" w:rsidRDefault="009F09C3" w:rsidP="008F7B1E">
            <w:pPr>
              <w:pStyle w:val="Tabletext"/>
            </w:pPr>
            <w:r w:rsidRPr="007C4F48">
              <w:t>Exenatide</w:t>
            </w:r>
          </w:p>
        </w:tc>
      </w:tr>
      <w:tr w:rsidR="009F09C3" w:rsidRPr="007C4F48" w14:paraId="68390D96" w14:textId="77777777" w:rsidTr="008F7B1E">
        <w:tc>
          <w:tcPr>
            <w:tcW w:w="714" w:type="dxa"/>
            <w:shd w:val="clear" w:color="auto" w:fill="auto"/>
          </w:tcPr>
          <w:p w14:paraId="44784D5B" w14:textId="77777777" w:rsidR="009F09C3" w:rsidRPr="007C4F48" w:rsidRDefault="008F7B1E" w:rsidP="009F09C3">
            <w:pPr>
              <w:pStyle w:val="Tabletext"/>
            </w:pPr>
            <w:r w:rsidRPr="007C4F48">
              <w:t>60</w:t>
            </w:r>
          </w:p>
        </w:tc>
        <w:tc>
          <w:tcPr>
            <w:tcW w:w="7361" w:type="dxa"/>
            <w:shd w:val="clear" w:color="auto" w:fill="auto"/>
          </w:tcPr>
          <w:p w14:paraId="563C73F3" w14:textId="77777777" w:rsidR="009F09C3" w:rsidRPr="007C4F48" w:rsidRDefault="009F09C3" w:rsidP="008F7B1E">
            <w:pPr>
              <w:pStyle w:val="Tabletext"/>
            </w:pPr>
            <w:r w:rsidRPr="007C4F48">
              <w:t>Ezetimibe with atorvastatin</w:t>
            </w:r>
          </w:p>
        </w:tc>
      </w:tr>
      <w:tr w:rsidR="009F09C3" w:rsidRPr="007C4F48" w14:paraId="6E8A3A06" w14:textId="77777777" w:rsidTr="008F7B1E">
        <w:tc>
          <w:tcPr>
            <w:tcW w:w="714" w:type="dxa"/>
            <w:shd w:val="clear" w:color="auto" w:fill="auto"/>
          </w:tcPr>
          <w:p w14:paraId="6FCB2B4D" w14:textId="77777777" w:rsidR="009F09C3" w:rsidRPr="007C4F48" w:rsidRDefault="008F7B1E" w:rsidP="009F09C3">
            <w:pPr>
              <w:pStyle w:val="Tabletext"/>
            </w:pPr>
            <w:r w:rsidRPr="007C4F48">
              <w:t>61</w:t>
            </w:r>
          </w:p>
        </w:tc>
        <w:tc>
          <w:tcPr>
            <w:tcW w:w="7361" w:type="dxa"/>
            <w:shd w:val="clear" w:color="auto" w:fill="auto"/>
          </w:tcPr>
          <w:p w14:paraId="604913D2" w14:textId="77777777" w:rsidR="009F09C3" w:rsidRPr="007C4F48" w:rsidRDefault="009F09C3" w:rsidP="008F7B1E">
            <w:pPr>
              <w:pStyle w:val="Tabletext"/>
            </w:pPr>
            <w:r w:rsidRPr="007C4F48">
              <w:t>Ezetimibe with rosuvastatin</w:t>
            </w:r>
          </w:p>
        </w:tc>
      </w:tr>
      <w:tr w:rsidR="009F09C3" w:rsidRPr="007C4F48" w14:paraId="454EA36B" w14:textId="77777777" w:rsidTr="008F7B1E">
        <w:tc>
          <w:tcPr>
            <w:tcW w:w="714" w:type="dxa"/>
            <w:shd w:val="clear" w:color="auto" w:fill="auto"/>
          </w:tcPr>
          <w:p w14:paraId="47E0F71C" w14:textId="77777777" w:rsidR="009F09C3" w:rsidRPr="007C4F48" w:rsidRDefault="008F7B1E" w:rsidP="009F09C3">
            <w:pPr>
              <w:pStyle w:val="Tabletext"/>
            </w:pPr>
            <w:r w:rsidRPr="007C4F48">
              <w:t>62</w:t>
            </w:r>
          </w:p>
        </w:tc>
        <w:tc>
          <w:tcPr>
            <w:tcW w:w="7361" w:type="dxa"/>
            <w:shd w:val="clear" w:color="auto" w:fill="auto"/>
          </w:tcPr>
          <w:p w14:paraId="1C74BBA0" w14:textId="77777777" w:rsidR="009F09C3" w:rsidRPr="007C4F48" w:rsidRDefault="009F09C3" w:rsidP="008F7B1E">
            <w:pPr>
              <w:pStyle w:val="Tabletext"/>
            </w:pPr>
            <w:r w:rsidRPr="007C4F48">
              <w:t>Ezetimibe with simvastatin</w:t>
            </w:r>
          </w:p>
        </w:tc>
      </w:tr>
      <w:tr w:rsidR="009F09C3" w:rsidRPr="007C4F48" w14:paraId="121D1D10" w14:textId="77777777" w:rsidTr="008F7B1E">
        <w:tc>
          <w:tcPr>
            <w:tcW w:w="714" w:type="dxa"/>
            <w:shd w:val="clear" w:color="auto" w:fill="auto"/>
          </w:tcPr>
          <w:p w14:paraId="74E025D8" w14:textId="77777777" w:rsidR="009F09C3" w:rsidRPr="007C4F48" w:rsidRDefault="008F7B1E" w:rsidP="009F09C3">
            <w:pPr>
              <w:pStyle w:val="Tabletext"/>
            </w:pPr>
            <w:r w:rsidRPr="007C4F48">
              <w:t>63</w:t>
            </w:r>
          </w:p>
        </w:tc>
        <w:tc>
          <w:tcPr>
            <w:tcW w:w="7361" w:type="dxa"/>
            <w:shd w:val="clear" w:color="auto" w:fill="auto"/>
          </w:tcPr>
          <w:p w14:paraId="5618D7D6" w14:textId="77777777" w:rsidR="009F09C3" w:rsidRPr="007C4F48" w:rsidRDefault="009F09C3" w:rsidP="008F7B1E">
            <w:pPr>
              <w:pStyle w:val="Tabletext"/>
            </w:pPr>
            <w:r w:rsidRPr="007C4F48">
              <w:t>Felodipine</w:t>
            </w:r>
          </w:p>
        </w:tc>
      </w:tr>
      <w:tr w:rsidR="009F09C3" w:rsidRPr="007C4F48" w14:paraId="241FC158" w14:textId="77777777" w:rsidTr="008F7B1E">
        <w:tc>
          <w:tcPr>
            <w:tcW w:w="714" w:type="dxa"/>
            <w:shd w:val="clear" w:color="auto" w:fill="auto"/>
          </w:tcPr>
          <w:p w14:paraId="01F0AD02" w14:textId="77777777" w:rsidR="009F09C3" w:rsidRPr="007C4F48" w:rsidRDefault="008F7B1E" w:rsidP="009F09C3">
            <w:pPr>
              <w:pStyle w:val="Tabletext"/>
            </w:pPr>
            <w:r w:rsidRPr="007C4F48">
              <w:t>64</w:t>
            </w:r>
          </w:p>
        </w:tc>
        <w:tc>
          <w:tcPr>
            <w:tcW w:w="7361" w:type="dxa"/>
            <w:shd w:val="clear" w:color="auto" w:fill="auto"/>
          </w:tcPr>
          <w:p w14:paraId="0929D011" w14:textId="77777777" w:rsidR="009F09C3" w:rsidRPr="007C4F48" w:rsidRDefault="009F09C3" w:rsidP="008F7B1E">
            <w:pPr>
              <w:pStyle w:val="Tabletext"/>
            </w:pPr>
            <w:r w:rsidRPr="007C4F48">
              <w:t>Fluticasone furoate</w:t>
            </w:r>
          </w:p>
        </w:tc>
      </w:tr>
      <w:tr w:rsidR="009F09C3" w:rsidRPr="007C4F48" w14:paraId="1A64765B" w14:textId="77777777" w:rsidTr="008F7B1E">
        <w:tc>
          <w:tcPr>
            <w:tcW w:w="714" w:type="dxa"/>
            <w:shd w:val="clear" w:color="auto" w:fill="auto"/>
          </w:tcPr>
          <w:p w14:paraId="71491B08" w14:textId="77777777" w:rsidR="009F09C3" w:rsidRPr="007C4F48" w:rsidRDefault="008F7B1E" w:rsidP="009F09C3">
            <w:pPr>
              <w:pStyle w:val="Tabletext"/>
            </w:pPr>
            <w:r w:rsidRPr="007C4F48">
              <w:t>65</w:t>
            </w:r>
          </w:p>
        </w:tc>
        <w:tc>
          <w:tcPr>
            <w:tcW w:w="7361" w:type="dxa"/>
            <w:shd w:val="clear" w:color="auto" w:fill="auto"/>
          </w:tcPr>
          <w:p w14:paraId="1C9EFD34" w14:textId="77777777" w:rsidR="009F09C3" w:rsidRPr="007C4F48" w:rsidRDefault="009F09C3" w:rsidP="008F7B1E">
            <w:pPr>
              <w:pStyle w:val="Tabletext"/>
            </w:pPr>
            <w:r w:rsidRPr="007C4F48">
              <w:t>Fluticasone furoate with Vilanterol</w:t>
            </w:r>
          </w:p>
        </w:tc>
      </w:tr>
      <w:tr w:rsidR="009F09C3" w:rsidRPr="007C4F48" w14:paraId="78FD58FC" w14:textId="77777777" w:rsidTr="008F7B1E">
        <w:tc>
          <w:tcPr>
            <w:tcW w:w="714" w:type="dxa"/>
            <w:shd w:val="clear" w:color="auto" w:fill="auto"/>
          </w:tcPr>
          <w:p w14:paraId="1B1D38F5" w14:textId="77777777" w:rsidR="009F09C3" w:rsidRPr="007C4F48" w:rsidRDefault="008F7B1E" w:rsidP="009F09C3">
            <w:pPr>
              <w:pStyle w:val="Tabletext"/>
            </w:pPr>
            <w:r w:rsidRPr="007C4F48">
              <w:t>66</w:t>
            </w:r>
          </w:p>
        </w:tc>
        <w:tc>
          <w:tcPr>
            <w:tcW w:w="7361" w:type="dxa"/>
            <w:shd w:val="clear" w:color="auto" w:fill="auto"/>
          </w:tcPr>
          <w:p w14:paraId="4B1ED5D0" w14:textId="77777777" w:rsidR="009F09C3" w:rsidRPr="007C4F48" w:rsidRDefault="009F09C3" w:rsidP="008F7B1E">
            <w:pPr>
              <w:pStyle w:val="Tabletext"/>
            </w:pPr>
            <w:r w:rsidRPr="007C4F48">
              <w:t>Fluticasone propionate</w:t>
            </w:r>
          </w:p>
        </w:tc>
      </w:tr>
      <w:tr w:rsidR="009F09C3" w:rsidRPr="007C4F48" w14:paraId="17AC7F31" w14:textId="77777777" w:rsidTr="008F7B1E">
        <w:tc>
          <w:tcPr>
            <w:tcW w:w="714" w:type="dxa"/>
            <w:shd w:val="clear" w:color="auto" w:fill="auto"/>
          </w:tcPr>
          <w:p w14:paraId="2A4BC63E" w14:textId="77777777" w:rsidR="009F09C3" w:rsidRPr="007C4F48" w:rsidRDefault="008F7B1E" w:rsidP="009F09C3">
            <w:pPr>
              <w:pStyle w:val="Tabletext"/>
            </w:pPr>
            <w:r w:rsidRPr="007C4F48">
              <w:t>67</w:t>
            </w:r>
          </w:p>
        </w:tc>
        <w:tc>
          <w:tcPr>
            <w:tcW w:w="7361" w:type="dxa"/>
            <w:shd w:val="clear" w:color="auto" w:fill="auto"/>
          </w:tcPr>
          <w:p w14:paraId="3800F464" w14:textId="77777777" w:rsidR="009F09C3" w:rsidRPr="007C4F48" w:rsidRDefault="009F09C3" w:rsidP="008F7B1E">
            <w:pPr>
              <w:pStyle w:val="Tabletext"/>
            </w:pPr>
            <w:r w:rsidRPr="007C4F48">
              <w:t>Fluticasone propionate with Formoterol (</w:t>
            </w:r>
            <w:proofErr w:type="spellStart"/>
            <w:r w:rsidRPr="007C4F48">
              <w:t>eformoterol</w:t>
            </w:r>
            <w:proofErr w:type="spellEnd"/>
            <w:r w:rsidRPr="007C4F48">
              <w:t>)</w:t>
            </w:r>
          </w:p>
        </w:tc>
      </w:tr>
      <w:tr w:rsidR="009F09C3" w:rsidRPr="007C4F48" w14:paraId="1E673407" w14:textId="77777777" w:rsidTr="008F7B1E">
        <w:tc>
          <w:tcPr>
            <w:tcW w:w="714" w:type="dxa"/>
            <w:shd w:val="clear" w:color="auto" w:fill="auto"/>
          </w:tcPr>
          <w:p w14:paraId="4F982CA1" w14:textId="77777777" w:rsidR="009F09C3" w:rsidRPr="007C4F48" w:rsidRDefault="008F7B1E" w:rsidP="009F09C3">
            <w:pPr>
              <w:pStyle w:val="Tabletext"/>
            </w:pPr>
            <w:r w:rsidRPr="007C4F48">
              <w:t>68</w:t>
            </w:r>
          </w:p>
        </w:tc>
        <w:tc>
          <w:tcPr>
            <w:tcW w:w="7361" w:type="dxa"/>
            <w:shd w:val="clear" w:color="auto" w:fill="auto"/>
          </w:tcPr>
          <w:p w14:paraId="1BF4EE50" w14:textId="77777777" w:rsidR="009F09C3" w:rsidRPr="007C4F48" w:rsidRDefault="009F09C3" w:rsidP="008F7B1E">
            <w:pPr>
              <w:pStyle w:val="Tabletext"/>
            </w:pPr>
            <w:r w:rsidRPr="007C4F48">
              <w:t>Fluticasone propionate with Salmeterol</w:t>
            </w:r>
          </w:p>
        </w:tc>
      </w:tr>
      <w:tr w:rsidR="009F09C3" w:rsidRPr="007C4F48" w14:paraId="11B330DF" w14:textId="77777777" w:rsidTr="008F7B1E">
        <w:tc>
          <w:tcPr>
            <w:tcW w:w="714" w:type="dxa"/>
            <w:shd w:val="clear" w:color="auto" w:fill="auto"/>
          </w:tcPr>
          <w:p w14:paraId="7843B686" w14:textId="77777777" w:rsidR="009F09C3" w:rsidRPr="007C4F48" w:rsidRDefault="008F7B1E" w:rsidP="009F09C3">
            <w:pPr>
              <w:pStyle w:val="Tabletext"/>
            </w:pPr>
            <w:r w:rsidRPr="007C4F48">
              <w:t>69</w:t>
            </w:r>
          </w:p>
        </w:tc>
        <w:tc>
          <w:tcPr>
            <w:tcW w:w="7361" w:type="dxa"/>
            <w:shd w:val="clear" w:color="auto" w:fill="auto"/>
          </w:tcPr>
          <w:p w14:paraId="58BE258B" w14:textId="77777777" w:rsidR="009F09C3" w:rsidRPr="007C4F48" w:rsidRDefault="009F09C3" w:rsidP="008F7B1E">
            <w:pPr>
              <w:pStyle w:val="Tabletext"/>
            </w:pPr>
            <w:r w:rsidRPr="007C4F48">
              <w:t>Fluvastatin</w:t>
            </w:r>
          </w:p>
        </w:tc>
      </w:tr>
      <w:tr w:rsidR="009F09C3" w:rsidRPr="007C4F48" w14:paraId="7ECB57B9" w14:textId="77777777" w:rsidTr="008F7B1E">
        <w:tc>
          <w:tcPr>
            <w:tcW w:w="714" w:type="dxa"/>
            <w:shd w:val="clear" w:color="auto" w:fill="auto"/>
          </w:tcPr>
          <w:p w14:paraId="226699A7" w14:textId="77777777" w:rsidR="009F09C3" w:rsidRPr="007C4F48" w:rsidRDefault="008F7B1E" w:rsidP="009F09C3">
            <w:pPr>
              <w:pStyle w:val="Tabletext"/>
            </w:pPr>
            <w:r w:rsidRPr="007C4F48">
              <w:t>70</w:t>
            </w:r>
          </w:p>
        </w:tc>
        <w:tc>
          <w:tcPr>
            <w:tcW w:w="7361" w:type="dxa"/>
            <w:shd w:val="clear" w:color="auto" w:fill="auto"/>
          </w:tcPr>
          <w:p w14:paraId="55216FD0" w14:textId="77777777" w:rsidR="009F09C3" w:rsidRPr="007C4F48" w:rsidRDefault="009F09C3" w:rsidP="008F7B1E">
            <w:pPr>
              <w:pStyle w:val="Tabletext"/>
            </w:pPr>
            <w:r w:rsidRPr="007C4F48">
              <w:t>Formoterol (</w:t>
            </w:r>
            <w:proofErr w:type="spellStart"/>
            <w:r w:rsidRPr="007C4F48">
              <w:t>eformoterol</w:t>
            </w:r>
            <w:proofErr w:type="spellEnd"/>
            <w:r w:rsidRPr="007C4F48">
              <w:t>)</w:t>
            </w:r>
          </w:p>
        </w:tc>
      </w:tr>
      <w:tr w:rsidR="009F09C3" w:rsidRPr="007C4F48" w14:paraId="406F7BA8" w14:textId="77777777" w:rsidTr="008F7B1E">
        <w:tc>
          <w:tcPr>
            <w:tcW w:w="714" w:type="dxa"/>
            <w:shd w:val="clear" w:color="auto" w:fill="auto"/>
          </w:tcPr>
          <w:p w14:paraId="59F15A41" w14:textId="77777777" w:rsidR="009F09C3" w:rsidRPr="007C4F48" w:rsidRDefault="008F7B1E" w:rsidP="009F09C3">
            <w:pPr>
              <w:pStyle w:val="Tabletext"/>
            </w:pPr>
            <w:r w:rsidRPr="007C4F48">
              <w:t>71</w:t>
            </w:r>
          </w:p>
        </w:tc>
        <w:tc>
          <w:tcPr>
            <w:tcW w:w="7361" w:type="dxa"/>
            <w:shd w:val="clear" w:color="auto" w:fill="auto"/>
          </w:tcPr>
          <w:p w14:paraId="1B2047CE" w14:textId="77777777" w:rsidR="009F09C3" w:rsidRPr="007C4F48" w:rsidRDefault="009F09C3" w:rsidP="008F7B1E">
            <w:pPr>
              <w:pStyle w:val="Tabletext"/>
            </w:pPr>
            <w:proofErr w:type="spellStart"/>
            <w:r w:rsidRPr="007C4F48">
              <w:t>Fosamprenavir</w:t>
            </w:r>
            <w:proofErr w:type="spellEnd"/>
          </w:p>
        </w:tc>
      </w:tr>
      <w:tr w:rsidR="009F09C3" w:rsidRPr="007C4F48" w14:paraId="79EB7048" w14:textId="77777777" w:rsidTr="008F7B1E">
        <w:tc>
          <w:tcPr>
            <w:tcW w:w="714" w:type="dxa"/>
            <w:shd w:val="clear" w:color="auto" w:fill="auto"/>
          </w:tcPr>
          <w:p w14:paraId="0FE7C35C" w14:textId="77777777" w:rsidR="009F09C3" w:rsidRPr="007C4F48" w:rsidRDefault="008F7B1E" w:rsidP="009F09C3">
            <w:pPr>
              <w:pStyle w:val="Tabletext"/>
            </w:pPr>
            <w:r w:rsidRPr="007C4F48">
              <w:t>72</w:t>
            </w:r>
          </w:p>
        </w:tc>
        <w:tc>
          <w:tcPr>
            <w:tcW w:w="7361" w:type="dxa"/>
            <w:shd w:val="clear" w:color="auto" w:fill="auto"/>
          </w:tcPr>
          <w:p w14:paraId="493E6668" w14:textId="77777777" w:rsidR="009F09C3" w:rsidRPr="007C4F48" w:rsidRDefault="009F09C3" w:rsidP="008F7B1E">
            <w:pPr>
              <w:pStyle w:val="Tabletext"/>
            </w:pPr>
            <w:proofErr w:type="spellStart"/>
            <w:r w:rsidRPr="007C4F48">
              <w:t>Fosinopril</w:t>
            </w:r>
            <w:proofErr w:type="spellEnd"/>
          </w:p>
        </w:tc>
      </w:tr>
      <w:tr w:rsidR="009F09C3" w:rsidRPr="007C4F48" w14:paraId="64E8239C" w14:textId="77777777" w:rsidTr="008F7B1E">
        <w:tc>
          <w:tcPr>
            <w:tcW w:w="714" w:type="dxa"/>
            <w:shd w:val="clear" w:color="auto" w:fill="auto"/>
          </w:tcPr>
          <w:p w14:paraId="583F6574" w14:textId="77777777" w:rsidR="009F09C3" w:rsidRPr="007C4F48" w:rsidRDefault="008F7B1E" w:rsidP="009F09C3">
            <w:pPr>
              <w:pStyle w:val="Tabletext"/>
            </w:pPr>
            <w:r w:rsidRPr="007C4F48">
              <w:t>73</w:t>
            </w:r>
          </w:p>
        </w:tc>
        <w:tc>
          <w:tcPr>
            <w:tcW w:w="7361" w:type="dxa"/>
            <w:shd w:val="clear" w:color="auto" w:fill="auto"/>
          </w:tcPr>
          <w:p w14:paraId="1323F12E" w14:textId="77777777" w:rsidR="009F09C3" w:rsidRPr="007C4F48" w:rsidRDefault="009F09C3" w:rsidP="008F7B1E">
            <w:pPr>
              <w:pStyle w:val="Tabletext"/>
            </w:pPr>
            <w:proofErr w:type="spellStart"/>
            <w:r w:rsidRPr="007C4F48">
              <w:t>Fosinopril</w:t>
            </w:r>
            <w:proofErr w:type="spellEnd"/>
            <w:r w:rsidRPr="007C4F48">
              <w:t xml:space="preserve"> with hydrochlorothiazide</w:t>
            </w:r>
          </w:p>
        </w:tc>
      </w:tr>
      <w:tr w:rsidR="009F09C3" w:rsidRPr="007C4F48" w14:paraId="4D10E147" w14:textId="77777777" w:rsidTr="008F7B1E">
        <w:tc>
          <w:tcPr>
            <w:tcW w:w="714" w:type="dxa"/>
            <w:shd w:val="clear" w:color="auto" w:fill="auto"/>
          </w:tcPr>
          <w:p w14:paraId="38AB16D3" w14:textId="77777777" w:rsidR="009F09C3" w:rsidRPr="007C4F48" w:rsidRDefault="008F7B1E" w:rsidP="009F09C3">
            <w:pPr>
              <w:pStyle w:val="Tabletext"/>
            </w:pPr>
            <w:r w:rsidRPr="007C4F48">
              <w:t>74</w:t>
            </w:r>
          </w:p>
        </w:tc>
        <w:tc>
          <w:tcPr>
            <w:tcW w:w="7361" w:type="dxa"/>
            <w:shd w:val="clear" w:color="auto" w:fill="auto"/>
          </w:tcPr>
          <w:p w14:paraId="16977FDC" w14:textId="77777777" w:rsidR="009F09C3" w:rsidRPr="007C4F48" w:rsidRDefault="009F09C3" w:rsidP="008F7B1E">
            <w:pPr>
              <w:pStyle w:val="Tabletext"/>
            </w:pPr>
            <w:r w:rsidRPr="007C4F48">
              <w:t>Furosemide (frusemide)</w:t>
            </w:r>
          </w:p>
        </w:tc>
      </w:tr>
      <w:tr w:rsidR="009F09C3" w:rsidRPr="007C4F48" w14:paraId="1DF1E6B1" w14:textId="77777777" w:rsidTr="008F7B1E">
        <w:tc>
          <w:tcPr>
            <w:tcW w:w="714" w:type="dxa"/>
            <w:shd w:val="clear" w:color="auto" w:fill="auto"/>
          </w:tcPr>
          <w:p w14:paraId="1B9F5024" w14:textId="77777777" w:rsidR="009F09C3" w:rsidRPr="007C4F48" w:rsidRDefault="008F7B1E" w:rsidP="009F09C3">
            <w:pPr>
              <w:pStyle w:val="Tabletext"/>
            </w:pPr>
            <w:r w:rsidRPr="007C4F48">
              <w:lastRenderedPageBreak/>
              <w:t>75</w:t>
            </w:r>
          </w:p>
        </w:tc>
        <w:tc>
          <w:tcPr>
            <w:tcW w:w="7361" w:type="dxa"/>
            <w:shd w:val="clear" w:color="auto" w:fill="auto"/>
          </w:tcPr>
          <w:p w14:paraId="49D22568" w14:textId="77777777" w:rsidR="009F09C3" w:rsidRPr="007C4F48" w:rsidRDefault="009F09C3" w:rsidP="008F7B1E">
            <w:pPr>
              <w:pStyle w:val="Tabletext"/>
            </w:pPr>
            <w:proofErr w:type="spellStart"/>
            <w:r w:rsidRPr="007C4F48">
              <w:t>Glibenclamide</w:t>
            </w:r>
            <w:proofErr w:type="spellEnd"/>
          </w:p>
        </w:tc>
      </w:tr>
      <w:tr w:rsidR="009F09C3" w:rsidRPr="007C4F48" w14:paraId="05953722" w14:textId="77777777" w:rsidTr="008F7B1E">
        <w:tc>
          <w:tcPr>
            <w:tcW w:w="714" w:type="dxa"/>
            <w:shd w:val="clear" w:color="auto" w:fill="auto"/>
          </w:tcPr>
          <w:p w14:paraId="642BDAF5" w14:textId="77777777" w:rsidR="009F09C3" w:rsidRPr="007C4F48" w:rsidRDefault="008F7B1E" w:rsidP="009F09C3">
            <w:pPr>
              <w:pStyle w:val="Tabletext"/>
            </w:pPr>
            <w:r w:rsidRPr="007C4F48">
              <w:t>76</w:t>
            </w:r>
          </w:p>
        </w:tc>
        <w:tc>
          <w:tcPr>
            <w:tcW w:w="7361" w:type="dxa"/>
            <w:shd w:val="clear" w:color="auto" w:fill="auto"/>
          </w:tcPr>
          <w:p w14:paraId="017BCDDD" w14:textId="77777777" w:rsidR="009F09C3" w:rsidRPr="007C4F48" w:rsidRDefault="009F09C3" w:rsidP="008F7B1E">
            <w:pPr>
              <w:pStyle w:val="Tabletext"/>
            </w:pPr>
            <w:r w:rsidRPr="007C4F48">
              <w:t>Gliclazide</w:t>
            </w:r>
          </w:p>
        </w:tc>
      </w:tr>
      <w:tr w:rsidR="009F09C3" w:rsidRPr="007C4F48" w14:paraId="78D80276" w14:textId="77777777" w:rsidTr="008F7B1E">
        <w:tc>
          <w:tcPr>
            <w:tcW w:w="714" w:type="dxa"/>
            <w:shd w:val="clear" w:color="auto" w:fill="auto"/>
          </w:tcPr>
          <w:p w14:paraId="4870CE65" w14:textId="77777777" w:rsidR="009F09C3" w:rsidRPr="007C4F48" w:rsidRDefault="008F7B1E" w:rsidP="009F09C3">
            <w:pPr>
              <w:pStyle w:val="Tabletext"/>
            </w:pPr>
            <w:r w:rsidRPr="007C4F48">
              <w:t>77</w:t>
            </w:r>
          </w:p>
        </w:tc>
        <w:tc>
          <w:tcPr>
            <w:tcW w:w="7361" w:type="dxa"/>
            <w:shd w:val="clear" w:color="auto" w:fill="auto"/>
          </w:tcPr>
          <w:p w14:paraId="2AAAE320" w14:textId="77777777" w:rsidR="009F09C3" w:rsidRPr="007C4F48" w:rsidRDefault="009F09C3" w:rsidP="008F7B1E">
            <w:pPr>
              <w:pStyle w:val="Tabletext"/>
            </w:pPr>
            <w:r w:rsidRPr="007C4F48">
              <w:t>Glimepiride</w:t>
            </w:r>
          </w:p>
        </w:tc>
      </w:tr>
      <w:tr w:rsidR="009F09C3" w:rsidRPr="007C4F48" w14:paraId="1A49EB70" w14:textId="77777777" w:rsidTr="008F7B1E">
        <w:tc>
          <w:tcPr>
            <w:tcW w:w="714" w:type="dxa"/>
            <w:shd w:val="clear" w:color="auto" w:fill="auto"/>
          </w:tcPr>
          <w:p w14:paraId="11E35FC8" w14:textId="77777777" w:rsidR="009F09C3" w:rsidRPr="007C4F48" w:rsidRDefault="008F7B1E" w:rsidP="009F09C3">
            <w:pPr>
              <w:pStyle w:val="Tabletext"/>
            </w:pPr>
            <w:r w:rsidRPr="007C4F48">
              <w:t>78</w:t>
            </w:r>
          </w:p>
        </w:tc>
        <w:tc>
          <w:tcPr>
            <w:tcW w:w="7361" w:type="dxa"/>
            <w:shd w:val="clear" w:color="auto" w:fill="auto"/>
          </w:tcPr>
          <w:p w14:paraId="5ADE3952" w14:textId="77777777" w:rsidR="009F09C3" w:rsidRPr="007C4F48" w:rsidRDefault="009F09C3" w:rsidP="008F7B1E">
            <w:pPr>
              <w:pStyle w:val="Tabletext"/>
            </w:pPr>
            <w:r w:rsidRPr="007C4F48">
              <w:t>Glipizide</w:t>
            </w:r>
          </w:p>
        </w:tc>
      </w:tr>
      <w:tr w:rsidR="009F09C3" w:rsidRPr="007C4F48" w14:paraId="5F61E1A3" w14:textId="77777777" w:rsidTr="008F7B1E">
        <w:tc>
          <w:tcPr>
            <w:tcW w:w="714" w:type="dxa"/>
            <w:shd w:val="clear" w:color="auto" w:fill="auto"/>
          </w:tcPr>
          <w:p w14:paraId="20D9E9B4" w14:textId="77777777" w:rsidR="009F09C3" w:rsidRPr="007C4F48" w:rsidRDefault="008F7B1E" w:rsidP="009F09C3">
            <w:pPr>
              <w:pStyle w:val="Tabletext"/>
            </w:pPr>
            <w:r w:rsidRPr="007C4F48">
              <w:t>79</w:t>
            </w:r>
          </w:p>
        </w:tc>
        <w:tc>
          <w:tcPr>
            <w:tcW w:w="7361" w:type="dxa"/>
            <w:shd w:val="clear" w:color="auto" w:fill="auto"/>
          </w:tcPr>
          <w:p w14:paraId="62E752D7" w14:textId="77777777" w:rsidR="009F09C3" w:rsidRPr="007C4F48" w:rsidRDefault="009F09C3" w:rsidP="008F7B1E">
            <w:pPr>
              <w:pStyle w:val="Tabletext"/>
            </w:pPr>
            <w:r w:rsidRPr="007C4F48">
              <w:t>Hydrochlorothiazide</w:t>
            </w:r>
          </w:p>
        </w:tc>
      </w:tr>
      <w:tr w:rsidR="009F09C3" w:rsidRPr="007C4F48" w14:paraId="420966BD" w14:textId="77777777" w:rsidTr="008F7B1E">
        <w:tc>
          <w:tcPr>
            <w:tcW w:w="714" w:type="dxa"/>
            <w:shd w:val="clear" w:color="auto" w:fill="auto"/>
          </w:tcPr>
          <w:p w14:paraId="491A1AC2" w14:textId="77777777" w:rsidR="009F09C3" w:rsidRPr="007C4F48" w:rsidRDefault="008F7B1E" w:rsidP="009F09C3">
            <w:pPr>
              <w:pStyle w:val="Tabletext"/>
            </w:pPr>
            <w:r w:rsidRPr="007C4F48">
              <w:t>80</w:t>
            </w:r>
          </w:p>
        </w:tc>
        <w:tc>
          <w:tcPr>
            <w:tcW w:w="7361" w:type="dxa"/>
            <w:shd w:val="clear" w:color="auto" w:fill="auto"/>
          </w:tcPr>
          <w:p w14:paraId="09815793" w14:textId="77777777" w:rsidR="009F09C3" w:rsidRPr="007C4F48" w:rsidRDefault="009F09C3" w:rsidP="008F7B1E">
            <w:pPr>
              <w:pStyle w:val="Tabletext"/>
            </w:pPr>
            <w:r w:rsidRPr="007C4F48">
              <w:t>Indacaterol</w:t>
            </w:r>
          </w:p>
        </w:tc>
      </w:tr>
      <w:tr w:rsidR="009F09C3" w:rsidRPr="007C4F48" w14:paraId="25F92EC5" w14:textId="77777777" w:rsidTr="008F7B1E">
        <w:tc>
          <w:tcPr>
            <w:tcW w:w="714" w:type="dxa"/>
            <w:shd w:val="clear" w:color="auto" w:fill="auto"/>
          </w:tcPr>
          <w:p w14:paraId="7DB72D4F" w14:textId="77777777" w:rsidR="009F09C3" w:rsidRPr="007C4F48" w:rsidRDefault="008F7B1E" w:rsidP="009F09C3">
            <w:pPr>
              <w:pStyle w:val="Tabletext"/>
            </w:pPr>
            <w:r w:rsidRPr="007C4F48">
              <w:t>81</w:t>
            </w:r>
          </w:p>
        </w:tc>
        <w:tc>
          <w:tcPr>
            <w:tcW w:w="7361" w:type="dxa"/>
            <w:shd w:val="clear" w:color="auto" w:fill="auto"/>
          </w:tcPr>
          <w:p w14:paraId="775228EE" w14:textId="77777777" w:rsidR="009F09C3" w:rsidRPr="007C4F48" w:rsidRDefault="009F09C3" w:rsidP="008F7B1E">
            <w:pPr>
              <w:pStyle w:val="Tabletext"/>
            </w:pPr>
            <w:r w:rsidRPr="007C4F48">
              <w:t>Indacaterol with Mometasone</w:t>
            </w:r>
          </w:p>
        </w:tc>
      </w:tr>
      <w:tr w:rsidR="009F09C3" w:rsidRPr="007C4F48" w14:paraId="40842844" w14:textId="77777777" w:rsidTr="008F7B1E">
        <w:tc>
          <w:tcPr>
            <w:tcW w:w="714" w:type="dxa"/>
            <w:shd w:val="clear" w:color="auto" w:fill="auto"/>
          </w:tcPr>
          <w:p w14:paraId="6383FC3A" w14:textId="77777777" w:rsidR="009F09C3" w:rsidRPr="007C4F48" w:rsidRDefault="008F7B1E" w:rsidP="009F09C3">
            <w:pPr>
              <w:pStyle w:val="Tabletext"/>
            </w:pPr>
            <w:r w:rsidRPr="007C4F48">
              <w:t>82</w:t>
            </w:r>
          </w:p>
        </w:tc>
        <w:tc>
          <w:tcPr>
            <w:tcW w:w="7361" w:type="dxa"/>
            <w:shd w:val="clear" w:color="auto" w:fill="auto"/>
          </w:tcPr>
          <w:p w14:paraId="597033E8" w14:textId="77777777" w:rsidR="009F09C3" w:rsidRPr="007C4F48" w:rsidRDefault="009F09C3" w:rsidP="008F7B1E">
            <w:pPr>
              <w:pStyle w:val="Tabletext"/>
            </w:pPr>
            <w:r w:rsidRPr="007C4F48">
              <w:t>Indapamide</w:t>
            </w:r>
          </w:p>
        </w:tc>
      </w:tr>
      <w:tr w:rsidR="009F09C3" w:rsidRPr="007C4F48" w14:paraId="6CD455B8" w14:textId="77777777" w:rsidTr="008F7B1E">
        <w:tc>
          <w:tcPr>
            <w:tcW w:w="714" w:type="dxa"/>
            <w:shd w:val="clear" w:color="auto" w:fill="auto"/>
          </w:tcPr>
          <w:p w14:paraId="2909A281" w14:textId="77777777" w:rsidR="009F09C3" w:rsidRPr="007C4F48" w:rsidRDefault="008F7B1E" w:rsidP="009F09C3">
            <w:pPr>
              <w:pStyle w:val="Tabletext"/>
            </w:pPr>
            <w:r w:rsidRPr="007C4F48">
              <w:t>83</w:t>
            </w:r>
          </w:p>
        </w:tc>
        <w:tc>
          <w:tcPr>
            <w:tcW w:w="7361" w:type="dxa"/>
            <w:shd w:val="clear" w:color="auto" w:fill="auto"/>
          </w:tcPr>
          <w:p w14:paraId="71ABF49E" w14:textId="77777777" w:rsidR="009F09C3" w:rsidRPr="007C4F48" w:rsidRDefault="009F09C3" w:rsidP="008F7B1E">
            <w:pPr>
              <w:pStyle w:val="Tabletext"/>
            </w:pPr>
            <w:r w:rsidRPr="007C4F48">
              <w:t xml:space="preserve">Insulin </w:t>
            </w:r>
            <w:proofErr w:type="spellStart"/>
            <w:r w:rsidRPr="007C4F48">
              <w:t>aspart</w:t>
            </w:r>
            <w:proofErr w:type="spellEnd"/>
          </w:p>
        </w:tc>
      </w:tr>
      <w:tr w:rsidR="009F09C3" w:rsidRPr="007C4F48" w14:paraId="61F61269" w14:textId="77777777" w:rsidTr="008F7B1E">
        <w:tc>
          <w:tcPr>
            <w:tcW w:w="714" w:type="dxa"/>
            <w:shd w:val="clear" w:color="auto" w:fill="auto"/>
          </w:tcPr>
          <w:p w14:paraId="28E96BA8" w14:textId="77777777" w:rsidR="009F09C3" w:rsidRPr="007C4F48" w:rsidRDefault="008F7B1E" w:rsidP="009F09C3">
            <w:pPr>
              <w:pStyle w:val="Tabletext"/>
            </w:pPr>
            <w:r w:rsidRPr="007C4F48">
              <w:t>84</w:t>
            </w:r>
          </w:p>
        </w:tc>
        <w:tc>
          <w:tcPr>
            <w:tcW w:w="7361" w:type="dxa"/>
            <w:shd w:val="clear" w:color="auto" w:fill="auto"/>
          </w:tcPr>
          <w:p w14:paraId="1DD3D098" w14:textId="77777777" w:rsidR="009F09C3" w:rsidRPr="007C4F48" w:rsidRDefault="009F09C3" w:rsidP="008F7B1E">
            <w:pPr>
              <w:pStyle w:val="Tabletext"/>
            </w:pPr>
            <w:r w:rsidRPr="007C4F48">
              <w:t xml:space="preserve">Insulin </w:t>
            </w:r>
            <w:proofErr w:type="spellStart"/>
            <w:r w:rsidRPr="007C4F48">
              <w:t>aspart</w:t>
            </w:r>
            <w:proofErr w:type="spellEnd"/>
            <w:r w:rsidRPr="007C4F48">
              <w:t xml:space="preserve"> with insulin </w:t>
            </w:r>
            <w:proofErr w:type="spellStart"/>
            <w:r w:rsidRPr="007C4F48">
              <w:t>aspart</w:t>
            </w:r>
            <w:proofErr w:type="spellEnd"/>
            <w:r w:rsidRPr="007C4F48">
              <w:t xml:space="preserve"> protamine</w:t>
            </w:r>
          </w:p>
        </w:tc>
      </w:tr>
      <w:tr w:rsidR="009F09C3" w:rsidRPr="007C4F48" w14:paraId="74C0C5F5" w14:textId="77777777" w:rsidTr="008F7B1E">
        <w:tc>
          <w:tcPr>
            <w:tcW w:w="714" w:type="dxa"/>
            <w:shd w:val="clear" w:color="auto" w:fill="auto"/>
          </w:tcPr>
          <w:p w14:paraId="382D3304" w14:textId="77777777" w:rsidR="009F09C3" w:rsidRPr="007C4F48" w:rsidRDefault="008F7B1E" w:rsidP="009F09C3">
            <w:pPr>
              <w:pStyle w:val="Tabletext"/>
            </w:pPr>
            <w:r w:rsidRPr="007C4F48">
              <w:t>85</w:t>
            </w:r>
          </w:p>
        </w:tc>
        <w:tc>
          <w:tcPr>
            <w:tcW w:w="7361" w:type="dxa"/>
            <w:shd w:val="clear" w:color="auto" w:fill="auto"/>
          </w:tcPr>
          <w:p w14:paraId="390AF75F" w14:textId="77777777" w:rsidR="009F09C3" w:rsidRPr="007C4F48" w:rsidRDefault="009F09C3" w:rsidP="008F7B1E">
            <w:pPr>
              <w:pStyle w:val="Tabletext"/>
            </w:pPr>
            <w:r w:rsidRPr="007C4F48">
              <w:t xml:space="preserve">Insulin </w:t>
            </w:r>
            <w:proofErr w:type="spellStart"/>
            <w:r w:rsidRPr="007C4F48">
              <w:t>degludec</w:t>
            </w:r>
            <w:proofErr w:type="spellEnd"/>
            <w:r w:rsidRPr="007C4F48">
              <w:t xml:space="preserve"> with insulin </w:t>
            </w:r>
            <w:proofErr w:type="spellStart"/>
            <w:r w:rsidRPr="007C4F48">
              <w:t>aspart</w:t>
            </w:r>
            <w:proofErr w:type="spellEnd"/>
          </w:p>
        </w:tc>
      </w:tr>
      <w:tr w:rsidR="009F09C3" w:rsidRPr="007C4F48" w14:paraId="1163C348" w14:textId="77777777" w:rsidTr="008F7B1E">
        <w:tc>
          <w:tcPr>
            <w:tcW w:w="714" w:type="dxa"/>
            <w:shd w:val="clear" w:color="auto" w:fill="auto"/>
          </w:tcPr>
          <w:p w14:paraId="22774F07" w14:textId="77777777" w:rsidR="009F09C3" w:rsidRPr="007C4F48" w:rsidRDefault="008F7B1E" w:rsidP="009F09C3">
            <w:pPr>
              <w:pStyle w:val="Tabletext"/>
            </w:pPr>
            <w:r w:rsidRPr="007C4F48">
              <w:t>86</w:t>
            </w:r>
          </w:p>
        </w:tc>
        <w:tc>
          <w:tcPr>
            <w:tcW w:w="7361" w:type="dxa"/>
            <w:shd w:val="clear" w:color="auto" w:fill="auto"/>
          </w:tcPr>
          <w:p w14:paraId="561F7F4E" w14:textId="77777777" w:rsidR="009F09C3" w:rsidRPr="007C4F48" w:rsidRDefault="009F09C3" w:rsidP="008F7B1E">
            <w:pPr>
              <w:pStyle w:val="Tabletext"/>
            </w:pPr>
            <w:r w:rsidRPr="007C4F48">
              <w:t>Insulin detemir</w:t>
            </w:r>
          </w:p>
        </w:tc>
      </w:tr>
      <w:tr w:rsidR="009F09C3" w:rsidRPr="007C4F48" w14:paraId="3172314C" w14:textId="77777777" w:rsidTr="008F7B1E">
        <w:tc>
          <w:tcPr>
            <w:tcW w:w="714" w:type="dxa"/>
            <w:shd w:val="clear" w:color="auto" w:fill="auto"/>
          </w:tcPr>
          <w:p w14:paraId="3B4762DE" w14:textId="77777777" w:rsidR="009F09C3" w:rsidRPr="007C4F48" w:rsidRDefault="008F7B1E" w:rsidP="009F09C3">
            <w:pPr>
              <w:pStyle w:val="Tabletext"/>
            </w:pPr>
            <w:r w:rsidRPr="007C4F48">
              <w:t>87</w:t>
            </w:r>
          </w:p>
        </w:tc>
        <w:tc>
          <w:tcPr>
            <w:tcW w:w="7361" w:type="dxa"/>
            <w:shd w:val="clear" w:color="auto" w:fill="auto"/>
          </w:tcPr>
          <w:p w14:paraId="3CA8C3F4" w14:textId="77777777" w:rsidR="009F09C3" w:rsidRPr="007C4F48" w:rsidRDefault="009F09C3" w:rsidP="008F7B1E">
            <w:pPr>
              <w:pStyle w:val="Tabletext"/>
            </w:pPr>
            <w:r w:rsidRPr="007C4F48">
              <w:t>Insulin glargine</w:t>
            </w:r>
          </w:p>
        </w:tc>
      </w:tr>
      <w:tr w:rsidR="009F09C3" w:rsidRPr="007C4F48" w14:paraId="048DEF35" w14:textId="77777777" w:rsidTr="008F7B1E">
        <w:tc>
          <w:tcPr>
            <w:tcW w:w="714" w:type="dxa"/>
            <w:shd w:val="clear" w:color="auto" w:fill="auto"/>
          </w:tcPr>
          <w:p w14:paraId="04D9F94B" w14:textId="77777777" w:rsidR="009F09C3" w:rsidRPr="007C4F48" w:rsidRDefault="008F7B1E" w:rsidP="009F09C3">
            <w:pPr>
              <w:pStyle w:val="Tabletext"/>
            </w:pPr>
            <w:r w:rsidRPr="007C4F48">
              <w:t>88</w:t>
            </w:r>
          </w:p>
        </w:tc>
        <w:tc>
          <w:tcPr>
            <w:tcW w:w="7361" w:type="dxa"/>
            <w:shd w:val="clear" w:color="auto" w:fill="auto"/>
          </w:tcPr>
          <w:p w14:paraId="393D6D11" w14:textId="77777777" w:rsidR="009F09C3" w:rsidRPr="007C4F48" w:rsidRDefault="009F09C3" w:rsidP="008F7B1E">
            <w:pPr>
              <w:pStyle w:val="Tabletext"/>
            </w:pPr>
            <w:r w:rsidRPr="007C4F48">
              <w:t xml:space="preserve">Insulin </w:t>
            </w:r>
            <w:proofErr w:type="spellStart"/>
            <w:r w:rsidRPr="007C4F48">
              <w:t>glulisine</w:t>
            </w:r>
            <w:proofErr w:type="spellEnd"/>
          </w:p>
        </w:tc>
      </w:tr>
      <w:tr w:rsidR="009F09C3" w:rsidRPr="007C4F48" w14:paraId="04943BE6" w14:textId="77777777" w:rsidTr="008F7B1E">
        <w:tc>
          <w:tcPr>
            <w:tcW w:w="714" w:type="dxa"/>
            <w:shd w:val="clear" w:color="auto" w:fill="auto"/>
          </w:tcPr>
          <w:p w14:paraId="541E8969" w14:textId="77777777" w:rsidR="009F09C3" w:rsidRPr="007C4F48" w:rsidRDefault="008F7B1E" w:rsidP="009F09C3">
            <w:pPr>
              <w:pStyle w:val="Tabletext"/>
            </w:pPr>
            <w:r w:rsidRPr="007C4F48">
              <w:t>89</w:t>
            </w:r>
          </w:p>
        </w:tc>
        <w:tc>
          <w:tcPr>
            <w:tcW w:w="7361" w:type="dxa"/>
            <w:shd w:val="clear" w:color="auto" w:fill="auto"/>
          </w:tcPr>
          <w:p w14:paraId="328A7416" w14:textId="77777777" w:rsidR="009F09C3" w:rsidRPr="007C4F48" w:rsidRDefault="009F09C3" w:rsidP="008F7B1E">
            <w:pPr>
              <w:pStyle w:val="Tabletext"/>
            </w:pPr>
            <w:r w:rsidRPr="007C4F48">
              <w:t>Insulin isophane human</w:t>
            </w:r>
          </w:p>
        </w:tc>
      </w:tr>
      <w:tr w:rsidR="009F09C3" w:rsidRPr="007C4F48" w14:paraId="37DDCF0C" w14:textId="77777777" w:rsidTr="008F7B1E">
        <w:tc>
          <w:tcPr>
            <w:tcW w:w="714" w:type="dxa"/>
            <w:shd w:val="clear" w:color="auto" w:fill="auto"/>
          </w:tcPr>
          <w:p w14:paraId="45CA9A1B" w14:textId="77777777" w:rsidR="009F09C3" w:rsidRPr="007C4F48" w:rsidRDefault="008F7B1E" w:rsidP="009F09C3">
            <w:pPr>
              <w:pStyle w:val="Tabletext"/>
            </w:pPr>
            <w:r w:rsidRPr="007C4F48">
              <w:t>90</w:t>
            </w:r>
          </w:p>
        </w:tc>
        <w:tc>
          <w:tcPr>
            <w:tcW w:w="7361" w:type="dxa"/>
            <w:shd w:val="clear" w:color="auto" w:fill="auto"/>
          </w:tcPr>
          <w:p w14:paraId="0886D674" w14:textId="77777777" w:rsidR="009F09C3" w:rsidRPr="007C4F48" w:rsidRDefault="009F09C3" w:rsidP="008F7B1E">
            <w:pPr>
              <w:pStyle w:val="Tabletext"/>
            </w:pPr>
            <w:r w:rsidRPr="007C4F48">
              <w:t>Insulin isophane human with insulin neutral human</w:t>
            </w:r>
          </w:p>
        </w:tc>
      </w:tr>
      <w:tr w:rsidR="009F09C3" w:rsidRPr="007C4F48" w14:paraId="44E0B151" w14:textId="77777777" w:rsidTr="008F7B1E">
        <w:tc>
          <w:tcPr>
            <w:tcW w:w="714" w:type="dxa"/>
            <w:shd w:val="clear" w:color="auto" w:fill="auto"/>
          </w:tcPr>
          <w:p w14:paraId="535CCDF5" w14:textId="77777777" w:rsidR="009F09C3" w:rsidRPr="007C4F48" w:rsidRDefault="008F7B1E" w:rsidP="009F09C3">
            <w:pPr>
              <w:pStyle w:val="Tabletext"/>
            </w:pPr>
            <w:r w:rsidRPr="007C4F48">
              <w:t>91</w:t>
            </w:r>
          </w:p>
        </w:tc>
        <w:tc>
          <w:tcPr>
            <w:tcW w:w="7361" w:type="dxa"/>
            <w:shd w:val="clear" w:color="auto" w:fill="auto"/>
          </w:tcPr>
          <w:p w14:paraId="2A561E9A" w14:textId="77777777" w:rsidR="009F09C3" w:rsidRPr="007C4F48" w:rsidRDefault="009F09C3" w:rsidP="008F7B1E">
            <w:pPr>
              <w:pStyle w:val="Tabletext"/>
            </w:pPr>
            <w:r w:rsidRPr="007C4F48">
              <w:t>Insulin lispro</w:t>
            </w:r>
          </w:p>
        </w:tc>
      </w:tr>
      <w:tr w:rsidR="009F09C3" w:rsidRPr="007C4F48" w14:paraId="61914954" w14:textId="77777777" w:rsidTr="008F7B1E">
        <w:tc>
          <w:tcPr>
            <w:tcW w:w="714" w:type="dxa"/>
            <w:shd w:val="clear" w:color="auto" w:fill="auto"/>
          </w:tcPr>
          <w:p w14:paraId="7AFF532E" w14:textId="77777777" w:rsidR="009F09C3" w:rsidRPr="007C4F48" w:rsidRDefault="008F7B1E" w:rsidP="009F09C3">
            <w:pPr>
              <w:pStyle w:val="Tabletext"/>
            </w:pPr>
            <w:r w:rsidRPr="007C4F48">
              <w:t>92</w:t>
            </w:r>
          </w:p>
        </w:tc>
        <w:tc>
          <w:tcPr>
            <w:tcW w:w="7361" w:type="dxa"/>
            <w:shd w:val="clear" w:color="auto" w:fill="auto"/>
          </w:tcPr>
          <w:p w14:paraId="3026F4FD" w14:textId="77777777" w:rsidR="009F09C3" w:rsidRPr="007C4F48" w:rsidRDefault="009F09C3" w:rsidP="008F7B1E">
            <w:pPr>
              <w:pStyle w:val="Tabletext"/>
            </w:pPr>
            <w:r w:rsidRPr="007C4F48">
              <w:t>Insulin lispro with insulin lispro protamine</w:t>
            </w:r>
          </w:p>
        </w:tc>
      </w:tr>
      <w:tr w:rsidR="009F09C3" w:rsidRPr="007C4F48" w14:paraId="1F4B1007" w14:textId="77777777" w:rsidTr="008F7B1E">
        <w:tc>
          <w:tcPr>
            <w:tcW w:w="714" w:type="dxa"/>
            <w:shd w:val="clear" w:color="auto" w:fill="auto"/>
          </w:tcPr>
          <w:p w14:paraId="1DB6F6EE" w14:textId="77777777" w:rsidR="009F09C3" w:rsidRPr="007C4F48" w:rsidRDefault="008F7B1E" w:rsidP="009F09C3">
            <w:pPr>
              <w:pStyle w:val="Tabletext"/>
            </w:pPr>
            <w:r w:rsidRPr="007C4F48">
              <w:t>93</w:t>
            </w:r>
          </w:p>
        </w:tc>
        <w:tc>
          <w:tcPr>
            <w:tcW w:w="7361" w:type="dxa"/>
            <w:shd w:val="clear" w:color="auto" w:fill="auto"/>
          </w:tcPr>
          <w:p w14:paraId="0F2BD305" w14:textId="77777777" w:rsidR="009F09C3" w:rsidRPr="007C4F48" w:rsidRDefault="009F09C3" w:rsidP="008F7B1E">
            <w:pPr>
              <w:pStyle w:val="Tabletext"/>
            </w:pPr>
            <w:r w:rsidRPr="007C4F48">
              <w:t>Insulin neutral human</w:t>
            </w:r>
          </w:p>
        </w:tc>
      </w:tr>
      <w:tr w:rsidR="009F09C3" w:rsidRPr="007C4F48" w14:paraId="0B296B4A" w14:textId="77777777" w:rsidTr="008F7B1E">
        <w:tc>
          <w:tcPr>
            <w:tcW w:w="714" w:type="dxa"/>
            <w:shd w:val="clear" w:color="auto" w:fill="auto"/>
          </w:tcPr>
          <w:p w14:paraId="1DB2B2A3" w14:textId="77777777" w:rsidR="009F09C3" w:rsidRPr="007C4F48" w:rsidRDefault="008F7B1E" w:rsidP="009F09C3">
            <w:pPr>
              <w:pStyle w:val="Tabletext"/>
            </w:pPr>
            <w:r w:rsidRPr="007C4F48">
              <w:t>94</w:t>
            </w:r>
          </w:p>
        </w:tc>
        <w:tc>
          <w:tcPr>
            <w:tcW w:w="7361" w:type="dxa"/>
            <w:shd w:val="clear" w:color="auto" w:fill="auto"/>
          </w:tcPr>
          <w:p w14:paraId="6B7BE5BD" w14:textId="77777777" w:rsidR="009F09C3" w:rsidRPr="007C4F48" w:rsidRDefault="009F09C3" w:rsidP="008F7B1E">
            <w:pPr>
              <w:pStyle w:val="Tabletext"/>
            </w:pPr>
            <w:r w:rsidRPr="007C4F48">
              <w:t>Irbesartan</w:t>
            </w:r>
          </w:p>
        </w:tc>
      </w:tr>
      <w:tr w:rsidR="009F09C3" w:rsidRPr="007C4F48" w14:paraId="3CA81E4D" w14:textId="77777777" w:rsidTr="008F7B1E">
        <w:tc>
          <w:tcPr>
            <w:tcW w:w="714" w:type="dxa"/>
            <w:shd w:val="clear" w:color="auto" w:fill="auto"/>
          </w:tcPr>
          <w:p w14:paraId="4F05B173" w14:textId="77777777" w:rsidR="009F09C3" w:rsidRPr="007C4F48" w:rsidRDefault="008F7B1E" w:rsidP="009F09C3">
            <w:pPr>
              <w:pStyle w:val="Tabletext"/>
            </w:pPr>
            <w:r w:rsidRPr="007C4F48">
              <w:t>95</w:t>
            </w:r>
          </w:p>
        </w:tc>
        <w:tc>
          <w:tcPr>
            <w:tcW w:w="7361" w:type="dxa"/>
            <w:shd w:val="clear" w:color="auto" w:fill="auto"/>
          </w:tcPr>
          <w:p w14:paraId="28757221" w14:textId="77777777" w:rsidR="009F09C3" w:rsidRPr="007C4F48" w:rsidRDefault="009F09C3" w:rsidP="008F7B1E">
            <w:pPr>
              <w:pStyle w:val="Tabletext"/>
            </w:pPr>
            <w:r w:rsidRPr="007C4F48">
              <w:t>Irbesartan with hydrochlorothiazide</w:t>
            </w:r>
          </w:p>
        </w:tc>
      </w:tr>
      <w:tr w:rsidR="009F09C3" w:rsidRPr="007C4F48" w14:paraId="31A58913" w14:textId="77777777" w:rsidTr="008F7B1E">
        <w:tc>
          <w:tcPr>
            <w:tcW w:w="714" w:type="dxa"/>
            <w:shd w:val="clear" w:color="auto" w:fill="auto"/>
          </w:tcPr>
          <w:p w14:paraId="189F404C" w14:textId="77777777" w:rsidR="009F09C3" w:rsidRPr="007C4F48" w:rsidRDefault="008F7B1E" w:rsidP="009F09C3">
            <w:pPr>
              <w:pStyle w:val="Tabletext"/>
            </w:pPr>
            <w:r w:rsidRPr="007C4F48">
              <w:t>96</w:t>
            </w:r>
          </w:p>
        </w:tc>
        <w:tc>
          <w:tcPr>
            <w:tcW w:w="7361" w:type="dxa"/>
            <w:shd w:val="clear" w:color="auto" w:fill="auto"/>
          </w:tcPr>
          <w:p w14:paraId="307272A9" w14:textId="77777777" w:rsidR="009F09C3" w:rsidRPr="007C4F48" w:rsidRDefault="009F09C3" w:rsidP="008F7B1E">
            <w:pPr>
              <w:pStyle w:val="Tabletext"/>
            </w:pPr>
            <w:r w:rsidRPr="007C4F48">
              <w:t>Labetalol</w:t>
            </w:r>
          </w:p>
        </w:tc>
      </w:tr>
      <w:tr w:rsidR="009F09C3" w:rsidRPr="007C4F48" w14:paraId="33ACD973" w14:textId="77777777" w:rsidTr="008F7B1E">
        <w:tc>
          <w:tcPr>
            <w:tcW w:w="714" w:type="dxa"/>
            <w:shd w:val="clear" w:color="auto" w:fill="auto"/>
          </w:tcPr>
          <w:p w14:paraId="368862EA" w14:textId="77777777" w:rsidR="009F09C3" w:rsidRPr="007C4F48" w:rsidRDefault="008F7B1E" w:rsidP="009F09C3">
            <w:pPr>
              <w:pStyle w:val="Tabletext"/>
            </w:pPr>
            <w:r w:rsidRPr="007C4F48">
              <w:t>97</w:t>
            </w:r>
          </w:p>
        </w:tc>
        <w:tc>
          <w:tcPr>
            <w:tcW w:w="7361" w:type="dxa"/>
            <w:shd w:val="clear" w:color="auto" w:fill="auto"/>
          </w:tcPr>
          <w:p w14:paraId="294769A6" w14:textId="77777777" w:rsidR="009F09C3" w:rsidRPr="007C4F48" w:rsidRDefault="009F09C3" w:rsidP="008F7B1E">
            <w:pPr>
              <w:pStyle w:val="Tabletext"/>
            </w:pPr>
            <w:r w:rsidRPr="007C4F48">
              <w:t>Lamivudine</w:t>
            </w:r>
          </w:p>
        </w:tc>
      </w:tr>
      <w:tr w:rsidR="009F09C3" w:rsidRPr="007C4F48" w14:paraId="13B9AFEA" w14:textId="77777777" w:rsidTr="008F7B1E">
        <w:tc>
          <w:tcPr>
            <w:tcW w:w="714" w:type="dxa"/>
            <w:shd w:val="clear" w:color="auto" w:fill="auto"/>
          </w:tcPr>
          <w:p w14:paraId="091EE9F2" w14:textId="77777777" w:rsidR="009F09C3" w:rsidRPr="007C4F48" w:rsidRDefault="008F7B1E" w:rsidP="009F09C3">
            <w:pPr>
              <w:pStyle w:val="Tabletext"/>
            </w:pPr>
            <w:r w:rsidRPr="007C4F48">
              <w:t>98</w:t>
            </w:r>
          </w:p>
        </w:tc>
        <w:tc>
          <w:tcPr>
            <w:tcW w:w="7361" w:type="dxa"/>
            <w:shd w:val="clear" w:color="auto" w:fill="auto"/>
          </w:tcPr>
          <w:p w14:paraId="0201A23D" w14:textId="77777777" w:rsidR="009F09C3" w:rsidRPr="007C4F48" w:rsidRDefault="009F09C3" w:rsidP="008F7B1E">
            <w:pPr>
              <w:pStyle w:val="Tabletext"/>
            </w:pPr>
            <w:r w:rsidRPr="007C4F48">
              <w:t>Lamivudine with zidovudine</w:t>
            </w:r>
          </w:p>
        </w:tc>
      </w:tr>
      <w:tr w:rsidR="009F09C3" w:rsidRPr="007C4F48" w14:paraId="10854F6C" w14:textId="77777777" w:rsidTr="008F7B1E">
        <w:tc>
          <w:tcPr>
            <w:tcW w:w="714" w:type="dxa"/>
            <w:shd w:val="clear" w:color="auto" w:fill="auto"/>
          </w:tcPr>
          <w:p w14:paraId="559E6EDD" w14:textId="77777777" w:rsidR="009F09C3" w:rsidRPr="007C4F48" w:rsidRDefault="008F7B1E" w:rsidP="009F09C3">
            <w:pPr>
              <w:pStyle w:val="Tabletext"/>
            </w:pPr>
            <w:r w:rsidRPr="007C4F48">
              <w:t>99</w:t>
            </w:r>
          </w:p>
        </w:tc>
        <w:tc>
          <w:tcPr>
            <w:tcW w:w="7361" w:type="dxa"/>
            <w:shd w:val="clear" w:color="auto" w:fill="auto"/>
          </w:tcPr>
          <w:p w14:paraId="3A0FF05F" w14:textId="77777777" w:rsidR="009F09C3" w:rsidRPr="007C4F48" w:rsidRDefault="009F09C3" w:rsidP="008F7B1E">
            <w:pPr>
              <w:pStyle w:val="Tabletext"/>
            </w:pPr>
            <w:r w:rsidRPr="007C4F48">
              <w:t>Lercanidipine</w:t>
            </w:r>
          </w:p>
        </w:tc>
      </w:tr>
      <w:tr w:rsidR="009F09C3" w:rsidRPr="007C4F48" w14:paraId="0AFDD3E5" w14:textId="77777777" w:rsidTr="008F7B1E">
        <w:tc>
          <w:tcPr>
            <w:tcW w:w="714" w:type="dxa"/>
            <w:shd w:val="clear" w:color="auto" w:fill="auto"/>
          </w:tcPr>
          <w:p w14:paraId="65448CB7" w14:textId="77777777" w:rsidR="009F09C3" w:rsidRPr="007C4F48" w:rsidRDefault="008F7B1E" w:rsidP="009F09C3">
            <w:pPr>
              <w:pStyle w:val="Tabletext"/>
            </w:pPr>
            <w:r w:rsidRPr="007C4F48">
              <w:t>100</w:t>
            </w:r>
          </w:p>
        </w:tc>
        <w:tc>
          <w:tcPr>
            <w:tcW w:w="7361" w:type="dxa"/>
            <w:shd w:val="clear" w:color="auto" w:fill="auto"/>
          </w:tcPr>
          <w:p w14:paraId="11D74850" w14:textId="77777777" w:rsidR="009F09C3" w:rsidRPr="007C4F48" w:rsidRDefault="009F09C3" w:rsidP="008F7B1E">
            <w:pPr>
              <w:pStyle w:val="Tabletext"/>
            </w:pPr>
            <w:r w:rsidRPr="007C4F48">
              <w:t>Lercanidipine with enalapril</w:t>
            </w:r>
          </w:p>
        </w:tc>
      </w:tr>
      <w:tr w:rsidR="009F09C3" w:rsidRPr="007C4F48" w14:paraId="0390D9BA" w14:textId="77777777" w:rsidTr="008F7B1E">
        <w:tc>
          <w:tcPr>
            <w:tcW w:w="714" w:type="dxa"/>
            <w:shd w:val="clear" w:color="auto" w:fill="auto"/>
          </w:tcPr>
          <w:p w14:paraId="46B6BFD3" w14:textId="77777777" w:rsidR="009F09C3" w:rsidRPr="007C4F48" w:rsidRDefault="008F7B1E" w:rsidP="009F09C3">
            <w:pPr>
              <w:pStyle w:val="Tabletext"/>
            </w:pPr>
            <w:r w:rsidRPr="007C4F48">
              <w:t>101</w:t>
            </w:r>
          </w:p>
        </w:tc>
        <w:tc>
          <w:tcPr>
            <w:tcW w:w="7361" w:type="dxa"/>
            <w:shd w:val="clear" w:color="auto" w:fill="auto"/>
          </w:tcPr>
          <w:p w14:paraId="6BE9CE00" w14:textId="77777777" w:rsidR="009F09C3" w:rsidRPr="007C4F48" w:rsidRDefault="009F09C3" w:rsidP="008F7B1E">
            <w:pPr>
              <w:pStyle w:val="Tabletext"/>
            </w:pPr>
            <w:r w:rsidRPr="007C4F48">
              <w:t>Levonorgestrel</w:t>
            </w:r>
          </w:p>
        </w:tc>
      </w:tr>
      <w:tr w:rsidR="009F09C3" w:rsidRPr="007C4F48" w14:paraId="03C597EE" w14:textId="77777777" w:rsidTr="008F7B1E">
        <w:tc>
          <w:tcPr>
            <w:tcW w:w="714" w:type="dxa"/>
            <w:shd w:val="clear" w:color="auto" w:fill="auto"/>
          </w:tcPr>
          <w:p w14:paraId="66FD74A2" w14:textId="77777777" w:rsidR="009F09C3" w:rsidRPr="007C4F48" w:rsidRDefault="008F7B1E" w:rsidP="009F09C3">
            <w:pPr>
              <w:pStyle w:val="Tabletext"/>
            </w:pPr>
            <w:r w:rsidRPr="007C4F48">
              <w:t>102</w:t>
            </w:r>
          </w:p>
        </w:tc>
        <w:tc>
          <w:tcPr>
            <w:tcW w:w="7361" w:type="dxa"/>
            <w:shd w:val="clear" w:color="auto" w:fill="auto"/>
          </w:tcPr>
          <w:p w14:paraId="2470504E" w14:textId="77777777" w:rsidR="009F09C3" w:rsidRPr="007C4F48" w:rsidRDefault="009F09C3" w:rsidP="008F7B1E">
            <w:pPr>
              <w:pStyle w:val="Tabletext"/>
            </w:pPr>
            <w:r w:rsidRPr="007C4F48">
              <w:t xml:space="preserve">Levonorgestrel with </w:t>
            </w:r>
            <w:proofErr w:type="spellStart"/>
            <w:r w:rsidRPr="007C4F48">
              <w:t>ethinylestradiol</w:t>
            </w:r>
            <w:proofErr w:type="spellEnd"/>
          </w:p>
        </w:tc>
      </w:tr>
      <w:tr w:rsidR="009F09C3" w:rsidRPr="007C4F48" w14:paraId="15A20066" w14:textId="77777777" w:rsidTr="008F7B1E">
        <w:tc>
          <w:tcPr>
            <w:tcW w:w="714" w:type="dxa"/>
            <w:shd w:val="clear" w:color="auto" w:fill="auto"/>
          </w:tcPr>
          <w:p w14:paraId="4E6245E6" w14:textId="77777777" w:rsidR="009F09C3" w:rsidRPr="007C4F48" w:rsidRDefault="008F7B1E" w:rsidP="009F09C3">
            <w:pPr>
              <w:pStyle w:val="Tabletext"/>
            </w:pPr>
            <w:r w:rsidRPr="007C4F48">
              <w:t>103</w:t>
            </w:r>
          </w:p>
        </w:tc>
        <w:tc>
          <w:tcPr>
            <w:tcW w:w="7361" w:type="dxa"/>
            <w:shd w:val="clear" w:color="auto" w:fill="auto"/>
          </w:tcPr>
          <w:p w14:paraId="2B206A7D" w14:textId="77777777" w:rsidR="009F09C3" w:rsidRPr="007C4F48" w:rsidRDefault="009F09C3" w:rsidP="008F7B1E">
            <w:pPr>
              <w:pStyle w:val="Tabletext"/>
            </w:pPr>
            <w:r w:rsidRPr="007C4F48">
              <w:t>Linagliptin</w:t>
            </w:r>
          </w:p>
        </w:tc>
      </w:tr>
      <w:tr w:rsidR="009F09C3" w:rsidRPr="007C4F48" w14:paraId="20562203" w14:textId="77777777" w:rsidTr="008F7B1E">
        <w:tc>
          <w:tcPr>
            <w:tcW w:w="714" w:type="dxa"/>
            <w:shd w:val="clear" w:color="auto" w:fill="auto"/>
          </w:tcPr>
          <w:p w14:paraId="02F60B5F" w14:textId="77777777" w:rsidR="009F09C3" w:rsidRPr="007C4F48" w:rsidRDefault="008F7B1E" w:rsidP="009F09C3">
            <w:pPr>
              <w:pStyle w:val="Tabletext"/>
            </w:pPr>
            <w:r w:rsidRPr="007C4F48">
              <w:t>104</w:t>
            </w:r>
          </w:p>
        </w:tc>
        <w:tc>
          <w:tcPr>
            <w:tcW w:w="7361" w:type="dxa"/>
            <w:shd w:val="clear" w:color="auto" w:fill="auto"/>
          </w:tcPr>
          <w:p w14:paraId="341EE579" w14:textId="77777777" w:rsidR="009F09C3" w:rsidRPr="007C4F48" w:rsidRDefault="009F09C3" w:rsidP="008F7B1E">
            <w:pPr>
              <w:pStyle w:val="Tabletext"/>
            </w:pPr>
            <w:r w:rsidRPr="007C4F48">
              <w:t>Linagliptin with metformin</w:t>
            </w:r>
          </w:p>
        </w:tc>
      </w:tr>
      <w:tr w:rsidR="009F09C3" w:rsidRPr="007C4F48" w14:paraId="2A835AD2" w14:textId="77777777" w:rsidTr="008F7B1E">
        <w:tc>
          <w:tcPr>
            <w:tcW w:w="714" w:type="dxa"/>
            <w:shd w:val="clear" w:color="auto" w:fill="auto"/>
          </w:tcPr>
          <w:p w14:paraId="23638969" w14:textId="77777777" w:rsidR="009F09C3" w:rsidRPr="007C4F48" w:rsidRDefault="008F7B1E" w:rsidP="009F09C3">
            <w:pPr>
              <w:pStyle w:val="Tabletext"/>
            </w:pPr>
            <w:r w:rsidRPr="007C4F48">
              <w:t>105</w:t>
            </w:r>
          </w:p>
        </w:tc>
        <w:tc>
          <w:tcPr>
            <w:tcW w:w="7361" w:type="dxa"/>
            <w:shd w:val="clear" w:color="auto" w:fill="auto"/>
          </w:tcPr>
          <w:p w14:paraId="3C9B3D16" w14:textId="77777777" w:rsidR="009F09C3" w:rsidRPr="007C4F48" w:rsidRDefault="009F09C3" w:rsidP="008F7B1E">
            <w:pPr>
              <w:pStyle w:val="Tabletext"/>
            </w:pPr>
            <w:r w:rsidRPr="007C4F48">
              <w:t>Lisinopril</w:t>
            </w:r>
          </w:p>
        </w:tc>
      </w:tr>
      <w:tr w:rsidR="009F09C3" w:rsidRPr="007C4F48" w14:paraId="45954E34" w14:textId="77777777" w:rsidTr="008F7B1E">
        <w:tc>
          <w:tcPr>
            <w:tcW w:w="714" w:type="dxa"/>
            <w:shd w:val="clear" w:color="auto" w:fill="auto"/>
          </w:tcPr>
          <w:p w14:paraId="0C3FFE5D" w14:textId="77777777" w:rsidR="009F09C3" w:rsidRPr="007C4F48" w:rsidRDefault="008F7B1E" w:rsidP="009F09C3">
            <w:pPr>
              <w:pStyle w:val="Tabletext"/>
            </w:pPr>
            <w:r w:rsidRPr="007C4F48">
              <w:t>106</w:t>
            </w:r>
          </w:p>
        </w:tc>
        <w:tc>
          <w:tcPr>
            <w:tcW w:w="7361" w:type="dxa"/>
            <w:shd w:val="clear" w:color="auto" w:fill="auto"/>
          </w:tcPr>
          <w:p w14:paraId="0E0DE19F" w14:textId="77777777" w:rsidR="009F09C3" w:rsidRPr="007C4F48" w:rsidRDefault="009F09C3" w:rsidP="008F7B1E">
            <w:pPr>
              <w:pStyle w:val="Tabletext"/>
            </w:pPr>
            <w:r w:rsidRPr="007C4F48">
              <w:t xml:space="preserve">Lopinavir with </w:t>
            </w:r>
            <w:proofErr w:type="spellStart"/>
            <w:r w:rsidRPr="007C4F48">
              <w:t>ritronavir</w:t>
            </w:r>
            <w:proofErr w:type="spellEnd"/>
          </w:p>
        </w:tc>
      </w:tr>
      <w:tr w:rsidR="009F09C3" w:rsidRPr="007C4F48" w14:paraId="2053E3C3" w14:textId="77777777" w:rsidTr="008F7B1E">
        <w:tc>
          <w:tcPr>
            <w:tcW w:w="714" w:type="dxa"/>
            <w:shd w:val="clear" w:color="auto" w:fill="auto"/>
          </w:tcPr>
          <w:p w14:paraId="0BE5F8A3" w14:textId="77777777" w:rsidR="009F09C3" w:rsidRPr="007C4F48" w:rsidRDefault="008F7B1E" w:rsidP="009F09C3">
            <w:pPr>
              <w:pStyle w:val="Tabletext"/>
            </w:pPr>
            <w:r w:rsidRPr="007C4F48">
              <w:t>107</w:t>
            </w:r>
          </w:p>
        </w:tc>
        <w:tc>
          <w:tcPr>
            <w:tcW w:w="7361" w:type="dxa"/>
            <w:shd w:val="clear" w:color="auto" w:fill="auto"/>
          </w:tcPr>
          <w:p w14:paraId="10802D3B" w14:textId="77777777" w:rsidR="009F09C3" w:rsidRPr="007C4F48" w:rsidRDefault="009F09C3" w:rsidP="008F7B1E">
            <w:pPr>
              <w:pStyle w:val="Tabletext"/>
            </w:pPr>
            <w:r w:rsidRPr="007C4F48">
              <w:t>Losartan</w:t>
            </w:r>
          </w:p>
        </w:tc>
      </w:tr>
      <w:tr w:rsidR="009F09C3" w:rsidRPr="007C4F48" w14:paraId="405116BF" w14:textId="77777777" w:rsidTr="008F7B1E">
        <w:tc>
          <w:tcPr>
            <w:tcW w:w="714" w:type="dxa"/>
            <w:shd w:val="clear" w:color="auto" w:fill="auto"/>
          </w:tcPr>
          <w:p w14:paraId="4D557393" w14:textId="77777777" w:rsidR="009F09C3" w:rsidRPr="007C4F48" w:rsidRDefault="008F7B1E" w:rsidP="009F09C3">
            <w:pPr>
              <w:pStyle w:val="Tabletext"/>
            </w:pPr>
            <w:r w:rsidRPr="007C4F48">
              <w:t>108</w:t>
            </w:r>
          </w:p>
        </w:tc>
        <w:tc>
          <w:tcPr>
            <w:tcW w:w="7361" w:type="dxa"/>
            <w:shd w:val="clear" w:color="auto" w:fill="auto"/>
          </w:tcPr>
          <w:p w14:paraId="623FB008" w14:textId="77777777" w:rsidR="009F09C3" w:rsidRPr="007C4F48" w:rsidRDefault="009F09C3" w:rsidP="008F7B1E">
            <w:pPr>
              <w:pStyle w:val="Tabletext"/>
            </w:pPr>
            <w:r w:rsidRPr="007C4F48">
              <w:t>Maraviroc</w:t>
            </w:r>
          </w:p>
        </w:tc>
      </w:tr>
      <w:tr w:rsidR="009F09C3" w:rsidRPr="007C4F48" w14:paraId="1B1519B2" w14:textId="77777777" w:rsidTr="008F7B1E">
        <w:tc>
          <w:tcPr>
            <w:tcW w:w="714" w:type="dxa"/>
            <w:shd w:val="clear" w:color="auto" w:fill="auto"/>
          </w:tcPr>
          <w:p w14:paraId="01E27030" w14:textId="77777777" w:rsidR="009F09C3" w:rsidRPr="007C4F48" w:rsidRDefault="008F7B1E" w:rsidP="009F09C3">
            <w:pPr>
              <w:pStyle w:val="Tabletext"/>
            </w:pPr>
            <w:r w:rsidRPr="007C4F48">
              <w:t>109</w:t>
            </w:r>
          </w:p>
        </w:tc>
        <w:tc>
          <w:tcPr>
            <w:tcW w:w="7361" w:type="dxa"/>
            <w:shd w:val="clear" w:color="auto" w:fill="auto"/>
          </w:tcPr>
          <w:p w14:paraId="66F689E6" w14:textId="77777777" w:rsidR="009F09C3" w:rsidRPr="007C4F48" w:rsidRDefault="009F09C3" w:rsidP="008F7B1E">
            <w:pPr>
              <w:pStyle w:val="Tabletext"/>
            </w:pPr>
            <w:r w:rsidRPr="007C4F48">
              <w:t>Metformin</w:t>
            </w:r>
          </w:p>
        </w:tc>
      </w:tr>
      <w:tr w:rsidR="009F09C3" w:rsidRPr="007C4F48" w14:paraId="57E358ED" w14:textId="77777777" w:rsidTr="008F7B1E">
        <w:tc>
          <w:tcPr>
            <w:tcW w:w="714" w:type="dxa"/>
            <w:shd w:val="clear" w:color="auto" w:fill="auto"/>
          </w:tcPr>
          <w:p w14:paraId="138783AE" w14:textId="77777777" w:rsidR="009F09C3" w:rsidRPr="007C4F48" w:rsidRDefault="008F7B1E" w:rsidP="009F09C3">
            <w:pPr>
              <w:pStyle w:val="Tabletext"/>
            </w:pPr>
            <w:r w:rsidRPr="007C4F48">
              <w:t>110</w:t>
            </w:r>
          </w:p>
        </w:tc>
        <w:tc>
          <w:tcPr>
            <w:tcW w:w="7361" w:type="dxa"/>
            <w:shd w:val="clear" w:color="auto" w:fill="auto"/>
          </w:tcPr>
          <w:p w14:paraId="50D35EA9" w14:textId="77777777" w:rsidR="009F09C3" w:rsidRPr="007C4F48" w:rsidRDefault="009F09C3" w:rsidP="008F7B1E">
            <w:pPr>
              <w:pStyle w:val="Tabletext"/>
            </w:pPr>
            <w:r w:rsidRPr="007C4F48">
              <w:t xml:space="preserve">Metformin with </w:t>
            </w:r>
            <w:proofErr w:type="spellStart"/>
            <w:r w:rsidRPr="007C4F48">
              <w:t>glibenclamide</w:t>
            </w:r>
            <w:proofErr w:type="spellEnd"/>
          </w:p>
        </w:tc>
      </w:tr>
      <w:tr w:rsidR="009F09C3" w:rsidRPr="007C4F48" w14:paraId="0BC08B30" w14:textId="77777777" w:rsidTr="008F7B1E">
        <w:tc>
          <w:tcPr>
            <w:tcW w:w="714" w:type="dxa"/>
            <w:shd w:val="clear" w:color="auto" w:fill="auto"/>
          </w:tcPr>
          <w:p w14:paraId="47D76CA4" w14:textId="77777777" w:rsidR="009F09C3" w:rsidRPr="007C4F48" w:rsidRDefault="008F7B1E" w:rsidP="009F09C3">
            <w:pPr>
              <w:pStyle w:val="Tabletext"/>
            </w:pPr>
            <w:r w:rsidRPr="007C4F48">
              <w:t>111</w:t>
            </w:r>
          </w:p>
        </w:tc>
        <w:tc>
          <w:tcPr>
            <w:tcW w:w="7361" w:type="dxa"/>
            <w:shd w:val="clear" w:color="auto" w:fill="auto"/>
          </w:tcPr>
          <w:p w14:paraId="2E6FA2AD" w14:textId="77777777" w:rsidR="009F09C3" w:rsidRPr="007C4F48" w:rsidRDefault="009F09C3" w:rsidP="008F7B1E">
            <w:pPr>
              <w:pStyle w:val="Tabletext"/>
            </w:pPr>
            <w:r w:rsidRPr="007C4F48">
              <w:t>Metoprolol succinate</w:t>
            </w:r>
          </w:p>
        </w:tc>
      </w:tr>
      <w:tr w:rsidR="009F09C3" w:rsidRPr="007C4F48" w14:paraId="0CFBF4FF" w14:textId="77777777" w:rsidTr="008F7B1E">
        <w:tc>
          <w:tcPr>
            <w:tcW w:w="714" w:type="dxa"/>
            <w:shd w:val="clear" w:color="auto" w:fill="auto"/>
          </w:tcPr>
          <w:p w14:paraId="74A856B9" w14:textId="77777777" w:rsidR="009F09C3" w:rsidRPr="007C4F48" w:rsidRDefault="008F7B1E" w:rsidP="009F09C3">
            <w:pPr>
              <w:pStyle w:val="Tabletext"/>
            </w:pPr>
            <w:r w:rsidRPr="007C4F48">
              <w:t>112</w:t>
            </w:r>
          </w:p>
        </w:tc>
        <w:tc>
          <w:tcPr>
            <w:tcW w:w="7361" w:type="dxa"/>
            <w:shd w:val="clear" w:color="auto" w:fill="auto"/>
          </w:tcPr>
          <w:p w14:paraId="7913F070" w14:textId="77777777" w:rsidR="009F09C3" w:rsidRPr="007C4F48" w:rsidRDefault="009F09C3" w:rsidP="008F7B1E">
            <w:pPr>
              <w:pStyle w:val="Tabletext"/>
            </w:pPr>
            <w:r w:rsidRPr="007C4F48">
              <w:t>Metoprolol tartrate</w:t>
            </w:r>
          </w:p>
        </w:tc>
      </w:tr>
      <w:tr w:rsidR="009F09C3" w:rsidRPr="007C4F48" w14:paraId="083D5767" w14:textId="77777777" w:rsidTr="008F7B1E">
        <w:tc>
          <w:tcPr>
            <w:tcW w:w="714" w:type="dxa"/>
            <w:shd w:val="clear" w:color="auto" w:fill="auto"/>
          </w:tcPr>
          <w:p w14:paraId="38F29B4D" w14:textId="77777777" w:rsidR="009F09C3" w:rsidRPr="007C4F48" w:rsidRDefault="008F7B1E" w:rsidP="009F09C3">
            <w:pPr>
              <w:pStyle w:val="Tabletext"/>
            </w:pPr>
            <w:r w:rsidRPr="007C4F48">
              <w:t>113</w:t>
            </w:r>
          </w:p>
        </w:tc>
        <w:tc>
          <w:tcPr>
            <w:tcW w:w="7361" w:type="dxa"/>
            <w:shd w:val="clear" w:color="auto" w:fill="auto"/>
          </w:tcPr>
          <w:p w14:paraId="4E3CA972" w14:textId="77777777" w:rsidR="009F09C3" w:rsidRPr="007C4F48" w:rsidRDefault="009F09C3" w:rsidP="008F7B1E">
            <w:pPr>
              <w:pStyle w:val="Tabletext"/>
            </w:pPr>
            <w:r w:rsidRPr="007C4F48">
              <w:t>Nebivolol</w:t>
            </w:r>
          </w:p>
        </w:tc>
      </w:tr>
      <w:tr w:rsidR="009F09C3" w:rsidRPr="007C4F48" w14:paraId="714AD162" w14:textId="77777777" w:rsidTr="008F7B1E">
        <w:tc>
          <w:tcPr>
            <w:tcW w:w="714" w:type="dxa"/>
            <w:shd w:val="clear" w:color="auto" w:fill="auto"/>
          </w:tcPr>
          <w:p w14:paraId="344ECDDB" w14:textId="77777777" w:rsidR="009F09C3" w:rsidRPr="007C4F48" w:rsidRDefault="008F7B1E" w:rsidP="009F09C3">
            <w:pPr>
              <w:pStyle w:val="Tabletext"/>
            </w:pPr>
            <w:r w:rsidRPr="007C4F48">
              <w:t>114</w:t>
            </w:r>
          </w:p>
        </w:tc>
        <w:tc>
          <w:tcPr>
            <w:tcW w:w="7361" w:type="dxa"/>
            <w:shd w:val="clear" w:color="auto" w:fill="auto"/>
          </w:tcPr>
          <w:p w14:paraId="4E3C1051" w14:textId="77777777" w:rsidR="009F09C3" w:rsidRPr="007C4F48" w:rsidRDefault="009F09C3" w:rsidP="008F7B1E">
            <w:pPr>
              <w:pStyle w:val="Tabletext"/>
            </w:pPr>
            <w:r w:rsidRPr="007C4F48">
              <w:t>Nedocromil</w:t>
            </w:r>
          </w:p>
        </w:tc>
      </w:tr>
      <w:tr w:rsidR="009F09C3" w:rsidRPr="007C4F48" w14:paraId="117478F4" w14:textId="77777777" w:rsidTr="008F7B1E">
        <w:tc>
          <w:tcPr>
            <w:tcW w:w="714" w:type="dxa"/>
            <w:shd w:val="clear" w:color="auto" w:fill="auto"/>
          </w:tcPr>
          <w:p w14:paraId="5E4F9443" w14:textId="77777777" w:rsidR="009F09C3" w:rsidRPr="007C4F48" w:rsidRDefault="008F7B1E" w:rsidP="009F09C3">
            <w:pPr>
              <w:pStyle w:val="Tabletext"/>
            </w:pPr>
            <w:r w:rsidRPr="007C4F48">
              <w:t>115</w:t>
            </w:r>
          </w:p>
        </w:tc>
        <w:tc>
          <w:tcPr>
            <w:tcW w:w="7361" w:type="dxa"/>
            <w:shd w:val="clear" w:color="auto" w:fill="auto"/>
          </w:tcPr>
          <w:p w14:paraId="2DF7AB54" w14:textId="77777777" w:rsidR="009F09C3" w:rsidRPr="007C4F48" w:rsidRDefault="009F09C3" w:rsidP="008F7B1E">
            <w:pPr>
              <w:pStyle w:val="Tabletext"/>
            </w:pPr>
            <w:r w:rsidRPr="007C4F48">
              <w:t>Nevirapine</w:t>
            </w:r>
          </w:p>
        </w:tc>
      </w:tr>
      <w:tr w:rsidR="009F09C3" w:rsidRPr="007C4F48" w14:paraId="4F5273C0" w14:textId="77777777" w:rsidTr="008F7B1E">
        <w:tc>
          <w:tcPr>
            <w:tcW w:w="714" w:type="dxa"/>
            <w:shd w:val="clear" w:color="auto" w:fill="auto"/>
          </w:tcPr>
          <w:p w14:paraId="3C50EE66" w14:textId="77777777" w:rsidR="009F09C3" w:rsidRPr="007C4F48" w:rsidRDefault="008F7B1E" w:rsidP="009F09C3">
            <w:pPr>
              <w:pStyle w:val="Tabletext"/>
            </w:pPr>
            <w:r w:rsidRPr="007C4F48">
              <w:lastRenderedPageBreak/>
              <w:t>116</w:t>
            </w:r>
          </w:p>
        </w:tc>
        <w:tc>
          <w:tcPr>
            <w:tcW w:w="7361" w:type="dxa"/>
            <w:shd w:val="clear" w:color="auto" w:fill="auto"/>
          </w:tcPr>
          <w:p w14:paraId="07D69D05" w14:textId="77777777" w:rsidR="009F09C3" w:rsidRPr="007C4F48" w:rsidRDefault="009F09C3" w:rsidP="008F7B1E">
            <w:pPr>
              <w:pStyle w:val="Tabletext"/>
            </w:pPr>
            <w:r w:rsidRPr="007C4F48">
              <w:t>Nifedipine</w:t>
            </w:r>
          </w:p>
        </w:tc>
      </w:tr>
      <w:tr w:rsidR="009F09C3" w:rsidRPr="007C4F48" w14:paraId="51B989F3" w14:textId="77777777" w:rsidTr="008F7B1E">
        <w:tc>
          <w:tcPr>
            <w:tcW w:w="714" w:type="dxa"/>
            <w:shd w:val="clear" w:color="auto" w:fill="auto"/>
          </w:tcPr>
          <w:p w14:paraId="292F69AA" w14:textId="77777777" w:rsidR="009F09C3" w:rsidRPr="007C4F48" w:rsidRDefault="008F7B1E" w:rsidP="009F09C3">
            <w:pPr>
              <w:pStyle w:val="Tabletext"/>
            </w:pPr>
            <w:r w:rsidRPr="007C4F48">
              <w:t>117</w:t>
            </w:r>
          </w:p>
        </w:tc>
        <w:tc>
          <w:tcPr>
            <w:tcW w:w="7361" w:type="dxa"/>
            <w:shd w:val="clear" w:color="auto" w:fill="auto"/>
          </w:tcPr>
          <w:p w14:paraId="1AF55B3A" w14:textId="77777777" w:rsidR="009F09C3" w:rsidRPr="007C4F48" w:rsidRDefault="009F09C3" w:rsidP="008F7B1E">
            <w:pPr>
              <w:pStyle w:val="Tabletext"/>
            </w:pPr>
            <w:r w:rsidRPr="007C4F48">
              <w:t>Norethisterone</w:t>
            </w:r>
          </w:p>
        </w:tc>
      </w:tr>
      <w:tr w:rsidR="009F09C3" w:rsidRPr="007C4F48" w14:paraId="779789F5" w14:textId="77777777" w:rsidTr="008F7B1E">
        <w:tc>
          <w:tcPr>
            <w:tcW w:w="714" w:type="dxa"/>
            <w:shd w:val="clear" w:color="auto" w:fill="auto"/>
          </w:tcPr>
          <w:p w14:paraId="55EE0CDD" w14:textId="77777777" w:rsidR="009F09C3" w:rsidRPr="007C4F48" w:rsidRDefault="008F7B1E" w:rsidP="009F09C3">
            <w:pPr>
              <w:pStyle w:val="Tabletext"/>
            </w:pPr>
            <w:r w:rsidRPr="007C4F48">
              <w:t>118</w:t>
            </w:r>
          </w:p>
        </w:tc>
        <w:tc>
          <w:tcPr>
            <w:tcW w:w="7361" w:type="dxa"/>
            <w:shd w:val="clear" w:color="auto" w:fill="auto"/>
          </w:tcPr>
          <w:p w14:paraId="28704F1B" w14:textId="77777777" w:rsidR="009F09C3" w:rsidRPr="007C4F48" w:rsidRDefault="009F09C3" w:rsidP="008F7B1E">
            <w:pPr>
              <w:pStyle w:val="Tabletext"/>
            </w:pPr>
            <w:r w:rsidRPr="007C4F48">
              <w:t xml:space="preserve">Norethisterone with </w:t>
            </w:r>
            <w:proofErr w:type="spellStart"/>
            <w:r w:rsidRPr="007C4F48">
              <w:t>ethinylestradiol</w:t>
            </w:r>
            <w:proofErr w:type="spellEnd"/>
          </w:p>
        </w:tc>
      </w:tr>
      <w:tr w:rsidR="009F09C3" w:rsidRPr="007C4F48" w14:paraId="2DCF3ED8" w14:textId="77777777" w:rsidTr="008F7B1E">
        <w:tc>
          <w:tcPr>
            <w:tcW w:w="714" w:type="dxa"/>
            <w:shd w:val="clear" w:color="auto" w:fill="auto"/>
          </w:tcPr>
          <w:p w14:paraId="0B948354" w14:textId="77777777" w:rsidR="009F09C3" w:rsidRPr="007C4F48" w:rsidRDefault="008F7B1E" w:rsidP="009F09C3">
            <w:pPr>
              <w:pStyle w:val="Tabletext"/>
            </w:pPr>
            <w:r w:rsidRPr="007C4F48">
              <w:t>119</w:t>
            </w:r>
          </w:p>
        </w:tc>
        <w:tc>
          <w:tcPr>
            <w:tcW w:w="7361" w:type="dxa"/>
            <w:shd w:val="clear" w:color="auto" w:fill="auto"/>
          </w:tcPr>
          <w:p w14:paraId="5B7EE2CA" w14:textId="77777777" w:rsidR="009F09C3" w:rsidRPr="007C4F48" w:rsidRDefault="009F09C3" w:rsidP="008F7B1E">
            <w:pPr>
              <w:pStyle w:val="Tabletext"/>
            </w:pPr>
            <w:r w:rsidRPr="007C4F48">
              <w:t>Norethisterone with Mestranol</w:t>
            </w:r>
          </w:p>
        </w:tc>
      </w:tr>
      <w:tr w:rsidR="009F09C3" w:rsidRPr="007C4F48" w14:paraId="6D4460EC" w14:textId="77777777" w:rsidTr="008F7B1E">
        <w:tc>
          <w:tcPr>
            <w:tcW w:w="714" w:type="dxa"/>
            <w:shd w:val="clear" w:color="auto" w:fill="auto"/>
          </w:tcPr>
          <w:p w14:paraId="02AAA7AF" w14:textId="77777777" w:rsidR="009F09C3" w:rsidRPr="007C4F48" w:rsidRDefault="008F7B1E" w:rsidP="009F09C3">
            <w:pPr>
              <w:pStyle w:val="Tabletext"/>
            </w:pPr>
            <w:r w:rsidRPr="007C4F48">
              <w:t>120</w:t>
            </w:r>
          </w:p>
        </w:tc>
        <w:tc>
          <w:tcPr>
            <w:tcW w:w="7361" w:type="dxa"/>
            <w:shd w:val="clear" w:color="auto" w:fill="auto"/>
          </w:tcPr>
          <w:p w14:paraId="67EF956D" w14:textId="77777777" w:rsidR="009F09C3" w:rsidRPr="007C4F48" w:rsidRDefault="009F09C3" w:rsidP="008F7B1E">
            <w:pPr>
              <w:pStyle w:val="Tabletext"/>
            </w:pPr>
            <w:r w:rsidRPr="007C4F48">
              <w:t>Olmesartan</w:t>
            </w:r>
          </w:p>
        </w:tc>
      </w:tr>
      <w:tr w:rsidR="009F09C3" w:rsidRPr="007C4F48" w14:paraId="77B316C6" w14:textId="77777777" w:rsidTr="008F7B1E">
        <w:tc>
          <w:tcPr>
            <w:tcW w:w="714" w:type="dxa"/>
            <w:shd w:val="clear" w:color="auto" w:fill="auto"/>
          </w:tcPr>
          <w:p w14:paraId="734724E8" w14:textId="77777777" w:rsidR="009F09C3" w:rsidRPr="007C4F48" w:rsidRDefault="008F7B1E" w:rsidP="009F09C3">
            <w:pPr>
              <w:pStyle w:val="Tabletext"/>
            </w:pPr>
            <w:r w:rsidRPr="007C4F48">
              <w:t>121</w:t>
            </w:r>
          </w:p>
        </w:tc>
        <w:tc>
          <w:tcPr>
            <w:tcW w:w="7361" w:type="dxa"/>
            <w:shd w:val="clear" w:color="auto" w:fill="auto"/>
          </w:tcPr>
          <w:p w14:paraId="0B5FDD22" w14:textId="77777777" w:rsidR="009F09C3" w:rsidRPr="007C4F48" w:rsidRDefault="009F09C3" w:rsidP="008F7B1E">
            <w:pPr>
              <w:pStyle w:val="Tabletext"/>
            </w:pPr>
            <w:r w:rsidRPr="007C4F48">
              <w:t xml:space="preserve">Olmesartan with amlodipine </w:t>
            </w:r>
            <w:r w:rsidR="002B5C5C" w:rsidRPr="007C4F48">
              <w:t>and</w:t>
            </w:r>
            <w:r w:rsidRPr="007C4F48">
              <w:t xml:space="preserve"> hydrochlorothiazide</w:t>
            </w:r>
          </w:p>
        </w:tc>
      </w:tr>
      <w:tr w:rsidR="009F09C3" w:rsidRPr="007C4F48" w14:paraId="056E6904" w14:textId="77777777" w:rsidTr="008F7B1E">
        <w:tc>
          <w:tcPr>
            <w:tcW w:w="714" w:type="dxa"/>
            <w:shd w:val="clear" w:color="auto" w:fill="auto"/>
          </w:tcPr>
          <w:p w14:paraId="2C7D9754" w14:textId="77777777" w:rsidR="009F09C3" w:rsidRPr="007C4F48" w:rsidRDefault="008F7B1E" w:rsidP="009F09C3">
            <w:pPr>
              <w:pStyle w:val="Tabletext"/>
            </w:pPr>
            <w:r w:rsidRPr="007C4F48">
              <w:t>122</w:t>
            </w:r>
          </w:p>
        </w:tc>
        <w:tc>
          <w:tcPr>
            <w:tcW w:w="7361" w:type="dxa"/>
            <w:shd w:val="clear" w:color="auto" w:fill="auto"/>
          </w:tcPr>
          <w:p w14:paraId="69232C7B" w14:textId="77777777" w:rsidR="009F09C3" w:rsidRPr="007C4F48" w:rsidRDefault="009F09C3" w:rsidP="008F7B1E">
            <w:pPr>
              <w:pStyle w:val="Tabletext"/>
            </w:pPr>
            <w:r w:rsidRPr="007C4F48">
              <w:t>Olmesartan with hydrochlorothiazide</w:t>
            </w:r>
          </w:p>
        </w:tc>
      </w:tr>
      <w:tr w:rsidR="009F09C3" w:rsidRPr="007C4F48" w14:paraId="1F7BD4F8" w14:textId="77777777" w:rsidTr="008F7B1E">
        <w:tc>
          <w:tcPr>
            <w:tcW w:w="714" w:type="dxa"/>
            <w:shd w:val="clear" w:color="auto" w:fill="auto"/>
          </w:tcPr>
          <w:p w14:paraId="77BF7B5E" w14:textId="77777777" w:rsidR="009F09C3" w:rsidRPr="007C4F48" w:rsidRDefault="008F7B1E" w:rsidP="009F09C3">
            <w:pPr>
              <w:pStyle w:val="Tabletext"/>
            </w:pPr>
            <w:r w:rsidRPr="007C4F48">
              <w:t>123</w:t>
            </w:r>
          </w:p>
        </w:tc>
        <w:tc>
          <w:tcPr>
            <w:tcW w:w="7361" w:type="dxa"/>
            <w:shd w:val="clear" w:color="auto" w:fill="auto"/>
          </w:tcPr>
          <w:p w14:paraId="07ECB8D7" w14:textId="77777777" w:rsidR="009F09C3" w:rsidRPr="007C4F48" w:rsidRDefault="009F09C3" w:rsidP="008F7B1E">
            <w:pPr>
              <w:pStyle w:val="Tabletext"/>
            </w:pPr>
            <w:r w:rsidRPr="007C4F48">
              <w:t xml:space="preserve">Olmesartan </w:t>
            </w:r>
            <w:proofErr w:type="spellStart"/>
            <w:r w:rsidRPr="007C4F48">
              <w:t>medoxomil</w:t>
            </w:r>
            <w:proofErr w:type="spellEnd"/>
            <w:r w:rsidRPr="007C4F48">
              <w:t xml:space="preserve"> with amlodipine</w:t>
            </w:r>
          </w:p>
        </w:tc>
      </w:tr>
      <w:tr w:rsidR="009F09C3" w:rsidRPr="007C4F48" w14:paraId="515C24A0" w14:textId="77777777" w:rsidTr="008F7B1E">
        <w:tc>
          <w:tcPr>
            <w:tcW w:w="714" w:type="dxa"/>
            <w:shd w:val="clear" w:color="auto" w:fill="auto"/>
          </w:tcPr>
          <w:p w14:paraId="6CA5DECB" w14:textId="77777777" w:rsidR="009F09C3" w:rsidRPr="007C4F48" w:rsidRDefault="008F7B1E" w:rsidP="009F09C3">
            <w:pPr>
              <w:pStyle w:val="Tabletext"/>
            </w:pPr>
            <w:r w:rsidRPr="007C4F48">
              <w:t>124</w:t>
            </w:r>
          </w:p>
        </w:tc>
        <w:tc>
          <w:tcPr>
            <w:tcW w:w="7361" w:type="dxa"/>
            <w:shd w:val="clear" w:color="auto" w:fill="auto"/>
          </w:tcPr>
          <w:p w14:paraId="3261147F" w14:textId="77777777" w:rsidR="009F09C3" w:rsidRPr="007C4F48" w:rsidRDefault="009F09C3" w:rsidP="008F7B1E">
            <w:pPr>
              <w:pStyle w:val="Tabletext"/>
            </w:pPr>
            <w:r w:rsidRPr="007C4F48">
              <w:t>Oxprenolol</w:t>
            </w:r>
          </w:p>
        </w:tc>
      </w:tr>
      <w:tr w:rsidR="009F09C3" w:rsidRPr="007C4F48" w14:paraId="3455A5D6" w14:textId="77777777" w:rsidTr="008F7B1E">
        <w:tc>
          <w:tcPr>
            <w:tcW w:w="714" w:type="dxa"/>
            <w:shd w:val="clear" w:color="auto" w:fill="auto"/>
          </w:tcPr>
          <w:p w14:paraId="56F5FBD2" w14:textId="77777777" w:rsidR="009F09C3" w:rsidRPr="007C4F48" w:rsidRDefault="008F7B1E" w:rsidP="009F09C3">
            <w:pPr>
              <w:pStyle w:val="Tabletext"/>
            </w:pPr>
            <w:r w:rsidRPr="007C4F48">
              <w:t>125</w:t>
            </w:r>
          </w:p>
        </w:tc>
        <w:tc>
          <w:tcPr>
            <w:tcW w:w="7361" w:type="dxa"/>
            <w:shd w:val="clear" w:color="auto" w:fill="auto"/>
          </w:tcPr>
          <w:p w14:paraId="35CA7E22" w14:textId="77777777" w:rsidR="009F09C3" w:rsidRPr="007C4F48" w:rsidRDefault="009F09C3" w:rsidP="008F7B1E">
            <w:pPr>
              <w:pStyle w:val="Tabletext"/>
            </w:pPr>
            <w:r w:rsidRPr="007C4F48">
              <w:t>Perindopril</w:t>
            </w:r>
          </w:p>
        </w:tc>
      </w:tr>
      <w:tr w:rsidR="009F09C3" w:rsidRPr="007C4F48" w14:paraId="481A5AE1" w14:textId="77777777" w:rsidTr="008F7B1E">
        <w:tc>
          <w:tcPr>
            <w:tcW w:w="714" w:type="dxa"/>
            <w:shd w:val="clear" w:color="auto" w:fill="auto"/>
          </w:tcPr>
          <w:p w14:paraId="54C7C128" w14:textId="77777777" w:rsidR="009F09C3" w:rsidRPr="007C4F48" w:rsidRDefault="008F7B1E" w:rsidP="009F09C3">
            <w:pPr>
              <w:pStyle w:val="Tabletext"/>
            </w:pPr>
            <w:r w:rsidRPr="007C4F48">
              <w:t>126</w:t>
            </w:r>
          </w:p>
        </w:tc>
        <w:tc>
          <w:tcPr>
            <w:tcW w:w="7361" w:type="dxa"/>
            <w:shd w:val="clear" w:color="auto" w:fill="auto"/>
          </w:tcPr>
          <w:p w14:paraId="0E4A0123" w14:textId="77777777" w:rsidR="009F09C3" w:rsidRPr="007C4F48" w:rsidRDefault="009F09C3" w:rsidP="008F7B1E">
            <w:pPr>
              <w:pStyle w:val="Tabletext"/>
            </w:pPr>
            <w:r w:rsidRPr="007C4F48">
              <w:t>Perindopril with amlodipine</w:t>
            </w:r>
          </w:p>
        </w:tc>
      </w:tr>
      <w:tr w:rsidR="009F09C3" w:rsidRPr="007C4F48" w14:paraId="6072EF30" w14:textId="77777777" w:rsidTr="008F7B1E">
        <w:tc>
          <w:tcPr>
            <w:tcW w:w="714" w:type="dxa"/>
            <w:shd w:val="clear" w:color="auto" w:fill="auto"/>
          </w:tcPr>
          <w:p w14:paraId="361D484C" w14:textId="77777777" w:rsidR="009F09C3" w:rsidRPr="007C4F48" w:rsidRDefault="008F7B1E" w:rsidP="009F09C3">
            <w:pPr>
              <w:pStyle w:val="Tabletext"/>
            </w:pPr>
            <w:r w:rsidRPr="007C4F48">
              <w:t>127</w:t>
            </w:r>
          </w:p>
        </w:tc>
        <w:tc>
          <w:tcPr>
            <w:tcW w:w="7361" w:type="dxa"/>
            <w:shd w:val="clear" w:color="auto" w:fill="auto"/>
          </w:tcPr>
          <w:p w14:paraId="1C6B6E4B" w14:textId="77777777" w:rsidR="009F09C3" w:rsidRPr="007C4F48" w:rsidRDefault="009F09C3" w:rsidP="008F7B1E">
            <w:pPr>
              <w:pStyle w:val="Tabletext"/>
            </w:pPr>
            <w:r w:rsidRPr="007C4F48">
              <w:t>Perindopril with indapamide</w:t>
            </w:r>
          </w:p>
        </w:tc>
      </w:tr>
      <w:tr w:rsidR="009F09C3" w:rsidRPr="007C4F48" w14:paraId="47D6AC20" w14:textId="77777777" w:rsidTr="008F7B1E">
        <w:tc>
          <w:tcPr>
            <w:tcW w:w="714" w:type="dxa"/>
            <w:shd w:val="clear" w:color="auto" w:fill="auto"/>
          </w:tcPr>
          <w:p w14:paraId="344EEA44" w14:textId="77777777" w:rsidR="009F09C3" w:rsidRPr="007C4F48" w:rsidRDefault="008F7B1E" w:rsidP="009F09C3">
            <w:pPr>
              <w:pStyle w:val="Tabletext"/>
            </w:pPr>
            <w:r w:rsidRPr="007C4F48">
              <w:t>128</w:t>
            </w:r>
          </w:p>
        </w:tc>
        <w:tc>
          <w:tcPr>
            <w:tcW w:w="7361" w:type="dxa"/>
            <w:shd w:val="clear" w:color="auto" w:fill="auto"/>
          </w:tcPr>
          <w:p w14:paraId="527E06C6" w14:textId="77777777" w:rsidR="009F09C3" w:rsidRPr="007C4F48" w:rsidRDefault="009F09C3" w:rsidP="008F7B1E">
            <w:pPr>
              <w:pStyle w:val="Tabletext"/>
            </w:pPr>
            <w:r w:rsidRPr="007C4F48">
              <w:t>Pindolol</w:t>
            </w:r>
          </w:p>
        </w:tc>
      </w:tr>
      <w:tr w:rsidR="009F09C3" w:rsidRPr="007C4F48" w14:paraId="10C7B1C5" w14:textId="77777777" w:rsidTr="008F7B1E">
        <w:tc>
          <w:tcPr>
            <w:tcW w:w="714" w:type="dxa"/>
            <w:shd w:val="clear" w:color="auto" w:fill="auto"/>
          </w:tcPr>
          <w:p w14:paraId="11962B6F" w14:textId="77777777" w:rsidR="009F09C3" w:rsidRPr="007C4F48" w:rsidRDefault="008F7B1E" w:rsidP="009F09C3">
            <w:pPr>
              <w:pStyle w:val="Tabletext"/>
            </w:pPr>
            <w:r w:rsidRPr="007C4F48">
              <w:t>129</w:t>
            </w:r>
          </w:p>
        </w:tc>
        <w:tc>
          <w:tcPr>
            <w:tcW w:w="7361" w:type="dxa"/>
            <w:shd w:val="clear" w:color="auto" w:fill="auto"/>
          </w:tcPr>
          <w:p w14:paraId="490CF2B4" w14:textId="77777777" w:rsidR="009F09C3" w:rsidRPr="007C4F48" w:rsidRDefault="009F09C3" w:rsidP="008F7B1E">
            <w:pPr>
              <w:pStyle w:val="Tabletext"/>
            </w:pPr>
            <w:r w:rsidRPr="007C4F48">
              <w:t>Pioglitazone</w:t>
            </w:r>
          </w:p>
        </w:tc>
      </w:tr>
      <w:tr w:rsidR="009F09C3" w:rsidRPr="007C4F48" w14:paraId="78EF16BA" w14:textId="77777777" w:rsidTr="008F7B1E">
        <w:tc>
          <w:tcPr>
            <w:tcW w:w="714" w:type="dxa"/>
            <w:shd w:val="clear" w:color="auto" w:fill="auto"/>
          </w:tcPr>
          <w:p w14:paraId="57FB85E4" w14:textId="77777777" w:rsidR="009F09C3" w:rsidRPr="007C4F48" w:rsidRDefault="008F7B1E" w:rsidP="009F09C3">
            <w:pPr>
              <w:pStyle w:val="Tabletext"/>
            </w:pPr>
            <w:r w:rsidRPr="007C4F48">
              <w:t>130</w:t>
            </w:r>
          </w:p>
        </w:tc>
        <w:tc>
          <w:tcPr>
            <w:tcW w:w="7361" w:type="dxa"/>
            <w:shd w:val="clear" w:color="auto" w:fill="auto"/>
          </w:tcPr>
          <w:p w14:paraId="674C65ED" w14:textId="77777777" w:rsidR="009F09C3" w:rsidRPr="007C4F48" w:rsidRDefault="009F09C3" w:rsidP="008F7B1E">
            <w:pPr>
              <w:pStyle w:val="Tabletext"/>
            </w:pPr>
            <w:r w:rsidRPr="007C4F48">
              <w:t>Pravastatin</w:t>
            </w:r>
          </w:p>
        </w:tc>
      </w:tr>
      <w:tr w:rsidR="009F09C3" w:rsidRPr="007C4F48" w14:paraId="5D5A5B1D" w14:textId="77777777" w:rsidTr="008F7B1E">
        <w:tc>
          <w:tcPr>
            <w:tcW w:w="714" w:type="dxa"/>
            <w:shd w:val="clear" w:color="auto" w:fill="auto"/>
          </w:tcPr>
          <w:p w14:paraId="0747D16A" w14:textId="77777777" w:rsidR="009F09C3" w:rsidRPr="007C4F48" w:rsidRDefault="008F7B1E" w:rsidP="009F09C3">
            <w:pPr>
              <w:pStyle w:val="Tabletext"/>
            </w:pPr>
            <w:r w:rsidRPr="007C4F48">
              <w:t>131</w:t>
            </w:r>
          </w:p>
        </w:tc>
        <w:tc>
          <w:tcPr>
            <w:tcW w:w="7361" w:type="dxa"/>
            <w:shd w:val="clear" w:color="auto" w:fill="auto"/>
          </w:tcPr>
          <w:p w14:paraId="69397C17" w14:textId="77777777" w:rsidR="009F09C3" w:rsidRPr="007C4F48" w:rsidRDefault="009F09C3" w:rsidP="008F7B1E">
            <w:pPr>
              <w:pStyle w:val="Tabletext"/>
            </w:pPr>
            <w:r w:rsidRPr="007C4F48">
              <w:t>Propranolol</w:t>
            </w:r>
          </w:p>
        </w:tc>
      </w:tr>
      <w:tr w:rsidR="009F09C3" w:rsidRPr="007C4F48" w14:paraId="47AE3C7C" w14:textId="77777777" w:rsidTr="008F7B1E">
        <w:tc>
          <w:tcPr>
            <w:tcW w:w="714" w:type="dxa"/>
            <w:shd w:val="clear" w:color="auto" w:fill="auto"/>
          </w:tcPr>
          <w:p w14:paraId="6E6662CA" w14:textId="77777777" w:rsidR="009F09C3" w:rsidRPr="007C4F48" w:rsidRDefault="008F7B1E" w:rsidP="009F09C3">
            <w:pPr>
              <w:pStyle w:val="Tabletext"/>
            </w:pPr>
            <w:r w:rsidRPr="007C4F48">
              <w:t>132</w:t>
            </w:r>
          </w:p>
        </w:tc>
        <w:tc>
          <w:tcPr>
            <w:tcW w:w="7361" w:type="dxa"/>
            <w:shd w:val="clear" w:color="auto" w:fill="auto"/>
          </w:tcPr>
          <w:p w14:paraId="68E8D7DE" w14:textId="77777777" w:rsidR="009F09C3" w:rsidRPr="007C4F48" w:rsidRDefault="009F09C3" w:rsidP="008F7B1E">
            <w:pPr>
              <w:pStyle w:val="Tabletext"/>
            </w:pPr>
            <w:r w:rsidRPr="007C4F48">
              <w:t>Quinapril</w:t>
            </w:r>
          </w:p>
        </w:tc>
      </w:tr>
      <w:tr w:rsidR="009F09C3" w:rsidRPr="007C4F48" w14:paraId="1B718B28" w14:textId="77777777" w:rsidTr="008F7B1E">
        <w:tc>
          <w:tcPr>
            <w:tcW w:w="714" w:type="dxa"/>
            <w:shd w:val="clear" w:color="auto" w:fill="auto"/>
          </w:tcPr>
          <w:p w14:paraId="02533CEA" w14:textId="77777777" w:rsidR="009F09C3" w:rsidRPr="007C4F48" w:rsidRDefault="008F7B1E" w:rsidP="009F09C3">
            <w:pPr>
              <w:pStyle w:val="Tabletext"/>
            </w:pPr>
            <w:r w:rsidRPr="007C4F48">
              <w:t>133</w:t>
            </w:r>
          </w:p>
        </w:tc>
        <w:tc>
          <w:tcPr>
            <w:tcW w:w="7361" w:type="dxa"/>
            <w:shd w:val="clear" w:color="auto" w:fill="auto"/>
          </w:tcPr>
          <w:p w14:paraId="4E5484A5" w14:textId="77777777" w:rsidR="009F09C3" w:rsidRPr="007C4F48" w:rsidRDefault="009F09C3" w:rsidP="008F7B1E">
            <w:pPr>
              <w:pStyle w:val="Tabletext"/>
            </w:pPr>
            <w:r w:rsidRPr="007C4F48">
              <w:t>Quinapril with hydrochlorothiazide</w:t>
            </w:r>
          </w:p>
        </w:tc>
      </w:tr>
      <w:tr w:rsidR="009F09C3" w:rsidRPr="007C4F48" w14:paraId="2E2C3824" w14:textId="77777777" w:rsidTr="008F7B1E">
        <w:tc>
          <w:tcPr>
            <w:tcW w:w="714" w:type="dxa"/>
            <w:shd w:val="clear" w:color="auto" w:fill="auto"/>
          </w:tcPr>
          <w:p w14:paraId="6DF44682" w14:textId="77777777" w:rsidR="009F09C3" w:rsidRPr="007C4F48" w:rsidRDefault="008F7B1E" w:rsidP="009F09C3">
            <w:pPr>
              <w:pStyle w:val="Tabletext"/>
            </w:pPr>
            <w:r w:rsidRPr="007C4F48">
              <w:t>134</w:t>
            </w:r>
          </w:p>
        </w:tc>
        <w:tc>
          <w:tcPr>
            <w:tcW w:w="7361" w:type="dxa"/>
            <w:shd w:val="clear" w:color="auto" w:fill="auto"/>
          </w:tcPr>
          <w:p w14:paraId="4F41E648" w14:textId="77777777" w:rsidR="009F09C3" w:rsidRPr="007C4F48" w:rsidRDefault="009F09C3" w:rsidP="008F7B1E">
            <w:pPr>
              <w:pStyle w:val="Tabletext"/>
            </w:pPr>
            <w:proofErr w:type="spellStart"/>
            <w:r w:rsidRPr="007C4F48">
              <w:t>Raltegravir</w:t>
            </w:r>
            <w:proofErr w:type="spellEnd"/>
          </w:p>
        </w:tc>
      </w:tr>
      <w:tr w:rsidR="009F09C3" w:rsidRPr="007C4F48" w14:paraId="7BB81E47" w14:textId="77777777" w:rsidTr="008F7B1E">
        <w:tc>
          <w:tcPr>
            <w:tcW w:w="714" w:type="dxa"/>
            <w:shd w:val="clear" w:color="auto" w:fill="auto"/>
          </w:tcPr>
          <w:p w14:paraId="71728AB3" w14:textId="77777777" w:rsidR="009F09C3" w:rsidRPr="007C4F48" w:rsidRDefault="008F7B1E" w:rsidP="009F09C3">
            <w:pPr>
              <w:pStyle w:val="Tabletext"/>
            </w:pPr>
            <w:r w:rsidRPr="007C4F48">
              <w:t>135</w:t>
            </w:r>
          </w:p>
        </w:tc>
        <w:tc>
          <w:tcPr>
            <w:tcW w:w="7361" w:type="dxa"/>
            <w:shd w:val="clear" w:color="auto" w:fill="auto"/>
          </w:tcPr>
          <w:p w14:paraId="523FFC1F" w14:textId="77777777" w:rsidR="009F09C3" w:rsidRPr="007C4F48" w:rsidRDefault="009F09C3" w:rsidP="008F7B1E">
            <w:pPr>
              <w:pStyle w:val="Tabletext"/>
            </w:pPr>
            <w:r w:rsidRPr="007C4F48">
              <w:t>Ramipril</w:t>
            </w:r>
          </w:p>
        </w:tc>
      </w:tr>
      <w:tr w:rsidR="009F09C3" w:rsidRPr="007C4F48" w14:paraId="3435B6C2" w14:textId="77777777" w:rsidTr="008F7B1E">
        <w:tc>
          <w:tcPr>
            <w:tcW w:w="714" w:type="dxa"/>
            <w:shd w:val="clear" w:color="auto" w:fill="auto"/>
          </w:tcPr>
          <w:p w14:paraId="616E9502" w14:textId="77777777" w:rsidR="009F09C3" w:rsidRPr="007C4F48" w:rsidRDefault="008F7B1E" w:rsidP="009F09C3">
            <w:pPr>
              <w:pStyle w:val="Tabletext"/>
            </w:pPr>
            <w:r w:rsidRPr="007C4F48">
              <w:t>136</w:t>
            </w:r>
          </w:p>
        </w:tc>
        <w:tc>
          <w:tcPr>
            <w:tcW w:w="7361" w:type="dxa"/>
            <w:shd w:val="clear" w:color="auto" w:fill="auto"/>
          </w:tcPr>
          <w:p w14:paraId="6A575A72" w14:textId="77777777" w:rsidR="009F09C3" w:rsidRPr="007C4F48" w:rsidRDefault="009F09C3" w:rsidP="008F7B1E">
            <w:pPr>
              <w:pStyle w:val="Tabletext"/>
            </w:pPr>
            <w:r w:rsidRPr="007C4F48">
              <w:t>Ramipril with felodipine</w:t>
            </w:r>
          </w:p>
        </w:tc>
      </w:tr>
      <w:tr w:rsidR="009F09C3" w:rsidRPr="007C4F48" w14:paraId="68551410" w14:textId="77777777" w:rsidTr="008F7B1E">
        <w:tc>
          <w:tcPr>
            <w:tcW w:w="714" w:type="dxa"/>
            <w:shd w:val="clear" w:color="auto" w:fill="auto"/>
          </w:tcPr>
          <w:p w14:paraId="0BB1072C" w14:textId="77777777" w:rsidR="009F09C3" w:rsidRPr="007C4F48" w:rsidRDefault="008F7B1E" w:rsidP="009F09C3">
            <w:pPr>
              <w:pStyle w:val="Tabletext"/>
            </w:pPr>
            <w:r w:rsidRPr="007C4F48">
              <w:t>137</w:t>
            </w:r>
          </w:p>
        </w:tc>
        <w:tc>
          <w:tcPr>
            <w:tcW w:w="7361" w:type="dxa"/>
            <w:shd w:val="clear" w:color="auto" w:fill="auto"/>
          </w:tcPr>
          <w:p w14:paraId="216CDC88" w14:textId="77777777" w:rsidR="009F09C3" w:rsidRPr="007C4F48" w:rsidRDefault="009F09C3" w:rsidP="008F7B1E">
            <w:pPr>
              <w:pStyle w:val="Tabletext"/>
            </w:pPr>
            <w:proofErr w:type="spellStart"/>
            <w:r w:rsidRPr="007C4F48">
              <w:t>Rilpivirine</w:t>
            </w:r>
            <w:proofErr w:type="spellEnd"/>
          </w:p>
        </w:tc>
      </w:tr>
      <w:tr w:rsidR="009F09C3" w:rsidRPr="007C4F48" w14:paraId="671D03EC" w14:textId="77777777" w:rsidTr="008F7B1E">
        <w:tc>
          <w:tcPr>
            <w:tcW w:w="714" w:type="dxa"/>
            <w:shd w:val="clear" w:color="auto" w:fill="auto"/>
          </w:tcPr>
          <w:p w14:paraId="22EF8EAB" w14:textId="77777777" w:rsidR="009F09C3" w:rsidRPr="007C4F48" w:rsidRDefault="008F7B1E" w:rsidP="009F09C3">
            <w:pPr>
              <w:pStyle w:val="Tabletext"/>
            </w:pPr>
            <w:r w:rsidRPr="007C4F48">
              <w:t>138</w:t>
            </w:r>
          </w:p>
        </w:tc>
        <w:tc>
          <w:tcPr>
            <w:tcW w:w="7361" w:type="dxa"/>
            <w:shd w:val="clear" w:color="auto" w:fill="auto"/>
          </w:tcPr>
          <w:p w14:paraId="5B40FC54" w14:textId="77777777" w:rsidR="009F09C3" w:rsidRPr="007C4F48" w:rsidRDefault="009F09C3" w:rsidP="008F7B1E">
            <w:pPr>
              <w:pStyle w:val="Tabletext"/>
            </w:pPr>
            <w:r w:rsidRPr="007C4F48">
              <w:t>Ritonavir</w:t>
            </w:r>
          </w:p>
        </w:tc>
      </w:tr>
      <w:tr w:rsidR="009F09C3" w:rsidRPr="007C4F48" w14:paraId="0F01E5DC" w14:textId="77777777" w:rsidTr="008F7B1E">
        <w:tc>
          <w:tcPr>
            <w:tcW w:w="714" w:type="dxa"/>
            <w:shd w:val="clear" w:color="auto" w:fill="auto"/>
          </w:tcPr>
          <w:p w14:paraId="5F2C53AB" w14:textId="77777777" w:rsidR="009F09C3" w:rsidRPr="007C4F48" w:rsidRDefault="008F7B1E" w:rsidP="009F09C3">
            <w:pPr>
              <w:pStyle w:val="Tabletext"/>
            </w:pPr>
            <w:r w:rsidRPr="007C4F48">
              <w:t>139</w:t>
            </w:r>
          </w:p>
        </w:tc>
        <w:tc>
          <w:tcPr>
            <w:tcW w:w="7361" w:type="dxa"/>
            <w:shd w:val="clear" w:color="auto" w:fill="auto"/>
          </w:tcPr>
          <w:p w14:paraId="4292A648" w14:textId="77777777" w:rsidR="009F09C3" w:rsidRPr="007C4F48" w:rsidRDefault="009F09C3" w:rsidP="008F7B1E">
            <w:pPr>
              <w:pStyle w:val="Tabletext"/>
            </w:pPr>
            <w:r w:rsidRPr="007C4F48">
              <w:t>Rosuvastatin</w:t>
            </w:r>
          </w:p>
        </w:tc>
      </w:tr>
      <w:tr w:rsidR="009F09C3" w:rsidRPr="007C4F48" w14:paraId="79286CBB" w14:textId="77777777" w:rsidTr="008F7B1E">
        <w:tc>
          <w:tcPr>
            <w:tcW w:w="714" w:type="dxa"/>
            <w:shd w:val="clear" w:color="auto" w:fill="auto"/>
          </w:tcPr>
          <w:p w14:paraId="56DBEA42" w14:textId="77777777" w:rsidR="009F09C3" w:rsidRPr="007C4F48" w:rsidRDefault="008F7B1E" w:rsidP="009F09C3">
            <w:pPr>
              <w:pStyle w:val="Tabletext"/>
            </w:pPr>
            <w:r w:rsidRPr="007C4F48">
              <w:t>140</w:t>
            </w:r>
          </w:p>
        </w:tc>
        <w:tc>
          <w:tcPr>
            <w:tcW w:w="7361" w:type="dxa"/>
            <w:shd w:val="clear" w:color="auto" w:fill="auto"/>
          </w:tcPr>
          <w:p w14:paraId="4DB6CECD" w14:textId="77777777" w:rsidR="009F09C3" w:rsidRPr="007C4F48" w:rsidRDefault="009F09C3" w:rsidP="008F7B1E">
            <w:pPr>
              <w:pStyle w:val="Tabletext"/>
            </w:pPr>
            <w:r w:rsidRPr="007C4F48">
              <w:t>Sacubitril with valsartan</w:t>
            </w:r>
          </w:p>
        </w:tc>
      </w:tr>
      <w:tr w:rsidR="009F09C3" w:rsidRPr="007C4F48" w14:paraId="41FF20FF" w14:textId="77777777" w:rsidTr="008F7B1E">
        <w:tc>
          <w:tcPr>
            <w:tcW w:w="714" w:type="dxa"/>
            <w:shd w:val="clear" w:color="auto" w:fill="auto"/>
          </w:tcPr>
          <w:p w14:paraId="1EE02F1B" w14:textId="77777777" w:rsidR="009F09C3" w:rsidRPr="007C4F48" w:rsidRDefault="008F7B1E" w:rsidP="009F09C3">
            <w:pPr>
              <w:pStyle w:val="Tabletext"/>
            </w:pPr>
            <w:r w:rsidRPr="007C4F48">
              <w:t>141</w:t>
            </w:r>
          </w:p>
        </w:tc>
        <w:tc>
          <w:tcPr>
            <w:tcW w:w="7361" w:type="dxa"/>
            <w:shd w:val="clear" w:color="auto" w:fill="auto"/>
          </w:tcPr>
          <w:p w14:paraId="197BEB50" w14:textId="77777777" w:rsidR="009F09C3" w:rsidRPr="007C4F48" w:rsidRDefault="009F09C3" w:rsidP="008F7B1E">
            <w:pPr>
              <w:pStyle w:val="Tabletext"/>
            </w:pPr>
            <w:r w:rsidRPr="007C4F48">
              <w:t>Salbutamol</w:t>
            </w:r>
          </w:p>
        </w:tc>
      </w:tr>
      <w:tr w:rsidR="009F09C3" w:rsidRPr="007C4F48" w14:paraId="2B7F58B1" w14:textId="77777777" w:rsidTr="008F7B1E">
        <w:tc>
          <w:tcPr>
            <w:tcW w:w="714" w:type="dxa"/>
            <w:shd w:val="clear" w:color="auto" w:fill="auto"/>
          </w:tcPr>
          <w:p w14:paraId="73A1B4AB" w14:textId="77777777" w:rsidR="009F09C3" w:rsidRPr="007C4F48" w:rsidRDefault="008F7B1E" w:rsidP="009F09C3">
            <w:pPr>
              <w:pStyle w:val="Tabletext"/>
            </w:pPr>
            <w:r w:rsidRPr="007C4F48">
              <w:t>142</w:t>
            </w:r>
          </w:p>
        </w:tc>
        <w:tc>
          <w:tcPr>
            <w:tcW w:w="7361" w:type="dxa"/>
            <w:shd w:val="clear" w:color="auto" w:fill="auto"/>
          </w:tcPr>
          <w:p w14:paraId="1D9D02C1" w14:textId="77777777" w:rsidR="009F09C3" w:rsidRPr="007C4F48" w:rsidRDefault="009F09C3" w:rsidP="008F7B1E">
            <w:pPr>
              <w:pStyle w:val="Tabletext"/>
            </w:pPr>
            <w:r w:rsidRPr="007C4F48">
              <w:t>Salmeterol</w:t>
            </w:r>
          </w:p>
        </w:tc>
      </w:tr>
      <w:tr w:rsidR="009F09C3" w:rsidRPr="007C4F48" w14:paraId="7189311D" w14:textId="77777777" w:rsidTr="008F7B1E">
        <w:tc>
          <w:tcPr>
            <w:tcW w:w="714" w:type="dxa"/>
            <w:shd w:val="clear" w:color="auto" w:fill="auto"/>
          </w:tcPr>
          <w:p w14:paraId="4F7A4914" w14:textId="77777777" w:rsidR="009F09C3" w:rsidRPr="007C4F48" w:rsidRDefault="008F7B1E" w:rsidP="009F09C3">
            <w:pPr>
              <w:pStyle w:val="Tabletext"/>
            </w:pPr>
            <w:r w:rsidRPr="007C4F48">
              <w:t>143</w:t>
            </w:r>
          </w:p>
        </w:tc>
        <w:tc>
          <w:tcPr>
            <w:tcW w:w="7361" w:type="dxa"/>
            <w:shd w:val="clear" w:color="auto" w:fill="auto"/>
          </w:tcPr>
          <w:p w14:paraId="215268BF" w14:textId="77777777" w:rsidR="009F09C3" w:rsidRPr="007C4F48" w:rsidRDefault="009F09C3" w:rsidP="008F7B1E">
            <w:pPr>
              <w:pStyle w:val="Tabletext"/>
            </w:pPr>
            <w:r w:rsidRPr="007C4F48">
              <w:t>Saquinavir</w:t>
            </w:r>
          </w:p>
        </w:tc>
      </w:tr>
      <w:tr w:rsidR="009F09C3" w:rsidRPr="007C4F48" w14:paraId="7E8A5601" w14:textId="77777777" w:rsidTr="008F7B1E">
        <w:tc>
          <w:tcPr>
            <w:tcW w:w="714" w:type="dxa"/>
            <w:shd w:val="clear" w:color="auto" w:fill="auto"/>
          </w:tcPr>
          <w:p w14:paraId="372E1B8C" w14:textId="77777777" w:rsidR="009F09C3" w:rsidRPr="007C4F48" w:rsidRDefault="008F7B1E" w:rsidP="009F09C3">
            <w:pPr>
              <w:pStyle w:val="Tabletext"/>
            </w:pPr>
            <w:r w:rsidRPr="007C4F48">
              <w:t>144</w:t>
            </w:r>
          </w:p>
        </w:tc>
        <w:tc>
          <w:tcPr>
            <w:tcW w:w="7361" w:type="dxa"/>
            <w:shd w:val="clear" w:color="auto" w:fill="auto"/>
          </w:tcPr>
          <w:p w14:paraId="7EE3A6FE" w14:textId="77777777" w:rsidR="009F09C3" w:rsidRPr="007C4F48" w:rsidRDefault="009F09C3" w:rsidP="008F7B1E">
            <w:pPr>
              <w:pStyle w:val="Tabletext"/>
            </w:pPr>
            <w:proofErr w:type="spellStart"/>
            <w:r w:rsidRPr="007C4F48">
              <w:t>Saxagliptin</w:t>
            </w:r>
            <w:proofErr w:type="spellEnd"/>
          </w:p>
        </w:tc>
      </w:tr>
      <w:tr w:rsidR="009F09C3" w:rsidRPr="007C4F48" w14:paraId="671EB0B8" w14:textId="77777777" w:rsidTr="008F7B1E">
        <w:tc>
          <w:tcPr>
            <w:tcW w:w="714" w:type="dxa"/>
            <w:shd w:val="clear" w:color="auto" w:fill="auto"/>
          </w:tcPr>
          <w:p w14:paraId="1C126EC2" w14:textId="77777777" w:rsidR="009F09C3" w:rsidRPr="007C4F48" w:rsidRDefault="008F7B1E" w:rsidP="009F09C3">
            <w:pPr>
              <w:pStyle w:val="Tabletext"/>
            </w:pPr>
            <w:r w:rsidRPr="007C4F48">
              <w:t>145</w:t>
            </w:r>
          </w:p>
        </w:tc>
        <w:tc>
          <w:tcPr>
            <w:tcW w:w="7361" w:type="dxa"/>
            <w:shd w:val="clear" w:color="auto" w:fill="auto"/>
          </w:tcPr>
          <w:p w14:paraId="0A2FCED6" w14:textId="77777777" w:rsidR="009F09C3" w:rsidRPr="007C4F48" w:rsidRDefault="009F09C3" w:rsidP="008F7B1E">
            <w:pPr>
              <w:pStyle w:val="Tabletext"/>
            </w:pPr>
            <w:proofErr w:type="spellStart"/>
            <w:r w:rsidRPr="007C4F48">
              <w:t>Saxagliptin</w:t>
            </w:r>
            <w:proofErr w:type="spellEnd"/>
            <w:r w:rsidRPr="007C4F48">
              <w:t xml:space="preserve"> with dapagliflozin</w:t>
            </w:r>
          </w:p>
        </w:tc>
      </w:tr>
      <w:tr w:rsidR="009F09C3" w:rsidRPr="007C4F48" w14:paraId="04BFEDE4" w14:textId="77777777" w:rsidTr="008F7B1E">
        <w:tc>
          <w:tcPr>
            <w:tcW w:w="714" w:type="dxa"/>
            <w:shd w:val="clear" w:color="auto" w:fill="auto"/>
          </w:tcPr>
          <w:p w14:paraId="1F6E7FE7" w14:textId="77777777" w:rsidR="009F09C3" w:rsidRPr="007C4F48" w:rsidRDefault="008F7B1E" w:rsidP="009F09C3">
            <w:pPr>
              <w:pStyle w:val="Tabletext"/>
            </w:pPr>
            <w:r w:rsidRPr="007C4F48">
              <w:t>146</w:t>
            </w:r>
          </w:p>
        </w:tc>
        <w:tc>
          <w:tcPr>
            <w:tcW w:w="7361" w:type="dxa"/>
            <w:shd w:val="clear" w:color="auto" w:fill="auto"/>
          </w:tcPr>
          <w:p w14:paraId="6D2D7A76" w14:textId="77777777" w:rsidR="009F09C3" w:rsidRPr="007C4F48" w:rsidRDefault="009F09C3" w:rsidP="008F7B1E">
            <w:pPr>
              <w:pStyle w:val="Tabletext"/>
            </w:pPr>
            <w:proofErr w:type="spellStart"/>
            <w:r w:rsidRPr="007C4F48">
              <w:t>Saxagliptin</w:t>
            </w:r>
            <w:proofErr w:type="spellEnd"/>
            <w:r w:rsidRPr="007C4F48">
              <w:t xml:space="preserve"> with metformin</w:t>
            </w:r>
          </w:p>
        </w:tc>
      </w:tr>
      <w:tr w:rsidR="009F09C3" w:rsidRPr="007C4F48" w14:paraId="4A8F86EF" w14:textId="77777777" w:rsidTr="008F7B1E">
        <w:tc>
          <w:tcPr>
            <w:tcW w:w="714" w:type="dxa"/>
            <w:shd w:val="clear" w:color="auto" w:fill="auto"/>
          </w:tcPr>
          <w:p w14:paraId="52160264" w14:textId="77777777" w:rsidR="009F09C3" w:rsidRPr="007C4F48" w:rsidRDefault="008F7B1E" w:rsidP="009F09C3">
            <w:pPr>
              <w:pStyle w:val="Tabletext"/>
            </w:pPr>
            <w:r w:rsidRPr="007C4F48">
              <w:t>147</w:t>
            </w:r>
          </w:p>
        </w:tc>
        <w:tc>
          <w:tcPr>
            <w:tcW w:w="7361" w:type="dxa"/>
            <w:shd w:val="clear" w:color="auto" w:fill="auto"/>
          </w:tcPr>
          <w:p w14:paraId="3166A9DE" w14:textId="77777777" w:rsidR="009F09C3" w:rsidRPr="007C4F48" w:rsidRDefault="009F09C3" w:rsidP="008F7B1E">
            <w:pPr>
              <w:pStyle w:val="Tabletext"/>
            </w:pPr>
            <w:proofErr w:type="spellStart"/>
            <w:r w:rsidRPr="007C4F48">
              <w:t>Semaglutide</w:t>
            </w:r>
            <w:proofErr w:type="spellEnd"/>
          </w:p>
        </w:tc>
      </w:tr>
      <w:tr w:rsidR="009F09C3" w:rsidRPr="007C4F48" w14:paraId="3D71DE72" w14:textId="77777777" w:rsidTr="008F7B1E">
        <w:tc>
          <w:tcPr>
            <w:tcW w:w="714" w:type="dxa"/>
            <w:shd w:val="clear" w:color="auto" w:fill="auto"/>
          </w:tcPr>
          <w:p w14:paraId="7F385E21" w14:textId="77777777" w:rsidR="009F09C3" w:rsidRPr="007C4F48" w:rsidRDefault="008F7B1E" w:rsidP="009F09C3">
            <w:pPr>
              <w:pStyle w:val="Tabletext"/>
            </w:pPr>
            <w:r w:rsidRPr="007C4F48">
              <w:t>148</w:t>
            </w:r>
          </w:p>
        </w:tc>
        <w:tc>
          <w:tcPr>
            <w:tcW w:w="7361" w:type="dxa"/>
            <w:shd w:val="clear" w:color="auto" w:fill="auto"/>
          </w:tcPr>
          <w:p w14:paraId="308019FD" w14:textId="77777777" w:rsidR="009F09C3" w:rsidRPr="007C4F48" w:rsidRDefault="009F09C3" w:rsidP="008F7B1E">
            <w:pPr>
              <w:pStyle w:val="Tabletext"/>
            </w:pPr>
            <w:r w:rsidRPr="007C4F48">
              <w:t>Simvastatin</w:t>
            </w:r>
          </w:p>
        </w:tc>
      </w:tr>
      <w:tr w:rsidR="009F09C3" w:rsidRPr="007C4F48" w14:paraId="1BA446C3" w14:textId="77777777" w:rsidTr="008F7B1E">
        <w:tc>
          <w:tcPr>
            <w:tcW w:w="714" w:type="dxa"/>
            <w:shd w:val="clear" w:color="auto" w:fill="auto"/>
          </w:tcPr>
          <w:p w14:paraId="546F8598" w14:textId="77777777" w:rsidR="009F09C3" w:rsidRPr="007C4F48" w:rsidRDefault="008F7B1E" w:rsidP="009F09C3">
            <w:pPr>
              <w:pStyle w:val="Tabletext"/>
            </w:pPr>
            <w:r w:rsidRPr="007C4F48">
              <w:t>149</w:t>
            </w:r>
          </w:p>
        </w:tc>
        <w:tc>
          <w:tcPr>
            <w:tcW w:w="7361" w:type="dxa"/>
            <w:shd w:val="clear" w:color="auto" w:fill="auto"/>
          </w:tcPr>
          <w:p w14:paraId="5564EB50" w14:textId="77777777" w:rsidR="009F09C3" w:rsidRPr="007C4F48" w:rsidRDefault="009F09C3" w:rsidP="008F7B1E">
            <w:pPr>
              <w:pStyle w:val="Tabletext"/>
            </w:pPr>
            <w:r w:rsidRPr="007C4F48">
              <w:t>Sitagliptin</w:t>
            </w:r>
          </w:p>
        </w:tc>
      </w:tr>
      <w:tr w:rsidR="009F09C3" w:rsidRPr="007C4F48" w14:paraId="51F63EBC" w14:textId="77777777" w:rsidTr="008F7B1E">
        <w:tc>
          <w:tcPr>
            <w:tcW w:w="714" w:type="dxa"/>
            <w:shd w:val="clear" w:color="auto" w:fill="auto"/>
          </w:tcPr>
          <w:p w14:paraId="083B737F" w14:textId="77777777" w:rsidR="009F09C3" w:rsidRPr="007C4F48" w:rsidRDefault="008F7B1E" w:rsidP="009F09C3">
            <w:pPr>
              <w:pStyle w:val="Tabletext"/>
            </w:pPr>
            <w:r w:rsidRPr="007C4F48">
              <w:t>150</w:t>
            </w:r>
          </w:p>
        </w:tc>
        <w:tc>
          <w:tcPr>
            <w:tcW w:w="7361" w:type="dxa"/>
            <w:shd w:val="clear" w:color="auto" w:fill="auto"/>
          </w:tcPr>
          <w:p w14:paraId="6BCA7BA4" w14:textId="77777777" w:rsidR="009F09C3" w:rsidRPr="007C4F48" w:rsidRDefault="009F09C3" w:rsidP="008F7B1E">
            <w:pPr>
              <w:pStyle w:val="Tabletext"/>
            </w:pPr>
            <w:r w:rsidRPr="007C4F48">
              <w:t>Sitagliptin with metformin</w:t>
            </w:r>
          </w:p>
        </w:tc>
      </w:tr>
      <w:tr w:rsidR="008F7B1E" w:rsidRPr="007C4F48" w14:paraId="7B2E4872" w14:textId="77777777" w:rsidTr="008F7B1E">
        <w:tc>
          <w:tcPr>
            <w:tcW w:w="714" w:type="dxa"/>
            <w:shd w:val="clear" w:color="auto" w:fill="auto"/>
          </w:tcPr>
          <w:p w14:paraId="6ED18B62" w14:textId="77777777" w:rsidR="008F7B1E" w:rsidRPr="007C4F48" w:rsidRDefault="008F7B1E" w:rsidP="008F7B1E">
            <w:pPr>
              <w:pStyle w:val="Tabletext"/>
            </w:pPr>
            <w:r w:rsidRPr="007C4F48">
              <w:t>151</w:t>
            </w:r>
          </w:p>
        </w:tc>
        <w:tc>
          <w:tcPr>
            <w:tcW w:w="7361" w:type="dxa"/>
            <w:shd w:val="clear" w:color="auto" w:fill="auto"/>
          </w:tcPr>
          <w:p w14:paraId="77DD2DAD" w14:textId="77777777" w:rsidR="008F7B1E" w:rsidRPr="007C4F48" w:rsidRDefault="008F7B1E" w:rsidP="008F7B1E">
            <w:pPr>
              <w:pStyle w:val="Tabletext"/>
            </w:pPr>
            <w:r w:rsidRPr="007C4F48">
              <w:t>Spironolactone</w:t>
            </w:r>
          </w:p>
        </w:tc>
      </w:tr>
      <w:tr w:rsidR="008F7B1E" w:rsidRPr="007C4F48" w14:paraId="1559121B" w14:textId="77777777" w:rsidTr="008F7B1E">
        <w:tc>
          <w:tcPr>
            <w:tcW w:w="714" w:type="dxa"/>
            <w:shd w:val="clear" w:color="auto" w:fill="auto"/>
          </w:tcPr>
          <w:p w14:paraId="399E2E55" w14:textId="77777777" w:rsidR="008F7B1E" w:rsidRPr="007C4F48" w:rsidRDefault="008F7B1E" w:rsidP="008F7B1E">
            <w:pPr>
              <w:pStyle w:val="Tabletext"/>
            </w:pPr>
            <w:r w:rsidRPr="007C4F48">
              <w:t>152</w:t>
            </w:r>
          </w:p>
        </w:tc>
        <w:tc>
          <w:tcPr>
            <w:tcW w:w="7361" w:type="dxa"/>
            <w:shd w:val="clear" w:color="auto" w:fill="auto"/>
          </w:tcPr>
          <w:p w14:paraId="04644288" w14:textId="77777777" w:rsidR="008F7B1E" w:rsidRPr="007C4F48" w:rsidRDefault="008F7B1E" w:rsidP="008F7B1E">
            <w:pPr>
              <w:pStyle w:val="Tabletext"/>
            </w:pPr>
            <w:r w:rsidRPr="007C4F48">
              <w:t>Telmisartan</w:t>
            </w:r>
          </w:p>
        </w:tc>
      </w:tr>
      <w:tr w:rsidR="008F7B1E" w:rsidRPr="007C4F48" w14:paraId="3EA28EBC" w14:textId="77777777" w:rsidTr="008F7B1E">
        <w:tc>
          <w:tcPr>
            <w:tcW w:w="714" w:type="dxa"/>
            <w:shd w:val="clear" w:color="auto" w:fill="auto"/>
          </w:tcPr>
          <w:p w14:paraId="15186037" w14:textId="77777777" w:rsidR="008F7B1E" w:rsidRPr="007C4F48" w:rsidRDefault="008F7B1E" w:rsidP="008F7B1E">
            <w:pPr>
              <w:pStyle w:val="Tabletext"/>
            </w:pPr>
            <w:r w:rsidRPr="007C4F48">
              <w:t>153</w:t>
            </w:r>
          </w:p>
        </w:tc>
        <w:tc>
          <w:tcPr>
            <w:tcW w:w="7361" w:type="dxa"/>
            <w:shd w:val="clear" w:color="auto" w:fill="auto"/>
          </w:tcPr>
          <w:p w14:paraId="632FDF9E" w14:textId="77777777" w:rsidR="008F7B1E" w:rsidRPr="007C4F48" w:rsidRDefault="008F7B1E" w:rsidP="008F7B1E">
            <w:pPr>
              <w:pStyle w:val="Tabletext"/>
            </w:pPr>
            <w:r w:rsidRPr="007C4F48">
              <w:t>Telmisartan with amlodipine</w:t>
            </w:r>
          </w:p>
        </w:tc>
      </w:tr>
      <w:tr w:rsidR="008F7B1E" w:rsidRPr="007C4F48" w14:paraId="1D836309" w14:textId="77777777" w:rsidTr="008F7B1E">
        <w:tc>
          <w:tcPr>
            <w:tcW w:w="714" w:type="dxa"/>
            <w:shd w:val="clear" w:color="auto" w:fill="auto"/>
          </w:tcPr>
          <w:p w14:paraId="7D4A9012" w14:textId="77777777" w:rsidR="008F7B1E" w:rsidRPr="007C4F48" w:rsidRDefault="008F7B1E" w:rsidP="008F7B1E">
            <w:pPr>
              <w:pStyle w:val="Tabletext"/>
            </w:pPr>
            <w:r w:rsidRPr="007C4F48">
              <w:t>154</w:t>
            </w:r>
          </w:p>
        </w:tc>
        <w:tc>
          <w:tcPr>
            <w:tcW w:w="7361" w:type="dxa"/>
            <w:shd w:val="clear" w:color="auto" w:fill="auto"/>
          </w:tcPr>
          <w:p w14:paraId="3085F136" w14:textId="77777777" w:rsidR="008F7B1E" w:rsidRPr="007C4F48" w:rsidRDefault="008F7B1E" w:rsidP="008F7B1E">
            <w:pPr>
              <w:pStyle w:val="Tabletext"/>
            </w:pPr>
            <w:r w:rsidRPr="007C4F48">
              <w:t>Telmisartan with hydrochlorothiazide</w:t>
            </w:r>
          </w:p>
        </w:tc>
      </w:tr>
      <w:tr w:rsidR="008F7B1E" w:rsidRPr="007C4F48" w14:paraId="23DE71AD" w14:textId="77777777" w:rsidTr="008F7B1E">
        <w:tc>
          <w:tcPr>
            <w:tcW w:w="714" w:type="dxa"/>
            <w:shd w:val="clear" w:color="auto" w:fill="auto"/>
          </w:tcPr>
          <w:p w14:paraId="547B0F82" w14:textId="77777777" w:rsidR="008F7B1E" w:rsidRPr="007C4F48" w:rsidRDefault="008F7B1E" w:rsidP="008F7B1E">
            <w:pPr>
              <w:pStyle w:val="Tabletext"/>
            </w:pPr>
            <w:r w:rsidRPr="007C4F48">
              <w:t>155</w:t>
            </w:r>
          </w:p>
        </w:tc>
        <w:tc>
          <w:tcPr>
            <w:tcW w:w="7361" w:type="dxa"/>
            <w:shd w:val="clear" w:color="auto" w:fill="auto"/>
          </w:tcPr>
          <w:p w14:paraId="100ED3C2" w14:textId="77777777" w:rsidR="008F7B1E" w:rsidRPr="007C4F48" w:rsidRDefault="008F7B1E" w:rsidP="008F7B1E">
            <w:pPr>
              <w:pStyle w:val="Tabletext"/>
            </w:pPr>
            <w:r w:rsidRPr="007C4F48">
              <w:t>Tenofovir with emtricitabine</w:t>
            </w:r>
          </w:p>
        </w:tc>
      </w:tr>
      <w:tr w:rsidR="008F7B1E" w:rsidRPr="007C4F48" w14:paraId="5B87B924" w14:textId="77777777" w:rsidTr="008F7B1E">
        <w:tc>
          <w:tcPr>
            <w:tcW w:w="714" w:type="dxa"/>
            <w:shd w:val="clear" w:color="auto" w:fill="auto"/>
          </w:tcPr>
          <w:p w14:paraId="27BBB62B" w14:textId="77777777" w:rsidR="008F7B1E" w:rsidRPr="007C4F48" w:rsidRDefault="008F7B1E" w:rsidP="008F7B1E">
            <w:pPr>
              <w:pStyle w:val="Tabletext"/>
            </w:pPr>
            <w:r w:rsidRPr="007C4F48">
              <w:t>156</w:t>
            </w:r>
          </w:p>
        </w:tc>
        <w:tc>
          <w:tcPr>
            <w:tcW w:w="7361" w:type="dxa"/>
            <w:shd w:val="clear" w:color="auto" w:fill="auto"/>
          </w:tcPr>
          <w:p w14:paraId="67484B90" w14:textId="77777777" w:rsidR="008F7B1E" w:rsidRPr="007C4F48" w:rsidRDefault="008F7B1E" w:rsidP="008F7B1E">
            <w:pPr>
              <w:pStyle w:val="Tabletext"/>
            </w:pPr>
            <w:r w:rsidRPr="007C4F48">
              <w:t xml:space="preserve">Tenofovir with emtricitabine </w:t>
            </w:r>
            <w:r w:rsidR="002B5C5C" w:rsidRPr="007C4F48">
              <w:t>and</w:t>
            </w:r>
            <w:r w:rsidRPr="007C4F48">
              <w:t xml:space="preserve"> efavirenz</w:t>
            </w:r>
          </w:p>
        </w:tc>
      </w:tr>
      <w:tr w:rsidR="008F7B1E" w:rsidRPr="007C4F48" w14:paraId="39F135CE" w14:textId="77777777" w:rsidTr="008F7B1E">
        <w:tc>
          <w:tcPr>
            <w:tcW w:w="714" w:type="dxa"/>
            <w:shd w:val="clear" w:color="auto" w:fill="auto"/>
          </w:tcPr>
          <w:p w14:paraId="00D66E27" w14:textId="77777777" w:rsidR="008F7B1E" w:rsidRPr="007C4F48" w:rsidRDefault="008F7B1E" w:rsidP="008F7B1E">
            <w:pPr>
              <w:pStyle w:val="Tabletext"/>
            </w:pPr>
            <w:r w:rsidRPr="007C4F48">
              <w:lastRenderedPageBreak/>
              <w:t>157</w:t>
            </w:r>
          </w:p>
        </w:tc>
        <w:tc>
          <w:tcPr>
            <w:tcW w:w="7361" w:type="dxa"/>
            <w:shd w:val="clear" w:color="auto" w:fill="auto"/>
          </w:tcPr>
          <w:p w14:paraId="3D4C7A00" w14:textId="77777777" w:rsidR="008F7B1E" w:rsidRPr="007C4F48" w:rsidRDefault="008F7B1E" w:rsidP="008F7B1E">
            <w:pPr>
              <w:pStyle w:val="Tabletext"/>
            </w:pPr>
            <w:r w:rsidRPr="007C4F48">
              <w:t>Tenofovir alafenamide with emtricitabine</w:t>
            </w:r>
            <w:r w:rsidR="002B5C5C" w:rsidRPr="007C4F48">
              <w:t xml:space="preserve">, </w:t>
            </w:r>
            <w:r w:rsidRPr="007C4F48">
              <w:t xml:space="preserve">elvitegravir </w:t>
            </w:r>
            <w:r w:rsidR="002B5C5C" w:rsidRPr="007C4F48">
              <w:t>and</w:t>
            </w:r>
            <w:r w:rsidRPr="007C4F48">
              <w:t xml:space="preserve"> cobicistat</w:t>
            </w:r>
          </w:p>
        </w:tc>
      </w:tr>
      <w:tr w:rsidR="008F7B1E" w:rsidRPr="007C4F48" w14:paraId="3713031D" w14:textId="77777777" w:rsidTr="008F7B1E">
        <w:tc>
          <w:tcPr>
            <w:tcW w:w="714" w:type="dxa"/>
            <w:shd w:val="clear" w:color="auto" w:fill="auto"/>
          </w:tcPr>
          <w:p w14:paraId="75AA030A" w14:textId="77777777" w:rsidR="008F7B1E" w:rsidRPr="007C4F48" w:rsidRDefault="008F7B1E" w:rsidP="008F7B1E">
            <w:pPr>
              <w:pStyle w:val="Tabletext"/>
            </w:pPr>
            <w:r w:rsidRPr="007C4F48">
              <w:t>158</w:t>
            </w:r>
          </w:p>
        </w:tc>
        <w:tc>
          <w:tcPr>
            <w:tcW w:w="7361" w:type="dxa"/>
            <w:shd w:val="clear" w:color="auto" w:fill="auto"/>
          </w:tcPr>
          <w:p w14:paraId="1643835B" w14:textId="77777777" w:rsidR="008F7B1E" w:rsidRPr="007C4F48" w:rsidRDefault="008F7B1E" w:rsidP="008F7B1E">
            <w:pPr>
              <w:pStyle w:val="Tabletext"/>
            </w:pPr>
            <w:r w:rsidRPr="007C4F48">
              <w:t>Tenofovir disoproxil</w:t>
            </w:r>
          </w:p>
        </w:tc>
      </w:tr>
      <w:tr w:rsidR="008F7B1E" w:rsidRPr="007C4F48" w14:paraId="1CE421C0" w14:textId="77777777" w:rsidTr="008F7B1E">
        <w:tc>
          <w:tcPr>
            <w:tcW w:w="714" w:type="dxa"/>
            <w:shd w:val="clear" w:color="auto" w:fill="auto"/>
          </w:tcPr>
          <w:p w14:paraId="6F6B4D31" w14:textId="77777777" w:rsidR="008F7B1E" w:rsidRPr="007C4F48" w:rsidRDefault="008F7B1E" w:rsidP="008F7B1E">
            <w:pPr>
              <w:pStyle w:val="Tabletext"/>
            </w:pPr>
            <w:r w:rsidRPr="007C4F48">
              <w:t>159</w:t>
            </w:r>
          </w:p>
        </w:tc>
        <w:tc>
          <w:tcPr>
            <w:tcW w:w="7361" w:type="dxa"/>
            <w:shd w:val="clear" w:color="auto" w:fill="auto"/>
          </w:tcPr>
          <w:p w14:paraId="027D52F5" w14:textId="77777777" w:rsidR="008F7B1E" w:rsidRPr="007C4F48" w:rsidRDefault="008F7B1E" w:rsidP="008F7B1E">
            <w:pPr>
              <w:pStyle w:val="Tabletext"/>
            </w:pPr>
            <w:r w:rsidRPr="007C4F48">
              <w:t>Terbutaline</w:t>
            </w:r>
          </w:p>
        </w:tc>
      </w:tr>
      <w:tr w:rsidR="008F7B1E" w:rsidRPr="007C4F48" w14:paraId="7FEF7FC1" w14:textId="77777777" w:rsidTr="008F7B1E">
        <w:tc>
          <w:tcPr>
            <w:tcW w:w="714" w:type="dxa"/>
            <w:shd w:val="clear" w:color="auto" w:fill="auto"/>
          </w:tcPr>
          <w:p w14:paraId="76EF84B0" w14:textId="77777777" w:rsidR="008F7B1E" w:rsidRPr="007C4F48" w:rsidRDefault="008F7B1E" w:rsidP="008F7B1E">
            <w:pPr>
              <w:pStyle w:val="Tabletext"/>
            </w:pPr>
            <w:r w:rsidRPr="007C4F48">
              <w:t>160</w:t>
            </w:r>
          </w:p>
        </w:tc>
        <w:tc>
          <w:tcPr>
            <w:tcW w:w="7361" w:type="dxa"/>
            <w:shd w:val="clear" w:color="auto" w:fill="auto"/>
          </w:tcPr>
          <w:p w14:paraId="5DC23EC9" w14:textId="77777777" w:rsidR="008F7B1E" w:rsidRPr="007C4F48" w:rsidRDefault="008F7B1E" w:rsidP="008F7B1E">
            <w:pPr>
              <w:pStyle w:val="Tabletext"/>
            </w:pPr>
            <w:r w:rsidRPr="007C4F48">
              <w:t>Tipranavir</w:t>
            </w:r>
          </w:p>
        </w:tc>
      </w:tr>
      <w:tr w:rsidR="008F7B1E" w:rsidRPr="007C4F48" w14:paraId="77E41812" w14:textId="77777777" w:rsidTr="008F7B1E">
        <w:tc>
          <w:tcPr>
            <w:tcW w:w="714" w:type="dxa"/>
            <w:shd w:val="clear" w:color="auto" w:fill="auto"/>
          </w:tcPr>
          <w:p w14:paraId="22050E0B" w14:textId="77777777" w:rsidR="008F7B1E" w:rsidRPr="007C4F48" w:rsidRDefault="008F7B1E" w:rsidP="008F7B1E">
            <w:pPr>
              <w:pStyle w:val="Tabletext"/>
            </w:pPr>
            <w:r w:rsidRPr="007C4F48">
              <w:t>161</w:t>
            </w:r>
          </w:p>
        </w:tc>
        <w:tc>
          <w:tcPr>
            <w:tcW w:w="7361" w:type="dxa"/>
            <w:shd w:val="clear" w:color="auto" w:fill="auto"/>
          </w:tcPr>
          <w:p w14:paraId="36F88A72" w14:textId="77777777" w:rsidR="008F7B1E" w:rsidRPr="007C4F48" w:rsidRDefault="008F7B1E" w:rsidP="008F7B1E">
            <w:pPr>
              <w:pStyle w:val="Tabletext"/>
            </w:pPr>
            <w:r w:rsidRPr="007C4F48">
              <w:t>Trandolapril</w:t>
            </w:r>
          </w:p>
        </w:tc>
      </w:tr>
      <w:tr w:rsidR="008F7B1E" w:rsidRPr="007C4F48" w14:paraId="4BD2BC31" w14:textId="77777777" w:rsidTr="008F7B1E">
        <w:tc>
          <w:tcPr>
            <w:tcW w:w="714" w:type="dxa"/>
            <w:shd w:val="clear" w:color="auto" w:fill="auto"/>
          </w:tcPr>
          <w:p w14:paraId="047C5085" w14:textId="77777777" w:rsidR="008F7B1E" w:rsidRPr="007C4F48" w:rsidRDefault="008F7B1E" w:rsidP="008F7B1E">
            <w:pPr>
              <w:pStyle w:val="Tabletext"/>
            </w:pPr>
            <w:r w:rsidRPr="007C4F48">
              <w:t>162</w:t>
            </w:r>
          </w:p>
        </w:tc>
        <w:tc>
          <w:tcPr>
            <w:tcW w:w="7361" w:type="dxa"/>
            <w:shd w:val="clear" w:color="auto" w:fill="auto"/>
          </w:tcPr>
          <w:p w14:paraId="3029BA09" w14:textId="77777777" w:rsidR="008F7B1E" w:rsidRPr="007C4F48" w:rsidRDefault="008F7B1E" w:rsidP="008F7B1E">
            <w:pPr>
              <w:pStyle w:val="Tabletext"/>
            </w:pPr>
            <w:r w:rsidRPr="007C4F48">
              <w:t>Trandolapril with verapamil</w:t>
            </w:r>
          </w:p>
        </w:tc>
      </w:tr>
      <w:tr w:rsidR="008F7B1E" w:rsidRPr="007C4F48" w14:paraId="38E3AD2B" w14:textId="77777777" w:rsidTr="008F7B1E">
        <w:tc>
          <w:tcPr>
            <w:tcW w:w="714" w:type="dxa"/>
            <w:shd w:val="clear" w:color="auto" w:fill="auto"/>
          </w:tcPr>
          <w:p w14:paraId="6E8A843B" w14:textId="77777777" w:rsidR="008F7B1E" w:rsidRPr="007C4F48" w:rsidRDefault="008F7B1E" w:rsidP="008F7B1E">
            <w:pPr>
              <w:pStyle w:val="Tabletext"/>
            </w:pPr>
            <w:r w:rsidRPr="007C4F48">
              <w:t>163</w:t>
            </w:r>
          </w:p>
        </w:tc>
        <w:tc>
          <w:tcPr>
            <w:tcW w:w="7361" w:type="dxa"/>
            <w:shd w:val="clear" w:color="auto" w:fill="auto"/>
          </w:tcPr>
          <w:p w14:paraId="52FFC2DE" w14:textId="77777777" w:rsidR="008F7B1E" w:rsidRPr="007C4F48" w:rsidRDefault="008F7B1E" w:rsidP="008F7B1E">
            <w:pPr>
              <w:pStyle w:val="Tabletext"/>
            </w:pPr>
            <w:r w:rsidRPr="007C4F48">
              <w:t>Valsartan</w:t>
            </w:r>
          </w:p>
        </w:tc>
      </w:tr>
      <w:tr w:rsidR="008F7B1E" w:rsidRPr="007C4F48" w14:paraId="5B0E5601" w14:textId="77777777" w:rsidTr="008F7B1E">
        <w:tc>
          <w:tcPr>
            <w:tcW w:w="714" w:type="dxa"/>
            <w:shd w:val="clear" w:color="auto" w:fill="auto"/>
          </w:tcPr>
          <w:p w14:paraId="11772164" w14:textId="77777777" w:rsidR="008F7B1E" w:rsidRPr="007C4F48" w:rsidRDefault="008F7B1E" w:rsidP="008F7B1E">
            <w:pPr>
              <w:pStyle w:val="Tabletext"/>
            </w:pPr>
            <w:r w:rsidRPr="007C4F48">
              <w:t>164</w:t>
            </w:r>
          </w:p>
        </w:tc>
        <w:tc>
          <w:tcPr>
            <w:tcW w:w="7361" w:type="dxa"/>
            <w:shd w:val="clear" w:color="auto" w:fill="auto"/>
          </w:tcPr>
          <w:p w14:paraId="2248B9D8" w14:textId="77777777" w:rsidR="008F7B1E" w:rsidRPr="007C4F48" w:rsidRDefault="008F7B1E" w:rsidP="008F7B1E">
            <w:pPr>
              <w:pStyle w:val="Tabletext"/>
            </w:pPr>
            <w:r w:rsidRPr="007C4F48">
              <w:t>Valsartan with hydrochlorothiazide</w:t>
            </w:r>
          </w:p>
        </w:tc>
      </w:tr>
      <w:tr w:rsidR="008F7B1E" w:rsidRPr="007C4F48" w14:paraId="2D42A716" w14:textId="77777777" w:rsidTr="008F7B1E">
        <w:tc>
          <w:tcPr>
            <w:tcW w:w="714" w:type="dxa"/>
            <w:shd w:val="clear" w:color="auto" w:fill="auto"/>
          </w:tcPr>
          <w:p w14:paraId="50064997" w14:textId="77777777" w:rsidR="008F7B1E" w:rsidRPr="007C4F48" w:rsidRDefault="008F7B1E" w:rsidP="008F7B1E">
            <w:pPr>
              <w:pStyle w:val="Tabletext"/>
            </w:pPr>
            <w:r w:rsidRPr="007C4F48">
              <w:t>165</w:t>
            </w:r>
          </w:p>
        </w:tc>
        <w:tc>
          <w:tcPr>
            <w:tcW w:w="7361" w:type="dxa"/>
            <w:shd w:val="clear" w:color="auto" w:fill="auto"/>
          </w:tcPr>
          <w:p w14:paraId="1C420EE8" w14:textId="77777777" w:rsidR="008F7B1E" w:rsidRPr="007C4F48" w:rsidRDefault="008F7B1E" w:rsidP="008F7B1E">
            <w:pPr>
              <w:pStyle w:val="Tabletext"/>
            </w:pPr>
            <w:r w:rsidRPr="007C4F48">
              <w:t>Verapamil</w:t>
            </w:r>
          </w:p>
        </w:tc>
      </w:tr>
      <w:tr w:rsidR="008F7B1E" w:rsidRPr="007C4F48" w14:paraId="00E17501" w14:textId="77777777" w:rsidTr="008F7B1E">
        <w:tc>
          <w:tcPr>
            <w:tcW w:w="714" w:type="dxa"/>
            <w:shd w:val="clear" w:color="auto" w:fill="auto"/>
          </w:tcPr>
          <w:p w14:paraId="7110B16F" w14:textId="77777777" w:rsidR="008F7B1E" w:rsidRPr="007C4F48" w:rsidRDefault="008F7B1E" w:rsidP="008F7B1E">
            <w:pPr>
              <w:pStyle w:val="Tabletext"/>
            </w:pPr>
            <w:r w:rsidRPr="007C4F48">
              <w:t>166</w:t>
            </w:r>
          </w:p>
        </w:tc>
        <w:tc>
          <w:tcPr>
            <w:tcW w:w="7361" w:type="dxa"/>
            <w:shd w:val="clear" w:color="auto" w:fill="auto"/>
          </w:tcPr>
          <w:p w14:paraId="2873E33D" w14:textId="77777777" w:rsidR="008F7B1E" w:rsidRPr="007C4F48" w:rsidRDefault="008F7B1E" w:rsidP="008F7B1E">
            <w:pPr>
              <w:pStyle w:val="Tabletext"/>
            </w:pPr>
            <w:r w:rsidRPr="007C4F48">
              <w:t>Vildagliptin</w:t>
            </w:r>
          </w:p>
        </w:tc>
      </w:tr>
      <w:tr w:rsidR="008F7B1E" w:rsidRPr="007C4F48" w14:paraId="6CFC9010" w14:textId="77777777" w:rsidTr="008F7B1E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645252AC" w14:textId="77777777" w:rsidR="008F7B1E" w:rsidRPr="007C4F48" w:rsidRDefault="008F7B1E" w:rsidP="008F7B1E">
            <w:pPr>
              <w:pStyle w:val="Tabletext"/>
            </w:pPr>
            <w:r w:rsidRPr="007C4F48">
              <w:t>167</w:t>
            </w:r>
          </w:p>
        </w:tc>
        <w:tc>
          <w:tcPr>
            <w:tcW w:w="7361" w:type="dxa"/>
            <w:tcBorders>
              <w:bottom w:val="single" w:sz="2" w:space="0" w:color="auto"/>
            </w:tcBorders>
            <w:shd w:val="clear" w:color="auto" w:fill="auto"/>
          </w:tcPr>
          <w:p w14:paraId="453A69E0" w14:textId="77777777" w:rsidR="008F7B1E" w:rsidRPr="007C4F48" w:rsidRDefault="008F7B1E" w:rsidP="008F7B1E">
            <w:pPr>
              <w:pStyle w:val="Tabletext"/>
            </w:pPr>
            <w:r w:rsidRPr="007C4F48">
              <w:t>Vildagliptin with metformin</w:t>
            </w:r>
          </w:p>
        </w:tc>
      </w:tr>
      <w:tr w:rsidR="008F7B1E" w:rsidRPr="007C4F48" w14:paraId="32836445" w14:textId="77777777" w:rsidTr="008F7B1E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02F9FEA" w14:textId="77777777" w:rsidR="008F7B1E" w:rsidRPr="007C4F48" w:rsidRDefault="008F7B1E" w:rsidP="008F7B1E">
            <w:pPr>
              <w:pStyle w:val="Tabletext"/>
            </w:pPr>
            <w:r w:rsidRPr="007C4F48">
              <w:t>168</w:t>
            </w:r>
          </w:p>
        </w:tc>
        <w:tc>
          <w:tcPr>
            <w:tcW w:w="736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E168F47" w14:textId="77777777" w:rsidR="008F7B1E" w:rsidRPr="007C4F48" w:rsidRDefault="008F7B1E" w:rsidP="008F7B1E">
            <w:pPr>
              <w:pStyle w:val="Tabletext"/>
            </w:pPr>
            <w:r w:rsidRPr="007C4F48">
              <w:t>Zidovudine</w:t>
            </w:r>
          </w:p>
        </w:tc>
      </w:tr>
    </w:tbl>
    <w:p w14:paraId="75AA7DDC" w14:textId="77777777" w:rsidR="0091064E" w:rsidRPr="007C4F48" w:rsidRDefault="0091064E" w:rsidP="005F6618">
      <w:pPr>
        <w:sectPr w:rsidR="0091064E" w:rsidRPr="007C4F48" w:rsidSect="0006110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bookmarkStart w:id="27" w:name="OPCSB_BodyPrincipleA4"/>
      <w:bookmarkStart w:id="28" w:name="opcAmSched"/>
      <w:bookmarkStart w:id="29" w:name="opcCurrentFind"/>
    </w:p>
    <w:p w14:paraId="28AB561D" w14:textId="77777777" w:rsidR="00BA513B" w:rsidRPr="007C4F48" w:rsidRDefault="003D5BDD" w:rsidP="00BA513B">
      <w:pPr>
        <w:pStyle w:val="ActHead6"/>
      </w:pPr>
      <w:bookmarkStart w:id="30" w:name="_Toc107306289"/>
      <w:bookmarkEnd w:id="27"/>
      <w:r w:rsidRPr="007C4F48">
        <w:rPr>
          <w:rStyle w:val="CharAmSchNo"/>
        </w:rPr>
        <w:lastRenderedPageBreak/>
        <w:t>Schedule 2</w:t>
      </w:r>
      <w:r w:rsidR="00BA513B" w:rsidRPr="007C4F48">
        <w:t>—</w:t>
      </w:r>
      <w:r w:rsidR="00BA513B" w:rsidRPr="007C4F48">
        <w:rPr>
          <w:rStyle w:val="CharAmSchText"/>
        </w:rPr>
        <w:t>Repeals</w:t>
      </w:r>
      <w:bookmarkEnd w:id="30"/>
    </w:p>
    <w:bookmarkEnd w:id="28"/>
    <w:bookmarkEnd w:id="29"/>
    <w:p w14:paraId="50134D4F" w14:textId="77777777" w:rsidR="00BA513B" w:rsidRPr="007C4F48" w:rsidRDefault="00BA513B" w:rsidP="00BA513B">
      <w:pPr>
        <w:pStyle w:val="Header"/>
      </w:pPr>
      <w:r w:rsidRPr="007C4F48">
        <w:rPr>
          <w:rStyle w:val="CharAmPartNo"/>
        </w:rPr>
        <w:t xml:space="preserve"> </w:t>
      </w:r>
      <w:r w:rsidRPr="007C4F48">
        <w:rPr>
          <w:rStyle w:val="CharAmPartText"/>
        </w:rPr>
        <w:t xml:space="preserve"> </w:t>
      </w:r>
    </w:p>
    <w:p w14:paraId="0F89A113" w14:textId="77777777" w:rsidR="00BA513B" w:rsidRPr="007C4F48" w:rsidRDefault="00BA513B" w:rsidP="00BA513B">
      <w:pPr>
        <w:pStyle w:val="ActHead9"/>
      </w:pPr>
      <w:bookmarkStart w:id="31" w:name="_Toc107306290"/>
      <w:r w:rsidRPr="007C4F48">
        <w:t>National Health (Continued Dispensing) Determination 2012</w:t>
      </w:r>
      <w:bookmarkEnd w:id="31"/>
    </w:p>
    <w:p w14:paraId="2DF5136B" w14:textId="77777777" w:rsidR="00BA513B" w:rsidRPr="007C4F48" w:rsidRDefault="00BA513B" w:rsidP="00BA513B">
      <w:pPr>
        <w:pStyle w:val="ItemHead"/>
      </w:pPr>
      <w:r w:rsidRPr="007C4F48">
        <w:t>1  The whole of the instrument</w:t>
      </w:r>
    </w:p>
    <w:p w14:paraId="2DF6CE95" w14:textId="77777777" w:rsidR="00BA513B" w:rsidRPr="007C4F48" w:rsidRDefault="00BA513B" w:rsidP="00BA513B">
      <w:pPr>
        <w:pStyle w:val="Item"/>
      </w:pPr>
      <w:r w:rsidRPr="007C4F48">
        <w:t>Repeal the instrument.</w:t>
      </w:r>
    </w:p>
    <w:p w14:paraId="705FF461" w14:textId="77777777" w:rsidR="00F646AF" w:rsidRPr="007C4F48" w:rsidRDefault="00F646AF" w:rsidP="00F646AF">
      <w:pPr>
        <w:pStyle w:val="ActHead9"/>
        <w:rPr>
          <w:shd w:val="clear" w:color="auto" w:fill="FFFFFF"/>
        </w:rPr>
      </w:pPr>
      <w:bookmarkStart w:id="32" w:name="_Toc107306291"/>
      <w:r w:rsidRPr="007C4F48">
        <w:rPr>
          <w:shd w:val="clear" w:color="auto" w:fill="FFFFFF"/>
        </w:rPr>
        <w:t>National Health (Continued Dispensing – Emergency Measures) Determination 2020</w:t>
      </w:r>
      <w:bookmarkEnd w:id="32"/>
    </w:p>
    <w:p w14:paraId="2C2F2DAB" w14:textId="77777777" w:rsidR="00F646AF" w:rsidRPr="007C4F48" w:rsidRDefault="00F646AF" w:rsidP="00F646AF">
      <w:pPr>
        <w:pStyle w:val="ItemHead"/>
      </w:pPr>
      <w:r w:rsidRPr="007C4F48">
        <w:t>2  The whole of the instrument</w:t>
      </w:r>
    </w:p>
    <w:p w14:paraId="28F7B97C" w14:textId="77777777" w:rsidR="00F646AF" w:rsidRPr="007C4F48" w:rsidRDefault="00F646AF" w:rsidP="00F646AF">
      <w:pPr>
        <w:pStyle w:val="Item"/>
      </w:pPr>
      <w:r w:rsidRPr="007C4F48">
        <w:t>Repeal the instrument.</w:t>
      </w:r>
    </w:p>
    <w:p w14:paraId="4293A503" w14:textId="77777777" w:rsidR="0091064E" w:rsidRPr="007C4F48" w:rsidRDefault="0091064E" w:rsidP="005F6618">
      <w:pPr>
        <w:sectPr w:rsidR="0091064E" w:rsidRPr="007C4F48" w:rsidSect="00061101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  <w:bookmarkStart w:id="33" w:name="OPCSB_AmendScheduleA4"/>
    </w:p>
    <w:bookmarkEnd w:id="33"/>
    <w:p w14:paraId="352E2B33" w14:textId="77777777" w:rsidR="00BA513B" w:rsidRPr="007C4F48" w:rsidRDefault="00BA513B" w:rsidP="00BA513B"/>
    <w:sectPr w:rsidR="00BA513B" w:rsidRPr="007C4F48" w:rsidSect="0006110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D6A5D" w14:textId="77777777" w:rsidR="00E713D8" w:rsidRDefault="00E713D8" w:rsidP="00715914">
      <w:pPr>
        <w:spacing w:line="240" w:lineRule="auto"/>
      </w:pPr>
      <w:r>
        <w:separator/>
      </w:r>
    </w:p>
  </w:endnote>
  <w:endnote w:type="continuationSeparator" w:id="0">
    <w:p w14:paraId="7F6F2CFE" w14:textId="77777777" w:rsidR="00E713D8" w:rsidRDefault="00E713D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7601D" w14:textId="77777777" w:rsidR="007C4F48" w:rsidRPr="00061101" w:rsidRDefault="00061101" w:rsidP="00061101">
    <w:pPr>
      <w:pStyle w:val="Footer"/>
      <w:rPr>
        <w:i/>
        <w:sz w:val="18"/>
      </w:rPr>
    </w:pPr>
    <w:r w:rsidRPr="00061101">
      <w:rPr>
        <w:i/>
        <w:sz w:val="18"/>
      </w:rPr>
      <w:t>OPC65947 - B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6BA2E" w14:textId="77777777" w:rsidR="00E713D8" w:rsidRPr="00A41F52" w:rsidRDefault="00E713D8" w:rsidP="0091064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713D8" w14:paraId="4A888A8A" w14:textId="77777777" w:rsidTr="005F661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A13A73" w14:textId="77777777" w:rsidR="00E713D8" w:rsidRDefault="00E713D8" w:rsidP="005F661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4C090C" w14:textId="0350CDD3" w:rsidR="00E713D8" w:rsidRDefault="00E713D8" w:rsidP="005F661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118A">
            <w:rPr>
              <w:i/>
              <w:sz w:val="18"/>
            </w:rPr>
            <w:t>National Health (Continued Dispensing)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03DED6" w14:textId="77777777" w:rsidR="00E713D8" w:rsidRDefault="00E713D8" w:rsidP="005F661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379EF4" w14:textId="77777777" w:rsidR="00E713D8" w:rsidRPr="00061101" w:rsidRDefault="00061101" w:rsidP="00061101">
    <w:pPr>
      <w:rPr>
        <w:rFonts w:cs="Times New Roman"/>
        <w:i/>
        <w:sz w:val="18"/>
      </w:rPr>
    </w:pPr>
    <w:r w:rsidRPr="00061101">
      <w:rPr>
        <w:rFonts w:cs="Times New Roman"/>
        <w:i/>
        <w:sz w:val="18"/>
      </w:rPr>
      <w:t>OPC65947 - B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400A2" w14:textId="77777777" w:rsidR="00E713D8" w:rsidRPr="00E33C1C" w:rsidRDefault="00E713D8" w:rsidP="0091064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713D8" w14:paraId="1B10DE1A" w14:textId="77777777" w:rsidTr="005F661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89118F" w14:textId="77777777" w:rsidR="00E713D8" w:rsidRDefault="00E713D8" w:rsidP="0091064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735219" w14:textId="45942678" w:rsidR="00E713D8" w:rsidRDefault="00E713D8" w:rsidP="009106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118A">
            <w:rPr>
              <w:i/>
              <w:sz w:val="18"/>
            </w:rPr>
            <w:t>National Health (Continued Dispensing)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2156EE" w14:textId="77777777" w:rsidR="00E713D8" w:rsidRDefault="00E713D8" w:rsidP="0091064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12545D0" w14:textId="77777777" w:rsidR="00E713D8" w:rsidRPr="006B4EA3" w:rsidRDefault="00E713D8" w:rsidP="0091064E">
    <w:pPr>
      <w:rPr>
        <w:rFonts w:cs="Times New Roman"/>
        <w:i/>
        <w:sz w:val="18"/>
      </w:rPr>
    </w:pPr>
    <w:r w:rsidRPr="006B4EA3">
      <w:rPr>
        <w:rFonts w:cs="Times New Roman"/>
        <w:i/>
        <w:sz w:val="18"/>
      </w:rPr>
      <w:t>OPC65797 - B</w:t>
    </w:r>
  </w:p>
  <w:p w14:paraId="3DF42982" w14:textId="77777777" w:rsidR="00E713D8" w:rsidRPr="00061101" w:rsidRDefault="00061101" w:rsidP="00061101">
    <w:pPr>
      <w:pStyle w:val="Footer"/>
      <w:rPr>
        <w:i/>
        <w:sz w:val="18"/>
      </w:rPr>
    </w:pPr>
    <w:r w:rsidRPr="00061101">
      <w:rPr>
        <w:i/>
        <w:sz w:val="18"/>
      </w:rPr>
      <w:t>OPC65947 - B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134C1" w14:textId="77777777" w:rsidR="00E713D8" w:rsidRPr="00E33C1C" w:rsidRDefault="00E713D8" w:rsidP="00BA513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713D8" w14:paraId="0B144CDD" w14:textId="77777777" w:rsidTr="00BA513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91D569" w14:textId="77777777" w:rsidR="00E713D8" w:rsidRDefault="00E713D8" w:rsidP="00BA513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B4FC61" w14:textId="56D7F6B3" w:rsidR="00E713D8" w:rsidRDefault="00E713D8" w:rsidP="00BA513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118A">
            <w:rPr>
              <w:i/>
              <w:sz w:val="18"/>
            </w:rPr>
            <w:t>National Health (Continued Dispensing)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42E9E7" w14:textId="77777777" w:rsidR="00E713D8" w:rsidRDefault="00E713D8" w:rsidP="00BA513B">
          <w:pPr>
            <w:spacing w:line="0" w:lineRule="atLeast"/>
            <w:jc w:val="right"/>
            <w:rPr>
              <w:sz w:val="18"/>
            </w:rPr>
          </w:pPr>
        </w:p>
      </w:tc>
    </w:tr>
  </w:tbl>
  <w:p w14:paraId="24D57D33" w14:textId="77777777" w:rsidR="00E713D8" w:rsidRPr="00061101" w:rsidRDefault="00061101" w:rsidP="00061101">
    <w:pPr>
      <w:rPr>
        <w:rFonts w:cs="Times New Roman"/>
        <w:i/>
        <w:sz w:val="18"/>
      </w:rPr>
    </w:pPr>
    <w:r w:rsidRPr="00061101">
      <w:rPr>
        <w:rFonts w:cs="Times New Roman"/>
        <w:i/>
        <w:sz w:val="18"/>
      </w:rPr>
      <w:t>OPC65947 - B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6E775" w14:textId="77777777" w:rsidR="00E713D8" w:rsidRPr="00E33C1C" w:rsidRDefault="00E713D8" w:rsidP="00BA513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713D8" w14:paraId="22DAD01C" w14:textId="77777777" w:rsidTr="00BA513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3A422F" w14:textId="77777777" w:rsidR="00E713D8" w:rsidRDefault="00E713D8" w:rsidP="00BA513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09ADE9" w14:textId="05A9DFB2" w:rsidR="00E713D8" w:rsidRDefault="00E713D8" w:rsidP="00BA513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118A">
            <w:rPr>
              <w:i/>
              <w:sz w:val="18"/>
            </w:rPr>
            <w:t>National Health (Continued Dispensing)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619D43" w14:textId="77777777" w:rsidR="00E713D8" w:rsidRDefault="00E713D8" w:rsidP="00BA513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F6E8190" w14:textId="77777777" w:rsidR="00E713D8" w:rsidRPr="00061101" w:rsidRDefault="00061101" w:rsidP="00061101">
    <w:pPr>
      <w:rPr>
        <w:rFonts w:cs="Times New Roman"/>
        <w:i/>
        <w:sz w:val="18"/>
      </w:rPr>
    </w:pPr>
    <w:r w:rsidRPr="00061101">
      <w:rPr>
        <w:rFonts w:cs="Times New Roman"/>
        <w:i/>
        <w:sz w:val="18"/>
      </w:rPr>
      <w:t>OPC65947 - B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DE8E5" w14:textId="77777777" w:rsidR="00E713D8" w:rsidRPr="00E33C1C" w:rsidRDefault="00E713D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713D8" w14:paraId="282F8BC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5C55CF" w14:textId="77777777" w:rsidR="00E713D8" w:rsidRDefault="00E713D8" w:rsidP="00BA513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54BE03" w14:textId="0E470662" w:rsidR="00E713D8" w:rsidRDefault="00E713D8" w:rsidP="00BA513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118A">
            <w:rPr>
              <w:i/>
              <w:sz w:val="18"/>
            </w:rPr>
            <w:t>National Health (Continued Dispensing)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0A74CC" w14:textId="77777777" w:rsidR="00E713D8" w:rsidRDefault="00E713D8" w:rsidP="00BA513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3113631" w14:textId="77777777" w:rsidR="00E713D8" w:rsidRPr="00061101" w:rsidRDefault="00061101" w:rsidP="00061101">
    <w:pPr>
      <w:rPr>
        <w:rFonts w:cs="Times New Roman"/>
        <w:i/>
        <w:sz w:val="18"/>
      </w:rPr>
    </w:pPr>
    <w:r w:rsidRPr="00061101">
      <w:rPr>
        <w:rFonts w:cs="Times New Roman"/>
        <w:i/>
        <w:sz w:val="18"/>
      </w:rPr>
      <w:t>OPC65947 -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41ACC" w14:textId="77777777" w:rsidR="00E713D8" w:rsidRDefault="00E713D8" w:rsidP="007500C8">
    <w:pPr>
      <w:pStyle w:val="Footer"/>
    </w:pPr>
  </w:p>
  <w:p w14:paraId="17D4D928" w14:textId="77777777" w:rsidR="00E713D8" w:rsidRPr="00061101" w:rsidRDefault="00061101" w:rsidP="00061101">
    <w:pPr>
      <w:pStyle w:val="Footer"/>
      <w:rPr>
        <w:i/>
        <w:sz w:val="18"/>
      </w:rPr>
    </w:pPr>
    <w:r w:rsidRPr="00061101">
      <w:rPr>
        <w:i/>
        <w:sz w:val="18"/>
      </w:rPr>
      <w:t>OPC65947 -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46F79" w14:textId="77777777" w:rsidR="00E713D8" w:rsidRPr="00061101" w:rsidRDefault="00061101" w:rsidP="0006110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61101">
      <w:rPr>
        <w:i/>
        <w:sz w:val="18"/>
      </w:rPr>
      <w:t>OPC65947 -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1BC1C" w14:textId="77777777" w:rsidR="00E713D8" w:rsidRPr="00E33C1C" w:rsidRDefault="00E713D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713D8" w14:paraId="63AC9233" w14:textId="77777777" w:rsidTr="00F925E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6A6C2A" w14:textId="77777777" w:rsidR="00E713D8" w:rsidRDefault="00E713D8" w:rsidP="00DB786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C479F9" w14:textId="6E4A9F81" w:rsidR="00E713D8" w:rsidRDefault="00E713D8" w:rsidP="00DB78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118A">
            <w:rPr>
              <w:i/>
              <w:sz w:val="18"/>
            </w:rPr>
            <w:t>National Health (Continued Dispensing)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8822D1" w14:textId="77777777" w:rsidR="00E713D8" w:rsidRDefault="00E713D8" w:rsidP="00DB7865">
          <w:pPr>
            <w:spacing w:line="0" w:lineRule="atLeast"/>
            <w:jc w:val="right"/>
            <w:rPr>
              <w:sz w:val="18"/>
            </w:rPr>
          </w:pPr>
        </w:p>
      </w:tc>
    </w:tr>
  </w:tbl>
  <w:p w14:paraId="6E71AC68" w14:textId="77777777" w:rsidR="00E713D8" w:rsidRPr="00061101" w:rsidRDefault="00061101" w:rsidP="00061101">
    <w:pPr>
      <w:rPr>
        <w:rFonts w:cs="Times New Roman"/>
        <w:i/>
        <w:sz w:val="18"/>
      </w:rPr>
    </w:pPr>
    <w:r w:rsidRPr="00061101">
      <w:rPr>
        <w:rFonts w:cs="Times New Roman"/>
        <w:i/>
        <w:sz w:val="18"/>
      </w:rPr>
      <w:t>OPC65947 -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4FA2A" w14:textId="77777777" w:rsidR="00E713D8" w:rsidRPr="00E33C1C" w:rsidRDefault="00E713D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E713D8" w14:paraId="3D299B17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0CDE6D7" w14:textId="77777777" w:rsidR="00E713D8" w:rsidRDefault="00E713D8" w:rsidP="00DB7865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61D87D1" w14:textId="11079123" w:rsidR="00E713D8" w:rsidRDefault="00E713D8" w:rsidP="00DB78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118A">
            <w:rPr>
              <w:i/>
              <w:sz w:val="18"/>
            </w:rPr>
            <w:t>National Health (Continued Dispensing)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F0423B" w14:textId="77777777" w:rsidR="00E713D8" w:rsidRDefault="00E713D8" w:rsidP="00DB78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02F8A0A" w14:textId="77777777" w:rsidR="00E713D8" w:rsidRPr="00061101" w:rsidRDefault="00061101" w:rsidP="00061101">
    <w:pPr>
      <w:rPr>
        <w:rFonts w:cs="Times New Roman"/>
        <w:i/>
        <w:sz w:val="18"/>
      </w:rPr>
    </w:pPr>
    <w:r w:rsidRPr="00061101">
      <w:rPr>
        <w:rFonts w:cs="Times New Roman"/>
        <w:i/>
        <w:sz w:val="18"/>
      </w:rPr>
      <w:t>OPC65947 -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A9194" w14:textId="77777777" w:rsidR="00E713D8" w:rsidRPr="00E33C1C" w:rsidRDefault="00E713D8" w:rsidP="0091064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713D8" w14:paraId="6E4C9D22" w14:textId="77777777" w:rsidTr="00F925E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7FCD2E" w14:textId="77777777" w:rsidR="00E713D8" w:rsidRDefault="00E713D8" w:rsidP="005F661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EF4591" w14:textId="5874B172" w:rsidR="00E713D8" w:rsidRDefault="00E713D8" w:rsidP="005F661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118A">
            <w:rPr>
              <w:i/>
              <w:sz w:val="18"/>
            </w:rPr>
            <w:t>National Health (Continued Dispensing)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4C75B5" w14:textId="77777777" w:rsidR="00E713D8" w:rsidRDefault="00E713D8" w:rsidP="005F6618">
          <w:pPr>
            <w:spacing w:line="0" w:lineRule="atLeast"/>
            <w:jc w:val="right"/>
            <w:rPr>
              <w:sz w:val="18"/>
            </w:rPr>
          </w:pPr>
        </w:p>
      </w:tc>
    </w:tr>
  </w:tbl>
  <w:p w14:paraId="0C351AD0" w14:textId="77777777" w:rsidR="00E713D8" w:rsidRPr="00061101" w:rsidRDefault="00061101" w:rsidP="00061101">
    <w:pPr>
      <w:rPr>
        <w:rFonts w:cs="Times New Roman"/>
        <w:i/>
        <w:sz w:val="18"/>
      </w:rPr>
    </w:pPr>
    <w:r w:rsidRPr="00061101">
      <w:rPr>
        <w:rFonts w:cs="Times New Roman"/>
        <w:i/>
        <w:sz w:val="18"/>
      </w:rPr>
      <w:t>OPC65947 -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56114" w14:textId="77777777" w:rsidR="00E713D8" w:rsidRPr="00E33C1C" w:rsidRDefault="00E713D8" w:rsidP="0091064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713D8" w14:paraId="22276432" w14:textId="77777777" w:rsidTr="005F661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EA0B04" w14:textId="77777777" w:rsidR="00E713D8" w:rsidRDefault="00E713D8" w:rsidP="005F661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B56E9E" w14:textId="13964EEE" w:rsidR="00E713D8" w:rsidRDefault="00E713D8" w:rsidP="005F661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118A">
            <w:rPr>
              <w:i/>
              <w:sz w:val="18"/>
            </w:rPr>
            <w:t>National Health (Continued Dispensing)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619F42" w14:textId="77777777" w:rsidR="00E713D8" w:rsidRDefault="00E713D8" w:rsidP="005F661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C3B9500" w14:textId="77777777" w:rsidR="00E713D8" w:rsidRPr="00061101" w:rsidRDefault="00061101" w:rsidP="00061101">
    <w:pPr>
      <w:rPr>
        <w:rFonts w:cs="Times New Roman"/>
        <w:i/>
        <w:sz w:val="18"/>
      </w:rPr>
    </w:pPr>
    <w:r w:rsidRPr="00061101">
      <w:rPr>
        <w:rFonts w:cs="Times New Roman"/>
        <w:i/>
        <w:sz w:val="18"/>
      </w:rPr>
      <w:t>OPC65947 -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39BFA" w14:textId="77777777" w:rsidR="00E713D8" w:rsidRPr="00E33C1C" w:rsidRDefault="00E713D8" w:rsidP="0091064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713D8" w14:paraId="0D70BAF0" w14:textId="77777777" w:rsidTr="005F661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83856F" w14:textId="77777777" w:rsidR="00E713D8" w:rsidRDefault="00E713D8" w:rsidP="0091064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A2D555" w14:textId="34FBA66B" w:rsidR="00E713D8" w:rsidRDefault="00E713D8" w:rsidP="009106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118A">
            <w:rPr>
              <w:i/>
              <w:sz w:val="18"/>
            </w:rPr>
            <w:t>National Health (Continued Dispensing)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DEE7D6" w14:textId="77777777" w:rsidR="00E713D8" w:rsidRDefault="00E713D8" w:rsidP="0091064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8C03386" w14:textId="77777777" w:rsidR="00E713D8" w:rsidRPr="006B4EA3" w:rsidRDefault="00E713D8" w:rsidP="0091064E">
    <w:pPr>
      <w:rPr>
        <w:rFonts w:cs="Times New Roman"/>
        <w:i/>
        <w:sz w:val="18"/>
      </w:rPr>
    </w:pPr>
    <w:r w:rsidRPr="006B4EA3">
      <w:rPr>
        <w:rFonts w:cs="Times New Roman"/>
        <w:i/>
        <w:sz w:val="18"/>
      </w:rPr>
      <w:t>OPC65797 - B</w:t>
    </w:r>
  </w:p>
  <w:p w14:paraId="40856735" w14:textId="77777777" w:rsidR="00E713D8" w:rsidRPr="00061101" w:rsidRDefault="00061101" w:rsidP="00061101">
    <w:pPr>
      <w:pStyle w:val="Footer"/>
      <w:rPr>
        <w:i/>
        <w:sz w:val="18"/>
      </w:rPr>
    </w:pPr>
    <w:r w:rsidRPr="00061101">
      <w:rPr>
        <w:i/>
        <w:sz w:val="18"/>
      </w:rPr>
      <w:t>OPC65947 - B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72C96" w14:textId="77777777" w:rsidR="00E713D8" w:rsidRPr="00EF5531" w:rsidRDefault="00E713D8" w:rsidP="0091064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713D8" w14:paraId="5F9FEDE3" w14:textId="77777777" w:rsidTr="00F925E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B635F6" w14:textId="77777777" w:rsidR="00E713D8" w:rsidRDefault="00E713D8" w:rsidP="005F661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40CC12" w14:textId="4B3AE7A8" w:rsidR="00E713D8" w:rsidRDefault="00E713D8" w:rsidP="005F661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118A">
            <w:rPr>
              <w:i/>
              <w:sz w:val="18"/>
            </w:rPr>
            <w:t>National Health (Continued Dispensing)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E1C719" w14:textId="77777777" w:rsidR="00E713D8" w:rsidRDefault="00E713D8" w:rsidP="005F6618">
          <w:pPr>
            <w:spacing w:line="0" w:lineRule="atLeast"/>
            <w:jc w:val="right"/>
            <w:rPr>
              <w:sz w:val="18"/>
            </w:rPr>
          </w:pPr>
        </w:p>
      </w:tc>
    </w:tr>
  </w:tbl>
  <w:p w14:paraId="1575F535" w14:textId="77777777" w:rsidR="00E713D8" w:rsidRPr="00061101" w:rsidRDefault="00061101" w:rsidP="00061101">
    <w:pPr>
      <w:rPr>
        <w:rFonts w:cs="Times New Roman"/>
        <w:i/>
        <w:sz w:val="18"/>
      </w:rPr>
    </w:pPr>
    <w:r w:rsidRPr="00061101">
      <w:rPr>
        <w:rFonts w:cs="Times New Roman"/>
        <w:i/>
        <w:sz w:val="18"/>
      </w:rPr>
      <w:t>OPC65947 -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5EA69" w14:textId="77777777" w:rsidR="00E713D8" w:rsidRDefault="00E713D8" w:rsidP="00715914">
      <w:pPr>
        <w:spacing w:line="240" w:lineRule="auto"/>
      </w:pPr>
      <w:r>
        <w:separator/>
      </w:r>
    </w:p>
  </w:footnote>
  <w:footnote w:type="continuationSeparator" w:id="0">
    <w:p w14:paraId="7A384BF3" w14:textId="77777777" w:rsidR="00E713D8" w:rsidRDefault="00E713D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3423A" w14:textId="77777777" w:rsidR="00E713D8" w:rsidRPr="005F1388" w:rsidRDefault="00E713D8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30230" w14:textId="7046D537" w:rsidR="00E713D8" w:rsidRDefault="00E713D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C118A">
      <w:rPr>
        <w:b/>
        <w:noProof/>
        <w:sz w:val="20"/>
      </w:rPr>
      <w:t>Schedule 2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C118A">
      <w:rPr>
        <w:noProof/>
        <w:sz w:val="20"/>
      </w:rPr>
      <w:t>Repeals</w:t>
    </w:r>
    <w:r>
      <w:rPr>
        <w:sz w:val="20"/>
      </w:rPr>
      <w:fldChar w:fldCharType="end"/>
    </w:r>
  </w:p>
  <w:p w14:paraId="7F479877" w14:textId="7DCECF44" w:rsidR="00E713D8" w:rsidRDefault="00E713D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8B113CC" w14:textId="77777777" w:rsidR="00E713D8" w:rsidRPr="0091064E" w:rsidRDefault="00E713D8" w:rsidP="0091064E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534CF" w14:textId="4AE59273" w:rsidR="00E713D8" w:rsidRDefault="00E713D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C118A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C118A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62F7B7DF" w14:textId="01D39B8D" w:rsidR="00E713D8" w:rsidRDefault="00E713D8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5455DB93" w14:textId="77777777" w:rsidR="00E713D8" w:rsidRPr="0091064E" w:rsidRDefault="00E713D8" w:rsidP="0091064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E0887" w14:textId="77777777" w:rsidR="00E713D8" w:rsidRPr="0091064E" w:rsidRDefault="00E713D8">
    <w:pPr>
      <w:rPr>
        <w:sz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6689B" w14:textId="5B2F6668" w:rsidR="00E713D8" w:rsidRDefault="00E713D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EC118A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EC118A">
      <w:rPr>
        <w:noProof/>
        <w:sz w:val="20"/>
      </w:rPr>
      <w:t>Pharmaceutical benefits that may be supplied without a prescription</w:t>
    </w:r>
    <w:r>
      <w:rPr>
        <w:sz w:val="20"/>
      </w:rPr>
      <w:fldChar w:fldCharType="end"/>
    </w:r>
  </w:p>
  <w:p w14:paraId="2DE7DB1A" w14:textId="10649AD3" w:rsidR="00E713D8" w:rsidRDefault="00E713D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2CD314A" w14:textId="7DAD31F0" w:rsidR="00E713D8" w:rsidRPr="007A1328" w:rsidRDefault="00E713D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4E8AA3F" w14:textId="77777777" w:rsidR="00E713D8" w:rsidRPr="007A1328" w:rsidRDefault="00E713D8" w:rsidP="00715914">
    <w:pPr>
      <w:rPr>
        <w:b/>
        <w:sz w:val="24"/>
      </w:rPr>
    </w:pPr>
  </w:p>
  <w:p w14:paraId="6CD7D580" w14:textId="5D8C38D8" w:rsidR="00E713D8" w:rsidRPr="007A1328" w:rsidRDefault="00E713D8" w:rsidP="00BA513B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C118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C118A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B0391" w14:textId="06A253D2" w:rsidR="00E713D8" w:rsidRPr="007A1328" w:rsidRDefault="00E713D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EC118A">
      <w:rPr>
        <w:noProof/>
        <w:sz w:val="20"/>
      </w:rPr>
      <w:t>Pharmaceutical benefits that may be supplied without a prescription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EC118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6F4C5A9" w14:textId="16FEDEB9" w:rsidR="00E713D8" w:rsidRPr="007A1328" w:rsidRDefault="00E713D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74FEB7E" w14:textId="429D6069" w:rsidR="00E713D8" w:rsidRPr="007A1328" w:rsidRDefault="00E713D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00A076E" w14:textId="77777777" w:rsidR="00E713D8" w:rsidRPr="007A1328" w:rsidRDefault="00E713D8" w:rsidP="00715914">
    <w:pPr>
      <w:jc w:val="right"/>
      <w:rPr>
        <w:b/>
        <w:sz w:val="24"/>
      </w:rPr>
    </w:pPr>
  </w:p>
  <w:p w14:paraId="5BCBEBD0" w14:textId="3AB5AFFE" w:rsidR="00E713D8" w:rsidRPr="007A1328" w:rsidRDefault="00E713D8" w:rsidP="00BA513B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C118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C118A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03ED4" w14:textId="77777777" w:rsidR="00E713D8" w:rsidRPr="007A1328" w:rsidRDefault="00E713D8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1C0D1" w14:textId="77777777" w:rsidR="00E713D8" w:rsidRPr="005F1388" w:rsidRDefault="00E713D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5BEA9" w14:textId="77777777" w:rsidR="00E713D8" w:rsidRPr="005F1388" w:rsidRDefault="00E713D8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11B18" w14:textId="77777777" w:rsidR="00E713D8" w:rsidRPr="00ED79B6" w:rsidRDefault="00E713D8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0EF31" w14:textId="77777777" w:rsidR="00E713D8" w:rsidRPr="00ED79B6" w:rsidRDefault="00E713D8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A982C" w14:textId="77777777" w:rsidR="00E713D8" w:rsidRPr="00ED79B6" w:rsidRDefault="00E713D8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A6030" w14:textId="010DB21E" w:rsidR="00E713D8" w:rsidRDefault="00E713D8" w:rsidP="005F661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="00EC118A">
      <w:rPr>
        <w:b/>
        <w:sz w:val="20"/>
      </w:rPr>
      <w:fldChar w:fldCharType="separate"/>
    </w:r>
    <w:r w:rsidR="00EC118A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 w:rsidR="00EC118A">
      <w:rPr>
        <w:sz w:val="20"/>
      </w:rPr>
      <w:fldChar w:fldCharType="separate"/>
    </w:r>
    <w:r w:rsidR="00EC118A">
      <w:rPr>
        <w:noProof/>
        <w:sz w:val="20"/>
      </w:rPr>
      <w:t>Pharmaceutical benefits that may be supplied without a prescription</w:t>
    </w:r>
    <w:r>
      <w:rPr>
        <w:sz w:val="20"/>
      </w:rPr>
      <w:fldChar w:fldCharType="end"/>
    </w:r>
  </w:p>
  <w:p w14:paraId="1EB8EBBA" w14:textId="2F21AB1F" w:rsidR="00E713D8" w:rsidRDefault="00E713D8" w:rsidP="005F661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73813B1" w14:textId="376FB73C" w:rsidR="00E713D8" w:rsidRPr="007A1328" w:rsidRDefault="00E713D8" w:rsidP="005F661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D582DF6" w14:textId="77777777" w:rsidR="00E713D8" w:rsidRPr="007A1328" w:rsidRDefault="00E713D8" w:rsidP="005F6618">
    <w:pPr>
      <w:rPr>
        <w:b/>
        <w:sz w:val="24"/>
      </w:rPr>
    </w:pPr>
  </w:p>
  <w:p w14:paraId="3AE82D34" w14:textId="387FB805" w:rsidR="00E713D8" w:rsidRPr="0091064E" w:rsidRDefault="00E713D8" w:rsidP="0091064E">
    <w:pPr>
      <w:pBdr>
        <w:bottom w:val="single" w:sz="6" w:space="1" w:color="auto"/>
      </w:pBdr>
      <w:spacing w:after="120"/>
      <w:rPr>
        <w:sz w:val="24"/>
      </w:rPr>
    </w:pPr>
    <w:r w:rsidRPr="0091064E">
      <w:rPr>
        <w:sz w:val="24"/>
      </w:rPr>
      <w:fldChar w:fldCharType="begin"/>
    </w:r>
    <w:r w:rsidRPr="0091064E">
      <w:rPr>
        <w:sz w:val="24"/>
      </w:rPr>
      <w:instrText xml:space="preserve"> DOCPROPERTY  Header </w:instrText>
    </w:r>
    <w:r w:rsidRPr="0091064E">
      <w:rPr>
        <w:sz w:val="24"/>
      </w:rPr>
      <w:fldChar w:fldCharType="separate"/>
    </w:r>
    <w:r w:rsidR="00EC118A">
      <w:rPr>
        <w:sz w:val="24"/>
      </w:rPr>
      <w:t>Section</w:t>
    </w:r>
    <w:r w:rsidRPr="0091064E">
      <w:rPr>
        <w:sz w:val="24"/>
      </w:rPr>
      <w:fldChar w:fldCharType="end"/>
    </w:r>
    <w:r w:rsidRPr="0091064E">
      <w:rPr>
        <w:sz w:val="24"/>
      </w:rPr>
      <w:t xml:space="preserve"> </w:t>
    </w:r>
    <w:r w:rsidRPr="0091064E">
      <w:rPr>
        <w:sz w:val="24"/>
      </w:rPr>
      <w:fldChar w:fldCharType="begin"/>
    </w:r>
    <w:r w:rsidRPr="0091064E">
      <w:rPr>
        <w:sz w:val="24"/>
      </w:rPr>
      <w:instrText xml:space="preserve"> STYLEREF CharSectno </w:instrText>
    </w:r>
    <w:r w:rsidRPr="0091064E">
      <w:rPr>
        <w:sz w:val="24"/>
      </w:rPr>
      <w:fldChar w:fldCharType="separate"/>
    </w:r>
    <w:r w:rsidR="00EC118A">
      <w:rPr>
        <w:noProof/>
        <w:sz w:val="24"/>
      </w:rPr>
      <w:t>1</w:t>
    </w:r>
    <w:r w:rsidRPr="0091064E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33AEA" w14:textId="2008E64B" w:rsidR="00E713D8" w:rsidRPr="007A1328" w:rsidRDefault="00E713D8" w:rsidP="005F661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="00EC118A">
      <w:rPr>
        <w:sz w:val="20"/>
      </w:rPr>
      <w:fldChar w:fldCharType="separate"/>
    </w:r>
    <w:r w:rsidR="00EC118A">
      <w:rPr>
        <w:noProof/>
        <w:sz w:val="20"/>
      </w:rPr>
      <w:t>Pharmaceutical benefits that may be supplied without a prescription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 w:rsidR="00EC118A">
      <w:rPr>
        <w:b/>
        <w:sz w:val="20"/>
      </w:rPr>
      <w:fldChar w:fldCharType="separate"/>
    </w:r>
    <w:r w:rsidR="00EC118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9F80709" w14:textId="1EFBB398" w:rsidR="00E713D8" w:rsidRPr="007A1328" w:rsidRDefault="00E713D8" w:rsidP="005F661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3B32D0EB" w14:textId="796E6AE5" w:rsidR="00E713D8" w:rsidRPr="007A1328" w:rsidRDefault="00E713D8" w:rsidP="005F661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7858989" w14:textId="77777777" w:rsidR="00E713D8" w:rsidRPr="007A1328" w:rsidRDefault="00E713D8" w:rsidP="005F6618">
    <w:pPr>
      <w:jc w:val="right"/>
      <w:rPr>
        <w:b/>
        <w:sz w:val="24"/>
      </w:rPr>
    </w:pPr>
  </w:p>
  <w:p w14:paraId="48FA0F28" w14:textId="7373995E" w:rsidR="00E713D8" w:rsidRPr="0091064E" w:rsidRDefault="00E713D8" w:rsidP="0091064E">
    <w:pPr>
      <w:pBdr>
        <w:bottom w:val="single" w:sz="6" w:space="1" w:color="auto"/>
      </w:pBdr>
      <w:spacing w:after="120"/>
      <w:jc w:val="right"/>
      <w:rPr>
        <w:sz w:val="24"/>
      </w:rPr>
    </w:pPr>
    <w:r w:rsidRPr="0091064E">
      <w:rPr>
        <w:sz w:val="24"/>
      </w:rPr>
      <w:fldChar w:fldCharType="begin"/>
    </w:r>
    <w:r w:rsidRPr="0091064E">
      <w:rPr>
        <w:sz w:val="24"/>
      </w:rPr>
      <w:instrText xml:space="preserve"> DOCPROPERTY  Header </w:instrText>
    </w:r>
    <w:r w:rsidRPr="0091064E">
      <w:rPr>
        <w:sz w:val="24"/>
      </w:rPr>
      <w:fldChar w:fldCharType="separate"/>
    </w:r>
    <w:r w:rsidR="00EC118A">
      <w:rPr>
        <w:sz w:val="24"/>
      </w:rPr>
      <w:t>Section</w:t>
    </w:r>
    <w:r w:rsidRPr="0091064E">
      <w:rPr>
        <w:sz w:val="24"/>
      </w:rPr>
      <w:fldChar w:fldCharType="end"/>
    </w:r>
    <w:r w:rsidRPr="0091064E">
      <w:rPr>
        <w:sz w:val="24"/>
      </w:rPr>
      <w:t xml:space="preserve"> </w:t>
    </w:r>
    <w:r w:rsidRPr="0091064E">
      <w:rPr>
        <w:sz w:val="24"/>
      </w:rPr>
      <w:fldChar w:fldCharType="begin"/>
    </w:r>
    <w:r w:rsidRPr="0091064E">
      <w:rPr>
        <w:sz w:val="24"/>
      </w:rPr>
      <w:instrText xml:space="preserve"> STYLEREF CharSectno </w:instrText>
    </w:r>
    <w:r w:rsidRPr="0091064E">
      <w:rPr>
        <w:sz w:val="24"/>
      </w:rPr>
      <w:fldChar w:fldCharType="separate"/>
    </w:r>
    <w:r w:rsidR="00EC118A">
      <w:rPr>
        <w:noProof/>
        <w:sz w:val="24"/>
      </w:rPr>
      <w:t>1</w:t>
    </w:r>
    <w:r w:rsidRPr="0091064E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95A39" w14:textId="77777777" w:rsidR="00E713D8" w:rsidRPr="0091064E" w:rsidRDefault="00E713D8" w:rsidP="005F6618">
    <w:pP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9A5A38"/>
    <w:multiLevelType w:val="hybridMultilevel"/>
    <w:tmpl w:val="B55C2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7865"/>
    <w:rsid w:val="00004470"/>
    <w:rsid w:val="000136AF"/>
    <w:rsid w:val="00041CEA"/>
    <w:rsid w:val="000437C1"/>
    <w:rsid w:val="00047465"/>
    <w:rsid w:val="00047C86"/>
    <w:rsid w:val="0005365D"/>
    <w:rsid w:val="00061101"/>
    <w:rsid w:val="000614BF"/>
    <w:rsid w:val="00082F3B"/>
    <w:rsid w:val="0008479C"/>
    <w:rsid w:val="000916B5"/>
    <w:rsid w:val="00094F53"/>
    <w:rsid w:val="000A6669"/>
    <w:rsid w:val="000B58FA"/>
    <w:rsid w:val="000B7E30"/>
    <w:rsid w:val="000D05EF"/>
    <w:rsid w:val="000D5FFE"/>
    <w:rsid w:val="000E2261"/>
    <w:rsid w:val="000F21C1"/>
    <w:rsid w:val="00104261"/>
    <w:rsid w:val="0010745C"/>
    <w:rsid w:val="00124930"/>
    <w:rsid w:val="00132CEB"/>
    <w:rsid w:val="00142B62"/>
    <w:rsid w:val="00142FC6"/>
    <w:rsid w:val="0014539C"/>
    <w:rsid w:val="00146057"/>
    <w:rsid w:val="001472AA"/>
    <w:rsid w:val="00152F8B"/>
    <w:rsid w:val="00153893"/>
    <w:rsid w:val="00157B8B"/>
    <w:rsid w:val="00166C2F"/>
    <w:rsid w:val="001721AC"/>
    <w:rsid w:val="001809D7"/>
    <w:rsid w:val="001939E1"/>
    <w:rsid w:val="00194C3E"/>
    <w:rsid w:val="00195382"/>
    <w:rsid w:val="00196678"/>
    <w:rsid w:val="00196D63"/>
    <w:rsid w:val="001C61C5"/>
    <w:rsid w:val="001C69C4"/>
    <w:rsid w:val="001D37EF"/>
    <w:rsid w:val="001E3590"/>
    <w:rsid w:val="001E7407"/>
    <w:rsid w:val="001F265E"/>
    <w:rsid w:val="001F5D5E"/>
    <w:rsid w:val="001F6219"/>
    <w:rsid w:val="001F6CD4"/>
    <w:rsid w:val="00206C4D"/>
    <w:rsid w:val="0021053C"/>
    <w:rsid w:val="002150FD"/>
    <w:rsid w:val="00215767"/>
    <w:rsid w:val="00215AF1"/>
    <w:rsid w:val="002243D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86617"/>
    <w:rsid w:val="00297ECB"/>
    <w:rsid w:val="002A7BCF"/>
    <w:rsid w:val="002B5C5C"/>
    <w:rsid w:val="002C4A40"/>
    <w:rsid w:val="002D043A"/>
    <w:rsid w:val="002D6224"/>
    <w:rsid w:val="002E3F4B"/>
    <w:rsid w:val="00304582"/>
    <w:rsid w:val="00304F8B"/>
    <w:rsid w:val="00310A03"/>
    <w:rsid w:val="00323597"/>
    <w:rsid w:val="003354D2"/>
    <w:rsid w:val="00335BC6"/>
    <w:rsid w:val="003415D3"/>
    <w:rsid w:val="00344701"/>
    <w:rsid w:val="00352B0F"/>
    <w:rsid w:val="00356690"/>
    <w:rsid w:val="00360459"/>
    <w:rsid w:val="00360846"/>
    <w:rsid w:val="00382803"/>
    <w:rsid w:val="00383452"/>
    <w:rsid w:val="0039304A"/>
    <w:rsid w:val="003938AC"/>
    <w:rsid w:val="003B77A7"/>
    <w:rsid w:val="003C4A13"/>
    <w:rsid w:val="003C6231"/>
    <w:rsid w:val="003D0BFE"/>
    <w:rsid w:val="003D5700"/>
    <w:rsid w:val="003D5BDD"/>
    <w:rsid w:val="003E341B"/>
    <w:rsid w:val="004116CD"/>
    <w:rsid w:val="004144EC"/>
    <w:rsid w:val="00417EB9"/>
    <w:rsid w:val="00424CA9"/>
    <w:rsid w:val="00431E9B"/>
    <w:rsid w:val="004379E3"/>
    <w:rsid w:val="00437E5C"/>
    <w:rsid w:val="0044015E"/>
    <w:rsid w:val="004406C1"/>
    <w:rsid w:val="0044291A"/>
    <w:rsid w:val="00444ABD"/>
    <w:rsid w:val="00461C81"/>
    <w:rsid w:val="00467661"/>
    <w:rsid w:val="004705B7"/>
    <w:rsid w:val="00472DBE"/>
    <w:rsid w:val="00473D30"/>
    <w:rsid w:val="00474A19"/>
    <w:rsid w:val="00480E07"/>
    <w:rsid w:val="00496F97"/>
    <w:rsid w:val="004A21AB"/>
    <w:rsid w:val="004C1FAE"/>
    <w:rsid w:val="004C6AE8"/>
    <w:rsid w:val="004D3593"/>
    <w:rsid w:val="004E063A"/>
    <w:rsid w:val="004E2ECE"/>
    <w:rsid w:val="004E59DF"/>
    <w:rsid w:val="004E7BEC"/>
    <w:rsid w:val="004F14C8"/>
    <w:rsid w:val="004F53FA"/>
    <w:rsid w:val="00505D3D"/>
    <w:rsid w:val="00506AF6"/>
    <w:rsid w:val="0051437F"/>
    <w:rsid w:val="00515BE6"/>
    <w:rsid w:val="00516B8D"/>
    <w:rsid w:val="00517717"/>
    <w:rsid w:val="00520DF3"/>
    <w:rsid w:val="00537FBC"/>
    <w:rsid w:val="00554954"/>
    <w:rsid w:val="00554C00"/>
    <w:rsid w:val="005574D1"/>
    <w:rsid w:val="00584811"/>
    <w:rsid w:val="00585784"/>
    <w:rsid w:val="0059092B"/>
    <w:rsid w:val="005912BA"/>
    <w:rsid w:val="00593AA6"/>
    <w:rsid w:val="00594161"/>
    <w:rsid w:val="00594733"/>
    <w:rsid w:val="00594749"/>
    <w:rsid w:val="00594FAB"/>
    <w:rsid w:val="005B0842"/>
    <w:rsid w:val="005B4067"/>
    <w:rsid w:val="005B7CEC"/>
    <w:rsid w:val="005C3F41"/>
    <w:rsid w:val="005D2D09"/>
    <w:rsid w:val="005F6618"/>
    <w:rsid w:val="00600219"/>
    <w:rsid w:val="006033DB"/>
    <w:rsid w:val="00603DC4"/>
    <w:rsid w:val="00605B1F"/>
    <w:rsid w:val="00620076"/>
    <w:rsid w:val="00633460"/>
    <w:rsid w:val="00670EA1"/>
    <w:rsid w:val="006721CE"/>
    <w:rsid w:val="00677CC2"/>
    <w:rsid w:val="006905DE"/>
    <w:rsid w:val="0069207B"/>
    <w:rsid w:val="006944A8"/>
    <w:rsid w:val="006B5789"/>
    <w:rsid w:val="006C30C5"/>
    <w:rsid w:val="006C7F8C"/>
    <w:rsid w:val="006D43F4"/>
    <w:rsid w:val="006E6246"/>
    <w:rsid w:val="006F318F"/>
    <w:rsid w:val="006F4226"/>
    <w:rsid w:val="0070017E"/>
    <w:rsid w:val="00700B2C"/>
    <w:rsid w:val="00700D7E"/>
    <w:rsid w:val="00702C3D"/>
    <w:rsid w:val="007050A2"/>
    <w:rsid w:val="00706C3E"/>
    <w:rsid w:val="0071203A"/>
    <w:rsid w:val="00713084"/>
    <w:rsid w:val="00714F20"/>
    <w:rsid w:val="0071590F"/>
    <w:rsid w:val="00715914"/>
    <w:rsid w:val="00731E00"/>
    <w:rsid w:val="00732317"/>
    <w:rsid w:val="007440B7"/>
    <w:rsid w:val="007500C8"/>
    <w:rsid w:val="00756272"/>
    <w:rsid w:val="0076681A"/>
    <w:rsid w:val="00767265"/>
    <w:rsid w:val="007715C9"/>
    <w:rsid w:val="00771613"/>
    <w:rsid w:val="00774EDD"/>
    <w:rsid w:val="007757EC"/>
    <w:rsid w:val="00783E89"/>
    <w:rsid w:val="00793915"/>
    <w:rsid w:val="007974BA"/>
    <w:rsid w:val="007A3552"/>
    <w:rsid w:val="007C2253"/>
    <w:rsid w:val="007C4F48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46DF7"/>
    <w:rsid w:val="00854CAC"/>
    <w:rsid w:val="00856A31"/>
    <w:rsid w:val="00864B24"/>
    <w:rsid w:val="00867B37"/>
    <w:rsid w:val="008754D0"/>
    <w:rsid w:val="0088152C"/>
    <w:rsid w:val="00881C8D"/>
    <w:rsid w:val="008855C9"/>
    <w:rsid w:val="00886456"/>
    <w:rsid w:val="008A243E"/>
    <w:rsid w:val="008A46E1"/>
    <w:rsid w:val="008A4F43"/>
    <w:rsid w:val="008B2706"/>
    <w:rsid w:val="008B573F"/>
    <w:rsid w:val="008B672D"/>
    <w:rsid w:val="008C0755"/>
    <w:rsid w:val="008D0EE0"/>
    <w:rsid w:val="008E6067"/>
    <w:rsid w:val="008F319D"/>
    <w:rsid w:val="008F4A10"/>
    <w:rsid w:val="008F54E7"/>
    <w:rsid w:val="008F7B1E"/>
    <w:rsid w:val="00903422"/>
    <w:rsid w:val="0091064E"/>
    <w:rsid w:val="009151A3"/>
    <w:rsid w:val="00915DF9"/>
    <w:rsid w:val="009254C3"/>
    <w:rsid w:val="00932377"/>
    <w:rsid w:val="00947D5A"/>
    <w:rsid w:val="009528A6"/>
    <w:rsid w:val="009532A5"/>
    <w:rsid w:val="00982242"/>
    <w:rsid w:val="009868E9"/>
    <w:rsid w:val="009B5AB3"/>
    <w:rsid w:val="009B71AF"/>
    <w:rsid w:val="009D313F"/>
    <w:rsid w:val="009E1604"/>
    <w:rsid w:val="009E5CFC"/>
    <w:rsid w:val="009F09C3"/>
    <w:rsid w:val="009F1268"/>
    <w:rsid w:val="00A079CB"/>
    <w:rsid w:val="00A114D8"/>
    <w:rsid w:val="00A12128"/>
    <w:rsid w:val="00A22203"/>
    <w:rsid w:val="00A22C98"/>
    <w:rsid w:val="00A231E2"/>
    <w:rsid w:val="00A35416"/>
    <w:rsid w:val="00A64912"/>
    <w:rsid w:val="00A70A74"/>
    <w:rsid w:val="00AA0810"/>
    <w:rsid w:val="00AA24DF"/>
    <w:rsid w:val="00AC200F"/>
    <w:rsid w:val="00AC22D5"/>
    <w:rsid w:val="00AD5641"/>
    <w:rsid w:val="00AD7889"/>
    <w:rsid w:val="00AE09E2"/>
    <w:rsid w:val="00AE3652"/>
    <w:rsid w:val="00AF021B"/>
    <w:rsid w:val="00AF06CF"/>
    <w:rsid w:val="00B026DF"/>
    <w:rsid w:val="00B05CF4"/>
    <w:rsid w:val="00B07CDB"/>
    <w:rsid w:val="00B11A7E"/>
    <w:rsid w:val="00B159C8"/>
    <w:rsid w:val="00B164A8"/>
    <w:rsid w:val="00B16A31"/>
    <w:rsid w:val="00B17DFD"/>
    <w:rsid w:val="00B308FE"/>
    <w:rsid w:val="00B33709"/>
    <w:rsid w:val="00B33B3C"/>
    <w:rsid w:val="00B50ADC"/>
    <w:rsid w:val="00B566B1"/>
    <w:rsid w:val="00B60995"/>
    <w:rsid w:val="00B63834"/>
    <w:rsid w:val="00B65F8A"/>
    <w:rsid w:val="00B72734"/>
    <w:rsid w:val="00B80199"/>
    <w:rsid w:val="00B83204"/>
    <w:rsid w:val="00B87CA9"/>
    <w:rsid w:val="00B92E44"/>
    <w:rsid w:val="00B93B77"/>
    <w:rsid w:val="00BA0C87"/>
    <w:rsid w:val="00BA220B"/>
    <w:rsid w:val="00BA3A57"/>
    <w:rsid w:val="00BA513B"/>
    <w:rsid w:val="00BA691F"/>
    <w:rsid w:val="00BB2358"/>
    <w:rsid w:val="00BB4E1A"/>
    <w:rsid w:val="00BB7E87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BF6208"/>
    <w:rsid w:val="00C25E7F"/>
    <w:rsid w:val="00C2746F"/>
    <w:rsid w:val="00C30775"/>
    <w:rsid w:val="00C324A0"/>
    <w:rsid w:val="00C3300F"/>
    <w:rsid w:val="00C42BF8"/>
    <w:rsid w:val="00C50043"/>
    <w:rsid w:val="00C50C85"/>
    <w:rsid w:val="00C53790"/>
    <w:rsid w:val="00C67E84"/>
    <w:rsid w:val="00C73570"/>
    <w:rsid w:val="00C7458F"/>
    <w:rsid w:val="00C7573B"/>
    <w:rsid w:val="00C93C03"/>
    <w:rsid w:val="00CB2C8E"/>
    <w:rsid w:val="00CB602E"/>
    <w:rsid w:val="00CD1CE4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09AA"/>
    <w:rsid w:val="00D32F65"/>
    <w:rsid w:val="00D47A3B"/>
    <w:rsid w:val="00D52DC2"/>
    <w:rsid w:val="00D53BCC"/>
    <w:rsid w:val="00D565B4"/>
    <w:rsid w:val="00D66CE3"/>
    <w:rsid w:val="00D67E8A"/>
    <w:rsid w:val="00D70DFB"/>
    <w:rsid w:val="00D766DF"/>
    <w:rsid w:val="00D83525"/>
    <w:rsid w:val="00D90C6A"/>
    <w:rsid w:val="00DA186E"/>
    <w:rsid w:val="00DA4116"/>
    <w:rsid w:val="00DB0081"/>
    <w:rsid w:val="00DB251C"/>
    <w:rsid w:val="00DB4630"/>
    <w:rsid w:val="00DB7865"/>
    <w:rsid w:val="00DC4F88"/>
    <w:rsid w:val="00E05704"/>
    <w:rsid w:val="00E11E44"/>
    <w:rsid w:val="00E12323"/>
    <w:rsid w:val="00E3270E"/>
    <w:rsid w:val="00E338EF"/>
    <w:rsid w:val="00E40C9C"/>
    <w:rsid w:val="00E544BB"/>
    <w:rsid w:val="00E662CB"/>
    <w:rsid w:val="00E7110F"/>
    <w:rsid w:val="00E713D8"/>
    <w:rsid w:val="00E74DC7"/>
    <w:rsid w:val="00E76806"/>
    <w:rsid w:val="00E8075A"/>
    <w:rsid w:val="00E84C7C"/>
    <w:rsid w:val="00E916F3"/>
    <w:rsid w:val="00E94D5E"/>
    <w:rsid w:val="00EA7100"/>
    <w:rsid w:val="00EA7F9F"/>
    <w:rsid w:val="00EB1274"/>
    <w:rsid w:val="00EB6AD0"/>
    <w:rsid w:val="00EC118A"/>
    <w:rsid w:val="00ED2BB6"/>
    <w:rsid w:val="00ED34E1"/>
    <w:rsid w:val="00ED3B8D"/>
    <w:rsid w:val="00ED659C"/>
    <w:rsid w:val="00EF2E3A"/>
    <w:rsid w:val="00F04E0E"/>
    <w:rsid w:val="00F072A7"/>
    <w:rsid w:val="00F078DC"/>
    <w:rsid w:val="00F2559C"/>
    <w:rsid w:val="00F32BA8"/>
    <w:rsid w:val="00F349F1"/>
    <w:rsid w:val="00F4350D"/>
    <w:rsid w:val="00F567F7"/>
    <w:rsid w:val="00F62036"/>
    <w:rsid w:val="00F646AF"/>
    <w:rsid w:val="00F65B52"/>
    <w:rsid w:val="00F67BCA"/>
    <w:rsid w:val="00F73BD6"/>
    <w:rsid w:val="00F83989"/>
    <w:rsid w:val="00F85099"/>
    <w:rsid w:val="00F925EB"/>
    <w:rsid w:val="00F9379C"/>
    <w:rsid w:val="00F9632C"/>
    <w:rsid w:val="00F96E07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658B1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C4F4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4F4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F4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4F4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4F4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4F4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C4F4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C4F4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C4F4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C4F4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4F48"/>
  </w:style>
  <w:style w:type="paragraph" w:customStyle="1" w:styleId="OPCParaBase">
    <w:name w:val="OPCParaBase"/>
    <w:qFormat/>
    <w:rsid w:val="007C4F4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4F4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4F4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4F4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4F4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4F4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C4F4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4F4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4F4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4F4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4F4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4F48"/>
  </w:style>
  <w:style w:type="paragraph" w:customStyle="1" w:styleId="Blocks">
    <w:name w:val="Blocks"/>
    <w:aliases w:val="bb"/>
    <w:basedOn w:val="OPCParaBase"/>
    <w:qFormat/>
    <w:rsid w:val="007C4F4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4F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4F4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4F48"/>
    <w:rPr>
      <w:i/>
    </w:rPr>
  </w:style>
  <w:style w:type="paragraph" w:customStyle="1" w:styleId="BoxList">
    <w:name w:val="BoxList"/>
    <w:aliases w:val="bl"/>
    <w:basedOn w:val="BoxText"/>
    <w:qFormat/>
    <w:rsid w:val="007C4F4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4F4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4F4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4F48"/>
    <w:pPr>
      <w:ind w:left="1985" w:hanging="851"/>
    </w:pPr>
  </w:style>
  <w:style w:type="character" w:customStyle="1" w:styleId="CharAmPartNo">
    <w:name w:val="CharAmPartNo"/>
    <w:basedOn w:val="OPCCharBase"/>
    <w:qFormat/>
    <w:rsid w:val="007C4F48"/>
  </w:style>
  <w:style w:type="character" w:customStyle="1" w:styleId="CharAmPartText">
    <w:name w:val="CharAmPartText"/>
    <w:basedOn w:val="OPCCharBase"/>
    <w:qFormat/>
    <w:rsid w:val="007C4F48"/>
  </w:style>
  <w:style w:type="character" w:customStyle="1" w:styleId="CharAmSchNo">
    <w:name w:val="CharAmSchNo"/>
    <w:basedOn w:val="OPCCharBase"/>
    <w:qFormat/>
    <w:rsid w:val="007C4F48"/>
  </w:style>
  <w:style w:type="character" w:customStyle="1" w:styleId="CharAmSchText">
    <w:name w:val="CharAmSchText"/>
    <w:basedOn w:val="OPCCharBase"/>
    <w:qFormat/>
    <w:rsid w:val="007C4F48"/>
  </w:style>
  <w:style w:type="character" w:customStyle="1" w:styleId="CharBoldItalic">
    <w:name w:val="CharBoldItalic"/>
    <w:basedOn w:val="OPCCharBase"/>
    <w:uiPriority w:val="1"/>
    <w:qFormat/>
    <w:rsid w:val="007C4F48"/>
    <w:rPr>
      <w:b/>
      <w:i/>
    </w:rPr>
  </w:style>
  <w:style w:type="character" w:customStyle="1" w:styleId="CharChapNo">
    <w:name w:val="CharChapNo"/>
    <w:basedOn w:val="OPCCharBase"/>
    <w:uiPriority w:val="1"/>
    <w:qFormat/>
    <w:rsid w:val="007C4F48"/>
  </w:style>
  <w:style w:type="character" w:customStyle="1" w:styleId="CharChapText">
    <w:name w:val="CharChapText"/>
    <w:basedOn w:val="OPCCharBase"/>
    <w:uiPriority w:val="1"/>
    <w:qFormat/>
    <w:rsid w:val="007C4F48"/>
  </w:style>
  <w:style w:type="character" w:customStyle="1" w:styleId="CharDivNo">
    <w:name w:val="CharDivNo"/>
    <w:basedOn w:val="OPCCharBase"/>
    <w:uiPriority w:val="1"/>
    <w:qFormat/>
    <w:rsid w:val="007C4F48"/>
  </w:style>
  <w:style w:type="character" w:customStyle="1" w:styleId="CharDivText">
    <w:name w:val="CharDivText"/>
    <w:basedOn w:val="OPCCharBase"/>
    <w:uiPriority w:val="1"/>
    <w:qFormat/>
    <w:rsid w:val="007C4F48"/>
  </w:style>
  <w:style w:type="character" w:customStyle="1" w:styleId="CharItalic">
    <w:name w:val="CharItalic"/>
    <w:basedOn w:val="OPCCharBase"/>
    <w:uiPriority w:val="1"/>
    <w:qFormat/>
    <w:rsid w:val="007C4F48"/>
    <w:rPr>
      <w:i/>
    </w:rPr>
  </w:style>
  <w:style w:type="character" w:customStyle="1" w:styleId="CharPartNo">
    <w:name w:val="CharPartNo"/>
    <w:basedOn w:val="OPCCharBase"/>
    <w:uiPriority w:val="1"/>
    <w:qFormat/>
    <w:rsid w:val="007C4F48"/>
  </w:style>
  <w:style w:type="character" w:customStyle="1" w:styleId="CharPartText">
    <w:name w:val="CharPartText"/>
    <w:basedOn w:val="OPCCharBase"/>
    <w:uiPriority w:val="1"/>
    <w:qFormat/>
    <w:rsid w:val="007C4F48"/>
  </w:style>
  <w:style w:type="character" w:customStyle="1" w:styleId="CharSectno">
    <w:name w:val="CharSectno"/>
    <w:basedOn w:val="OPCCharBase"/>
    <w:qFormat/>
    <w:rsid w:val="007C4F48"/>
  </w:style>
  <w:style w:type="character" w:customStyle="1" w:styleId="CharSubdNo">
    <w:name w:val="CharSubdNo"/>
    <w:basedOn w:val="OPCCharBase"/>
    <w:uiPriority w:val="1"/>
    <w:qFormat/>
    <w:rsid w:val="007C4F48"/>
  </w:style>
  <w:style w:type="character" w:customStyle="1" w:styleId="CharSubdText">
    <w:name w:val="CharSubdText"/>
    <w:basedOn w:val="OPCCharBase"/>
    <w:uiPriority w:val="1"/>
    <w:qFormat/>
    <w:rsid w:val="007C4F48"/>
  </w:style>
  <w:style w:type="paragraph" w:customStyle="1" w:styleId="CTA--">
    <w:name w:val="CTA --"/>
    <w:basedOn w:val="OPCParaBase"/>
    <w:next w:val="Normal"/>
    <w:rsid w:val="007C4F4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4F4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4F4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4F4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4F4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4F4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4F4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4F4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4F4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4F4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4F4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4F4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4F4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4F4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C4F4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4F4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C4F4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4F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4F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4F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4F4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4F4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4F4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4F4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4F4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4F4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4F4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4F4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4F4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4F4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4F4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4F4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4F4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4F4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4F4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4F4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4F4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4F4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4F4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4F4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4F4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4F4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4F4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4F4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4F4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4F4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4F4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4F4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4F4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4F4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4F4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4F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4F4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4F4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4F4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C4F4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C4F4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C4F4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C4F4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C4F4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C4F4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C4F4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C4F4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C4F4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C4F4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4F4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4F4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4F4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4F4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4F4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4F4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4F4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C4F48"/>
    <w:rPr>
      <w:sz w:val="16"/>
    </w:rPr>
  </w:style>
  <w:style w:type="table" w:customStyle="1" w:styleId="CFlag">
    <w:name w:val="CFlag"/>
    <w:basedOn w:val="TableNormal"/>
    <w:uiPriority w:val="99"/>
    <w:rsid w:val="007C4F4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C4F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4F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4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C4F4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C4F4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C4F4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C4F4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C4F4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4F4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C4F4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C4F4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C4F4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4F4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C4F4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C4F4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4F4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4F4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4F4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4F4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4F4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4F4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C4F4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4F4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C4F48"/>
  </w:style>
  <w:style w:type="character" w:customStyle="1" w:styleId="CharSubPartNoCASA">
    <w:name w:val="CharSubPartNo(CASA)"/>
    <w:basedOn w:val="OPCCharBase"/>
    <w:uiPriority w:val="1"/>
    <w:rsid w:val="007C4F48"/>
  </w:style>
  <w:style w:type="paragraph" w:customStyle="1" w:styleId="ENoteTTIndentHeadingSub">
    <w:name w:val="ENoteTTIndentHeadingSub"/>
    <w:aliases w:val="enTTHis"/>
    <w:basedOn w:val="OPCParaBase"/>
    <w:rsid w:val="007C4F4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4F4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4F4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4F4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C4F4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C4F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4F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4F48"/>
    <w:rPr>
      <w:sz w:val="22"/>
    </w:rPr>
  </w:style>
  <w:style w:type="paragraph" w:customStyle="1" w:styleId="SOTextNote">
    <w:name w:val="SO TextNote"/>
    <w:aliases w:val="sont"/>
    <w:basedOn w:val="SOText"/>
    <w:qFormat/>
    <w:rsid w:val="007C4F4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4F4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4F48"/>
    <w:rPr>
      <w:sz w:val="22"/>
    </w:rPr>
  </w:style>
  <w:style w:type="paragraph" w:customStyle="1" w:styleId="FileName">
    <w:name w:val="FileName"/>
    <w:basedOn w:val="Normal"/>
    <w:rsid w:val="007C4F48"/>
  </w:style>
  <w:style w:type="paragraph" w:customStyle="1" w:styleId="TableHeading">
    <w:name w:val="TableHeading"/>
    <w:aliases w:val="th"/>
    <w:basedOn w:val="OPCParaBase"/>
    <w:next w:val="Tabletext"/>
    <w:rsid w:val="007C4F4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4F4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4F4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4F4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4F4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4F4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4F4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4F4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4F4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4F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4F4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C4F4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C4F4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C4F4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C4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4F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4F4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4F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C4F4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C4F4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C4F4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C4F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C4F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C4F4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C4F48"/>
    <w:pPr>
      <w:ind w:left="240" w:hanging="240"/>
    </w:pPr>
  </w:style>
  <w:style w:type="paragraph" w:styleId="Index2">
    <w:name w:val="index 2"/>
    <w:basedOn w:val="Normal"/>
    <w:next w:val="Normal"/>
    <w:autoRedefine/>
    <w:rsid w:val="007C4F48"/>
    <w:pPr>
      <w:ind w:left="480" w:hanging="240"/>
    </w:pPr>
  </w:style>
  <w:style w:type="paragraph" w:styleId="Index3">
    <w:name w:val="index 3"/>
    <w:basedOn w:val="Normal"/>
    <w:next w:val="Normal"/>
    <w:autoRedefine/>
    <w:rsid w:val="007C4F48"/>
    <w:pPr>
      <w:ind w:left="720" w:hanging="240"/>
    </w:pPr>
  </w:style>
  <w:style w:type="paragraph" w:styleId="Index4">
    <w:name w:val="index 4"/>
    <w:basedOn w:val="Normal"/>
    <w:next w:val="Normal"/>
    <w:autoRedefine/>
    <w:rsid w:val="007C4F48"/>
    <w:pPr>
      <w:ind w:left="960" w:hanging="240"/>
    </w:pPr>
  </w:style>
  <w:style w:type="paragraph" w:styleId="Index5">
    <w:name w:val="index 5"/>
    <w:basedOn w:val="Normal"/>
    <w:next w:val="Normal"/>
    <w:autoRedefine/>
    <w:rsid w:val="007C4F48"/>
    <w:pPr>
      <w:ind w:left="1200" w:hanging="240"/>
    </w:pPr>
  </w:style>
  <w:style w:type="paragraph" w:styleId="Index6">
    <w:name w:val="index 6"/>
    <w:basedOn w:val="Normal"/>
    <w:next w:val="Normal"/>
    <w:autoRedefine/>
    <w:rsid w:val="007C4F48"/>
    <w:pPr>
      <w:ind w:left="1440" w:hanging="240"/>
    </w:pPr>
  </w:style>
  <w:style w:type="paragraph" w:styleId="Index7">
    <w:name w:val="index 7"/>
    <w:basedOn w:val="Normal"/>
    <w:next w:val="Normal"/>
    <w:autoRedefine/>
    <w:rsid w:val="007C4F48"/>
    <w:pPr>
      <w:ind w:left="1680" w:hanging="240"/>
    </w:pPr>
  </w:style>
  <w:style w:type="paragraph" w:styleId="Index8">
    <w:name w:val="index 8"/>
    <w:basedOn w:val="Normal"/>
    <w:next w:val="Normal"/>
    <w:autoRedefine/>
    <w:rsid w:val="007C4F48"/>
    <w:pPr>
      <w:ind w:left="1920" w:hanging="240"/>
    </w:pPr>
  </w:style>
  <w:style w:type="paragraph" w:styleId="Index9">
    <w:name w:val="index 9"/>
    <w:basedOn w:val="Normal"/>
    <w:next w:val="Normal"/>
    <w:autoRedefine/>
    <w:rsid w:val="007C4F48"/>
    <w:pPr>
      <w:ind w:left="2160" w:hanging="240"/>
    </w:pPr>
  </w:style>
  <w:style w:type="paragraph" w:styleId="NormalIndent">
    <w:name w:val="Normal Indent"/>
    <w:basedOn w:val="Normal"/>
    <w:rsid w:val="007C4F48"/>
    <w:pPr>
      <w:ind w:left="720"/>
    </w:pPr>
  </w:style>
  <w:style w:type="paragraph" w:styleId="FootnoteText">
    <w:name w:val="footnote text"/>
    <w:basedOn w:val="Normal"/>
    <w:link w:val="FootnoteTextChar"/>
    <w:rsid w:val="007C4F4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C4F48"/>
  </w:style>
  <w:style w:type="paragraph" w:styleId="CommentText">
    <w:name w:val="annotation text"/>
    <w:basedOn w:val="Normal"/>
    <w:link w:val="CommentTextChar"/>
    <w:rsid w:val="007C4F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C4F48"/>
  </w:style>
  <w:style w:type="paragraph" w:styleId="IndexHeading">
    <w:name w:val="index heading"/>
    <w:basedOn w:val="Normal"/>
    <w:next w:val="Index1"/>
    <w:rsid w:val="007C4F4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C4F4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C4F48"/>
    <w:pPr>
      <w:ind w:left="480" w:hanging="480"/>
    </w:pPr>
  </w:style>
  <w:style w:type="paragraph" w:styleId="EnvelopeAddress">
    <w:name w:val="envelope address"/>
    <w:basedOn w:val="Normal"/>
    <w:rsid w:val="007C4F4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C4F4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C4F4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C4F48"/>
    <w:rPr>
      <w:sz w:val="16"/>
      <w:szCs w:val="16"/>
    </w:rPr>
  </w:style>
  <w:style w:type="character" w:styleId="PageNumber">
    <w:name w:val="page number"/>
    <w:basedOn w:val="DefaultParagraphFont"/>
    <w:rsid w:val="007C4F48"/>
  </w:style>
  <w:style w:type="character" w:styleId="EndnoteReference">
    <w:name w:val="endnote reference"/>
    <w:basedOn w:val="DefaultParagraphFont"/>
    <w:rsid w:val="007C4F48"/>
    <w:rPr>
      <w:vertAlign w:val="superscript"/>
    </w:rPr>
  </w:style>
  <w:style w:type="paragraph" w:styleId="EndnoteText">
    <w:name w:val="endnote text"/>
    <w:basedOn w:val="Normal"/>
    <w:link w:val="EndnoteTextChar"/>
    <w:rsid w:val="007C4F4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C4F48"/>
  </w:style>
  <w:style w:type="paragraph" w:styleId="TableofAuthorities">
    <w:name w:val="table of authorities"/>
    <w:basedOn w:val="Normal"/>
    <w:next w:val="Normal"/>
    <w:rsid w:val="007C4F48"/>
    <w:pPr>
      <w:ind w:left="240" w:hanging="240"/>
    </w:pPr>
  </w:style>
  <w:style w:type="paragraph" w:styleId="MacroText">
    <w:name w:val="macro"/>
    <w:link w:val="MacroTextChar"/>
    <w:rsid w:val="007C4F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C4F4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C4F4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C4F48"/>
    <w:pPr>
      <w:ind w:left="283" w:hanging="283"/>
    </w:pPr>
  </w:style>
  <w:style w:type="paragraph" w:styleId="ListBullet">
    <w:name w:val="List Bullet"/>
    <w:basedOn w:val="Normal"/>
    <w:autoRedefine/>
    <w:rsid w:val="007C4F4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C4F4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C4F48"/>
    <w:pPr>
      <w:ind w:left="566" w:hanging="283"/>
    </w:pPr>
  </w:style>
  <w:style w:type="paragraph" w:styleId="List3">
    <w:name w:val="List 3"/>
    <w:basedOn w:val="Normal"/>
    <w:rsid w:val="007C4F48"/>
    <w:pPr>
      <w:ind w:left="849" w:hanging="283"/>
    </w:pPr>
  </w:style>
  <w:style w:type="paragraph" w:styleId="List4">
    <w:name w:val="List 4"/>
    <w:basedOn w:val="Normal"/>
    <w:rsid w:val="007C4F48"/>
    <w:pPr>
      <w:ind w:left="1132" w:hanging="283"/>
    </w:pPr>
  </w:style>
  <w:style w:type="paragraph" w:styleId="List5">
    <w:name w:val="List 5"/>
    <w:basedOn w:val="Normal"/>
    <w:rsid w:val="007C4F48"/>
    <w:pPr>
      <w:ind w:left="1415" w:hanging="283"/>
    </w:pPr>
  </w:style>
  <w:style w:type="paragraph" w:styleId="ListBullet2">
    <w:name w:val="List Bullet 2"/>
    <w:basedOn w:val="Normal"/>
    <w:autoRedefine/>
    <w:rsid w:val="007C4F4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C4F4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C4F4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C4F4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C4F4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C4F4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C4F4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C4F4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C4F4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C4F4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C4F48"/>
    <w:pPr>
      <w:ind w:left="4252"/>
    </w:pPr>
  </w:style>
  <w:style w:type="character" w:customStyle="1" w:styleId="ClosingChar">
    <w:name w:val="Closing Char"/>
    <w:basedOn w:val="DefaultParagraphFont"/>
    <w:link w:val="Closing"/>
    <w:rsid w:val="007C4F48"/>
    <w:rPr>
      <w:sz w:val="22"/>
    </w:rPr>
  </w:style>
  <w:style w:type="paragraph" w:styleId="Signature">
    <w:name w:val="Signature"/>
    <w:basedOn w:val="Normal"/>
    <w:link w:val="SignatureChar"/>
    <w:rsid w:val="007C4F4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C4F48"/>
    <w:rPr>
      <w:sz w:val="22"/>
    </w:rPr>
  </w:style>
  <w:style w:type="paragraph" w:styleId="BodyText">
    <w:name w:val="Body Text"/>
    <w:basedOn w:val="Normal"/>
    <w:link w:val="BodyTextChar"/>
    <w:rsid w:val="007C4F4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C4F48"/>
    <w:rPr>
      <w:sz w:val="22"/>
    </w:rPr>
  </w:style>
  <w:style w:type="paragraph" w:styleId="BodyTextIndent">
    <w:name w:val="Body Text Indent"/>
    <w:basedOn w:val="Normal"/>
    <w:link w:val="BodyTextIndentChar"/>
    <w:rsid w:val="007C4F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C4F48"/>
    <w:rPr>
      <w:sz w:val="22"/>
    </w:rPr>
  </w:style>
  <w:style w:type="paragraph" w:styleId="ListContinue">
    <w:name w:val="List Continue"/>
    <w:basedOn w:val="Normal"/>
    <w:rsid w:val="007C4F48"/>
    <w:pPr>
      <w:spacing w:after="120"/>
      <w:ind w:left="283"/>
    </w:pPr>
  </w:style>
  <w:style w:type="paragraph" w:styleId="ListContinue2">
    <w:name w:val="List Continue 2"/>
    <w:basedOn w:val="Normal"/>
    <w:rsid w:val="007C4F48"/>
    <w:pPr>
      <w:spacing w:after="120"/>
      <w:ind w:left="566"/>
    </w:pPr>
  </w:style>
  <w:style w:type="paragraph" w:styleId="ListContinue3">
    <w:name w:val="List Continue 3"/>
    <w:basedOn w:val="Normal"/>
    <w:rsid w:val="007C4F48"/>
    <w:pPr>
      <w:spacing w:after="120"/>
      <w:ind w:left="849"/>
    </w:pPr>
  </w:style>
  <w:style w:type="paragraph" w:styleId="ListContinue4">
    <w:name w:val="List Continue 4"/>
    <w:basedOn w:val="Normal"/>
    <w:rsid w:val="007C4F48"/>
    <w:pPr>
      <w:spacing w:after="120"/>
      <w:ind w:left="1132"/>
    </w:pPr>
  </w:style>
  <w:style w:type="paragraph" w:styleId="ListContinue5">
    <w:name w:val="List Continue 5"/>
    <w:basedOn w:val="Normal"/>
    <w:rsid w:val="007C4F4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C4F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C4F4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C4F4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C4F4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C4F48"/>
  </w:style>
  <w:style w:type="character" w:customStyle="1" w:styleId="SalutationChar">
    <w:name w:val="Salutation Char"/>
    <w:basedOn w:val="DefaultParagraphFont"/>
    <w:link w:val="Salutation"/>
    <w:rsid w:val="007C4F48"/>
    <w:rPr>
      <w:sz w:val="22"/>
    </w:rPr>
  </w:style>
  <w:style w:type="paragraph" w:styleId="Date">
    <w:name w:val="Date"/>
    <w:basedOn w:val="Normal"/>
    <w:next w:val="Normal"/>
    <w:link w:val="DateChar"/>
    <w:rsid w:val="007C4F48"/>
  </w:style>
  <w:style w:type="character" w:customStyle="1" w:styleId="DateChar">
    <w:name w:val="Date Char"/>
    <w:basedOn w:val="DefaultParagraphFont"/>
    <w:link w:val="Date"/>
    <w:rsid w:val="007C4F48"/>
    <w:rPr>
      <w:sz w:val="22"/>
    </w:rPr>
  </w:style>
  <w:style w:type="paragraph" w:styleId="BodyTextFirstIndent">
    <w:name w:val="Body Text First Indent"/>
    <w:basedOn w:val="BodyText"/>
    <w:link w:val="BodyTextFirstIndentChar"/>
    <w:rsid w:val="007C4F4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C4F4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C4F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C4F48"/>
    <w:rPr>
      <w:sz w:val="22"/>
    </w:rPr>
  </w:style>
  <w:style w:type="paragraph" w:styleId="BodyText2">
    <w:name w:val="Body Text 2"/>
    <w:basedOn w:val="Normal"/>
    <w:link w:val="BodyText2Char"/>
    <w:rsid w:val="007C4F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C4F48"/>
    <w:rPr>
      <w:sz w:val="22"/>
    </w:rPr>
  </w:style>
  <w:style w:type="paragraph" w:styleId="BodyText3">
    <w:name w:val="Body Text 3"/>
    <w:basedOn w:val="Normal"/>
    <w:link w:val="BodyText3Char"/>
    <w:rsid w:val="007C4F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C4F4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C4F4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C4F48"/>
    <w:rPr>
      <w:sz w:val="22"/>
    </w:rPr>
  </w:style>
  <w:style w:type="paragraph" w:styleId="BodyTextIndent3">
    <w:name w:val="Body Text Indent 3"/>
    <w:basedOn w:val="Normal"/>
    <w:link w:val="BodyTextIndent3Char"/>
    <w:rsid w:val="007C4F4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C4F48"/>
    <w:rPr>
      <w:sz w:val="16"/>
      <w:szCs w:val="16"/>
    </w:rPr>
  </w:style>
  <w:style w:type="paragraph" w:styleId="BlockText">
    <w:name w:val="Block Text"/>
    <w:basedOn w:val="Normal"/>
    <w:rsid w:val="007C4F48"/>
    <w:pPr>
      <w:spacing w:after="120"/>
      <w:ind w:left="1440" w:right="1440"/>
    </w:pPr>
  </w:style>
  <w:style w:type="character" w:styleId="Hyperlink">
    <w:name w:val="Hyperlink"/>
    <w:basedOn w:val="DefaultParagraphFont"/>
    <w:rsid w:val="007C4F48"/>
    <w:rPr>
      <w:color w:val="0000FF"/>
      <w:u w:val="single"/>
    </w:rPr>
  </w:style>
  <w:style w:type="character" w:styleId="FollowedHyperlink">
    <w:name w:val="FollowedHyperlink"/>
    <w:basedOn w:val="DefaultParagraphFont"/>
    <w:rsid w:val="007C4F48"/>
    <w:rPr>
      <w:color w:val="800080"/>
      <w:u w:val="single"/>
    </w:rPr>
  </w:style>
  <w:style w:type="character" w:styleId="Strong">
    <w:name w:val="Strong"/>
    <w:basedOn w:val="DefaultParagraphFont"/>
    <w:qFormat/>
    <w:rsid w:val="007C4F48"/>
    <w:rPr>
      <w:b/>
      <w:bCs/>
    </w:rPr>
  </w:style>
  <w:style w:type="character" w:styleId="Emphasis">
    <w:name w:val="Emphasis"/>
    <w:basedOn w:val="DefaultParagraphFont"/>
    <w:qFormat/>
    <w:rsid w:val="007C4F48"/>
    <w:rPr>
      <w:i/>
      <w:iCs/>
    </w:rPr>
  </w:style>
  <w:style w:type="paragraph" w:styleId="DocumentMap">
    <w:name w:val="Document Map"/>
    <w:basedOn w:val="Normal"/>
    <w:link w:val="DocumentMapChar"/>
    <w:rsid w:val="007C4F4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C4F4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C4F4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C4F4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C4F48"/>
  </w:style>
  <w:style w:type="character" w:customStyle="1" w:styleId="E-mailSignatureChar">
    <w:name w:val="E-mail Signature Char"/>
    <w:basedOn w:val="DefaultParagraphFont"/>
    <w:link w:val="E-mailSignature"/>
    <w:rsid w:val="007C4F48"/>
    <w:rPr>
      <w:sz w:val="22"/>
    </w:rPr>
  </w:style>
  <w:style w:type="paragraph" w:styleId="NormalWeb">
    <w:name w:val="Normal (Web)"/>
    <w:basedOn w:val="Normal"/>
    <w:rsid w:val="007C4F48"/>
  </w:style>
  <w:style w:type="character" w:styleId="HTMLAcronym">
    <w:name w:val="HTML Acronym"/>
    <w:basedOn w:val="DefaultParagraphFont"/>
    <w:rsid w:val="007C4F48"/>
  </w:style>
  <w:style w:type="paragraph" w:styleId="HTMLAddress">
    <w:name w:val="HTML Address"/>
    <w:basedOn w:val="Normal"/>
    <w:link w:val="HTMLAddressChar"/>
    <w:rsid w:val="007C4F4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C4F48"/>
    <w:rPr>
      <w:i/>
      <w:iCs/>
      <w:sz w:val="22"/>
    </w:rPr>
  </w:style>
  <w:style w:type="character" w:styleId="HTMLCite">
    <w:name w:val="HTML Cite"/>
    <w:basedOn w:val="DefaultParagraphFont"/>
    <w:rsid w:val="007C4F48"/>
    <w:rPr>
      <w:i/>
      <w:iCs/>
    </w:rPr>
  </w:style>
  <w:style w:type="character" w:styleId="HTMLCode">
    <w:name w:val="HTML Code"/>
    <w:basedOn w:val="DefaultParagraphFont"/>
    <w:rsid w:val="007C4F4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C4F48"/>
    <w:rPr>
      <w:i/>
      <w:iCs/>
    </w:rPr>
  </w:style>
  <w:style w:type="character" w:styleId="HTMLKeyboard">
    <w:name w:val="HTML Keyboard"/>
    <w:basedOn w:val="DefaultParagraphFont"/>
    <w:rsid w:val="007C4F4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C4F4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C4F48"/>
    <w:rPr>
      <w:rFonts w:ascii="Courier New" w:hAnsi="Courier New" w:cs="Courier New"/>
    </w:rPr>
  </w:style>
  <w:style w:type="character" w:styleId="HTMLSample">
    <w:name w:val="HTML Sample"/>
    <w:basedOn w:val="DefaultParagraphFont"/>
    <w:rsid w:val="007C4F4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C4F4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C4F4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C4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4F48"/>
    <w:rPr>
      <w:b/>
      <w:bCs/>
    </w:rPr>
  </w:style>
  <w:style w:type="numbering" w:styleId="1ai">
    <w:name w:val="Outline List 1"/>
    <w:basedOn w:val="NoList"/>
    <w:rsid w:val="007C4F48"/>
    <w:pPr>
      <w:numPr>
        <w:numId w:val="14"/>
      </w:numPr>
    </w:pPr>
  </w:style>
  <w:style w:type="numbering" w:styleId="111111">
    <w:name w:val="Outline List 2"/>
    <w:basedOn w:val="NoList"/>
    <w:rsid w:val="007C4F48"/>
    <w:pPr>
      <w:numPr>
        <w:numId w:val="15"/>
      </w:numPr>
    </w:pPr>
  </w:style>
  <w:style w:type="numbering" w:styleId="ArticleSection">
    <w:name w:val="Outline List 3"/>
    <w:basedOn w:val="NoList"/>
    <w:rsid w:val="007C4F48"/>
    <w:pPr>
      <w:numPr>
        <w:numId w:val="17"/>
      </w:numPr>
    </w:pPr>
  </w:style>
  <w:style w:type="table" w:styleId="TableSimple1">
    <w:name w:val="Table Simple 1"/>
    <w:basedOn w:val="TableNormal"/>
    <w:rsid w:val="007C4F4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C4F4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C4F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C4F4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C4F4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C4F4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C4F4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C4F4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C4F4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C4F4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C4F4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C4F4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C4F4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C4F4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C4F4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C4F4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C4F4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C4F4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C4F4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C4F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C4F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C4F4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C4F4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C4F4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C4F4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C4F4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C4F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C4F4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C4F4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C4F4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C4F4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C4F4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C4F4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C4F4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C4F4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C4F4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C4F4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C4F4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C4F4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C4F4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C4F4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C4F4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C4F4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C4F4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C4F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C4F4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C4F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C4F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C4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E868-EF07-490B-B0ED-96B7F734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16</Pages>
  <Words>2133</Words>
  <Characters>12607</Characters>
  <Application>Microsoft Office Word</Application>
  <DocSecurity>0</DocSecurity>
  <PresentationFormat/>
  <Lines>630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Health (Continued Dispensing) Determination 2022</vt:lpstr>
    </vt:vector>
  </TitlesOfParts>
  <Manager/>
  <Company/>
  <LinksUpToDate>false</LinksUpToDate>
  <CharactersWithSpaces>14151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2022-05-24T04:41:00Z</cp:lastPrinted>
  <dcterms:created xsi:type="dcterms:W3CDTF">2022-06-28T06:43:00Z</dcterms:created>
  <dcterms:modified xsi:type="dcterms:W3CDTF">2022-06-28T06:44:00Z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(Continued Dispensing) Determination 2022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OPC65947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B</vt:lpwstr>
  </property>
  <property fmtid="{D5CDD505-2E9C-101B-9397-08002B2CF9AE}" pid="14" name="CounterSign">
    <vt:lpwstr/>
  </property>
  <property fmtid="{D5CDD505-2E9C-101B-9397-08002B2CF9AE}" pid="15" name="DateMade">
    <vt:lpwstr>28 June 2022</vt:lpwstr>
  </property>
</Properties>
</file>