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594D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CC5982" wp14:editId="2BCC59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594E" w14:textId="77777777" w:rsidR="0048364F" w:rsidRDefault="0048364F" w:rsidP="0048364F">
      <w:pPr>
        <w:rPr>
          <w:sz w:val="19"/>
        </w:rPr>
      </w:pPr>
    </w:p>
    <w:p w14:paraId="2BCC594F" w14:textId="697F8065" w:rsidR="006065DA" w:rsidRPr="00E500D4" w:rsidRDefault="00E95348" w:rsidP="006065DA">
      <w:pPr>
        <w:pStyle w:val="ShortT"/>
      </w:pPr>
      <w:bookmarkStart w:id="0" w:name="_GoBack"/>
      <w:r>
        <w:t>Social Security (</w:t>
      </w:r>
      <w:r w:rsidR="008B2EFB">
        <w:t>Qualification for Crisis Payment – National Health Emergency</w:t>
      </w:r>
      <w:r>
        <w:t>)</w:t>
      </w:r>
      <w:r w:rsidR="006065DA" w:rsidRPr="00DA182D">
        <w:t xml:space="preserve"> </w:t>
      </w:r>
      <w:r>
        <w:t>Amendment Determination</w:t>
      </w:r>
      <w:r w:rsidR="007C1B79">
        <w:t xml:space="preserve"> </w:t>
      </w:r>
      <w:r w:rsidR="00B53E86">
        <w:t>(</w:t>
      </w:r>
      <w:r w:rsidR="00DC69C8">
        <w:t>No. 2</w:t>
      </w:r>
      <w:r w:rsidR="00B53E86">
        <w:t>)</w:t>
      </w:r>
      <w:r w:rsidR="00DC69C8">
        <w:t xml:space="preserve"> </w:t>
      </w:r>
      <w:r w:rsidR="007C1B79">
        <w:t>2022</w:t>
      </w:r>
    </w:p>
    <w:bookmarkEnd w:id="0"/>
    <w:p w14:paraId="2BCC5950" w14:textId="77777777" w:rsidR="006065DA" w:rsidRDefault="006065DA" w:rsidP="006065DA"/>
    <w:p w14:paraId="2BCC5951" w14:textId="77777777" w:rsidR="006065DA" w:rsidRDefault="006065DA" w:rsidP="006065DA"/>
    <w:p w14:paraId="2BCC5952" w14:textId="77777777" w:rsidR="006065DA" w:rsidRDefault="006065DA" w:rsidP="006065DA"/>
    <w:p w14:paraId="2BCC5953" w14:textId="5EF96B41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7C1B79">
        <w:rPr>
          <w:szCs w:val="22"/>
        </w:rPr>
        <w:t xml:space="preserve">Amanda Rishworth, Minister for </w:t>
      </w:r>
      <w:r w:rsidR="00E95348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E95348">
        <w:rPr>
          <w:szCs w:val="22"/>
        </w:rPr>
        <w:t>determination.</w:t>
      </w:r>
    </w:p>
    <w:p w14:paraId="2BCC5954" w14:textId="2644E135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95348">
        <w:rPr>
          <w:szCs w:val="22"/>
        </w:rPr>
        <w:tab/>
      </w:r>
      <w:r w:rsidR="00026A07">
        <w:rPr>
          <w:szCs w:val="22"/>
        </w:rPr>
        <w:t xml:space="preserve">                    </w:t>
      </w:r>
      <w:r w:rsidR="00A475DF">
        <w:rPr>
          <w:szCs w:val="22"/>
        </w:rPr>
        <w:t xml:space="preserve">18 July </w:t>
      </w:r>
      <w:r w:rsidR="00026A07">
        <w:rPr>
          <w:szCs w:val="22"/>
        </w:rPr>
        <w:t>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BCC5955" w14:textId="167D4288" w:rsidR="006065DA" w:rsidRDefault="00E95348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</w:t>
      </w:r>
      <w:r w:rsidR="007C1B79">
        <w:rPr>
          <w:szCs w:val="22"/>
        </w:rPr>
        <w:t>manda Rishworth</w:t>
      </w:r>
      <w:r w:rsidR="006065DA" w:rsidRPr="00A75FE9">
        <w:rPr>
          <w:szCs w:val="22"/>
        </w:rPr>
        <w:t xml:space="preserve"> </w:t>
      </w:r>
    </w:p>
    <w:p w14:paraId="2BCC5956" w14:textId="3ADE073A" w:rsidR="00330409" w:rsidRDefault="00026A07" w:rsidP="006065DA">
      <w:pPr>
        <w:pStyle w:val="SignCoverPageEnd"/>
        <w:rPr>
          <w:sz w:val="22"/>
        </w:rPr>
      </w:pPr>
      <w:r>
        <w:rPr>
          <w:sz w:val="22"/>
        </w:rPr>
        <w:t>Minister for</w:t>
      </w:r>
      <w:r w:rsidR="00E95348">
        <w:rPr>
          <w:sz w:val="22"/>
        </w:rPr>
        <w:t xml:space="preserve"> Social Services</w:t>
      </w:r>
    </w:p>
    <w:p w14:paraId="399F99DA" w14:textId="3EF8CA59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69779278" w14:textId="153265AB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49731BC0" w14:textId="1D097D32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101497A5" w14:textId="549040FF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3D1A5C77" w14:textId="0E7C3C76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4F283E61" w14:textId="01C62363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29483C3F" w14:textId="2AFE687E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7CFB81A9" w14:textId="393F0BFA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42BB4312" w14:textId="3EA56254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69B9F91E" w14:textId="7413FF86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3E3EADD8" w14:textId="45722C1F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4813722F" w14:textId="2D2DB3AB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4D5280A9" w14:textId="0D685160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76067915" w14:textId="752BE791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305F89B5" w14:textId="03D0525E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69F499C4" w14:textId="4E78E8DC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0F8A19EA" w14:textId="6AD22135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1A50E9D0" w14:textId="22209C21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581265EB" w14:textId="6530D191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1CE49466" w14:textId="6139DA56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037A0244" w14:textId="68238B4A" w:rsidR="00330409" w:rsidRDefault="00330409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36A38514" w14:textId="77777777" w:rsidR="00313724" w:rsidRDefault="00313724" w:rsidP="00330409">
      <w:pPr>
        <w:spacing w:line="240" w:lineRule="auto"/>
        <w:rPr>
          <w:rFonts w:eastAsia="Times New Roman" w:cs="Times New Roman"/>
          <w:lang w:eastAsia="en-AU"/>
        </w:rPr>
      </w:pPr>
    </w:p>
    <w:p w14:paraId="68E66C05" w14:textId="77777777" w:rsidR="00313724" w:rsidRPr="00A961C4" w:rsidRDefault="00313724" w:rsidP="00313724">
      <w:pPr>
        <w:pBdr>
          <w:bottom w:val="single" w:sz="6" w:space="1" w:color="auto"/>
        </w:pBdr>
        <w:spacing w:after="120"/>
        <w:jc w:val="right"/>
      </w:pPr>
    </w:p>
    <w:p w14:paraId="2BCC595A" w14:textId="5B562386" w:rsidR="00B20990" w:rsidRDefault="006343E9" w:rsidP="00313724">
      <w:pPr>
        <w:ind w:firstLine="720"/>
        <w:outlineLvl w:val="0"/>
        <w:rPr>
          <w:sz w:val="36"/>
        </w:rPr>
      </w:pPr>
      <w:r>
        <w:br/>
      </w:r>
      <w:r w:rsidR="00B20990" w:rsidRPr="007A1328">
        <w:rPr>
          <w:sz w:val="36"/>
        </w:rPr>
        <w:t>Contents</w:t>
      </w:r>
    </w:p>
    <w:bookmarkStart w:id="1" w:name="BKCheck15B_2"/>
    <w:bookmarkEnd w:id="1"/>
    <w:p w14:paraId="46A412D9" w14:textId="74108386" w:rsidR="0033040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30409">
        <w:rPr>
          <w:noProof/>
        </w:rPr>
        <w:t>1  Name</w:t>
      </w:r>
      <w:r w:rsidR="00330409">
        <w:rPr>
          <w:noProof/>
        </w:rPr>
        <w:tab/>
      </w:r>
      <w:r w:rsidR="00330409">
        <w:rPr>
          <w:noProof/>
        </w:rPr>
        <w:fldChar w:fldCharType="begin"/>
      </w:r>
      <w:r w:rsidR="00330409">
        <w:rPr>
          <w:noProof/>
        </w:rPr>
        <w:instrText xml:space="preserve"> PAGEREF _Toc109121951 \h </w:instrText>
      </w:r>
      <w:r w:rsidR="00330409">
        <w:rPr>
          <w:noProof/>
        </w:rPr>
      </w:r>
      <w:r w:rsidR="00330409">
        <w:rPr>
          <w:noProof/>
        </w:rPr>
        <w:fldChar w:fldCharType="separate"/>
      </w:r>
      <w:r w:rsidR="002277D7">
        <w:rPr>
          <w:noProof/>
        </w:rPr>
        <w:t>1</w:t>
      </w:r>
      <w:r w:rsidR="00330409">
        <w:rPr>
          <w:noProof/>
        </w:rPr>
        <w:fldChar w:fldCharType="end"/>
      </w:r>
    </w:p>
    <w:p w14:paraId="1F73EB39" w14:textId="6D74334C" w:rsidR="00330409" w:rsidRDefault="003304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_Toc109121952 \h </w:instrText>
      </w:r>
      <w:r>
        <w:rPr>
          <w:noProof/>
        </w:rPr>
      </w:r>
      <w:r>
        <w:rPr>
          <w:noProof/>
        </w:rPr>
        <w:fldChar w:fldCharType="separate"/>
      </w:r>
      <w:r w:rsidR="002277D7">
        <w:rPr>
          <w:noProof/>
        </w:rPr>
        <w:t>1</w:t>
      </w:r>
      <w:r>
        <w:rPr>
          <w:noProof/>
        </w:rPr>
        <w:fldChar w:fldCharType="end"/>
      </w:r>
    </w:p>
    <w:p w14:paraId="3D139BC2" w14:textId="572A3011" w:rsidR="00330409" w:rsidRDefault="003304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_Toc109121953 \h </w:instrText>
      </w:r>
      <w:r>
        <w:rPr>
          <w:noProof/>
        </w:rPr>
      </w:r>
      <w:r>
        <w:rPr>
          <w:noProof/>
        </w:rPr>
        <w:fldChar w:fldCharType="separate"/>
      </w:r>
      <w:r w:rsidR="002277D7">
        <w:rPr>
          <w:noProof/>
        </w:rPr>
        <w:t>1</w:t>
      </w:r>
      <w:r>
        <w:rPr>
          <w:noProof/>
        </w:rPr>
        <w:fldChar w:fldCharType="end"/>
      </w:r>
    </w:p>
    <w:p w14:paraId="344B4834" w14:textId="1F8CBB4A" w:rsidR="00330409" w:rsidRDefault="003304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_Toc109121954 \h </w:instrText>
      </w:r>
      <w:r>
        <w:rPr>
          <w:noProof/>
        </w:rPr>
      </w:r>
      <w:r>
        <w:rPr>
          <w:noProof/>
        </w:rPr>
        <w:fldChar w:fldCharType="separate"/>
      </w:r>
      <w:r w:rsidR="002277D7">
        <w:rPr>
          <w:noProof/>
        </w:rPr>
        <w:t>1</w:t>
      </w:r>
      <w:r>
        <w:rPr>
          <w:noProof/>
        </w:rPr>
        <w:fldChar w:fldCharType="end"/>
      </w:r>
    </w:p>
    <w:p w14:paraId="471DCDDA" w14:textId="2E200F60" w:rsidR="00330409" w:rsidRDefault="003304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_Toc109121955 \h </w:instrText>
      </w:r>
      <w:r>
        <w:rPr>
          <w:noProof/>
        </w:rPr>
      </w:r>
      <w:r>
        <w:rPr>
          <w:noProof/>
        </w:rPr>
        <w:fldChar w:fldCharType="separate"/>
      </w:r>
      <w:r w:rsidR="002277D7">
        <w:rPr>
          <w:noProof/>
        </w:rPr>
        <w:t>2</w:t>
      </w:r>
      <w:r>
        <w:rPr>
          <w:noProof/>
        </w:rPr>
        <w:fldChar w:fldCharType="end"/>
      </w:r>
    </w:p>
    <w:p w14:paraId="5D6F11AA" w14:textId="111FDD92" w:rsidR="00330409" w:rsidRDefault="003304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Response– 2020 Measures No. 2)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_Toc109121956 \h </w:instrText>
      </w:r>
      <w:r>
        <w:rPr>
          <w:noProof/>
        </w:rPr>
      </w:r>
      <w:r>
        <w:rPr>
          <w:noProof/>
        </w:rPr>
        <w:fldChar w:fldCharType="separate"/>
      </w:r>
      <w:r w:rsidR="002277D7">
        <w:rPr>
          <w:noProof/>
        </w:rPr>
        <w:t>2</w:t>
      </w:r>
      <w:r>
        <w:rPr>
          <w:noProof/>
        </w:rPr>
        <w:fldChar w:fldCharType="end"/>
      </w:r>
    </w:p>
    <w:p w14:paraId="2BCC5961" w14:textId="291FDE68" w:rsidR="00B20990" w:rsidRDefault="00B20990" w:rsidP="00B20990">
      <w:r>
        <w:fldChar w:fldCharType="end"/>
      </w:r>
    </w:p>
    <w:p w14:paraId="2BCC5962" w14:textId="77777777" w:rsidR="00B20990" w:rsidRDefault="00B20990" w:rsidP="00B20990"/>
    <w:p w14:paraId="2BCC5963" w14:textId="77777777" w:rsidR="00B20990" w:rsidRDefault="00B20990" w:rsidP="00B20990">
      <w:pPr>
        <w:sectPr w:rsidR="00B20990" w:rsidSect="006343E9"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093" w:right="1797" w:bottom="1440" w:left="1797" w:header="720" w:footer="709" w:gutter="0"/>
          <w:pgNumType w:fmt="lowerRoman"/>
          <w:cols w:space="708"/>
          <w:titlePg/>
          <w:docGrid w:linePitch="360"/>
        </w:sectPr>
      </w:pPr>
    </w:p>
    <w:p w14:paraId="2BCC5964" w14:textId="77777777" w:rsidR="006065DA" w:rsidRPr="009C2562" w:rsidRDefault="006065DA" w:rsidP="006065DA">
      <w:pPr>
        <w:pStyle w:val="ActHead5"/>
      </w:pPr>
      <w:bookmarkStart w:id="2" w:name="_Toc455049256"/>
      <w:bookmarkStart w:id="3" w:name="_Toc10912195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14:paraId="2BCC5965" w14:textId="3DF56BF2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8B4D86">
        <w:rPr>
          <w:i/>
        </w:rPr>
        <w:t>Social Security (</w:t>
      </w:r>
      <w:r w:rsidR="008B2EFB">
        <w:rPr>
          <w:i/>
        </w:rPr>
        <w:t>Qualification for Crisis Payment – National Health Emergency</w:t>
      </w:r>
      <w:r w:rsidR="008B4D86">
        <w:rPr>
          <w:i/>
        </w:rPr>
        <w:t>)</w:t>
      </w:r>
      <w:r w:rsidR="008B2EFB">
        <w:rPr>
          <w:i/>
        </w:rPr>
        <w:t xml:space="preserve"> Amendment</w:t>
      </w:r>
      <w:r w:rsidR="007C1B79">
        <w:rPr>
          <w:i/>
        </w:rPr>
        <w:t xml:space="preserve"> Determination</w:t>
      </w:r>
      <w:r w:rsidR="00DC69C8">
        <w:rPr>
          <w:i/>
        </w:rPr>
        <w:t xml:space="preserve"> (No. 2)</w:t>
      </w:r>
      <w:r w:rsidR="007C1B79">
        <w:rPr>
          <w:i/>
        </w:rPr>
        <w:t xml:space="preserve"> 2022</w:t>
      </w:r>
      <w:r w:rsidRPr="009C2562">
        <w:t>.</w:t>
      </w:r>
    </w:p>
    <w:p w14:paraId="2BCC5966" w14:textId="77777777" w:rsidR="006065DA" w:rsidRDefault="006065DA" w:rsidP="006065DA">
      <w:pPr>
        <w:pStyle w:val="ActHead5"/>
      </w:pPr>
      <w:bookmarkStart w:id="5" w:name="_Toc455049257"/>
      <w:bookmarkStart w:id="6" w:name="_Toc109121952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14:paraId="2BCC5967" w14:textId="77777777" w:rsidR="00E95348" w:rsidRDefault="00E95348" w:rsidP="00E95348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CC5968" w14:textId="77777777" w:rsidR="00E95348" w:rsidRDefault="00E95348" w:rsidP="00E9534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95348" w14:paraId="2BCC596A" w14:textId="77777777" w:rsidTr="00413F4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9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E95348" w14:paraId="2BCC596E" w14:textId="77777777" w:rsidTr="00413F45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B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C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D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E95348" w14:paraId="2BCC5972" w14:textId="77777777" w:rsidTr="00413F45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6F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0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1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E95348" w14:paraId="2BCC5976" w14:textId="77777777" w:rsidTr="00413F45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3" w14:textId="77777777" w:rsidR="00E95348" w:rsidRDefault="00E95348" w:rsidP="00413F45">
            <w:pPr>
              <w:pStyle w:val="Tabletext"/>
              <w:rPr>
                <w:i/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4" w14:textId="77777777" w:rsidR="00E95348" w:rsidRPr="00AE4FB1" w:rsidRDefault="00E95348" w:rsidP="00413F4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5" w14:textId="77777777" w:rsidR="00E95348" w:rsidRPr="00AE4FB1" w:rsidRDefault="00E95348" w:rsidP="00413F45">
            <w:pPr>
              <w:pStyle w:val="Tabletext"/>
              <w:rPr>
                <w:lang w:eastAsia="en-US"/>
              </w:rPr>
            </w:pPr>
          </w:p>
        </w:tc>
      </w:tr>
    </w:tbl>
    <w:p w14:paraId="2BCC5977" w14:textId="77777777" w:rsidR="00E95348" w:rsidRDefault="00E95348" w:rsidP="00E95348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2BCC5978" w14:textId="77777777" w:rsidR="00E95348" w:rsidRDefault="00E95348" w:rsidP="00E95348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CC5979" w14:textId="77777777" w:rsidR="006065DA" w:rsidRPr="009C2562" w:rsidRDefault="006065DA" w:rsidP="006065DA">
      <w:pPr>
        <w:pStyle w:val="ActHead5"/>
      </w:pPr>
      <w:bookmarkStart w:id="7" w:name="_Toc455049258"/>
      <w:bookmarkStart w:id="8" w:name="_Toc109121953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14:paraId="2BCC597A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>This instrument is made under</w:t>
      </w:r>
      <w:r w:rsidR="008B4D86">
        <w:t xml:space="preserve"> s</w:t>
      </w:r>
      <w:r w:rsidR="00762504">
        <w:t>ubs</w:t>
      </w:r>
      <w:r w:rsidR="008B4D86">
        <w:t>ection 1061JIA</w:t>
      </w:r>
      <w:r w:rsidR="00762504">
        <w:t>(2)</w:t>
      </w:r>
      <w:r w:rsidR="008B4D86">
        <w:t xml:space="preserve"> of the </w:t>
      </w:r>
      <w:r w:rsidR="008B4D86">
        <w:rPr>
          <w:i/>
        </w:rPr>
        <w:t>Social Security Act 1991</w:t>
      </w:r>
      <w:r w:rsidRPr="009C2562">
        <w:t>.</w:t>
      </w:r>
    </w:p>
    <w:p w14:paraId="2BCC597B" w14:textId="77777777" w:rsidR="006065DA" w:rsidRPr="006065DA" w:rsidRDefault="006065DA" w:rsidP="009346E3">
      <w:pPr>
        <w:pStyle w:val="ActHead5"/>
      </w:pPr>
      <w:bookmarkStart w:id="9" w:name="_Toc455049259"/>
      <w:bookmarkStart w:id="10" w:name="_Toc109121954"/>
      <w:r w:rsidRPr="006065DA">
        <w:t>4  Schedules</w:t>
      </w:r>
      <w:bookmarkEnd w:id="9"/>
      <w:bookmarkEnd w:id="10"/>
    </w:p>
    <w:p w14:paraId="2BCC597C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CC597D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10912195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14:paraId="2BCC597E" w14:textId="77777777" w:rsidR="0084172C" w:rsidRDefault="00E95348" w:rsidP="00E95348">
      <w:pPr>
        <w:pStyle w:val="ActHead9"/>
        <w:ind w:left="0" w:firstLine="0"/>
      </w:pPr>
      <w:bookmarkStart w:id="13" w:name="_Toc109121956"/>
      <w:r>
        <w:t>Social Security (Coronavirus Economic Response– 2020 Measures No. 2) Determination 2020</w:t>
      </w:r>
      <w:bookmarkEnd w:id="13"/>
    </w:p>
    <w:p w14:paraId="2BCC597F" w14:textId="2D174404" w:rsidR="006065DA" w:rsidRPr="008B4D86" w:rsidRDefault="006065DA" w:rsidP="006065DA">
      <w:pPr>
        <w:pStyle w:val="ItemHead"/>
        <w:rPr>
          <w:b w:val="0"/>
        </w:rPr>
      </w:pPr>
      <w:r>
        <w:t xml:space="preserve">1  </w:t>
      </w:r>
      <w:r w:rsidR="00DC69C8">
        <w:t>Paragraph</w:t>
      </w:r>
      <w:r w:rsidR="008B4D86">
        <w:t xml:space="preserve"> 6</w:t>
      </w:r>
      <w:r w:rsidR="00DC69C8">
        <w:t>(c)</w:t>
      </w:r>
    </w:p>
    <w:p w14:paraId="2BCC5981" w14:textId="504D6C89" w:rsidR="008B2EFB" w:rsidRPr="008B2EFB" w:rsidRDefault="00DC69C8" w:rsidP="00FE2B87">
      <w:pPr>
        <w:pStyle w:val="Item"/>
        <w:numPr>
          <w:ilvl w:val="0"/>
          <w:numId w:val="14"/>
        </w:numPr>
      </w:pPr>
      <w:r>
        <w:t>Omit “July”, substitute “October”</w:t>
      </w:r>
      <w:r w:rsidR="008B4D86" w:rsidRPr="00E01A23">
        <w:t>.</w:t>
      </w:r>
    </w:p>
    <w:sectPr w:rsidR="008B2EFB" w:rsidRPr="008B2EFB" w:rsidSect="00330409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3A214" w14:textId="77777777" w:rsidR="00651B10" w:rsidRDefault="00651B10" w:rsidP="0048364F">
      <w:pPr>
        <w:spacing w:line="240" w:lineRule="auto"/>
      </w:pPr>
      <w:r>
        <w:separator/>
      </w:r>
    </w:p>
  </w:endnote>
  <w:endnote w:type="continuationSeparator" w:id="0">
    <w:p w14:paraId="2C40810C" w14:textId="77777777" w:rsidR="00651B10" w:rsidRDefault="00651B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BCC599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CC5998" w14:textId="1CC1CF4E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CC5999" w14:textId="522DD5FF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Social Security (Qualification for Crisis Payment – National Health Emergency) Amendment Determination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C599A" w14:textId="26E26B03" w:rsidR="00B20990" w:rsidRDefault="008A48A7" w:rsidP="00E33C1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i</w:t>
          </w:r>
        </w:p>
      </w:tc>
    </w:tr>
    <w:tr w:rsidR="00B20990" w14:paraId="2BCC599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BCC599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BCC599E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BCC59A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C59A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CC59A1" w14:textId="3E5B1D8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Social Security (Qualification for Crisis Payment – National Health Emergency) Amendment Determination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CC59A2" w14:textId="7B20B0C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040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BCC59A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BCC59A4" w14:textId="77777777" w:rsidR="00B20990" w:rsidRDefault="00B20990" w:rsidP="007946FE">
          <w:pPr>
            <w:rPr>
              <w:sz w:val="18"/>
            </w:rPr>
          </w:pPr>
        </w:p>
      </w:tc>
    </w:tr>
  </w:tbl>
  <w:p w14:paraId="2BCC59A6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BCC5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C59AF" w14:textId="5C930B8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59B0" w14:textId="432AAA2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Social Security (Qualification for Crisis Payment – National Health Emergency) Amendment Determination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CC59B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CC59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CC59B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BCC59B5" w14:textId="77777777"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B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CC59B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CC59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59B8" w14:textId="01DF9CB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Social Security (Qualification for Crisis Payment – National Health Emergency) Amendment Determination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C59B9" w14:textId="7951855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BCC59B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CC59BB" w14:textId="77777777" w:rsidR="00EE57E8" w:rsidRDefault="00EE57E8" w:rsidP="00EE57E8">
          <w:pPr>
            <w:rPr>
              <w:sz w:val="18"/>
            </w:rPr>
          </w:pPr>
        </w:p>
      </w:tc>
    </w:tr>
  </w:tbl>
  <w:p w14:paraId="2BCC59BD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B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CC59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CC59B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59C0" w14:textId="242FFD3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77D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C59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BCC59C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CC59C3" w14:textId="5E59D85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C:\Users\BT0026\Desktop\Crisis Payment NHE - Amendment Determination No. 2 - 2022 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277D7">
            <w:rPr>
              <w:i/>
              <w:noProof/>
              <w:sz w:val="18"/>
            </w:rPr>
            <w:t>19/7/2022 11:24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CC59C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A174" w14:textId="77777777" w:rsidR="00651B10" w:rsidRDefault="00651B10" w:rsidP="0048364F">
      <w:pPr>
        <w:spacing w:line="240" w:lineRule="auto"/>
      </w:pPr>
      <w:r>
        <w:separator/>
      </w:r>
    </w:p>
  </w:footnote>
  <w:footnote w:type="continuationSeparator" w:id="0">
    <w:p w14:paraId="3A9904B7" w14:textId="77777777" w:rsidR="00651B10" w:rsidRDefault="00651B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8" w14:textId="77777777" w:rsidR="00EE57E8" w:rsidRPr="00A961C4" w:rsidRDefault="00EE57E8" w:rsidP="0048364F">
    <w:pPr>
      <w:rPr>
        <w:b/>
        <w:sz w:val="20"/>
      </w:rPr>
    </w:pPr>
  </w:p>
  <w:p w14:paraId="2BCC59A9" w14:textId="77777777" w:rsidR="00EE57E8" w:rsidRPr="00A961C4" w:rsidRDefault="00EE57E8" w:rsidP="0048364F">
    <w:pPr>
      <w:rPr>
        <w:b/>
        <w:sz w:val="20"/>
      </w:rPr>
    </w:pPr>
  </w:p>
  <w:p w14:paraId="2BCC59A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B" w14:textId="77777777" w:rsidR="00EE57E8" w:rsidRPr="00A961C4" w:rsidRDefault="00EE57E8" w:rsidP="0048364F">
    <w:pPr>
      <w:jc w:val="right"/>
      <w:rPr>
        <w:sz w:val="20"/>
      </w:rPr>
    </w:pPr>
  </w:p>
  <w:p w14:paraId="2BCC59AC" w14:textId="77777777" w:rsidR="00EE57E8" w:rsidRPr="00A961C4" w:rsidRDefault="00EE57E8" w:rsidP="0048364F">
    <w:pPr>
      <w:jc w:val="right"/>
      <w:rPr>
        <w:b/>
        <w:sz w:val="20"/>
      </w:rPr>
    </w:pPr>
  </w:p>
  <w:p w14:paraId="2BCC59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AA126A1"/>
    <w:multiLevelType w:val="hybridMultilevel"/>
    <w:tmpl w:val="2C08A950"/>
    <w:lvl w:ilvl="0" w:tplc="56BAADDA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2716DA"/>
    <w:multiLevelType w:val="hybridMultilevel"/>
    <w:tmpl w:val="0772E84E"/>
    <w:lvl w:ilvl="0" w:tplc="E79A9E36">
      <w:start w:val="3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48"/>
    <w:rsid w:val="00000263"/>
    <w:rsid w:val="000113BC"/>
    <w:rsid w:val="000136AF"/>
    <w:rsid w:val="00026A07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DE3"/>
    <w:rsid w:val="001C69C4"/>
    <w:rsid w:val="001E0A8D"/>
    <w:rsid w:val="001E3590"/>
    <w:rsid w:val="001E7407"/>
    <w:rsid w:val="001F1A46"/>
    <w:rsid w:val="00201D27"/>
    <w:rsid w:val="0021153A"/>
    <w:rsid w:val="002245A6"/>
    <w:rsid w:val="00226763"/>
    <w:rsid w:val="002277D7"/>
    <w:rsid w:val="002302EA"/>
    <w:rsid w:val="00237614"/>
    <w:rsid w:val="00240749"/>
    <w:rsid w:val="00241FE8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1BAE"/>
    <w:rsid w:val="00313724"/>
    <w:rsid w:val="0031713F"/>
    <w:rsid w:val="00317239"/>
    <w:rsid w:val="003222D1"/>
    <w:rsid w:val="0032750F"/>
    <w:rsid w:val="00330409"/>
    <w:rsid w:val="00340E76"/>
    <w:rsid w:val="003415D3"/>
    <w:rsid w:val="003442F6"/>
    <w:rsid w:val="00346335"/>
    <w:rsid w:val="00352B0F"/>
    <w:rsid w:val="00352F85"/>
    <w:rsid w:val="003561B0"/>
    <w:rsid w:val="0035725C"/>
    <w:rsid w:val="00365C97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BA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343E9"/>
    <w:rsid w:val="00640402"/>
    <w:rsid w:val="00640F78"/>
    <w:rsid w:val="00651B10"/>
    <w:rsid w:val="00653F0A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2504"/>
    <w:rsid w:val="007634AD"/>
    <w:rsid w:val="007715C9"/>
    <w:rsid w:val="00774EDD"/>
    <w:rsid w:val="007757EC"/>
    <w:rsid w:val="007A6863"/>
    <w:rsid w:val="007C1B79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48A7"/>
    <w:rsid w:val="008A5C57"/>
    <w:rsid w:val="008B2EFB"/>
    <w:rsid w:val="008B4D79"/>
    <w:rsid w:val="008B4D86"/>
    <w:rsid w:val="008C0629"/>
    <w:rsid w:val="008D0EE0"/>
    <w:rsid w:val="008D7A27"/>
    <w:rsid w:val="008E4702"/>
    <w:rsid w:val="008E69AA"/>
    <w:rsid w:val="008F4F1C"/>
    <w:rsid w:val="009069AD"/>
    <w:rsid w:val="00910E64"/>
    <w:rsid w:val="0091246A"/>
    <w:rsid w:val="00922764"/>
    <w:rsid w:val="00926069"/>
    <w:rsid w:val="009278C1"/>
    <w:rsid w:val="00932377"/>
    <w:rsid w:val="009346E3"/>
    <w:rsid w:val="0094523D"/>
    <w:rsid w:val="00976A63"/>
    <w:rsid w:val="00983283"/>
    <w:rsid w:val="009B2490"/>
    <w:rsid w:val="009B50E5"/>
    <w:rsid w:val="009C0265"/>
    <w:rsid w:val="009C3431"/>
    <w:rsid w:val="009C381A"/>
    <w:rsid w:val="009C5989"/>
    <w:rsid w:val="009C6A32"/>
    <w:rsid w:val="009D08DA"/>
    <w:rsid w:val="00A06860"/>
    <w:rsid w:val="00A136F5"/>
    <w:rsid w:val="00A231E2"/>
    <w:rsid w:val="00A2550D"/>
    <w:rsid w:val="00A25BA2"/>
    <w:rsid w:val="00A379BB"/>
    <w:rsid w:val="00A4169B"/>
    <w:rsid w:val="00A4623A"/>
    <w:rsid w:val="00A475DF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29F3"/>
    <w:rsid w:val="00AC062D"/>
    <w:rsid w:val="00AC767C"/>
    <w:rsid w:val="00AD3467"/>
    <w:rsid w:val="00AD5641"/>
    <w:rsid w:val="00AF33DB"/>
    <w:rsid w:val="00B032D8"/>
    <w:rsid w:val="00B05D72"/>
    <w:rsid w:val="00B11072"/>
    <w:rsid w:val="00B20990"/>
    <w:rsid w:val="00B23FAF"/>
    <w:rsid w:val="00B33B3C"/>
    <w:rsid w:val="00B40D74"/>
    <w:rsid w:val="00B42649"/>
    <w:rsid w:val="00B4496B"/>
    <w:rsid w:val="00B46467"/>
    <w:rsid w:val="00B52663"/>
    <w:rsid w:val="00B53E86"/>
    <w:rsid w:val="00B56DCB"/>
    <w:rsid w:val="00B61728"/>
    <w:rsid w:val="00B770D2"/>
    <w:rsid w:val="00B93516"/>
    <w:rsid w:val="00B96776"/>
    <w:rsid w:val="00B973E5"/>
    <w:rsid w:val="00BA4668"/>
    <w:rsid w:val="00BA47A3"/>
    <w:rsid w:val="00BA5026"/>
    <w:rsid w:val="00BA7B5B"/>
    <w:rsid w:val="00BB6E79"/>
    <w:rsid w:val="00BC5253"/>
    <w:rsid w:val="00BE42C5"/>
    <w:rsid w:val="00BE719A"/>
    <w:rsid w:val="00BE720A"/>
    <w:rsid w:val="00BF0723"/>
    <w:rsid w:val="00BF6650"/>
    <w:rsid w:val="00C0586D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4189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9C8"/>
    <w:rsid w:val="00DE149E"/>
    <w:rsid w:val="00DF1794"/>
    <w:rsid w:val="00E01A23"/>
    <w:rsid w:val="00E034DB"/>
    <w:rsid w:val="00E05704"/>
    <w:rsid w:val="00E12F1A"/>
    <w:rsid w:val="00E22935"/>
    <w:rsid w:val="00E54292"/>
    <w:rsid w:val="00E60191"/>
    <w:rsid w:val="00E74DC7"/>
    <w:rsid w:val="00E862E7"/>
    <w:rsid w:val="00E87699"/>
    <w:rsid w:val="00E92E27"/>
    <w:rsid w:val="00E95348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7BC1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2B8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C594D"/>
  <w15:docId w15:val="{9633E876-B677-491C-88B0-1B04FAE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95348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DF17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0050\AppData\Local\Hewlett-Packard\HP%20TRIM\TEMP\HPTRIM.18352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F7E06A-987B-490C-9CE9-AA08BBA00D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36A431ABF0B834AB23035C707F7000E" ma:contentTypeVersion="" ma:contentTypeDescription="PDMS Document Site Content Type" ma:contentTypeScope="" ma:versionID="8faaa9fff7e4d93afc154698540f6133">
  <xsd:schema xmlns:xsd="http://www.w3.org/2001/XMLSchema" xmlns:xs="http://www.w3.org/2001/XMLSchema" xmlns:p="http://schemas.microsoft.com/office/2006/metadata/properties" xmlns:ns2="3EF7E06A-987B-490C-9CE9-AA08BBA00DE9" targetNamespace="http://schemas.microsoft.com/office/2006/metadata/properties" ma:root="true" ma:fieldsID="064d782aa987612f47f38f6883e7b94e" ns2:_="">
    <xsd:import namespace="3EF7E06A-987B-490C-9CE9-AA08BBA00DE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7E06A-987B-490C-9CE9-AA08BBA00DE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67E5-52D1-4D71-9B7D-0AB2C6127BC0}">
  <ds:schemaRefs>
    <ds:schemaRef ds:uri="http://schemas.microsoft.com/office/2006/metadata/properties"/>
    <ds:schemaRef ds:uri="http://schemas.microsoft.com/office/infopath/2007/PartnerControls"/>
    <ds:schemaRef ds:uri="3EF7E06A-987B-490C-9CE9-AA08BBA00DE9"/>
  </ds:schemaRefs>
</ds:datastoreItem>
</file>

<file path=customXml/itemProps2.xml><?xml version="1.0" encoding="utf-8"?>
<ds:datastoreItem xmlns:ds="http://schemas.openxmlformats.org/officeDocument/2006/customXml" ds:itemID="{8FF778A8-A38E-46AF-BA47-09EE0DB89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E045E-1337-4FDA-B5CA-A77F4841E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7E06A-987B-490C-9CE9-AA08BBA00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0AF6A-229F-407F-AA06-06A4187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16</TotalTime>
  <Pages>4</Pages>
  <Words>295</Words>
  <Characters>1580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Catherine</dc:creator>
  <cp:keywords>[SEC=OFFICIAL]</cp:keywords>
  <cp:lastModifiedBy>TEIVONEN, Brittany</cp:lastModifiedBy>
  <cp:revision>11</cp:revision>
  <dcterms:created xsi:type="dcterms:W3CDTF">2022-07-19T00:02:00Z</dcterms:created>
  <dcterms:modified xsi:type="dcterms:W3CDTF">2022-07-19T01:29:00Z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0x010100266966F133664895A6EE3632470D45F500936A431ABF0B834AB23035C707F7000E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8E9CF4761EB54C6CBAC82F9434DED8D7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F954DE05AFD88A04F5E963C33323FBB855D7075A</vt:lpwstr>
  </property>
  <property fmtid="{D5CDD505-2E9C-101B-9397-08002B2CF9AE}" pid="12" name="PM_OriginationTimeStamp">
    <vt:lpwstr>2022-07-19T01:29:50Z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E72FC4E77AA5D0C7625C4E0F5A5AD9BC</vt:lpwstr>
  </property>
  <property fmtid="{D5CDD505-2E9C-101B-9397-08002B2CF9AE}" pid="22" name="PM_Hash_Salt">
    <vt:lpwstr>6D2960A332F60DF4B1E639D41257FD0C</vt:lpwstr>
  </property>
  <property fmtid="{D5CDD505-2E9C-101B-9397-08002B2CF9AE}" pid="23" name="PM_Hash_SHA1">
    <vt:lpwstr>45EEB955D98CC94DFDD0DD5F1A898C1037B8E644</vt:lpwstr>
  </property>
  <property fmtid="{D5CDD505-2E9C-101B-9397-08002B2CF9AE}" pid="24" name="PM_OriginatorUserAccountName_SHA256">
    <vt:lpwstr>9ADD24383CDB865BADDF459F4D2391D5A7973DF82F46ED57CF6578ED68961873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