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9601" w14:textId="77777777" w:rsidR="002B7C1D" w:rsidRPr="002E6EAB" w:rsidRDefault="002B7C1D" w:rsidP="00922365">
      <w:pPr>
        <w:rPr>
          <w:sz w:val="28"/>
        </w:rPr>
      </w:pPr>
      <w:r w:rsidRPr="002E6EAB">
        <w:rPr>
          <w:noProof/>
        </w:rPr>
        <w:drawing>
          <wp:inline distT="0" distB="0" distL="0" distR="0" wp14:anchorId="04273400" wp14:editId="6F02941A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7E0D" w14:textId="77777777" w:rsidR="002B7C1D" w:rsidRPr="002E6EAB" w:rsidRDefault="002B7C1D" w:rsidP="00922365">
      <w:pPr>
        <w:rPr>
          <w:sz w:val="19"/>
        </w:rPr>
      </w:pPr>
    </w:p>
    <w:p w14:paraId="6209A2D2" w14:textId="77777777" w:rsidR="002B7C1D" w:rsidRPr="002E6EAB" w:rsidRDefault="002B7C1D" w:rsidP="00922365">
      <w:pPr>
        <w:pStyle w:val="ShortT"/>
      </w:pPr>
      <w:r w:rsidRPr="002E6EAB">
        <w:t xml:space="preserve">High Court (2023 Sittings) </w:t>
      </w:r>
      <w:r w:rsidR="00073275" w:rsidRPr="002E6EAB">
        <w:t>Rules 2</w:t>
      </w:r>
      <w:r w:rsidRPr="002E6EAB">
        <w:t>022</w:t>
      </w:r>
    </w:p>
    <w:p w14:paraId="26B833EC" w14:textId="77777777" w:rsidR="002B7C1D" w:rsidRPr="002E6EAB" w:rsidRDefault="002B7C1D" w:rsidP="00922365">
      <w:pPr>
        <w:pStyle w:val="SignCoverPageStart"/>
        <w:rPr>
          <w:i/>
          <w:szCs w:val="22"/>
        </w:rPr>
      </w:pPr>
      <w:r w:rsidRPr="002E6EAB">
        <w:rPr>
          <w:szCs w:val="22"/>
        </w:rPr>
        <w:t>We, Justices of the High Court of Australia, make the following Rules of Court.</w:t>
      </w:r>
    </w:p>
    <w:p w14:paraId="03ACB237" w14:textId="77777777" w:rsidR="002B7C1D" w:rsidRPr="002E6EAB" w:rsidRDefault="002B7C1D" w:rsidP="00922365">
      <w:pPr>
        <w:rPr>
          <w:szCs w:val="22"/>
        </w:rPr>
      </w:pPr>
    </w:p>
    <w:p w14:paraId="133D946A" w14:textId="3E06584B" w:rsidR="002B7C1D" w:rsidRPr="002E6EAB" w:rsidRDefault="002B7C1D" w:rsidP="00922365">
      <w:pPr>
        <w:keepNext/>
        <w:spacing w:before="300" w:line="240" w:lineRule="atLeast"/>
        <w:ind w:right="397"/>
        <w:jc w:val="both"/>
        <w:rPr>
          <w:szCs w:val="22"/>
        </w:rPr>
      </w:pPr>
      <w:r w:rsidRPr="002E6EAB">
        <w:rPr>
          <w:szCs w:val="22"/>
        </w:rPr>
        <w:t>Dated</w:t>
      </w:r>
      <w:r w:rsidRPr="002E6EAB">
        <w:rPr>
          <w:szCs w:val="22"/>
        </w:rPr>
        <w:tab/>
      </w:r>
      <w:r w:rsidRPr="002E6EAB">
        <w:rPr>
          <w:szCs w:val="22"/>
        </w:rPr>
        <w:fldChar w:fldCharType="begin"/>
      </w:r>
      <w:r w:rsidRPr="002E6EAB">
        <w:rPr>
          <w:szCs w:val="22"/>
        </w:rPr>
        <w:instrText xml:space="preserve"> DOCPROPERTY  DateMade </w:instrText>
      </w:r>
      <w:r w:rsidRPr="002E6EAB">
        <w:rPr>
          <w:szCs w:val="22"/>
        </w:rPr>
        <w:fldChar w:fldCharType="separate"/>
      </w:r>
      <w:r w:rsidR="00541019">
        <w:rPr>
          <w:szCs w:val="22"/>
        </w:rPr>
        <w:t>17 August 2022</w:t>
      </w:r>
      <w:r w:rsidRPr="002E6EAB">
        <w:rPr>
          <w:szCs w:val="22"/>
        </w:rPr>
        <w:fldChar w:fldCharType="end"/>
      </w:r>
    </w:p>
    <w:p w14:paraId="3C737555" w14:textId="77777777" w:rsidR="002B7C1D" w:rsidRPr="002E6EAB" w:rsidRDefault="002B7C1D" w:rsidP="00922365">
      <w:pPr>
        <w:tabs>
          <w:tab w:val="left" w:pos="3402"/>
        </w:tabs>
        <w:spacing w:before="240"/>
        <w:ind w:left="397" w:right="397"/>
        <w:jc w:val="right"/>
      </w:pPr>
    </w:p>
    <w:p w14:paraId="34691B04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 xml:space="preserve">S. M. </w:t>
      </w:r>
      <w:proofErr w:type="spellStart"/>
      <w:r w:rsidRPr="002E6EAB">
        <w:t>Kiefel</w:t>
      </w:r>
      <w:proofErr w:type="spellEnd"/>
    </w:p>
    <w:p w14:paraId="3F3E39D3" w14:textId="77777777" w:rsidR="002B7C1D" w:rsidRPr="002E6EAB" w:rsidRDefault="002B7C1D" w:rsidP="00922365">
      <w:pPr>
        <w:tabs>
          <w:tab w:val="left" w:pos="3402"/>
        </w:tabs>
        <w:spacing w:before="240"/>
        <w:ind w:left="397" w:right="397"/>
        <w:jc w:val="right"/>
      </w:pPr>
    </w:p>
    <w:p w14:paraId="513D3788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 xml:space="preserve">S. J. </w:t>
      </w:r>
      <w:proofErr w:type="spellStart"/>
      <w:r w:rsidRPr="002E6EAB">
        <w:t>Gageler</w:t>
      </w:r>
      <w:proofErr w:type="spellEnd"/>
    </w:p>
    <w:p w14:paraId="34883B1E" w14:textId="77777777" w:rsidR="002B7C1D" w:rsidRPr="002E6EAB" w:rsidRDefault="002B7C1D" w:rsidP="00922365">
      <w:pPr>
        <w:tabs>
          <w:tab w:val="left" w:pos="3402"/>
        </w:tabs>
        <w:spacing w:before="240"/>
        <w:ind w:left="397" w:right="397"/>
        <w:jc w:val="right"/>
      </w:pPr>
    </w:p>
    <w:p w14:paraId="6950B826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>P. A. Keane</w:t>
      </w:r>
    </w:p>
    <w:p w14:paraId="58B58A3B" w14:textId="77777777" w:rsidR="002B7C1D" w:rsidRPr="002E6EAB" w:rsidRDefault="002B7C1D" w:rsidP="00922365">
      <w:pPr>
        <w:tabs>
          <w:tab w:val="left" w:pos="3402"/>
        </w:tabs>
        <w:spacing w:before="240"/>
        <w:ind w:left="397" w:right="397"/>
        <w:jc w:val="right"/>
      </w:pPr>
    </w:p>
    <w:p w14:paraId="4784E003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>M. M. Gordon</w:t>
      </w:r>
    </w:p>
    <w:p w14:paraId="4F92A01E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</w:p>
    <w:p w14:paraId="47156E3F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>J. J. Edelman</w:t>
      </w:r>
    </w:p>
    <w:p w14:paraId="1C334E71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</w:p>
    <w:p w14:paraId="7754F993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>S.H.P. Steward</w:t>
      </w:r>
    </w:p>
    <w:p w14:paraId="11F762E8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</w:p>
    <w:p w14:paraId="5A9A2457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  <w:r w:rsidRPr="002E6EAB">
        <w:t>J.S. Gleeson</w:t>
      </w:r>
    </w:p>
    <w:p w14:paraId="6670F113" w14:textId="77777777" w:rsidR="002B7C1D" w:rsidRPr="002E6EAB" w:rsidRDefault="002B7C1D" w:rsidP="00922365">
      <w:pPr>
        <w:tabs>
          <w:tab w:val="left" w:pos="3402"/>
        </w:tabs>
        <w:spacing w:before="120"/>
        <w:ind w:left="397" w:right="397"/>
        <w:jc w:val="right"/>
      </w:pPr>
    </w:p>
    <w:p w14:paraId="15DD4D15" w14:textId="77777777" w:rsidR="002B7C1D" w:rsidRPr="002E6EAB" w:rsidRDefault="002B7C1D" w:rsidP="00922365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2E6EAB">
        <w:rPr>
          <w:szCs w:val="22"/>
        </w:rPr>
        <w:t>Justices of the High Court of Australia</w:t>
      </w:r>
    </w:p>
    <w:p w14:paraId="65E2D6AC" w14:textId="77777777" w:rsidR="002B7C1D" w:rsidRPr="002E6EAB" w:rsidRDefault="002B7C1D" w:rsidP="00922365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2E6EAB">
        <w:rPr>
          <w:szCs w:val="22"/>
        </w:rPr>
        <w:t>P. A. Lynch</w:t>
      </w:r>
      <w:r w:rsidRPr="002E6EAB">
        <w:rPr>
          <w:szCs w:val="22"/>
        </w:rPr>
        <w:br/>
        <w:t>Chief Executive and</w:t>
      </w:r>
    </w:p>
    <w:p w14:paraId="4A527F97" w14:textId="77777777" w:rsidR="002B7C1D" w:rsidRPr="002E6EAB" w:rsidRDefault="002B7C1D" w:rsidP="00922365">
      <w:pPr>
        <w:pStyle w:val="SignCoverPageEnd"/>
        <w:spacing w:after="60"/>
      </w:pPr>
      <w:r w:rsidRPr="002E6EAB">
        <w:rPr>
          <w:szCs w:val="22"/>
        </w:rPr>
        <w:t>Principal Registrar</w:t>
      </w:r>
    </w:p>
    <w:p w14:paraId="59F5AE67" w14:textId="77777777" w:rsidR="002B7C1D" w:rsidRPr="002E6EAB" w:rsidRDefault="002B7C1D" w:rsidP="00922365"/>
    <w:p w14:paraId="41308A7F" w14:textId="77777777" w:rsidR="002B7C1D" w:rsidRPr="00330E9B" w:rsidRDefault="002B7C1D" w:rsidP="00922365">
      <w:pPr>
        <w:pStyle w:val="Header"/>
        <w:tabs>
          <w:tab w:val="clear" w:pos="4150"/>
          <w:tab w:val="clear" w:pos="8307"/>
        </w:tabs>
      </w:pPr>
      <w:r w:rsidRPr="00330E9B">
        <w:rPr>
          <w:rStyle w:val="CharChapNo"/>
        </w:rPr>
        <w:t xml:space="preserve"> </w:t>
      </w:r>
      <w:r w:rsidRPr="00330E9B">
        <w:rPr>
          <w:rStyle w:val="CharChapText"/>
        </w:rPr>
        <w:t xml:space="preserve"> </w:t>
      </w:r>
    </w:p>
    <w:p w14:paraId="7E3E053F" w14:textId="77777777" w:rsidR="002B7C1D" w:rsidRPr="00330E9B" w:rsidRDefault="002B7C1D" w:rsidP="00922365">
      <w:pPr>
        <w:pStyle w:val="Header"/>
        <w:tabs>
          <w:tab w:val="clear" w:pos="4150"/>
          <w:tab w:val="clear" w:pos="8307"/>
        </w:tabs>
      </w:pPr>
      <w:r w:rsidRPr="00330E9B">
        <w:rPr>
          <w:rStyle w:val="CharPartNo"/>
        </w:rPr>
        <w:t xml:space="preserve"> </w:t>
      </w:r>
      <w:r w:rsidRPr="00330E9B">
        <w:rPr>
          <w:rStyle w:val="CharPartText"/>
        </w:rPr>
        <w:t xml:space="preserve"> </w:t>
      </w:r>
    </w:p>
    <w:p w14:paraId="2C5C3D4C" w14:textId="77777777" w:rsidR="002B7C1D" w:rsidRPr="00330E9B" w:rsidRDefault="002B7C1D" w:rsidP="00922365">
      <w:pPr>
        <w:pStyle w:val="Header"/>
        <w:tabs>
          <w:tab w:val="clear" w:pos="4150"/>
          <w:tab w:val="clear" w:pos="8307"/>
        </w:tabs>
      </w:pPr>
      <w:r w:rsidRPr="00330E9B">
        <w:rPr>
          <w:rStyle w:val="CharDivNo"/>
        </w:rPr>
        <w:t xml:space="preserve"> </w:t>
      </w:r>
      <w:r w:rsidRPr="00330E9B">
        <w:rPr>
          <w:rStyle w:val="CharDivText"/>
        </w:rPr>
        <w:t xml:space="preserve"> </w:t>
      </w:r>
    </w:p>
    <w:p w14:paraId="69A84660" w14:textId="77777777" w:rsidR="002B7C1D" w:rsidRPr="002E6EAB" w:rsidRDefault="002B7C1D" w:rsidP="00922365">
      <w:pPr>
        <w:sectPr w:rsidR="002B7C1D" w:rsidRPr="002E6EAB" w:rsidSect="002914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A0D2CC" w14:textId="77777777" w:rsidR="00F67BCA" w:rsidRPr="002E6EAB" w:rsidRDefault="00715914" w:rsidP="00715914">
      <w:pPr>
        <w:outlineLvl w:val="0"/>
        <w:rPr>
          <w:sz w:val="36"/>
        </w:rPr>
      </w:pPr>
      <w:r w:rsidRPr="002E6EAB">
        <w:rPr>
          <w:sz w:val="36"/>
        </w:rPr>
        <w:lastRenderedPageBreak/>
        <w:t>Contents</w:t>
      </w:r>
    </w:p>
    <w:p w14:paraId="6FC3DAF6" w14:textId="0E7B4733" w:rsidR="00073275" w:rsidRPr="002E6EAB" w:rsidRDefault="00073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EAB">
        <w:fldChar w:fldCharType="begin"/>
      </w:r>
      <w:r w:rsidRPr="002E6EAB">
        <w:instrText xml:space="preserve"> TOC \o "1-9" </w:instrText>
      </w:r>
      <w:r w:rsidRPr="002E6EAB">
        <w:fldChar w:fldCharType="separate"/>
      </w:r>
      <w:r w:rsidRPr="002E6EAB">
        <w:rPr>
          <w:noProof/>
        </w:rPr>
        <w:t>1</w:t>
      </w:r>
      <w:r w:rsidRPr="002E6EAB">
        <w:rPr>
          <w:noProof/>
        </w:rPr>
        <w:tab/>
        <w:t>Name</w:t>
      </w:r>
      <w:r w:rsidRPr="002E6EAB">
        <w:rPr>
          <w:noProof/>
        </w:rPr>
        <w:tab/>
      </w:r>
      <w:r w:rsidRPr="002E6EAB">
        <w:rPr>
          <w:noProof/>
        </w:rPr>
        <w:fldChar w:fldCharType="begin"/>
      </w:r>
      <w:r w:rsidRPr="002E6EAB">
        <w:rPr>
          <w:noProof/>
        </w:rPr>
        <w:instrText xml:space="preserve"> PAGEREF _Toc107570646 \h </w:instrText>
      </w:r>
      <w:r w:rsidRPr="002E6EAB">
        <w:rPr>
          <w:noProof/>
        </w:rPr>
      </w:r>
      <w:r w:rsidRPr="002E6EAB">
        <w:rPr>
          <w:noProof/>
        </w:rPr>
        <w:fldChar w:fldCharType="separate"/>
      </w:r>
      <w:r w:rsidR="00541019">
        <w:rPr>
          <w:noProof/>
        </w:rPr>
        <w:t>1</w:t>
      </w:r>
      <w:r w:rsidRPr="002E6EAB">
        <w:rPr>
          <w:noProof/>
        </w:rPr>
        <w:fldChar w:fldCharType="end"/>
      </w:r>
    </w:p>
    <w:p w14:paraId="47B3FD23" w14:textId="54B62C81" w:rsidR="00073275" w:rsidRPr="002E6EAB" w:rsidRDefault="00073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EAB">
        <w:rPr>
          <w:noProof/>
        </w:rPr>
        <w:t>2</w:t>
      </w:r>
      <w:r w:rsidRPr="002E6EAB">
        <w:rPr>
          <w:noProof/>
        </w:rPr>
        <w:tab/>
        <w:t>Commencement</w:t>
      </w:r>
      <w:r w:rsidRPr="002E6EAB">
        <w:rPr>
          <w:noProof/>
        </w:rPr>
        <w:tab/>
      </w:r>
      <w:r w:rsidRPr="002E6EAB">
        <w:rPr>
          <w:noProof/>
        </w:rPr>
        <w:fldChar w:fldCharType="begin"/>
      </w:r>
      <w:r w:rsidRPr="002E6EAB">
        <w:rPr>
          <w:noProof/>
        </w:rPr>
        <w:instrText xml:space="preserve"> PAGEREF _Toc107570647 \h </w:instrText>
      </w:r>
      <w:r w:rsidRPr="002E6EAB">
        <w:rPr>
          <w:noProof/>
        </w:rPr>
      </w:r>
      <w:r w:rsidRPr="002E6EAB">
        <w:rPr>
          <w:noProof/>
        </w:rPr>
        <w:fldChar w:fldCharType="separate"/>
      </w:r>
      <w:r w:rsidR="00541019">
        <w:rPr>
          <w:noProof/>
        </w:rPr>
        <w:t>1</w:t>
      </w:r>
      <w:r w:rsidRPr="002E6EAB">
        <w:rPr>
          <w:noProof/>
        </w:rPr>
        <w:fldChar w:fldCharType="end"/>
      </w:r>
    </w:p>
    <w:p w14:paraId="5F030599" w14:textId="13F458C3" w:rsidR="00073275" w:rsidRPr="002E6EAB" w:rsidRDefault="00073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EAB">
        <w:rPr>
          <w:noProof/>
        </w:rPr>
        <w:t>3</w:t>
      </w:r>
      <w:r w:rsidRPr="002E6EAB">
        <w:rPr>
          <w:noProof/>
        </w:rPr>
        <w:tab/>
        <w:t>Authority</w:t>
      </w:r>
      <w:r w:rsidRPr="002E6EAB">
        <w:rPr>
          <w:noProof/>
        </w:rPr>
        <w:tab/>
      </w:r>
      <w:r w:rsidRPr="002E6EAB">
        <w:rPr>
          <w:noProof/>
        </w:rPr>
        <w:fldChar w:fldCharType="begin"/>
      </w:r>
      <w:r w:rsidRPr="002E6EAB">
        <w:rPr>
          <w:noProof/>
        </w:rPr>
        <w:instrText xml:space="preserve"> PAGEREF _Toc107570648 \h </w:instrText>
      </w:r>
      <w:r w:rsidRPr="002E6EAB">
        <w:rPr>
          <w:noProof/>
        </w:rPr>
      </w:r>
      <w:r w:rsidRPr="002E6EAB">
        <w:rPr>
          <w:noProof/>
        </w:rPr>
        <w:fldChar w:fldCharType="separate"/>
      </w:r>
      <w:r w:rsidR="00541019">
        <w:rPr>
          <w:noProof/>
        </w:rPr>
        <w:t>1</w:t>
      </w:r>
      <w:r w:rsidRPr="002E6EAB">
        <w:rPr>
          <w:noProof/>
        </w:rPr>
        <w:fldChar w:fldCharType="end"/>
      </w:r>
    </w:p>
    <w:p w14:paraId="11FAAF47" w14:textId="6AE4C0D2" w:rsidR="00073275" w:rsidRPr="002E6EAB" w:rsidRDefault="00073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EAB">
        <w:rPr>
          <w:noProof/>
        </w:rPr>
        <w:t>4</w:t>
      </w:r>
      <w:r w:rsidRPr="002E6EAB">
        <w:rPr>
          <w:noProof/>
        </w:rPr>
        <w:tab/>
        <w:t>Sittings of the High Court in 2023</w:t>
      </w:r>
      <w:r w:rsidRPr="002E6EAB">
        <w:rPr>
          <w:noProof/>
        </w:rPr>
        <w:tab/>
      </w:r>
      <w:r w:rsidRPr="002E6EAB">
        <w:rPr>
          <w:noProof/>
        </w:rPr>
        <w:fldChar w:fldCharType="begin"/>
      </w:r>
      <w:r w:rsidRPr="002E6EAB">
        <w:rPr>
          <w:noProof/>
        </w:rPr>
        <w:instrText xml:space="preserve"> PAGEREF _Toc107570649 \h </w:instrText>
      </w:r>
      <w:r w:rsidRPr="002E6EAB">
        <w:rPr>
          <w:noProof/>
        </w:rPr>
      </w:r>
      <w:r w:rsidRPr="002E6EAB">
        <w:rPr>
          <w:noProof/>
        </w:rPr>
        <w:fldChar w:fldCharType="separate"/>
      </w:r>
      <w:r w:rsidR="00541019">
        <w:rPr>
          <w:noProof/>
        </w:rPr>
        <w:t>1</w:t>
      </w:r>
      <w:r w:rsidRPr="002E6EAB">
        <w:rPr>
          <w:noProof/>
        </w:rPr>
        <w:fldChar w:fldCharType="end"/>
      </w:r>
    </w:p>
    <w:p w14:paraId="5922F176" w14:textId="1E59063D" w:rsidR="00073275" w:rsidRPr="002E6EAB" w:rsidRDefault="00073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EAB">
        <w:rPr>
          <w:noProof/>
        </w:rPr>
        <w:t>5</w:t>
      </w:r>
      <w:r w:rsidRPr="002E6EAB">
        <w:rPr>
          <w:noProof/>
        </w:rPr>
        <w:tab/>
        <w:t>Repeal of these Rules</w:t>
      </w:r>
      <w:r w:rsidRPr="002E6EAB">
        <w:rPr>
          <w:noProof/>
        </w:rPr>
        <w:tab/>
      </w:r>
      <w:r w:rsidRPr="002E6EAB">
        <w:rPr>
          <w:noProof/>
        </w:rPr>
        <w:fldChar w:fldCharType="begin"/>
      </w:r>
      <w:r w:rsidRPr="002E6EAB">
        <w:rPr>
          <w:noProof/>
        </w:rPr>
        <w:instrText xml:space="preserve"> PAGEREF _Toc107570650 \h </w:instrText>
      </w:r>
      <w:r w:rsidRPr="002E6EAB">
        <w:rPr>
          <w:noProof/>
        </w:rPr>
      </w:r>
      <w:r w:rsidRPr="002E6EAB">
        <w:rPr>
          <w:noProof/>
        </w:rPr>
        <w:fldChar w:fldCharType="separate"/>
      </w:r>
      <w:r w:rsidR="00541019">
        <w:rPr>
          <w:noProof/>
        </w:rPr>
        <w:t>2</w:t>
      </w:r>
      <w:r w:rsidRPr="002E6EAB">
        <w:rPr>
          <w:noProof/>
        </w:rPr>
        <w:fldChar w:fldCharType="end"/>
      </w:r>
    </w:p>
    <w:p w14:paraId="2C961E53" w14:textId="77777777" w:rsidR="00670EA1" w:rsidRPr="002E6EAB" w:rsidRDefault="00073275" w:rsidP="00715914">
      <w:r w:rsidRPr="002E6EAB">
        <w:fldChar w:fldCharType="end"/>
      </w:r>
    </w:p>
    <w:p w14:paraId="1616238E" w14:textId="77777777" w:rsidR="00670EA1" w:rsidRPr="002E6EAB" w:rsidRDefault="00670EA1" w:rsidP="00715914">
      <w:pPr>
        <w:sectPr w:rsidR="00670EA1" w:rsidRPr="002E6EAB" w:rsidSect="002914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5ECA69" w14:textId="77777777" w:rsidR="00715914" w:rsidRPr="002E6EAB" w:rsidRDefault="00715914" w:rsidP="00715914">
      <w:pPr>
        <w:pStyle w:val="ActHead5"/>
      </w:pPr>
      <w:bookmarkStart w:id="0" w:name="_Toc107570646"/>
      <w:r w:rsidRPr="00330E9B">
        <w:rPr>
          <w:rStyle w:val="CharSectno"/>
        </w:rPr>
        <w:lastRenderedPageBreak/>
        <w:t>1</w:t>
      </w:r>
      <w:r w:rsidRPr="002E6EAB">
        <w:t xml:space="preserve">  </w:t>
      </w:r>
      <w:r w:rsidR="00CE493D" w:rsidRPr="002E6EAB">
        <w:t>Name</w:t>
      </w:r>
      <w:bookmarkEnd w:id="0"/>
    </w:p>
    <w:p w14:paraId="51881774" w14:textId="77777777" w:rsidR="00715914" w:rsidRPr="002E6EAB" w:rsidRDefault="00715914" w:rsidP="00715914">
      <w:pPr>
        <w:pStyle w:val="subsection"/>
      </w:pPr>
      <w:r w:rsidRPr="002E6EAB">
        <w:tab/>
      </w:r>
      <w:r w:rsidRPr="002E6EAB">
        <w:tab/>
      </w:r>
      <w:r w:rsidR="002B7C1D" w:rsidRPr="002E6EAB">
        <w:t>These Rules are</w:t>
      </w:r>
      <w:r w:rsidR="00CE493D" w:rsidRPr="002E6EAB">
        <w:t xml:space="preserve"> the</w:t>
      </w:r>
      <w:r w:rsidR="002B7C1D" w:rsidRPr="002E6EAB">
        <w:rPr>
          <w:i/>
        </w:rPr>
        <w:t xml:space="preserve"> High Court (2023 Sittings) </w:t>
      </w:r>
      <w:r w:rsidR="00073275" w:rsidRPr="002E6EAB">
        <w:rPr>
          <w:i/>
        </w:rPr>
        <w:t>Rules 2</w:t>
      </w:r>
      <w:r w:rsidR="002B7C1D" w:rsidRPr="002E6EAB">
        <w:rPr>
          <w:i/>
        </w:rPr>
        <w:t>022</w:t>
      </w:r>
      <w:r w:rsidRPr="002E6EAB">
        <w:t>.</w:t>
      </w:r>
    </w:p>
    <w:p w14:paraId="6CF899E6" w14:textId="77777777" w:rsidR="00715914" w:rsidRPr="002E6EAB" w:rsidRDefault="00715914" w:rsidP="00715914">
      <w:pPr>
        <w:pStyle w:val="ActHead5"/>
      </w:pPr>
      <w:bookmarkStart w:id="1" w:name="_Toc107570647"/>
      <w:r w:rsidRPr="00330E9B">
        <w:rPr>
          <w:rStyle w:val="CharSectno"/>
        </w:rPr>
        <w:t>2</w:t>
      </w:r>
      <w:r w:rsidRPr="002E6EAB">
        <w:t xml:space="preserve">  Commencement</w:t>
      </w:r>
      <w:bookmarkEnd w:id="1"/>
    </w:p>
    <w:p w14:paraId="183507D1" w14:textId="77777777" w:rsidR="00AE3652" w:rsidRPr="002E6EAB" w:rsidRDefault="00807626" w:rsidP="00AE3652">
      <w:pPr>
        <w:pStyle w:val="subsection"/>
      </w:pPr>
      <w:r w:rsidRPr="002E6EAB">
        <w:tab/>
      </w:r>
      <w:r w:rsidR="00AE3652" w:rsidRPr="002E6EAB">
        <w:t>(1)</w:t>
      </w:r>
      <w:r w:rsidR="00AE3652" w:rsidRPr="002E6EAB">
        <w:tab/>
        <w:t xml:space="preserve">Each provision of </w:t>
      </w:r>
      <w:r w:rsidR="002B7C1D" w:rsidRPr="002E6EAB">
        <w:t>these Rules</w:t>
      </w:r>
      <w:r w:rsidR="00AE3652" w:rsidRPr="002E6EAB">
        <w:t xml:space="preserve"> specified in column 1 of the table commences, or is taken to have commenced, in accordance with column 2 of the table. Any other statement in column 2 has effect according to its terms.</w:t>
      </w:r>
    </w:p>
    <w:p w14:paraId="457988C2" w14:textId="77777777" w:rsidR="00AE3652" w:rsidRPr="002E6EA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2E6EAB" w14:paraId="71ADC7E5" w14:textId="77777777" w:rsidTr="009223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805E47" w14:textId="77777777" w:rsidR="00AE3652" w:rsidRPr="002E6EAB" w:rsidRDefault="00AE3652" w:rsidP="00922365">
            <w:pPr>
              <w:pStyle w:val="TableHeading"/>
            </w:pPr>
            <w:r w:rsidRPr="002E6EAB">
              <w:t>Commencement information</w:t>
            </w:r>
          </w:p>
        </w:tc>
      </w:tr>
      <w:tr w:rsidR="00AE3652" w:rsidRPr="002E6EAB" w14:paraId="25D11655" w14:textId="77777777" w:rsidTr="009223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DA90EE" w14:textId="77777777" w:rsidR="00AE3652" w:rsidRPr="002E6EAB" w:rsidRDefault="00AE3652" w:rsidP="00922365">
            <w:pPr>
              <w:pStyle w:val="TableHeading"/>
            </w:pPr>
            <w:r w:rsidRPr="002E6E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F6D44E" w14:textId="77777777" w:rsidR="00AE3652" w:rsidRPr="002E6EAB" w:rsidRDefault="00AE3652" w:rsidP="00922365">
            <w:pPr>
              <w:pStyle w:val="TableHeading"/>
            </w:pPr>
            <w:r w:rsidRPr="002E6E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3B5FA4" w14:textId="77777777" w:rsidR="00AE3652" w:rsidRPr="002E6EAB" w:rsidRDefault="00AE3652" w:rsidP="00922365">
            <w:pPr>
              <w:pStyle w:val="TableHeading"/>
            </w:pPr>
            <w:r w:rsidRPr="002E6EAB">
              <w:t>Column 3</w:t>
            </w:r>
          </w:p>
        </w:tc>
      </w:tr>
      <w:tr w:rsidR="00AE3652" w:rsidRPr="002E6EAB" w14:paraId="756D53C3" w14:textId="77777777" w:rsidTr="009223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52891A" w14:textId="77777777" w:rsidR="00AE3652" w:rsidRPr="002E6EAB" w:rsidRDefault="00AE3652" w:rsidP="00922365">
            <w:pPr>
              <w:pStyle w:val="TableHeading"/>
            </w:pPr>
            <w:r w:rsidRPr="002E6E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629C90" w14:textId="77777777" w:rsidR="00AE3652" w:rsidRPr="002E6EAB" w:rsidRDefault="00AE3652" w:rsidP="00922365">
            <w:pPr>
              <w:pStyle w:val="TableHeading"/>
            </w:pPr>
            <w:r w:rsidRPr="002E6E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1D0C4B" w14:textId="77777777" w:rsidR="00AE3652" w:rsidRPr="002E6EAB" w:rsidRDefault="00AE3652" w:rsidP="00922365">
            <w:pPr>
              <w:pStyle w:val="TableHeading"/>
            </w:pPr>
            <w:r w:rsidRPr="002E6EAB">
              <w:t>Date/Details</w:t>
            </w:r>
          </w:p>
        </w:tc>
      </w:tr>
      <w:tr w:rsidR="00AE3652" w:rsidRPr="002E6EAB" w14:paraId="67EFC04B" w14:textId="77777777" w:rsidTr="009223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335AB8" w14:textId="77777777" w:rsidR="00AE3652" w:rsidRPr="002E6EAB" w:rsidRDefault="00AE3652" w:rsidP="00922365">
            <w:pPr>
              <w:pStyle w:val="Tabletext"/>
            </w:pPr>
            <w:r w:rsidRPr="002E6EAB">
              <w:t xml:space="preserve">1.  The whole of </w:t>
            </w:r>
            <w:r w:rsidR="002B7C1D" w:rsidRPr="002E6EAB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2C4F3D" w14:textId="77777777" w:rsidR="00AE3652" w:rsidRPr="002E6EAB" w:rsidRDefault="00AE3652" w:rsidP="00922365">
            <w:pPr>
              <w:pStyle w:val="Tabletext"/>
            </w:pPr>
            <w:r w:rsidRPr="002E6EAB">
              <w:t xml:space="preserve">The day after </w:t>
            </w:r>
            <w:r w:rsidR="002B7C1D" w:rsidRPr="002E6EAB">
              <w:t>these Rules are</w:t>
            </w:r>
            <w:r w:rsidRPr="002E6EA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E89D85" w14:textId="64D5DFC0" w:rsidR="00AE3652" w:rsidRPr="002E6EAB" w:rsidRDefault="00195CE7" w:rsidP="00922365">
            <w:pPr>
              <w:pStyle w:val="Tabletext"/>
            </w:pPr>
            <w:r>
              <w:t>23 August 2022</w:t>
            </w:r>
            <w:bookmarkStart w:id="2" w:name="_GoBack"/>
            <w:bookmarkEnd w:id="2"/>
          </w:p>
        </w:tc>
      </w:tr>
    </w:tbl>
    <w:p w14:paraId="73B0FA4C" w14:textId="77777777" w:rsidR="00AE3652" w:rsidRPr="002E6EAB" w:rsidRDefault="00AE3652" w:rsidP="00AE3652">
      <w:pPr>
        <w:pStyle w:val="notetext"/>
      </w:pPr>
      <w:r w:rsidRPr="002E6EAB">
        <w:rPr>
          <w:snapToGrid w:val="0"/>
          <w:lang w:eastAsia="en-US"/>
        </w:rPr>
        <w:t>Note:</w:t>
      </w:r>
      <w:r w:rsidRPr="002E6EAB">
        <w:rPr>
          <w:snapToGrid w:val="0"/>
          <w:lang w:eastAsia="en-US"/>
        </w:rPr>
        <w:tab/>
        <w:t xml:space="preserve">This table relates only to the provisions of </w:t>
      </w:r>
      <w:r w:rsidR="002B7C1D" w:rsidRPr="002E6EAB">
        <w:rPr>
          <w:snapToGrid w:val="0"/>
          <w:lang w:eastAsia="en-US"/>
        </w:rPr>
        <w:t>these Rules</w:t>
      </w:r>
      <w:r w:rsidRPr="002E6EAB">
        <w:t xml:space="preserve"> </w:t>
      </w:r>
      <w:r w:rsidRPr="002E6EAB">
        <w:rPr>
          <w:snapToGrid w:val="0"/>
          <w:lang w:eastAsia="en-US"/>
        </w:rPr>
        <w:t xml:space="preserve">as originally made. It will not be amended to deal with any later amendments of </w:t>
      </w:r>
      <w:r w:rsidR="002B7C1D" w:rsidRPr="002E6EAB">
        <w:rPr>
          <w:snapToGrid w:val="0"/>
          <w:lang w:eastAsia="en-US"/>
        </w:rPr>
        <w:t>these Rules</w:t>
      </w:r>
      <w:r w:rsidRPr="002E6EAB">
        <w:rPr>
          <w:snapToGrid w:val="0"/>
          <w:lang w:eastAsia="en-US"/>
        </w:rPr>
        <w:t>.</w:t>
      </w:r>
    </w:p>
    <w:p w14:paraId="677F3BE1" w14:textId="77777777" w:rsidR="00807626" w:rsidRPr="002E6EAB" w:rsidRDefault="00AE3652" w:rsidP="00AE3652">
      <w:pPr>
        <w:pStyle w:val="subsection"/>
      </w:pPr>
      <w:r w:rsidRPr="002E6EAB">
        <w:tab/>
        <w:t>(2)</w:t>
      </w:r>
      <w:r w:rsidRPr="002E6EAB">
        <w:tab/>
        <w:t xml:space="preserve">Any information in column 3 of the table is not part of </w:t>
      </w:r>
      <w:r w:rsidR="002B7C1D" w:rsidRPr="002E6EAB">
        <w:t>these Rules</w:t>
      </w:r>
      <w:r w:rsidRPr="002E6EAB">
        <w:t xml:space="preserve">. Information may be inserted in this column, or information in it may be edited, in any published version of </w:t>
      </w:r>
      <w:r w:rsidR="002B7C1D" w:rsidRPr="002E6EAB">
        <w:t>these Rules</w:t>
      </w:r>
      <w:r w:rsidRPr="002E6EAB">
        <w:t>.</w:t>
      </w:r>
    </w:p>
    <w:p w14:paraId="172913C3" w14:textId="77777777" w:rsidR="007500C8" w:rsidRPr="002E6EAB" w:rsidRDefault="007500C8" w:rsidP="007500C8">
      <w:pPr>
        <w:pStyle w:val="ActHead5"/>
      </w:pPr>
      <w:bookmarkStart w:id="3" w:name="_Toc107570648"/>
      <w:r w:rsidRPr="00330E9B">
        <w:rPr>
          <w:rStyle w:val="CharSectno"/>
        </w:rPr>
        <w:t>3</w:t>
      </w:r>
      <w:r w:rsidRPr="002E6EAB">
        <w:t xml:space="preserve">  Authority</w:t>
      </w:r>
      <w:bookmarkEnd w:id="3"/>
    </w:p>
    <w:p w14:paraId="1DE7DE55" w14:textId="77777777" w:rsidR="00157B8B" w:rsidRPr="002E6EAB" w:rsidRDefault="007500C8" w:rsidP="007E667A">
      <w:pPr>
        <w:pStyle w:val="subsection"/>
      </w:pPr>
      <w:r w:rsidRPr="002E6EAB">
        <w:tab/>
      </w:r>
      <w:r w:rsidRPr="002E6EAB">
        <w:tab/>
      </w:r>
      <w:r w:rsidR="002B7C1D" w:rsidRPr="002E6EAB">
        <w:t>These Rules are</w:t>
      </w:r>
      <w:r w:rsidRPr="002E6EAB">
        <w:t xml:space="preserve"> made under the </w:t>
      </w:r>
      <w:r w:rsidR="002B7C1D" w:rsidRPr="002E6EAB">
        <w:rPr>
          <w:i/>
        </w:rPr>
        <w:t>Judiciary Act 1903</w:t>
      </w:r>
      <w:r w:rsidR="00F4350D" w:rsidRPr="002E6EAB">
        <w:t>.</w:t>
      </w:r>
    </w:p>
    <w:p w14:paraId="63492916" w14:textId="77777777" w:rsidR="00586909" w:rsidRPr="002E6EAB" w:rsidRDefault="00586909" w:rsidP="00586909">
      <w:pPr>
        <w:pStyle w:val="ActHead5"/>
      </w:pPr>
      <w:bookmarkStart w:id="4" w:name="_Toc107570649"/>
      <w:r w:rsidRPr="00330E9B">
        <w:rPr>
          <w:rStyle w:val="CharSectno"/>
        </w:rPr>
        <w:t>4</w:t>
      </w:r>
      <w:r w:rsidRPr="002E6EAB">
        <w:t xml:space="preserve">  Sittings of the High Court in 202</w:t>
      </w:r>
      <w:r w:rsidR="00080559" w:rsidRPr="002E6EAB">
        <w:t>3</w:t>
      </w:r>
      <w:bookmarkEnd w:id="4"/>
    </w:p>
    <w:p w14:paraId="08BA1267" w14:textId="77777777" w:rsidR="00586909" w:rsidRPr="002E6EAB" w:rsidRDefault="00586909" w:rsidP="00586909">
      <w:pPr>
        <w:pStyle w:val="subsection"/>
      </w:pPr>
      <w:r w:rsidRPr="002E6EAB">
        <w:tab/>
        <w:t>(1)</w:t>
      </w:r>
      <w:r w:rsidRPr="002E6EAB">
        <w:tab/>
        <w:t>Sittings of a Full Court of the High Court are to be held at Canberra and other places as required during the following periods:</w:t>
      </w:r>
    </w:p>
    <w:p w14:paraId="6560B1FD" w14:textId="77777777" w:rsidR="00080559" w:rsidRPr="002E6EAB" w:rsidRDefault="00080559" w:rsidP="00080559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080559" w:rsidRPr="002E6EAB" w14:paraId="10F07E3E" w14:textId="77777777" w:rsidTr="00D0064E">
        <w:tc>
          <w:tcPr>
            <w:tcW w:w="6062" w:type="dxa"/>
            <w:shd w:val="clear" w:color="auto" w:fill="auto"/>
          </w:tcPr>
          <w:p w14:paraId="49991612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6 February</w:t>
            </w:r>
            <w:r w:rsidRPr="002E6EAB">
              <w:t xml:space="preserve"> 2023 to Friday </w:t>
            </w:r>
            <w:r w:rsidR="00073275" w:rsidRPr="002E6EAB">
              <w:t>17 February</w:t>
            </w:r>
            <w:r w:rsidRPr="002E6EAB">
              <w:t xml:space="preserve"> 2023</w:t>
            </w:r>
          </w:p>
        </w:tc>
      </w:tr>
      <w:tr w:rsidR="00080559" w:rsidRPr="002E6EAB" w14:paraId="13AACDC0" w14:textId="77777777" w:rsidTr="00D0064E">
        <w:tc>
          <w:tcPr>
            <w:tcW w:w="6062" w:type="dxa"/>
            <w:shd w:val="clear" w:color="auto" w:fill="auto"/>
          </w:tcPr>
          <w:p w14:paraId="7527D1DC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6 March</w:t>
            </w:r>
            <w:r w:rsidRPr="002E6EAB">
              <w:t xml:space="preserve"> 2023 to Friday </w:t>
            </w:r>
            <w:r w:rsidR="00073275" w:rsidRPr="002E6EAB">
              <w:t>17 March</w:t>
            </w:r>
            <w:r w:rsidRPr="002E6EAB">
              <w:t xml:space="preserve"> 2023</w:t>
            </w:r>
          </w:p>
        </w:tc>
      </w:tr>
      <w:tr w:rsidR="00080559" w:rsidRPr="002E6EAB" w14:paraId="1F3CE4FC" w14:textId="77777777" w:rsidTr="00D0064E">
        <w:tc>
          <w:tcPr>
            <w:tcW w:w="6062" w:type="dxa"/>
            <w:shd w:val="clear" w:color="auto" w:fill="auto"/>
          </w:tcPr>
          <w:p w14:paraId="1AA3F6B9" w14:textId="77777777" w:rsidR="00080559" w:rsidRPr="002E6EAB" w:rsidRDefault="00080559" w:rsidP="00922365">
            <w:pPr>
              <w:pStyle w:val="Tabletext"/>
            </w:pPr>
            <w:r w:rsidRPr="002E6EAB">
              <w:t xml:space="preserve">Tuesday </w:t>
            </w:r>
            <w:r w:rsidR="00073275" w:rsidRPr="002E6EAB">
              <w:t>11 April</w:t>
            </w:r>
            <w:r w:rsidRPr="002E6EAB">
              <w:t xml:space="preserve"> 2023 to Friday </w:t>
            </w:r>
            <w:r w:rsidR="00073275" w:rsidRPr="002E6EAB">
              <w:t>21 April</w:t>
            </w:r>
            <w:r w:rsidRPr="002E6EAB">
              <w:t xml:space="preserve"> 2023</w:t>
            </w:r>
          </w:p>
        </w:tc>
      </w:tr>
      <w:tr w:rsidR="00080559" w:rsidRPr="002E6EAB" w14:paraId="144F12E7" w14:textId="77777777" w:rsidTr="00D0064E">
        <w:tc>
          <w:tcPr>
            <w:tcW w:w="6062" w:type="dxa"/>
            <w:shd w:val="clear" w:color="auto" w:fill="auto"/>
          </w:tcPr>
          <w:p w14:paraId="7E295FD9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8 May</w:t>
            </w:r>
            <w:r w:rsidRPr="002E6EAB">
              <w:t xml:space="preserve"> 2023 to Friday </w:t>
            </w:r>
            <w:r w:rsidR="00073275" w:rsidRPr="002E6EAB">
              <w:t>19 May</w:t>
            </w:r>
            <w:r w:rsidRPr="002E6EAB">
              <w:t xml:space="preserve"> 2023</w:t>
            </w:r>
          </w:p>
        </w:tc>
      </w:tr>
      <w:tr w:rsidR="00080559" w:rsidRPr="002E6EAB" w14:paraId="42697B16" w14:textId="77777777" w:rsidTr="00D0064E">
        <w:tc>
          <w:tcPr>
            <w:tcW w:w="6062" w:type="dxa"/>
            <w:shd w:val="clear" w:color="auto" w:fill="auto"/>
          </w:tcPr>
          <w:p w14:paraId="3894E031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5 June</w:t>
            </w:r>
            <w:r w:rsidRPr="002E6EAB">
              <w:t xml:space="preserve"> 2023 to Friday </w:t>
            </w:r>
            <w:r w:rsidR="00073275" w:rsidRPr="002E6EAB">
              <w:t>16 June</w:t>
            </w:r>
            <w:r w:rsidRPr="002E6EAB">
              <w:t xml:space="preserve"> 2023</w:t>
            </w:r>
          </w:p>
        </w:tc>
      </w:tr>
      <w:tr w:rsidR="00080559" w:rsidRPr="002E6EAB" w14:paraId="1FCF798D" w14:textId="77777777" w:rsidTr="00D0064E">
        <w:tc>
          <w:tcPr>
            <w:tcW w:w="6062" w:type="dxa"/>
            <w:shd w:val="clear" w:color="auto" w:fill="auto"/>
          </w:tcPr>
          <w:p w14:paraId="63A3D92D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31 July</w:t>
            </w:r>
            <w:r w:rsidRPr="002E6EAB">
              <w:t xml:space="preserve"> 2023 to Friday </w:t>
            </w:r>
            <w:r w:rsidR="00073275" w:rsidRPr="002E6EAB">
              <w:t>11 August</w:t>
            </w:r>
            <w:r w:rsidRPr="002E6EAB">
              <w:t xml:space="preserve"> 2023</w:t>
            </w:r>
          </w:p>
        </w:tc>
      </w:tr>
      <w:tr w:rsidR="00080559" w:rsidRPr="002E6EAB" w14:paraId="6D7FF785" w14:textId="77777777" w:rsidTr="00D0064E">
        <w:tc>
          <w:tcPr>
            <w:tcW w:w="6062" w:type="dxa"/>
            <w:shd w:val="clear" w:color="auto" w:fill="auto"/>
          </w:tcPr>
          <w:p w14:paraId="7576E6C5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4 September</w:t>
            </w:r>
            <w:r w:rsidRPr="002E6EAB">
              <w:t xml:space="preserve"> 2023 to Friday </w:t>
            </w:r>
            <w:r w:rsidR="00073275" w:rsidRPr="002E6EAB">
              <w:t>15 September</w:t>
            </w:r>
            <w:r w:rsidRPr="002E6EAB">
              <w:t xml:space="preserve"> 2023</w:t>
            </w:r>
          </w:p>
        </w:tc>
      </w:tr>
      <w:tr w:rsidR="00080559" w:rsidRPr="002E6EAB" w14:paraId="114B5297" w14:textId="77777777" w:rsidTr="00D0064E">
        <w:tc>
          <w:tcPr>
            <w:tcW w:w="6062" w:type="dxa"/>
            <w:shd w:val="clear" w:color="auto" w:fill="auto"/>
          </w:tcPr>
          <w:p w14:paraId="61478F24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9 October</w:t>
            </w:r>
            <w:r w:rsidRPr="002E6EAB">
              <w:t xml:space="preserve"> 2023 to Friday </w:t>
            </w:r>
            <w:r w:rsidR="00073275" w:rsidRPr="002E6EAB">
              <w:t>20 October</w:t>
            </w:r>
            <w:r w:rsidRPr="002E6EAB">
              <w:t xml:space="preserve"> 2023</w:t>
            </w:r>
          </w:p>
        </w:tc>
      </w:tr>
      <w:tr w:rsidR="00080559" w:rsidRPr="002E6EAB" w14:paraId="12FA95B8" w14:textId="77777777" w:rsidTr="00D0064E">
        <w:tc>
          <w:tcPr>
            <w:tcW w:w="6062" w:type="dxa"/>
            <w:shd w:val="clear" w:color="auto" w:fill="auto"/>
          </w:tcPr>
          <w:p w14:paraId="11AC1DA9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6 November</w:t>
            </w:r>
            <w:r w:rsidRPr="002E6EAB">
              <w:t xml:space="preserve"> 2023 to Friday </w:t>
            </w:r>
            <w:r w:rsidR="00073275" w:rsidRPr="002E6EAB">
              <w:t>17 November</w:t>
            </w:r>
            <w:r w:rsidRPr="002E6EAB">
              <w:t xml:space="preserve"> 2023</w:t>
            </w:r>
          </w:p>
        </w:tc>
      </w:tr>
      <w:tr w:rsidR="00080559" w:rsidRPr="002E6EAB" w14:paraId="049C6970" w14:textId="77777777" w:rsidTr="00D0064E">
        <w:tc>
          <w:tcPr>
            <w:tcW w:w="6062" w:type="dxa"/>
            <w:shd w:val="clear" w:color="auto" w:fill="auto"/>
          </w:tcPr>
          <w:p w14:paraId="324E6599" w14:textId="77777777" w:rsidR="00080559" w:rsidRPr="002E6EAB" w:rsidRDefault="00080559" w:rsidP="00922365">
            <w:pPr>
              <w:pStyle w:val="Tabletext"/>
            </w:pPr>
            <w:r w:rsidRPr="002E6EAB">
              <w:t xml:space="preserve">Monday </w:t>
            </w:r>
            <w:r w:rsidR="00073275" w:rsidRPr="002E6EAB">
              <w:t>4 December</w:t>
            </w:r>
            <w:r w:rsidRPr="002E6EAB">
              <w:t xml:space="preserve"> 2023 to Friday </w:t>
            </w:r>
            <w:r w:rsidR="00073275" w:rsidRPr="002E6EAB">
              <w:t>15 December</w:t>
            </w:r>
            <w:r w:rsidRPr="002E6EAB">
              <w:t xml:space="preserve"> 2023</w:t>
            </w:r>
          </w:p>
        </w:tc>
      </w:tr>
    </w:tbl>
    <w:p w14:paraId="7F85B2C5" w14:textId="77777777" w:rsidR="00080559" w:rsidRPr="002E6EAB" w:rsidRDefault="00080559" w:rsidP="00080559">
      <w:pPr>
        <w:pStyle w:val="Tabletext"/>
      </w:pPr>
    </w:p>
    <w:p w14:paraId="47281B8A" w14:textId="77777777" w:rsidR="00586909" w:rsidRPr="002E6EAB" w:rsidRDefault="00586909" w:rsidP="00586909">
      <w:pPr>
        <w:pStyle w:val="subsection"/>
      </w:pPr>
      <w:r w:rsidRPr="002E6EAB">
        <w:tab/>
        <w:t>(2)</w:t>
      </w:r>
      <w:r w:rsidRPr="002E6EAB">
        <w:tab/>
        <w:t>Sittings of a Full Court of the High Court to hear applications for special leave to appeal to the High Court are to be held on the following days:</w:t>
      </w:r>
    </w:p>
    <w:p w14:paraId="68B54D3B" w14:textId="77777777" w:rsidR="00080559" w:rsidRPr="002E6EAB" w:rsidRDefault="00080559" w:rsidP="00080559">
      <w:pPr>
        <w:pStyle w:val="Tabletext"/>
        <w:tabs>
          <w:tab w:val="left" w:pos="5172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66"/>
      </w:tblGrid>
      <w:tr w:rsidR="00080559" w:rsidRPr="002E6EAB" w14:paraId="2E70E598" w14:textId="77777777" w:rsidTr="00D0064E">
        <w:tc>
          <w:tcPr>
            <w:tcW w:w="6066" w:type="dxa"/>
            <w:shd w:val="clear" w:color="auto" w:fill="auto"/>
          </w:tcPr>
          <w:p w14:paraId="0E60B0F2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17 February</w:t>
            </w:r>
            <w:r w:rsidRPr="002E6EAB">
              <w:t xml:space="preserve"> 2023</w:t>
            </w:r>
          </w:p>
        </w:tc>
      </w:tr>
      <w:tr w:rsidR="00080559" w:rsidRPr="002E6EAB" w14:paraId="68512103" w14:textId="77777777" w:rsidTr="00D0064E">
        <w:tc>
          <w:tcPr>
            <w:tcW w:w="6066" w:type="dxa"/>
            <w:shd w:val="clear" w:color="auto" w:fill="auto"/>
          </w:tcPr>
          <w:p w14:paraId="3C24BC1B" w14:textId="77777777" w:rsidR="00080559" w:rsidRPr="002E6EAB" w:rsidRDefault="00080559" w:rsidP="00922365">
            <w:pPr>
              <w:pStyle w:val="Tabletext"/>
            </w:pPr>
            <w:r w:rsidRPr="002E6EAB">
              <w:lastRenderedPageBreak/>
              <w:t xml:space="preserve">Friday </w:t>
            </w:r>
            <w:r w:rsidR="00073275" w:rsidRPr="002E6EAB">
              <w:t>17 March</w:t>
            </w:r>
            <w:r w:rsidRPr="002E6EAB">
              <w:t xml:space="preserve"> 2023</w:t>
            </w:r>
          </w:p>
        </w:tc>
      </w:tr>
      <w:tr w:rsidR="00080559" w:rsidRPr="002E6EAB" w14:paraId="5706427B" w14:textId="77777777" w:rsidTr="00D0064E">
        <w:tc>
          <w:tcPr>
            <w:tcW w:w="6066" w:type="dxa"/>
            <w:shd w:val="clear" w:color="auto" w:fill="auto"/>
          </w:tcPr>
          <w:p w14:paraId="0B6C5BB1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21 April</w:t>
            </w:r>
            <w:r w:rsidRPr="002E6EAB">
              <w:t xml:space="preserve"> 2023</w:t>
            </w:r>
          </w:p>
        </w:tc>
      </w:tr>
      <w:tr w:rsidR="00080559" w:rsidRPr="002E6EAB" w14:paraId="4DDCDD4E" w14:textId="77777777" w:rsidTr="00D0064E">
        <w:tc>
          <w:tcPr>
            <w:tcW w:w="6066" w:type="dxa"/>
            <w:shd w:val="clear" w:color="auto" w:fill="auto"/>
          </w:tcPr>
          <w:p w14:paraId="263156D5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19 May</w:t>
            </w:r>
            <w:r w:rsidRPr="002E6EAB">
              <w:t xml:space="preserve"> 2023</w:t>
            </w:r>
          </w:p>
        </w:tc>
      </w:tr>
      <w:tr w:rsidR="00080559" w:rsidRPr="002E6EAB" w14:paraId="2B571F2B" w14:textId="77777777" w:rsidTr="00D0064E">
        <w:tc>
          <w:tcPr>
            <w:tcW w:w="6066" w:type="dxa"/>
            <w:shd w:val="clear" w:color="auto" w:fill="auto"/>
          </w:tcPr>
          <w:p w14:paraId="2D22CE75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16 June</w:t>
            </w:r>
            <w:r w:rsidRPr="002E6EAB">
              <w:t xml:space="preserve"> 2023</w:t>
            </w:r>
          </w:p>
        </w:tc>
      </w:tr>
      <w:tr w:rsidR="00080559" w:rsidRPr="002E6EAB" w14:paraId="4725C6B4" w14:textId="77777777" w:rsidTr="00D0064E">
        <w:tc>
          <w:tcPr>
            <w:tcW w:w="6066" w:type="dxa"/>
            <w:shd w:val="clear" w:color="auto" w:fill="auto"/>
          </w:tcPr>
          <w:p w14:paraId="48538518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11 August</w:t>
            </w:r>
            <w:r w:rsidRPr="002E6EAB">
              <w:t xml:space="preserve"> 2023</w:t>
            </w:r>
          </w:p>
        </w:tc>
      </w:tr>
      <w:tr w:rsidR="00080559" w:rsidRPr="002E6EAB" w14:paraId="5E1A0A8F" w14:textId="77777777" w:rsidTr="00D0064E">
        <w:tc>
          <w:tcPr>
            <w:tcW w:w="6066" w:type="dxa"/>
            <w:shd w:val="clear" w:color="auto" w:fill="auto"/>
          </w:tcPr>
          <w:p w14:paraId="0F44D131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15 September</w:t>
            </w:r>
            <w:r w:rsidRPr="002E6EAB">
              <w:t xml:space="preserve"> 2023</w:t>
            </w:r>
          </w:p>
        </w:tc>
      </w:tr>
      <w:tr w:rsidR="00080559" w:rsidRPr="002E6EAB" w14:paraId="1F9AD4F2" w14:textId="77777777" w:rsidTr="00D0064E">
        <w:tc>
          <w:tcPr>
            <w:tcW w:w="6066" w:type="dxa"/>
            <w:shd w:val="clear" w:color="auto" w:fill="auto"/>
          </w:tcPr>
          <w:p w14:paraId="2813EDE9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20 October</w:t>
            </w:r>
            <w:r w:rsidRPr="002E6EAB">
              <w:t xml:space="preserve"> 2023</w:t>
            </w:r>
          </w:p>
        </w:tc>
      </w:tr>
      <w:tr w:rsidR="00080559" w:rsidRPr="002E6EAB" w14:paraId="0C19D7B3" w14:textId="77777777" w:rsidTr="00D0064E">
        <w:tc>
          <w:tcPr>
            <w:tcW w:w="6066" w:type="dxa"/>
            <w:shd w:val="clear" w:color="auto" w:fill="auto"/>
          </w:tcPr>
          <w:p w14:paraId="11E7FE77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17 November</w:t>
            </w:r>
            <w:r w:rsidRPr="002E6EAB">
              <w:t xml:space="preserve"> 2023</w:t>
            </w:r>
          </w:p>
        </w:tc>
      </w:tr>
      <w:tr w:rsidR="00080559" w:rsidRPr="002E6EAB" w14:paraId="56C01CDE" w14:textId="77777777" w:rsidTr="00D0064E">
        <w:tc>
          <w:tcPr>
            <w:tcW w:w="6066" w:type="dxa"/>
            <w:shd w:val="clear" w:color="auto" w:fill="auto"/>
          </w:tcPr>
          <w:p w14:paraId="5674B7E8" w14:textId="77777777" w:rsidR="00080559" w:rsidRPr="002E6EAB" w:rsidRDefault="00080559" w:rsidP="00922365">
            <w:pPr>
              <w:pStyle w:val="Tabletext"/>
            </w:pPr>
            <w:r w:rsidRPr="002E6EAB">
              <w:t xml:space="preserve">Friday </w:t>
            </w:r>
            <w:r w:rsidR="00073275" w:rsidRPr="002E6EAB">
              <w:t>15 December</w:t>
            </w:r>
            <w:r w:rsidRPr="002E6EAB">
              <w:t xml:space="preserve"> 2023</w:t>
            </w:r>
          </w:p>
        </w:tc>
      </w:tr>
    </w:tbl>
    <w:p w14:paraId="23204578" w14:textId="77777777" w:rsidR="00586909" w:rsidRPr="002E6EAB" w:rsidRDefault="00586909" w:rsidP="00586909">
      <w:pPr>
        <w:pStyle w:val="Tabletext"/>
      </w:pPr>
    </w:p>
    <w:p w14:paraId="2815D7C0" w14:textId="77777777" w:rsidR="00586909" w:rsidRPr="002E6EAB" w:rsidRDefault="00586909" w:rsidP="00586909">
      <w:pPr>
        <w:pStyle w:val="subsection"/>
      </w:pPr>
      <w:r w:rsidRPr="002E6EAB">
        <w:tab/>
        <w:t>(3)</w:t>
      </w:r>
      <w:r w:rsidRPr="002E6EAB">
        <w:tab/>
        <w:t>The winter recess begins on Saturday 1</w:t>
      </w:r>
      <w:r w:rsidR="00080559" w:rsidRPr="002E6EAB">
        <w:t>7</w:t>
      </w:r>
      <w:r w:rsidRPr="002E6EAB">
        <w:t> June 202</w:t>
      </w:r>
      <w:r w:rsidR="00080559" w:rsidRPr="002E6EAB">
        <w:t>3</w:t>
      </w:r>
      <w:r w:rsidRPr="002E6EAB">
        <w:t>.</w:t>
      </w:r>
    </w:p>
    <w:p w14:paraId="69029B57" w14:textId="77777777" w:rsidR="00586909" w:rsidRPr="002E6EAB" w:rsidRDefault="00586909" w:rsidP="00586909">
      <w:pPr>
        <w:pStyle w:val="subsection"/>
      </w:pPr>
      <w:r w:rsidRPr="002E6EAB">
        <w:tab/>
        <w:t>(4)</w:t>
      </w:r>
      <w:r w:rsidRPr="002E6EAB">
        <w:tab/>
        <w:t>The summer recess begins on Saturday 1</w:t>
      </w:r>
      <w:r w:rsidR="00080559" w:rsidRPr="002E6EAB">
        <w:t>6</w:t>
      </w:r>
      <w:r w:rsidRPr="002E6EAB">
        <w:t> December 202</w:t>
      </w:r>
      <w:r w:rsidR="00080559" w:rsidRPr="002E6EAB">
        <w:t>3</w:t>
      </w:r>
      <w:r w:rsidRPr="002E6EAB">
        <w:t>.</w:t>
      </w:r>
    </w:p>
    <w:p w14:paraId="240E5A75" w14:textId="77777777" w:rsidR="00586909" w:rsidRPr="002E6EAB" w:rsidRDefault="00586909" w:rsidP="00586909">
      <w:pPr>
        <w:pStyle w:val="ActHead5"/>
      </w:pPr>
      <w:bookmarkStart w:id="5" w:name="_Toc107570650"/>
      <w:r w:rsidRPr="00330E9B">
        <w:rPr>
          <w:rStyle w:val="CharSectno"/>
        </w:rPr>
        <w:t>5</w:t>
      </w:r>
      <w:r w:rsidRPr="002E6EAB">
        <w:t xml:space="preserve">  Repeal of these Rules</w:t>
      </w:r>
      <w:bookmarkEnd w:id="5"/>
    </w:p>
    <w:p w14:paraId="55B10C06" w14:textId="77777777" w:rsidR="00586909" w:rsidRPr="002E6EAB" w:rsidRDefault="00586909" w:rsidP="00586909">
      <w:pPr>
        <w:pStyle w:val="subsection"/>
      </w:pPr>
      <w:r w:rsidRPr="002E6EAB">
        <w:tab/>
      </w:r>
      <w:r w:rsidRPr="002E6EAB">
        <w:tab/>
        <w:t>These Rules are repealed at the start of 1 January 202</w:t>
      </w:r>
      <w:r w:rsidR="00080559" w:rsidRPr="002E6EAB">
        <w:t>4</w:t>
      </w:r>
      <w:r w:rsidRPr="002E6EAB">
        <w:t>.</w:t>
      </w:r>
    </w:p>
    <w:sectPr w:rsidR="00586909" w:rsidRPr="002E6EAB" w:rsidSect="002914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C322" w14:textId="77777777" w:rsidR="0065567C" w:rsidRDefault="0065567C" w:rsidP="00715914">
      <w:pPr>
        <w:spacing w:line="240" w:lineRule="auto"/>
      </w:pPr>
      <w:r>
        <w:separator/>
      </w:r>
    </w:p>
  </w:endnote>
  <w:endnote w:type="continuationSeparator" w:id="0">
    <w:p w14:paraId="3F00451F" w14:textId="77777777" w:rsidR="0065567C" w:rsidRDefault="006556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3B05" w14:textId="77777777" w:rsidR="00330E9B" w:rsidRPr="00291454" w:rsidRDefault="00291454" w:rsidP="00291454">
    <w:pPr>
      <w:pStyle w:val="Footer"/>
      <w:rPr>
        <w:i/>
        <w:sz w:val="18"/>
      </w:rPr>
    </w:pPr>
    <w:r w:rsidRPr="00291454">
      <w:rPr>
        <w:i/>
        <w:sz w:val="18"/>
      </w:rPr>
      <w:t>OPC66036 -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ECF8" w14:textId="77777777" w:rsidR="0065567C" w:rsidRDefault="0065567C" w:rsidP="00922365">
    <w:pPr>
      <w:pStyle w:val="Footer"/>
    </w:pPr>
  </w:p>
  <w:p w14:paraId="4C77B119" w14:textId="77777777" w:rsidR="0065567C" w:rsidRPr="00291454" w:rsidRDefault="00291454" w:rsidP="00291454">
    <w:pPr>
      <w:pStyle w:val="Footer"/>
      <w:rPr>
        <w:i/>
        <w:sz w:val="18"/>
      </w:rPr>
    </w:pPr>
    <w:r w:rsidRPr="00291454">
      <w:rPr>
        <w:i/>
        <w:sz w:val="18"/>
      </w:rPr>
      <w:t>OPC66036 -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96C1" w14:textId="77777777" w:rsidR="0065567C" w:rsidRPr="00291454" w:rsidRDefault="00291454" w:rsidP="002914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91454">
      <w:rPr>
        <w:i/>
        <w:sz w:val="18"/>
      </w:rPr>
      <w:t>OPC66036 -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09A5" w14:textId="77777777" w:rsidR="0065567C" w:rsidRPr="00E33C1C" w:rsidRDefault="006556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567C" w14:paraId="6418BEE6" w14:textId="77777777" w:rsidTr="00330E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D8F913" w14:textId="77777777" w:rsidR="0065567C" w:rsidRDefault="0065567C" w:rsidP="009223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82A96" w14:textId="79B3F195" w:rsidR="0065567C" w:rsidRDefault="0065567C" w:rsidP="009223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19">
            <w:rPr>
              <w:i/>
              <w:sz w:val="18"/>
            </w:rPr>
            <w:t>High Court (2023 Sittings)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E6B0C8" w14:textId="77777777" w:rsidR="0065567C" w:rsidRDefault="0065567C" w:rsidP="00922365">
          <w:pPr>
            <w:spacing w:line="0" w:lineRule="atLeast"/>
            <w:jc w:val="right"/>
            <w:rPr>
              <w:sz w:val="18"/>
            </w:rPr>
          </w:pPr>
        </w:p>
      </w:tc>
    </w:tr>
  </w:tbl>
  <w:p w14:paraId="24605A05" w14:textId="77777777" w:rsidR="0065567C" w:rsidRPr="00291454" w:rsidRDefault="00291454" w:rsidP="00291454">
    <w:pPr>
      <w:rPr>
        <w:rFonts w:cs="Times New Roman"/>
        <w:i/>
        <w:sz w:val="18"/>
      </w:rPr>
    </w:pPr>
    <w:r w:rsidRPr="00291454">
      <w:rPr>
        <w:rFonts w:cs="Times New Roman"/>
        <w:i/>
        <w:sz w:val="18"/>
      </w:rPr>
      <w:t>OPC66036 -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3659" w14:textId="77777777" w:rsidR="0065567C" w:rsidRPr="00E33C1C" w:rsidRDefault="006556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567C" w14:paraId="378CE68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03CFAC" w14:textId="77777777" w:rsidR="0065567C" w:rsidRDefault="0065567C" w:rsidP="009223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42BD13" w14:textId="6C686284" w:rsidR="0065567C" w:rsidRDefault="0065567C" w:rsidP="009223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19">
            <w:rPr>
              <w:i/>
              <w:sz w:val="18"/>
            </w:rPr>
            <w:t>High Court (2023 Sittings)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5C2F3C" w14:textId="77777777" w:rsidR="0065567C" w:rsidRDefault="0065567C" w:rsidP="009223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742800" w14:textId="77777777" w:rsidR="0065567C" w:rsidRPr="00291454" w:rsidRDefault="00291454" w:rsidP="00291454">
    <w:pPr>
      <w:rPr>
        <w:rFonts w:cs="Times New Roman"/>
        <w:i/>
        <w:sz w:val="18"/>
      </w:rPr>
    </w:pPr>
    <w:r w:rsidRPr="00291454">
      <w:rPr>
        <w:rFonts w:cs="Times New Roman"/>
        <w:i/>
        <w:sz w:val="18"/>
      </w:rPr>
      <w:t>OPC66036 -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028B" w14:textId="77777777" w:rsidR="0065567C" w:rsidRPr="00E33C1C" w:rsidRDefault="006556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567C" w14:paraId="47369C23" w14:textId="77777777" w:rsidTr="00330E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55F0B" w14:textId="77777777" w:rsidR="0065567C" w:rsidRDefault="0065567C" w:rsidP="009223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C0CF4" w14:textId="636606A7" w:rsidR="0065567C" w:rsidRDefault="0065567C" w:rsidP="009223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19">
            <w:rPr>
              <w:i/>
              <w:sz w:val="18"/>
            </w:rPr>
            <w:t>High Court (2023 Sittings)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9ABF4" w14:textId="77777777" w:rsidR="0065567C" w:rsidRDefault="0065567C" w:rsidP="00922365">
          <w:pPr>
            <w:spacing w:line="0" w:lineRule="atLeast"/>
            <w:jc w:val="right"/>
            <w:rPr>
              <w:sz w:val="18"/>
            </w:rPr>
          </w:pPr>
        </w:p>
      </w:tc>
    </w:tr>
  </w:tbl>
  <w:p w14:paraId="1510C528" w14:textId="77777777" w:rsidR="0065567C" w:rsidRPr="00291454" w:rsidRDefault="00291454" w:rsidP="00291454">
    <w:pPr>
      <w:rPr>
        <w:rFonts w:cs="Times New Roman"/>
        <w:i/>
        <w:sz w:val="18"/>
      </w:rPr>
    </w:pPr>
    <w:r w:rsidRPr="00291454">
      <w:rPr>
        <w:rFonts w:cs="Times New Roman"/>
        <w:i/>
        <w:sz w:val="18"/>
      </w:rPr>
      <w:t>OPC66036 -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1057E" w14:textId="77777777" w:rsidR="0065567C" w:rsidRPr="00E33C1C" w:rsidRDefault="006556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567C" w14:paraId="78959B7F" w14:textId="77777777" w:rsidTr="009223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C8400" w14:textId="77777777" w:rsidR="0065567C" w:rsidRDefault="0065567C" w:rsidP="009223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0A394" w14:textId="73236F6D" w:rsidR="0065567C" w:rsidRDefault="0065567C" w:rsidP="009223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19">
            <w:rPr>
              <w:i/>
              <w:sz w:val="18"/>
            </w:rPr>
            <w:t>High Court (2023 Sittings)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F04BB8" w14:textId="77777777" w:rsidR="0065567C" w:rsidRDefault="0065567C" w:rsidP="009223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7B462F" w14:textId="77777777" w:rsidR="0065567C" w:rsidRPr="00291454" w:rsidRDefault="00291454" w:rsidP="00291454">
    <w:pPr>
      <w:rPr>
        <w:rFonts w:cs="Times New Roman"/>
        <w:i/>
        <w:sz w:val="18"/>
      </w:rPr>
    </w:pPr>
    <w:r w:rsidRPr="00291454">
      <w:rPr>
        <w:rFonts w:cs="Times New Roman"/>
        <w:i/>
        <w:sz w:val="18"/>
      </w:rPr>
      <w:t>OPC66036 -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565E" w14:textId="77777777" w:rsidR="0065567C" w:rsidRPr="00E33C1C" w:rsidRDefault="0065567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567C" w14:paraId="5BA5D3F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265D7E" w14:textId="77777777" w:rsidR="0065567C" w:rsidRDefault="0065567C" w:rsidP="009223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D82AB" w14:textId="2BCFC4EB" w:rsidR="0065567C" w:rsidRDefault="0065567C" w:rsidP="009223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19">
            <w:rPr>
              <w:i/>
              <w:sz w:val="18"/>
            </w:rPr>
            <w:t>High Court (2023 Sittings)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A9011" w14:textId="77777777" w:rsidR="0065567C" w:rsidRDefault="0065567C" w:rsidP="009223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C25566" w14:textId="77777777" w:rsidR="0065567C" w:rsidRPr="00291454" w:rsidRDefault="00291454" w:rsidP="00291454">
    <w:pPr>
      <w:rPr>
        <w:rFonts w:cs="Times New Roman"/>
        <w:i/>
        <w:sz w:val="18"/>
      </w:rPr>
    </w:pPr>
    <w:r w:rsidRPr="00291454">
      <w:rPr>
        <w:rFonts w:cs="Times New Roman"/>
        <w:i/>
        <w:sz w:val="18"/>
      </w:rPr>
      <w:t>OPC66036 -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C3D6" w14:textId="77777777" w:rsidR="0065567C" w:rsidRDefault="0065567C" w:rsidP="00715914">
      <w:pPr>
        <w:spacing w:line="240" w:lineRule="auto"/>
      </w:pPr>
      <w:r>
        <w:separator/>
      </w:r>
    </w:p>
  </w:footnote>
  <w:footnote w:type="continuationSeparator" w:id="0">
    <w:p w14:paraId="05F9E857" w14:textId="77777777" w:rsidR="0065567C" w:rsidRDefault="006556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89B5" w14:textId="77777777" w:rsidR="0065567C" w:rsidRPr="005F1388" w:rsidRDefault="0065567C" w:rsidP="0092236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180D" w14:textId="77777777" w:rsidR="0065567C" w:rsidRPr="005F1388" w:rsidRDefault="0065567C" w:rsidP="0092236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CC2C" w14:textId="77777777" w:rsidR="0065567C" w:rsidRPr="005F1388" w:rsidRDefault="0065567C" w:rsidP="0092236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5800" w14:textId="77777777" w:rsidR="0065567C" w:rsidRPr="00ED79B6" w:rsidRDefault="0065567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65C3" w14:textId="77777777" w:rsidR="0065567C" w:rsidRPr="00ED79B6" w:rsidRDefault="0065567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EDA1" w14:textId="77777777" w:rsidR="0065567C" w:rsidRPr="00ED79B6" w:rsidRDefault="0065567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820E" w14:textId="64AB589B" w:rsidR="0065567C" w:rsidRDefault="0065567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07419AA" w14:textId="6E09ED43" w:rsidR="0065567C" w:rsidRDefault="0065567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1099302" w14:textId="601B3374" w:rsidR="0065567C" w:rsidRPr="007A1328" w:rsidRDefault="0065567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597E21" w14:textId="77777777" w:rsidR="0065567C" w:rsidRPr="007A1328" w:rsidRDefault="0065567C" w:rsidP="00715914">
    <w:pPr>
      <w:rPr>
        <w:b/>
        <w:sz w:val="24"/>
      </w:rPr>
    </w:pPr>
  </w:p>
  <w:p w14:paraId="1F489FFE" w14:textId="08BB56C8" w:rsidR="0065567C" w:rsidRPr="007A1328" w:rsidRDefault="0065567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4101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5CE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BDA9" w14:textId="4CE33A8A" w:rsidR="0065567C" w:rsidRPr="007A1328" w:rsidRDefault="006556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98EB11" w14:textId="4137FC9E" w:rsidR="0065567C" w:rsidRPr="007A1328" w:rsidRDefault="006556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67EA984" w14:textId="48A560FE" w:rsidR="0065567C" w:rsidRPr="007A1328" w:rsidRDefault="006556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43A0B97" w14:textId="77777777" w:rsidR="0065567C" w:rsidRPr="007A1328" w:rsidRDefault="0065567C" w:rsidP="00715914">
    <w:pPr>
      <w:jc w:val="right"/>
      <w:rPr>
        <w:b/>
        <w:sz w:val="24"/>
      </w:rPr>
    </w:pPr>
  </w:p>
  <w:p w14:paraId="41DB6324" w14:textId="4ABD0676" w:rsidR="0065567C" w:rsidRPr="007A1328" w:rsidRDefault="0065567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4101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5CE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61F7" w14:textId="77777777" w:rsidR="0065567C" w:rsidRPr="007A1328" w:rsidRDefault="0065567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7C1D"/>
    <w:rsid w:val="00004470"/>
    <w:rsid w:val="000136AF"/>
    <w:rsid w:val="000437C1"/>
    <w:rsid w:val="0005365D"/>
    <w:rsid w:val="000614BF"/>
    <w:rsid w:val="00073275"/>
    <w:rsid w:val="00080559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95CE7"/>
    <w:rsid w:val="001C61C5"/>
    <w:rsid w:val="001C69C4"/>
    <w:rsid w:val="001D37EF"/>
    <w:rsid w:val="001E3590"/>
    <w:rsid w:val="001E7407"/>
    <w:rsid w:val="001F2D53"/>
    <w:rsid w:val="001F5D5E"/>
    <w:rsid w:val="001F6219"/>
    <w:rsid w:val="001F6CD4"/>
    <w:rsid w:val="00206C4D"/>
    <w:rsid w:val="0021053C"/>
    <w:rsid w:val="002150FD"/>
    <w:rsid w:val="00215AF1"/>
    <w:rsid w:val="00217DFD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1454"/>
    <w:rsid w:val="00297ECB"/>
    <w:rsid w:val="002A7BCF"/>
    <w:rsid w:val="002B7C1D"/>
    <w:rsid w:val="002C4A40"/>
    <w:rsid w:val="002D043A"/>
    <w:rsid w:val="002D6224"/>
    <w:rsid w:val="002E3F4B"/>
    <w:rsid w:val="002E6EAB"/>
    <w:rsid w:val="00304F8B"/>
    <w:rsid w:val="00330E9B"/>
    <w:rsid w:val="003354D2"/>
    <w:rsid w:val="00335BC6"/>
    <w:rsid w:val="003415D3"/>
    <w:rsid w:val="00344701"/>
    <w:rsid w:val="00352B0F"/>
    <w:rsid w:val="00356690"/>
    <w:rsid w:val="00360459"/>
    <w:rsid w:val="0039694C"/>
    <w:rsid w:val="003B77A7"/>
    <w:rsid w:val="003C6231"/>
    <w:rsid w:val="003D0BFE"/>
    <w:rsid w:val="003D5700"/>
    <w:rsid w:val="003E341B"/>
    <w:rsid w:val="004116CD"/>
    <w:rsid w:val="004144EC"/>
    <w:rsid w:val="00415F6D"/>
    <w:rsid w:val="00417EB9"/>
    <w:rsid w:val="0042278C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42D7"/>
    <w:rsid w:val="00505D3D"/>
    <w:rsid w:val="00506AF6"/>
    <w:rsid w:val="00513D74"/>
    <w:rsid w:val="00516B8D"/>
    <w:rsid w:val="00537FBC"/>
    <w:rsid w:val="00541019"/>
    <w:rsid w:val="00554954"/>
    <w:rsid w:val="005574D1"/>
    <w:rsid w:val="005701DA"/>
    <w:rsid w:val="00584811"/>
    <w:rsid w:val="00585784"/>
    <w:rsid w:val="00586909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7B9C"/>
    <w:rsid w:val="0065567C"/>
    <w:rsid w:val="00670EA1"/>
    <w:rsid w:val="00677CC2"/>
    <w:rsid w:val="006905DE"/>
    <w:rsid w:val="0069207B"/>
    <w:rsid w:val="006944A8"/>
    <w:rsid w:val="006B5789"/>
    <w:rsid w:val="006C30C5"/>
    <w:rsid w:val="006C72A0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031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4E91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2828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062C3"/>
    <w:rsid w:val="00915DF9"/>
    <w:rsid w:val="00922365"/>
    <w:rsid w:val="009254C3"/>
    <w:rsid w:val="00932377"/>
    <w:rsid w:val="00947D5A"/>
    <w:rsid w:val="009532A5"/>
    <w:rsid w:val="00982242"/>
    <w:rsid w:val="009868E9"/>
    <w:rsid w:val="009B5AB3"/>
    <w:rsid w:val="009E1604"/>
    <w:rsid w:val="009E5CFC"/>
    <w:rsid w:val="00A079CB"/>
    <w:rsid w:val="00A12128"/>
    <w:rsid w:val="00A22C98"/>
    <w:rsid w:val="00A231E2"/>
    <w:rsid w:val="00A372EA"/>
    <w:rsid w:val="00A47890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FC7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FA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064E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25F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766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732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2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2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32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2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2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32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32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32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32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3275"/>
  </w:style>
  <w:style w:type="paragraph" w:customStyle="1" w:styleId="OPCParaBase">
    <w:name w:val="OPCParaBase"/>
    <w:qFormat/>
    <w:rsid w:val="000732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32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32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32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32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32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32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32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32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32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32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3275"/>
  </w:style>
  <w:style w:type="paragraph" w:customStyle="1" w:styleId="Blocks">
    <w:name w:val="Blocks"/>
    <w:aliases w:val="bb"/>
    <w:basedOn w:val="OPCParaBase"/>
    <w:qFormat/>
    <w:rsid w:val="000732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3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32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3275"/>
    <w:rPr>
      <w:i/>
    </w:rPr>
  </w:style>
  <w:style w:type="paragraph" w:customStyle="1" w:styleId="BoxList">
    <w:name w:val="BoxList"/>
    <w:aliases w:val="bl"/>
    <w:basedOn w:val="BoxText"/>
    <w:qFormat/>
    <w:rsid w:val="000732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32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32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3275"/>
    <w:pPr>
      <w:ind w:left="1985" w:hanging="851"/>
    </w:pPr>
  </w:style>
  <w:style w:type="character" w:customStyle="1" w:styleId="CharAmPartNo">
    <w:name w:val="CharAmPartNo"/>
    <w:basedOn w:val="OPCCharBase"/>
    <w:qFormat/>
    <w:rsid w:val="00073275"/>
  </w:style>
  <w:style w:type="character" w:customStyle="1" w:styleId="CharAmPartText">
    <w:name w:val="CharAmPartText"/>
    <w:basedOn w:val="OPCCharBase"/>
    <w:qFormat/>
    <w:rsid w:val="00073275"/>
  </w:style>
  <w:style w:type="character" w:customStyle="1" w:styleId="CharAmSchNo">
    <w:name w:val="CharAmSchNo"/>
    <w:basedOn w:val="OPCCharBase"/>
    <w:qFormat/>
    <w:rsid w:val="00073275"/>
  </w:style>
  <w:style w:type="character" w:customStyle="1" w:styleId="CharAmSchText">
    <w:name w:val="CharAmSchText"/>
    <w:basedOn w:val="OPCCharBase"/>
    <w:qFormat/>
    <w:rsid w:val="00073275"/>
  </w:style>
  <w:style w:type="character" w:customStyle="1" w:styleId="CharBoldItalic">
    <w:name w:val="CharBoldItalic"/>
    <w:basedOn w:val="OPCCharBase"/>
    <w:uiPriority w:val="1"/>
    <w:qFormat/>
    <w:rsid w:val="000732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3275"/>
  </w:style>
  <w:style w:type="character" w:customStyle="1" w:styleId="CharChapText">
    <w:name w:val="CharChapText"/>
    <w:basedOn w:val="OPCCharBase"/>
    <w:uiPriority w:val="1"/>
    <w:qFormat/>
    <w:rsid w:val="00073275"/>
  </w:style>
  <w:style w:type="character" w:customStyle="1" w:styleId="CharDivNo">
    <w:name w:val="CharDivNo"/>
    <w:basedOn w:val="OPCCharBase"/>
    <w:uiPriority w:val="1"/>
    <w:qFormat/>
    <w:rsid w:val="00073275"/>
  </w:style>
  <w:style w:type="character" w:customStyle="1" w:styleId="CharDivText">
    <w:name w:val="CharDivText"/>
    <w:basedOn w:val="OPCCharBase"/>
    <w:uiPriority w:val="1"/>
    <w:qFormat/>
    <w:rsid w:val="00073275"/>
  </w:style>
  <w:style w:type="character" w:customStyle="1" w:styleId="CharItalic">
    <w:name w:val="CharItalic"/>
    <w:basedOn w:val="OPCCharBase"/>
    <w:uiPriority w:val="1"/>
    <w:qFormat/>
    <w:rsid w:val="00073275"/>
    <w:rPr>
      <w:i/>
    </w:rPr>
  </w:style>
  <w:style w:type="character" w:customStyle="1" w:styleId="CharPartNo">
    <w:name w:val="CharPartNo"/>
    <w:basedOn w:val="OPCCharBase"/>
    <w:uiPriority w:val="1"/>
    <w:qFormat/>
    <w:rsid w:val="00073275"/>
  </w:style>
  <w:style w:type="character" w:customStyle="1" w:styleId="CharPartText">
    <w:name w:val="CharPartText"/>
    <w:basedOn w:val="OPCCharBase"/>
    <w:uiPriority w:val="1"/>
    <w:qFormat/>
    <w:rsid w:val="00073275"/>
  </w:style>
  <w:style w:type="character" w:customStyle="1" w:styleId="CharSectno">
    <w:name w:val="CharSectno"/>
    <w:basedOn w:val="OPCCharBase"/>
    <w:qFormat/>
    <w:rsid w:val="00073275"/>
  </w:style>
  <w:style w:type="character" w:customStyle="1" w:styleId="CharSubdNo">
    <w:name w:val="CharSubdNo"/>
    <w:basedOn w:val="OPCCharBase"/>
    <w:uiPriority w:val="1"/>
    <w:qFormat/>
    <w:rsid w:val="00073275"/>
  </w:style>
  <w:style w:type="character" w:customStyle="1" w:styleId="CharSubdText">
    <w:name w:val="CharSubdText"/>
    <w:basedOn w:val="OPCCharBase"/>
    <w:uiPriority w:val="1"/>
    <w:qFormat/>
    <w:rsid w:val="00073275"/>
  </w:style>
  <w:style w:type="paragraph" w:customStyle="1" w:styleId="CTA--">
    <w:name w:val="CTA --"/>
    <w:basedOn w:val="OPCParaBase"/>
    <w:next w:val="Normal"/>
    <w:rsid w:val="000732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32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32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32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32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32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32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32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32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32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32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32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32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32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732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32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732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3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3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3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32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32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32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32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32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32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32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32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32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32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32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32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32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32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32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32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32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32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32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32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32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32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32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32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32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32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32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32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32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32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32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3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32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32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32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32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32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32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32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32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32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32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32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32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32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32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32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32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32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32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32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32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3275"/>
    <w:rPr>
      <w:sz w:val="16"/>
    </w:rPr>
  </w:style>
  <w:style w:type="table" w:customStyle="1" w:styleId="CFlag">
    <w:name w:val="CFlag"/>
    <w:basedOn w:val="TableNormal"/>
    <w:uiPriority w:val="99"/>
    <w:rsid w:val="000732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3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32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32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32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32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32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32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732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732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732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32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732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32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32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32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32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32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32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32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32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32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3275"/>
  </w:style>
  <w:style w:type="character" w:customStyle="1" w:styleId="CharSubPartNoCASA">
    <w:name w:val="CharSubPartNo(CASA)"/>
    <w:basedOn w:val="OPCCharBase"/>
    <w:uiPriority w:val="1"/>
    <w:rsid w:val="00073275"/>
  </w:style>
  <w:style w:type="paragraph" w:customStyle="1" w:styleId="ENoteTTIndentHeadingSub">
    <w:name w:val="ENoteTTIndentHeadingSub"/>
    <w:aliases w:val="enTTHis"/>
    <w:basedOn w:val="OPCParaBase"/>
    <w:rsid w:val="000732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32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32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32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32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32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3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3275"/>
    <w:rPr>
      <w:sz w:val="22"/>
    </w:rPr>
  </w:style>
  <w:style w:type="paragraph" w:customStyle="1" w:styleId="SOTextNote">
    <w:name w:val="SO TextNote"/>
    <w:aliases w:val="sont"/>
    <w:basedOn w:val="SOText"/>
    <w:qFormat/>
    <w:rsid w:val="000732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32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3275"/>
    <w:rPr>
      <w:sz w:val="22"/>
    </w:rPr>
  </w:style>
  <w:style w:type="paragraph" w:customStyle="1" w:styleId="FileName">
    <w:name w:val="FileName"/>
    <w:basedOn w:val="Normal"/>
    <w:rsid w:val="00073275"/>
  </w:style>
  <w:style w:type="paragraph" w:customStyle="1" w:styleId="TableHeading">
    <w:name w:val="TableHeading"/>
    <w:aliases w:val="th"/>
    <w:basedOn w:val="OPCParaBase"/>
    <w:next w:val="Tabletext"/>
    <w:rsid w:val="000732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32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32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32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32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32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32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32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32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3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32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32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32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32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3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2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32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32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32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32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32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732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3275"/>
    <w:pPr>
      <w:ind w:left="240" w:hanging="240"/>
    </w:pPr>
  </w:style>
  <w:style w:type="paragraph" w:styleId="Index2">
    <w:name w:val="index 2"/>
    <w:basedOn w:val="Normal"/>
    <w:next w:val="Normal"/>
    <w:autoRedefine/>
    <w:rsid w:val="00073275"/>
    <w:pPr>
      <w:ind w:left="480" w:hanging="240"/>
    </w:pPr>
  </w:style>
  <w:style w:type="paragraph" w:styleId="Index3">
    <w:name w:val="index 3"/>
    <w:basedOn w:val="Normal"/>
    <w:next w:val="Normal"/>
    <w:autoRedefine/>
    <w:rsid w:val="00073275"/>
    <w:pPr>
      <w:ind w:left="720" w:hanging="240"/>
    </w:pPr>
  </w:style>
  <w:style w:type="paragraph" w:styleId="Index4">
    <w:name w:val="index 4"/>
    <w:basedOn w:val="Normal"/>
    <w:next w:val="Normal"/>
    <w:autoRedefine/>
    <w:rsid w:val="00073275"/>
    <w:pPr>
      <w:ind w:left="960" w:hanging="240"/>
    </w:pPr>
  </w:style>
  <w:style w:type="paragraph" w:styleId="Index5">
    <w:name w:val="index 5"/>
    <w:basedOn w:val="Normal"/>
    <w:next w:val="Normal"/>
    <w:autoRedefine/>
    <w:rsid w:val="00073275"/>
    <w:pPr>
      <w:ind w:left="1200" w:hanging="240"/>
    </w:pPr>
  </w:style>
  <w:style w:type="paragraph" w:styleId="Index6">
    <w:name w:val="index 6"/>
    <w:basedOn w:val="Normal"/>
    <w:next w:val="Normal"/>
    <w:autoRedefine/>
    <w:rsid w:val="00073275"/>
    <w:pPr>
      <w:ind w:left="1440" w:hanging="240"/>
    </w:pPr>
  </w:style>
  <w:style w:type="paragraph" w:styleId="Index7">
    <w:name w:val="index 7"/>
    <w:basedOn w:val="Normal"/>
    <w:next w:val="Normal"/>
    <w:autoRedefine/>
    <w:rsid w:val="00073275"/>
    <w:pPr>
      <w:ind w:left="1680" w:hanging="240"/>
    </w:pPr>
  </w:style>
  <w:style w:type="paragraph" w:styleId="Index8">
    <w:name w:val="index 8"/>
    <w:basedOn w:val="Normal"/>
    <w:next w:val="Normal"/>
    <w:autoRedefine/>
    <w:rsid w:val="00073275"/>
    <w:pPr>
      <w:ind w:left="1920" w:hanging="240"/>
    </w:pPr>
  </w:style>
  <w:style w:type="paragraph" w:styleId="Index9">
    <w:name w:val="index 9"/>
    <w:basedOn w:val="Normal"/>
    <w:next w:val="Normal"/>
    <w:autoRedefine/>
    <w:rsid w:val="00073275"/>
    <w:pPr>
      <w:ind w:left="2160" w:hanging="240"/>
    </w:pPr>
  </w:style>
  <w:style w:type="paragraph" w:styleId="NormalIndent">
    <w:name w:val="Normal Indent"/>
    <w:basedOn w:val="Normal"/>
    <w:rsid w:val="00073275"/>
    <w:pPr>
      <w:ind w:left="720"/>
    </w:pPr>
  </w:style>
  <w:style w:type="paragraph" w:styleId="FootnoteText">
    <w:name w:val="footnote text"/>
    <w:basedOn w:val="Normal"/>
    <w:link w:val="FootnoteTextChar"/>
    <w:rsid w:val="000732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3275"/>
  </w:style>
  <w:style w:type="paragraph" w:styleId="CommentText">
    <w:name w:val="annotation text"/>
    <w:basedOn w:val="Normal"/>
    <w:link w:val="CommentTextChar"/>
    <w:rsid w:val="000732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3275"/>
  </w:style>
  <w:style w:type="paragraph" w:styleId="IndexHeading">
    <w:name w:val="index heading"/>
    <w:basedOn w:val="Normal"/>
    <w:next w:val="Index1"/>
    <w:rsid w:val="000732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32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3275"/>
    <w:pPr>
      <w:ind w:left="480" w:hanging="480"/>
    </w:pPr>
  </w:style>
  <w:style w:type="paragraph" w:styleId="EnvelopeAddress">
    <w:name w:val="envelope address"/>
    <w:basedOn w:val="Normal"/>
    <w:rsid w:val="000732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32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32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3275"/>
    <w:rPr>
      <w:sz w:val="16"/>
      <w:szCs w:val="16"/>
    </w:rPr>
  </w:style>
  <w:style w:type="character" w:styleId="PageNumber">
    <w:name w:val="page number"/>
    <w:basedOn w:val="DefaultParagraphFont"/>
    <w:rsid w:val="00073275"/>
  </w:style>
  <w:style w:type="character" w:styleId="EndnoteReference">
    <w:name w:val="endnote reference"/>
    <w:basedOn w:val="DefaultParagraphFont"/>
    <w:rsid w:val="00073275"/>
    <w:rPr>
      <w:vertAlign w:val="superscript"/>
    </w:rPr>
  </w:style>
  <w:style w:type="paragraph" w:styleId="EndnoteText">
    <w:name w:val="endnote text"/>
    <w:basedOn w:val="Normal"/>
    <w:link w:val="EndnoteTextChar"/>
    <w:rsid w:val="000732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3275"/>
  </w:style>
  <w:style w:type="paragraph" w:styleId="TableofAuthorities">
    <w:name w:val="table of authorities"/>
    <w:basedOn w:val="Normal"/>
    <w:next w:val="Normal"/>
    <w:rsid w:val="00073275"/>
    <w:pPr>
      <w:ind w:left="240" w:hanging="240"/>
    </w:pPr>
  </w:style>
  <w:style w:type="paragraph" w:styleId="MacroText">
    <w:name w:val="macro"/>
    <w:link w:val="MacroTextChar"/>
    <w:rsid w:val="000732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32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32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3275"/>
    <w:pPr>
      <w:ind w:left="283" w:hanging="283"/>
    </w:pPr>
  </w:style>
  <w:style w:type="paragraph" w:styleId="ListBullet">
    <w:name w:val="List Bullet"/>
    <w:basedOn w:val="Normal"/>
    <w:autoRedefine/>
    <w:rsid w:val="000732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32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3275"/>
    <w:pPr>
      <w:ind w:left="566" w:hanging="283"/>
    </w:pPr>
  </w:style>
  <w:style w:type="paragraph" w:styleId="List3">
    <w:name w:val="List 3"/>
    <w:basedOn w:val="Normal"/>
    <w:rsid w:val="00073275"/>
    <w:pPr>
      <w:ind w:left="849" w:hanging="283"/>
    </w:pPr>
  </w:style>
  <w:style w:type="paragraph" w:styleId="List4">
    <w:name w:val="List 4"/>
    <w:basedOn w:val="Normal"/>
    <w:rsid w:val="00073275"/>
    <w:pPr>
      <w:ind w:left="1132" w:hanging="283"/>
    </w:pPr>
  </w:style>
  <w:style w:type="paragraph" w:styleId="List5">
    <w:name w:val="List 5"/>
    <w:basedOn w:val="Normal"/>
    <w:rsid w:val="00073275"/>
    <w:pPr>
      <w:ind w:left="1415" w:hanging="283"/>
    </w:pPr>
  </w:style>
  <w:style w:type="paragraph" w:styleId="ListBullet2">
    <w:name w:val="List Bullet 2"/>
    <w:basedOn w:val="Normal"/>
    <w:autoRedefine/>
    <w:rsid w:val="000732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32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32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32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32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32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32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32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32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32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3275"/>
    <w:pPr>
      <w:ind w:left="4252"/>
    </w:pPr>
  </w:style>
  <w:style w:type="character" w:customStyle="1" w:styleId="ClosingChar">
    <w:name w:val="Closing Char"/>
    <w:basedOn w:val="DefaultParagraphFont"/>
    <w:link w:val="Closing"/>
    <w:rsid w:val="00073275"/>
    <w:rPr>
      <w:sz w:val="22"/>
    </w:rPr>
  </w:style>
  <w:style w:type="paragraph" w:styleId="Signature">
    <w:name w:val="Signature"/>
    <w:basedOn w:val="Normal"/>
    <w:link w:val="SignatureChar"/>
    <w:rsid w:val="000732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3275"/>
    <w:rPr>
      <w:sz w:val="22"/>
    </w:rPr>
  </w:style>
  <w:style w:type="paragraph" w:styleId="BodyText">
    <w:name w:val="Body Text"/>
    <w:basedOn w:val="Normal"/>
    <w:link w:val="BodyTextChar"/>
    <w:rsid w:val="000732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3275"/>
    <w:rPr>
      <w:sz w:val="22"/>
    </w:rPr>
  </w:style>
  <w:style w:type="paragraph" w:styleId="BodyTextIndent">
    <w:name w:val="Body Text Indent"/>
    <w:basedOn w:val="Normal"/>
    <w:link w:val="BodyTextIndentChar"/>
    <w:rsid w:val="00073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275"/>
    <w:rPr>
      <w:sz w:val="22"/>
    </w:rPr>
  </w:style>
  <w:style w:type="paragraph" w:styleId="ListContinue">
    <w:name w:val="List Continue"/>
    <w:basedOn w:val="Normal"/>
    <w:rsid w:val="00073275"/>
    <w:pPr>
      <w:spacing w:after="120"/>
      <w:ind w:left="283"/>
    </w:pPr>
  </w:style>
  <w:style w:type="paragraph" w:styleId="ListContinue2">
    <w:name w:val="List Continue 2"/>
    <w:basedOn w:val="Normal"/>
    <w:rsid w:val="00073275"/>
    <w:pPr>
      <w:spacing w:after="120"/>
      <w:ind w:left="566"/>
    </w:pPr>
  </w:style>
  <w:style w:type="paragraph" w:styleId="ListContinue3">
    <w:name w:val="List Continue 3"/>
    <w:basedOn w:val="Normal"/>
    <w:rsid w:val="00073275"/>
    <w:pPr>
      <w:spacing w:after="120"/>
      <w:ind w:left="849"/>
    </w:pPr>
  </w:style>
  <w:style w:type="paragraph" w:styleId="ListContinue4">
    <w:name w:val="List Continue 4"/>
    <w:basedOn w:val="Normal"/>
    <w:rsid w:val="00073275"/>
    <w:pPr>
      <w:spacing w:after="120"/>
      <w:ind w:left="1132"/>
    </w:pPr>
  </w:style>
  <w:style w:type="paragraph" w:styleId="ListContinue5">
    <w:name w:val="List Continue 5"/>
    <w:basedOn w:val="Normal"/>
    <w:rsid w:val="000732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32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32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32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32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3275"/>
  </w:style>
  <w:style w:type="character" w:customStyle="1" w:styleId="SalutationChar">
    <w:name w:val="Salutation Char"/>
    <w:basedOn w:val="DefaultParagraphFont"/>
    <w:link w:val="Salutation"/>
    <w:rsid w:val="00073275"/>
    <w:rPr>
      <w:sz w:val="22"/>
    </w:rPr>
  </w:style>
  <w:style w:type="paragraph" w:styleId="Date">
    <w:name w:val="Date"/>
    <w:basedOn w:val="Normal"/>
    <w:next w:val="Normal"/>
    <w:link w:val="DateChar"/>
    <w:rsid w:val="00073275"/>
  </w:style>
  <w:style w:type="character" w:customStyle="1" w:styleId="DateChar">
    <w:name w:val="Date Char"/>
    <w:basedOn w:val="DefaultParagraphFont"/>
    <w:link w:val="Date"/>
    <w:rsid w:val="00073275"/>
    <w:rPr>
      <w:sz w:val="22"/>
    </w:rPr>
  </w:style>
  <w:style w:type="paragraph" w:styleId="BodyTextFirstIndent">
    <w:name w:val="Body Text First Indent"/>
    <w:basedOn w:val="BodyText"/>
    <w:link w:val="BodyTextFirstIndentChar"/>
    <w:rsid w:val="000732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32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32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3275"/>
    <w:rPr>
      <w:sz w:val="22"/>
    </w:rPr>
  </w:style>
  <w:style w:type="paragraph" w:styleId="BodyText2">
    <w:name w:val="Body Text 2"/>
    <w:basedOn w:val="Normal"/>
    <w:link w:val="BodyText2Char"/>
    <w:rsid w:val="000732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3275"/>
    <w:rPr>
      <w:sz w:val="22"/>
    </w:rPr>
  </w:style>
  <w:style w:type="paragraph" w:styleId="BodyText3">
    <w:name w:val="Body Text 3"/>
    <w:basedOn w:val="Normal"/>
    <w:link w:val="BodyText3Char"/>
    <w:rsid w:val="00073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32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32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3275"/>
    <w:rPr>
      <w:sz w:val="22"/>
    </w:rPr>
  </w:style>
  <w:style w:type="paragraph" w:styleId="BodyTextIndent3">
    <w:name w:val="Body Text Indent 3"/>
    <w:basedOn w:val="Normal"/>
    <w:link w:val="BodyTextIndent3Char"/>
    <w:rsid w:val="000732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3275"/>
    <w:rPr>
      <w:sz w:val="16"/>
      <w:szCs w:val="16"/>
    </w:rPr>
  </w:style>
  <w:style w:type="paragraph" w:styleId="BlockText">
    <w:name w:val="Block Text"/>
    <w:basedOn w:val="Normal"/>
    <w:rsid w:val="00073275"/>
    <w:pPr>
      <w:spacing w:after="120"/>
      <w:ind w:left="1440" w:right="1440"/>
    </w:pPr>
  </w:style>
  <w:style w:type="character" w:styleId="Hyperlink">
    <w:name w:val="Hyperlink"/>
    <w:basedOn w:val="DefaultParagraphFont"/>
    <w:rsid w:val="00073275"/>
    <w:rPr>
      <w:color w:val="0000FF"/>
      <w:u w:val="single"/>
    </w:rPr>
  </w:style>
  <w:style w:type="character" w:styleId="FollowedHyperlink">
    <w:name w:val="FollowedHyperlink"/>
    <w:basedOn w:val="DefaultParagraphFont"/>
    <w:rsid w:val="00073275"/>
    <w:rPr>
      <w:color w:val="800080"/>
      <w:u w:val="single"/>
    </w:rPr>
  </w:style>
  <w:style w:type="character" w:styleId="Strong">
    <w:name w:val="Strong"/>
    <w:basedOn w:val="DefaultParagraphFont"/>
    <w:qFormat/>
    <w:rsid w:val="00073275"/>
    <w:rPr>
      <w:b/>
      <w:bCs/>
    </w:rPr>
  </w:style>
  <w:style w:type="character" w:styleId="Emphasis">
    <w:name w:val="Emphasis"/>
    <w:basedOn w:val="DefaultParagraphFont"/>
    <w:qFormat/>
    <w:rsid w:val="00073275"/>
    <w:rPr>
      <w:i/>
      <w:iCs/>
    </w:rPr>
  </w:style>
  <w:style w:type="paragraph" w:styleId="DocumentMap">
    <w:name w:val="Document Map"/>
    <w:basedOn w:val="Normal"/>
    <w:link w:val="DocumentMapChar"/>
    <w:rsid w:val="000732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32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32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32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3275"/>
  </w:style>
  <w:style w:type="character" w:customStyle="1" w:styleId="E-mailSignatureChar">
    <w:name w:val="E-mail Signature Char"/>
    <w:basedOn w:val="DefaultParagraphFont"/>
    <w:link w:val="E-mailSignature"/>
    <w:rsid w:val="00073275"/>
    <w:rPr>
      <w:sz w:val="22"/>
    </w:rPr>
  </w:style>
  <w:style w:type="paragraph" w:styleId="NormalWeb">
    <w:name w:val="Normal (Web)"/>
    <w:basedOn w:val="Normal"/>
    <w:rsid w:val="00073275"/>
  </w:style>
  <w:style w:type="character" w:styleId="HTMLAcronym">
    <w:name w:val="HTML Acronym"/>
    <w:basedOn w:val="DefaultParagraphFont"/>
    <w:rsid w:val="00073275"/>
  </w:style>
  <w:style w:type="paragraph" w:styleId="HTMLAddress">
    <w:name w:val="HTML Address"/>
    <w:basedOn w:val="Normal"/>
    <w:link w:val="HTMLAddressChar"/>
    <w:rsid w:val="000732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3275"/>
    <w:rPr>
      <w:i/>
      <w:iCs/>
      <w:sz w:val="22"/>
    </w:rPr>
  </w:style>
  <w:style w:type="character" w:styleId="HTMLCite">
    <w:name w:val="HTML Cite"/>
    <w:basedOn w:val="DefaultParagraphFont"/>
    <w:rsid w:val="00073275"/>
    <w:rPr>
      <w:i/>
      <w:iCs/>
    </w:rPr>
  </w:style>
  <w:style w:type="character" w:styleId="HTMLCode">
    <w:name w:val="HTML Code"/>
    <w:basedOn w:val="DefaultParagraphFont"/>
    <w:rsid w:val="000732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3275"/>
    <w:rPr>
      <w:i/>
      <w:iCs/>
    </w:rPr>
  </w:style>
  <w:style w:type="character" w:styleId="HTMLKeyboard">
    <w:name w:val="HTML Keyboard"/>
    <w:basedOn w:val="DefaultParagraphFont"/>
    <w:rsid w:val="000732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32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32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32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32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32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3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275"/>
    <w:rPr>
      <w:b/>
      <w:bCs/>
    </w:rPr>
  </w:style>
  <w:style w:type="numbering" w:styleId="1ai">
    <w:name w:val="Outline List 1"/>
    <w:basedOn w:val="NoList"/>
    <w:rsid w:val="00073275"/>
    <w:pPr>
      <w:numPr>
        <w:numId w:val="14"/>
      </w:numPr>
    </w:pPr>
  </w:style>
  <w:style w:type="numbering" w:styleId="111111">
    <w:name w:val="Outline List 2"/>
    <w:basedOn w:val="NoList"/>
    <w:rsid w:val="00073275"/>
    <w:pPr>
      <w:numPr>
        <w:numId w:val="15"/>
      </w:numPr>
    </w:pPr>
  </w:style>
  <w:style w:type="numbering" w:styleId="ArticleSection">
    <w:name w:val="Outline List 3"/>
    <w:basedOn w:val="NoList"/>
    <w:rsid w:val="00073275"/>
    <w:pPr>
      <w:numPr>
        <w:numId w:val="17"/>
      </w:numPr>
    </w:pPr>
  </w:style>
  <w:style w:type="table" w:styleId="TableSimple1">
    <w:name w:val="Table Simple 1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32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32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32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32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32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32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32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32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32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32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3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32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32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32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32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32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32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32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3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3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3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32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3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32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32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32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32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32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3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32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32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32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32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32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32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32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73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32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3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3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7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1BF4-4831-4A2D-938C-7CF6496F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548</Words>
  <Characters>2251</Characters>
  <Application>Microsoft Office Word</Application>
  <DocSecurity>0</DocSecurity>
  <PresentationFormat/>
  <Lines>1125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(2023 Sittings) Rules 2022</vt:lpstr>
    </vt:vector>
  </TitlesOfParts>
  <Manager/>
  <Company/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2022-08-19T05:07:00Z</dcterms:created>
  <dcterms:modified xsi:type="dcterms:W3CDTF">2022-08-21T23:32:00Z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(2023 Sittings) Rules 2022</vt:lpwstr>
  </property>
  <property fmtid="{D5CDD505-2E9C-101B-9397-08002B2CF9AE}" pid="4" name="Header">
    <vt:lpwstr>Section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August 2022</vt:lpwstr>
  </property>
</Properties>
</file>