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0F8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6B7EDE" wp14:editId="37EEFA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7E40" w14:textId="77777777" w:rsidR="005E317F" w:rsidRDefault="005E317F" w:rsidP="005E317F">
      <w:pPr>
        <w:rPr>
          <w:sz w:val="19"/>
        </w:rPr>
      </w:pPr>
    </w:p>
    <w:p w14:paraId="1413118E" w14:textId="0E9C72CD" w:rsidR="005E317F" w:rsidRPr="00E500D4" w:rsidRDefault="00FD0FC2" w:rsidP="005E317F">
      <w:pPr>
        <w:pStyle w:val="ShortT"/>
      </w:pPr>
      <w:r>
        <w:t>Safety, Rehabilitation and Compensation Act</w:t>
      </w:r>
      <w:r w:rsidR="005E317F" w:rsidRPr="00DA182D">
        <w:t xml:space="preserve"> </w:t>
      </w:r>
      <w:r w:rsidR="005E317F">
        <w:t>Amendment (</w:t>
      </w:r>
      <w:r>
        <w:t>Operational Standards for Rehabilitation Program Providers</w:t>
      </w:r>
      <w:r w:rsidR="005E317F">
        <w:t xml:space="preserve">) </w:t>
      </w:r>
      <w:r>
        <w:t>Determination</w:t>
      </w:r>
      <w:r w:rsidR="005E317F" w:rsidRPr="00B973E5">
        <w:t xml:space="preserve"> </w:t>
      </w:r>
      <w:r>
        <w:t>2022</w:t>
      </w:r>
    </w:p>
    <w:p w14:paraId="3A951FD2" w14:textId="1A11D2D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D0FC2">
        <w:rPr>
          <w:szCs w:val="22"/>
        </w:rPr>
        <w:t>Aaron Hughes</w:t>
      </w:r>
      <w:r w:rsidRPr="00DA182D">
        <w:rPr>
          <w:szCs w:val="22"/>
        </w:rPr>
        <w:t xml:space="preserve">, </w:t>
      </w:r>
      <w:r w:rsidR="00FD0FC2">
        <w:rPr>
          <w:szCs w:val="22"/>
        </w:rPr>
        <w:t>Acting Chief Executive Officer Comcare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D0FC2">
        <w:rPr>
          <w:szCs w:val="22"/>
        </w:rPr>
        <w:t>Determination</w:t>
      </w:r>
      <w:r w:rsidRPr="00DA182D">
        <w:rPr>
          <w:szCs w:val="22"/>
        </w:rPr>
        <w:t>.</w:t>
      </w:r>
    </w:p>
    <w:p w14:paraId="05F28DB7" w14:textId="24A54FF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9021B">
        <w:rPr>
          <w:rFonts w:cs="Times New Roman"/>
        </w:rPr>
        <w:t>23 August 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5335177" w14:textId="09A54B45" w:rsidR="005E317F" w:rsidRDefault="00FD0FC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Aaron H</w:t>
      </w:r>
      <w:r w:rsidR="004803F2">
        <w:rPr>
          <w:szCs w:val="22"/>
        </w:rPr>
        <w:t>u</w:t>
      </w:r>
      <w:r>
        <w:rPr>
          <w:szCs w:val="22"/>
        </w:rPr>
        <w:t>ghes</w:t>
      </w:r>
      <w:r w:rsidR="005E317F" w:rsidRPr="00A75FE9">
        <w:rPr>
          <w:szCs w:val="22"/>
        </w:rPr>
        <w:t xml:space="preserve"> </w:t>
      </w:r>
    </w:p>
    <w:p w14:paraId="5CC90D9B" w14:textId="1E80AA9B" w:rsidR="005E317F" w:rsidRPr="000D3FB9" w:rsidRDefault="004803F2" w:rsidP="005E317F">
      <w:pPr>
        <w:pStyle w:val="SignCoverPageEnd"/>
        <w:ind w:right="91"/>
        <w:rPr>
          <w:sz w:val="22"/>
        </w:rPr>
      </w:pPr>
      <w:r>
        <w:rPr>
          <w:sz w:val="22"/>
        </w:rPr>
        <w:t>Acting Chief Executive Officer Comcare</w:t>
      </w:r>
    </w:p>
    <w:p w14:paraId="281BE92C" w14:textId="77777777" w:rsidR="00B20990" w:rsidRDefault="00B20990" w:rsidP="00B20990"/>
    <w:p w14:paraId="51CD0C1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25660D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AF274C2" w14:textId="513A35A7" w:rsidR="0058728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87281">
        <w:rPr>
          <w:noProof/>
        </w:rPr>
        <w:t>1  Name</w:t>
      </w:r>
      <w:r w:rsidR="00587281">
        <w:rPr>
          <w:noProof/>
        </w:rPr>
        <w:tab/>
      </w:r>
      <w:r w:rsidR="00587281">
        <w:rPr>
          <w:noProof/>
        </w:rPr>
        <w:fldChar w:fldCharType="begin"/>
      </w:r>
      <w:r w:rsidR="00587281">
        <w:rPr>
          <w:noProof/>
        </w:rPr>
        <w:instrText xml:space="preserve"> PAGEREF _Toc111793517 \h </w:instrText>
      </w:r>
      <w:r w:rsidR="00587281">
        <w:rPr>
          <w:noProof/>
        </w:rPr>
      </w:r>
      <w:r w:rsidR="00587281">
        <w:rPr>
          <w:noProof/>
        </w:rPr>
        <w:fldChar w:fldCharType="separate"/>
      </w:r>
      <w:r w:rsidR="00587281">
        <w:rPr>
          <w:noProof/>
        </w:rPr>
        <w:t>1</w:t>
      </w:r>
      <w:r w:rsidR="00587281">
        <w:rPr>
          <w:noProof/>
        </w:rPr>
        <w:fldChar w:fldCharType="end"/>
      </w:r>
    </w:p>
    <w:p w14:paraId="72761ACE" w14:textId="0FC47425" w:rsidR="00587281" w:rsidRDefault="00587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EF3311" w14:textId="6BAD2059" w:rsidR="00587281" w:rsidRDefault="00587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86F21B" w14:textId="7A566F7C" w:rsidR="00587281" w:rsidRDefault="00587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02FB55" w14:textId="261FA6DB" w:rsidR="00587281" w:rsidRDefault="005872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70B9BA" w14:textId="4F8F06D9" w:rsidR="00587281" w:rsidRDefault="005872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Act (Operational Standards for Rehabilitation Program Providers)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556CA1" w14:textId="52920A3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A352611" w14:textId="77777777" w:rsidR="00B20990" w:rsidRDefault="00B20990" w:rsidP="00B20990"/>
    <w:p w14:paraId="74024240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B4768E" w14:textId="77777777" w:rsidR="005E317F" w:rsidRPr="009C2562" w:rsidRDefault="005E317F" w:rsidP="005E317F">
      <w:pPr>
        <w:pStyle w:val="ActHead5"/>
      </w:pPr>
      <w:bookmarkStart w:id="1" w:name="_Toc11179351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734EF3E" w14:textId="114B5A7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D1067">
        <w:rPr>
          <w:i/>
        </w:rPr>
        <w:t>Safety, Rehabilitation and Compensation Act Amendment (Operational Standards for Rehabilitation Program Providers) Determination 2022</w:t>
      </w:r>
      <w:r w:rsidRPr="009C2562">
        <w:t>.</w:t>
      </w:r>
    </w:p>
    <w:p w14:paraId="44368415" w14:textId="77777777" w:rsidR="00FE66A6" w:rsidRDefault="00FE66A6" w:rsidP="00FE66A6">
      <w:pPr>
        <w:pStyle w:val="ActHead5"/>
      </w:pPr>
      <w:bookmarkStart w:id="3" w:name="_Toc11179351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EDDDF21" w14:textId="7084BFD9" w:rsidR="002E3568" w:rsidRPr="009C2562" w:rsidRDefault="002E3568" w:rsidP="002E3568">
      <w:pPr>
        <w:pStyle w:val="subsection"/>
        <w:ind w:firstLine="0"/>
      </w:pPr>
      <w:r w:rsidRPr="009C2562">
        <w:t xml:space="preserve">This instrument </w:t>
      </w:r>
      <w:r>
        <w:t>commences on 1 July 2023</w:t>
      </w:r>
      <w:r w:rsidRPr="009C2562">
        <w:t>.</w:t>
      </w:r>
    </w:p>
    <w:p w14:paraId="14522C22" w14:textId="77777777" w:rsidR="005E317F" w:rsidRPr="009C2562" w:rsidRDefault="005E317F" w:rsidP="005E317F">
      <w:pPr>
        <w:pStyle w:val="ActHead5"/>
      </w:pPr>
      <w:bookmarkStart w:id="4" w:name="_Toc11179351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F73C0A3" w14:textId="69DD560C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40092" w:rsidRPr="00C51C76">
        <w:t>s</w:t>
      </w:r>
      <w:r w:rsidR="00440092">
        <w:t>ection</w:t>
      </w:r>
      <w:r w:rsidR="00440092" w:rsidRPr="00C51C76">
        <w:t xml:space="preserve"> 34E of the </w:t>
      </w:r>
      <w:r w:rsidR="00440092">
        <w:rPr>
          <w:i/>
          <w:iCs/>
        </w:rPr>
        <w:t>Safety, Rehabilitation and Compensation Act 1988</w:t>
      </w:r>
      <w:r w:rsidRPr="009C2562">
        <w:t>.</w:t>
      </w:r>
    </w:p>
    <w:p w14:paraId="06B1F99C" w14:textId="77777777" w:rsidR="005E317F" w:rsidRPr="006065DA" w:rsidRDefault="005E317F" w:rsidP="005E317F">
      <w:pPr>
        <w:pStyle w:val="ActHead5"/>
      </w:pPr>
      <w:bookmarkStart w:id="5" w:name="_Toc111793520"/>
      <w:proofErr w:type="gramStart"/>
      <w:r w:rsidRPr="006065DA">
        <w:t>4  Schedules</w:t>
      </w:r>
      <w:bookmarkEnd w:id="5"/>
      <w:proofErr w:type="gramEnd"/>
    </w:p>
    <w:p w14:paraId="74C17CF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DE42D7E" w14:textId="77777777" w:rsidR="005E317F" w:rsidRDefault="005E317F" w:rsidP="005E317F">
      <w:pPr>
        <w:pStyle w:val="ActHead6"/>
        <w:pageBreakBefore/>
      </w:pPr>
      <w:bookmarkStart w:id="6" w:name="_Toc11179352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5B21283" w14:textId="615DEB3E" w:rsidR="005E317F" w:rsidRDefault="008913C8" w:rsidP="005E317F">
      <w:pPr>
        <w:pStyle w:val="ActHead9"/>
      </w:pPr>
      <w:bookmarkStart w:id="7" w:name="_Toc111793522"/>
      <w:r>
        <w:t>Safety, Rehabilitation and Compensation Act (Operational Standards for Rehabilitation Program Providers) Determination 2020</w:t>
      </w:r>
      <w:bookmarkEnd w:id="7"/>
    </w:p>
    <w:p w14:paraId="4B7D2054" w14:textId="15F527E5" w:rsidR="005E317F" w:rsidRDefault="005E317F" w:rsidP="005E317F">
      <w:pPr>
        <w:pStyle w:val="ItemHead"/>
      </w:pPr>
      <w:proofErr w:type="gramStart"/>
      <w:r>
        <w:t xml:space="preserve">1  </w:t>
      </w:r>
      <w:r w:rsidR="008913C8">
        <w:t>Section</w:t>
      </w:r>
      <w:proofErr w:type="gramEnd"/>
      <w:r w:rsidR="008913C8">
        <w:t xml:space="preserve"> 4 </w:t>
      </w:r>
      <w:r w:rsidR="00186852">
        <w:t xml:space="preserve">Note </w:t>
      </w:r>
    </w:p>
    <w:p w14:paraId="1A4E105B" w14:textId="58747638" w:rsidR="005E317F" w:rsidRDefault="00186852" w:rsidP="005E317F">
      <w:pPr>
        <w:pStyle w:val="Item"/>
      </w:pPr>
      <w:r>
        <w:t>After “Comcare” o</w:t>
      </w:r>
      <w:r w:rsidR="005E317F">
        <w:t>mit “</w:t>
      </w:r>
      <w:r w:rsidR="008913C8">
        <w:t>;</w:t>
      </w:r>
      <w:r w:rsidR="005E317F">
        <w:t>”.</w:t>
      </w:r>
    </w:p>
    <w:p w14:paraId="3FD644BB" w14:textId="54AF103A" w:rsidR="005E317F" w:rsidRDefault="005E317F" w:rsidP="005E317F">
      <w:pPr>
        <w:pStyle w:val="ItemHead"/>
      </w:pPr>
      <w:proofErr w:type="gramStart"/>
      <w:r>
        <w:t xml:space="preserve">2  </w:t>
      </w:r>
      <w:r w:rsidR="008913C8">
        <w:t>Subsection</w:t>
      </w:r>
      <w:proofErr w:type="gramEnd"/>
      <w:r w:rsidR="008913C8">
        <w:t xml:space="preserve"> 6(1) </w:t>
      </w:r>
    </w:p>
    <w:p w14:paraId="1A179353" w14:textId="3A4534C2" w:rsidR="005E317F" w:rsidRPr="006065DA" w:rsidRDefault="00B83EB5" w:rsidP="005E317F">
      <w:pPr>
        <w:pStyle w:val="Item"/>
      </w:pPr>
      <w:r>
        <w:t>After “in a way that” o</w:t>
      </w:r>
      <w:r w:rsidR="005E317F">
        <w:t>mit “</w:t>
      </w:r>
      <w:r w:rsidR="008913C8">
        <w:t>are</w:t>
      </w:r>
      <w:r w:rsidR="005E317F">
        <w:t>”, substitute “</w:t>
      </w:r>
      <w:r w:rsidR="008913C8">
        <w:t>is</w:t>
      </w:r>
      <w:r w:rsidR="005E317F">
        <w:t>”.</w:t>
      </w:r>
    </w:p>
    <w:p w14:paraId="157BA561" w14:textId="5DA160A2" w:rsidR="005E317F" w:rsidRDefault="005E317F" w:rsidP="005E317F">
      <w:pPr>
        <w:pStyle w:val="ItemHead"/>
      </w:pPr>
      <w:proofErr w:type="gramStart"/>
      <w:r>
        <w:t xml:space="preserve">3  </w:t>
      </w:r>
      <w:r w:rsidR="00B83EB5">
        <w:t>Subsection</w:t>
      </w:r>
      <w:proofErr w:type="gramEnd"/>
      <w:r w:rsidR="00B83EB5">
        <w:t xml:space="preserve"> 6(2) </w:t>
      </w:r>
    </w:p>
    <w:p w14:paraId="438445FE" w14:textId="67935063" w:rsidR="005E317F" w:rsidRPr="006065DA" w:rsidRDefault="00186852" w:rsidP="005E317F">
      <w:pPr>
        <w:pStyle w:val="Item"/>
      </w:pPr>
      <w:r>
        <w:t>After “employees assisted by the approved program provider” insert “are able to”</w:t>
      </w:r>
      <w:r w:rsidR="005E317F">
        <w:t>.</w:t>
      </w:r>
    </w:p>
    <w:p w14:paraId="447DED40" w14:textId="3BAB382C" w:rsidR="005E317F" w:rsidRDefault="005E317F" w:rsidP="005E317F">
      <w:pPr>
        <w:pStyle w:val="ItemHead"/>
      </w:pPr>
      <w:proofErr w:type="gramStart"/>
      <w:r>
        <w:t xml:space="preserve">4  </w:t>
      </w:r>
      <w:r w:rsidR="00B83EB5">
        <w:t>Paragraph</w:t>
      </w:r>
      <w:proofErr w:type="gramEnd"/>
      <w:r w:rsidR="00B83EB5">
        <w:t xml:space="preserve"> 6(2)(a) </w:t>
      </w:r>
    </w:p>
    <w:p w14:paraId="2E039122" w14:textId="47429769" w:rsidR="005E317F" w:rsidRDefault="00186852" w:rsidP="005E317F">
      <w:pPr>
        <w:pStyle w:val="Item"/>
      </w:pPr>
      <w:r>
        <w:t>Omit “are able to”</w:t>
      </w:r>
      <w:r w:rsidR="00B83EB5">
        <w:t>.</w:t>
      </w:r>
    </w:p>
    <w:p w14:paraId="495C7974" w14:textId="20D1E637" w:rsidR="00ED1067" w:rsidRDefault="00ED1067" w:rsidP="00ED1067">
      <w:pPr>
        <w:pStyle w:val="ItemHead"/>
      </w:pPr>
      <w:proofErr w:type="gramStart"/>
      <w:r>
        <w:t>5  Sub</w:t>
      </w:r>
      <w:r w:rsidR="00440092">
        <w:t>p</w:t>
      </w:r>
      <w:r>
        <w:t>aragraph</w:t>
      </w:r>
      <w:proofErr w:type="gramEnd"/>
      <w:r>
        <w:t xml:space="preserve"> 7(5)(a)(v) </w:t>
      </w:r>
    </w:p>
    <w:p w14:paraId="7BAC3014" w14:textId="3DDD821F" w:rsidR="00ED1067" w:rsidRDefault="00ED1067" w:rsidP="00ED1067">
      <w:pPr>
        <w:pStyle w:val="Item"/>
      </w:pPr>
      <w:r>
        <w:t>Omit “or”.</w:t>
      </w:r>
    </w:p>
    <w:p w14:paraId="0336612A" w14:textId="67DC1B14" w:rsidR="005E317F" w:rsidRDefault="005E317F" w:rsidP="005E317F">
      <w:pPr>
        <w:pStyle w:val="ItemHead"/>
      </w:pPr>
      <w:proofErr w:type="gramStart"/>
      <w:r>
        <w:t>6  After</w:t>
      </w:r>
      <w:proofErr w:type="gramEnd"/>
      <w:r>
        <w:t xml:space="preserve"> </w:t>
      </w:r>
      <w:r w:rsidR="00186852">
        <w:t>subparagraph 7(5)(a)(v)</w:t>
      </w:r>
    </w:p>
    <w:p w14:paraId="583A4180" w14:textId="53423FA2" w:rsidR="005E317F" w:rsidRDefault="005E317F" w:rsidP="005E317F">
      <w:pPr>
        <w:pStyle w:val="Item"/>
      </w:pPr>
      <w:r>
        <w:t>Insert</w:t>
      </w:r>
      <w:r w:rsidR="00085583">
        <w:t xml:space="preserve"> new subparagraph</w:t>
      </w:r>
      <w:r>
        <w:t>:</w:t>
      </w:r>
      <w:r w:rsidR="00186852">
        <w:t xml:space="preserve"> </w:t>
      </w:r>
    </w:p>
    <w:p w14:paraId="02193012" w14:textId="11366462" w:rsidR="00DB64FC" w:rsidRDefault="005E317F" w:rsidP="005E317F">
      <w:pPr>
        <w:pStyle w:val="subsection"/>
      </w:pPr>
      <w:r>
        <w:tab/>
      </w:r>
      <w:r>
        <w:tab/>
      </w:r>
      <w:r w:rsidR="00440092">
        <w:t>“(vi) Osteopath; or”</w:t>
      </w:r>
      <w:r w:rsidR="006065DA">
        <w:t>.</w:t>
      </w:r>
    </w:p>
    <w:p w14:paraId="2DF0539E" w14:textId="77777777" w:rsidR="00DB64FC" w:rsidRDefault="00DB64FC" w:rsidP="006065DA">
      <w:pPr>
        <w:pStyle w:val="subsection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DE35" w14:textId="77777777" w:rsidR="00FD0FC2" w:rsidRDefault="00FD0FC2" w:rsidP="0048364F">
      <w:pPr>
        <w:spacing w:line="240" w:lineRule="auto"/>
      </w:pPr>
      <w:r>
        <w:separator/>
      </w:r>
    </w:p>
  </w:endnote>
  <w:endnote w:type="continuationSeparator" w:id="0">
    <w:p w14:paraId="6986582E" w14:textId="77777777" w:rsidR="00FD0FC2" w:rsidRDefault="00FD0F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1FDF9D" w14:textId="77777777" w:rsidTr="0001176A">
      <w:tc>
        <w:tcPr>
          <w:tcW w:w="5000" w:type="pct"/>
        </w:tcPr>
        <w:p w14:paraId="026D74A0" w14:textId="77777777" w:rsidR="009278C1" w:rsidRDefault="009278C1" w:rsidP="0001176A">
          <w:pPr>
            <w:rPr>
              <w:sz w:val="18"/>
            </w:rPr>
          </w:pPr>
        </w:p>
      </w:tc>
    </w:tr>
  </w:tbl>
  <w:p w14:paraId="2DD25A7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9D1B203" w14:textId="77777777" w:rsidTr="00C160A1">
      <w:tc>
        <w:tcPr>
          <w:tcW w:w="5000" w:type="pct"/>
        </w:tcPr>
        <w:p w14:paraId="44ABB1D3" w14:textId="77777777" w:rsidR="00B20990" w:rsidRDefault="00B20990" w:rsidP="007946FE">
          <w:pPr>
            <w:rPr>
              <w:sz w:val="18"/>
            </w:rPr>
          </w:pPr>
        </w:p>
      </w:tc>
    </w:tr>
  </w:tbl>
  <w:p w14:paraId="4CA6E61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5EF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52BA2BD" w14:textId="77777777" w:rsidTr="00C160A1">
      <w:tc>
        <w:tcPr>
          <w:tcW w:w="5000" w:type="pct"/>
        </w:tcPr>
        <w:p w14:paraId="13288965" w14:textId="77777777" w:rsidR="00B20990" w:rsidRDefault="00B20990" w:rsidP="00465764">
          <w:pPr>
            <w:rPr>
              <w:sz w:val="18"/>
            </w:rPr>
          </w:pPr>
        </w:p>
      </w:tc>
    </w:tr>
  </w:tbl>
  <w:p w14:paraId="460EE53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665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82BC55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0BC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E8207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D0FC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327E8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77274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23EC0C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22BA2F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82C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CFAE41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539CC3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5BE4C5" w14:textId="0B89D99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021B">
            <w:rPr>
              <w:i/>
              <w:noProof/>
              <w:sz w:val="18"/>
            </w:rPr>
            <w:t>Safety, Rehabilitation and Compensation Act Amendment (Operational Standards for Rehabilitation Program Providers)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164396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DC8CD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0DC8C8" w14:textId="77777777" w:rsidR="00B20990" w:rsidRDefault="00B20990" w:rsidP="007946FE">
          <w:pPr>
            <w:rPr>
              <w:sz w:val="18"/>
            </w:rPr>
          </w:pPr>
        </w:p>
      </w:tc>
    </w:tr>
  </w:tbl>
  <w:p w14:paraId="27146C2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DF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D5E296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B7998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8E739" w14:textId="5B0964A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021B">
            <w:rPr>
              <w:i/>
              <w:noProof/>
              <w:sz w:val="18"/>
            </w:rPr>
            <w:t>Safety, Rehabilitation and Compensation Act Amendment (Operational Standards for Rehabilitation Program Providers)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1B24C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B0845B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662E3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766F40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54D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623924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1B7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328334" w14:textId="02840C2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021B">
            <w:rPr>
              <w:i/>
              <w:noProof/>
              <w:sz w:val="18"/>
            </w:rPr>
            <w:t>Safety, Rehabilitation and Compensation Act Amendment (Operational Standards for Rehabilitation Program Providers)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E047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26AE1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B07289" w14:textId="77777777" w:rsidR="00EE57E8" w:rsidRDefault="00EE57E8" w:rsidP="00EE57E8">
          <w:pPr>
            <w:rPr>
              <w:sz w:val="18"/>
            </w:rPr>
          </w:pPr>
        </w:p>
      </w:tc>
    </w:tr>
  </w:tbl>
  <w:p w14:paraId="07F1644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A5C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2D3E1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E0D5A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720B4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0F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27ED9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D504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EDC45" w14:textId="0FACEE6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D0FC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9021B">
            <w:rPr>
              <w:i/>
              <w:noProof/>
              <w:sz w:val="18"/>
            </w:rPr>
            <w:t>26/8/2022 9:41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224BB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8DC6" w14:textId="77777777" w:rsidR="00FD0FC2" w:rsidRDefault="00FD0FC2" w:rsidP="0048364F">
      <w:pPr>
        <w:spacing w:line="240" w:lineRule="auto"/>
      </w:pPr>
      <w:r>
        <w:separator/>
      </w:r>
    </w:p>
  </w:footnote>
  <w:footnote w:type="continuationSeparator" w:id="0">
    <w:p w14:paraId="63339B5F" w14:textId="77777777" w:rsidR="00FD0FC2" w:rsidRDefault="00FD0F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1B5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A84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125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7FE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955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99C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8A9" w14:textId="77777777" w:rsidR="00EE57E8" w:rsidRPr="00A961C4" w:rsidRDefault="00EE57E8" w:rsidP="0048364F">
    <w:pPr>
      <w:rPr>
        <w:b/>
        <w:sz w:val="20"/>
      </w:rPr>
    </w:pPr>
  </w:p>
  <w:p w14:paraId="1AB9147E" w14:textId="77777777" w:rsidR="00EE57E8" w:rsidRPr="00A961C4" w:rsidRDefault="00EE57E8" w:rsidP="0048364F">
    <w:pPr>
      <w:rPr>
        <w:b/>
        <w:sz w:val="20"/>
      </w:rPr>
    </w:pPr>
  </w:p>
  <w:p w14:paraId="4953E8F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3D2A" w14:textId="77777777" w:rsidR="00EE57E8" w:rsidRPr="00A961C4" w:rsidRDefault="00EE57E8" w:rsidP="0048364F">
    <w:pPr>
      <w:jc w:val="right"/>
      <w:rPr>
        <w:sz w:val="20"/>
      </w:rPr>
    </w:pPr>
  </w:p>
  <w:p w14:paraId="0AE4446F" w14:textId="77777777" w:rsidR="00EE57E8" w:rsidRPr="00A961C4" w:rsidRDefault="00EE57E8" w:rsidP="0048364F">
    <w:pPr>
      <w:jc w:val="right"/>
      <w:rPr>
        <w:b/>
        <w:sz w:val="20"/>
      </w:rPr>
    </w:pPr>
  </w:p>
  <w:p w14:paraId="7222176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558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6852"/>
    <w:rsid w:val="00193461"/>
    <w:rsid w:val="001939E1"/>
    <w:rsid w:val="0019452E"/>
    <w:rsid w:val="00195382"/>
    <w:rsid w:val="001A3B9F"/>
    <w:rsid w:val="001A5520"/>
    <w:rsid w:val="001A65C0"/>
    <w:rsid w:val="001A79C9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3568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0092"/>
    <w:rsid w:val="0044291A"/>
    <w:rsid w:val="004600B0"/>
    <w:rsid w:val="00460499"/>
    <w:rsid w:val="00460FBA"/>
    <w:rsid w:val="00474835"/>
    <w:rsid w:val="004803F2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7281"/>
    <w:rsid w:val="0059021B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3C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5D48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3C9B"/>
    <w:rsid w:val="00B20990"/>
    <w:rsid w:val="00B231AD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EB5"/>
    <w:rsid w:val="00B85490"/>
    <w:rsid w:val="00B93516"/>
    <w:rsid w:val="00B96776"/>
    <w:rsid w:val="00B973E5"/>
    <w:rsid w:val="00BA47A3"/>
    <w:rsid w:val="00BA5026"/>
    <w:rsid w:val="00BA51E0"/>
    <w:rsid w:val="00BA7B5B"/>
    <w:rsid w:val="00BB49E1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1067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4C23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0FC2"/>
    <w:rsid w:val="00FE66A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BAD01"/>
  <w15:docId w15:val="{96023381-E980-4364-B573-99FAA6BD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D0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ke.kelven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6</Pages>
  <Words>275</Words>
  <Characters>1572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Kelven Hawke</dc:creator>
  <cp:lastModifiedBy>Kelven Hawke</cp:lastModifiedBy>
  <cp:revision>2</cp:revision>
  <dcterms:created xsi:type="dcterms:W3CDTF">2022-08-25T23:44:00Z</dcterms:created>
  <dcterms:modified xsi:type="dcterms:W3CDTF">2022-08-25T23:44:00Z</dcterms:modified>
</cp:coreProperties>
</file>