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38460" w14:textId="77777777" w:rsidR="00715914" w:rsidRPr="00EE2A0A" w:rsidRDefault="00DA186E" w:rsidP="00B05CF4">
      <w:pPr>
        <w:rPr>
          <w:sz w:val="28"/>
        </w:rPr>
      </w:pPr>
      <w:r w:rsidRPr="00EE2A0A">
        <w:rPr>
          <w:noProof/>
          <w:lang w:eastAsia="en-AU"/>
        </w:rPr>
        <w:drawing>
          <wp:inline distT="0" distB="0" distL="0" distR="0" wp14:anchorId="32BC6CC6" wp14:editId="01A5A91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A0F98" w14:textId="77777777" w:rsidR="00715914" w:rsidRPr="00EE2A0A" w:rsidRDefault="00715914" w:rsidP="00715914">
      <w:pPr>
        <w:rPr>
          <w:sz w:val="19"/>
        </w:rPr>
      </w:pPr>
    </w:p>
    <w:p w14:paraId="66F52750" w14:textId="77777777" w:rsidR="00715914" w:rsidRPr="00EE2A0A" w:rsidRDefault="00BA501F" w:rsidP="00715914">
      <w:pPr>
        <w:pStyle w:val="ShortT"/>
      </w:pPr>
      <w:r w:rsidRPr="00EE2A0A">
        <w:t>Biosecurity Amendment (Extension of Non</w:t>
      </w:r>
      <w:r w:rsidR="00114D9C">
        <w:noBreakHyphen/>
      </w:r>
      <w:r w:rsidRPr="00EE2A0A">
        <w:t xml:space="preserve">prescribed Goods) </w:t>
      </w:r>
      <w:r w:rsidR="00114D9C">
        <w:t>Regulations 2</w:t>
      </w:r>
      <w:r w:rsidRPr="00EE2A0A">
        <w:t>022</w:t>
      </w:r>
    </w:p>
    <w:p w14:paraId="65F213E2" w14:textId="77777777" w:rsidR="00FC08D1" w:rsidRPr="00EE2A0A" w:rsidRDefault="00FC08D1" w:rsidP="00D70D43">
      <w:pPr>
        <w:pStyle w:val="SignCoverPageStart"/>
        <w:spacing w:before="240"/>
        <w:rPr>
          <w:szCs w:val="22"/>
        </w:rPr>
      </w:pPr>
      <w:r w:rsidRPr="00EE2A0A">
        <w:rPr>
          <w:szCs w:val="22"/>
        </w:rPr>
        <w:t>I, General the Honourable David Hurley AC DSC (Retd), Governor</w:t>
      </w:r>
      <w:r w:rsidR="00114D9C">
        <w:rPr>
          <w:szCs w:val="22"/>
        </w:rPr>
        <w:noBreakHyphen/>
      </w:r>
      <w:r w:rsidRPr="00EE2A0A">
        <w:rPr>
          <w:szCs w:val="22"/>
        </w:rPr>
        <w:t>General of the Commonwealth of Australia, acting with the advice of the Federal Executive Council, make the following regulations.</w:t>
      </w:r>
    </w:p>
    <w:p w14:paraId="12F1AD8E" w14:textId="1754861D" w:rsidR="00FC08D1" w:rsidRPr="00EE2A0A" w:rsidRDefault="00FC08D1" w:rsidP="00D70D43">
      <w:pPr>
        <w:keepNext/>
        <w:spacing w:before="720" w:line="240" w:lineRule="atLeast"/>
        <w:ind w:right="397"/>
        <w:jc w:val="both"/>
        <w:rPr>
          <w:szCs w:val="22"/>
        </w:rPr>
      </w:pPr>
      <w:r w:rsidRPr="00EE2A0A">
        <w:rPr>
          <w:szCs w:val="22"/>
        </w:rPr>
        <w:t xml:space="preserve">Dated </w:t>
      </w:r>
      <w:r w:rsidRPr="00EE2A0A">
        <w:rPr>
          <w:szCs w:val="22"/>
        </w:rPr>
        <w:fldChar w:fldCharType="begin"/>
      </w:r>
      <w:r w:rsidRPr="00EE2A0A">
        <w:rPr>
          <w:szCs w:val="22"/>
        </w:rPr>
        <w:instrText xml:space="preserve"> DOCPROPERTY  DateMade </w:instrText>
      </w:r>
      <w:r w:rsidRPr="00EE2A0A">
        <w:rPr>
          <w:szCs w:val="22"/>
        </w:rPr>
        <w:fldChar w:fldCharType="separate"/>
      </w:r>
      <w:r w:rsidR="00647140">
        <w:rPr>
          <w:szCs w:val="22"/>
        </w:rPr>
        <w:t>01 September 2022</w:t>
      </w:r>
      <w:r w:rsidRPr="00EE2A0A">
        <w:rPr>
          <w:szCs w:val="22"/>
        </w:rPr>
        <w:fldChar w:fldCharType="end"/>
      </w:r>
    </w:p>
    <w:p w14:paraId="5C9BDC01" w14:textId="77777777" w:rsidR="00FC08D1" w:rsidRPr="00EE2A0A" w:rsidRDefault="00FC08D1" w:rsidP="00D70D4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E2A0A">
        <w:rPr>
          <w:szCs w:val="22"/>
        </w:rPr>
        <w:t>David Hurley</w:t>
      </w:r>
    </w:p>
    <w:p w14:paraId="6253EDC6" w14:textId="77777777" w:rsidR="00FC08D1" w:rsidRPr="00EE2A0A" w:rsidRDefault="00FC08D1" w:rsidP="00D70D4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E2A0A">
        <w:rPr>
          <w:szCs w:val="22"/>
        </w:rPr>
        <w:t>Governor</w:t>
      </w:r>
      <w:r w:rsidR="00114D9C">
        <w:rPr>
          <w:szCs w:val="22"/>
        </w:rPr>
        <w:noBreakHyphen/>
      </w:r>
      <w:r w:rsidRPr="00EE2A0A">
        <w:rPr>
          <w:szCs w:val="22"/>
        </w:rPr>
        <w:t>General</w:t>
      </w:r>
    </w:p>
    <w:p w14:paraId="48D5B5D9" w14:textId="77777777" w:rsidR="00FC08D1" w:rsidRPr="00EE2A0A" w:rsidRDefault="00FC08D1" w:rsidP="00D70D4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E2A0A">
        <w:rPr>
          <w:szCs w:val="22"/>
        </w:rPr>
        <w:t>By His Excellency’s Command</w:t>
      </w:r>
    </w:p>
    <w:p w14:paraId="49AE1568" w14:textId="77777777" w:rsidR="00FC08D1" w:rsidRPr="00EE2A0A" w:rsidRDefault="002A68C3" w:rsidP="00D70D4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E2A0A">
        <w:rPr>
          <w:szCs w:val="22"/>
        </w:rPr>
        <w:t>Murray Watt</w:t>
      </w:r>
    </w:p>
    <w:p w14:paraId="36780CE0" w14:textId="77777777" w:rsidR="00FC08D1" w:rsidRPr="00EE2A0A" w:rsidRDefault="002A68C3" w:rsidP="002A68C3">
      <w:pPr>
        <w:pStyle w:val="SignCoverPageEnd"/>
      </w:pPr>
      <w:r w:rsidRPr="00EE2A0A">
        <w:rPr>
          <w:szCs w:val="22"/>
        </w:rPr>
        <w:t>Minister for Agriculture, Fisheries and Forestry</w:t>
      </w:r>
    </w:p>
    <w:p w14:paraId="3692BBE7" w14:textId="77777777" w:rsidR="00714136" w:rsidRPr="00EE2A0A" w:rsidRDefault="00714136" w:rsidP="00714136"/>
    <w:p w14:paraId="363F4E2E" w14:textId="77777777" w:rsidR="00714136" w:rsidRPr="00EE2A0A" w:rsidRDefault="00714136" w:rsidP="00714136"/>
    <w:p w14:paraId="35A71C91" w14:textId="77777777" w:rsidR="00714136" w:rsidRPr="00114D9C" w:rsidRDefault="00714136" w:rsidP="00714136">
      <w:pPr>
        <w:pStyle w:val="Header"/>
        <w:tabs>
          <w:tab w:val="clear" w:pos="4150"/>
          <w:tab w:val="clear" w:pos="8307"/>
        </w:tabs>
      </w:pPr>
      <w:r w:rsidRPr="00114D9C">
        <w:rPr>
          <w:rStyle w:val="CharAmSchNo"/>
        </w:rPr>
        <w:t xml:space="preserve"> </w:t>
      </w:r>
      <w:r w:rsidRPr="00114D9C">
        <w:rPr>
          <w:rStyle w:val="CharAmSchText"/>
        </w:rPr>
        <w:t xml:space="preserve"> </w:t>
      </w:r>
    </w:p>
    <w:p w14:paraId="66FFC90E" w14:textId="77777777" w:rsidR="00715914" w:rsidRPr="00114D9C" w:rsidRDefault="00715914" w:rsidP="00715914">
      <w:pPr>
        <w:pStyle w:val="Header"/>
        <w:tabs>
          <w:tab w:val="clear" w:pos="4150"/>
          <w:tab w:val="clear" w:pos="8307"/>
        </w:tabs>
      </w:pPr>
      <w:r w:rsidRPr="00114D9C">
        <w:rPr>
          <w:rStyle w:val="CharAmPartNo"/>
        </w:rPr>
        <w:t xml:space="preserve"> </w:t>
      </w:r>
      <w:r w:rsidRPr="00114D9C">
        <w:rPr>
          <w:rStyle w:val="CharAmPartText"/>
        </w:rPr>
        <w:t xml:space="preserve"> </w:t>
      </w:r>
    </w:p>
    <w:p w14:paraId="7DD10AE1" w14:textId="77777777" w:rsidR="00D84205" w:rsidRPr="00EE2A0A" w:rsidRDefault="00D84205" w:rsidP="00D84205">
      <w:pPr>
        <w:sectPr w:rsidR="00D84205" w:rsidRPr="00EE2A0A" w:rsidSect="004A67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79B500D" w14:textId="77777777" w:rsidR="00F67BCA" w:rsidRPr="00EE2A0A" w:rsidRDefault="00715914" w:rsidP="00715914">
      <w:pPr>
        <w:outlineLvl w:val="0"/>
        <w:rPr>
          <w:sz w:val="36"/>
        </w:rPr>
      </w:pPr>
      <w:r w:rsidRPr="00EE2A0A">
        <w:rPr>
          <w:sz w:val="36"/>
        </w:rPr>
        <w:lastRenderedPageBreak/>
        <w:t>Contents</w:t>
      </w:r>
    </w:p>
    <w:p w14:paraId="7C5AD55D" w14:textId="7617F028" w:rsidR="00D84205" w:rsidRPr="00EE2A0A" w:rsidRDefault="00D842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2A0A">
        <w:fldChar w:fldCharType="begin"/>
      </w:r>
      <w:r w:rsidRPr="00EE2A0A">
        <w:instrText xml:space="preserve"> TOC \o "1-9" </w:instrText>
      </w:r>
      <w:r w:rsidRPr="00EE2A0A">
        <w:fldChar w:fldCharType="separate"/>
      </w:r>
      <w:r w:rsidRPr="00EE2A0A">
        <w:rPr>
          <w:noProof/>
        </w:rPr>
        <w:t>1</w:t>
      </w:r>
      <w:r w:rsidRPr="00EE2A0A">
        <w:rPr>
          <w:noProof/>
        </w:rPr>
        <w:tab/>
        <w:t>Name</w:t>
      </w:r>
      <w:r w:rsidRPr="00EE2A0A">
        <w:rPr>
          <w:noProof/>
        </w:rPr>
        <w:tab/>
      </w:r>
      <w:r w:rsidRPr="00EE2A0A">
        <w:rPr>
          <w:noProof/>
        </w:rPr>
        <w:fldChar w:fldCharType="begin"/>
      </w:r>
      <w:r w:rsidRPr="00EE2A0A">
        <w:rPr>
          <w:noProof/>
        </w:rPr>
        <w:instrText xml:space="preserve"> PAGEREF _Toc97219723 \h </w:instrText>
      </w:r>
      <w:r w:rsidRPr="00EE2A0A">
        <w:rPr>
          <w:noProof/>
        </w:rPr>
      </w:r>
      <w:r w:rsidRPr="00EE2A0A">
        <w:rPr>
          <w:noProof/>
        </w:rPr>
        <w:fldChar w:fldCharType="separate"/>
      </w:r>
      <w:r w:rsidR="00647140">
        <w:rPr>
          <w:noProof/>
        </w:rPr>
        <w:t>1</w:t>
      </w:r>
      <w:r w:rsidRPr="00EE2A0A">
        <w:rPr>
          <w:noProof/>
        </w:rPr>
        <w:fldChar w:fldCharType="end"/>
      </w:r>
    </w:p>
    <w:p w14:paraId="43B85E66" w14:textId="36EFBD5B" w:rsidR="00D84205" w:rsidRPr="00EE2A0A" w:rsidRDefault="00D842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2A0A">
        <w:rPr>
          <w:noProof/>
        </w:rPr>
        <w:t>2</w:t>
      </w:r>
      <w:r w:rsidRPr="00EE2A0A">
        <w:rPr>
          <w:noProof/>
        </w:rPr>
        <w:tab/>
        <w:t>Commencement</w:t>
      </w:r>
      <w:r w:rsidRPr="00EE2A0A">
        <w:rPr>
          <w:noProof/>
        </w:rPr>
        <w:tab/>
      </w:r>
      <w:r w:rsidRPr="00EE2A0A">
        <w:rPr>
          <w:noProof/>
        </w:rPr>
        <w:fldChar w:fldCharType="begin"/>
      </w:r>
      <w:r w:rsidRPr="00EE2A0A">
        <w:rPr>
          <w:noProof/>
        </w:rPr>
        <w:instrText xml:space="preserve"> PAGEREF _Toc97219724 \h </w:instrText>
      </w:r>
      <w:r w:rsidRPr="00EE2A0A">
        <w:rPr>
          <w:noProof/>
        </w:rPr>
      </w:r>
      <w:r w:rsidRPr="00EE2A0A">
        <w:rPr>
          <w:noProof/>
        </w:rPr>
        <w:fldChar w:fldCharType="separate"/>
      </w:r>
      <w:r w:rsidR="00647140">
        <w:rPr>
          <w:noProof/>
        </w:rPr>
        <w:t>1</w:t>
      </w:r>
      <w:r w:rsidRPr="00EE2A0A">
        <w:rPr>
          <w:noProof/>
        </w:rPr>
        <w:fldChar w:fldCharType="end"/>
      </w:r>
    </w:p>
    <w:p w14:paraId="130A5496" w14:textId="056DE091" w:rsidR="00D84205" w:rsidRPr="00EE2A0A" w:rsidRDefault="00D842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2A0A">
        <w:rPr>
          <w:noProof/>
        </w:rPr>
        <w:t>3</w:t>
      </w:r>
      <w:r w:rsidRPr="00EE2A0A">
        <w:rPr>
          <w:noProof/>
        </w:rPr>
        <w:tab/>
        <w:t>Authority</w:t>
      </w:r>
      <w:r w:rsidRPr="00EE2A0A">
        <w:rPr>
          <w:noProof/>
        </w:rPr>
        <w:tab/>
      </w:r>
      <w:r w:rsidRPr="00EE2A0A">
        <w:rPr>
          <w:noProof/>
        </w:rPr>
        <w:fldChar w:fldCharType="begin"/>
      </w:r>
      <w:r w:rsidRPr="00EE2A0A">
        <w:rPr>
          <w:noProof/>
        </w:rPr>
        <w:instrText xml:space="preserve"> PAGEREF _Toc97219725 \h </w:instrText>
      </w:r>
      <w:r w:rsidRPr="00EE2A0A">
        <w:rPr>
          <w:noProof/>
        </w:rPr>
      </w:r>
      <w:r w:rsidRPr="00EE2A0A">
        <w:rPr>
          <w:noProof/>
        </w:rPr>
        <w:fldChar w:fldCharType="separate"/>
      </w:r>
      <w:r w:rsidR="00647140">
        <w:rPr>
          <w:noProof/>
        </w:rPr>
        <w:t>1</w:t>
      </w:r>
      <w:r w:rsidRPr="00EE2A0A">
        <w:rPr>
          <w:noProof/>
        </w:rPr>
        <w:fldChar w:fldCharType="end"/>
      </w:r>
    </w:p>
    <w:p w14:paraId="0E5BB6B1" w14:textId="16004F29" w:rsidR="00D84205" w:rsidRPr="00EE2A0A" w:rsidRDefault="00D842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2A0A">
        <w:rPr>
          <w:noProof/>
        </w:rPr>
        <w:t>4</w:t>
      </w:r>
      <w:r w:rsidRPr="00EE2A0A">
        <w:rPr>
          <w:noProof/>
        </w:rPr>
        <w:tab/>
        <w:t>Schedules</w:t>
      </w:r>
      <w:r w:rsidRPr="00EE2A0A">
        <w:rPr>
          <w:noProof/>
        </w:rPr>
        <w:tab/>
      </w:r>
      <w:r w:rsidRPr="00EE2A0A">
        <w:rPr>
          <w:noProof/>
        </w:rPr>
        <w:fldChar w:fldCharType="begin"/>
      </w:r>
      <w:r w:rsidRPr="00EE2A0A">
        <w:rPr>
          <w:noProof/>
        </w:rPr>
        <w:instrText xml:space="preserve"> PAGEREF _Toc97219726 \h </w:instrText>
      </w:r>
      <w:r w:rsidRPr="00EE2A0A">
        <w:rPr>
          <w:noProof/>
        </w:rPr>
      </w:r>
      <w:r w:rsidRPr="00EE2A0A">
        <w:rPr>
          <w:noProof/>
        </w:rPr>
        <w:fldChar w:fldCharType="separate"/>
      </w:r>
      <w:r w:rsidR="00647140">
        <w:rPr>
          <w:noProof/>
        </w:rPr>
        <w:t>1</w:t>
      </w:r>
      <w:r w:rsidRPr="00EE2A0A">
        <w:rPr>
          <w:noProof/>
        </w:rPr>
        <w:fldChar w:fldCharType="end"/>
      </w:r>
    </w:p>
    <w:p w14:paraId="6F7C609E" w14:textId="2F552485" w:rsidR="00D84205" w:rsidRPr="00EE2A0A" w:rsidRDefault="00D8420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E2A0A">
        <w:rPr>
          <w:noProof/>
        </w:rPr>
        <w:t>Schedule 1—Amendments</w:t>
      </w:r>
      <w:r w:rsidRPr="00EE2A0A">
        <w:rPr>
          <w:b w:val="0"/>
          <w:noProof/>
          <w:sz w:val="18"/>
        </w:rPr>
        <w:tab/>
      </w:r>
      <w:r w:rsidRPr="00EE2A0A">
        <w:rPr>
          <w:b w:val="0"/>
          <w:noProof/>
          <w:sz w:val="18"/>
        </w:rPr>
        <w:fldChar w:fldCharType="begin"/>
      </w:r>
      <w:r w:rsidRPr="00EE2A0A">
        <w:rPr>
          <w:b w:val="0"/>
          <w:noProof/>
          <w:sz w:val="18"/>
        </w:rPr>
        <w:instrText xml:space="preserve"> PAGEREF _Toc97219727 \h </w:instrText>
      </w:r>
      <w:r w:rsidRPr="00EE2A0A">
        <w:rPr>
          <w:b w:val="0"/>
          <w:noProof/>
          <w:sz w:val="18"/>
        </w:rPr>
      </w:r>
      <w:r w:rsidRPr="00EE2A0A">
        <w:rPr>
          <w:b w:val="0"/>
          <w:noProof/>
          <w:sz w:val="18"/>
        </w:rPr>
        <w:fldChar w:fldCharType="separate"/>
      </w:r>
      <w:r w:rsidR="00647140">
        <w:rPr>
          <w:b w:val="0"/>
          <w:noProof/>
          <w:sz w:val="18"/>
        </w:rPr>
        <w:t>2</w:t>
      </w:r>
      <w:r w:rsidRPr="00EE2A0A">
        <w:rPr>
          <w:b w:val="0"/>
          <w:noProof/>
          <w:sz w:val="18"/>
        </w:rPr>
        <w:fldChar w:fldCharType="end"/>
      </w:r>
    </w:p>
    <w:p w14:paraId="11936FB5" w14:textId="33E52A0B" w:rsidR="00D84205" w:rsidRPr="00EE2A0A" w:rsidRDefault="00D8420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E2A0A">
        <w:rPr>
          <w:noProof/>
        </w:rPr>
        <w:t>Biosecurity Regulation 2016</w:t>
      </w:r>
      <w:r w:rsidRPr="00EE2A0A">
        <w:rPr>
          <w:i w:val="0"/>
          <w:noProof/>
          <w:sz w:val="18"/>
        </w:rPr>
        <w:tab/>
      </w:r>
      <w:r w:rsidRPr="00EE2A0A">
        <w:rPr>
          <w:i w:val="0"/>
          <w:noProof/>
          <w:sz w:val="18"/>
        </w:rPr>
        <w:fldChar w:fldCharType="begin"/>
      </w:r>
      <w:r w:rsidRPr="00EE2A0A">
        <w:rPr>
          <w:i w:val="0"/>
          <w:noProof/>
          <w:sz w:val="18"/>
        </w:rPr>
        <w:instrText xml:space="preserve"> PAGEREF _Toc97219728 \h </w:instrText>
      </w:r>
      <w:r w:rsidRPr="00EE2A0A">
        <w:rPr>
          <w:i w:val="0"/>
          <w:noProof/>
          <w:sz w:val="18"/>
        </w:rPr>
      </w:r>
      <w:r w:rsidRPr="00EE2A0A">
        <w:rPr>
          <w:i w:val="0"/>
          <w:noProof/>
          <w:sz w:val="18"/>
        </w:rPr>
        <w:fldChar w:fldCharType="separate"/>
      </w:r>
      <w:r w:rsidR="00647140">
        <w:rPr>
          <w:i w:val="0"/>
          <w:noProof/>
          <w:sz w:val="18"/>
        </w:rPr>
        <w:t>2</w:t>
      </w:r>
      <w:r w:rsidRPr="00EE2A0A">
        <w:rPr>
          <w:i w:val="0"/>
          <w:noProof/>
          <w:sz w:val="18"/>
        </w:rPr>
        <w:fldChar w:fldCharType="end"/>
      </w:r>
    </w:p>
    <w:p w14:paraId="60313237" w14:textId="77777777" w:rsidR="00670EA1" w:rsidRPr="00EE2A0A" w:rsidRDefault="00D84205" w:rsidP="00715914">
      <w:r w:rsidRPr="00EE2A0A">
        <w:fldChar w:fldCharType="end"/>
      </w:r>
    </w:p>
    <w:p w14:paraId="5A606269" w14:textId="77777777" w:rsidR="00D84205" w:rsidRPr="00EE2A0A" w:rsidRDefault="00D84205" w:rsidP="00D84205">
      <w:pPr>
        <w:sectPr w:rsidR="00D84205" w:rsidRPr="00EE2A0A" w:rsidSect="004A673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EAC4EB4" w14:textId="77777777" w:rsidR="00715914" w:rsidRPr="00EE2A0A" w:rsidRDefault="00715914" w:rsidP="00715914">
      <w:pPr>
        <w:pStyle w:val="ActHead5"/>
      </w:pPr>
      <w:bookmarkStart w:id="0" w:name="_Toc97219723"/>
      <w:r w:rsidRPr="00114D9C">
        <w:rPr>
          <w:rStyle w:val="CharSectno"/>
        </w:rPr>
        <w:lastRenderedPageBreak/>
        <w:t>1</w:t>
      </w:r>
      <w:r w:rsidRPr="00EE2A0A">
        <w:t xml:space="preserve">  </w:t>
      </w:r>
      <w:r w:rsidR="00CE493D" w:rsidRPr="00EE2A0A">
        <w:t>Name</w:t>
      </w:r>
      <w:bookmarkEnd w:id="0"/>
    </w:p>
    <w:p w14:paraId="73543331" w14:textId="77777777" w:rsidR="00715914" w:rsidRPr="00EE2A0A" w:rsidRDefault="00715914" w:rsidP="00715914">
      <w:pPr>
        <w:pStyle w:val="subsection"/>
      </w:pPr>
      <w:r w:rsidRPr="00EE2A0A">
        <w:tab/>
      </w:r>
      <w:r w:rsidRPr="00EE2A0A">
        <w:tab/>
      </w:r>
      <w:r w:rsidR="00BA501F" w:rsidRPr="00EE2A0A">
        <w:t>This instrument is</w:t>
      </w:r>
      <w:r w:rsidR="00CE493D" w:rsidRPr="00EE2A0A">
        <w:t xml:space="preserve"> the </w:t>
      </w:r>
      <w:r w:rsidR="00114D9C">
        <w:rPr>
          <w:i/>
          <w:noProof/>
        </w:rPr>
        <w:t>Biosecurity Amendment (Extension of Non-prescribed Goods) Regulations 2022</w:t>
      </w:r>
      <w:r w:rsidRPr="00EE2A0A">
        <w:t>.</w:t>
      </w:r>
    </w:p>
    <w:p w14:paraId="003CDCE9" w14:textId="77777777" w:rsidR="00715914" w:rsidRPr="00EE2A0A" w:rsidRDefault="00715914" w:rsidP="00715914">
      <w:pPr>
        <w:pStyle w:val="ActHead5"/>
      </w:pPr>
      <w:bookmarkStart w:id="1" w:name="_Toc97219724"/>
      <w:r w:rsidRPr="00114D9C">
        <w:rPr>
          <w:rStyle w:val="CharSectno"/>
        </w:rPr>
        <w:t>2</w:t>
      </w:r>
      <w:r w:rsidRPr="00EE2A0A">
        <w:t xml:space="preserve">  Commencement</w:t>
      </w:r>
      <w:bookmarkEnd w:id="1"/>
    </w:p>
    <w:p w14:paraId="39F37EBB" w14:textId="77777777" w:rsidR="00AE3652" w:rsidRPr="00EE2A0A" w:rsidRDefault="00807626" w:rsidP="00AE3652">
      <w:pPr>
        <w:pStyle w:val="subsection"/>
      </w:pPr>
      <w:r w:rsidRPr="00EE2A0A">
        <w:tab/>
      </w:r>
      <w:r w:rsidR="00AE3652" w:rsidRPr="00EE2A0A">
        <w:t>(1)</w:t>
      </w:r>
      <w:r w:rsidR="00AE3652" w:rsidRPr="00EE2A0A">
        <w:tab/>
        <w:t xml:space="preserve">Each provision of </w:t>
      </w:r>
      <w:r w:rsidR="00BA501F" w:rsidRPr="00EE2A0A">
        <w:t>this instrument</w:t>
      </w:r>
      <w:r w:rsidR="00AE3652" w:rsidRPr="00EE2A0A">
        <w:t xml:space="preserve"> specified in column 1 of the table commences, or is taken to have commenced, in accordance with column 2 of the table. Any other statement in column 2 has effect according to its terms.</w:t>
      </w:r>
    </w:p>
    <w:p w14:paraId="4D51AC98" w14:textId="77777777" w:rsidR="00AE3652" w:rsidRPr="00EE2A0A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EE2A0A" w14:paraId="143C6E8F" w14:textId="77777777" w:rsidTr="00BA501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1571138" w14:textId="77777777" w:rsidR="00AE3652" w:rsidRPr="00EE2A0A" w:rsidRDefault="00AE3652" w:rsidP="00BA501F">
            <w:pPr>
              <w:pStyle w:val="TableHeading"/>
            </w:pPr>
            <w:r w:rsidRPr="00EE2A0A">
              <w:t>Commencement information</w:t>
            </w:r>
          </w:p>
        </w:tc>
      </w:tr>
      <w:tr w:rsidR="00AE3652" w:rsidRPr="00EE2A0A" w14:paraId="0473546B" w14:textId="77777777" w:rsidTr="00BA501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6A15ED" w14:textId="77777777" w:rsidR="00AE3652" w:rsidRPr="00EE2A0A" w:rsidRDefault="00AE3652" w:rsidP="00BA501F">
            <w:pPr>
              <w:pStyle w:val="TableHeading"/>
            </w:pPr>
            <w:r w:rsidRPr="00EE2A0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D804DC" w14:textId="77777777" w:rsidR="00AE3652" w:rsidRPr="00EE2A0A" w:rsidRDefault="00AE3652" w:rsidP="00BA501F">
            <w:pPr>
              <w:pStyle w:val="TableHeading"/>
            </w:pPr>
            <w:r w:rsidRPr="00EE2A0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3F24CC" w14:textId="77777777" w:rsidR="00AE3652" w:rsidRPr="00EE2A0A" w:rsidRDefault="00AE3652" w:rsidP="00BA501F">
            <w:pPr>
              <w:pStyle w:val="TableHeading"/>
            </w:pPr>
            <w:r w:rsidRPr="00EE2A0A">
              <w:t>Column 3</w:t>
            </w:r>
          </w:p>
        </w:tc>
      </w:tr>
      <w:tr w:rsidR="00AE3652" w:rsidRPr="00EE2A0A" w14:paraId="6FF1BFB2" w14:textId="77777777" w:rsidTr="00BA501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7A4A16" w14:textId="77777777" w:rsidR="00AE3652" w:rsidRPr="00EE2A0A" w:rsidRDefault="00AE3652" w:rsidP="00BA501F">
            <w:pPr>
              <w:pStyle w:val="TableHeading"/>
            </w:pPr>
            <w:r w:rsidRPr="00EE2A0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791732" w14:textId="77777777" w:rsidR="00AE3652" w:rsidRPr="00EE2A0A" w:rsidRDefault="00AE3652" w:rsidP="00BA501F">
            <w:pPr>
              <w:pStyle w:val="TableHeading"/>
            </w:pPr>
            <w:r w:rsidRPr="00EE2A0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7B8D8B" w14:textId="77777777" w:rsidR="00AE3652" w:rsidRPr="00EE2A0A" w:rsidRDefault="00AE3652" w:rsidP="00BA501F">
            <w:pPr>
              <w:pStyle w:val="TableHeading"/>
            </w:pPr>
            <w:r w:rsidRPr="00EE2A0A">
              <w:t>Date/Details</w:t>
            </w:r>
          </w:p>
        </w:tc>
      </w:tr>
      <w:tr w:rsidR="00AE3652" w:rsidRPr="00EE2A0A" w14:paraId="3A8F259A" w14:textId="77777777" w:rsidTr="00BA501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540454" w14:textId="77777777" w:rsidR="00AE3652" w:rsidRPr="00EE2A0A" w:rsidRDefault="00AE3652" w:rsidP="00BA501F">
            <w:pPr>
              <w:pStyle w:val="Tabletext"/>
            </w:pPr>
            <w:r w:rsidRPr="00EE2A0A">
              <w:t xml:space="preserve">1.  The whole of </w:t>
            </w:r>
            <w:r w:rsidR="00BA501F" w:rsidRPr="00EE2A0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36DD50" w14:textId="77777777" w:rsidR="00AE3652" w:rsidRPr="00EE2A0A" w:rsidRDefault="00AE3652" w:rsidP="00BA501F">
            <w:pPr>
              <w:pStyle w:val="Tabletext"/>
            </w:pPr>
            <w:r w:rsidRPr="00EE2A0A">
              <w:t xml:space="preserve">The day after </w:t>
            </w:r>
            <w:r w:rsidR="00BA501F" w:rsidRPr="00EE2A0A">
              <w:t>this instrument is</w:t>
            </w:r>
            <w:r w:rsidRPr="00EE2A0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D514E3" w14:textId="043D19CC" w:rsidR="00AE3652" w:rsidRPr="00EE2A0A" w:rsidRDefault="004C3E30" w:rsidP="00BA501F">
            <w:pPr>
              <w:pStyle w:val="Tabletext"/>
            </w:pPr>
            <w:r>
              <w:t>6 September 2022</w:t>
            </w:r>
            <w:bookmarkStart w:id="2" w:name="_GoBack"/>
            <w:bookmarkEnd w:id="2"/>
          </w:p>
        </w:tc>
      </w:tr>
    </w:tbl>
    <w:p w14:paraId="20A25652" w14:textId="77777777" w:rsidR="00AE3652" w:rsidRPr="00EE2A0A" w:rsidRDefault="00AE3652" w:rsidP="00AE3652">
      <w:pPr>
        <w:pStyle w:val="notetext"/>
      </w:pPr>
      <w:r w:rsidRPr="00EE2A0A">
        <w:rPr>
          <w:snapToGrid w:val="0"/>
          <w:lang w:eastAsia="en-US"/>
        </w:rPr>
        <w:t>Note:</w:t>
      </w:r>
      <w:r w:rsidRPr="00EE2A0A">
        <w:rPr>
          <w:snapToGrid w:val="0"/>
          <w:lang w:eastAsia="en-US"/>
        </w:rPr>
        <w:tab/>
        <w:t xml:space="preserve">This table relates only to the provisions of </w:t>
      </w:r>
      <w:r w:rsidR="00BA501F" w:rsidRPr="00EE2A0A">
        <w:rPr>
          <w:snapToGrid w:val="0"/>
          <w:lang w:eastAsia="en-US"/>
        </w:rPr>
        <w:t>this instrument</w:t>
      </w:r>
      <w:r w:rsidRPr="00EE2A0A">
        <w:t xml:space="preserve"> </w:t>
      </w:r>
      <w:r w:rsidRPr="00EE2A0A">
        <w:rPr>
          <w:snapToGrid w:val="0"/>
          <w:lang w:eastAsia="en-US"/>
        </w:rPr>
        <w:t xml:space="preserve">as originally made. It will not be amended to deal with any later amendments of </w:t>
      </w:r>
      <w:r w:rsidR="00BA501F" w:rsidRPr="00EE2A0A">
        <w:rPr>
          <w:snapToGrid w:val="0"/>
          <w:lang w:eastAsia="en-US"/>
        </w:rPr>
        <w:t>this instrument</w:t>
      </w:r>
      <w:r w:rsidRPr="00EE2A0A">
        <w:rPr>
          <w:snapToGrid w:val="0"/>
          <w:lang w:eastAsia="en-US"/>
        </w:rPr>
        <w:t>.</w:t>
      </w:r>
    </w:p>
    <w:p w14:paraId="0ED6454F" w14:textId="77777777" w:rsidR="00807626" w:rsidRPr="00EE2A0A" w:rsidRDefault="00AE3652" w:rsidP="00AE3652">
      <w:pPr>
        <w:pStyle w:val="subsection"/>
      </w:pPr>
      <w:r w:rsidRPr="00EE2A0A">
        <w:tab/>
        <w:t>(2)</w:t>
      </w:r>
      <w:r w:rsidRPr="00EE2A0A">
        <w:tab/>
        <w:t xml:space="preserve">Any information in column 3 of the table is not part of </w:t>
      </w:r>
      <w:r w:rsidR="00BA501F" w:rsidRPr="00EE2A0A">
        <w:t>this instrument</w:t>
      </w:r>
      <w:r w:rsidRPr="00EE2A0A">
        <w:t xml:space="preserve">. Information may be inserted in this column, or information in it may be edited, in any published version of </w:t>
      </w:r>
      <w:r w:rsidR="00BA501F" w:rsidRPr="00EE2A0A">
        <w:t>this instrument</w:t>
      </w:r>
      <w:r w:rsidRPr="00EE2A0A">
        <w:t>.</w:t>
      </w:r>
    </w:p>
    <w:p w14:paraId="4D2DA00B" w14:textId="77777777" w:rsidR="007500C8" w:rsidRPr="00EE2A0A" w:rsidRDefault="007500C8" w:rsidP="007500C8">
      <w:pPr>
        <w:pStyle w:val="ActHead5"/>
      </w:pPr>
      <w:bookmarkStart w:id="3" w:name="_Toc97219725"/>
      <w:r w:rsidRPr="00114D9C">
        <w:rPr>
          <w:rStyle w:val="CharSectno"/>
        </w:rPr>
        <w:t>3</w:t>
      </w:r>
      <w:r w:rsidRPr="00EE2A0A">
        <w:t xml:space="preserve">  Authority</w:t>
      </w:r>
      <w:bookmarkEnd w:id="3"/>
    </w:p>
    <w:p w14:paraId="6A61B69C" w14:textId="77777777" w:rsidR="00157B8B" w:rsidRPr="00EE2A0A" w:rsidRDefault="007500C8" w:rsidP="007E667A">
      <w:pPr>
        <w:pStyle w:val="subsection"/>
      </w:pPr>
      <w:r w:rsidRPr="00EE2A0A">
        <w:tab/>
      </w:r>
      <w:r w:rsidRPr="00EE2A0A">
        <w:tab/>
      </w:r>
      <w:r w:rsidR="00BA501F" w:rsidRPr="00EE2A0A">
        <w:t>This instrument is</w:t>
      </w:r>
      <w:r w:rsidRPr="00EE2A0A">
        <w:t xml:space="preserve"> made under the </w:t>
      </w:r>
      <w:r w:rsidR="00A03B77" w:rsidRPr="00EE2A0A">
        <w:rPr>
          <w:i/>
        </w:rPr>
        <w:t>Biosecurity Act 2015</w:t>
      </w:r>
      <w:r w:rsidR="00F4350D" w:rsidRPr="00EE2A0A">
        <w:t>.</w:t>
      </w:r>
    </w:p>
    <w:p w14:paraId="41A77F19" w14:textId="77777777" w:rsidR="00A03B77" w:rsidRPr="00EE2A0A" w:rsidRDefault="00A03B77" w:rsidP="00A03B77">
      <w:pPr>
        <w:pStyle w:val="ActHead5"/>
      </w:pPr>
      <w:bookmarkStart w:id="4" w:name="_Toc97219726"/>
      <w:r w:rsidRPr="00114D9C">
        <w:rPr>
          <w:rStyle w:val="CharSectno"/>
        </w:rPr>
        <w:t>4</w:t>
      </w:r>
      <w:r w:rsidRPr="00EE2A0A">
        <w:t xml:space="preserve">  Schedules</w:t>
      </w:r>
      <w:bookmarkEnd w:id="4"/>
    </w:p>
    <w:p w14:paraId="51C3C8A8" w14:textId="77777777" w:rsidR="00A03B77" w:rsidRPr="00EE2A0A" w:rsidRDefault="00A03B77" w:rsidP="00D70D43">
      <w:pPr>
        <w:pStyle w:val="subsection"/>
      </w:pPr>
      <w:r w:rsidRPr="00EE2A0A">
        <w:tab/>
      </w:r>
      <w:r w:rsidRPr="00EE2A0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EF5C86B" w14:textId="77777777" w:rsidR="004646FB" w:rsidRPr="00EE2A0A" w:rsidRDefault="007B493B" w:rsidP="004646FB">
      <w:pPr>
        <w:pStyle w:val="ActHead6"/>
        <w:pageBreakBefore/>
      </w:pPr>
      <w:bookmarkStart w:id="5" w:name="_Toc97219727"/>
      <w:bookmarkStart w:id="6" w:name="opcAmSched"/>
      <w:bookmarkStart w:id="7" w:name="opcCurrentFind"/>
      <w:r w:rsidRPr="00114D9C">
        <w:rPr>
          <w:rStyle w:val="CharAmSchNo"/>
        </w:rPr>
        <w:lastRenderedPageBreak/>
        <w:t>Schedule 1</w:t>
      </w:r>
      <w:r w:rsidR="00FC08D1" w:rsidRPr="00EE2A0A">
        <w:t>—</w:t>
      </w:r>
      <w:r w:rsidR="00FC08D1" w:rsidRPr="00114D9C">
        <w:rPr>
          <w:rStyle w:val="CharAmSchText"/>
        </w:rPr>
        <w:t>Amendments</w:t>
      </w:r>
      <w:bookmarkEnd w:id="5"/>
    </w:p>
    <w:bookmarkEnd w:id="6"/>
    <w:bookmarkEnd w:id="7"/>
    <w:p w14:paraId="1616A696" w14:textId="77777777" w:rsidR="007B493B" w:rsidRPr="00114D9C" w:rsidRDefault="007B493B" w:rsidP="007B493B">
      <w:pPr>
        <w:pStyle w:val="Header"/>
      </w:pPr>
      <w:r w:rsidRPr="00114D9C">
        <w:rPr>
          <w:rStyle w:val="CharAmPartNo"/>
        </w:rPr>
        <w:t xml:space="preserve"> </w:t>
      </w:r>
      <w:r w:rsidRPr="00114D9C">
        <w:rPr>
          <w:rStyle w:val="CharAmPartText"/>
        </w:rPr>
        <w:t xml:space="preserve"> </w:t>
      </w:r>
    </w:p>
    <w:p w14:paraId="7E0189AD" w14:textId="77777777" w:rsidR="00A03B77" w:rsidRPr="00EE2A0A" w:rsidRDefault="00FC08D1" w:rsidP="003042A7">
      <w:pPr>
        <w:pStyle w:val="ActHead9"/>
      </w:pPr>
      <w:bookmarkStart w:id="8" w:name="_Toc97219728"/>
      <w:r w:rsidRPr="00EE2A0A">
        <w:t xml:space="preserve">Biosecurity </w:t>
      </w:r>
      <w:r w:rsidR="007B493B" w:rsidRPr="00EE2A0A">
        <w:t>Regulation 2</w:t>
      </w:r>
      <w:r w:rsidRPr="00EE2A0A">
        <w:t>016</w:t>
      </w:r>
      <w:bookmarkEnd w:id="8"/>
    </w:p>
    <w:p w14:paraId="1C0BB31A" w14:textId="77777777" w:rsidR="00FC08D1" w:rsidRPr="00EE2A0A" w:rsidRDefault="00FC08D1" w:rsidP="00FC08D1">
      <w:pPr>
        <w:pStyle w:val="ItemHead"/>
      </w:pPr>
      <w:r w:rsidRPr="00EE2A0A">
        <w:t xml:space="preserve">1  After </w:t>
      </w:r>
      <w:r w:rsidR="007B493B" w:rsidRPr="00EE2A0A">
        <w:t>paragraph 2</w:t>
      </w:r>
      <w:r w:rsidRPr="00EE2A0A">
        <w:t>2(3)(a)</w:t>
      </w:r>
    </w:p>
    <w:p w14:paraId="07E2ACAA" w14:textId="77777777" w:rsidR="00FC08D1" w:rsidRPr="00EE2A0A" w:rsidRDefault="00FC08D1" w:rsidP="00FC08D1">
      <w:pPr>
        <w:pStyle w:val="Item"/>
      </w:pPr>
      <w:r w:rsidRPr="00EE2A0A">
        <w:t>Insert:</w:t>
      </w:r>
    </w:p>
    <w:p w14:paraId="1E069C6C" w14:textId="77777777" w:rsidR="007F7271" w:rsidRPr="00EE2A0A" w:rsidRDefault="00FC08D1" w:rsidP="00FC08D1">
      <w:pPr>
        <w:pStyle w:val="paragraph"/>
      </w:pPr>
      <w:r w:rsidRPr="00EE2A0A">
        <w:tab/>
        <w:t>(aa)</w:t>
      </w:r>
      <w:r w:rsidRPr="00EE2A0A">
        <w:tab/>
        <w:t xml:space="preserve">the baggage leaves the </w:t>
      </w:r>
      <w:r w:rsidR="00E11426" w:rsidRPr="00EE2A0A">
        <w:t>first point of entry</w:t>
      </w:r>
      <w:r w:rsidR="005D32D4" w:rsidRPr="00EE2A0A">
        <w:t xml:space="preserve"> </w:t>
      </w:r>
      <w:r w:rsidRPr="00EE2A0A">
        <w:t>for the purposes of</w:t>
      </w:r>
      <w:r w:rsidR="001E5B98" w:rsidRPr="00EE2A0A">
        <w:t xml:space="preserve"> </w:t>
      </w:r>
      <w:r w:rsidRPr="00EE2A0A">
        <w:t>carrying out</w:t>
      </w:r>
      <w:r w:rsidR="00F93F58" w:rsidRPr="00EE2A0A">
        <w:t xml:space="preserve"> </w:t>
      </w:r>
      <w:r w:rsidRPr="00EE2A0A">
        <w:t>a biosecurity measure</w:t>
      </w:r>
      <w:r w:rsidR="00B87CD9" w:rsidRPr="00EE2A0A">
        <w:t xml:space="preserve"> </w:t>
      </w:r>
      <w:r w:rsidR="00D30B9C" w:rsidRPr="00EE2A0A">
        <w:t xml:space="preserve">mentioned in </w:t>
      </w:r>
      <w:r w:rsidR="007B493B" w:rsidRPr="00EE2A0A">
        <w:t>sub</w:t>
      </w:r>
      <w:r w:rsidR="00A25349" w:rsidRPr="00EE2A0A">
        <w:t>section 1</w:t>
      </w:r>
      <w:r w:rsidR="00D30B9C" w:rsidRPr="00EE2A0A">
        <w:t>38(1)</w:t>
      </w:r>
      <w:r w:rsidR="00E364EF" w:rsidRPr="00EE2A0A">
        <w:t xml:space="preserve"> of the Act </w:t>
      </w:r>
      <w:r w:rsidR="00E610C3" w:rsidRPr="00EE2A0A">
        <w:t xml:space="preserve">in accordance with </w:t>
      </w:r>
      <w:r w:rsidR="007B493B" w:rsidRPr="00EE2A0A">
        <w:t>paragraph 1</w:t>
      </w:r>
      <w:r w:rsidR="00E610C3" w:rsidRPr="00EE2A0A">
        <w:t>38(1)(b) or (c)</w:t>
      </w:r>
      <w:r w:rsidR="00B87CD9" w:rsidRPr="00EE2A0A">
        <w:t>; or</w:t>
      </w:r>
    </w:p>
    <w:p w14:paraId="7EABAA94" w14:textId="77777777" w:rsidR="007F7271" w:rsidRPr="00EE2A0A" w:rsidRDefault="007F7271" w:rsidP="007F7271">
      <w:pPr>
        <w:pStyle w:val="paragraph"/>
      </w:pPr>
      <w:r w:rsidRPr="00EE2A0A">
        <w:tab/>
        <w:t>(ab)</w:t>
      </w:r>
      <w:r w:rsidRPr="00EE2A0A">
        <w:tab/>
      </w:r>
      <w:r w:rsidR="00FA5E8D" w:rsidRPr="00EE2A0A">
        <w:t xml:space="preserve">the baggage leaves </w:t>
      </w:r>
      <w:r w:rsidR="00E11426" w:rsidRPr="00EE2A0A">
        <w:t>the first point of entry</w:t>
      </w:r>
      <w:r w:rsidR="00FA5E8D" w:rsidRPr="00EE2A0A">
        <w:t xml:space="preserve"> for the purposes of</w:t>
      </w:r>
      <w:r w:rsidR="00D30B9C" w:rsidRPr="00EE2A0A">
        <w:t xml:space="preserve"> </w:t>
      </w:r>
      <w:r w:rsidR="00FA5E8D" w:rsidRPr="00EE2A0A">
        <w:t xml:space="preserve">export from Australian territory in accordance with </w:t>
      </w:r>
      <w:r w:rsidR="007B493B" w:rsidRPr="00EE2A0A">
        <w:t>paragraph 1</w:t>
      </w:r>
      <w:r w:rsidR="00FA5E8D" w:rsidRPr="00EE2A0A">
        <w:t>35(2)(a) of the Act; or</w:t>
      </w:r>
    </w:p>
    <w:p w14:paraId="1ABBFDAF" w14:textId="77777777" w:rsidR="00E364EF" w:rsidRPr="00EE2A0A" w:rsidRDefault="00E364EF" w:rsidP="00E364EF">
      <w:pPr>
        <w:pStyle w:val="ItemHead"/>
      </w:pPr>
      <w:r w:rsidRPr="00EE2A0A">
        <w:t xml:space="preserve">2  At the end of </w:t>
      </w:r>
      <w:r w:rsidR="007B493B" w:rsidRPr="00EE2A0A">
        <w:t>subsection 2</w:t>
      </w:r>
      <w:r w:rsidRPr="00EE2A0A">
        <w:t>2(3) (before the notes)</w:t>
      </w:r>
    </w:p>
    <w:p w14:paraId="38FFD740" w14:textId="77777777" w:rsidR="00E364EF" w:rsidRPr="00EE2A0A" w:rsidRDefault="00E364EF" w:rsidP="00E364EF">
      <w:pPr>
        <w:pStyle w:val="Item"/>
      </w:pPr>
      <w:r w:rsidRPr="00EE2A0A">
        <w:t>Add:</w:t>
      </w:r>
    </w:p>
    <w:p w14:paraId="49F18053" w14:textId="77777777" w:rsidR="004D1582" w:rsidRPr="00EE2A0A" w:rsidRDefault="00E364EF" w:rsidP="00E364EF">
      <w:pPr>
        <w:pStyle w:val="notetext"/>
      </w:pPr>
      <w:r w:rsidRPr="00EE2A0A">
        <w:t>Note 1A:</w:t>
      </w:r>
      <w:r w:rsidRPr="00EE2A0A">
        <w:tab/>
      </w:r>
      <w:r w:rsidR="007B493B" w:rsidRPr="00EE2A0A">
        <w:t>Sub</w:t>
      </w:r>
      <w:r w:rsidR="00A25349" w:rsidRPr="00EE2A0A">
        <w:t>section 1</w:t>
      </w:r>
      <w:r w:rsidRPr="00EE2A0A">
        <w:t>38(1) of t</w:t>
      </w:r>
      <w:bookmarkStart w:id="9" w:name="opcCurrentPosition"/>
      <w:bookmarkEnd w:id="9"/>
      <w:r w:rsidRPr="00EE2A0A">
        <w:t xml:space="preserve">he Act applies in relation to a biosecurity measure under </w:t>
      </w:r>
      <w:r w:rsidR="00A25349" w:rsidRPr="00EE2A0A">
        <w:t>section 1</w:t>
      </w:r>
      <w:r w:rsidRPr="00EE2A0A">
        <w:t xml:space="preserve">32 (movement), 133 (treatment) or 136 (destruction) of the Act or under a regulation made for the purposes of </w:t>
      </w:r>
      <w:r w:rsidR="00A25349" w:rsidRPr="00EE2A0A">
        <w:t>section 1</w:t>
      </w:r>
      <w:r w:rsidRPr="00EE2A0A">
        <w:t>37 of the Act.</w:t>
      </w:r>
    </w:p>
    <w:p w14:paraId="50D4D455" w14:textId="77777777" w:rsidR="00D00CE2" w:rsidRPr="00EE2A0A" w:rsidRDefault="00D00CE2" w:rsidP="00D00CE2">
      <w:pPr>
        <w:pStyle w:val="ItemHead"/>
      </w:pPr>
      <w:r w:rsidRPr="00EE2A0A">
        <w:t xml:space="preserve">3  After </w:t>
      </w:r>
      <w:r w:rsidR="007B493B" w:rsidRPr="00EE2A0A">
        <w:t>paragraph 2</w:t>
      </w:r>
      <w:r w:rsidRPr="00EE2A0A">
        <w:t>2(5)(a)</w:t>
      </w:r>
    </w:p>
    <w:p w14:paraId="0FE2951A" w14:textId="77777777" w:rsidR="00D00CE2" w:rsidRPr="00EE2A0A" w:rsidRDefault="00D00CE2" w:rsidP="00D00CE2">
      <w:pPr>
        <w:pStyle w:val="Item"/>
      </w:pPr>
      <w:r w:rsidRPr="00EE2A0A">
        <w:t>Insert:</w:t>
      </w:r>
    </w:p>
    <w:p w14:paraId="027EC038" w14:textId="77777777" w:rsidR="00E364EF" w:rsidRPr="00EE2A0A" w:rsidRDefault="00E364EF" w:rsidP="00E364EF">
      <w:pPr>
        <w:pStyle w:val="paragraph"/>
      </w:pPr>
      <w:r w:rsidRPr="00EE2A0A">
        <w:tab/>
        <w:t>(aa)</w:t>
      </w:r>
      <w:r w:rsidRPr="00EE2A0A">
        <w:tab/>
        <w:t xml:space="preserve">the goods leave </w:t>
      </w:r>
      <w:r w:rsidR="00E11426" w:rsidRPr="00EE2A0A">
        <w:t>the international mail centre</w:t>
      </w:r>
      <w:r w:rsidRPr="00EE2A0A">
        <w:t xml:space="preserve"> for the purposes of carrying out</w:t>
      </w:r>
      <w:r w:rsidR="00F93F58" w:rsidRPr="00EE2A0A">
        <w:t xml:space="preserve"> </w:t>
      </w:r>
      <w:r w:rsidRPr="00EE2A0A">
        <w:t xml:space="preserve">a biosecurity measure mentioned in </w:t>
      </w:r>
      <w:r w:rsidR="007B493B" w:rsidRPr="00EE2A0A">
        <w:t>sub</w:t>
      </w:r>
      <w:r w:rsidR="00A25349" w:rsidRPr="00EE2A0A">
        <w:t>section 1</w:t>
      </w:r>
      <w:r w:rsidRPr="00EE2A0A">
        <w:t xml:space="preserve">38(1) of the Act in accordance with </w:t>
      </w:r>
      <w:r w:rsidR="007B493B" w:rsidRPr="00EE2A0A">
        <w:t>paragraph 1</w:t>
      </w:r>
      <w:r w:rsidRPr="00EE2A0A">
        <w:t>38(1)(b) or (c); or</w:t>
      </w:r>
    </w:p>
    <w:p w14:paraId="53A0D98B" w14:textId="77777777" w:rsidR="00D00CE2" w:rsidRPr="00EE2A0A" w:rsidRDefault="003E6CE7" w:rsidP="00D00CE2">
      <w:pPr>
        <w:pStyle w:val="ItemHead"/>
      </w:pPr>
      <w:r w:rsidRPr="00EE2A0A">
        <w:t>4</w:t>
      </w:r>
      <w:r w:rsidR="00D00CE2" w:rsidRPr="00EE2A0A">
        <w:t xml:space="preserve">  At the end of </w:t>
      </w:r>
      <w:r w:rsidR="007B493B" w:rsidRPr="00EE2A0A">
        <w:t>subsection 2</w:t>
      </w:r>
      <w:r w:rsidR="00D00CE2" w:rsidRPr="00EE2A0A">
        <w:t>2(</w:t>
      </w:r>
      <w:r w:rsidRPr="00EE2A0A">
        <w:t>5</w:t>
      </w:r>
      <w:r w:rsidR="00D00CE2" w:rsidRPr="00EE2A0A">
        <w:t>) (before the notes)</w:t>
      </w:r>
    </w:p>
    <w:p w14:paraId="5CC681FD" w14:textId="77777777" w:rsidR="00D00CE2" w:rsidRPr="00EE2A0A" w:rsidRDefault="00D00CE2" w:rsidP="00D00CE2">
      <w:pPr>
        <w:pStyle w:val="Item"/>
      </w:pPr>
      <w:r w:rsidRPr="00EE2A0A">
        <w:t>Add:</w:t>
      </w:r>
    </w:p>
    <w:p w14:paraId="4675A53F" w14:textId="77777777" w:rsidR="00F93BBF" w:rsidRPr="00EE2A0A" w:rsidRDefault="00E364EF" w:rsidP="00E364EF">
      <w:pPr>
        <w:pStyle w:val="notetext"/>
      </w:pPr>
      <w:r w:rsidRPr="00EE2A0A">
        <w:t>Note 1A:</w:t>
      </w:r>
      <w:r w:rsidRPr="00EE2A0A">
        <w:tab/>
      </w:r>
      <w:r w:rsidR="007B493B" w:rsidRPr="00EE2A0A">
        <w:t>Sub</w:t>
      </w:r>
      <w:r w:rsidR="00A25349" w:rsidRPr="00EE2A0A">
        <w:t>section 1</w:t>
      </w:r>
      <w:r w:rsidRPr="00EE2A0A">
        <w:t xml:space="preserve">38(1) of the Act applies in relation to a biosecurity measure under </w:t>
      </w:r>
      <w:r w:rsidR="00A25349" w:rsidRPr="00EE2A0A">
        <w:t>section 1</w:t>
      </w:r>
      <w:r w:rsidRPr="00EE2A0A">
        <w:t xml:space="preserve">32 (movement), 133 (treatment) or 136 (destruction) of the Act or under a regulation made for the purposes of </w:t>
      </w:r>
      <w:r w:rsidR="00A25349" w:rsidRPr="00EE2A0A">
        <w:t>section 1</w:t>
      </w:r>
      <w:r w:rsidRPr="00EE2A0A">
        <w:t>37 of the Act.</w:t>
      </w:r>
    </w:p>
    <w:p w14:paraId="2A512FAA" w14:textId="77777777" w:rsidR="00ED2134" w:rsidRPr="00EE2A0A" w:rsidRDefault="00771119" w:rsidP="007B493B">
      <w:pPr>
        <w:pStyle w:val="ItemHead"/>
        <w:rPr>
          <w:sz w:val="18"/>
        </w:rPr>
      </w:pPr>
      <w:r w:rsidRPr="00EE2A0A">
        <w:t>5</w:t>
      </w:r>
      <w:r w:rsidR="001D5B3D" w:rsidRPr="00EE2A0A">
        <w:t xml:space="preserve">  </w:t>
      </w:r>
      <w:r w:rsidR="00ED2134" w:rsidRPr="00EE2A0A">
        <w:t>In the appropriate position in Chapter 10</w:t>
      </w:r>
    </w:p>
    <w:p w14:paraId="079E5511" w14:textId="77777777" w:rsidR="00ED2134" w:rsidRPr="00EE2A0A" w:rsidRDefault="00ED2134" w:rsidP="00771119">
      <w:pPr>
        <w:pStyle w:val="Item"/>
      </w:pPr>
      <w:r w:rsidRPr="00EE2A0A">
        <w:t>Insert:</w:t>
      </w:r>
    </w:p>
    <w:p w14:paraId="60322B84" w14:textId="77777777" w:rsidR="00771119" w:rsidRPr="00EE2A0A" w:rsidRDefault="00ED2134" w:rsidP="007B493B">
      <w:pPr>
        <w:pStyle w:val="ActHead5"/>
      </w:pPr>
      <w:bookmarkStart w:id="10" w:name="_Toc97219729"/>
      <w:r w:rsidRPr="00114D9C">
        <w:rPr>
          <w:rStyle w:val="CharSectno"/>
        </w:rPr>
        <w:t>12</w:t>
      </w:r>
      <w:r w:rsidR="00045126" w:rsidRPr="00114D9C">
        <w:rPr>
          <w:rStyle w:val="CharSectno"/>
        </w:rPr>
        <w:t>2</w:t>
      </w:r>
      <w:r w:rsidRPr="00EE2A0A">
        <w:t xml:space="preserve">  Amendments made by the </w:t>
      </w:r>
      <w:r w:rsidR="00771119" w:rsidRPr="00EE2A0A">
        <w:rPr>
          <w:i/>
        </w:rPr>
        <w:t>Biosecurity Amendment (Extension of Non</w:t>
      </w:r>
      <w:r w:rsidR="00114D9C">
        <w:rPr>
          <w:i/>
        </w:rPr>
        <w:noBreakHyphen/>
      </w:r>
      <w:r w:rsidR="00771119" w:rsidRPr="00EE2A0A">
        <w:rPr>
          <w:i/>
        </w:rPr>
        <w:t xml:space="preserve">prescribed Goods) </w:t>
      </w:r>
      <w:r w:rsidR="00114D9C">
        <w:rPr>
          <w:i/>
        </w:rPr>
        <w:t>Regulations 2</w:t>
      </w:r>
      <w:r w:rsidR="00771119" w:rsidRPr="00EE2A0A">
        <w:rPr>
          <w:i/>
        </w:rPr>
        <w:t>022</w:t>
      </w:r>
      <w:bookmarkEnd w:id="10"/>
    </w:p>
    <w:p w14:paraId="7FBC4596" w14:textId="77777777" w:rsidR="00732686" w:rsidRPr="00EE2A0A" w:rsidRDefault="001D5B3D" w:rsidP="00ED2134">
      <w:pPr>
        <w:pStyle w:val="Item"/>
      </w:pPr>
      <w:r w:rsidRPr="00EE2A0A">
        <w:t xml:space="preserve">The amendments of </w:t>
      </w:r>
      <w:r w:rsidR="007B493B" w:rsidRPr="00EE2A0A">
        <w:t>section 2</w:t>
      </w:r>
      <w:r w:rsidR="00732686" w:rsidRPr="00EE2A0A">
        <w:t>2</w:t>
      </w:r>
      <w:r w:rsidR="00771119" w:rsidRPr="00EE2A0A">
        <w:t xml:space="preserve"> made by the </w:t>
      </w:r>
      <w:r w:rsidR="00771119" w:rsidRPr="00EE2A0A">
        <w:rPr>
          <w:i/>
        </w:rPr>
        <w:t>Biosecurity Amendment (Extension of Non</w:t>
      </w:r>
      <w:r w:rsidR="00114D9C">
        <w:rPr>
          <w:i/>
        </w:rPr>
        <w:noBreakHyphen/>
      </w:r>
      <w:r w:rsidR="00771119" w:rsidRPr="00EE2A0A">
        <w:rPr>
          <w:i/>
        </w:rPr>
        <w:t xml:space="preserve">prescribed Goods) </w:t>
      </w:r>
      <w:r w:rsidR="00114D9C">
        <w:rPr>
          <w:i/>
        </w:rPr>
        <w:t>Regulations 2</w:t>
      </w:r>
      <w:r w:rsidR="00771119" w:rsidRPr="00EE2A0A">
        <w:rPr>
          <w:i/>
        </w:rPr>
        <w:t>022</w:t>
      </w:r>
      <w:r w:rsidR="00732686" w:rsidRPr="00EE2A0A">
        <w:t xml:space="preserve"> </w:t>
      </w:r>
      <w:r w:rsidRPr="00EE2A0A">
        <w:t>apply in relation to</w:t>
      </w:r>
      <w:r w:rsidR="00732686" w:rsidRPr="00EE2A0A">
        <w:t>:</w:t>
      </w:r>
    </w:p>
    <w:p w14:paraId="74C67523" w14:textId="77777777" w:rsidR="00732686" w:rsidRPr="00EE2A0A" w:rsidRDefault="00732686" w:rsidP="00732686">
      <w:pPr>
        <w:pStyle w:val="paragraph"/>
      </w:pPr>
      <w:r w:rsidRPr="00EE2A0A">
        <w:tab/>
        <w:t>(a)</w:t>
      </w:r>
      <w:r w:rsidRPr="00EE2A0A">
        <w:tab/>
        <w:t>goods that become subject to biosecurity control on or after the commencement of th</w:t>
      </w:r>
      <w:r w:rsidR="002A41E0" w:rsidRPr="00EE2A0A">
        <w:t>at</w:t>
      </w:r>
      <w:r w:rsidRPr="00EE2A0A">
        <w:t xml:space="preserve"> instrument; and</w:t>
      </w:r>
    </w:p>
    <w:p w14:paraId="7C88C469" w14:textId="77777777" w:rsidR="00D84205" w:rsidRPr="00EE2A0A" w:rsidRDefault="00732686" w:rsidP="003042A7">
      <w:pPr>
        <w:pStyle w:val="paragraph"/>
      </w:pPr>
      <w:r w:rsidRPr="00EE2A0A">
        <w:tab/>
        <w:t>(b)</w:t>
      </w:r>
      <w:r w:rsidRPr="00EE2A0A">
        <w:tab/>
      </w:r>
      <w:r w:rsidR="001D5B3D" w:rsidRPr="00EE2A0A">
        <w:t xml:space="preserve">goods </w:t>
      </w:r>
      <w:r w:rsidRPr="00EE2A0A">
        <w:t xml:space="preserve">that </w:t>
      </w:r>
      <w:r w:rsidR="001D5B3D" w:rsidRPr="00EE2A0A">
        <w:t>became subject to biosecurity control</w:t>
      </w:r>
      <w:r w:rsidRPr="00EE2A0A">
        <w:t xml:space="preserve"> </w:t>
      </w:r>
      <w:r w:rsidR="001D5B3D" w:rsidRPr="00EE2A0A">
        <w:t>before</w:t>
      </w:r>
      <w:r w:rsidR="00581E83" w:rsidRPr="00EE2A0A">
        <w:t xml:space="preserve"> the</w:t>
      </w:r>
      <w:r w:rsidR="001D5B3D" w:rsidRPr="00EE2A0A">
        <w:t xml:space="preserve"> </w:t>
      </w:r>
      <w:r w:rsidRPr="00EE2A0A">
        <w:t>commencement of th</w:t>
      </w:r>
      <w:r w:rsidR="002A41E0" w:rsidRPr="00EE2A0A">
        <w:t>at</w:t>
      </w:r>
      <w:r w:rsidRPr="00EE2A0A">
        <w:t xml:space="preserve"> instrument but have not been released from biosecurity control as at </w:t>
      </w:r>
      <w:r w:rsidR="001D5B3D" w:rsidRPr="00EE2A0A">
        <w:t>that commencement.</w:t>
      </w:r>
    </w:p>
    <w:p w14:paraId="25E3E45C" w14:textId="77777777" w:rsidR="004646FB" w:rsidRPr="00EE2A0A" w:rsidRDefault="00E11426" w:rsidP="00DD4FE6">
      <w:pPr>
        <w:pStyle w:val="notetext"/>
      </w:pPr>
      <w:r w:rsidRPr="00EE2A0A">
        <w:t>Note:</w:t>
      </w:r>
      <w:r w:rsidRPr="00EE2A0A">
        <w:tab/>
        <w:t xml:space="preserve">Goods include baggage (see the definitions of </w:t>
      </w:r>
      <w:r w:rsidRPr="00EE2A0A">
        <w:rPr>
          <w:b/>
          <w:i/>
        </w:rPr>
        <w:t>baggage</w:t>
      </w:r>
      <w:r w:rsidRPr="00EE2A0A">
        <w:t xml:space="preserve"> and </w:t>
      </w:r>
      <w:r w:rsidRPr="00EE2A0A">
        <w:rPr>
          <w:b/>
          <w:i/>
        </w:rPr>
        <w:t>goods</w:t>
      </w:r>
      <w:r w:rsidRPr="00EE2A0A">
        <w:t xml:space="preserve"> in sections 9 and 19 of the Act).</w:t>
      </w:r>
    </w:p>
    <w:sectPr w:rsidR="004646FB" w:rsidRPr="00EE2A0A" w:rsidSect="004A673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63E1A" w14:textId="77777777" w:rsidR="00A25349" w:rsidRDefault="00A25349" w:rsidP="00715914">
      <w:pPr>
        <w:spacing w:line="240" w:lineRule="auto"/>
      </w:pPr>
      <w:r>
        <w:separator/>
      </w:r>
    </w:p>
  </w:endnote>
  <w:endnote w:type="continuationSeparator" w:id="0">
    <w:p w14:paraId="7D58FB98" w14:textId="77777777" w:rsidR="00A25349" w:rsidRDefault="00A2534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97B64" w14:textId="77777777" w:rsidR="00A25349" w:rsidRPr="004A6731" w:rsidRDefault="004A6731" w:rsidP="004A67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A6731">
      <w:rPr>
        <w:i/>
        <w:sz w:val="18"/>
      </w:rPr>
      <w:t>OPC65826 -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C9691" w14:textId="77777777" w:rsidR="00A25349" w:rsidRDefault="00A25349" w:rsidP="00A25349"/>
  <w:p w14:paraId="3D69271F" w14:textId="77777777" w:rsidR="00A25349" w:rsidRPr="004A6731" w:rsidRDefault="004A6731" w:rsidP="004A6731">
    <w:pPr>
      <w:rPr>
        <w:rFonts w:cs="Times New Roman"/>
        <w:i/>
        <w:sz w:val="18"/>
      </w:rPr>
    </w:pPr>
    <w:r w:rsidRPr="004A6731">
      <w:rPr>
        <w:rFonts w:cs="Times New Roman"/>
        <w:i/>
        <w:sz w:val="18"/>
      </w:rPr>
      <w:t>OPC65826 -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E304" w14:textId="77777777" w:rsidR="00A25349" w:rsidRPr="004A6731" w:rsidRDefault="004A6731" w:rsidP="004A673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A6731">
      <w:rPr>
        <w:i/>
        <w:sz w:val="18"/>
      </w:rPr>
      <w:t>OPC65826 -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C8BD2" w14:textId="77777777" w:rsidR="00A25349" w:rsidRPr="00E33C1C" w:rsidRDefault="00A25349" w:rsidP="00A253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25349" w14:paraId="5294C023" w14:textId="77777777" w:rsidTr="00114D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BCD3AE" w14:textId="77777777" w:rsidR="00A25349" w:rsidRDefault="00A25349" w:rsidP="00A2534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116C44" w14:textId="02073EFF" w:rsidR="00A25349" w:rsidRDefault="00A25349" w:rsidP="00A253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7140">
            <w:rPr>
              <w:i/>
              <w:sz w:val="18"/>
            </w:rPr>
            <w:t>Biosecurity Amendment (Extension of Non-prescribed Goods)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732D10" w14:textId="77777777" w:rsidR="00A25349" w:rsidRDefault="00A25349" w:rsidP="00A25349">
          <w:pPr>
            <w:spacing w:line="0" w:lineRule="atLeast"/>
            <w:jc w:val="right"/>
            <w:rPr>
              <w:sz w:val="18"/>
            </w:rPr>
          </w:pPr>
        </w:p>
      </w:tc>
    </w:tr>
  </w:tbl>
  <w:p w14:paraId="2F9BEC56" w14:textId="77777777" w:rsidR="00A25349" w:rsidRPr="004A6731" w:rsidRDefault="004A6731" w:rsidP="004A6731">
    <w:pPr>
      <w:rPr>
        <w:rFonts w:cs="Times New Roman"/>
        <w:i/>
        <w:sz w:val="18"/>
      </w:rPr>
    </w:pPr>
    <w:r w:rsidRPr="004A6731">
      <w:rPr>
        <w:rFonts w:cs="Times New Roman"/>
        <w:i/>
        <w:sz w:val="18"/>
      </w:rPr>
      <w:t>OPC65826 -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19D80" w14:textId="77777777" w:rsidR="00A25349" w:rsidRPr="00E33C1C" w:rsidRDefault="00A25349" w:rsidP="00A253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25349" w14:paraId="092AB6E5" w14:textId="77777777" w:rsidTr="00114D9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1241BE8" w14:textId="77777777" w:rsidR="00A25349" w:rsidRDefault="00A25349" w:rsidP="00A2534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4F560B" w14:textId="5844228E" w:rsidR="00A25349" w:rsidRDefault="00A25349" w:rsidP="00A253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7140">
            <w:rPr>
              <w:i/>
              <w:sz w:val="18"/>
            </w:rPr>
            <w:t>Biosecurity Amendment (Extension of Non-prescribed Goods)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BA4B7C4" w14:textId="77777777" w:rsidR="00A25349" w:rsidRDefault="00A25349" w:rsidP="00A253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B716C1" w14:textId="77777777" w:rsidR="00A25349" w:rsidRPr="004A6731" w:rsidRDefault="004A6731" w:rsidP="004A6731">
    <w:pPr>
      <w:rPr>
        <w:rFonts w:cs="Times New Roman"/>
        <w:i/>
        <w:sz w:val="18"/>
      </w:rPr>
    </w:pPr>
    <w:r w:rsidRPr="004A6731">
      <w:rPr>
        <w:rFonts w:cs="Times New Roman"/>
        <w:i/>
        <w:sz w:val="18"/>
      </w:rPr>
      <w:t>OPC65826 -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75B57" w14:textId="77777777" w:rsidR="00A25349" w:rsidRPr="00E33C1C" w:rsidRDefault="00A25349" w:rsidP="00A253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25349" w14:paraId="3DBA3D52" w14:textId="77777777" w:rsidTr="00114D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27E2B5" w14:textId="77777777" w:rsidR="00A25349" w:rsidRDefault="00A25349" w:rsidP="00A2534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312C3E" w14:textId="3DD60A9F" w:rsidR="00A25349" w:rsidRDefault="00A25349" w:rsidP="00A253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7140">
            <w:rPr>
              <w:i/>
              <w:sz w:val="18"/>
            </w:rPr>
            <w:t>Biosecurity Amendment (Extension of Non-prescribed Goods)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B3558" w14:textId="77777777" w:rsidR="00A25349" w:rsidRDefault="00A25349" w:rsidP="00A25349">
          <w:pPr>
            <w:spacing w:line="0" w:lineRule="atLeast"/>
            <w:jc w:val="right"/>
            <w:rPr>
              <w:sz w:val="18"/>
            </w:rPr>
          </w:pPr>
        </w:p>
      </w:tc>
    </w:tr>
  </w:tbl>
  <w:p w14:paraId="2CCF5027" w14:textId="77777777" w:rsidR="00A25349" w:rsidRPr="004A6731" w:rsidRDefault="004A6731" w:rsidP="004A6731">
    <w:pPr>
      <w:rPr>
        <w:rFonts w:cs="Times New Roman"/>
        <w:i/>
        <w:sz w:val="18"/>
      </w:rPr>
    </w:pPr>
    <w:r w:rsidRPr="004A6731">
      <w:rPr>
        <w:rFonts w:cs="Times New Roman"/>
        <w:i/>
        <w:sz w:val="18"/>
      </w:rPr>
      <w:t>OPC65826 -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70526" w14:textId="77777777" w:rsidR="00A25349" w:rsidRPr="00E33C1C" w:rsidRDefault="00A25349" w:rsidP="00A2534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25349" w14:paraId="2ECE5AF8" w14:textId="77777777" w:rsidTr="00A2534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CD3C46" w14:textId="77777777" w:rsidR="00A25349" w:rsidRDefault="00A25349" w:rsidP="00A2534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8E2F7B" w14:textId="4FC07C08" w:rsidR="00A25349" w:rsidRDefault="00A25349" w:rsidP="00A253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7140">
            <w:rPr>
              <w:i/>
              <w:sz w:val="18"/>
            </w:rPr>
            <w:t>Biosecurity Amendment (Extension of Non-prescribed Goods)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C06ACF" w14:textId="77777777" w:rsidR="00A25349" w:rsidRDefault="00A25349" w:rsidP="00A253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84B8C8" w14:textId="77777777" w:rsidR="00A25349" w:rsidRPr="004A6731" w:rsidRDefault="004A6731" w:rsidP="004A6731">
    <w:pPr>
      <w:rPr>
        <w:rFonts w:cs="Times New Roman"/>
        <w:i/>
        <w:sz w:val="18"/>
      </w:rPr>
    </w:pPr>
    <w:r w:rsidRPr="004A6731">
      <w:rPr>
        <w:rFonts w:cs="Times New Roman"/>
        <w:i/>
        <w:sz w:val="18"/>
      </w:rPr>
      <w:t>OPC65826 -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FF7D7" w14:textId="77777777" w:rsidR="00A25349" w:rsidRPr="00E33C1C" w:rsidRDefault="00A2534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25349" w14:paraId="66E3F40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73D5B6" w14:textId="77777777" w:rsidR="00A25349" w:rsidRDefault="00A25349" w:rsidP="00BA501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DA8275" w14:textId="6C9CF028" w:rsidR="00A25349" w:rsidRDefault="00A25349" w:rsidP="00BA50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47140">
            <w:rPr>
              <w:i/>
              <w:sz w:val="18"/>
            </w:rPr>
            <w:t>Biosecurity Amendment (Extension of Non-prescribed Goods)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CB8617" w14:textId="77777777" w:rsidR="00A25349" w:rsidRDefault="00A25349" w:rsidP="00BA501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166C71" w14:textId="77777777" w:rsidR="00A25349" w:rsidRPr="004A6731" w:rsidRDefault="004A6731" w:rsidP="004A6731">
    <w:pPr>
      <w:rPr>
        <w:rFonts w:cs="Times New Roman"/>
        <w:i/>
        <w:sz w:val="18"/>
      </w:rPr>
    </w:pPr>
    <w:r w:rsidRPr="004A6731">
      <w:rPr>
        <w:rFonts w:cs="Times New Roman"/>
        <w:i/>
        <w:sz w:val="18"/>
      </w:rPr>
      <w:t>OPC65826 -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4B390" w14:textId="77777777" w:rsidR="00A25349" w:rsidRDefault="00A25349" w:rsidP="00715914">
      <w:pPr>
        <w:spacing w:line="240" w:lineRule="auto"/>
      </w:pPr>
      <w:r>
        <w:separator/>
      </w:r>
    </w:p>
  </w:footnote>
  <w:footnote w:type="continuationSeparator" w:id="0">
    <w:p w14:paraId="033F5332" w14:textId="77777777" w:rsidR="00A25349" w:rsidRDefault="00A2534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740D9" w14:textId="77777777" w:rsidR="00A25349" w:rsidRPr="005F1388" w:rsidRDefault="00A25349" w:rsidP="00A25349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9B8AC" w14:textId="77777777" w:rsidR="00A25349" w:rsidRPr="005F1388" w:rsidRDefault="00A25349" w:rsidP="00A2534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F4A72" w14:textId="77777777" w:rsidR="00A25349" w:rsidRPr="005F1388" w:rsidRDefault="00A25349" w:rsidP="00A2534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EB80" w14:textId="77777777" w:rsidR="00A25349" w:rsidRPr="00ED79B6" w:rsidRDefault="00A25349" w:rsidP="00A25349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E7B36" w14:textId="77777777" w:rsidR="00A25349" w:rsidRPr="00ED79B6" w:rsidRDefault="00A25349" w:rsidP="00A2534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3F85" w14:textId="77777777" w:rsidR="00A25349" w:rsidRPr="00ED79B6" w:rsidRDefault="00A25349" w:rsidP="00A25349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A6560" w14:textId="45FF932B" w:rsidR="00A25349" w:rsidRPr="00A961C4" w:rsidRDefault="00A25349" w:rsidP="00A2534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C3E3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C3E30">
      <w:rPr>
        <w:noProof/>
        <w:sz w:val="20"/>
      </w:rPr>
      <w:t>Amendments</w:t>
    </w:r>
    <w:r>
      <w:rPr>
        <w:sz w:val="20"/>
      </w:rPr>
      <w:fldChar w:fldCharType="end"/>
    </w:r>
  </w:p>
  <w:p w14:paraId="329FE6F9" w14:textId="7053E750" w:rsidR="00A25349" w:rsidRPr="00A961C4" w:rsidRDefault="00A25349" w:rsidP="00A2534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B6CA2CB" w14:textId="77777777" w:rsidR="00A25349" w:rsidRPr="00A961C4" w:rsidRDefault="00A25349" w:rsidP="00A25349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4A5EE" w14:textId="7A148BA3" w:rsidR="00A25349" w:rsidRPr="00A961C4" w:rsidRDefault="00A25349" w:rsidP="00A25349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35E4AE4" w14:textId="3462194B" w:rsidR="00A25349" w:rsidRPr="00A961C4" w:rsidRDefault="00A25349" w:rsidP="00A2534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36BE5D8" w14:textId="77777777" w:rsidR="00A25349" w:rsidRPr="00A961C4" w:rsidRDefault="00A25349" w:rsidP="00A25349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D905F" w14:textId="77777777" w:rsidR="00A25349" w:rsidRPr="007A1328" w:rsidRDefault="00A25349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7EC494E"/>
    <w:multiLevelType w:val="hybridMultilevel"/>
    <w:tmpl w:val="DA9E8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1F"/>
    <w:rsid w:val="00004470"/>
    <w:rsid w:val="000136AF"/>
    <w:rsid w:val="00025D7F"/>
    <w:rsid w:val="000437C1"/>
    <w:rsid w:val="00045126"/>
    <w:rsid w:val="0005365D"/>
    <w:rsid w:val="00054919"/>
    <w:rsid w:val="000614BF"/>
    <w:rsid w:val="000B58FA"/>
    <w:rsid w:val="000B7E30"/>
    <w:rsid w:val="000D05EF"/>
    <w:rsid w:val="000E2261"/>
    <w:rsid w:val="000F21C1"/>
    <w:rsid w:val="0010175A"/>
    <w:rsid w:val="0010745C"/>
    <w:rsid w:val="00114D9C"/>
    <w:rsid w:val="00132CEB"/>
    <w:rsid w:val="00142B62"/>
    <w:rsid w:val="00142FC6"/>
    <w:rsid w:val="0014539C"/>
    <w:rsid w:val="00153893"/>
    <w:rsid w:val="00157B8B"/>
    <w:rsid w:val="00166C2F"/>
    <w:rsid w:val="001721AC"/>
    <w:rsid w:val="001809D7"/>
    <w:rsid w:val="00181E30"/>
    <w:rsid w:val="001939E1"/>
    <w:rsid w:val="00194C3E"/>
    <w:rsid w:val="00195382"/>
    <w:rsid w:val="001C3577"/>
    <w:rsid w:val="001C61C5"/>
    <w:rsid w:val="001C69C4"/>
    <w:rsid w:val="001D37EF"/>
    <w:rsid w:val="001D5B3D"/>
    <w:rsid w:val="001E346B"/>
    <w:rsid w:val="001E3590"/>
    <w:rsid w:val="001E5B98"/>
    <w:rsid w:val="001E7407"/>
    <w:rsid w:val="001F1A9E"/>
    <w:rsid w:val="001F5D5E"/>
    <w:rsid w:val="001F6219"/>
    <w:rsid w:val="001F6CD4"/>
    <w:rsid w:val="00206C4D"/>
    <w:rsid w:val="0021053C"/>
    <w:rsid w:val="00210565"/>
    <w:rsid w:val="00211BF6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241C"/>
    <w:rsid w:val="00297ECB"/>
    <w:rsid w:val="002A41E0"/>
    <w:rsid w:val="002A68C3"/>
    <w:rsid w:val="002A7BCF"/>
    <w:rsid w:val="002B4BE8"/>
    <w:rsid w:val="002B67D7"/>
    <w:rsid w:val="002C4A40"/>
    <w:rsid w:val="002D043A"/>
    <w:rsid w:val="002D6224"/>
    <w:rsid w:val="002E3F4B"/>
    <w:rsid w:val="003042A7"/>
    <w:rsid w:val="00304F8B"/>
    <w:rsid w:val="003354D2"/>
    <w:rsid w:val="00335BC6"/>
    <w:rsid w:val="003415D3"/>
    <w:rsid w:val="00344701"/>
    <w:rsid w:val="00352B0F"/>
    <w:rsid w:val="00356690"/>
    <w:rsid w:val="00360459"/>
    <w:rsid w:val="00373585"/>
    <w:rsid w:val="003B77A7"/>
    <w:rsid w:val="003C6231"/>
    <w:rsid w:val="003D0BFE"/>
    <w:rsid w:val="003D5700"/>
    <w:rsid w:val="003E341B"/>
    <w:rsid w:val="003E6CE7"/>
    <w:rsid w:val="003E773C"/>
    <w:rsid w:val="004116CD"/>
    <w:rsid w:val="004144EC"/>
    <w:rsid w:val="00417EB9"/>
    <w:rsid w:val="00424CA9"/>
    <w:rsid w:val="004255E1"/>
    <w:rsid w:val="00431E9B"/>
    <w:rsid w:val="004379E3"/>
    <w:rsid w:val="00437E5C"/>
    <w:rsid w:val="0044015E"/>
    <w:rsid w:val="0044291A"/>
    <w:rsid w:val="00444ABD"/>
    <w:rsid w:val="00461C81"/>
    <w:rsid w:val="004646FB"/>
    <w:rsid w:val="00467661"/>
    <w:rsid w:val="004705B7"/>
    <w:rsid w:val="00472DBE"/>
    <w:rsid w:val="00474A19"/>
    <w:rsid w:val="00475A75"/>
    <w:rsid w:val="00477F6B"/>
    <w:rsid w:val="0048270E"/>
    <w:rsid w:val="0049446A"/>
    <w:rsid w:val="00496F97"/>
    <w:rsid w:val="00497C5B"/>
    <w:rsid w:val="004A6731"/>
    <w:rsid w:val="004A73D6"/>
    <w:rsid w:val="004C3E30"/>
    <w:rsid w:val="004C6AE8"/>
    <w:rsid w:val="004D1582"/>
    <w:rsid w:val="004D3593"/>
    <w:rsid w:val="004E063A"/>
    <w:rsid w:val="004E7BEC"/>
    <w:rsid w:val="004F53FA"/>
    <w:rsid w:val="00505D3D"/>
    <w:rsid w:val="00506AF6"/>
    <w:rsid w:val="00516019"/>
    <w:rsid w:val="00516826"/>
    <w:rsid w:val="00516B8D"/>
    <w:rsid w:val="00537FBC"/>
    <w:rsid w:val="00554954"/>
    <w:rsid w:val="005574D1"/>
    <w:rsid w:val="00581E83"/>
    <w:rsid w:val="00584811"/>
    <w:rsid w:val="00585784"/>
    <w:rsid w:val="00593AA6"/>
    <w:rsid w:val="00594161"/>
    <w:rsid w:val="00594749"/>
    <w:rsid w:val="005A6431"/>
    <w:rsid w:val="005B4067"/>
    <w:rsid w:val="005C3F41"/>
    <w:rsid w:val="005D2D09"/>
    <w:rsid w:val="005D32D4"/>
    <w:rsid w:val="005E330B"/>
    <w:rsid w:val="00600219"/>
    <w:rsid w:val="00603DC4"/>
    <w:rsid w:val="006158B8"/>
    <w:rsid w:val="00620076"/>
    <w:rsid w:val="00647140"/>
    <w:rsid w:val="00670EA1"/>
    <w:rsid w:val="00677CC2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197"/>
    <w:rsid w:val="00700B2C"/>
    <w:rsid w:val="007050A2"/>
    <w:rsid w:val="00713084"/>
    <w:rsid w:val="00714136"/>
    <w:rsid w:val="00714F20"/>
    <w:rsid w:val="0071590F"/>
    <w:rsid w:val="00715914"/>
    <w:rsid w:val="00731E00"/>
    <w:rsid w:val="00732686"/>
    <w:rsid w:val="007440B7"/>
    <w:rsid w:val="007500C8"/>
    <w:rsid w:val="00750AB3"/>
    <w:rsid w:val="00756272"/>
    <w:rsid w:val="0076681A"/>
    <w:rsid w:val="00771119"/>
    <w:rsid w:val="007715C9"/>
    <w:rsid w:val="00771613"/>
    <w:rsid w:val="00774EDD"/>
    <w:rsid w:val="007757EC"/>
    <w:rsid w:val="00783E89"/>
    <w:rsid w:val="00793915"/>
    <w:rsid w:val="007A1A77"/>
    <w:rsid w:val="007B493B"/>
    <w:rsid w:val="007C2253"/>
    <w:rsid w:val="007D5A63"/>
    <w:rsid w:val="007D7B81"/>
    <w:rsid w:val="007E0F46"/>
    <w:rsid w:val="007E163D"/>
    <w:rsid w:val="007E216E"/>
    <w:rsid w:val="007E27AB"/>
    <w:rsid w:val="007E667A"/>
    <w:rsid w:val="007F28C9"/>
    <w:rsid w:val="007F7271"/>
    <w:rsid w:val="00803587"/>
    <w:rsid w:val="00807626"/>
    <w:rsid w:val="008117E9"/>
    <w:rsid w:val="00824498"/>
    <w:rsid w:val="00845ECB"/>
    <w:rsid w:val="00856A31"/>
    <w:rsid w:val="0085740A"/>
    <w:rsid w:val="00864B24"/>
    <w:rsid w:val="00867B37"/>
    <w:rsid w:val="008754D0"/>
    <w:rsid w:val="008855C9"/>
    <w:rsid w:val="00886456"/>
    <w:rsid w:val="008A46E1"/>
    <w:rsid w:val="008A4F43"/>
    <w:rsid w:val="008B0C92"/>
    <w:rsid w:val="008B2706"/>
    <w:rsid w:val="008D0EE0"/>
    <w:rsid w:val="008D6618"/>
    <w:rsid w:val="008E03CD"/>
    <w:rsid w:val="008E6067"/>
    <w:rsid w:val="008F319D"/>
    <w:rsid w:val="008F54E7"/>
    <w:rsid w:val="00903422"/>
    <w:rsid w:val="00915DF9"/>
    <w:rsid w:val="009254C3"/>
    <w:rsid w:val="009311F6"/>
    <w:rsid w:val="00932377"/>
    <w:rsid w:val="00947D5A"/>
    <w:rsid w:val="009532A5"/>
    <w:rsid w:val="00982242"/>
    <w:rsid w:val="009868E9"/>
    <w:rsid w:val="009B5AB3"/>
    <w:rsid w:val="009E1604"/>
    <w:rsid w:val="009E164B"/>
    <w:rsid w:val="009E5CFC"/>
    <w:rsid w:val="00A03B77"/>
    <w:rsid w:val="00A079CB"/>
    <w:rsid w:val="00A07D03"/>
    <w:rsid w:val="00A12128"/>
    <w:rsid w:val="00A22C98"/>
    <w:rsid w:val="00A231E2"/>
    <w:rsid w:val="00A25349"/>
    <w:rsid w:val="00A64912"/>
    <w:rsid w:val="00A70A74"/>
    <w:rsid w:val="00A94E45"/>
    <w:rsid w:val="00AA07BC"/>
    <w:rsid w:val="00AB4F32"/>
    <w:rsid w:val="00AD08E9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87CD9"/>
    <w:rsid w:val="00BA0C87"/>
    <w:rsid w:val="00BA220B"/>
    <w:rsid w:val="00BA3A57"/>
    <w:rsid w:val="00BA501F"/>
    <w:rsid w:val="00BA691F"/>
    <w:rsid w:val="00BA6FEA"/>
    <w:rsid w:val="00BB4E1A"/>
    <w:rsid w:val="00BB6824"/>
    <w:rsid w:val="00BC015E"/>
    <w:rsid w:val="00BC0ED1"/>
    <w:rsid w:val="00BC76AC"/>
    <w:rsid w:val="00BD0ECB"/>
    <w:rsid w:val="00BE2155"/>
    <w:rsid w:val="00BE2213"/>
    <w:rsid w:val="00BE719A"/>
    <w:rsid w:val="00BE720A"/>
    <w:rsid w:val="00BF0D73"/>
    <w:rsid w:val="00BF2465"/>
    <w:rsid w:val="00C1410D"/>
    <w:rsid w:val="00C239A2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4819"/>
    <w:rsid w:val="00CB602E"/>
    <w:rsid w:val="00CE051D"/>
    <w:rsid w:val="00CE1335"/>
    <w:rsid w:val="00CE493D"/>
    <w:rsid w:val="00CF07FA"/>
    <w:rsid w:val="00CF0BB2"/>
    <w:rsid w:val="00CF3EE8"/>
    <w:rsid w:val="00D00CE2"/>
    <w:rsid w:val="00D050E6"/>
    <w:rsid w:val="00D13441"/>
    <w:rsid w:val="00D150E7"/>
    <w:rsid w:val="00D22571"/>
    <w:rsid w:val="00D30B9C"/>
    <w:rsid w:val="00D32F65"/>
    <w:rsid w:val="00D52DC2"/>
    <w:rsid w:val="00D53BCC"/>
    <w:rsid w:val="00D67E8A"/>
    <w:rsid w:val="00D70D43"/>
    <w:rsid w:val="00D70DFB"/>
    <w:rsid w:val="00D766DF"/>
    <w:rsid w:val="00D84205"/>
    <w:rsid w:val="00D91AEF"/>
    <w:rsid w:val="00DA186E"/>
    <w:rsid w:val="00DA4116"/>
    <w:rsid w:val="00DB251C"/>
    <w:rsid w:val="00DB4630"/>
    <w:rsid w:val="00DC4F88"/>
    <w:rsid w:val="00DD4FE6"/>
    <w:rsid w:val="00DF23C7"/>
    <w:rsid w:val="00E05704"/>
    <w:rsid w:val="00E10B22"/>
    <w:rsid w:val="00E11426"/>
    <w:rsid w:val="00E11E44"/>
    <w:rsid w:val="00E27961"/>
    <w:rsid w:val="00E3270E"/>
    <w:rsid w:val="00E338EF"/>
    <w:rsid w:val="00E364EF"/>
    <w:rsid w:val="00E544BB"/>
    <w:rsid w:val="00E60B7D"/>
    <w:rsid w:val="00E610C3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C652A"/>
    <w:rsid w:val="00ED2134"/>
    <w:rsid w:val="00ED2BB6"/>
    <w:rsid w:val="00ED34E1"/>
    <w:rsid w:val="00ED3B8D"/>
    <w:rsid w:val="00ED659C"/>
    <w:rsid w:val="00EE2A0A"/>
    <w:rsid w:val="00EF2E3A"/>
    <w:rsid w:val="00F072A7"/>
    <w:rsid w:val="00F078DC"/>
    <w:rsid w:val="00F3085C"/>
    <w:rsid w:val="00F31A4B"/>
    <w:rsid w:val="00F32BA8"/>
    <w:rsid w:val="00F349F1"/>
    <w:rsid w:val="00F4350D"/>
    <w:rsid w:val="00F567F7"/>
    <w:rsid w:val="00F62036"/>
    <w:rsid w:val="00F65B52"/>
    <w:rsid w:val="00F67BCA"/>
    <w:rsid w:val="00F73BD6"/>
    <w:rsid w:val="00F82AE8"/>
    <w:rsid w:val="00F83989"/>
    <w:rsid w:val="00F85099"/>
    <w:rsid w:val="00F9379C"/>
    <w:rsid w:val="00F93BBF"/>
    <w:rsid w:val="00F93F58"/>
    <w:rsid w:val="00F9632C"/>
    <w:rsid w:val="00FA1E52"/>
    <w:rsid w:val="00FA5E8D"/>
    <w:rsid w:val="00FB1409"/>
    <w:rsid w:val="00FC08D1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7429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14D9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D9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D9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D9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4D9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4D9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D9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14D9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4D9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14D9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4D9C"/>
  </w:style>
  <w:style w:type="paragraph" w:customStyle="1" w:styleId="OPCParaBase">
    <w:name w:val="OPCParaBase"/>
    <w:qFormat/>
    <w:rsid w:val="00114D9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14D9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4D9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4D9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4D9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4D9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14D9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4D9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4D9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4D9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4D9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4D9C"/>
  </w:style>
  <w:style w:type="paragraph" w:customStyle="1" w:styleId="Blocks">
    <w:name w:val="Blocks"/>
    <w:aliases w:val="bb"/>
    <w:basedOn w:val="OPCParaBase"/>
    <w:qFormat/>
    <w:rsid w:val="00114D9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4D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4D9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4D9C"/>
    <w:rPr>
      <w:i/>
    </w:rPr>
  </w:style>
  <w:style w:type="paragraph" w:customStyle="1" w:styleId="BoxList">
    <w:name w:val="BoxList"/>
    <w:aliases w:val="bl"/>
    <w:basedOn w:val="BoxText"/>
    <w:qFormat/>
    <w:rsid w:val="00114D9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4D9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4D9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4D9C"/>
    <w:pPr>
      <w:ind w:left="1985" w:hanging="851"/>
    </w:pPr>
  </w:style>
  <w:style w:type="character" w:customStyle="1" w:styleId="CharAmPartNo">
    <w:name w:val="CharAmPartNo"/>
    <w:basedOn w:val="OPCCharBase"/>
    <w:qFormat/>
    <w:rsid w:val="00114D9C"/>
  </w:style>
  <w:style w:type="character" w:customStyle="1" w:styleId="CharAmPartText">
    <w:name w:val="CharAmPartText"/>
    <w:basedOn w:val="OPCCharBase"/>
    <w:qFormat/>
    <w:rsid w:val="00114D9C"/>
  </w:style>
  <w:style w:type="character" w:customStyle="1" w:styleId="CharAmSchNo">
    <w:name w:val="CharAmSchNo"/>
    <w:basedOn w:val="OPCCharBase"/>
    <w:qFormat/>
    <w:rsid w:val="00114D9C"/>
  </w:style>
  <w:style w:type="character" w:customStyle="1" w:styleId="CharAmSchText">
    <w:name w:val="CharAmSchText"/>
    <w:basedOn w:val="OPCCharBase"/>
    <w:qFormat/>
    <w:rsid w:val="00114D9C"/>
  </w:style>
  <w:style w:type="character" w:customStyle="1" w:styleId="CharBoldItalic">
    <w:name w:val="CharBoldItalic"/>
    <w:basedOn w:val="OPCCharBase"/>
    <w:uiPriority w:val="1"/>
    <w:qFormat/>
    <w:rsid w:val="00114D9C"/>
    <w:rPr>
      <w:b/>
      <w:i/>
    </w:rPr>
  </w:style>
  <w:style w:type="character" w:customStyle="1" w:styleId="CharChapNo">
    <w:name w:val="CharChapNo"/>
    <w:basedOn w:val="OPCCharBase"/>
    <w:uiPriority w:val="1"/>
    <w:qFormat/>
    <w:rsid w:val="00114D9C"/>
  </w:style>
  <w:style w:type="character" w:customStyle="1" w:styleId="CharChapText">
    <w:name w:val="CharChapText"/>
    <w:basedOn w:val="OPCCharBase"/>
    <w:uiPriority w:val="1"/>
    <w:qFormat/>
    <w:rsid w:val="00114D9C"/>
  </w:style>
  <w:style w:type="character" w:customStyle="1" w:styleId="CharDivNo">
    <w:name w:val="CharDivNo"/>
    <w:basedOn w:val="OPCCharBase"/>
    <w:uiPriority w:val="1"/>
    <w:qFormat/>
    <w:rsid w:val="00114D9C"/>
  </w:style>
  <w:style w:type="character" w:customStyle="1" w:styleId="CharDivText">
    <w:name w:val="CharDivText"/>
    <w:basedOn w:val="OPCCharBase"/>
    <w:uiPriority w:val="1"/>
    <w:qFormat/>
    <w:rsid w:val="00114D9C"/>
  </w:style>
  <w:style w:type="character" w:customStyle="1" w:styleId="CharItalic">
    <w:name w:val="CharItalic"/>
    <w:basedOn w:val="OPCCharBase"/>
    <w:uiPriority w:val="1"/>
    <w:qFormat/>
    <w:rsid w:val="00114D9C"/>
    <w:rPr>
      <w:i/>
    </w:rPr>
  </w:style>
  <w:style w:type="character" w:customStyle="1" w:styleId="CharPartNo">
    <w:name w:val="CharPartNo"/>
    <w:basedOn w:val="OPCCharBase"/>
    <w:uiPriority w:val="1"/>
    <w:qFormat/>
    <w:rsid w:val="00114D9C"/>
  </w:style>
  <w:style w:type="character" w:customStyle="1" w:styleId="CharPartText">
    <w:name w:val="CharPartText"/>
    <w:basedOn w:val="OPCCharBase"/>
    <w:uiPriority w:val="1"/>
    <w:qFormat/>
    <w:rsid w:val="00114D9C"/>
  </w:style>
  <w:style w:type="character" w:customStyle="1" w:styleId="CharSectno">
    <w:name w:val="CharSectno"/>
    <w:basedOn w:val="OPCCharBase"/>
    <w:qFormat/>
    <w:rsid w:val="00114D9C"/>
  </w:style>
  <w:style w:type="character" w:customStyle="1" w:styleId="CharSubdNo">
    <w:name w:val="CharSubdNo"/>
    <w:basedOn w:val="OPCCharBase"/>
    <w:uiPriority w:val="1"/>
    <w:qFormat/>
    <w:rsid w:val="00114D9C"/>
  </w:style>
  <w:style w:type="character" w:customStyle="1" w:styleId="CharSubdText">
    <w:name w:val="CharSubdText"/>
    <w:basedOn w:val="OPCCharBase"/>
    <w:uiPriority w:val="1"/>
    <w:qFormat/>
    <w:rsid w:val="00114D9C"/>
  </w:style>
  <w:style w:type="paragraph" w:customStyle="1" w:styleId="CTA--">
    <w:name w:val="CTA --"/>
    <w:basedOn w:val="OPCParaBase"/>
    <w:next w:val="Normal"/>
    <w:rsid w:val="00114D9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4D9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4D9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4D9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4D9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4D9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4D9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4D9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4D9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4D9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4D9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4D9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4D9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4D9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14D9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14D9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14D9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4D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4D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4D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4D9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14D9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14D9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4D9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4D9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4D9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4D9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4D9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4D9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4D9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4D9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14D9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4D9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4D9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4D9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14D9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4D9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4D9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4D9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4D9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4D9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4D9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4D9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4D9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4D9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14D9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4D9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4D9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4D9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4D9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14D9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4D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4D9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4D9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4D9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14D9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14D9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14D9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14D9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14D9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14D9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14D9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14D9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14D9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14D9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4D9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4D9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4D9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4D9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4D9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14D9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14D9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14D9C"/>
    <w:rPr>
      <w:sz w:val="16"/>
    </w:rPr>
  </w:style>
  <w:style w:type="table" w:customStyle="1" w:styleId="CFlag">
    <w:name w:val="CFlag"/>
    <w:basedOn w:val="TableNormal"/>
    <w:uiPriority w:val="99"/>
    <w:rsid w:val="00114D9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14D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14D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14D9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4D9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14D9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4D9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4D9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4D9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14D9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14D9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14D9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4D9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14D9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4D9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4D9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4D9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4D9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4D9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4D9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4D9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14D9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4D9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14D9C"/>
  </w:style>
  <w:style w:type="character" w:customStyle="1" w:styleId="CharSubPartNoCASA">
    <w:name w:val="CharSubPartNo(CASA)"/>
    <w:basedOn w:val="OPCCharBase"/>
    <w:uiPriority w:val="1"/>
    <w:rsid w:val="00114D9C"/>
  </w:style>
  <w:style w:type="paragraph" w:customStyle="1" w:styleId="ENoteTTIndentHeadingSub">
    <w:name w:val="ENoteTTIndentHeadingSub"/>
    <w:aliases w:val="enTTHis"/>
    <w:basedOn w:val="OPCParaBase"/>
    <w:rsid w:val="00114D9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4D9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4D9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4D9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14D9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14D9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4D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4D9C"/>
    <w:rPr>
      <w:sz w:val="22"/>
    </w:rPr>
  </w:style>
  <w:style w:type="paragraph" w:customStyle="1" w:styleId="SOTextNote">
    <w:name w:val="SO TextNote"/>
    <w:aliases w:val="sont"/>
    <w:basedOn w:val="SOText"/>
    <w:qFormat/>
    <w:rsid w:val="00114D9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4D9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4D9C"/>
    <w:rPr>
      <w:sz w:val="22"/>
    </w:rPr>
  </w:style>
  <w:style w:type="paragraph" w:customStyle="1" w:styleId="FileName">
    <w:name w:val="FileName"/>
    <w:basedOn w:val="Normal"/>
    <w:rsid w:val="00114D9C"/>
  </w:style>
  <w:style w:type="paragraph" w:customStyle="1" w:styleId="TableHeading">
    <w:name w:val="TableHeading"/>
    <w:aliases w:val="th"/>
    <w:basedOn w:val="OPCParaBase"/>
    <w:next w:val="Tabletext"/>
    <w:rsid w:val="00114D9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4D9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4D9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4D9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4D9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4D9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4D9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4D9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4D9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14D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4D9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14D9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14D9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14D9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14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4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4D9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14D9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14D9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14D9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14D9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14D9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14D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14D9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14D9C"/>
    <w:pPr>
      <w:ind w:left="240" w:hanging="240"/>
    </w:pPr>
  </w:style>
  <w:style w:type="paragraph" w:styleId="Index2">
    <w:name w:val="index 2"/>
    <w:basedOn w:val="Normal"/>
    <w:next w:val="Normal"/>
    <w:autoRedefine/>
    <w:rsid w:val="00114D9C"/>
    <w:pPr>
      <w:ind w:left="480" w:hanging="240"/>
    </w:pPr>
  </w:style>
  <w:style w:type="paragraph" w:styleId="Index3">
    <w:name w:val="index 3"/>
    <w:basedOn w:val="Normal"/>
    <w:next w:val="Normal"/>
    <w:autoRedefine/>
    <w:rsid w:val="00114D9C"/>
    <w:pPr>
      <w:ind w:left="720" w:hanging="240"/>
    </w:pPr>
  </w:style>
  <w:style w:type="paragraph" w:styleId="Index4">
    <w:name w:val="index 4"/>
    <w:basedOn w:val="Normal"/>
    <w:next w:val="Normal"/>
    <w:autoRedefine/>
    <w:rsid w:val="00114D9C"/>
    <w:pPr>
      <w:ind w:left="960" w:hanging="240"/>
    </w:pPr>
  </w:style>
  <w:style w:type="paragraph" w:styleId="Index5">
    <w:name w:val="index 5"/>
    <w:basedOn w:val="Normal"/>
    <w:next w:val="Normal"/>
    <w:autoRedefine/>
    <w:rsid w:val="00114D9C"/>
    <w:pPr>
      <w:ind w:left="1200" w:hanging="240"/>
    </w:pPr>
  </w:style>
  <w:style w:type="paragraph" w:styleId="Index6">
    <w:name w:val="index 6"/>
    <w:basedOn w:val="Normal"/>
    <w:next w:val="Normal"/>
    <w:autoRedefine/>
    <w:rsid w:val="00114D9C"/>
    <w:pPr>
      <w:ind w:left="1440" w:hanging="240"/>
    </w:pPr>
  </w:style>
  <w:style w:type="paragraph" w:styleId="Index7">
    <w:name w:val="index 7"/>
    <w:basedOn w:val="Normal"/>
    <w:next w:val="Normal"/>
    <w:autoRedefine/>
    <w:rsid w:val="00114D9C"/>
    <w:pPr>
      <w:ind w:left="1680" w:hanging="240"/>
    </w:pPr>
  </w:style>
  <w:style w:type="paragraph" w:styleId="Index8">
    <w:name w:val="index 8"/>
    <w:basedOn w:val="Normal"/>
    <w:next w:val="Normal"/>
    <w:autoRedefine/>
    <w:rsid w:val="00114D9C"/>
    <w:pPr>
      <w:ind w:left="1920" w:hanging="240"/>
    </w:pPr>
  </w:style>
  <w:style w:type="paragraph" w:styleId="Index9">
    <w:name w:val="index 9"/>
    <w:basedOn w:val="Normal"/>
    <w:next w:val="Normal"/>
    <w:autoRedefine/>
    <w:rsid w:val="00114D9C"/>
    <w:pPr>
      <w:ind w:left="2160" w:hanging="240"/>
    </w:pPr>
  </w:style>
  <w:style w:type="paragraph" w:styleId="NormalIndent">
    <w:name w:val="Normal Indent"/>
    <w:basedOn w:val="Normal"/>
    <w:rsid w:val="00114D9C"/>
    <w:pPr>
      <w:ind w:left="720"/>
    </w:pPr>
  </w:style>
  <w:style w:type="paragraph" w:styleId="FootnoteText">
    <w:name w:val="footnote text"/>
    <w:basedOn w:val="Normal"/>
    <w:link w:val="FootnoteTextChar"/>
    <w:rsid w:val="00114D9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14D9C"/>
  </w:style>
  <w:style w:type="paragraph" w:styleId="CommentText">
    <w:name w:val="annotation text"/>
    <w:basedOn w:val="Normal"/>
    <w:link w:val="CommentTextChar"/>
    <w:rsid w:val="00114D9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4D9C"/>
  </w:style>
  <w:style w:type="paragraph" w:styleId="IndexHeading">
    <w:name w:val="index heading"/>
    <w:basedOn w:val="Normal"/>
    <w:next w:val="Index1"/>
    <w:rsid w:val="00114D9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14D9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14D9C"/>
    <w:pPr>
      <w:ind w:left="480" w:hanging="480"/>
    </w:pPr>
  </w:style>
  <w:style w:type="paragraph" w:styleId="EnvelopeAddress">
    <w:name w:val="envelope address"/>
    <w:basedOn w:val="Normal"/>
    <w:rsid w:val="00114D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14D9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14D9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14D9C"/>
    <w:rPr>
      <w:sz w:val="16"/>
      <w:szCs w:val="16"/>
    </w:rPr>
  </w:style>
  <w:style w:type="character" w:styleId="PageNumber">
    <w:name w:val="page number"/>
    <w:basedOn w:val="DefaultParagraphFont"/>
    <w:rsid w:val="00114D9C"/>
  </w:style>
  <w:style w:type="character" w:styleId="EndnoteReference">
    <w:name w:val="endnote reference"/>
    <w:basedOn w:val="DefaultParagraphFont"/>
    <w:rsid w:val="00114D9C"/>
    <w:rPr>
      <w:vertAlign w:val="superscript"/>
    </w:rPr>
  </w:style>
  <w:style w:type="paragraph" w:styleId="EndnoteText">
    <w:name w:val="endnote text"/>
    <w:basedOn w:val="Normal"/>
    <w:link w:val="EndnoteTextChar"/>
    <w:rsid w:val="00114D9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14D9C"/>
  </w:style>
  <w:style w:type="paragraph" w:styleId="TableofAuthorities">
    <w:name w:val="table of authorities"/>
    <w:basedOn w:val="Normal"/>
    <w:next w:val="Normal"/>
    <w:rsid w:val="00114D9C"/>
    <w:pPr>
      <w:ind w:left="240" w:hanging="240"/>
    </w:pPr>
  </w:style>
  <w:style w:type="paragraph" w:styleId="MacroText">
    <w:name w:val="macro"/>
    <w:link w:val="MacroTextChar"/>
    <w:rsid w:val="00114D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14D9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14D9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14D9C"/>
    <w:pPr>
      <w:ind w:left="283" w:hanging="283"/>
    </w:pPr>
  </w:style>
  <w:style w:type="paragraph" w:styleId="ListBullet">
    <w:name w:val="List Bullet"/>
    <w:basedOn w:val="Normal"/>
    <w:autoRedefine/>
    <w:rsid w:val="00114D9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14D9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14D9C"/>
    <w:pPr>
      <w:ind w:left="566" w:hanging="283"/>
    </w:pPr>
  </w:style>
  <w:style w:type="paragraph" w:styleId="List3">
    <w:name w:val="List 3"/>
    <w:basedOn w:val="Normal"/>
    <w:rsid w:val="00114D9C"/>
    <w:pPr>
      <w:ind w:left="849" w:hanging="283"/>
    </w:pPr>
  </w:style>
  <w:style w:type="paragraph" w:styleId="List4">
    <w:name w:val="List 4"/>
    <w:basedOn w:val="Normal"/>
    <w:rsid w:val="00114D9C"/>
    <w:pPr>
      <w:ind w:left="1132" w:hanging="283"/>
    </w:pPr>
  </w:style>
  <w:style w:type="paragraph" w:styleId="List5">
    <w:name w:val="List 5"/>
    <w:basedOn w:val="Normal"/>
    <w:rsid w:val="00114D9C"/>
    <w:pPr>
      <w:ind w:left="1415" w:hanging="283"/>
    </w:pPr>
  </w:style>
  <w:style w:type="paragraph" w:styleId="ListBullet2">
    <w:name w:val="List Bullet 2"/>
    <w:basedOn w:val="Normal"/>
    <w:autoRedefine/>
    <w:rsid w:val="00114D9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14D9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14D9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14D9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14D9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14D9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14D9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14D9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14D9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14D9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14D9C"/>
    <w:pPr>
      <w:ind w:left="4252"/>
    </w:pPr>
  </w:style>
  <w:style w:type="character" w:customStyle="1" w:styleId="ClosingChar">
    <w:name w:val="Closing Char"/>
    <w:basedOn w:val="DefaultParagraphFont"/>
    <w:link w:val="Closing"/>
    <w:rsid w:val="00114D9C"/>
    <w:rPr>
      <w:sz w:val="22"/>
    </w:rPr>
  </w:style>
  <w:style w:type="paragraph" w:styleId="Signature">
    <w:name w:val="Signature"/>
    <w:basedOn w:val="Normal"/>
    <w:link w:val="SignatureChar"/>
    <w:rsid w:val="00114D9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14D9C"/>
    <w:rPr>
      <w:sz w:val="22"/>
    </w:rPr>
  </w:style>
  <w:style w:type="paragraph" w:styleId="BodyText">
    <w:name w:val="Body Text"/>
    <w:basedOn w:val="Normal"/>
    <w:link w:val="BodyTextChar"/>
    <w:rsid w:val="00114D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14D9C"/>
    <w:rPr>
      <w:sz w:val="22"/>
    </w:rPr>
  </w:style>
  <w:style w:type="paragraph" w:styleId="BodyTextIndent">
    <w:name w:val="Body Text Indent"/>
    <w:basedOn w:val="Normal"/>
    <w:link w:val="BodyTextIndentChar"/>
    <w:rsid w:val="00114D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14D9C"/>
    <w:rPr>
      <w:sz w:val="22"/>
    </w:rPr>
  </w:style>
  <w:style w:type="paragraph" w:styleId="ListContinue">
    <w:name w:val="List Continue"/>
    <w:basedOn w:val="Normal"/>
    <w:rsid w:val="00114D9C"/>
    <w:pPr>
      <w:spacing w:after="120"/>
      <w:ind w:left="283"/>
    </w:pPr>
  </w:style>
  <w:style w:type="paragraph" w:styleId="ListContinue2">
    <w:name w:val="List Continue 2"/>
    <w:basedOn w:val="Normal"/>
    <w:rsid w:val="00114D9C"/>
    <w:pPr>
      <w:spacing w:after="120"/>
      <w:ind w:left="566"/>
    </w:pPr>
  </w:style>
  <w:style w:type="paragraph" w:styleId="ListContinue3">
    <w:name w:val="List Continue 3"/>
    <w:basedOn w:val="Normal"/>
    <w:rsid w:val="00114D9C"/>
    <w:pPr>
      <w:spacing w:after="120"/>
      <w:ind w:left="849"/>
    </w:pPr>
  </w:style>
  <w:style w:type="paragraph" w:styleId="ListContinue4">
    <w:name w:val="List Continue 4"/>
    <w:basedOn w:val="Normal"/>
    <w:rsid w:val="00114D9C"/>
    <w:pPr>
      <w:spacing w:after="120"/>
      <w:ind w:left="1132"/>
    </w:pPr>
  </w:style>
  <w:style w:type="paragraph" w:styleId="ListContinue5">
    <w:name w:val="List Continue 5"/>
    <w:basedOn w:val="Normal"/>
    <w:rsid w:val="00114D9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14D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14D9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14D9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14D9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14D9C"/>
  </w:style>
  <w:style w:type="character" w:customStyle="1" w:styleId="SalutationChar">
    <w:name w:val="Salutation Char"/>
    <w:basedOn w:val="DefaultParagraphFont"/>
    <w:link w:val="Salutation"/>
    <w:rsid w:val="00114D9C"/>
    <w:rPr>
      <w:sz w:val="22"/>
    </w:rPr>
  </w:style>
  <w:style w:type="paragraph" w:styleId="Date">
    <w:name w:val="Date"/>
    <w:basedOn w:val="Normal"/>
    <w:next w:val="Normal"/>
    <w:link w:val="DateChar"/>
    <w:rsid w:val="00114D9C"/>
  </w:style>
  <w:style w:type="character" w:customStyle="1" w:styleId="DateChar">
    <w:name w:val="Date Char"/>
    <w:basedOn w:val="DefaultParagraphFont"/>
    <w:link w:val="Date"/>
    <w:rsid w:val="00114D9C"/>
    <w:rPr>
      <w:sz w:val="22"/>
    </w:rPr>
  </w:style>
  <w:style w:type="paragraph" w:styleId="BodyTextFirstIndent">
    <w:name w:val="Body Text First Indent"/>
    <w:basedOn w:val="BodyText"/>
    <w:link w:val="BodyTextFirstIndentChar"/>
    <w:rsid w:val="00114D9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14D9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14D9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14D9C"/>
    <w:rPr>
      <w:sz w:val="22"/>
    </w:rPr>
  </w:style>
  <w:style w:type="paragraph" w:styleId="BodyText2">
    <w:name w:val="Body Text 2"/>
    <w:basedOn w:val="Normal"/>
    <w:link w:val="BodyText2Char"/>
    <w:rsid w:val="00114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14D9C"/>
    <w:rPr>
      <w:sz w:val="22"/>
    </w:rPr>
  </w:style>
  <w:style w:type="paragraph" w:styleId="BodyText3">
    <w:name w:val="Body Text 3"/>
    <w:basedOn w:val="Normal"/>
    <w:link w:val="BodyText3Char"/>
    <w:rsid w:val="00114D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14D9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14D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14D9C"/>
    <w:rPr>
      <w:sz w:val="22"/>
    </w:rPr>
  </w:style>
  <w:style w:type="paragraph" w:styleId="BodyTextIndent3">
    <w:name w:val="Body Text Indent 3"/>
    <w:basedOn w:val="Normal"/>
    <w:link w:val="BodyTextIndent3Char"/>
    <w:rsid w:val="00114D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14D9C"/>
    <w:rPr>
      <w:sz w:val="16"/>
      <w:szCs w:val="16"/>
    </w:rPr>
  </w:style>
  <w:style w:type="paragraph" w:styleId="BlockText">
    <w:name w:val="Block Text"/>
    <w:basedOn w:val="Normal"/>
    <w:rsid w:val="00114D9C"/>
    <w:pPr>
      <w:spacing w:after="120"/>
      <w:ind w:left="1440" w:right="1440"/>
    </w:pPr>
  </w:style>
  <w:style w:type="character" w:styleId="Hyperlink">
    <w:name w:val="Hyperlink"/>
    <w:basedOn w:val="DefaultParagraphFont"/>
    <w:rsid w:val="00114D9C"/>
    <w:rPr>
      <w:color w:val="0000FF"/>
      <w:u w:val="single"/>
    </w:rPr>
  </w:style>
  <w:style w:type="character" w:styleId="FollowedHyperlink">
    <w:name w:val="FollowedHyperlink"/>
    <w:basedOn w:val="DefaultParagraphFont"/>
    <w:rsid w:val="00114D9C"/>
    <w:rPr>
      <w:color w:val="800080"/>
      <w:u w:val="single"/>
    </w:rPr>
  </w:style>
  <w:style w:type="character" w:styleId="Strong">
    <w:name w:val="Strong"/>
    <w:basedOn w:val="DefaultParagraphFont"/>
    <w:qFormat/>
    <w:rsid w:val="00114D9C"/>
    <w:rPr>
      <w:b/>
      <w:bCs/>
    </w:rPr>
  </w:style>
  <w:style w:type="character" w:styleId="Emphasis">
    <w:name w:val="Emphasis"/>
    <w:basedOn w:val="DefaultParagraphFont"/>
    <w:qFormat/>
    <w:rsid w:val="00114D9C"/>
    <w:rPr>
      <w:i/>
      <w:iCs/>
    </w:rPr>
  </w:style>
  <w:style w:type="paragraph" w:styleId="DocumentMap">
    <w:name w:val="Document Map"/>
    <w:basedOn w:val="Normal"/>
    <w:link w:val="DocumentMapChar"/>
    <w:rsid w:val="00114D9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14D9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14D9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14D9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14D9C"/>
  </w:style>
  <w:style w:type="character" w:customStyle="1" w:styleId="E-mailSignatureChar">
    <w:name w:val="E-mail Signature Char"/>
    <w:basedOn w:val="DefaultParagraphFont"/>
    <w:link w:val="E-mailSignature"/>
    <w:rsid w:val="00114D9C"/>
    <w:rPr>
      <w:sz w:val="22"/>
    </w:rPr>
  </w:style>
  <w:style w:type="paragraph" w:styleId="NormalWeb">
    <w:name w:val="Normal (Web)"/>
    <w:basedOn w:val="Normal"/>
    <w:rsid w:val="00114D9C"/>
  </w:style>
  <w:style w:type="character" w:styleId="HTMLAcronym">
    <w:name w:val="HTML Acronym"/>
    <w:basedOn w:val="DefaultParagraphFont"/>
    <w:rsid w:val="00114D9C"/>
  </w:style>
  <w:style w:type="paragraph" w:styleId="HTMLAddress">
    <w:name w:val="HTML Address"/>
    <w:basedOn w:val="Normal"/>
    <w:link w:val="HTMLAddressChar"/>
    <w:rsid w:val="00114D9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14D9C"/>
    <w:rPr>
      <w:i/>
      <w:iCs/>
      <w:sz w:val="22"/>
    </w:rPr>
  </w:style>
  <w:style w:type="character" w:styleId="HTMLCite">
    <w:name w:val="HTML Cite"/>
    <w:basedOn w:val="DefaultParagraphFont"/>
    <w:rsid w:val="00114D9C"/>
    <w:rPr>
      <w:i/>
      <w:iCs/>
    </w:rPr>
  </w:style>
  <w:style w:type="character" w:styleId="HTMLCode">
    <w:name w:val="HTML Code"/>
    <w:basedOn w:val="DefaultParagraphFont"/>
    <w:rsid w:val="00114D9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14D9C"/>
    <w:rPr>
      <w:i/>
      <w:iCs/>
    </w:rPr>
  </w:style>
  <w:style w:type="character" w:styleId="HTMLKeyboard">
    <w:name w:val="HTML Keyboard"/>
    <w:basedOn w:val="DefaultParagraphFont"/>
    <w:rsid w:val="00114D9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14D9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14D9C"/>
    <w:rPr>
      <w:rFonts w:ascii="Courier New" w:hAnsi="Courier New" w:cs="Courier New"/>
    </w:rPr>
  </w:style>
  <w:style w:type="character" w:styleId="HTMLSample">
    <w:name w:val="HTML Sample"/>
    <w:basedOn w:val="DefaultParagraphFont"/>
    <w:rsid w:val="00114D9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14D9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14D9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14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4D9C"/>
    <w:rPr>
      <w:b/>
      <w:bCs/>
    </w:rPr>
  </w:style>
  <w:style w:type="numbering" w:styleId="1ai">
    <w:name w:val="Outline List 1"/>
    <w:basedOn w:val="NoList"/>
    <w:rsid w:val="00114D9C"/>
    <w:pPr>
      <w:numPr>
        <w:numId w:val="14"/>
      </w:numPr>
    </w:pPr>
  </w:style>
  <w:style w:type="numbering" w:styleId="111111">
    <w:name w:val="Outline List 2"/>
    <w:basedOn w:val="NoList"/>
    <w:rsid w:val="00114D9C"/>
    <w:pPr>
      <w:numPr>
        <w:numId w:val="15"/>
      </w:numPr>
    </w:pPr>
  </w:style>
  <w:style w:type="numbering" w:styleId="ArticleSection">
    <w:name w:val="Outline List 3"/>
    <w:basedOn w:val="NoList"/>
    <w:rsid w:val="00114D9C"/>
    <w:pPr>
      <w:numPr>
        <w:numId w:val="17"/>
      </w:numPr>
    </w:pPr>
  </w:style>
  <w:style w:type="table" w:styleId="TableSimple1">
    <w:name w:val="Table Simple 1"/>
    <w:basedOn w:val="TableNormal"/>
    <w:rsid w:val="00114D9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14D9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14D9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14D9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14D9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14D9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14D9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14D9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14D9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14D9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14D9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14D9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14D9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14D9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14D9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14D9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14D9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14D9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14D9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14D9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14D9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14D9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14D9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14D9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14D9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14D9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14D9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14D9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14D9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14D9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14D9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14D9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14D9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14D9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14D9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14D9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14D9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14D9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14D9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14D9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14D9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14D9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14D9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14D9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14D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14D9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14D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14D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1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11F7-E832-46BF-AB3B-517D9526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586</Words>
  <Characters>3342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2022-03-02T01:56:00Z</cp:lastPrinted>
  <dcterms:created xsi:type="dcterms:W3CDTF">2022-09-04T23:11:00Z</dcterms:created>
  <dcterms:modified xsi:type="dcterms:W3CDTF">2022-09-04T23:11:00Z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Biosecurity Amendment (Extension of Non-prescribed Goods) Regulations 2022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Yes</vt:lpwstr>
  </property>
  <property fmtid="{D5CDD505-2E9C-101B-9397-08002B2CF9AE}" pid="9" name="DateMade">
    <vt:lpwstr>01 September 2022</vt:lpwstr>
  </property>
  <property fmtid="{D5CDD505-2E9C-101B-9397-08002B2CF9AE}" pid="10" name="Authority">
    <vt:lpwstr>Unk</vt:lpwstr>
  </property>
  <property fmtid="{D5CDD505-2E9C-101B-9397-08002B2CF9AE}" pid="11" name="ID">
    <vt:lpwstr>OPC65826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01 September 2022</vt:lpwstr>
  </property>
</Properties>
</file>