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B3EC" w14:textId="77777777" w:rsidR="0048364F" w:rsidRPr="00FD0B24" w:rsidRDefault="00193461" w:rsidP="0020300C">
      <w:pPr>
        <w:rPr>
          <w:sz w:val="28"/>
        </w:rPr>
      </w:pPr>
      <w:r w:rsidRPr="00FD0B24">
        <w:rPr>
          <w:noProof/>
          <w:lang w:eastAsia="en-AU"/>
        </w:rPr>
        <w:drawing>
          <wp:inline distT="0" distB="0" distL="0" distR="0" wp14:anchorId="7B46C88D" wp14:editId="6588BB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1597" w14:textId="77777777" w:rsidR="0048364F" w:rsidRPr="00FD0B24" w:rsidRDefault="0048364F" w:rsidP="0048364F">
      <w:pPr>
        <w:rPr>
          <w:sz w:val="19"/>
        </w:rPr>
      </w:pPr>
    </w:p>
    <w:p w14:paraId="3AA405D2" w14:textId="77777777" w:rsidR="0048364F" w:rsidRPr="00FD0B24" w:rsidRDefault="00432659" w:rsidP="0048364F">
      <w:pPr>
        <w:pStyle w:val="ShortT"/>
      </w:pPr>
      <w:r w:rsidRPr="00FD0B24">
        <w:t xml:space="preserve">Continence Aids Payment Scheme Amendment </w:t>
      </w:r>
      <w:r w:rsidR="00465B99" w:rsidRPr="00FD0B24">
        <w:t xml:space="preserve">(Eligibility) </w:t>
      </w:r>
      <w:r w:rsidRPr="00FD0B24">
        <w:t>Instrument 2022</w:t>
      </w:r>
    </w:p>
    <w:p w14:paraId="41800A1A" w14:textId="77777777" w:rsidR="00B36F96" w:rsidRPr="00FD0B24" w:rsidRDefault="00B36F96" w:rsidP="008E4315">
      <w:pPr>
        <w:pStyle w:val="SignCoverPageStart"/>
        <w:rPr>
          <w:szCs w:val="22"/>
        </w:rPr>
      </w:pPr>
      <w:r w:rsidRPr="00FD0B24">
        <w:rPr>
          <w:szCs w:val="22"/>
        </w:rPr>
        <w:t>I, Anika Wells, Minister for Aged Care, make the following instrument.</w:t>
      </w:r>
    </w:p>
    <w:p w14:paraId="681065DA" w14:textId="024E8B2D" w:rsidR="00B36F96" w:rsidRPr="00FD0B24" w:rsidRDefault="00B36F96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D0B24">
        <w:rPr>
          <w:szCs w:val="22"/>
        </w:rPr>
        <w:t>Dated</w:t>
      </w:r>
      <w:r w:rsidRPr="00FD0B24">
        <w:rPr>
          <w:szCs w:val="22"/>
        </w:rPr>
        <w:tab/>
      </w:r>
      <w:r w:rsidRPr="00FD0B24">
        <w:rPr>
          <w:szCs w:val="22"/>
        </w:rPr>
        <w:tab/>
      </w:r>
      <w:r w:rsidRPr="00FD0B24">
        <w:rPr>
          <w:szCs w:val="22"/>
        </w:rPr>
        <w:tab/>
      </w:r>
      <w:r w:rsidRPr="00FD0B24">
        <w:rPr>
          <w:szCs w:val="22"/>
        </w:rPr>
        <w:tab/>
      </w:r>
      <w:r w:rsidRPr="00FD0B24">
        <w:rPr>
          <w:szCs w:val="22"/>
        </w:rPr>
        <w:fldChar w:fldCharType="begin"/>
      </w:r>
      <w:r w:rsidRPr="00FD0B24">
        <w:rPr>
          <w:szCs w:val="22"/>
        </w:rPr>
        <w:instrText xml:space="preserve"> DOCPROPERTY  DateMade </w:instrText>
      </w:r>
      <w:r w:rsidRPr="00FD0B24">
        <w:rPr>
          <w:szCs w:val="22"/>
        </w:rPr>
        <w:fldChar w:fldCharType="separate"/>
      </w:r>
      <w:r w:rsidR="0016751D" w:rsidRPr="00FD0B24">
        <w:rPr>
          <w:szCs w:val="22"/>
        </w:rPr>
        <w:t>2</w:t>
      </w:r>
      <w:r w:rsidR="00FD0B24" w:rsidRPr="00FD0B24">
        <w:rPr>
          <w:szCs w:val="22"/>
        </w:rPr>
        <w:t>8 September 2</w:t>
      </w:r>
      <w:r w:rsidR="0016751D" w:rsidRPr="00FD0B24">
        <w:rPr>
          <w:szCs w:val="22"/>
        </w:rPr>
        <w:t>022</w:t>
      </w:r>
      <w:r w:rsidRPr="00FD0B24">
        <w:rPr>
          <w:szCs w:val="22"/>
        </w:rPr>
        <w:fldChar w:fldCharType="end"/>
      </w:r>
    </w:p>
    <w:p w14:paraId="5820574D" w14:textId="77777777" w:rsidR="00B36F96" w:rsidRPr="00FD0B24" w:rsidRDefault="00B36F9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0B24">
        <w:rPr>
          <w:szCs w:val="22"/>
        </w:rPr>
        <w:t>Anika Wells</w:t>
      </w:r>
    </w:p>
    <w:p w14:paraId="6BC20F85" w14:textId="77777777" w:rsidR="00B36F96" w:rsidRPr="00FD0B24" w:rsidRDefault="00B36F96" w:rsidP="008E4315">
      <w:pPr>
        <w:pStyle w:val="SignCoverPageEnd"/>
        <w:rPr>
          <w:szCs w:val="22"/>
        </w:rPr>
      </w:pPr>
      <w:r w:rsidRPr="00FD0B24">
        <w:rPr>
          <w:szCs w:val="22"/>
        </w:rPr>
        <w:t>Minister for Aged Care</w:t>
      </w:r>
    </w:p>
    <w:p w14:paraId="0EDA4666" w14:textId="77777777" w:rsidR="00B36F96" w:rsidRPr="00FD0B24" w:rsidRDefault="00B36F96" w:rsidP="008E4315"/>
    <w:p w14:paraId="66CB6BE1" w14:textId="77777777" w:rsidR="0048364F" w:rsidRPr="00FD0B24" w:rsidRDefault="0048364F" w:rsidP="0048364F">
      <w:pPr>
        <w:pStyle w:val="Header"/>
        <w:tabs>
          <w:tab w:val="clear" w:pos="4150"/>
          <w:tab w:val="clear" w:pos="8307"/>
        </w:tabs>
      </w:pPr>
      <w:r w:rsidRPr="00FD0B24">
        <w:rPr>
          <w:rStyle w:val="CharAmSchNo"/>
        </w:rPr>
        <w:t xml:space="preserve"> </w:t>
      </w:r>
      <w:r w:rsidRPr="00FD0B24">
        <w:rPr>
          <w:rStyle w:val="CharAmSchText"/>
        </w:rPr>
        <w:t xml:space="preserve"> </w:t>
      </w:r>
    </w:p>
    <w:p w14:paraId="24F672C1" w14:textId="77777777" w:rsidR="0048364F" w:rsidRPr="00FD0B24" w:rsidRDefault="0048364F" w:rsidP="0048364F">
      <w:pPr>
        <w:pStyle w:val="Header"/>
        <w:tabs>
          <w:tab w:val="clear" w:pos="4150"/>
          <w:tab w:val="clear" w:pos="8307"/>
        </w:tabs>
      </w:pPr>
      <w:r w:rsidRPr="00FD0B24">
        <w:rPr>
          <w:rStyle w:val="CharAmPartNo"/>
        </w:rPr>
        <w:t xml:space="preserve"> </w:t>
      </w:r>
      <w:r w:rsidRPr="00FD0B24">
        <w:rPr>
          <w:rStyle w:val="CharAmPartText"/>
        </w:rPr>
        <w:t xml:space="preserve"> </w:t>
      </w:r>
    </w:p>
    <w:p w14:paraId="1D9D0BB0" w14:textId="77777777" w:rsidR="0048364F" w:rsidRPr="00FD0B24" w:rsidRDefault="0048364F" w:rsidP="0048364F">
      <w:pPr>
        <w:sectPr w:rsidR="0048364F" w:rsidRPr="00FD0B24" w:rsidSect="004936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CD633E8" w14:textId="77777777" w:rsidR="00220A0C" w:rsidRPr="00FD0B24" w:rsidRDefault="0048364F" w:rsidP="0048364F">
      <w:pPr>
        <w:outlineLvl w:val="0"/>
        <w:rPr>
          <w:sz w:val="36"/>
        </w:rPr>
      </w:pPr>
      <w:r w:rsidRPr="00FD0B24">
        <w:rPr>
          <w:sz w:val="36"/>
        </w:rPr>
        <w:lastRenderedPageBreak/>
        <w:t>Contents</w:t>
      </w:r>
    </w:p>
    <w:p w14:paraId="3092245F" w14:textId="1D482C72" w:rsidR="00AD41BD" w:rsidRPr="00FD0B24" w:rsidRDefault="00AD41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0B24">
        <w:fldChar w:fldCharType="begin"/>
      </w:r>
      <w:r w:rsidRPr="00FD0B24">
        <w:instrText xml:space="preserve"> TOC \o "1-9" </w:instrText>
      </w:r>
      <w:r w:rsidRPr="00FD0B24">
        <w:fldChar w:fldCharType="separate"/>
      </w:r>
      <w:r w:rsidRPr="00FD0B24">
        <w:rPr>
          <w:noProof/>
        </w:rPr>
        <w:t>1</w:t>
      </w:r>
      <w:r w:rsidRPr="00FD0B24">
        <w:rPr>
          <w:noProof/>
        </w:rPr>
        <w:tab/>
        <w:t>Name</w:t>
      </w:r>
      <w:r w:rsidRPr="00FD0B24">
        <w:rPr>
          <w:noProof/>
        </w:rPr>
        <w:tab/>
      </w:r>
      <w:r w:rsidRPr="00FD0B24">
        <w:rPr>
          <w:noProof/>
        </w:rPr>
        <w:fldChar w:fldCharType="begin"/>
      </w:r>
      <w:r w:rsidRPr="00FD0B24">
        <w:rPr>
          <w:noProof/>
        </w:rPr>
        <w:instrText xml:space="preserve"> PAGEREF _Toc114216705 \h </w:instrText>
      </w:r>
      <w:r w:rsidRPr="00FD0B24">
        <w:rPr>
          <w:noProof/>
        </w:rPr>
      </w:r>
      <w:r w:rsidRPr="00FD0B24">
        <w:rPr>
          <w:noProof/>
        </w:rPr>
        <w:fldChar w:fldCharType="separate"/>
      </w:r>
      <w:r w:rsidR="0016751D" w:rsidRPr="00FD0B24">
        <w:rPr>
          <w:noProof/>
        </w:rPr>
        <w:t>1</w:t>
      </w:r>
      <w:r w:rsidRPr="00FD0B24">
        <w:rPr>
          <w:noProof/>
        </w:rPr>
        <w:fldChar w:fldCharType="end"/>
      </w:r>
    </w:p>
    <w:p w14:paraId="718A2939" w14:textId="7E3B4971" w:rsidR="00AD41BD" w:rsidRPr="00FD0B24" w:rsidRDefault="00AD41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0B24">
        <w:rPr>
          <w:noProof/>
        </w:rPr>
        <w:t>2</w:t>
      </w:r>
      <w:r w:rsidRPr="00FD0B24">
        <w:rPr>
          <w:noProof/>
        </w:rPr>
        <w:tab/>
        <w:t>Commencement</w:t>
      </w:r>
      <w:r w:rsidRPr="00FD0B24">
        <w:rPr>
          <w:noProof/>
        </w:rPr>
        <w:tab/>
      </w:r>
      <w:r w:rsidRPr="00FD0B24">
        <w:rPr>
          <w:noProof/>
        </w:rPr>
        <w:fldChar w:fldCharType="begin"/>
      </w:r>
      <w:r w:rsidRPr="00FD0B24">
        <w:rPr>
          <w:noProof/>
        </w:rPr>
        <w:instrText xml:space="preserve"> PAGEREF _Toc114216706 \h </w:instrText>
      </w:r>
      <w:r w:rsidRPr="00FD0B24">
        <w:rPr>
          <w:noProof/>
        </w:rPr>
      </w:r>
      <w:r w:rsidRPr="00FD0B24">
        <w:rPr>
          <w:noProof/>
        </w:rPr>
        <w:fldChar w:fldCharType="separate"/>
      </w:r>
      <w:r w:rsidR="0016751D" w:rsidRPr="00FD0B24">
        <w:rPr>
          <w:noProof/>
        </w:rPr>
        <w:t>1</w:t>
      </w:r>
      <w:r w:rsidRPr="00FD0B24">
        <w:rPr>
          <w:noProof/>
        </w:rPr>
        <w:fldChar w:fldCharType="end"/>
      </w:r>
    </w:p>
    <w:p w14:paraId="5C5C724E" w14:textId="3C46D15D" w:rsidR="00AD41BD" w:rsidRPr="00FD0B24" w:rsidRDefault="00AD41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0B24">
        <w:rPr>
          <w:noProof/>
        </w:rPr>
        <w:t>3</w:t>
      </w:r>
      <w:r w:rsidRPr="00FD0B24">
        <w:rPr>
          <w:noProof/>
        </w:rPr>
        <w:tab/>
        <w:t>Authority</w:t>
      </w:r>
      <w:r w:rsidRPr="00FD0B24">
        <w:rPr>
          <w:noProof/>
        </w:rPr>
        <w:tab/>
      </w:r>
      <w:r w:rsidRPr="00FD0B24">
        <w:rPr>
          <w:noProof/>
        </w:rPr>
        <w:fldChar w:fldCharType="begin"/>
      </w:r>
      <w:r w:rsidRPr="00FD0B24">
        <w:rPr>
          <w:noProof/>
        </w:rPr>
        <w:instrText xml:space="preserve"> PAGEREF _Toc114216707 \h </w:instrText>
      </w:r>
      <w:r w:rsidRPr="00FD0B24">
        <w:rPr>
          <w:noProof/>
        </w:rPr>
      </w:r>
      <w:r w:rsidRPr="00FD0B24">
        <w:rPr>
          <w:noProof/>
        </w:rPr>
        <w:fldChar w:fldCharType="separate"/>
      </w:r>
      <w:r w:rsidR="0016751D" w:rsidRPr="00FD0B24">
        <w:rPr>
          <w:noProof/>
        </w:rPr>
        <w:t>1</w:t>
      </w:r>
      <w:r w:rsidRPr="00FD0B24">
        <w:rPr>
          <w:noProof/>
        </w:rPr>
        <w:fldChar w:fldCharType="end"/>
      </w:r>
    </w:p>
    <w:p w14:paraId="619A0B40" w14:textId="792403B7" w:rsidR="00AD41BD" w:rsidRPr="00FD0B24" w:rsidRDefault="00AD41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0B24">
        <w:rPr>
          <w:noProof/>
        </w:rPr>
        <w:t>4</w:t>
      </w:r>
      <w:r w:rsidRPr="00FD0B24">
        <w:rPr>
          <w:noProof/>
        </w:rPr>
        <w:tab/>
        <w:t>Schedules</w:t>
      </w:r>
      <w:r w:rsidRPr="00FD0B24">
        <w:rPr>
          <w:noProof/>
        </w:rPr>
        <w:tab/>
      </w:r>
      <w:r w:rsidRPr="00FD0B24">
        <w:rPr>
          <w:noProof/>
        </w:rPr>
        <w:fldChar w:fldCharType="begin"/>
      </w:r>
      <w:r w:rsidRPr="00FD0B24">
        <w:rPr>
          <w:noProof/>
        </w:rPr>
        <w:instrText xml:space="preserve"> PAGEREF _Toc114216708 \h </w:instrText>
      </w:r>
      <w:r w:rsidRPr="00FD0B24">
        <w:rPr>
          <w:noProof/>
        </w:rPr>
      </w:r>
      <w:r w:rsidRPr="00FD0B24">
        <w:rPr>
          <w:noProof/>
        </w:rPr>
        <w:fldChar w:fldCharType="separate"/>
      </w:r>
      <w:r w:rsidR="0016751D" w:rsidRPr="00FD0B24">
        <w:rPr>
          <w:noProof/>
        </w:rPr>
        <w:t>1</w:t>
      </w:r>
      <w:r w:rsidRPr="00FD0B24">
        <w:rPr>
          <w:noProof/>
        </w:rPr>
        <w:fldChar w:fldCharType="end"/>
      </w:r>
    </w:p>
    <w:p w14:paraId="6DAE8C2F" w14:textId="69028641" w:rsidR="00AD41BD" w:rsidRPr="00FD0B24" w:rsidRDefault="00AD41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0B24">
        <w:rPr>
          <w:noProof/>
        </w:rPr>
        <w:t>Schedule 1—Amendments</w:t>
      </w:r>
      <w:r w:rsidRPr="00FD0B24">
        <w:rPr>
          <w:b w:val="0"/>
          <w:noProof/>
          <w:sz w:val="18"/>
        </w:rPr>
        <w:tab/>
      </w:r>
      <w:r w:rsidRPr="00FD0B24">
        <w:rPr>
          <w:b w:val="0"/>
          <w:noProof/>
          <w:sz w:val="18"/>
        </w:rPr>
        <w:fldChar w:fldCharType="begin"/>
      </w:r>
      <w:r w:rsidRPr="00FD0B24">
        <w:rPr>
          <w:b w:val="0"/>
          <w:noProof/>
          <w:sz w:val="18"/>
        </w:rPr>
        <w:instrText xml:space="preserve"> PAGEREF _Toc114216709 \h </w:instrText>
      </w:r>
      <w:r w:rsidRPr="00FD0B24">
        <w:rPr>
          <w:b w:val="0"/>
          <w:noProof/>
          <w:sz w:val="18"/>
        </w:rPr>
      </w:r>
      <w:r w:rsidRPr="00FD0B24">
        <w:rPr>
          <w:b w:val="0"/>
          <w:noProof/>
          <w:sz w:val="18"/>
        </w:rPr>
        <w:fldChar w:fldCharType="separate"/>
      </w:r>
      <w:r w:rsidR="0016751D" w:rsidRPr="00FD0B24">
        <w:rPr>
          <w:b w:val="0"/>
          <w:noProof/>
          <w:sz w:val="18"/>
        </w:rPr>
        <w:t>2</w:t>
      </w:r>
      <w:r w:rsidRPr="00FD0B24">
        <w:rPr>
          <w:b w:val="0"/>
          <w:noProof/>
          <w:sz w:val="18"/>
        </w:rPr>
        <w:fldChar w:fldCharType="end"/>
      </w:r>
    </w:p>
    <w:p w14:paraId="5C44E387" w14:textId="187DAF9B" w:rsidR="00AD41BD" w:rsidRPr="00FD0B24" w:rsidRDefault="00AD41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0B24">
        <w:rPr>
          <w:noProof/>
        </w:rPr>
        <w:t>Continence Aids Payment Scheme 2020</w:t>
      </w:r>
      <w:r w:rsidRPr="00FD0B24">
        <w:rPr>
          <w:i w:val="0"/>
          <w:noProof/>
          <w:sz w:val="18"/>
        </w:rPr>
        <w:tab/>
      </w:r>
      <w:r w:rsidRPr="00FD0B24">
        <w:rPr>
          <w:i w:val="0"/>
          <w:noProof/>
          <w:sz w:val="18"/>
        </w:rPr>
        <w:fldChar w:fldCharType="begin"/>
      </w:r>
      <w:r w:rsidRPr="00FD0B24">
        <w:rPr>
          <w:i w:val="0"/>
          <w:noProof/>
          <w:sz w:val="18"/>
        </w:rPr>
        <w:instrText xml:space="preserve"> PAGEREF _Toc114216710 \h </w:instrText>
      </w:r>
      <w:r w:rsidRPr="00FD0B24">
        <w:rPr>
          <w:i w:val="0"/>
          <w:noProof/>
          <w:sz w:val="18"/>
        </w:rPr>
      </w:r>
      <w:r w:rsidRPr="00FD0B24">
        <w:rPr>
          <w:i w:val="0"/>
          <w:noProof/>
          <w:sz w:val="18"/>
        </w:rPr>
        <w:fldChar w:fldCharType="separate"/>
      </w:r>
      <w:r w:rsidR="0016751D" w:rsidRPr="00FD0B24">
        <w:rPr>
          <w:i w:val="0"/>
          <w:noProof/>
          <w:sz w:val="18"/>
        </w:rPr>
        <w:t>2</w:t>
      </w:r>
      <w:r w:rsidRPr="00FD0B24">
        <w:rPr>
          <w:i w:val="0"/>
          <w:noProof/>
          <w:sz w:val="18"/>
        </w:rPr>
        <w:fldChar w:fldCharType="end"/>
      </w:r>
    </w:p>
    <w:p w14:paraId="59D9A701" w14:textId="77777777" w:rsidR="0048364F" w:rsidRPr="00FD0B24" w:rsidRDefault="00AD41BD" w:rsidP="0048364F">
      <w:r w:rsidRPr="00FD0B24">
        <w:fldChar w:fldCharType="end"/>
      </w:r>
    </w:p>
    <w:p w14:paraId="0DE8BFF6" w14:textId="77777777" w:rsidR="0048364F" w:rsidRPr="00FD0B24" w:rsidRDefault="0048364F" w:rsidP="0048364F">
      <w:pPr>
        <w:sectPr w:rsidR="0048364F" w:rsidRPr="00FD0B24" w:rsidSect="004936E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18F7BD" w14:textId="77777777" w:rsidR="0048364F" w:rsidRPr="00FD0B24" w:rsidRDefault="0048364F" w:rsidP="0048364F">
      <w:pPr>
        <w:pStyle w:val="ActHead5"/>
      </w:pPr>
      <w:bookmarkStart w:id="0" w:name="_Toc114216705"/>
      <w:proofErr w:type="gramStart"/>
      <w:r w:rsidRPr="00FD0B24">
        <w:rPr>
          <w:rStyle w:val="CharSectno"/>
        </w:rPr>
        <w:lastRenderedPageBreak/>
        <w:t>1</w:t>
      </w:r>
      <w:r w:rsidRPr="00FD0B24">
        <w:t xml:space="preserve">  </w:t>
      </w:r>
      <w:r w:rsidR="004F676E" w:rsidRPr="00FD0B24">
        <w:t>Name</w:t>
      </w:r>
      <w:bookmarkEnd w:id="0"/>
      <w:proofErr w:type="gramEnd"/>
    </w:p>
    <w:p w14:paraId="19E4F06B" w14:textId="77777777" w:rsidR="0048364F" w:rsidRPr="00FD0B24" w:rsidRDefault="0048364F" w:rsidP="0048364F">
      <w:pPr>
        <w:pStyle w:val="subsection"/>
      </w:pPr>
      <w:r w:rsidRPr="00FD0B24">
        <w:tab/>
      </w:r>
      <w:r w:rsidRPr="00FD0B24">
        <w:tab/>
      </w:r>
      <w:r w:rsidR="00432659" w:rsidRPr="00FD0B24">
        <w:t>This instrument is</w:t>
      </w:r>
      <w:r w:rsidRPr="00FD0B24">
        <w:t xml:space="preserve"> the</w:t>
      </w:r>
      <w:r w:rsidR="00432659" w:rsidRPr="00FD0B24">
        <w:t xml:space="preserve"> </w:t>
      </w:r>
      <w:r w:rsidR="00432659" w:rsidRPr="00FD0B24">
        <w:rPr>
          <w:i/>
        </w:rPr>
        <w:t xml:space="preserve">Continence Aids Payment Scheme Amendment </w:t>
      </w:r>
      <w:r w:rsidR="00465B99" w:rsidRPr="00FD0B24">
        <w:rPr>
          <w:i/>
        </w:rPr>
        <w:t xml:space="preserve">(Eligibility) </w:t>
      </w:r>
      <w:r w:rsidR="00432659" w:rsidRPr="00FD0B24">
        <w:rPr>
          <w:i/>
        </w:rPr>
        <w:t>Instrument 2022</w:t>
      </w:r>
      <w:r w:rsidRPr="00FD0B24">
        <w:t>.</w:t>
      </w:r>
    </w:p>
    <w:p w14:paraId="7EE7FBC7" w14:textId="77777777" w:rsidR="004F676E" w:rsidRPr="00FD0B24" w:rsidRDefault="0048364F" w:rsidP="005452CC">
      <w:pPr>
        <w:pStyle w:val="ActHead5"/>
      </w:pPr>
      <w:bookmarkStart w:id="1" w:name="_Toc114216706"/>
      <w:proofErr w:type="gramStart"/>
      <w:r w:rsidRPr="00FD0B24">
        <w:rPr>
          <w:rStyle w:val="CharSectno"/>
        </w:rPr>
        <w:t>2</w:t>
      </w:r>
      <w:r w:rsidRPr="00FD0B24">
        <w:t xml:space="preserve">  Commencement</w:t>
      </w:r>
      <w:bookmarkEnd w:id="1"/>
      <w:proofErr w:type="gramEnd"/>
    </w:p>
    <w:p w14:paraId="24B3095D" w14:textId="77777777" w:rsidR="005452CC" w:rsidRPr="00FD0B24" w:rsidRDefault="005452CC" w:rsidP="00432659">
      <w:pPr>
        <w:pStyle w:val="subsection"/>
      </w:pPr>
      <w:r w:rsidRPr="00FD0B24">
        <w:tab/>
        <w:t>(1)</w:t>
      </w:r>
      <w:r w:rsidRPr="00FD0B24">
        <w:tab/>
        <w:t xml:space="preserve">Each provision of </w:t>
      </w:r>
      <w:r w:rsidR="00432659" w:rsidRPr="00FD0B24">
        <w:t>this instrument</w:t>
      </w:r>
      <w:r w:rsidRPr="00FD0B24">
        <w:t xml:space="preserve"> specified in column 1 of the table commences, or is taken to have commenced, in accordance with column 2 of the table. Any other statement in column 2 has effect according to its terms.</w:t>
      </w:r>
    </w:p>
    <w:p w14:paraId="037B093C" w14:textId="77777777" w:rsidR="005452CC" w:rsidRPr="00FD0B24" w:rsidRDefault="005452CC" w:rsidP="0043265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D0B24" w14:paraId="70D1605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1DEB1C" w14:textId="77777777" w:rsidR="005452CC" w:rsidRPr="00FD0B24" w:rsidRDefault="005452CC" w:rsidP="00432659">
            <w:pPr>
              <w:pStyle w:val="TableHeading"/>
            </w:pPr>
            <w:r w:rsidRPr="00FD0B24">
              <w:t>Commencement information</w:t>
            </w:r>
          </w:p>
        </w:tc>
      </w:tr>
      <w:tr w:rsidR="005452CC" w:rsidRPr="00FD0B24" w14:paraId="7A036AB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6AF621" w14:textId="77777777" w:rsidR="005452CC" w:rsidRPr="00FD0B24" w:rsidRDefault="005452CC" w:rsidP="00432659">
            <w:pPr>
              <w:pStyle w:val="TableHeading"/>
            </w:pPr>
            <w:r w:rsidRPr="00FD0B2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710CC1" w14:textId="77777777" w:rsidR="005452CC" w:rsidRPr="00FD0B24" w:rsidRDefault="005452CC" w:rsidP="00432659">
            <w:pPr>
              <w:pStyle w:val="TableHeading"/>
            </w:pPr>
            <w:r w:rsidRPr="00FD0B2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032DDE" w14:textId="77777777" w:rsidR="005452CC" w:rsidRPr="00FD0B24" w:rsidRDefault="005452CC" w:rsidP="00432659">
            <w:pPr>
              <w:pStyle w:val="TableHeading"/>
            </w:pPr>
            <w:r w:rsidRPr="00FD0B24">
              <w:t>Column 3</w:t>
            </w:r>
          </w:p>
        </w:tc>
      </w:tr>
      <w:tr w:rsidR="005452CC" w:rsidRPr="00FD0B24" w14:paraId="219001E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231E11" w14:textId="77777777" w:rsidR="005452CC" w:rsidRPr="00FD0B24" w:rsidRDefault="005452CC" w:rsidP="00432659">
            <w:pPr>
              <w:pStyle w:val="TableHeading"/>
            </w:pPr>
            <w:r w:rsidRPr="00FD0B2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45559C" w14:textId="77777777" w:rsidR="005452CC" w:rsidRPr="00FD0B24" w:rsidRDefault="005452CC" w:rsidP="00432659">
            <w:pPr>
              <w:pStyle w:val="TableHeading"/>
            </w:pPr>
            <w:r w:rsidRPr="00FD0B2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F1F6A6" w14:textId="77777777" w:rsidR="005452CC" w:rsidRPr="00FD0B24" w:rsidRDefault="005452CC" w:rsidP="00432659">
            <w:pPr>
              <w:pStyle w:val="TableHeading"/>
            </w:pPr>
            <w:r w:rsidRPr="00FD0B24">
              <w:t>Date/Details</w:t>
            </w:r>
          </w:p>
        </w:tc>
      </w:tr>
      <w:tr w:rsidR="005452CC" w:rsidRPr="00FD0B24" w14:paraId="5F350B5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A55B86" w14:textId="77777777" w:rsidR="005452CC" w:rsidRPr="00FD0B24" w:rsidRDefault="005452CC" w:rsidP="00AD7252">
            <w:pPr>
              <w:pStyle w:val="Tabletext"/>
            </w:pPr>
            <w:r w:rsidRPr="00FD0B24">
              <w:t xml:space="preserve">1.  </w:t>
            </w:r>
            <w:r w:rsidR="00AD7252" w:rsidRPr="00FD0B24">
              <w:t xml:space="preserve">The whole of </w:t>
            </w:r>
            <w:r w:rsidR="00432659" w:rsidRPr="00FD0B2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B4F965" w14:textId="77777777" w:rsidR="005452CC" w:rsidRPr="00FD0B24" w:rsidRDefault="004977EF" w:rsidP="005452CC">
            <w:pPr>
              <w:pStyle w:val="Tabletext"/>
            </w:pPr>
            <w:r w:rsidRPr="00FD0B24">
              <w:t>1 October</w:t>
            </w:r>
            <w:r w:rsidR="009C1E8C" w:rsidRPr="00FD0B24">
              <w:t xml:space="preserve"> 2022</w:t>
            </w:r>
            <w:r w:rsidR="005452CC" w:rsidRPr="00FD0B2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D09019" w14:textId="77777777" w:rsidR="005452CC" w:rsidRPr="00FD0B24" w:rsidRDefault="004977EF">
            <w:pPr>
              <w:pStyle w:val="Tabletext"/>
            </w:pPr>
            <w:r w:rsidRPr="00FD0B24">
              <w:t>1 October</w:t>
            </w:r>
            <w:r w:rsidR="009C1E8C" w:rsidRPr="00FD0B24">
              <w:t xml:space="preserve"> 2022</w:t>
            </w:r>
          </w:p>
        </w:tc>
      </w:tr>
    </w:tbl>
    <w:p w14:paraId="10FFDC0D" w14:textId="77777777" w:rsidR="005452CC" w:rsidRPr="00FD0B24" w:rsidRDefault="005452CC" w:rsidP="00432659">
      <w:pPr>
        <w:pStyle w:val="notetext"/>
      </w:pPr>
      <w:r w:rsidRPr="00FD0B24">
        <w:rPr>
          <w:snapToGrid w:val="0"/>
          <w:lang w:eastAsia="en-US"/>
        </w:rPr>
        <w:t>Note:</w:t>
      </w:r>
      <w:r w:rsidRPr="00FD0B24">
        <w:rPr>
          <w:snapToGrid w:val="0"/>
          <w:lang w:eastAsia="en-US"/>
        </w:rPr>
        <w:tab/>
        <w:t xml:space="preserve">This table relates only to the provisions of </w:t>
      </w:r>
      <w:r w:rsidR="00432659" w:rsidRPr="00FD0B24">
        <w:rPr>
          <w:snapToGrid w:val="0"/>
          <w:lang w:eastAsia="en-US"/>
        </w:rPr>
        <w:t>this instrument</w:t>
      </w:r>
      <w:r w:rsidRPr="00FD0B24">
        <w:t xml:space="preserve"> </w:t>
      </w:r>
      <w:r w:rsidRPr="00FD0B24">
        <w:rPr>
          <w:snapToGrid w:val="0"/>
          <w:lang w:eastAsia="en-US"/>
        </w:rPr>
        <w:t xml:space="preserve">as originally made. It will not be amended to deal with any later amendments of </w:t>
      </w:r>
      <w:r w:rsidR="00432659" w:rsidRPr="00FD0B24">
        <w:rPr>
          <w:snapToGrid w:val="0"/>
          <w:lang w:eastAsia="en-US"/>
        </w:rPr>
        <w:t>this instrument</w:t>
      </w:r>
      <w:r w:rsidRPr="00FD0B24">
        <w:rPr>
          <w:snapToGrid w:val="0"/>
          <w:lang w:eastAsia="en-US"/>
        </w:rPr>
        <w:t>.</w:t>
      </w:r>
    </w:p>
    <w:p w14:paraId="42A985FC" w14:textId="77777777" w:rsidR="009E0F69" w:rsidRPr="00FD0B24" w:rsidRDefault="005452CC" w:rsidP="00F52EF1">
      <w:pPr>
        <w:pStyle w:val="subsection"/>
      </w:pPr>
      <w:r w:rsidRPr="00FD0B24">
        <w:tab/>
        <w:t>(2)</w:t>
      </w:r>
      <w:r w:rsidRPr="00FD0B24">
        <w:tab/>
        <w:t xml:space="preserve">Any information in column 3 of the table is not part of </w:t>
      </w:r>
      <w:r w:rsidR="00432659" w:rsidRPr="00FD0B24">
        <w:t>this instrument</w:t>
      </w:r>
      <w:r w:rsidRPr="00FD0B24">
        <w:t xml:space="preserve">. Information may be inserted in this column, or information in it may be edited, in any published version of </w:t>
      </w:r>
      <w:r w:rsidR="00432659" w:rsidRPr="00FD0B24">
        <w:t>this instrument</w:t>
      </w:r>
      <w:r w:rsidRPr="00FD0B24">
        <w:t>.</w:t>
      </w:r>
    </w:p>
    <w:p w14:paraId="7C85F547" w14:textId="77777777" w:rsidR="00BF6650" w:rsidRPr="00FD0B24" w:rsidRDefault="00BF6650" w:rsidP="009E0F69">
      <w:pPr>
        <w:pStyle w:val="ActHead5"/>
      </w:pPr>
      <w:bookmarkStart w:id="2" w:name="_Toc114216707"/>
      <w:proofErr w:type="gramStart"/>
      <w:r w:rsidRPr="00FD0B24">
        <w:rPr>
          <w:rStyle w:val="CharSectno"/>
        </w:rPr>
        <w:t>3</w:t>
      </w:r>
      <w:r w:rsidRPr="00FD0B24">
        <w:t xml:space="preserve">  Authority</w:t>
      </w:r>
      <w:bookmarkEnd w:id="2"/>
      <w:proofErr w:type="gramEnd"/>
    </w:p>
    <w:p w14:paraId="3A1F91BD" w14:textId="77777777" w:rsidR="00BF6650" w:rsidRPr="00FD0B24" w:rsidRDefault="00BF6650" w:rsidP="00BF6650">
      <w:pPr>
        <w:pStyle w:val="subsection"/>
      </w:pPr>
      <w:r w:rsidRPr="00FD0B24">
        <w:tab/>
      </w:r>
      <w:r w:rsidRPr="00FD0B24">
        <w:tab/>
      </w:r>
      <w:r w:rsidR="00432659" w:rsidRPr="00FD0B24">
        <w:t>This instrument is</w:t>
      </w:r>
      <w:r w:rsidRPr="00FD0B24">
        <w:t xml:space="preserve"> made under </w:t>
      </w:r>
      <w:r w:rsidR="00B371DC" w:rsidRPr="00FD0B24">
        <w:t>section 1</w:t>
      </w:r>
      <w:r w:rsidR="00432659" w:rsidRPr="00FD0B24">
        <w:t xml:space="preserve">2 of the </w:t>
      </w:r>
      <w:r w:rsidR="00432659" w:rsidRPr="00FD0B24">
        <w:rPr>
          <w:i/>
        </w:rPr>
        <w:t>National Health Act 1953</w:t>
      </w:r>
      <w:r w:rsidR="00546FA3" w:rsidRPr="00FD0B24">
        <w:t>.</w:t>
      </w:r>
    </w:p>
    <w:p w14:paraId="6826DDB1" w14:textId="77777777" w:rsidR="00557C7A" w:rsidRPr="00FD0B24" w:rsidRDefault="00BF6650" w:rsidP="00557C7A">
      <w:pPr>
        <w:pStyle w:val="ActHead5"/>
      </w:pPr>
      <w:bookmarkStart w:id="3" w:name="_Toc114216708"/>
      <w:proofErr w:type="gramStart"/>
      <w:r w:rsidRPr="00FD0B24">
        <w:rPr>
          <w:rStyle w:val="CharSectno"/>
        </w:rPr>
        <w:t>4</w:t>
      </w:r>
      <w:r w:rsidR="00557C7A" w:rsidRPr="00FD0B24">
        <w:t xml:space="preserve">  </w:t>
      </w:r>
      <w:r w:rsidR="00083F48" w:rsidRPr="00FD0B24">
        <w:t>Schedules</w:t>
      </w:r>
      <w:bookmarkEnd w:id="3"/>
      <w:proofErr w:type="gramEnd"/>
    </w:p>
    <w:p w14:paraId="3613CDEE" w14:textId="77777777" w:rsidR="00557C7A" w:rsidRPr="00FD0B24" w:rsidRDefault="00557C7A" w:rsidP="00557C7A">
      <w:pPr>
        <w:pStyle w:val="subsection"/>
      </w:pPr>
      <w:r w:rsidRPr="00FD0B24">
        <w:tab/>
      </w:r>
      <w:r w:rsidRPr="00FD0B24">
        <w:tab/>
      </w:r>
      <w:r w:rsidR="00083F48" w:rsidRPr="00FD0B24">
        <w:t xml:space="preserve">Each </w:t>
      </w:r>
      <w:r w:rsidR="00160BD7" w:rsidRPr="00FD0B24">
        <w:t>instrument</w:t>
      </w:r>
      <w:r w:rsidR="00083F48" w:rsidRPr="00FD0B24">
        <w:t xml:space="preserve"> that is specified in a Schedule to </w:t>
      </w:r>
      <w:r w:rsidR="00432659" w:rsidRPr="00FD0B24">
        <w:t>this instrument</w:t>
      </w:r>
      <w:r w:rsidR="00083F48" w:rsidRPr="00FD0B24">
        <w:t xml:space="preserve"> is amended or repealed as set out in the applicable items in the Schedule concerned, and any other item in a Schedule to </w:t>
      </w:r>
      <w:r w:rsidR="00432659" w:rsidRPr="00FD0B24">
        <w:t>this instrument</w:t>
      </w:r>
      <w:r w:rsidR="00083F48" w:rsidRPr="00FD0B24">
        <w:t xml:space="preserve"> has effect according to its terms.</w:t>
      </w:r>
    </w:p>
    <w:p w14:paraId="30CFFC41" w14:textId="77777777" w:rsidR="0048364F" w:rsidRPr="00FD0B24" w:rsidRDefault="0048364F" w:rsidP="009C5989">
      <w:pPr>
        <w:pStyle w:val="ActHead6"/>
        <w:pageBreakBefore/>
      </w:pPr>
      <w:bookmarkStart w:id="4" w:name="_Toc114216709"/>
      <w:r w:rsidRPr="00FD0B24">
        <w:rPr>
          <w:rStyle w:val="CharAmSchNo"/>
        </w:rPr>
        <w:lastRenderedPageBreak/>
        <w:t>Schedule 1</w:t>
      </w:r>
      <w:r w:rsidRPr="00FD0B24">
        <w:t>—</w:t>
      </w:r>
      <w:r w:rsidR="00460499" w:rsidRPr="00FD0B24">
        <w:rPr>
          <w:rStyle w:val="CharAmSchText"/>
        </w:rPr>
        <w:t>Amendments</w:t>
      </w:r>
      <w:bookmarkEnd w:id="4"/>
    </w:p>
    <w:p w14:paraId="360D0675" w14:textId="77777777" w:rsidR="0004044E" w:rsidRPr="00FD0B24" w:rsidRDefault="0004044E" w:rsidP="0004044E">
      <w:pPr>
        <w:pStyle w:val="Header"/>
      </w:pPr>
      <w:r w:rsidRPr="00FD0B24">
        <w:rPr>
          <w:rStyle w:val="CharAmPartNo"/>
        </w:rPr>
        <w:t xml:space="preserve"> </w:t>
      </w:r>
      <w:r w:rsidRPr="00FD0B24">
        <w:rPr>
          <w:rStyle w:val="CharAmPartText"/>
        </w:rPr>
        <w:t xml:space="preserve"> </w:t>
      </w:r>
    </w:p>
    <w:p w14:paraId="2CBD7CDD" w14:textId="77777777" w:rsidR="0084172C" w:rsidRPr="00FD0B24" w:rsidRDefault="00432659" w:rsidP="00EA0D36">
      <w:pPr>
        <w:pStyle w:val="ActHead9"/>
      </w:pPr>
      <w:bookmarkStart w:id="5" w:name="_Toc114216710"/>
      <w:r w:rsidRPr="00FD0B24">
        <w:t>Continence Aids Payment Scheme 2020</w:t>
      </w:r>
      <w:bookmarkEnd w:id="5"/>
    </w:p>
    <w:p w14:paraId="7C6BF343" w14:textId="77777777" w:rsidR="00D667A2" w:rsidRPr="00FD0B24" w:rsidRDefault="00D667A2" w:rsidP="00432659">
      <w:pPr>
        <w:pStyle w:val="ItemHead"/>
      </w:pPr>
      <w:proofErr w:type="gramStart"/>
      <w:r w:rsidRPr="00FD0B24">
        <w:t xml:space="preserve">1  </w:t>
      </w:r>
      <w:r w:rsidR="00B371DC" w:rsidRPr="00FD0B24">
        <w:t>Subsection</w:t>
      </w:r>
      <w:proofErr w:type="gramEnd"/>
      <w:r w:rsidR="00B371DC" w:rsidRPr="00FD0B24">
        <w:t> 4</w:t>
      </w:r>
      <w:r w:rsidRPr="00FD0B24">
        <w:t>(1)</w:t>
      </w:r>
    </w:p>
    <w:p w14:paraId="54604E65" w14:textId="77777777" w:rsidR="00D667A2" w:rsidRPr="00FD0B24" w:rsidRDefault="00D667A2" w:rsidP="00D667A2">
      <w:pPr>
        <w:pStyle w:val="Item"/>
      </w:pPr>
      <w:r w:rsidRPr="00FD0B24">
        <w:t>Insert:</w:t>
      </w:r>
    </w:p>
    <w:p w14:paraId="0DAC58AE" w14:textId="77777777" w:rsidR="00D667A2" w:rsidRPr="00FD0B24" w:rsidRDefault="00D667A2" w:rsidP="00D667A2">
      <w:pPr>
        <w:pStyle w:val="Definition"/>
      </w:pPr>
      <w:r w:rsidRPr="00FD0B24">
        <w:rPr>
          <w:b/>
          <w:i/>
        </w:rPr>
        <w:t>residential care</w:t>
      </w:r>
      <w:r w:rsidRPr="00FD0B24">
        <w:t xml:space="preserve"> has the same meaning as in the </w:t>
      </w:r>
      <w:r w:rsidRPr="00FD0B24">
        <w:rPr>
          <w:i/>
        </w:rPr>
        <w:t>Aged Care Act 1997</w:t>
      </w:r>
      <w:r w:rsidRPr="00FD0B24">
        <w:t>.</w:t>
      </w:r>
    </w:p>
    <w:p w14:paraId="27D2B27A" w14:textId="77777777" w:rsidR="00F52EF1" w:rsidRPr="00FD0B24" w:rsidRDefault="00F52EF1" w:rsidP="00D667A2">
      <w:pPr>
        <w:pStyle w:val="Definition"/>
      </w:pPr>
      <w:r w:rsidRPr="00FD0B24">
        <w:rPr>
          <w:b/>
          <w:i/>
        </w:rPr>
        <w:t>residential care service</w:t>
      </w:r>
      <w:r w:rsidRPr="00FD0B24">
        <w:t xml:space="preserve"> has the same meaning as in the </w:t>
      </w:r>
      <w:r w:rsidRPr="00FD0B24">
        <w:rPr>
          <w:i/>
        </w:rPr>
        <w:t>Aged Care Act 1997</w:t>
      </w:r>
      <w:r w:rsidRPr="00FD0B24">
        <w:t>.</w:t>
      </w:r>
    </w:p>
    <w:p w14:paraId="5915ACB0" w14:textId="77777777" w:rsidR="00CB45B2" w:rsidRPr="00FD0B24" w:rsidRDefault="00CB45B2" w:rsidP="00D667A2">
      <w:pPr>
        <w:pStyle w:val="Definition"/>
      </w:pPr>
      <w:r w:rsidRPr="00FD0B24">
        <w:rPr>
          <w:b/>
          <w:i/>
        </w:rPr>
        <w:t>respite care</w:t>
      </w:r>
      <w:r w:rsidRPr="00FD0B24">
        <w:t xml:space="preserve"> has the same meaning as in the </w:t>
      </w:r>
      <w:r w:rsidRPr="00FD0B24">
        <w:rPr>
          <w:i/>
        </w:rPr>
        <w:t>Aged Care Act 1997</w:t>
      </w:r>
      <w:r w:rsidRPr="00FD0B24">
        <w:t>.</w:t>
      </w:r>
    </w:p>
    <w:p w14:paraId="2F8EC8E2" w14:textId="77777777" w:rsidR="00432659" w:rsidRPr="00FD0B24" w:rsidRDefault="0034089D" w:rsidP="00432659">
      <w:pPr>
        <w:pStyle w:val="ItemHead"/>
      </w:pPr>
      <w:proofErr w:type="gramStart"/>
      <w:r w:rsidRPr="00FD0B24">
        <w:t>2</w:t>
      </w:r>
      <w:r w:rsidR="00432659" w:rsidRPr="00FD0B24">
        <w:t xml:space="preserve">  </w:t>
      </w:r>
      <w:r w:rsidR="00B00C22" w:rsidRPr="00FD0B24">
        <w:t>Subp</w:t>
      </w:r>
      <w:r w:rsidR="00B371DC" w:rsidRPr="00FD0B24">
        <w:t>aragraph</w:t>
      </w:r>
      <w:proofErr w:type="gramEnd"/>
      <w:r w:rsidR="00B371DC" w:rsidRPr="00FD0B24">
        <w:t> 5</w:t>
      </w:r>
      <w:r w:rsidR="00432659" w:rsidRPr="00FD0B24">
        <w:t>(2)(c)</w:t>
      </w:r>
      <w:r w:rsidR="00B00C22" w:rsidRPr="00FD0B24">
        <w:t>(</w:t>
      </w:r>
      <w:proofErr w:type="spellStart"/>
      <w:r w:rsidR="00B00C22" w:rsidRPr="00FD0B24">
        <w:t>i</w:t>
      </w:r>
      <w:proofErr w:type="spellEnd"/>
      <w:r w:rsidR="00B00C22" w:rsidRPr="00FD0B24">
        <w:t>)</w:t>
      </w:r>
    </w:p>
    <w:p w14:paraId="13BD63FD" w14:textId="77777777" w:rsidR="00432659" w:rsidRPr="00FD0B24" w:rsidRDefault="00432659" w:rsidP="00432659">
      <w:pPr>
        <w:pStyle w:val="Item"/>
      </w:pPr>
      <w:r w:rsidRPr="00FD0B24">
        <w:t xml:space="preserve">Repeal the </w:t>
      </w:r>
      <w:r w:rsidR="00B00C22" w:rsidRPr="00FD0B24">
        <w:t>sub</w:t>
      </w:r>
      <w:r w:rsidR="00B371DC" w:rsidRPr="00FD0B24">
        <w:t>paragraph</w:t>
      </w:r>
      <w:r w:rsidRPr="00FD0B24">
        <w:t>, substitute:</w:t>
      </w:r>
    </w:p>
    <w:p w14:paraId="63B1AB3D" w14:textId="77777777" w:rsidR="00B00C22" w:rsidRPr="00FD0B24" w:rsidRDefault="00432659" w:rsidP="00AD41BD">
      <w:pPr>
        <w:pStyle w:val="paragraphsub"/>
      </w:pPr>
      <w:r w:rsidRPr="00FD0B24">
        <w:tab/>
      </w:r>
      <w:r w:rsidR="005608BF" w:rsidRPr="00FD0B24">
        <w:t>(</w:t>
      </w:r>
      <w:proofErr w:type="spellStart"/>
      <w:r w:rsidR="00CF4AE3" w:rsidRPr="00FD0B24">
        <w:t>i</w:t>
      </w:r>
      <w:proofErr w:type="spellEnd"/>
      <w:r w:rsidR="005608BF" w:rsidRPr="00FD0B24">
        <w:t>)</w:t>
      </w:r>
      <w:r w:rsidR="005608BF" w:rsidRPr="00FD0B24">
        <w:tab/>
      </w:r>
      <w:r w:rsidR="00D667A2" w:rsidRPr="00FD0B24">
        <w:t xml:space="preserve">who are </w:t>
      </w:r>
      <w:r w:rsidR="00B00C22" w:rsidRPr="00FD0B24">
        <w:t xml:space="preserve">being </w:t>
      </w:r>
      <w:r w:rsidR="00D667A2" w:rsidRPr="00FD0B24">
        <w:t xml:space="preserve">provided </w:t>
      </w:r>
      <w:r w:rsidR="00CB45B2" w:rsidRPr="00FD0B24">
        <w:t xml:space="preserve">with </w:t>
      </w:r>
      <w:r w:rsidR="00D667A2" w:rsidRPr="00FD0B24">
        <w:t>residential care</w:t>
      </w:r>
      <w:r w:rsidR="00F52EF1" w:rsidRPr="00FD0B24">
        <w:t xml:space="preserve"> through a residential care service </w:t>
      </w:r>
      <w:r w:rsidR="00CB45B2" w:rsidRPr="00FD0B24">
        <w:t xml:space="preserve">(other than </w:t>
      </w:r>
      <w:r w:rsidR="00F52EF1" w:rsidRPr="00FD0B24">
        <w:t xml:space="preserve">residential care provided as </w:t>
      </w:r>
      <w:r w:rsidR="00CB45B2" w:rsidRPr="00FD0B24">
        <w:t>respite care)</w:t>
      </w:r>
      <w:r w:rsidR="00B00C22" w:rsidRPr="00FD0B24">
        <w:t>;</w:t>
      </w:r>
      <w:r w:rsidR="00CF4AE3" w:rsidRPr="00FD0B24">
        <w:t xml:space="preserve"> or</w:t>
      </w:r>
    </w:p>
    <w:p w14:paraId="32032432" w14:textId="77777777" w:rsidR="00B00C22" w:rsidRPr="00FD0B24" w:rsidRDefault="00FE3E14" w:rsidP="00FE3E14">
      <w:pPr>
        <w:pStyle w:val="ItemHead"/>
      </w:pPr>
      <w:proofErr w:type="gramStart"/>
      <w:r w:rsidRPr="00FD0B24">
        <w:t xml:space="preserve">3  </w:t>
      </w:r>
      <w:r w:rsidR="005343D8" w:rsidRPr="00FD0B24">
        <w:t>Paragraph</w:t>
      </w:r>
      <w:proofErr w:type="gramEnd"/>
      <w:r w:rsidR="005343D8" w:rsidRPr="00FD0B24">
        <w:t> 5</w:t>
      </w:r>
      <w:r w:rsidR="00B00C22" w:rsidRPr="00FD0B24">
        <w:t>(2)(c) (note)</w:t>
      </w:r>
    </w:p>
    <w:p w14:paraId="3D904E42" w14:textId="77777777" w:rsidR="00B00C22" w:rsidRPr="00FD0B24" w:rsidRDefault="00B00C22" w:rsidP="00B00C22">
      <w:pPr>
        <w:pStyle w:val="Item"/>
      </w:pPr>
      <w:r w:rsidRPr="00FD0B24">
        <w:t>Repeal the note.</w:t>
      </w:r>
    </w:p>
    <w:p w14:paraId="64170760" w14:textId="77777777" w:rsidR="00D15D70" w:rsidRPr="00FD0B24" w:rsidRDefault="009C1E8C" w:rsidP="00D15D70">
      <w:pPr>
        <w:pStyle w:val="ItemHead"/>
      </w:pPr>
      <w:proofErr w:type="gramStart"/>
      <w:r w:rsidRPr="00FD0B24">
        <w:t>4</w:t>
      </w:r>
      <w:r w:rsidR="00D15D70" w:rsidRPr="00FD0B24">
        <w:t xml:space="preserve">  </w:t>
      </w:r>
      <w:r w:rsidR="00B371DC" w:rsidRPr="00FD0B24">
        <w:t>Subsection</w:t>
      </w:r>
      <w:proofErr w:type="gramEnd"/>
      <w:r w:rsidR="00B371DC" w:rsidRPr="00FD0B24">
        <w:t> 7</w:t>
      </w:r>
      <w:r w:rsidR="00D15D70" w:rsidRPr="00FD0B24">
        <w:t>(1) (example)</w:t>
      </w:r>
    </w:p>
    <w:p w14:paraId="6282E010" w14:textId="77777777" w:rsidR="00D15D70" w:rsidRPr="00FD0B24" w:rsidRDefault="00D15D70" w:rsidP="00D15D70">
      <w:pPr>
        <w:pStyle w:val="Item"/>
      </w:pPr>
      <w:r w:rsidRPr="00FD0B24">
        <w:t>Omit “a high level of residential care in a residential care facility: see sub</w:t>
      </w:r>
      <w:r w:rsidR="00B371DC" w:rsidRPr="00FD0B24">
        <w:t>paragraph 5</w:t>
      </w:r>
      <w:r w:rsidRPr="00FD0B24">
        <w:t>(2)(c)(</w:t>
      </w:r>
      <w:proofErr w:type="spellStart"/>
      <w:r w:rsidRPr="00FD0B24">
        <w:t>i</w:t>
      </w:r>
      <w:proofErr w:type="spellEnd"/>
      <w:r w:rsidRPr="00FD0B24">
        <w:t>)”, substitute “</w:t>
      </w:r>
      <w:r w:rsidR="00F52EF1" w:rsidRPr="00FD0B24">
        <w:t xml:space="preserve">residential care through a residential care service (other than residential care provided as respite care) </w:t>
      </w:r>
      <w:r w:rsidR="00310D76" w:rsidRPr="00FD0B24">
        <w:t>or a home care package that includes continence aids</w:t>
      </w:r>
      <w:r w:rsidR="00390747" w:rsidRPr="00FD0B24">
        <w:t>:</w:t>
      </w:r>
      <w:r w:rsidRPr="00FD0B24">
        <w:t xml:space="preserve"> see </w:t>
      </w:r>
      <w:r w:rsidR="00B371DC" w:rsidRPr="00FD0B24">
        <w:t>paragraph 5</w:t>
      </w:r>
      <w:r w:rsidRPr="00FD0B24">
        <w:t>(2)(c)”.</w:t>
      </w:r>
    </w:p>
    <w:p w14:paraId="51DABF1F" w14:textId="77777777" w:rsidR="00C00AF2" w:rsidRPr="00FD0B24" w:rsidRDefault="00C00AF2" w:rsidP="00D15D70">
      <w:pPr>
        <w:pStyle w:val="ItemHead"/>
      </w:pPr>
      <w:proofErr w:type="gramStart"/>
      <w:r w:rsidRPr="00FD0B24">
        <w:t>5  After</w:t>
      </w:r>
      <w:proofErr w:type="gramEnd"/>
      <w:r w:rsidRPr="00FD0B24">
        <w:t xml:space="preserve"> </w:t>
      </w:r>
      <w:r w:rsidR="004977EF" w:rsidRPr="00FD0B24">
        <w:t>Part 5</w:t>
      </w:r>
    </w:p>
    <w:p w14:paraId="4FE2E506" w14:textId="77777777" w:rsidR="00C00AF2" w:rsidRPr="00FD0B24" w:rsidRDefault="00C00AF2" w:rsidP="00C00AF2">
      <w:pPr>
        <w:pStyle w:val="Item"/>
      </w:pPr>
      <w:r w:rsidRPr="00FD0B24">
        <w:t>Insert:</w:t>
      </w:r>
    </w:p>
    <w:p w14:paraId="4E78EC13" w14:textId="77777777" w:rsidR="00C00AF2" w:rsidRPr="00FD0B24" w:rsidRDefault="004977EF" w:rsidP="00C00AF2">
      <w:pPr>
        <w:pStyle w:val="ActHead2"/>
      </w:pPr>
      <w:bookmarkStart w:id="6" w:name="_Toc114216711"/>
      <w:r w:rsidRPr="00FD0B24">
        <w:rPr>
          <w:rStyle w:val="CharPartNo"/>
        </w:rPr>
        <w:t>Part 6</w:t>
      </w:r>
      <w:r w:rsidR="00C00AF2" w:rsidRPr="00FD0B24">
        <w:t>—</w:t>
      </w:r>
      <w:r w:rsidR="00C00AF2" w:rsidRPr="00FD0B24">
        <w:rPr>
          <w:rStyle w:val="CharPartText"/>
        </w:rPr>
        <w:t>Application, transitional and saving provisions</w:t>
      </w:r>
      <w:bookmarkEnd w:id="6"/>
    </w:p>
    <w:p w14:paraId="10056707" w14:textId="77777777" w:rsidR="00C00AF2" w:rsidRPr="00FD0B24" w:rsidRDefault="00C00AF2" w:rsidP="00C00AF2">
      <w:pPr>
        <w:pStyle w:val="ActHead5"/>
        <w:rPr>
          <w:i/>
        </w:rPr>
      </w:pPr>
      <w:bookmarkStart w:id="7" w:name="_Toc114216712"/>
      <w:proofErr w:type="gramStart"/>
      <w:r w:rsidRPr="00FD0B24">
        <w:rPr>
          <w:rStyle w:val="CharSectno"/>
        </w:rPr>
        <w:t>27</w:t>
      </w:r>
      <w:r w:rsidRPr="00FD0B24">
        <w:t xml:space="preserve">  Application</w:t>
      </w:r>
      <w:proofErr w:type="gramEnd"/>
      <w:r w:rsidRPr="00FD0B24">
        <w:t xml:space="preserve"> of the </w:t>
      </w:r>
      <w:r w:rsidRPr="00FD0B24">
        <w:rPr>
          <w:i/>
        </w:rPr>
        <w:t xml:space="preserve">Continence Aids Payment Scheme Amendment </w:t>
      </w:r>
      <w:r w:rsidR="00465B99" w:rsidRPr="00FD0B24">
        <w:rPr>
          <w:i/>
        </w:rPr>
        <w:t xml:space="preserve">(Eligibility) </w:t>
      </w:r>
      <w:r w:rsidRPr="00FD0B24">
        <w:rPr>
          <w:i/>
        </w:rPr>
        <w:t>Instrument 2022</w:t>
      </w:r>
      <w:bookmarkEnd w:id="7"/>
    </w:p>
    <w:p w14:paraId="3A4E2E04" w14:textId="77777777" w:rsidR="00B572E6" w:rsidRPr="00FD0B24" w:rsidRDefault="00B572E6" w:rsidP="00B572E6">
      <w:pPr>
        <w:pStyle w:val="subsection"/>
      </w:pPr>
      <w:r w:rsidRPr="00FD0B24">
        <w:tab/>
        <w:t>(1)</w:t>
      </w:r>
      <w:r w:rsidRPr="00FD0B24">
        <w:tab/>
        <w:t>This section applies in relation to a person who was</w:t>
      </w:r>
      <w:r w:rsidR="00E10839" w:rsidRPr="00FD0B24">
        <w:t xml:space="preserve">, immediately before </w:t>
      </w:r>
      <w:r w:rsidR="004977EF" w:rsidRPr="00FD0B24">
        <w:t>1 October</w:t>
      </w:r>
      <w:r w:rsidR="00E10839" w:rsidRPr="00FD0B24">
        <w:t xml:space="preserve"> 2022,</w:t>
      </w:r>
      <w:r w:rsidRPr="00FD0B24">
        <w:t xml:space="preserve"> eligible to participate in the Scheme.</w:t>
      </w:r>
    </w:p>
    <w:p w14:paraId="64482B50" w14:textId="77777777" w:rsidR="0057433F" w:rsidRPr="00FD0B24" w:rsidRDefault="00B572E6" w:rsidP="0057433F">
      <w:pPr>
        <w:pStyle w:val="subsection"/>
      </w:pPr>
      <w:r w:rsidRPr="00FD0B24">
        <w:tab/>
        <w:t>(2)</w:t>
      </w:r>
      <w:r w:rsidRPr="00FD0B24">
        <w:tab/>
        <w:t xml:space="preserve">Despite the amendments made by Schedule 1 to the </w:t>
      </w:r>
      <w:r w:rsidRPr="00FD0B24">
        <w:rPr>
          <w:i/>
        </w:rPr>
        <w:t xml:space="preserve">Continence Aids Payment Scheme Amendment </w:t>
      </w:r>
      <w:r w:rsidR="00465B99" w:rsidRPr="00FD0B24">
        <w:rPr>
          <w:i/>
        </w:rPr>
        <w:t xml:space="preserve">(Eligibility) </w:t>
      </w:r>
      <w:r w:rsidRPr="00FD0B24">
        <w:rPr>
          <w:i/>
        </w:rPr>
        <w:t>Instrument 2022</w:t>
      </w:r>
      <w:r w:rsidRPr="00FD0B24">
        <w:t>,</w:t>
      </w:r>
      <w:r w:rsidRPr="00FD0B24">
        <w:rPr>
          <w:i/>
        </w:rPr>
        <w:t xml:space="preserve"> </w:t>
      </w:r>
      <w:r w:rsidR="0057433F" w:rsidRPr="00FD0B24">
        <w:t xml:space="preserve">this instrument, as in force immediately before </w:t>
      </w:r>
      <w:r w:rsidR="004977EF" w:rsidRPr="00FD0B24">
        <w:t>1 October</w:t>
      </w:r>
      <w:r w:rsidR="0057433F" w:rsidRPr="00FD0B24">
        <w:t xml:space="preserve"> 2022, continues to apply to the person until the end of </w:t>
      </w:r>
      <w:r w:rsidR="004977EF" w:rsidRPr="00FD0B24">
        <w:t>30 June</w:t>
      </w:r>
      <w:r w:rsidR="0057433F" w:rsidRPr="00FD0B24">
        <w:t xml:space="preserve"> 2023.</w:t>
      </w:r>
    </w:p>
    <w:p w14:paraId="6D711BE8" w14:textId="77777777" w:rsidR="005F73F3" w:rsidRPr="00FD0B24" w:rsidRDefault="005F73F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FD0B24">
        <w:br w:type="page"/>
      </w:r>
    </w:p>
    <w:p w14:paraId="3FB2906D" w14:textId="25DB69A8" w:rsidR="00D15D70" w:rsidRPr="00FD0B24" w:rsidRDefault="00C00AF2" w:rsidP="00D15D70">
      <w:pPr>
        <w:pStyle w:val="ItemHead"/>
      </w:pPr>
      <w:proofErr w:type="gramStart"/>
      <w:r w:rsidRPr="00FD0B24">
        <w:lastRenderedPageBreak/>
        <w:t>6</w:t>
      </w:r>
      <w:r w:rsidR="00D15D70" w:rsidRPr="00FD0B24">
        <w:t xml:space="preserve">  </w:t>
      </w:r>
      <w:r w:rsidR="005343D8" w:rsidRPr="00FD0B24">
        <w:t>Part</w:t>
      </w:r>
      <w:proofErr w:type="gramEnd"/>
      <w:r w:rsidR="005343D8" w:rsidRPr="00FD0B24">
        <w:t> 1</w:t>
      </w:r>
      <w:r w:rsidR="00CF4AE3" w:rsidRPr="00FD0B24">
        <w:t xml:space="preserve"> of the </w:t>
      </w:r>
      <w:r w:rsidR="00D15D70" w:rsidRPr="00FD0B24">
        <w:t>Schedule</w:t>
      </w:r>
    </w:p>
    <w:p w14:paraId="405B82CF" w14:textId="77777777" w:rsidR="00D15D70" w:rsidRPr="00FD0B24" w:rsidRDefault="00390747" w:rsidP="00D15D70">
      <w:pPr>
        <w:pStyle w:val="Item"/>
      </w:pPr>
      <w:r w:rsidRPr="00FD0B24">
        <w:t>Omit</w:t>
      </w:r>
      <w:r w:rsidR="00D15D70" w:rsidRPr="00FD0B24">
        <w:t>:</w:t>
      </w:r>
    </w:p>
    <w:p w14:paraId="11B6178B" w14:textId="77777777" w:rsidR="00310D76" w:rsidRPr="00FD0B24" w:rsidRDefault="00310D76" w:rsidP="00310D76">
      <w:pPr>
        <w:pStyle w:val="Tabletext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9"/>
      </w:tblGrid>
      <w:tr w:rsidR="00D15D70" w:rsidRPr="00FD0B24" w14:paraId="714051E9" w14:textId="77777777" w:rsidTr="0034089D">
        <w:trPr>
          <w:jc w:val="center"/>
        </w:trPr>
        <w:tc>
          <w:tcPr>
            <w:tcW w:w="5000" w:type="pct"/>
            <w:shd w:val="clear" w:color="auto" w:fill="auto"/>
            <w:hideMark/>
          </w:tcPr>
          <w:p w14:paraId="11B1E8E5" w14:textId="77777777" w:rsidR="00D15D70" w:rsidRPr="00FD0B24" w:rsidRDefault="00D15D70" w:rsidP="00CB45B2">
            <w:pPr>
              <w:pStyle w:val="Tabletext"/>
            </w:pPr>
            <w:r w:rsidRPr="00FD0B24">
              <w:t xml:space="preserve">Smooth Muscle </w:t>
            </w:r>
            <w:proofErr w:type="spellStart"/>
            <w:r w:rsidRPr="00FD0B24">
              <w:t>MyopathySphincter</w:t>
            </w:r>
            <w:proofErr w:type="spellEnd"/>
            <w:r w:rsidRPr="00FD0B24">
              <w:t xml:space="preserve"> Deficiency (anal or bladder)</w:t>
            </w:r>
          </w:p>
        </w:tc>
      </w:tr>
    </w:tbl>
    <w:p w14:paraId="0A13203B" w14:textId="77777777" w:rsidR="00B64C87" w:rsidRPr="00FD0B24" w:rsidRDefault="00B64C87" w:rsidP="005F73F3">
      <w:pPr>
        <w:pStyle w:val="Item"/>
        <w:ind w:left="0"/>
      </w:pPr>
    </w:p>
    <w:p w14:paraId="4B9344BD" w14:textId="67D5A476" w:rsidR="00D15D70" w:rsidRPr="00FD0B24" w:rsidRDefault="00D15D70" w:rsidP="00D15D70">
      <w:pPr>
        <w:pStyle w:val="Item"/>
      </w:pPr>
      <w:r w:rsidRPr="00FD0B24">
        <w:t>substitute:</w:t>
      </w:r>
    </w:p>
    <w:p w14:paraId="6BC0F27B" w14:textId="4FAA949B" w:rsidR="00310D76" w:rsidRPr="00FD0B24" w:rsidRDefault="00310D76" w:rsidP="00310D76">
      <w:pPr>
        <w:pStyle w:val="Tabletext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9"/>
      </w:tblGrid>
      <w:tr w:rsidR="00D15D70" w:rsidRPr="00FD0B24" w14:paraId="37869749" w14:textId="77777777" w:rsidTr="009C1E8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4234122" w14:textId="77777777" w:rsidR="00D15D70" w:rsidRPr="00FD0B24" w:rsidRDefault="00D15D70" w:rsidP="00CB45B2">
            <w:pPr>
              <w:pStyle w:val="Tabletext"/>
            </w:pPr>
            <w:r w:rsidRPr="00FD0B24">
              <w:t>Smooth Muscle Myopathy</w:t>
            </w:r>
          </w:p>
        </w:tc>
      </w:tr>
      <w:tr w:rsidR="00B00C22" w:rsidRPr="00AD41BD" w14:paraId="1675D38A" w14:textId="77777777" w:rsidTr="009C1E8C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41668E81" w14:textId="77777777" w:rsidR="00B00C22" w:rsidRPr="00AD41BD" w:rsidRDefault="00B00C22" w:rsidP="00CB45B2">
            <w:pPr>
              <w:pStyle w:val="Tabletext"/>
            </w:pPr>
            <w:r w:rsidRPr="00FD0B24">
              <w:t>Sphincter Deficiency (anal or bladder)</w:t>
            </w:r>
          </w:p>
        </w:tc>
      </w:tr>
    </w:tbl>
    <w:p w14:paraId="41412575" w14:textId="77777777" w:rsidR="00D15D70" w:rsidRPr="00AD41BD" w:rsidRDefault="00D15D70" w:rsidP="00AD41BD">
      <w:pPr>
        <w:pStyle w:val="Tabletext"/>
      </w:pPr>
    </w:p>
    <w:sectPr w:rsidR="00D15D70" w:rsidRPr="00AD41BD" w:rsidSect="004936E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7A1D" w14:textId="77777777" w:rsidR="00931D9C" w:rsidRDefault="00931D9C" w:rsidP="0048364F">
      <w:pPr>
        <w:spacing w:line="240" w:lineRule="auto"/>
      </w:pPr>
      <w:r>
        <w:separator/>
      </w:r>
    </w:p>
  </w:endnote>
  <w:endnote w:type="continuationSeparator" w:id="0">
    <w:p w14:paraId="6022D6B3" w14:textId="77777777" w:rsidR="00931D9C" w:rsidRDefault="00931D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CF3E" w14:textId="77777777" w:rsidR="00F52EF1" w:rsidRPr="004936E7" w:rsidRDefault="004936E7" w:rsidP="004936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36E7">
      <w:rPr>
        <w:i/>
        <w:sz w:val="18"/>
      </w:rPr>
      <w:t>OPC66110 -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3E57" w14:textId="77777777" w:rsidR="00F52EF1" w:rsidRDefault="00F52EF1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77DB" w14:textId="77777777" w:rsidR="00F52EF1" w:rsidRPr="004936E7" w:rsidRDefault="004936E7" w:rsidP="004936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36E7">
      <w:rPr>
        <w:i/>
        <w:sz w:val="18"/>
      </w:rPr>
      <w:t>OPC66110 -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2AC0" w14:textId="77777777" w:rsidR="00F52EF1" w:rsidRPr="00E33C1C" w:rsidRDefault="00F52EF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2EF1" w14:paraId="6B1EF3B5" w14:textId="77777777" w:rsidTr="00D744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C7FE82" w14:textId="77777777" w:rsidR="00F52EF1" w:rsidRDefault="00F52EF1" w:rsidP="004326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7BBDAF" w14:textId="11EB1BF8" w:rsidR="00F52EF1" w:rsidRDefault="00F52EF1" w:rsidP="004326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51D">
            <w:rPr>
              <w:i/>
              <w:sz w:val="18"/>
            </w:rPr>
            <w:t>Continence Aids Payment Scheme Amendment (Eligibility)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28B11A" w14:textId="77777777" w:rsidR="00F52EF1" w:rsidRDefault="00F52EF1" w:rsidP="00432659">
          <w:pPr>
            <w:spacing w:line="0" w:lineRule="atLeast"/>
            <w:jc w:val="right"/>
            <w:rPr>
              <w:sz w:val="18"/>
            </w:rPr>
          </w:pPr>
        </w:p>
      </w:tc>
    </w:tr>
  </w:tbl>
  <w:p w14:paraId="1D78489D" w14:textId="77777777" w:rsidR="00F52EF1" w:rsidRPr="004936E7" w:rsidRDefault="004936E7" w:rsidP="004936E7">
    <w:pPr>
      <w:rPr>
        <w:rFonts w:cs="Times New Roman"/>
        <w:i/>
        <w:sz w:val="18"/>
      </w:rPr>
    </w:pPr>
    <w:r w:rsidRPr="004936E7">
      <w:rPr>
        <w:rFonts w:cs="Times New Roman"/>
        <w:i/>
        <w:sz w:val="18"/>
      </w:rPr>
      <w:t>OPC66110 -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7E44" w14:textId="77777777" w:rsidR="00F52EF1" w:rsidRPr="00E33C1C" w:rsidRDefault="00F52EF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2EF1" w14:paraId="75F305AB" w14:textId="77777777" w:rsidTr="00D744B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B7980B" w14:textId="77777777" w:rsidR="00F52EF1" w:rsidRDefault="00F52EF1" w:rsidP="004326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50D7AE" w14:textId="2CDFEB5A" w:rsidR="00F52EF1" w:rsidRDefault="00F52EF1" w:rsidP="004326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51D">
            <w:rPr>
              <w:i/>
              <w:sz w:val="18"/>
            </w:rPr>
            <w:t>Continence Aids Payment Scheme Amendment (Eligibility)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46F1E87" w14:textId="77777777" w:rsidR="00F52EF1" w:rsidRDefault="00F52EF1" w:rsidP="004326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2D6F27" w14:textId="48688E06" w:rsidR="00F52EF1" w:rsidRPr="004936E7" w:rsidRDefault="00F52EF1" w:rsidP="004936E7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D1C0" w14:textId="77777777" w:rsidR="00F52EF1" w:rsidRPr="00E33C1C" w:rsidRDefault="00F52EF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2EF1" w14:paraId="461C53BB" w14:textId="77777777" w:rsidTr="00D744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FD8133" w14:textId="4C1D9EBF" w:rsidR="00F52EF1" w:rsidRDefault="00F52EF1" w:rsidP="004326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52622F" w14:textId="0D37B3F7" w:rsidR="00F52EF1" w:rsidRDefault="00F52EF1" w:rsidP="004326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51D">
            <w:rPr>
              <w:i/>
              <w:sz w:val="18"/>
            </w:rPr>
            <w:t>Continence Aids Payment Scheme Amendment (Eligibility)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8D8B0C" w14:textId="27FAA39B" w:rsidR="00F52EF1" w:rsidRDefault="001B1AE7" w:rsidP="004326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C4F6E3" w14:textId="7D222948" w:rsidR="00F52EF1" w:rsidRPr="004936E7" w:rsidRDefault="001B1AE7" w:rsidP="001B1AE7">
    <w:pPr>
      <w:rPr>
        <w:rFonts w:cs="Times New Roman"/>
        <w:i/>
        <w:sz w:val="18"/>
      </w:rPr>
    </w:pPr>
    <w:r>
      <w:rPr>
        <w:rFonts w:cs="Times New Roman"/>
        <w:i/>
        <w:sz w:val="18"/>
      </w:rPr>
      <w:tab/>
    </w:r>
    <w:r>
      <w:rPr>
        <w:rFonts w:cs="Times New Roman"/>
        <w:i/>
        <w:sz w:val="18"/>
      </w:rPr>
      <w:tab/>
    </w:r>
    <w:r>
      <w:rPr>
        <w:rFonts w:cs="Times New Roman"/>
        <w:i/>
        <w:sz w:val="18"/>
      </w:rPr>
      <w:tab/>
    </w:r>
    <w:r>
      <w:rPr>
        <w:rFonts w:cs="Times New Roman"/>
        <w:i/>
        <w:sz w:val="18"/>
      </w:rPr>
      <w:tab/>
    </w:r>
    <w:r>
      <w:rPr>
        <w:rFonts w:cs="Times New Roman"/>
        <w:i/>
        <w:sz w:val="18"/>
      </w:rPr>
      <w:tab/>
    </w:r>
    <w:r>
      <w:rPr>
        <w:rFonts w:cs="Times New Roman"/>
        <w:i/>
        <w:sz w:val="18"/>
      </w:rPr>
      <w:tab/>
    </w:r>
    <w:r>
      <w:rPr>
        <w:rFonts w:cs="Times New Roman"/>
        <w:i/>
        <w:sz w:val="18"/>
      </w:rPr>
      <w:tab/>
    </w:r>
    <w:r>
      <w:rPr>
        <w:rFonts w:cs="Times New Roman"/>
        <w:i/>
        <w:sz w:val="18"/>
      </w:rPr>
      <w:tab/>
    </w:r>
    <w:r>
      <w:rPr>
        <w:rFonts w:cs="Times New Roman"/>
        <w:i/>
        <w:sz w:val="18"/>
      </w:rPr>
      <w:tab/>
    </w:r>
    <w:r>
      <w:rPr>
        <w:rFonts w:cs="Times New Roman"/>
        <w:i/>
        <w:sz w:val="18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5B84" w14:textId="77777777" w:rsidR="00F52EF1" w:rsidRPr="00E33C1C" w:rsidRDefault="00F52EF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2EF1" w14:paraId="234070D7" w14:textId="77777777" w:rsidTr="0043265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50A27B" w14:textId="77777777" w:rsidR="00F52EF1" w:rsidRDefault="00F52EF1" w:rsidP="004326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76261E" w14:textId="6C642F93" w:rsidR="00F52EF1" w:rsidRDefault="00F52EF1" w:rsidP="004326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51D">
            <w:rPr>
              <w:i/>
              <w:sz w:val="18"/>
            </w:rPr>
            <w:t>Continence Aids Payment Scheme Amendment (Eligibility)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A13A24" w14:textId="77777777" w:rsidR="00F52EF1" w:rsidRDefault="00F52EF1" w:rsidP="004326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35A206" w14:textId="39A65889" w:rsidR="00F52EF1" w:rsidRPr="004936E7" w:rsidRDefault="00F52EF1" w:rsidP="001B1AE7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7FF2" w14:textId="77777777" w:rsidR="00F52EF1" w:rsidRPr="00E33C1C" w:rsidRDefault="00F52EF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2EF1" w14:paraId="25086B0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254DF1" w14:textId="77777777" w:rsidR="00F52EF1" w:rsidRDefault="00F52EF1" w:rsidP="004326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2BE707" w14:textId="4BE1C274" w:rsidR="00F52EF1" w:rsidRDefault="00F52EF1" w:rsidP="004326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51D">
            <w:rPr>
              <w:i/>
              <w:sz w:val="18"/>
            </w:rPr>
            <w:t>Continence Aids Payment Scheme Amendment (Eligibility)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4AAE2B" w14:textId="77777777" w:rsidR="00F52EF1" w:rsidRDefault="00F52EF1" w:rsidP="004326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FFE435" w14:textId="77777777" w:rsidR="00F52EF1" w:rsidRPr="004936E7" w:rsidRDefault="004936E7" w:rsidP="004936E7">
    <w:pPr>
      <w:rPr>
        <w:rFonts w:cs="Times New Roman"/>
        <w:i/>
        <w:sz w:val="18"/>
      </w:rPr>
    </w:pPr>
    <w:r w:rsidRPr="004936E7">
      <w:rPr>
        <w:rFonts w:cs="Times New Roman"/>
        <w:i/>
        <w:sz w:val="18"/>
      </w:rPr>
      <w:t>OPC66110 -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7103" w14:textId="77777777" w:rsidR="00931D9C" w:rsidRDefault="00931D9C" w:rsidP="0048364F">
      <w:pPr>
        <w:spacing w:line="240" w:lineRule="auto"/>
      </w:pPr>
      <w:r>
        <w:separator/>
      </w:r>
    </w:p>
  </w:footnote>
  <w:footnote w:type="continuationSeparator" w:id="0">
    <w:p w14:paraId="2A984628" w14:textId="77777777" w:rsidR="00931D9C" w:rsidRDefault="00931D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95E6" w14:textId="77777777" w:rsidR="00F52EF1" w:rsidRPr="005F1388" w:rsidRDefault="00F52EF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E603" w14:textId="77777777" w:rsidR="00F52EF1" w:rsidRPr="005F1388" w:rsidRDefault="00F52EF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A1F3" w14:textId="77777777" w:rsidR="00F52EF1" w:rsidRPr="005F1388" w:rsidRDefault="00F52EF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FF08" w14:textId="77777777" w:rsidR="00F52EF1" w:rsidRPr="00ED79B6" w:rsidRDefault="00F52EF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2327" w14:textId="77777777" w:rsidR="00F52EF1" w:rsidRPr="00ED79B6" w:rsidRDefault="00F52EF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8EF4" w14:textId="77777777" w:rsidR="00F52EF1" w:rsidRPr="00ED79B6" w:rsidRDefault="00F52EF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32E8" w14:textId="6A1869E5" w:rsidR="00F52EF1" w:rsidRPr="00A961C4" w:rsidRDefault="00F52EF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D0B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D0B24">
      <w:rPr>
        <w:noProof/>
        <w:sz w:val="20"/>
      </w:rPr>
      <w:t>Amendments</w:t>
    </w:r>
    <w:r>
      <w:rPr>
        <w:sz w:val="20"/>
      </w:rPr>
      <w:fldChar w:fldCharType="end"/>
    </w:r>
  </w:p>
  <w:p w14:paraId="3149C114" w14:textId="39131CCF" w:rsidR="00F52EF1" w:rsidRPr="00A961C4" w:rsidRDefault="00F52EF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580EB16" w14:textId="77777777" w:rsidR="00F52EF1" w:rsidRPr="00A961C4" w:rsidRDefault="00F52EF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E939" w14:textId="6D9BB1FD" w:rsidR="00F52EF1" w:rsidRPr="00A961C4" w:rsidRDefault="00F52EF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D0B24">
      <w:rPr>
        <w:sz w:val="20"/>
      </w:rPr>
      <w:fldChar w:fldCharType="separate"/>
    </w:r>
    <w:r w:rsidR="00FD0B2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D0B24">
      <w:rPr>
        <w:b/>
        <w:sz w:val="20"/>
      </w:rPr>
      <w:fldChar w:fldCharType="separate"/>
    </w:r>
    <w:r w:rsidR="00FD0B2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968F445" w14:textId="6397B248" w:rsidR="00F52EF1" w:rsidRPr="00A961C4" w:rsidRDefault="00F52EF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A6FB642" w14:textId="77777777" w:rsidR="00F52EF1" w:rsidRPr="00A961C4" w:rsidRDefault="00F52EF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4875" w14:textId="77777777" w:rsidR="00F52EF1" w:rsidRPr="00A961C4" w:rsidRDefault="00F52EF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2659"/>
    <w:rsid w:val="00000263"/>
    <w:rsid w:val="00000C87"/>
    <w:rsid w:val="000113BC"/>
    <w:rsid w:val="000136AF"/>
    <w:rsid w:val="00030FEF"/>
    <w:rsid w:val="00036E24"/>
    <w:rsid w:val="0004044E"/>
    <w:rsid w:val="00046F47"/>
    <w:rsid w:val="0005120E"/>
    <w:rsid w:val="00054577"/>
    <w:rsid w:val="000614BF"/>
    <w:rsid w:val="0007158A"/>
    <w:rsid w:val="0007169C"/>
    <w:rsid w:val="0007686F"/>
    <w:rsid w:val="00077593"/>
    <w:rsid w:val="00083F48"/>
    <w:rsid w:val="000856F2"/>
    <w:rsid w:val="000A7DF9"/>
    <w:rsid w:val="000D05EF"/>
    <w:rsid w:val="000D5485"/>
    <w:rsid w:val="000F21C1"/>
    <w:rsid w:val="00105D72"/>
    <w:rsid w:val="0010709B"/>
    <w:rsid w:val="0010745C"/>
    <w:rsid w:val="00110B75"/>
    <w:rsid w:val="0011536B"/>
    <w:rsid w:val="00117277"/>
    <w:rsid w:val="00153515"/>
    <w:rsid w:val="00155873"/>
    <w:rsid w:val="00160BD7"/>
    <w:rsid w:val="001643C9"/>
    <w:rsid w:val="00165568"/>
    <w:rsid w:val="00166082"/>
    <w:rsid w:val="00166C2F"/>
    <w:rsid w:val="0016751D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1AE7"/>
    <w:rsid w:val="001B6456"/>
    <w:rsid w:val="001B7A5D"/>
    <w:rsid w:val="001C586B"/>
    <w:rsid w:val="001C6893"/>
    <w:rsid w:val="001C69C4"/>
    <w:rsid w:val="001E0A8D"/>
    <w:rsid w:val="001E3590"/>
    <w:rsid w:val="001E7407"/>
    <w:rsid w:val="001F127E"/>
    <w:rsid w:val="00201D27"/>
    <w:rsid w:val="0020300C"/>
    <w:rsid w:val="00220A0C"/>
    <w:rsid w:val="00223E4A"/>
    <w:rsid w:val="002302EA"/>
    <w:rsid w:val="00240749"/>
    <w:rsid w:val="002468D7"/>
    <w:rsid w:val="00263886"/>
    <w:rsid w:val="0026600A"/>
    <w:rsid w:val="00285CDD"/>
    <w:rsid w:val="00291167"/>
    <w:rsid w:val="00297ECB"/>
    <w:rsid w:val="002C152A"/>
    <w:rsid w:val="002D043A"/>
    <w:rsid w:val="002F5635"/>
    <w:rsid w:val="00310D76"/>
    <w:rsid w:val="0031713F"/>
    <w:rsid w:val="00321913"/>
    <w:rsid w:val="00324EE6"/>
    <w:rsid w:val="003316DC"/>
    <w:rsid w:val="00332E0D"/>
    <w:rsid w:val="0034089D"/>
    <w:rsid w:val="003415D3"/>
    <w:rsid w:val="00345897"/>
    <w:rsid w:val="00346335"/>
    <w:rsid w:val="00352B0F"/>
    <w:rsid w:val="003561B0"/>
    <w:rsid w:val="00367960"/>
    <w:rsid w:val="00390747"/>
    <w:rsid w:val="003A15AC"/>
    <w:rsid w:val="003A56EB"/>
    <w:rsid w:val="003B0627"/>
    <w:rsid w:val="003C5F2B"/>
    <w:rsid w:val="003D0BFE"/>
    <w:rsid w:val="003D1C22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2659"/>
    <w:rsid w:val="004345A0"/>
    <w:rsid w:val="0044291A"/>
    <w:rsid w:val="00446134"/>
    <w:rsid w:val="00460499"/>
    <w:rsid w:val="00465B99"/>
    <w:rsid w:val="00474835"/>
    <w:rsid w:val="004819C7"/>
    <w:rsid w:val="0048364F"/>
    <w:rsid w:val="00490F2E"/>
    <w:rsid w:val="004936E7"/>
    <w:rsid w:val="00494DE0"/>
    <w:rsid w:val="00496DB3"/>
    <w:rsid w:val="00496F97"/>
    <w:rsid w:val="004977EF"/>
    <w:rsid w:val="004A53EA"/>
    <w:rsid w:val="004C50C1"/>
    <w:rsid w:val="004F1FAC"/>
    <w:rsid w:val="004F676E"/>
    <w:rsid w:val="00507CDD"/>
    <w:rsid w:val="00516B8D"/>
    <w:rsid w:val="0052686F"/>
    <w:rsid w:val="0052756C"/>
    <w:rsid w:val="00530230"/>
    <w:rsid w:val="00530CC9"/>
    <w:rsid w:val="005343D8"/>
    <w:rsid w:val="00537FBC"/>
    <w:rsid w:val="00541D73"/>
    <w:rsid w:val="00543469"/>
    <w:rsid w:val="005452CC"/>
    <w:rsid w:val="00546FA3"/>
    <w:rsid w:val="00554243"/>
    <w:rsid w:val="00557C7A"/>
    <w:rsid w:val="005608BF"/>
    <w:rsid w:val="00562A58"/>
    <w:rsid w:val="0057433F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278F"/>
    <w:rsid w:val="005E61D3"/>
    <w:rsid w:val="005F4840"/>
    <w:rsid w:val="005F73F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1767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6A74"/>
    <w:rsid w:val="00731E00"/>
    <w:rsid w:val="00732E9D"/>
    <w:rsid w:val="0073491A"/>
    <w:rsid w:val="007440B7"/>
    <w:rsid w:val="00747993"/>
    <w:rsid w:val="007634AD"/>
    <w:rsid w:val="007715C9"/>
    <w:rsid w:val="0077253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0B40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1179"/>
    <w:rsid w:val="008F4F1C"/>
    <w:rsid w:val="009037C6"/>
    <w:rsid w:val="00911518"/>
    <w:rsid w:val="009143CE"/>
    <w:rsid w:val="00922764"/>
    <w:rsid w:val="00931D9C"/>
    <w:rsid w:val="00932377"/>
    <w:rsid w:val="009408EA"/>
    <w:rsid w:val="00943102"/>
    <w:rsid w:val="0094523D"/>
    <w:rsid w:val="009559E6"/>
    <w:rsid w:val="009651FD"/>
    <w:rsid w:val="00971BEA"/>
    <w:rsid w:val="00972F40"/>
    <w:rsid w:val="00976A63"/>
    <w:rsid w:val="00983419"/>
    <w:rsid w:val="00994821"/>
    <w:rsid w:val="009C1E8C"/>
    <w:rsid w:val="009C3431"/>
    <w:rsid w:val="009C5989"/>
    <w:rsid w:val="009D08DA"/>
    <w:rsid w:val="009E0F69"/>
    <w:rsid w:val="009F02E6"/>
    <w:rsid w:val="00A06860"/>
    <w:rsid w:val="00A136F5"/>
    <w:rsid w:val="00A231E2"/>
    <w:rsid w:val="00A2550D"/>
    <w:rsid w:val="00A4169B"/>
    <w:rsid w:val="00A41EA1"/>
    <w:rsid w:val="00A445F2"/>
    <w:rsid w:val="00A50D55"/>
    <w:rsid w:val="00A5165B"/>
    <w:rsid w:val="00A52FDA"/>
    <w:rsid w:val="00A63062"/>
    <w:rsid w:val="00A64912"/>
    <w:rsid w:val="00A70A74"/>
    <w:rsid w:val="00A90EA8"/>
    <w:rsid w:val="00AA0343"/>
    <w:rsid w:val="00AA2A5C"/>
    <w:rsid w:val="00AB78E9"/>
    <w:rsid w:val="00AD3467"/>
    <w:rsid w:val="00AD41BD"/>
    <w:rsid w:val="00AD5641"/>
    <w:rsid w:val="00AD7252"/>
    <w:rsid w:val="00AE0F9B"/>
    <w:rsid w:val="00AF55FF"/>
    <w:rsid w:val="00B00C22"/>
    <w:rsid w:val="00B032D8"/>
    <w:rsid w:val="00B33B3C"/>
    <w:rsid w:val="00B36F96"/>
    <w:rsid w:val="00B371DC"/>
    <w:rsid w:val="00B40D74"/>
    <w:rsid w:val="00B52663"/>
    <w:rsid w:val="00B56DCB"/>
    <w:rsid w:val="00B572E6"/>
    <w:rsid w:val="00B64C87"/>
    <w:rsid w:val="00B770D2"/>
    <w:rsid w:val="00B94F68"/>
    <w:rsid w:val="00BA34CC"/>
    <w:rsid w:val="00BA47A3"/>
    <w:rsid w:val="00BA5026"/>
    <w:rsid w:val="00BB3266"/>
    <w:rsid w:val="00BB368B"/>
    <w:rsid w:val="00BB6E79"/>
    <w:rsid w:val="00BC5080"/>
    <w:rsid w:val="00BE3B31"/>
    <w:rsid w:val="00BE719A"/>
    <w:rsid w:val="00BE720A"/>
    <w:rsid w:val="00BF53A0"/>
    <w:rsid w:val="00BF6650"/>
    <w:rsid w:val="00C00AF2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45B2"/>
    <w:rsid w:val="00CB58EF"/>
    <w:rsid w:val="00CB70C8"/>
    <w:rsid w:val="00CE7D64"/>
    <w:rsid w:val="00CF0BB2"/>
    <w:rsid w:val="00CF4AE3"/>
    <w:rsid w:val="00D057EB"/>
    <w:rsid w:val="00D13441"/>
    <w:rsid w:val="00D15D70"/>
    <w:rsid w:val="00D20665"/>
    <w:rsid w:val="00D243A3"/>
    <w:rsid w:val="00D27751"/>
    <w:rsid w:val="00D3200B"/>
    <w:rsid w:val="00D33440"/>
    <w:rsid w:val="00D43A60"/>
    <w:rsid w:val="00D51C9A"/>
    <w:rsid w:val="00D52EFE"/>
    <w:rsid w:val="00D56A0D"/>
    <w:rsid w:val="00D5767F"/>
    <w:rsid w:val="00D63EF6"/>
    <w:rsid w:val="00D66518"/>
    <w:rsid w:val="00D667A2"/>
    <w:rsid w:val="00D70DFB"/>
    <w:rsid w:val="00D71EEA"/>
    <w:rsid w:val="00D735CD"/>
    <w:rsid w:val="00D744BC"/>
    <w:rsid w:val="00D766DF"/>
    <w:rsid w:val="00D95891"/>
    <w:rsid w:val="00DB5CB4"/>
    <w:rsid w:val="00DE149E"/>
    <w:rsid w:val="00DF3F40"/>
    <w:rsid w:val="00E05704"/>
    <w:rsid w:val="00E10839"/>
    <w:rsid w:val="00E12F1A"/>
    <w:rsid w:val="00E15561"/>
    <w:rsid w:val="00E21CFB"/>
    <w:rsid w:val="00E22935"/>
    <w:rsid w:val="00E54292"/>
    <w:rsid w:val="00E60191"/>
    <w:rsid w:val="00E74DC7"/>
    <w:rsid w:val="00E835C5"/>
    <w:rsid w:val="00E87699"/>
    <w:rsid w:val="00E92E27"/>
    <w:rsid w:val="00E9586B"/>
    <w:rsid w:val="00E97334"/>
    <w:rsid w:val="00EA0D36"/>
    <w:rsid w:val="00EA214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2EF1"/>
    <w:rsid w:val="00F66F60"/>
    <w:rsid w:val="00F6709F"/>
    <w:rsid w:val="00F677A9"/>
    <w:rsid w:val="00F7079C"/>
    <w:rsid w:val="00F71494"/>
    <w:rsid w:val="00F723BD"/>
    <w:rsid w:val="00F732EA"/>
    <w:rsid w:val="00F84CF5"/>
    <w:rsid w:val="00F8612E"/>
    <w:rsid w:val="00FA420B"/>
    <w:rsid w:val="00FD0B24"/>
    <w:rsid w:val="00FE0781"/>
    <w:rsid w:val="00FE3E14"/>
    <w:rsid w:val="00FE7F4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281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D41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1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1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1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1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41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41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41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41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41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41BD"/>
  </w:style>
  <w:style w:type="paragraph" w:customStyle="1" w:styleId="OPCParaBase">
    <w:name w:val="OPCParaBase"/>
    <w:qFormat/>
    <w:rsid w:val="00AD41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41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41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41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41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41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D41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41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41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41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41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41BD"/>
  </w:style>
  <w:style w:type="paragraph" w:customStyle="1" w:styleId="Blocks">
    <w:name w:val="Blocks"/>
    <w:aliases w:val="bb"/>
    <w:basedOn w:val="OPCParaBase"/>
    <w:qFormat/>
    <w:rsid w:val="00AD41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41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41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41BD"/>
    <w:rPr>
      <w:i/>
    </w:rPr>
  </w:style>
  <w:style w:type="paragraph" w:customStyle="1" w:styleId="BoxList">
    <w:name w:val="BoxList"/>
    <w:aliases w:val="bl"/>
    <w:basedOn w:val="BoxText"/>
    <w:qFormat/>
    <w:rsid w:val="00AD41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41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41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41BD"/>
    <w:pPr>
      <w:ind w:left="1985" w:hanging="851"/>
    </w:pPr>
  </w:style>
  <w:style w:type="character" w:customStyle="1" w:styleId="CharAmPartNo">
    <w:name w:val="CharAmPartNo"/>
    <w:basedOn w:val="OPCCharBase"/>
    <w:qFormat/>
    <w:rsid w:val="00AD41BD"/>
  </w:style>
  <w:style w:type="character" w:customStyle="1" w:styleId="CharAmPartText">
    <w:name w:val="CharAmPartText"/>
    <w:basedOn w:val="OPCCharBase"/>
    <w:qFormat/>
    <w:rsid w:val="00AD41BD"/>
  </w:style>
  <w:style w:type="character" w:customStyle="1" w:styleId="CharAmSchNo">
    <w:name w:val="CharAmSchNo"/>
    <w:basedOn w:val="OPCCharBase"/>
    <w:qFormat/>
    <w:rsid w:val="00AD41BD"/>
  </w:style>
  <w:style w:type="character" w:customStyle="1" w:styleId="CharAmSchText">
    <w:name w:val="CharAmSchText"/>
    <w:basedOn w:val="OPCCharBase"/>
    <w:qFormat/>
    <w:rsid w:val="00AD41BD"/>
  </w:style>
  <w:style w:type="character" w:customStyle="1" w:styleId="CharBoldItalic">
    <w:name w:val="CharBoldItalic"/>
    <w:basedOn w:val="OPCCharBase"/>
    <w:uiPriority w:val="1"/>
    <w:qFormat/>
    <w:rsid w:val="00AD41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41BD"/>
  </w:style>
  <w:style w:type="character" w:customStyle="1" w:styleId="CharChapText">
    <w:name w:val="CharChapText"/>
    <w:basedOn w:val="OPCCharBase"/>
    <w:uiPriority w:val="1"/>
    <w:qFormat/>
    <w:rsid w:val="00AD41BD"/>
  </w:style>
  <w:style w:type="character" w:customStyle="1" w:styleId="CharDivNo">
    <w:name w:val="CharDivNo"/>
    <w:basedOn w:val="OPCCharBase"/>
    <w:uiPriority w:val="1"/>
    <w:qFormat/>
    <w:rsid w:val="00AD41BD"/>
  </w:style>
  <w:style w:type="character" w:customStyle="1" w:styleId="CharDivText">
    <w:name w:val="CharDivText"/>
    <w:basedOn w:val="OPCCharBase"/>
    <w:uiPriority w:val="1"/>
    <w:qFormat/>
    <w:rsid w:val="00AD41BD"/>
  </w:style>
  <w:style w:type="character" w:customStyle="1" w:styleId="CharItalic">
    <w:name w:val="CharItalic"/>
    <w:basedOn w:val="OPCCharBase"/>
    <w:uiPriority w:val="1"/>
    <w:qFormat/>
    <w:rsid w:val="00AD41BD"/>
    <w:rPr>
      <w:i/>
    </w:rPr>
  </w:style>
  <w:style w:type="character" w:customStyle="1" w:styleId="CharPartNo">
    <w:name w:val="CharPartNo"/>
    <w:basedOn w:val="OPCCharBase"/>
    <w:uiPriority w:val="1"/>
    <w:qFormat/>
    <w:rsid w:val="00AD41BD"/>
  </w:style>
  <w:style w:type="character" w:customStyle="1" w:styleId="CharPartText">
    <w:name w:val="CharPartText"/>
    <w:basedOn w:val="OPCCharBase"/>
    <w:uiPriority w:val="1"/>
    <w:qFormat/>
    <w:rsid w:val="00AD41BD"/>
  </w:style>
  <w:style w:type="character" w:customStyle="1" w:styleId="CharSectno">
    <w:name w:val="CharSectno"/>
    <w:basedOn w:val="OPCCharBase"/>
    <w:qFormat/>
    <w:rsid w:val="00AD41BD"/>
  </w:style>
  <w:style w:type="character" w:customStyle="1" w:styleId="CharSubdNo">
    <w:name w:val="CharSubdNo"/>
    <w:basedOn w:val="OPCCharBase"/>
    <w:uiPriority w:val="1"/>
    <w:qFormat/>
    <w:rsid w:val="00AD41BD"/>
  </w:style>
  <w:style w:type="character" w:customStyle="1" w:styleId="CharSubdText">
    <w:name w:val="CharSubdText"/>
    <w:basedOn w:val="OPCCharBase"/>
    <w:uiPriority w:val="1"/>
    <w:qFormat/>
    <w:rsid w:val="00AD41BD"/>
  </w:style>
  <w:style w:type="paragraph" w:customStyle="1" w:styleId="CTA--">
    <w:name w:val="CTA --"/>
    <w:basedOn w:val="OPCParaBase"/>
    <w:next w:val="Normal"/>
    <w:rsid w:val="00AD41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41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41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41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41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41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41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41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41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41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41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41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41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41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D41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41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41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41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41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41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41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41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41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41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41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41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41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41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41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41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41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41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41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41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41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41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41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41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41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41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41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41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41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41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41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41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41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41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41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41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41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41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41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41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41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D41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D41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D41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D41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D41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D41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D41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D41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D41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D41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41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41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41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41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41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41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41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D41BD"/>
    <w:rPr>
      <w:sz w:val="16"/>
    </w:rPr>
  </w:style>
  <w:style w:type="table" w:customStyle="1" w:styleId="CFlag">
    <w:name w:val="CFlag"/>
    <w:basedOn w:val="TableNormal"/>
    <w:uiPriority w:val="99"/>
    <w:rsid w:val="00AD41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D4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41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D41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41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41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41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41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41B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D41BD"/>
    <w:pPr>
      <w:spacing w:before="120"/>
    </w:pPr>
  </w:style>
  <w:style w:type="paragraph" w:customStyle="1" w:styleId="CompiledActNo">
    <w:name w:val="CompiledActNo"/>
    <w:basedOn w:val="OPCParaBase"/>
    <w:next w:val="Normal"/>
    <w:rsid w:val="00AD41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41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41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41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41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41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41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41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41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41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41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41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41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41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41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D41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41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41BD"/>
  </w:style>
  <w:style w:type="character" w:customStyle="1" w:styleId="CharSubPartNoCASA">
    <w:name w:val="CharSubPartNo(CASA)"/>
    <w:basedOn w:val="OPCCharBase"/>
    <w:uiPriority w:val="1"/>
    <w:rsid w:val="00AD41BD"/>
  </w:style>
  <w:style w:type="paragraph" w:customStyle="1" w:styleId="ENoteTTIndentHeadingSub">
    <w:name w:val="ENoteTTIndentHeadingSub"/>
    <w:aliases w:val="enTTHis"/>
    <w:basedOn w:val="OPCParaBase"/>
    <w:rsid w:val="00AD41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41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41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41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D41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D41B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41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41BD"/>
    <w:rPr>
      <w:sz w:val="22"/>
    </w:rPr>
  </w:style>
  <w:style w:type="paragraph" w:customStyle="1" w:styleId="SOTextNote">
    <w:name w:val="SO TextNote"/>
    <w:aliases w:val="sont"/>
    <w:basedOn w:val="SOText"/>
    <w:qFormat/>
    <w:rsid w:val="00AD41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41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41BD"/>
    <w:rPr>
      <w:sz w:val="22"/>
    </w:rPr>
  </w:style>
  <w:style w:type="paragraph" w:customStyle="1" w:styleId="FileName">
    <w:name w:val="FileName"/>
    <w:basedOn w:val="Normal"/>
    <w:rsid w:val="00AD41BD"/>
  </w:style>
  <w:style w:type="paragraph" w:customStyle="1" w:styleId="TableHeading">
    <w:name w:val="TableHeading"/>
    <w:aliases w:val="th"/>
    <w:basedOn w:val="OPCParaBase"/>
    <w:next w:val="Tabletext"/>
    <w:rsid w:val="00AD41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41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41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41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41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41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41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41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41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41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41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41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41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41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4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4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41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41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D41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41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D41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D41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D4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D41BD"/>
  </w:style>
  <w:style w:type="character" w:customStyle="1" w:styleId="charlegsubtitle1">
    <w:name w:val="charlegsubtitle1"/>
    <w:basedOn w:val="DefaultParagraphFont"/>
    <w:rsid w:val="00AD41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D41BD"/>
    <w:pPr>
      <w:ind w:left="240" w:hanging="240"/>
    </w:pPr>
  </w:style>
  <w:style w:type="paragraph" w:styleId="Index2">
    <w:name w:val="index 2"/>
    <w:basedOn w:val="Normal"/>
    <w:next w:val="Normal"/>
    <w:autoRedefine/>
    <w:rsid w:val="00AD41BD"/>
    <w:pPr>
      <w:ind w:left="480" w:hanging="240"/>
    </w:pPr>
  </w:style>
  <w:style w:type="paragraph" w:styleId="Index3">
    <w:name w:val="index 3"/>
    <w:basedOn w:val="Normal"/>
    <w:next w:val="Normal"/>
    <w:autoRedefine/>
    <w:rsid w:val="00AD41BD"/>
    <w:pPr>
      <w:ind w:left="720" w:hanging="240"/>
    </w:pPr>
  </w:style>
  <w:style w:type="paragraph" w:styleId="Index4">
    <w:name w:val="index 4"/>
    <w:basedOn w:val="Normal"/>
    <w:next w:val="Normal"/>
    <w:autoRedefine/>
    <w:rsid w:val="00AD41BD"/>
    <w:pPr>
      <w:ind w:left="960" w:hanging="240"/>
    </w:pPr>
  </w:style>
  <w:style w:type="paragraph" w:styleId="Index5">
    <w:name w:val="index 5"/>
    <w:basedOn w:val="Normal"/>
    <w:next w:val="Normal"/>
    <w:autoRedefine/>
    <w:rsid w:val="00AD41BD"/>
    <w:pPr>
      <w:ind w:left="1200" w:hanging="240"/>
    </w:pPr>
  </w:style>
  <w:style w:type="paragraph" w:styleId="Index6">
    <w:name w:val="index 6"/>
    <w:basedOn w:val="Normal"/>
    <w:next w:val="Normal"/>
    <w:autoRedefine/>
    <w:rsid w:val="00AD41BD"/>
    <w:pPr>
      <w:ind w:left="1440" w:hanging="240"/>
    </w:pPr>
  </w:style>
  <w:style w:type="paragraph" w:styleId="Index7">
    <w:name w:val="index 7"/>
    <w:basedOn w:val="Normal"/>
    <w:next w:val="Normal"/>
    <w:autoRedefine/>
    <w:rsid w:val="00AD41BD"/>
    <w:pPr>
      <w:ind w:left="1680" w:hanging="240"/>
    </w:pPr>
  </w:style>
  <w:style w:type="paragraph" w:styleId="Index8">
    <w:name w:val="index 8"/>
    <w:basedOn w:val="Normal"/>
    <w:next w:val="Normal"/>
    <w:autoRedefine/>
    <w:rsid w:val="00AD41BD"/>
    <w:pPr>
      <w:ind w:left="1920" w:hanging="240"/>
    </w:pPr>
  </w:style>
  <w:style w:type="paragraph" w:styleId="Index9">
    <w:name w:val="index 9"/>
    <w:basedOn w:val="Normal"/>
    <w:next w:val="Normal"/>
    <w:autoRedefine/>
    <w:rsid w:val="00AD41BD"/>
    <w:pPr>
      <w:ind w:left="2160" w:hanging="240"/>
    </w:pPr>
  </w:style>
  <w:style w:type="paragraph" w:styleId="NormalIndent">
    <w:name w:val="Normal Indent"/>
    <w:basedOn w:val="Normal"/>
    <w:rsid w:val="00AD41BD"/>
    <w:pPr>
      <w:ind w:left="720"/>
    </w:pPr>
  </w:style>
  <w:style w:type="paragraph" w:styleId="FootnoteText">
    <w:name w:val="footnote text"/>
    <w:basedOn w:val="Normal"/>
    <w:link w:val="FootnoteTextChar"/>
    <w:rsid w:val="00AD41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D41BD"/>
  </w:style>
  <w:style w:type="paragraph" w:styleId="CommentText">
    <w:name w:val="annotation text"/>
    <w:basedOn w:val="Normal"/>
    <w:link w:val="CommentTextChar"/>
    <w:rsid w:val="00AD41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41BD"/>
  </w:style>
  <w:style w:type="paragraph" w:styleId="IndexHeading">
    <w:name w:val="index heading"/>
    <w:basedOn w:val="Normal"/>
    <w:next w:val="Index1"/>
    <w:rsid w:val="00AD41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D41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D41BD"/>
    <w:pPr>
      <w:ind w:left="480" w:hanging="480"/>
    </w:pPr>
  </w:style>
  <w:style w:type="paragraph" w:styleId="EnvelopeAddress">
    <w:name w:val="envelope address"/>
    <w:basedOn w:val="Normal"/>
    <w:rsid w:val="00AD41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D41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D41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D41BD"/>
    <w:rPr>
      <w:sz w:val="16"/>
      <w:szCs w:val="16"/>
    </w:rPr>
  </w:style>
  <w:style w:type="character" w:styleId="PageNumber">
    <w:name w:val="page number"/>
    <w:basedOn w:val="DefaultParagraphFont"/>
    <w:rsid w:val="00AD41BD"/>
  </w:style>
  <w:style w:type="character" w:styleId="EndnoteReference">
    <w:name w:val="endnote reference"/>
    <w:basedOn w:val="DefaultParagraphFont"/>
    <w:rsid w:val="00AD41BD"/>
    <w:rPr>
      <w:vertAlign w:val="superscript"/>
    </w:rPr>
  </w:style>
  <w:style w:type="paragraph" w:styleId="EndnoteText">
    <w:name w:val="endnote text"/>
    <w:basedOn w:val="Normal"/>
    <w:link w:val="EndnoteTextChar"/>
    <w:rsid w:val="00AD41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D41BD"/>
  </w:style>
  <w:style w:type="paragraph" w:styleId="TableofAuthorities">
    <w:name w:val="table of authorities"/>
    <w:basedOn w:val="Normal"/>
    <w:next w:val="Normal"/>
    <w:rsid w:val="00AD41BD"/>
    <w:pPr>
      <w:ind w:left="240" w:hanging="240"/>
    </w:pPr>
  </w:style>
  <w:style w:type="paragraph" w:styleId="MacroText">
    <w:name w:val="macro"/>
    <w:link w:val="MacroTextChar"/>
    <w:rsid w:val="00AD4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D41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D41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D41BD"/>
    <w:pPr>
      <w:ind w:left="283" w:hanging="283"/>
    </w:pPr>
  </w:style>
  <w:style w:type="paragraph" w:styleId="ListBullet">
    <w:name w:val="List Bullet"/>
    <w:basedOn w:val="Normal"/>
    <w:autoRedefine/>
    <w:rsid w:val="00AD41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D41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D41BD"/>
    <w:pPr>
      <w:ind w:left="566" w:hanging="283"/>
    </w:pPr>
  </w:style>
  <w:style w:type="paragraph" w:styleId="List3">
    <w:name w:val="List 3"/>
    <w:basedOn w:val="Normal"/>
    <w:rsid w:val="00AD41BD"/>
    <w:pPr>
      <w:ind w:left="849" w:hanging="283"/>
    </w:pPr>
  </w:style>
  <w:style w:type="paragraph" w:styleId="List4">
    <w:name w:val="List 4"/>
    <w:basedOn w:val="Normal"/>
    <w:rsid w:val="00AD41BD"/>
    <w:pPr>
      <w:ind w:left="1132" w:hanging="283"/>
    </w:pPr>
  </w:style>
  <w:style w:type="paragraph" w:styleId="List5">
    <w:name w:val="List 5"/>
    <w:basedOn w:val="Normal"/>
    <w:rsid w:val="00AD41BD"/>
    <w:pPr>
      <w:ind w:left="1415" w:hanging="283"/>
    </w:pPr>
  </w:style>
  <w:style w:type="paragraph" w:styleId="ListBullet2">
    <w:name w:val="List Bullet 2"/>
    <w:basedOn w:val="Normal"/>
    <w:autoRedefine/>
    <w:rsid w:val="00AD41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D41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D41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D41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D41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D41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D41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D41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D41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D41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D41BD"/>
    <w:pPr>
      <w:ind w:left="4252"/>
    </w:pPr>
  </w:style>
  <w:style w:type="character" w:customStyle="1" w:styleId="ClosingChar">
    <w:name w:val="Closing Char"/>
    <w:basedOn w:val="DefaultParagraphFont"/>
    <w:link w:val="Closing"/>
    <w:rsid w:val="00AD41BD"/>
    <w:rPr>
      <w:sz w:val="22"/>
    </w:rPr>
  </w:style>
  <w:style w:type="paragraph" w:styleId="Signature">
    <w:name w:val="Signature"/>
    <w:basedOn w:val="Normal"/>
    <w:link w:val="SignatureChar"/>
    <w:rsid w:val="00AD41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D41BD"/>
    <w:rPr>
      <w:sz w:val="22"/>
    </w:rPr>
  </w:style>
  <w:style w:type="paragraph" w:styleId="BodyText">
    <w:name w:val="Body Text"/>
    <w:basedOn w:val="Normal"/>
    <w:link w:val="BodyTextChar"/>
    <w:rsid w:val="00AD41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41BD"/>
    <w:rPr>
      <w:sz w:val="22"/>
    </w:rPr>
  </w:style>
  <w:style w:type="paragraph" w:styleId="BodyTextIndent">
    <w:name w:val="Body Text Indent"/>
    <w:basedOn w:val="Normal"/>
    <w:link w:val="BodyTextIndentChar"/>
    <w:rsid w:val="00AD41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41BD"/>
    <w:rPr>
      <w:sz w:val="22"/>
    </w:rPr>
  </w:style>
  <w:style w:type="paragraph" w:styleId="ListContinue">
    <w:name w:val="List Continue"/>
    <w:basedOn w:val="Normal"/>
    <w:rsid w:val="00AD41BD"/>
    <w:pPr>
      <w:spacing w:after="120"/>
      <w:ind w:left="283"/>
    </w:pPr>
  </w:style>
  <w:style w:type="paragraph" w:styleId="ListContinue2">
    <w:name w:val="List Continue 2"/>
    <w:basedOn w:val="Normal"/>
    <w:rsid w:val="00AD41BD"/>
    <w:pPr>
      <w:spacing w:after="120"/>
      <w:ind w:left="566"/>
    </w:pPr>
  </w:style>
  <w:style w:type="paragraph" w:styleId="ListContinue3">
    <w:name w:val="List Continue 3"/>
    <w:basedOn w:val="Normal"/>
    <w:rsid w:val="00AD41BD"/>
    <w:pPr>
      <w:spacing w:after="120"/>
      <w:ind w:left="849"/>
    </w:pPr>
  </w:style>
  <w:style w:type="paragraph" w:styleId="ListContinue4">
    <w:name w:val="List Continue 4"/>
    <w:basedOn w:val="Normal"/>
    <w:rsid w:val="00AD41BD"/>
    <w:pPr>
      <w:spacing w:after="120"/>
      <w:ind w:left="1132"/>
    </w:pPr>
  </w:style>
  <w:style w:type="paragraph" w:styleId="ListContinue5">
    <w:name w:val="List Continue 5"/>
    <w:basedOn w:val="Normal"/>
    <w:rsid w:val="00AD41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D41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D41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D41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D41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D41BD"/>
  </w:style>
  <w:style w:type="character" w:customStyle="1" w:styleId="SalutationChar">
    <w:name w:val="Salutation Char"/>
    <w:basedOn w:val="DefaultParagraphFont"/>
    <w:link w:val="Salutation"/>
    <w:rsid w:val="00AD41BD"/>
    <w:rPr>
      <w:sz w:val="22"/>
    </w:rPr>
  </w:style>
  <w:style w:type="paragraph" w:styleId="Date">
    <w:name w:val="Date"/>
    <w:basedOn w:val="Normal"/>
    <w:next w:val="Normal"/>
    <w:link w:val="DateChar"/>
    <w:rsid w:val="00AD41BD"/>
  </w:style>
  <w:style w:type="character" w:customStyle="1" w:styleId="DateChar">
    <w:name w:val="Date Char"/>
    <w:basedOn w:val="DefaultParagraphFont"/>
    <w:link w:val="Date"/>
    <w:rsid w:val="00AD41BD"/>
    <w:rPr>
      <w:sz w:val="22"/>
    </w:rPr>
  </w:style>
  <w:style w:type="paragraph" w:styleId="BodyTextFirstIndent">
    <w:name w:val="Body Text First Indent"/>
    <w:basedOn w:val="BodyText"/>
    <w:link w:val="BodyTextFirstIndentChar"/>
    <w:rsid w:val="00AD41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41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D41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D41BD"/>
    <w:rPr>
      <w:sz w:val="22"/>
    </w:rPr>
  </w:style>
  <w:style w:type="paragraph" w:styleId="BodyText2">
    <w:name w:val="Body Text 2"/>
    <w:basedOn w:val="Normal"/>
    <w:link w:val="BodyText2Char"/>
    <w:rsid w:val="00AD41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41BD"/>
    <w:rPr>
      <w:sz w:val="22"/>
    </w:rPr>
  </w:style>
  <w:style w:type="paragraph" w:styleId="BodyText3">
    <w:name w:val="Body Text 3"/>
    <w:basedOn w:val="Normal"/>
    <w:link w:val="BodyText3Char"/>
    <w:rsid w:val="00AD41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41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D41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41BD"/>
    <w:rPr>
      <w:sz w:val="22"/>
    </w:rPr>
  </w:style>
  <w:style w:type="paragraph" w:styleId="BodyTextIndent3">
    <w:name w:val="Body Text Indent 3"/>
    <w:basedOn w:val="Normal"/>
    <w:link w:val="BodyTextIndent3Char"/>
    <w:rsid w:val="00AD41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D41BD"/>
    <w:rPr>
      <w:sz w:val="16"/>
      <w:szCs w:val="16"/>
    </w:rPr>
  </w:style>
  <w:style w:type="paragraph" w:styleId="BlockText">
    <w:name w:val="Block Text"/>
    <w:basedOn w:val="Normal"/>
    <w:rsid w:val="00AD41BD"/>
    <w:pPr>
      <w:spacing w:after="120"/>
      <w:ind w:left="1440" w:right="1440"/>
    </w:pPr>
  </w:style>
  <w:style w:type="character" w:styleId="Hyperlink">
    <w:name w:val="Hyperlink"/>
    <w:basedOn w:val="DefaultParagraphFont"/>
    <w:rsid w:val="00AD41BD"/>
    <w:rPr>
      <w:color w:val="0000FF"/>
      <w:u w:val="single"/>
    </w:rPr>
  </w:style>
  <w:style w:type="character" w:styleId="FollowedHyperlink">
    <w:name w:val="FollowedHyperlink"/>
    <w:basedOn w:val="DefaultParagraphFont"/>
    <w:rsid w:val="00AD41BD"/>
    <w:rPr>
      <w:color w:val="800080"/>
      <w:u w:val="single"/>
    </w:rPr>
  </w:style>
  <w:style w:type="character" w:styleId="Strong">
    <w:name w:val="Strong"/>
    <w:basedOn w:val="DefaultParagraphFont"/>
    <w:qFormat/>
    <w:rsid w:val="00AD41BD"/>
    <w:rPr>
      <w:b/>
      <w:bCs/>
    </w:rPr>
  </w:style>
  <w:style w:type="character" w:styleId="Emphasis">
    <w:name w:val="Emphasis"/>
    <w:basedOn w:val="DefaultParagraphFont"/>
    <w:qFormat/>
    <w:rsid w:val="00AD41BD"/>
    <w:rPr>
      <w:i/>
      <w:iCs/>
    </w:rPr>
  </w:style>
  <w:style w:type="paragraph" w:styleId="DocumentMap">
    <w:name w:val="Document Map"/>
    <w:basedOn w:val="Normal"/>
    <w:link w:val="DocumentMapChar"/>
    <w:rsid w:val="00AD41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D41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D41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D41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D41BD"/>
  </w:style>
  <w:style w:type="character" w:customStyle="1" w:styleId="E-mailSignatureChar">
    <w:name w:val="E-mail Signature Char"/>
    <w:basedOn w:val="DefaultParagraphFont"/>
    <w:link w:val="E-mailSignature"/>
    <w:rsid w:val="00AD41BD"/>
    <w:rPr>
      <w:sz w:val="22"/>
    </w:rPr>
  </w:style>
  <w:style w:type="paragraph" w:styleId="NormalWeb">
    <w:name w:val="Normal (Web)"/>
    <w:basedOn w:val="Normal"/>
    <w:rsid w:val="00AD41BD"/>
  </w:style>
  <w:style w:type="character" w:styleId="HTMLAcronym">
    <w:name w:val="HTML Acronym"/>
    <w:basedOn w:val="DefaultParagraphFont"/>
    <w:rsid w:val="00AD41BD"/>
  </w:style>
  <w:style w:type="paragraph" w:styleId="HTMLAddress">
    <w:name w:val="HTML Address"/>
    <w:basedOn w:val="Normal"/>
    <w:link w:val="HTMLAddressChar"/>
    <w:rsid w:val="00AD41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D41BD"/>
    <w:rPr>
      <w:i/>
      <w:iCs/>
      <w:sz w:val="22"/>
    </w:rPr>
  </w:style>
  <w:style w:type="character" w:styleId="HTMLCite">
    <w:name w:val="HTML Cite"/>
    <w:basedOn w:val="DefaultParagraphFont"/>
    <w:rsid w:val="00AD41BD"/>
    <w:rPr>
      <w:i/>
      <w:iCs/>
    </w:rPr>
  </w:style>
  <w:style w:type="character" w:styleId="HTMLCode">
    <w:name w:val="HTML Code"/>
    <w:basedOn w:val="DefaultParagraphFont"/>
    <w:rsid w:val="00AD41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D41BD"/>
    <w:rPr>
      <w:i/>
      <w:iCs/>
    </w:rPr>
  </w:style>
  <w:style w:type="character" w:styleId="HTMLKeyboard">
    <w:name w:val="HTML Keyboard"/>
    <w:basedOn w:val="DefaultParagraphFont"/>
    <w:rsid w:val="00AD41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D41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D41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D41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D41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D41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D4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41BD"/>
    <w:rPr>
      <w:b/>
      <w:bCs/>
    </w:rPr>
  </w:style>
  <w:style w:type="numbering" w:styleId="1ai">
    <w:name w:val="Outline List 1"/>
    <w:basedOn w:val="NoList"/>
    <w:rsid w:val="00AD41BD"/>
    <w:pPr>
      <w:numPr>
        <w:numId w:val="14"/>
      </w:numPr>
    </w:pPr>
  </w:style>
  <w:style w:type="numbering" w:styleId="111111">
    <w:name w:val="Outline List 2"/>
    <w:basedOn w:val="NoList"/>
    <w:rsid w:val="00AD41BD"/>
    <w:pPr>
      <w:numPr>
        <w:numId w:val="15"/>
      </w:numPr>
    </w:pPr>
  </w:style>
  <w:style w:type="numbering" w:styleId="ArticleSection">
    <w:name w:val="Outline List 3"/>
    <w:basedOn w:val="NoList"/>
    <w:rsid w:val="00AD41BD"/>
    <w:pPr>
      <w:numPr>
        <w:numId w:val="17"/>
      </w:numPr>
    </w:pPr>
  </w:style>
  <w:style w:type="table" w:styleId="TableSimple1">
    <w:name w:val="Table Simple 1"/>
    <w:basedOn w:val="TableNormal"/>
    <w:rsid w:val="00AD41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D41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D41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D41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D41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D41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D41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D41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D41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D41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D41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41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D41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D41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D41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D41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41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D41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D41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D41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D41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41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D41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D41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D41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D41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D41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D41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41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D41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D41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D41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D41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D41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D41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D41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D41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D41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D41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D41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D41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D41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D41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D41B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7E9137-9209-4870-8238-55C36A2494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B16D33F6434764FAE1ACDF99F8FE923" ma:contentTypeVersion="" ma:contentTypeDescription="PDMS Document Site Content Type" ma:contentTypeScope="" ma:versionID="8564455095827d3dd2fd4d87eb4c6dce">
  <xsd:schema xmlns:xsd="http://www.w3.org/2001/XMLSchema" xmlns:xs="http://www.w3.org/2001/XMLSchema" xmlns:p="http://schemas.microsoft.com/office/2006/metadata/properties" xmlns:ns2="457E9137-9209-4870-8238-55C36A24945A" targetNamespace="http://schemas.microsoft.com/office/2006/metadata/properties" ma:root="true" ma:fieldsID="c21e17924147f8364eb32634769f2605" ns2:_="">
    <xsd:import namespace="457E9137-9209-4870-8238-55C36A24945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E9137-9209-4870-8238-55C36A24945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BA0D5-D399-4E21-8A85-5FE441B85A92}">
  <ds:schemaRefs>
    <ds:schemaRef ds:uri="http://schemas.microsoft.com/office/2006/metadata/properties"/>
    <ds:schemaRef ds:uri="http://schemas.microsoft.com/office/infopath/2007/PartnerControls"/>
    <ds:schemaRef ds:uri="457E9137-9209-4870-8238-55C36A24945A"/>
  </ds:schemaRefs>
</ds:datastoreItem>
</file>

<file path=customXml/itemProps2.xml><?xml version="1.0" encoding="utf-8"?>
<ds:datastoreItem xmlns:ds="http://schemas.openxmlformats.org/officeDocument/2006/customXml" ds:itemID="{F2B39689-13F6-4C93-8B3C-6A48E5203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18F77-2D24-4A04-8792-5BF5F9185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E9137-9209-4870-8238-55C36A249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506</Words>
  <Characters>2885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Continence Aids Payment Scheme Amendment (Eligibility) Instrument 2022</vt:lpstr>
    </vt:vector>
  </TitlesOfParts>
  <Manager/>
  <Company/>
  <LinksUpToDate>false</LinksUpToDate>
  <CharactersWithSpaces>3385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2022-09-15T00:54:00Z</cp:lastPrinted>
  <dcterms:created xsi:type="dcterms:W3CDTF">2022-09-16T00:50:00Z</dcterms:created>
  <dcterms:modified xsi:type="dcterms:W3CDTF">2022-09-29T00:53:00Z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Continence Aids Payment Scheme Amendment (Eligibility)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OPC66110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0x010100266966F133664895A6EE3632470D45F500CB16D33F6434764FAE1ACDF99F8FE923</vt:lpwstr>
  </property>
</Properties>
</file>