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EE2" w14:textId="1D21835E" w:rsidR="00715914" w:rsidRPr="0021290B" w:rsidRDefault="00DA186E" w:rsidP="00715914">
      <w:pPr>
        <w:rPr>
          <w:sz w:val="28"/>
        </w:rPr>
      </w:pPr>
      <w:r w:rsidRPr="0021290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4CBF6D7" wp14:editId="4CEF8DD8">
            <wp:simplePos x="1143000" y="141605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370" w:rsidRPr="0021290B">
        <w:rPr>
          <w:sz w:val="28"/>
        </w:rPr>
        <w:br w:type="textWrapping" w:clear="all"/>
      </w:r>
    </w:p>
    <w:p w14:paraId="1A0783E7" w14:textId="77777777" w:rsidR="00715914" w:rsidRPr="0021290B" w:rsidRDefault="00715914" w:rsidP="00715914">
      <w:pPr>
        <w:rPr>
          <w:sz w:val="19"/>
        </w:rPr>
      </w:pPr>
    </w:p>
    <w:p w14:paraId="2D5BF98E" w14:textId="6D1FB708" w:rsidR="00554826" w:rsidRPr="0021290B" w:rsidRDefault="00517BE8" w:rsidP="00554826">
      <w:pPr>
        <w:pStyle w:val="ShortT"/>
      </w:pPr>
      <w:r w:rsidRPr="0021290B">
        <w:t>Autonomous Sanctions</w:t>
      </w:r>
      <w:r w:rsidR="00554826" w:rsidRPr="0021290B">
        <w:t xml:space="preserve"> (</w:t>
      </w:r>
      <w:r w:rsidR="007C4CC2" w:rsidRPr="0021290B">
        <w:t>Import</w:t>
      </w:r>
      <w:r w:rsidRPr="0021290B">
        <w:t xml:space="preserve"> Sanctioned Goods—Russia</w:t>
      </w:r>
      <w:r w:rsidR="00554826" w:rsidRPr="0021290B">
        <w:t>)</w:t>
      </w:r>
      <w:r w:rsidR="00D143E7" w:rsidRPr="0021290B">
        <w:t xml:space="preserve"> </w:t>
      </w:r>
      <w:r w:rsidR="001154EC" w:rsidRPr="0021290B">
        <w:t xml:space="preserve">Amendment </w:t>
      </w:r>
      <w:r w:rsidR="00D143E7" w:rsidRPr="0021290B">
        <w:t>(No</w:t>
      </w:r>
      <w:r w:rsidR="001154EC" w:rsidRPr="0021290B">
        <w:t>.</w:t>
      </w:r>
      <w:r w:rsidR="00D143E7" w:rsidRPr="0021290B">
        <w:t xml:space="preserve"> 1)</w:t>
      </w:r>
      <w:r w:rsidR="00554826" w:rsidRPr="0021290B">
        <w:t xml:space="preserve"> </w:t>
      </w:r>
      <w:r w:rsidRPr="0021290B">
        <w:t>Designation</w:t>
      </w:r>
      <w:r w:rsidR="00554826" w:rsidRPr="0021290B">
        <w:t xml:space="preserve"> </w:t>
      </w:r>
      <w:r w:rsidRPr="0021290B">
        <w:t>2022</w:t>
      </w:r>
    </w:p>
    <w:p w14:paraId="3C817EC0" w14:textId="71B1A273" w:rsidR="00554826" w:rsidRPr="0021290B" w:rsidRDefault="00554826" w:rsidP="00554826">
      <w:pPr>
        <w:pStyle w:val="SignCoverPageStart"/>
        <w:spacing w:before="240"/>
        <w:ind w:right="91"/>
        <w:rPr>
          <w:szCs w:val="22"/>
        </w:rPr>
      </w:pPr>
      <w:r w:rsidRPr="0021290B">
        <w:rPr>
          <w:szCs w:val="22"/>
        </w:rPr>
        <w:t xml:space="preserve">I, </w:t>
      </w:r>
      <w:r w:rsidR="007C4CC2" w:rsidRPr="0021290B">
        <w:rPr>
          <w:szCs w:val="22"/>
        </w:rPr>
        <w:t>Penny Wong</w:t>
      </w:r>
      <w:r w:rsidRPr="0021290B">
        <w:rPr>
          <w:szCs w:val="22"/>
        </w:rPr>
        <w:t xml:space="preserve">, </w:t>
      </w:r>
      <w:r w:rsidR="00517BE8" w:rsidRPr="0021290B">
        <w:rPr>
          <w:szCs w:val="22"/>
        </w:rPr>
        <w:t>Minister for Foreign Affairs</w:t>
      </w:r>
      <w:r w:rsidRPr="0021290B">
        <w:rPr>
          <w:szCs w:val="22"/>
        </w:rPr>
        <w:t xml:space="preserve">, make the following </w:t>
      </w:r>
      <w:r w:rsidR="00517BE8" w:rsidRPr="0021290B">
        <w:rPr>
          <w:szCs w:val="22"/>
        </w:rPr>
        <w:t>Designation</w:t>
      </w:r>
      <w:r w:rsidRPr="0021290B">
        <w:rPr>
          <w:szCs w:val="22"/>
        </w:rPr>
        <w:t>.</w:t>
      </w:r>
    </w:p>
    <w:p w14:paraId="4EE84E23" w14:textId="41ADA48C" w:rsidR="00554826" w:rsidRPr="0021290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21290B">
        <w:rPr>
          <w:szCs w:val="22"/>
        </w:rPr>
        <w:t>Dated</w:t>
      </w:r>
      <w:r w:rsidR="00101DDE" w:rsidRPr="0021290B">
        <w:rPr>
          <w:szCs w:val="22"/>
        </w:rPr>
        <w:tab/>
      </w:r>
      <w:r w:rsidR="00101DDE" w:rsidRPr="0021290B">
        <w:rPr>
          <w:szCs w:val="22"/>
        </w:rPr>
        <w:tab/>
      </w:r>
      <w:r w:rsidR="005B783B" w:rsidRPr="0021290B">
        <w:rPr>
          <w:szCs w:val="22"/>
        </w:rPr>
        <w:t xml:space="preserve">29 September </w:t>
      </w:r>
      <w:r w:rsidR="00101DDE" w:rsidRPr="0021290B">
        <w:rPr>
          <w:szCs w:val="22"/>
        </w:rPr>
        <w:t>2022</w:t>
      </w:r>
      <w:r w:rsidRPr="0021290B">
        <w:rPr>
          <w:szCs w:val="22"/>
        </w:rPr>
        <w:tab/>
      </w:r>
      <w:r w:rsidRPr="0021290B">
        <w:rPr>
          <w:szCs w:val="22"/>
        </w:rPr>
        <w:tab/>
      </w:r>
      <w:r w:rsidRPr="0021290B">
        <w:rPr>
          <w:szCs w:val="22"/>
        </w:rPr>
        <w:tab/>
      </w:r>
      <w:r w:rsidRPr="0021290B">
        <w:rPr>
          <w:szCs w:val="22"/>
        </w:rPr>
        <w:tab/>
      </w:r>
    </w:p>
    <w:p w14:paraId="410A6C02" w14:textId="076F06DB" w:rsidR="00554826" w:rsidRPr="0021290B" w:rsidRDefault="007C4CC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1290B">
        <w:rPr>
          <w:szCs w:val="22"/>
        </w:rPr>
        <w:t>Penny Wong</w:t>
      </w:r>
    </w:p>
    <w:p w14:paraId="47DE53A8" w14:textId="606559CA" w:rsidR="00554826" w:rsidRPr="0021290B" w:rsidRDefault="00517BE8" w:rsidP="00554826">
      <w:pPr>
        <w:pStyle w:val="SignCoverPageEnd"/>
        <w:ind w:right="91"/>
        <w:rPr>
          <w:sz w:val="22"/>
        </w:rPr>
      </w:pPr>
      <w:r w:rsidRPr="0021290B">
        <w:rPr>
          <w:sz w:val="22"/>
        </w:rPr>
        <w:t>Minister for Foreign Affairs</w:t>
      </w:r>
    </w:p>
    <w:p w14:paraId="373C2016" w14:textId="77777777" w:rsidR="00554826" w:rsidRPr="0021290B" w:rsidRDefault="00554826" w:rsidP="00554826"/>
    <w:p w14:paraId="18A7AD7B" w14:textId="77777777" w:rsidR="00554826" w:rsidRPr="0021290B" w:rsidRDefault="00554826" w:rsidP="00554826"/>
    <w:p w14:paraId="73B71814" w14:textId="77777777" w:rsidR="00F6696E" w:rsidRPr="0021290B" w:rsidRDefault="00F6696E" w:rsidP="00F6696E"/>
    <w:p w14:paraId="5223B3A5" w14:textId="77777777" w:rsidR="00F6696E" w:rsidRPr="0021290B" w:rsidRDefault="00F6696E" w:rsidP="00F6696E">
      <w:pPr>
        <w:sectPr w:rsidR="00F6696E" w:rsidRPr="0021290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AFAEDD" w14:textId="77777777" w:rsidR="007500C8" w:rsidRPr="0021290B" w:rsidRDefault="00715914" w:rsidP="00715914">
      <w:pPr>
        <w:outlineLvl w:val="0"/>
        <w:rPr>
          <w:sz w:val="36"/>
        </w:rPr>
      </w:pPr>
      <w:r w:rsidRPr="0021290B">
        <w:rPr>
          <w:sz w:val="36"/>
        </w:rPr>
        <w:lastRenderedPageBreak/>
        <w:t>Contents</w:t>
      </w:r>
    </w:p>
    <w:p w14:paraId="074C4B84" w14:textId="35965CE4" w:rsidR="00EF4C99" w:rsidRPr="0021290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290B">
        <w:fldChar w:fldCharType="begin"/>
      </w:r>
      <w:r w:rsidRPr="0021290B">
        <w:instrText xml:space="preserve"> TOC \o "1-9" </w:instrText>
      </w:r>
      <w:r w:rsidRPr="0021290B">
        <w:fldChar w:fldCharType="separate"/>
      </w:r>
      <w:r w:rsidR="00EF4C99" w:rsidRPr="0021290B">
        <w:rPr>
          <w:noProof/>
        </w:rPr>
        <w:t>1  Name</w:t>
      </w:r>
      <w:r w:rsidR="00EF4C99" w:rsidRPr="0021290B">
        <w:rPr>
          <w:noProof/>
        </w:rPr>
        <w:tab/>
      </w:r>
      <w:r w:rsidR="00EF4C99" w:rsidRPr="0021290B">
        <w:rPr>
          <w:noProof/>
        </w:rPr>
        <w:fldChar w:fldCharType="begin"/>
      </w:r>
      <w:r w:rsidR="00EF4C99" w:rsidRPr="0021290B">
        <w:rPr>
          <w:noProof/>
        </w:rPr>
        <w:instrText xml:space="preserve"> PAGEREF _Toc99367320 \h </w:instrText>
      </w:r>
      <w:r w:rsidR="00EF4C99" w:rsidRPr="0021290B">
        <w:rPr>
          <w:noProof/>
        </w:rPr>
      </w:r>
      <w:r w:rsidR="00EF4C99" w:rsidRPr="0021290B">
        <w:rPr>
          <w:noProof/>
        </w:rPr>
        <w:fldChar w:fldCharType="separate"/>
      </w:r>
      <w:r w:rsidR="00EF4C99" w:rsidRPr="0021290B">
        <w:rPr>
          <w:noProof/>
        </w:rPr>
        <w:t>1</w:t>
      </w:r>
      <w:r w:rsidR="00EF4C99" w:rsidRPr="0021290B">
        <w:rPr>
          <w:noProof/>
        </w:rPr>
        <w:fldChar w:fldCharType="end"/>
      </w:r>
    </w:p>
    <w:p w14:paraId="14F9B9FB" w14:textId="2158D30F" w:rsidR="00EF4C99" w:rsidRPr="0021290B" w:rsidRDefault="00EF4C99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290B">
        <w:rPr>
          <w:noProof/>
        </w:rPr>
        <w:t>2</w:t>
      </w:r>
      <w:r w:rsidRPr="0021290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 w:rsidRPr="0021290B">
        <w:rPr>
          <w:noProof/>
        </w:rPr>
        <w:t>Commencement</w:t>
      </w:r>
      <w:r w:rsidRPr="0021290B">
        <w:rPr>
          <w:noProof/>
        </w:rPr>
        <w:tab/>
      </w:r>
      <w:r w:rsidRPr="0021290B">
        <w:rPr>
          <w:noProof/>
        </w:rPr>
        <w:fldChar w:fldCharType="begin"/>
      </w:r>
      <w:r w:rsidRPr="0021290B">
        <w:rPr>
          <w:noProof/>
        </w:rPr>
        <w:instrText xml:space="preserve"> PAGEREF _Toc99367321 \h </w:instrText>
      </w:r>
      <w:r w:rsidRPr="0021290B">
        <w:rPr>
          <w:noProof/>
        </w:rPr>
      </w:r>
      <w:r w:rsidRPr="0021290B">
        <w:rPr>
          <w:noProof/>
        </w:rPr>
        <w:fldChar w:fldCharType="separate"/>
      </w:r>
      <w:r w:rsidRPr="0021290B">
        <w:rPr>
          <w:noProof/>
        </w:rPr>
        <w:t>1</w:t>
      </w:r>
      <w:r w:rsidRPr="0021290B">
        <w:rPr>
          <w:noProof/>
        </w:rPr>
        <w:fldChar w:fldCharType="end"/>
      </w:r>
    </w:p>
    <w:p w14:paraId="4B60A069" w14:textId="69CC1CDD" w:rsidR="00EF4C99" w:rsidRPr="0021290B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290B">
        <w:rPr>
          <w:noProof/>
        </w:rPr>
        <w:t>3  Authority</w:t>
      </w:r>
      <w:r w:rsidRPr="0021290B">
        <w:rPr>
          <w:noProof/>
        </w:rPr>
        <w:tab/>
      </w:r>
      <w:r w:rsidRPr="0021290B">
        <w:rPr>
          <w:noProof/>
        </w:rPr>
        <w:fldChar w:fldCharType="begin"/>
      </w:r>
      <w:r w:rsidRPr="0021290B">
        <w:rPr>
          <w:noProof/>
        </w:rPr>
        <w:instrText xml:space="preserve"> PAGEREF _Toc99367322 \h </w:instrText>
      </w:r>
      <w:r w:rsidRPr="0021290B">
        <w:rPr>
          <w:noProof/>
        </w:rPr>
      </w:r>
      <w:r w:rsidRPr="0021290B">
        <w:rPr>
          <w:noProof/>
        </w:rPr>
        <w:fldChar w:fldCharType="separate"/>
      </w:r>
      <w:r w:rsidRPr="0021290B">
        <w:rPr>
          <w:noProof/>
        </w:rPr>
        <w:t>1</w:t>
      </w:r>
      <w:r w:rsidRPr="0021290B">
        <w:rPr>
          <w:noProof/>
        </w:rPr>
        <w:fldChar w:fldCharType="end"/>
      </w:r>
    </w:p>
    <w:p w14:paraId="54F6A7E5" w14:textId="2A06624D" w:rsidR="00EF4C99" w:rsidRPr="0021290B" w:rsidRDefault="00EF4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290B">
        <w:rPr>
          <w:noProof/>
        </w:rPr>
        <w:t>4  Schedules</w:t>
      </w:r>
      <w:r w:rsidRPr="0021290B">
        <w:rPr>
          <w:noProof/>
        </w:rPr>
        <w:tab/>
      </w:r>
      <w:r w:rsidRPr="0021290B">
        <w:rPr>
          <w:noProof/>
        </w:rPr>
        <w:fldChar w:fldCharType="begin"/>
      </w:r>
      <w:r w:rsidRPr="0021290B">
        <w:rPr>
          <w:noProof/>
        </w:rPr>
        <w:instrText xml:space="preserve"> PAGEREF _Toc99367323 \h </w:instrText>
      </w:r>
      <w:r w:rsidRPr="0021290B">
        <w:rPr>
          <w:noProof/>
        </w:rPr>
      </w:r>
      <w:r w:rsidRPr="0021290B">
        <w:rPr>
          <w:noProof/>
        </w:rPr>
        <w:fldChar w:fldCharType="separate"/>
      </w:r>
      <w:r w:rsidRPr="0021290B">
        <w:rPr>
          <w:noProof/>
        </w:rPr>
        <w:t>1</w:t>
      </w:r>
      <w:r w:rsidRPr="0021290B">
        <w:rPr>
          <w:noProof/>
        </w:rPr>
        <w:fldChar w:fldCharType="end"/>
      </w:r>
    </w:p>
    <w:p w14:paraId="1593EE89" w14:textId="1EF20370" w:rsidR="00EF4C99" w:rsidRPr="0021290B" w:rsidRDefault="00EF4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290B">
        <w:rPr>
          <w:noProof/>
        </w:rPr>
        <w:t>Schedule 1—Amendments</w:t>
      </w:r>
      <w:r w:rsidRPr="0021290B">
        <w:rPr>
          <w:noProof/>
        </w:rPr>
        <w:tab/>
      </w:r>
      <w:r w:rsidRPr="0021290B">
        <w:rPr>
          <w:noProof/>
        </w:rPr>
        <w:fldChar w:fldCharType="begin"/>
      </w:r>
      <w:r w:rsidRPr="0021290B">
        <w:rPr>
          <w:noProof/>
        </w:rPr>
        <w:instrText xml:space="preserve"> PAGEREF _Toc99367324 \h </w:instrText>
      </w:r>
      <w:r w:rsidRPr="0021290B">
        <w:rPr>
          <w:noProof/>
        </w:rPr>
      </w:r>
      <w:r w:rsidRPr="0021290B">
        <w:rPr>
          <w:noProof/>
        </w:rPr>
        <w:fldChar w:fldCharType="separate"/>
      </w:r>
      <w:r w:rsidRPr="0021290B">
        <w:rPr>
          <w:noProof/>
        </w:rPr>
        <w:t>2</w:t>
      </w:r>
      <w:r w:rsidRPr="0021290B">
        <w:rPr>
          <w:noProof/>
        </w:rPr>
        <w:fldChar w:fldCharType="end"/>
      </w:r>
    </w:p>
    <w:p w14:paraId="5642B0EE" w14:textId="6732B849" w:rsidR="00F6696E" w:rsidRPr="0021290B" w:rsidRDefault="00B418CB" w:rsidP="00F6696E">
      <w:pPr>
        <w:outlineLvl w:val="0"/>
      </w:pPr>
      <w:r w:rsidRPr="0021290B">
        <w:fldChar w:fldCharType="end"/>
      </w:r>
    </w:p>
    <w:p w14:paraId="578A77E5" w14:textId="77777777" w:rsidR="00F6696E" w:rsidRPr="0021290B" w:rsidRDefault="00F6696E" w:rsidP="00F6696E">
      <w:pPr>
        <w:outlineLvl w:val="0"/>
        <w:rPr>
          <w:sz w:val="20"/>
        </w:rPr>
      </w:pPr>
    </w:p>
    <w:p w14:paraId="7626796F" w14:textId="77777777" w:rsidR="00F6696E" w:rsidRPr="0021290B" w:rsidRDefault="00F6696E" w:rsidP="00F6696E">
      <w:pPr>
        <w:sectPr w:rsidR="00F6696E" w:rsidRPr="0021290B" w:rsidSect="003906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0D9115" w14:textId="77777777" w:rsidR="00554826" w:rsidRPr="0021290B" w:rsidRDefault="00554826" w:rsidP="00554826">
      <w:pPr>
        <w:pStyle w:val="ActHead5"/>
      </w:pPr>
      <w:bookmarkStart w:id="0" w:name="_Toc99367320"/>
      <w:proofErr w:type="gramStart"/>
      <w:r w:rsidRPr="0021290B">
        <w:lastRenderedPageBreak/>
        <w:t>1  Name</w:t>
      </w:r>
      <w:bookmarkEnd w:id="0"/>
      <w:proofErr w:type="gramEnd"/>
    </w:p>
    <w:p w14:paraId="4C83B2E9" w14:textId="68561663" w:rsidR="00554826" w:rsidRPr="0021290B" w:rsidRDefault="00554826" w:rsidP="00554826">
      <w:pPr>
        <w:pStyle w:val="subsection"/>
      </w:pPr>
      <w:r w:rsidRPr="0021290B">
        <w:tab/>
      </w:r>
      <w:r w:rsidRPr="0021290B">
        <w:tab/>
        <w:t>This instrument is the</w:t>
      </w:r>
      <w:r w:rsidR="00517BE8" w:rsidRPr="0021290B">
        <w:t xml:space="preserve"> </w:t>
      </w:r>
      <w:r w:rsidR="00517BE8" w:rsidRPr="0021290B">
        <w:rPr>
          <w:i/>
          <w:iCs/>
        </w:rPr>
        <w:t>Autonomous Sanctions (</w:t>
      </w:r>
      <w:r w:rsidR="007C4CC2" w:rsidRPr="0021290B">
        <w:rPr>
          <w:i/>
          <w:iCs/>
        </w:rPr>
        <w:t>Import</w:t>
      </w:r>
      <w:r w:rsidR="002A2838" w:rsidRPr="0021290B">
        <w:rPr>
          <w:i/>
          <w:iCs/>
        </w:rPr>
        <w:t xml:space="preserve"> </w:t>
      </w:r>
      <w:r w:rsidR="00517BE8" w:rsidRPr="0021290B">
        <w:rPr>
          <w:i/>
          <w:iCs/>
        </w:rPr>
        <w:t>Sanctioned Goods—Russia)</w:t>
      </w:r>
      <w:r w:rsidR="001154EC" w:rsidRPr="0021290B">
        <w:rPr>
          <w:i/>
          <w:iCs/>
        </w:rPr>
        <w:t xml:space="preserve"> Amendment</w:t>
      </w:r>
      <w:r w:rsidR="008A69A5" w:rsidRPr="0021290B">
        <w:rPr>
          <w:i/>
          <w:iCs/>
        </w:rPr>
        <w:t xml:space="preserve"> (No.1)</w:t>
      </w:r>
      <w:r w:rsidR="00517BE8" w:rsidRPr="0021290B">
        <w:rPr>
          <w:i/>
          <w:iCs/>
        </w:rPr>
        <w:t xml:space="preserve"> Designation 2022</w:t>
      </w:r>
      <w:r w:rsidRPr="0021290B">
        <w:t>.</w:t>
      </w:r>
    </w:p>
    <w:p w14:paraId="73737E24" w14:textId="6C59C72C" w:rsidR="00554826" w:rsidRPr="0021290B" w:rsidRDefault="00554826" w:rsidP="00575407">
      <w:pPr>
        <w:pStyle w:val="ActHead5"/>
        <w:numPr>
          <w:ilvl w:val="0"/>
          <w:numId w:val="17"/>
        </w:numPr>
        <w:ind w:left="284" w:hanging="284"/>
      </w:pPr>
      <w:r w:rsidRPr="0021290B">
        <w:t xml:space="preserve"> </w:t>
      </w:r>
      <w:bookmarkStart w:id="1" w:name="_Toc99367321"/>
      <w:r w:rsidRPr="0021290B">
        <w:t>Commencement</w:t>
      </w:r>
      <w:bookmarkEnd w:id="1"/>
    </w:p>
    <w:p w14:paraId="30BB21B1" w14:textId="72B46FD2" w:rsidR="003767E2" w:rsidRPr="0021290B" w:rsidRDefault="003767E2" w:rsidP="00294F4C">
      <w:pPr>
        <w:pStyle w:val="subsection"/>
        <w:numPr>
          <w:ilvl w:val="0"/>
          <w:numId w:val="18"/>
        </w:numPr>
      </w:pPr>
      <w:r w:rsidRPr="0021290B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32BB29" w14:textId="77777777" w:rsidR="00575407" w:rsidRPr="0021290B" w:rsidRDefault="00575407" w:rsidP="00575407">
      <w:pPr>
        <w:pStyle w:val="subsection"/>
        <w:ind w:left="1381" w:firstLine="0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75407" w:rsidRPr="0021290B" w14:paraId="084B2618" w14:textId="77777777" w:rsidTr="00084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1B7459" w14:textId="77777777" w:rsidR="00575407" w:rsidRPr="0021290B" w:rsidRDefault="00575407" w:rsidP="0008475D">
            <w:pPr>
              <w:pStyle w:val="TableHeading"/>
            </w:pPr>
            <w:r w:rsidRPr="0021290B">
              <w:t>Commencement information</w:t>
            </w:r>
          </w:p>
        </w:tc>
      </w:tr>
      <w:tr w:rsidR="00575407" w:rsidRPr="0021290B" w14:paraId="03CC56B1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011D31" w14:textId="77777777" w:rsidR="00575407" w:rsidRPr="0021290B" w:rsidRDefault="00575407" w:rsidP="0008475D">
            <w:pPr>
              <w:pStyle w:val="TableHeading"/>
            </w:pPr>
            <w:r w:rsidRPr="0021290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C9BCAA" w14:textId="77777777" w:rsidR="00575407" w:rsidRPr="0021290B" w:rsidRDefault="00575407" w:rsidP="0008475D">
            <w:pPr>
              <w:pStyle w:val="TableHeading"/>
            </w:pPr>
            <w:r w:rsidRPr="0021290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93C2" w14:textId="77777777" w:rsidR="00575407" w:rsidRPr="0021290B" w:rsidRDefault="00575407" w:rsidP="0008475D">
            <w:pPr>
              <w:pStyle w:val="TableHeading"/>
            </w:pPr>
            <w:r w:rsidRPr="0021290B">
              <w:t>Column 3</w:t>
            </w:r>
          </w:p>
        </w:tc>
      </w:tr>
      <w:tr w:rsidR="00575407" w:rsidRPr="0021290B" w14:paraId="448FC66E" w14:textId="77777777" w:rsidTr="00084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267647" w14:textId="77777777" w:rsidR="00575407" w:rsidRPr="0021290B" w:rsidRDefault="00575407" w:rsidP="0008475D">
            <w:pPr>
              <w:pStyle w:val="TableHeading"/>
            </w:pPr>
            <w:r w:rsidRPr="0021290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94618D" w14:textId="77777777" w:rsidR="00575407" w:rsidRPr="0021290B" w:rsidRDefault="00575407" w:rsidP="0008475D">
            <w:pPr>
              <w:pStyle w:val="TableHeading"/>
            </w:pPr>
            <w:r w:rsidRPr="0021290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6F3D4F" w14:textId="77777777" w:rsidR="00575407" w:rsidRPr="0021290B" w:rsidRDefault="00575407" w:rsidP="0008475D">
            <w:pPr>
              <w:pStyle w:val="TableHeading"/>
            </w:pPr>
            <w:r w:rsidRPr="0021290B">
              <w:t>Date/Details</w:t>
            </w:r>
          </w:p>
        </w:tc>
      </w:tr>
      <w:tr w:rsidR="00575407" w:rsidRPr="0021290B" w14:paraId="4654E745" w14:textId="77777777" w:rsidTr="00084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BC55C8" w14:textId="77777777" w:rsidR="00575407" w:rsidRPr="0021290B" w:rsidRDefault="00575407" w:rsidP="0008475D">
            <w:pPr>
              <w:pStyle w:val="Tabletext"/>
              <w:rPr>
                <w:i/>
              </w:rPr>
            </w:pPr>
            <w:r w:rsidRPr="0021290B">
              <w:t xml:space="preserve">1.  </w:t>
            </w:r>
            <w:r w:rsidRPr="0021290B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33C21C" w14:textId="7E889668" w:rsidR="00575407" w:rsidRPr="0021290B" w:rsidRDefault="00D932D8" w:rsidP="0008475D">
            <w:pPr>
              <w:pStyle w:val="Tabletext"/>
              <w:rPr>
                <w:iCs/>
              </w:rPr>
            </w:pPr>
            <w:r w:rsidRPr="0021290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A6798" w14:textId="77777777" w:rsidR="00575407" w:rsidRPr="0021290B" w:rsidRDefault="00575407" w:rsidP="0008475D">
            <w:pPr>
              <w:pStyle w:val="Tabletext"/>
              <w:rPr>
                <w:iCs/>
              </w:rPr>
            </w:pPr>
          </w:p>
        </w:tc>
      </w:tr>
    </w:tbl>
    <w:p w14:paraId="4A8EFE93" w14:textId="77777777" w:rsidR="00575407" w:rsidRPr="0021290B" w:rsidRDefault="00575407" w:rsidP="00575407">
      <w:pPr>
        <w:pStyle w:val="notetext"/>
        <w:rPr>
          <w:snapToGrid w:val="0"/>
          <w:lang w:eastAsia="en-US"/>
        </w:rPr>
      </w:pPr>
      <w:r w:rsidRPr="0021290B">
        <w:rPr>
          <w:snapToGrid w:val="0"/>
          <w:lang w:eastAsia="en-US"/>
        </w:rPr>
        <w:t>Note:</w:t>
      </w:r>
      <w:r w:rsidRPr="0021290B">
        <w:rPr>
          <w:snapToGrid w:val="0"/>
          <w:lang w:eastAsia="en-US"/>
        </w:rPr>
        <w:tab/>
        <w:t>This table relates only to the provisions of this instrument</w:t>
      </w:r>
      <w:r w:rsidRPr="0021290B">
        <w:t xml:space="preserve"> </w:t>
      </w:r>
      <w:r w:rsidRPr="0021290B">
        <w:rPr>
          <w:snapToGrid w:val="0"/>
          <w:lang w:eastAsia="en-US"/>
        </w:rPr>
        <w:t>as originally made. It will not be amended to deal with any later amendments of this instrument.</w:t>
      </w:r>
    </w:p>
    <w:p w14:paraId="5D612530" w14:textId="2321729D" w:rsidR="00575407" w:rsidRPr="0021290B" w:rsidRDefault="00575407" w:rsidP="00294F4C">
      <w:pPr>
        <w:pStyle w:val="subsection"/>
        <w:numPr>
          <w:ilvl w:val="0"/>
          <w:numId w:val="18"/>
        </w:numPr>
      </w:pPr>
      <w:r w:rsidRPr="0021290B">
        <w:t>Any information in column 3 of the table is not part of this instrument. Information may be inserted in this column, or information in it may be edited, in any published version of this instrument</w:t>
      </w:r>
    </w:p>
    <w:p w14:paraId="405F9563" w14:textId="735CD379" w:rsidR="00554826" w:rsidRPr="0021290B" w:rsidRDefault="00554826" w:rsidP="00554826">
      <w:pPr>
        <w:pStyle w:val="ActHead5"/>
      </w:pPr>
      <w:bookmarkStart w:id="2" w:name="_Toc99367322"/>
      <w:proofErr w:type="gramStart"/>
      <w:r w:rsidRPr="0021290B">
        <w:t>3  Authority</w:t>
      </w:r>
      <w:bookmarkEnd w:id="2"/>
      <w:proofErr w:type="gramEnd"/>
    </w:p>
    <w:p w14:paraId="2DF2C15F" w14:textId="2B4E6E3C" w:rsidR="00554826" w:rsidRPr="0021290B" w:rsidRDefault="00554826" w:rsidP="00554826">
      <w:pPr>
        <w:pStyle w:val="subsection"/>
      </w:pPr>
      <w:r w:rsidRPr="0021290B">
        <w:tab/>
      </w:r>
      <w:r w:rsidRPr="0021290B">
        <w:tab/>
        <w:t xml:space="preserve">This instrument is made under </w:t>
      </w:r>
      <w:r w:rsidR="00517BE8" w:rsidRPr="0021290B">
        <w:t>subregulation 4</w:t>
      </w:r>
      <w:proofErr w:type="gramStart"/>
      <w:r w:rsidR="0098568D" w:rsidRPr="0021290B">
        <w:t>A</w:t>
      </w:r>
      <w:r w:rsidR="00517BE8" w:rsidRPr="0021290B">
        <w:t>(</w:t>
      </w:r>
      <w:proofErr w:type="gramEnd"/>
      <w:r w:rsidR="00517BE8" w:rsidRPr="0021290B">
        <w:t xml:space="preserve">3) of the </w:t>
      </w:r>
      <w:r w:rsidR="00517BE8" w:rsidRPr="0021290B">
        <w:rPr>
          <w:i/>
          <w:iCs/>
        </w:rPr>
        <w:t>Autonomous Sanctions Regulations 2011</w:t>
      </w:r>
      <w:r w:rsidRPr="0021290B">
        <w:t>.</w:t>
      </w:r>
    </w:p>
    <w:p w14:paraId="60240F53" w14:textId="59C04A74" w:rsidR="00554826" w:rsidRPr="0021290B" w:rsidRDefault="002A2838" w:rsidP="00554826">
      <w:pPr>
        <w:pStyle w:val="ActHead5"/>
      </w:pPr>
      <w:bookmarkStart w:id="3" w:name="_Toc454781205"/>
      <w:bookmarkStart w:id="4" w:name="_Toc99367323"/>
      <w:proofErr w:type="gramStart"/>
      <w:r w:rsidRPr="0021290B">
        <w:t>4</w:t>
      </w:r>
      <w:r w:rsidR="00554826" w:rsidRPr="0021290B">
        <w:t xml:space="preserve">  </w:t>
      </w:r>
      <w:bookmarkEnd w:id="3"/>
      <w:r w:rsidR="003B0D09" w:rsidRPr="0021290B">
        <w:t>Schedules</w:t>
      </w:r>
      <w:bookmarkEnd w:id="4"/>
      <w:proofErr w:type="gramEnd"/>
    </w:p>
    <w:p w14:paraId="7EF6F3E1" w14:textId="13D3E444" w:rsidR="00554826" w:rsidRPr="0021290B" w:rsidRDefault="00554826" w:rsidP="00554826">
      <w:pPr>
        <w:pStyle w:val="subsection"/>
      </w:pPr>
      <w:r w:rsidRPr="0021290B">
        <w:tab/>
      </w:r>
      <w:r w:rsidRPr="0021290B">
        <w:tab/>
      </w:r>
      <w:r w:rsidR="003B0D09" w:rsidRPr="0021290B">
        <w:t>Each instrument that is specified in a Schedule to this instrument is amended or repealed as set out in the applicable item</w:t>
      </w:r>
      <w:r w:rsidR="00847B8F" w:rsidRPr="0021290B">
        <w:t xml:space="preserve">s in the Schedule concerned, and any other item in a Schedule to this instrument </w:t>
      </w:r>
      <w:r w:rsidR="009D3EC2" w:rsidRPr="0021290B">
        <w:t>has effect according to its terms</w:t>
      </w:r>
      <w:r w:rsidRPr="0021290B">
        <w:t>.</w:t>
      </w:r>
    </w:p>
    <w:p w14:paraId="5EC13ACB" w14:textId="77777777" w:rsidR="005718BA" w:rsidRPr="0021290B" w:rsidRDefault="005718BA" w:rsidP="00130CED">
      <w:pPr>
        <w:pStyle w:val="paragraph"/>
      </w:pPr>
    </w:p>
    <w:p w14:paraId="45A5F8B5" w14:textId="37FC2934" w:rsidR="005718BA" w:rsidRPr="0021290B" w:rsidRDefault="005718BA" w:rsidP="00130CED">
      <w:pPr>
        <w:pStyle w:val="paragraph"/>
      </w:pPr>
    </w:p>
    <w:p w14:paraId="5FC5944B" w14:textId="10CEA4F0" w:rsidR="000961B1" w:rsidRPr="0021290B" w:rsidRDefault="000961B1" w:rsidP="00130CED">
      <w:pPr>
        <w:pStyle w:val="paragraph"/>
      </w:pPr>
    </w:p>
    <w:p w14:paraId="629A4149" w14:textId="13B3F61E" w:rsidR="000961B1" w:rsidRPr="0021290B" w:rsidRDefault="000961B1" w:rsidP="00130CED">
      <w:pPr>
        <w:pStyle w:val="paragraph"/>
      </w:pPr>
    </w:p>
    <w:p w14:paraId="79F58C40" w14:textId="124D0E3B" w:rsidR="000961B1" w:rsidRPr="0021290B" w:rsidRDefault="000961B1" w:rsidP="00130CED">
      <w:pPr>
        <w:pStyle w:val="paragraph"/>
      </w:pPr>
    </w:p>
    <w:p w14:paraId="3127B07F" w14:textId="53AB6553" w:rsidR="000961B1" w:rsidRPr="0021290B" w:rsidRDefault="000961B1" w:rsidP="00130CED">
      <w:pPr>
        <w:pStyle w:val="paragraph"/>
      </w:pPr>
    </w:p>
    <w:p w14:paraId="715B0F12" w14:textId="0733857D" w:rsidR="000961B1" w:rsidRPr="0021290B" w:rsidRDefault="000961B1" w:rsidP="00130CED">
      <w:pPr>
        <w:pStyle w:val="paragraph"/>
      </w:pPr>
    </w:p>
    <w:p w14:paraId="5E94C32E" w14:textId="1E441972" w:rsidR="000961B1" w:rsidRPr="0021290B" w:rsidRDefault="000961B1" w:rsidP="00130CED">
      <w:pPr>
        <w:pStyle w:val="paragraph"/>
      </w:pPr>
    </w:p>
    <w:p w14:paraId="3590E768" w14:textId="77777777" w:rsidR="000961B1" w:rsidRPr="0021290B" w:rsidRDefault="000961B1" w:rsidP="00130CED">
      <w:pPr>
        <w:pStyle w:val="paragraph"/>
      </w:pPr>
    </w:p>
    <w:p w14:paraId="3773C464" w14:textId="77777777" w:rsidR="005718BA" w:rsidRPr="0021290B" w:rsidRDefault="005718BA" w:rsidP="00130CED">
      <w:pPr>
        <w:pStyle w:val="paragraph"/>
      </w:pPr>
    </w:p>
    <w:p w14:paraId="63234F04" w14:textId="57558C81" w:rsidR="00D6537E" w:rsidRPr="0021290B" w:rsidRDefault="004E1307" w:rsidP="008F71AF">
      <w:pPr>
        <w:pStyle w:val="ActHead6"/>
        <w:ind w:left="0" w:firstLine="0"/>
      </w:pPr>
      <w:bookmarkStart w:id="5" w:name="_Toc99367324"/>
      <w:r w:rsidRPr="0021290B">
        <w:lastRenderedPageBreak/>
        <w:t xml:space="preserve">Schedule </w:t>
      </w:r>
      <w:r w:rsidR="00D6537E" w:rsidRPr="0021290B">
        <w:t>1—</w:t>
      </w:r>
      <w:r w:rsidR="009D3EC2" w:rsidRPr="0021290B">
        <w:t>Amendments</w:t>
      </w:r>
      <w:bookmarkEnd w:id="5"/>
    </w:p>
    <w:p w14:paraId="049B1C02" w14:textId="745E3CB3" w:rsidR="00554826" w:rsidRPr="0021290B" w:rsidRDefault="004608A2" w:rsidP="002A2838">
      <w:pPr>
        <w:keepNext/>
      </w:pPr>
      <w:r w:rsidRPr="0021290B">
        <w:tab/>
      </w:r>
      <w:r w:rsidRPr="0021290B">
        <w:tab/>
      </w:r>
      <w:r w:rsidRPr="0021290B">
        <w:tab/>
      </w:r>
    </w:p>
    <w:p w14:paraId="19988B98" w14:textId="15C161A8" w:rsidR="002A2838" w:rsidRPr="0021290B" w:rsidRDefault="003273F3" w:rsidP="002A2838">
      <w:pPr>
        <w:keepNext/>
        <w:rPr>
          <w:b/>
          <w:bCs/>
          <w:i/>
          <w:iCs/>
          <w:sz w:val="28"/>
          <w:szCs w:val="28"/>
        </w:rPr>
      </w:pPr>
      <w:r w:rsidRPr="0021290B">
        <w:rPr>
          <w:b/>
          <w:bCs/>
          <w:i/>
          <w:iCs/>
          <w:sz w:val="28"/>
          <w:szCs w:val="28"/>
        </w:rPr>
        <w:t>Autonomous Sanctions (</w:t>
      </w:r>
      <w:r w:rsidR="0098568D" w:rsidRPr="0021290B">
        <w:rPr>
          <w:b/>
          <w:bCs/>
          <w:i/>
          <w:iCs/>
          <w:sz w:val="28"/>
          <w:szCs w:val="28"/>
        </w:rPr>
        <w:t>Import</w:t>
      </w:r>
      <w:r w:rsidRPr="0021290B">
        <w:rPr>
          <w:b/>
          <w:bCs/>
          <w:i/>
          <w:iCs/>
          <w:sz w:val="28"/>
          <w:szCs w:val="28"/>
        </w:rPr>
        <w:t xml:space="preserve"> Sanctioned Goods—Russia) Designation 2022</w:t>
      </w:r>
    </w:p>
    <w:p w14:paraId="29917A38" w14:textId="7C73A062" w:rsidR="00F75EAA" w:rsidRPr="0021290B" w:rsidRDefault="00FD0B52" w:rsidP="00F75EAA">
      <w:pPr>
        <w:pStyle w:val="ItemHead"/>
      </w:pPr>
      <w:proofErr w:type="gramStart"/>
      <w:r w:rsidRPr="0021290B">
        <w:t>1</w:t>
      </w:r>
      <w:r w:rsidR="00F75EAA" w:rsidRPr="0021290B">
        <w:t xml:space="preserve">  </w:t>
      </w:r>
      <w:r w:rsidR="00302786" w:rsidRPr="0021290B">
        <w:t>A</w:t>
      </w:r>
      <w:r w:rsidR="00143068" w:rsidRPr="0021290B">
        <w:t>t</w:t>
      </w:r>
      <w:proofErr w:type="gramEnd"/>
      <w:r w:rsidR="00143068" w:rsidRPr="0021290B">
        <w:t xml:space="preserve"> the end of Schedule 1</w:t>
      </w:r>
    </w:p>
    <w:p w14:paraId="7B6C7559" w14:textId="34D4393A" w:rsidR="00F75EAA" w:rsidRPr="0021290B" w:rsidRDefault="00143068" w:rsidP="00FD0B52">
      <w:pPr>
        <w:pStyle w:val="Item"/>
      </w:pPr>
      <w:r w:rsidRPr="0021290B">
        <w:t>Add</w:t>
      </w:r>
      <w:r w:rsidR="00302786" w:rsidRPr="0021290B">
        <w:t>:</w:t>
      </w:r>
    </w:p>
    <w:p w14:paraId="4D8E3950" w14:textId="05301AC0" w:rsidR="00554826" w:rsidRPr="0021290B" w:rsidRDefault="00554826">
      <w:pPr>
        <w:spacing w:line="240" w:lineRule="auto"/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531"/>
        <w:gridCol w:w="1276"/>
      </w:tblGrid>
      <w:tr w:rsidR="00B972A8" w:rsidRPr="002C3E1E" w14:paraId="5EDE8237" w14:textId="13A63FB8" w:rsidTr="00B47F61">
        <w:trPr>
          <w:trHeight w:val="2126"/>
        </w:trPr>
        <w:tc>
          <w:tcPr>
            <w:tcW w:w="840" w:type="dxa"/>
          </w:tcPr>
          <w:p w14:paraId="49C5D1BB" w14:textId="7B9BC558" w:rsidR="00B972A8" w:rsidRPr="0021290B" w:rsidRDefault="00B972A8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21290B">
              <w:rPr>
                <w:rFonts w:cs="Times New Roman"/>
                <w:sz w:val="20"/>
              </w:rPr>
              <w:t>16</w:t>
            </w:r>
          </w:p>
        </w:tc>
        <w:tc>
          <w:tcPr>
            <w:tcW w:w="6531" w:type="dxa"/>
          </w:tcPr>
          <w:p w14:paraId="450BC953" w14:textId="4EB6F4AA" w:rsidR="00B972A8" w:rsidRPr="0021290B" w:rsidRDefault="00B972A8" w:rsidP="006C0060">
            <w:pPr>
              <w:spacing w:before="240" w:line="240" w:lineRule="auto"/>
              <w:rPr>
                <w:rFonts w:cs="Times New Roman"/>
                <w:sz w:val="20"/>
              </w:rPr>
            </w:pPr>
            <w:r w:rsidRPr="0021290B">
              <w:rPr>
                <w:rFonts w:cs="Times New Roman"/>
                <w:sz w:val="20"/>
              </w:rPr>
              <w:t>Gold (including gold plated with platinum)</w:t>
            </w:r>
            <w:r w:rsidR="006C0060" w:rsidRPr="0021290B">
              <w:rPr>
                <w:rFonts w:cs="Times New Roman"/>
                <w:sz w:val="20"/>
              </w:rPr>
              <w:t xml:space="preserve"> </w:t>
            </w:r>
            <w:r w:rsidRPr="0021290B">
              <w:rPr>
                <w:rFonts w:cs="Times New Roman"/>
                <w:sz w:val="20"/>
              </w:rPr>
              <w:t>in unwrought or in semi-manufactured forms, or in powder form</w:t>
            </w:r>
            <w:r w:rsidR="006C0060" w:rsidRPr="0021290B">
              <w:rPr>
                <w:rFonts w:cs="Times New Roman"/>
                <w:sz w:val="20"/>
              </w:rPr>
              <w:t>,</w:t>
            </w:r>
            <w:r w:rsidRPr="0021290B">
              <w:rPr>
                <w:rFonts w:cs="Times New Roman"/>
                <w:sz w:val="20"/>
              </w:rPr>
              <w:t xml:space="preserve"> </w:t>
            </w:r>
            <w:r w:rsidR="006C0060" w:rsidRPr="0021290B">
              <w:rPr>
                <w:rFonts w:cs="Times New Roman"/>
                <w:sz w:val="20"/>
              </w:rPr>
              <w:t>that w</w:t>
            </w:r>
            <w:r w:rsidRPr="0021290B">
              <w:rPr>
                <w:rFonts w:cs="Times New Roman"/>
                <w:sz w:val="20"/>
              </w:rPr>
              <w:t xml:space="preserve">as exported from Russia after </w:t>
            </w:r>
            <w:r w:rsidR="00DA4775" w:rsidRPr="0021290B">
              <w:rPr>
                <w:rFonts w:cs="Times New Roman"/>
                <w:sz w:val="20"/>
              </w:rPr>
              <w:t>the commencement of</w:t>
            </w:r>
            <w:r w:rsidRPr="0021290B">
              <w:rPr>
                <w:rFonts w:cs="Times New Roman"/>
                <w:sz w:val="20"/>
              </w:rPr>
              <w:t xml:space="preserve"> the </w:t>
            </w:r>
            <w:r w:rsidRPr="0021290B">
              <w:rPr>
                <w:rFonts w:cs="Times New Roman"/>
                <w:i/>
                <w:iCs/>
                <w:sz w:val="20"/>
              </w:rPr>
              <w:t>Autonomous Sanctions (Import Sanctioned Goods—Russia) Amendment (No.1) Designation 2022</w:t>
            </w:r>
            <w:r w:rsidRPr="0021290B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70375F8C" w14:textId="3E1FB9FA" w:rsidR="00B972A8" w:rsidRPr="000F32D2" w:rsidRDefault="00B972A8" w:rsidP="00A93365">
            <w:pPr>
              <w:spacing w:before="240" w:after="240" w:line="240" w:lineRule="auto"/>
              <w:rPr>
                <w:rFonts w:cs="Times New Roman"/>
                <w:sz w:val="20"/>
              </w:rPr>
            </w:pPr>
            <w:r w:rsidRPr="0021290B">
              <w:rPr>
                <w:rFonts w:cs="Times New Roman"/>
                <w:sz w:val="20"/>
              </w:rPr>
              <w:t>7108</w:t>
            </w:r>
          </w:p>
        </w:tc>
      </w:tr>
    </w:tbl>
    <w:p w14:paraId="58A68E37" w14:textId="77777777" w:rsidR="00B0713D" w:rsidRDefault="00B0713D" w:rsidP="002C3E1E">
      <w:pPr>
        <w:spacing w:line="240" w:lineRule="auto"/>
      </w:pPr>
    </w:p>
    <w:sectPr w:rsidR="00B0713D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1CEE" w14:textId="77777777" w:rsidR="00DE6DEA" w:rsidRDefault="00DE6DEA" w:rsidP="00715914">
      <w:pPr>
        <w:spacing w:line="240" w:lineRule="auto"/>
      </w:pPr>
      <w:r>
        <w:separator/>
      </w:r>
    </w:p>
  </w:endnote>
  <w:endnote w:type="continuationSeparator" w:id="0">
    <w:p w14:paraId="6323922A" w14:textId="77777777" w:rsidR="00DE6DEA" w:rsidRDefault="00DE6DE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C60300F-9FB9-463B-BA2A-F3CF22E8F33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2E5B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625" w14:paraId="0A83DB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25105" w14:textId="77777777" w:rsidR="00390625" w:rsidRDefault="0039062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0AFF3C" w14:textId="56C969AA" w:rsidR="00390625" w:rsidRPr="004E1307" w:rsidRDefault="0039062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04FA3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EE9983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3E1576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8F78AD" w14:textId="77777777" w:rsidR="00390625" w:rsidRDefault="00390625" w:rsidP="00A369E3">
          <w:pPr>
            <w:jc w:val="right"/>
            <w:rPr>
              <w:sz w:val="18"/>
            </w:rPr>
          </w:pPr>
        </w:p>
      </w:tc>
    </w:tr>
  </w:tbl>
  <w:p w14:paraId="5864EF13" w14:textId="77777777" w:rsidR="00390625" w:rsidRPr="00ED79B6" w:rsidRDefault="0039062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5E9A" w14:textId="77777777" w:rsidR="00390625" w:rsidRPr="00E33C1C" w:rsidRDefault="0039062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90625" w14:paraId="1E381BD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3E674" w14:textId="77777777" w:rsidR="00390625" w:rsidRDefault="0039062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CC5EE" w14:textId="6B4331CD" w:rsidR="00390625" w:rsidRDefault="0039062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4310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23AD7" w14:textId="77777777" w:rsidR="00390625" w:rsidRDefault="0039062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084BC3B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915A8D" w14:textId="77777777" w:rsidR="00390625" w:rsidRDefault="00390625" w:rsidP="00A369E3">
          <w:pPr>
            <w:rPr>
              <w:sz w:val="18"/>
            </w:rPr>
          </w:pPr>
        </w:p>
      </w:tc>
    </w:tr>
  </w:tbl>
  <w:p w14:paraId="5D9F296D" w14:textId="77777777" w:rsidR="00390625" w:rsidRPr="00ED79B6" w:rsidRDefault="0039062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326E" w14:textId="65194CE7" w:rsidR="00390625" w:rsidRPr="000C1370" w:rsidRDefault="00390625" w:rsidP="000C1370">
    <w:pPr>
      <w:pStyle w:val="Footer"/>
      <w:jc w:val="center"/>
      <w:rPr>
        <w:b/>
        <w:bCs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143B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90625" w14:paraId="33A82420" w14:textId="77777777" w:rsidTr="00390625">
      <w:tc>
        <w:tcPr>
          <w:tcW w:w="365" w:type="pct"/>
        </w:tcPr>
        <w:p w14:paraId="54ADEEAE" w14:textId="77777777" w:rsidR="00390625" w:rsidRDefault="00390625" w:rsidP="0039062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AA5B7C" w14:textId="28169895" w:rsidR="00390625" w:rsidRDefault="00390625" w:rsidP="0039062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24310">
            <w:rPr>
              <w:i/>
              <w:noProof/>
              <w:sz w:val="18"/>
            </w:rPr>
            <w:t>Autonomous Sanctions (Import Sanctioned Goods—Russia) Amendment (No. 1) Designation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846875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</w:p>
      </w:tc>
    </w:tr>
    <w:tr w:rsidR="00390625" w14:paraId="1AF46F0C" w14:textId="77777777" w:rsidTr="00390625">
      <w:tc>
        <w:tcPr>
          <w:tcW w:w="5000" w:type="pct"/>
          <w:gridSpan w:val="3"/>
        </w:tcPr>
        <w:p w14:paraId="547EAE60" w14:textId="77777777" w:rsidR="00390625" w:rsidRDefault="00390625" w:rsidP="00390625">
          <w:pPr>
            <w:jc w:val="right"/>
            <w:rPr>
              <w:sz w:val="18"/>
            </w:rPr>
          </w:pPr>
        </w:p>
      </w:tc>
    </w:tr>
  </w:tbl>
  <w:p w14:paraId="2E54CE7E" w14:textId="77777777" w:rsidR="00390625" w:rsidRPr="00ED79B6" w:rsidRDefault="00390625" w:rsidP="0039062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173D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4BE3F62F" w14:textId="77777777" w:rsidTr="00390625">
      <w:tc>
        <w:tcPr>
          <w:tcW w:w="947" w:type="pct"/>
        </w:tcPr>
        <w:p w14:paraId="11A45E06" w14:textId="77777777" w:rsidR="00390625" w:rsidRDefault="00390625" w:rsidP="0039062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9B7BE01" w14:textId="7418CD6E" w:rsidR="00390625" w:rsidRDefault="00390625" w:rsidP="00390625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4901248C" w14:textId="77777777" w:rsidR="00390625" w:rsidRDefault="00390625" w:rsidP="0039062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9E0398" w14:textId="77777777" w:rsidR="00390625" w:rsidRPr="00ED79B6" w:rsidRDefault="00390625" w:rsidP="0039062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DC65" w14:textId="77777777" w:rsidR="00390625" w:rsidRPr="002B0EA5" w:rsidRDefault="00390625" w:rsidP="003906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27AC8" w14:paraId="2E418FF4" w14:textId="77777777" w:rsidTr="00390625">
      <w:tc>
        <w:tcPr>
          <w:tcW w:w="365" w:type="pct"/>
        </w:tcPr>
        <w:p w14:paraId="7438E049" w14:textId="77777777" w:rsidR="00E27AC8" w:rsidRDefault="00E27AC8" w:rsidP="00E27AC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01494E" w14:textId="72904187" w:rsidR="00E27AC8" w:rsidRDefault="00C7694F" w:rsidP="00E27AC8">
          <w:pPr>
            <w:spacing w:line="0" w:lineRule="atLeast"/>
            <w:jc w:val="center"/>
            <w:rPr>
              <w:sz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</w:t>
          </w:r>
          <w:r w:rsidR="00304FA3">
            <w:rPr>
              <w:i/>
              <w:iCs/>
              <w:sz w:val="18"/>
              <w:szCs w:val="18"/>
            </w:rPr>
            <w:t>Im</w:t>
          </w:r>
          <w:r w:rsidRPr="00E27AC8">
            <w:rPr>
              <w:i/>
              <w:iCs/>
              <w:sz w:val="18"/>
              <w:szCs w:val="18"/>
            </w:rPr>
            <w:t>port Sanctioned Goods—Russia)</w:t>
          </w:r>
          <w:r w:rsidR="00347F66">
            <w:rPr>
              <w:i/>
              <w:iCs/>
              <w:sz w:val="18"/>
              <w:szCs w:val="18"/>
            </w:rPr>
            <w:t xml:space="preserve"> Amendment</w:t>
          </w:r>
          <w:r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 xml:space="preserve">(No.1) </w:t>
          </w:r>
          <w:r w:rsidRPr="00E27AC8">
            <w:rPr>
              <w:i/>
              <w:iCs/>
              <w:sz w:val="18"/>
              <w:szCs w:val="18"/>
            </w:rPr>
            <w:t>Designation 2022</w:t>
          </w:r>
        </w:p>
      </w:tc>
      <w:tc>
        <w:tcPr>
          <w:tcW w:w="947" w:type="pct"/>
        </w:tcPr>
        <w:p w14:paraId="5D6607AE" w14:textId="77777777" w:rsidR="00E27AC8" w:rsidRDefault="00E27AC8" w:rsidP="00E27AC8">
          <w:pPr>
            <w:spacing w:line="0" w:lineRule="atLeast"/>
            <w:jc w:val="right"/>
            <w:rPr>
              <w:sz w:val="18"/>
            </w:rPr>
          </w:pPr>
        </w:p>
      </w:tc>
    </w:tr>
    <w:tr w:rsidR="00E27AC8" w14:paraId="394E5B34" w14:textId="77777777" w:rsidTr="00390625">
      <w:tc>
        <w:tcPr>
          <w:tcW w:w="5000" w:type="pct"/>
          <w:gridSpan w:val="3"/>
        </w:tcPr>
        <w:p w14:paraId="243C5324" w14:textId="77777777" w:rsidR="00E27AC8" w:rsidRDefault="00E27AC8" w:rsidP="00E27AC8">
          <w:pPr>
            <w:jc w:val="right"/>
            <w:rPr>
              <w:sz w:val="18"/>
            </w:rPr>
          </w:pPr>
        </w:p>
      </w:tc>
    </w:tr>
  </w:tbl>
  <w:p w14:paraId="0E0DAC8A" w14:textId="780D31C6" w:rsidR="00390625" w:rsidRPr="000C1370" w:rsidRDefault="00390625" w:rsidP="000C1370">
    <w:pPr>
      <w:pStyle w:val="Footer"/>
      <w:jc w:val="center"/>
      <w:rPr>
        <w:b/>
        <w:bCs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0431" w14:textId="77777777" w:rsidR="00390625" w:rsidRPr="002B0EA5" w:rsidRDefault="00390625" w:rsidP="000C1370">
    <w:pPr>
      <w:pBdr>
        <w:top w:val="single" w:sz="6" w:space="1" w:color="auto"/>
      </w:pBdr>
      <w:spacing w:before="120" w:line="0" w:lineRule="atLeast"/>
      <w:jc w:val="center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90625" w14:paraId="6993569F" w14:textId="77777777" w:rsidTr="00390625">
      <w:tc>
        <w:tcPr>
          <w:tcW w:w="947" w:type="pct"/>
        </w:tcPr>
        <w:p w14:paraId="7B5EC2C9" w14:textId="77777777" w:rsidR="00390625" w:rsidRDefault="00390625" w:rsidP="000C137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</w:tcPr>
        <w:p w14:paraId="7D6383F0" w14:textId="5F733DD8" w:rsidR="00390625" w:rsidRPr="00E27AC8" w:rsidRDefault="00E27AC8" w:rsidP="000C1370">
          <w:pPr>
            <w:spacing w:line="0" w:lineRule="atLeast"/>
            <w:jc w:val="center"/>
            <w:rPr>
              <w:sz w:val="18"/>
              <w:szCs w:val="18"/>
            </w:rPr>
          </w:pPr>
          <w:r w:rsidRPr="00E27AC8">
            <w:rPr>
              <w:i/>
              <w:iCs/>
              <w:sz w:val="18"/>
              <w:szCs w:val="18"/>
            </w:rPr>
            <w:t>Autonomous Sanctions</w:t>
          </w:r>
          <w:r w:rsidR="00AC4DA0">
            <w:rPr>
              <w:i/>
              <w:iCs/>
              <w:sz w:val="18"/>
              <w:szCs w:val="18"/>
            </w:rPr>
            <w:t xml:space="preserve"> </w:t>
          </w:r>
          <w:r w:rsidRPr="00E27AC8">
            <w:rPr>
              <w:i/>
              <w:iCs/>
              <w:sz w:val="18"/>
              <w:szCs w:val="18"/>
            </w:rPr>
            <w:t>(</w:t>
          </w:r>
          <w:r w:rsidR="00304FA3">
            <w:rPr>
              <w:i/>
              <w:iCs/>
              <w:sz w:val="18"/>
              <w:szCs w:val="18"/>
            </w:rPr>
            <w:t>Im</w:t>
          </w:r>
          <w:r w:rsidRPr="00E27AC8">
            <w:rPr>
              <w:i/>
              <w:iCs/>
              <w:sz w:val="18"/>
              <w:szCs w:val="18"/>
            </w:rPr>
            <w:t>port Sanctioned Goods—Russia)</w:t>
          </w:r>
          <w:r w:rsidR="008A69A5">
            <w:rPr>
              <w:i/>
              <w:iCs/>
              <w:sz w:val="18"/>
              <w:szCs w:val="18"/>
            </w:rPr>
            <w:t xml:space="preserve"> </w:t>
          </w:r>
          <w:r w:rsidR="00347F66">
            <w:rPr>
              <w:i/>
              <w:iCs/>
              <w:sz w:val="18"/>
              <w:szCs w:val="18"/>
            </w:rPr>
            <w:t>Amendment</w:t>
          </w:r>
          <w:r w:rsidR="00347F66" w:rsidRPr="00E27AC8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(No.</w:t>
          </w:r>
          <w:r w:rsidR="00347F66">
            <w:rPr>
              <w:i/>
              <w:iCs/>
              <w:sz w:val="18"/>
              <w:szCs w:val="18"/>
            </w:rPr>
            <w:t xml:space="preserve"> </w:t>
          </w:r>
          <w:r w:rsidR="008A69A5">
            <w:rPr>
              <w:i/>
              <w:iCs/>
              <w:sz w:val="18"/>
              <w:szCs w:val="18"/>
            </w:rPr>
            <w:t>1)</w:t>
          </w:r>
          <w:r w:rsidRPr="00E27AC8">
            <w:rPr>
              <w:i/>
              <w:iCs/>
              <w:sz w:val="18"/>
              <w:szCs w:val="18"/>
            </w:rPr>
            <w:t xml:space="preserve"> Designation 2022</w:t>
          </w:r>
        </w:p>
      </w:tc>
      <w:tc>
        <w:tcPr>
          <w:tcW w:w="365" w:type="pct"/>
        </w:tcPr>
        <w:p w14:paraId="6DC9962E" w14:textId="77777777" w:rsidR="00390625" w:rsidRDefault="00390625" w:rsidP="000C1370">
          <w:pPr>
            <w:spacing w:line="0" w:lineRule="atLeast"/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0625" w14:paraId="44110267" w14:textId="77777777" w:rsidTr="00390625">
      <w:tc>
        <w:tcPr>
          <w:tcW w:w="5000" w:type="pct"/>
          <w:gridSpan w:val="3"/>
        </w:tcPr>
        <w:p w14:paraId="546F11F7" w14:textId="77777777" w:rsidR="00390625" w:rsidRDefault="00390625" w:rsidP="00390625">
          <w:pPr>
            <w:rPr>
              <w:sz w:val="18"/>
            </w:rPr>
          </w:pPr>
        </w:p>
      </w:tc>
    </w:tr>
  </w:tbl>
  <w:p w14:paraId="5B9602CE" w14:textId="4AD65424" w:rsidR="00390625" w:rsidRPr="000C1370" w:rsidRDefault="00390625" w:rsidP="00ED1024">
    <w:pPr>
      <w:pStyle w:val="Footer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ACEF" w14:textId="77777777" w:rsidR="00DE6DEA" w:rsidRDefault="00DE6DEA" w:rsidP="00715914">
      <w:pPr>
        <w:spacing w:line="240" w:lineRule="auto"/>
      </w:pPr>
      <w:r>
        <w:separator/>
      </w:r>
    </w:p>
  </w:footnote>
  <w:footnote w:type="continuationSeparator" w:id="0">
    <w:p w14:paraId="509D8131" w14:textId="77777777" w:rsidR="00DE6DEA" w:rsidRDefault="00DE6DE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29D1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8164" w14:textId="77777777" w:rsidR="00390625" w:rsidRPr="005F1388" w:rsidRDefault="0039062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67642" w14:textId="77777777" w:rsidR="00390625" w:rsidRPr="00ED79B6" w:rsidRDefault="00390625" w:rsidP="0039062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567F" w14:textId="1AC72669" w:rsidR="00390625" w:rsidRPr="000C1370" w:rsidRDefault="00390625" w:rsidP="000C1370">
    <w:pPr>
      <w:pStyle w:val="Footer"/>
      <w:jc w:val="center"/>
      <w:rPr>
        <w:b/>
        <w:bCs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E1E2" w14:textId="77777777" w:rsidR="00390625" w:rsidRPr="00ED79B6" w:rsidRDefault="0039062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E995" w14:textId="77777777" w:rsidR="00390625" w:rsidRPr="007A1328" w:rsidRDefault="0039062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30FA5" w14:textId="77777777" w:rsidR="00390625" w:rsidRPr="007A1328" w:rsidRDefault="0039062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0AB0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8E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6A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A6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F0E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1C9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CC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2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2C6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3C0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EB6F9F"/>
    <w:multiLevelType w:val="hybridMultilevel"/>
    <w:tmpl w:val="BBCAC5A0"/>
    <w:lvl w:ilvl="0" w:tplc="F08A80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020BFB"/>
    <w:multiLevelType w:val="hybridMultilevel"/>
    <w:tmpl w:val="4E0CB234"/>
    <w:lvl w:ilvl="0" w:tplc="578294C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85936F0"/>
    <w:multiLevelType w:val="hybridMultilevel"/>
    <w:tmpl w:val="A77836CA"/>
    <w:lvl w:ilvl="0" w:tplc="2230F690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4B3A2830"/>
    <w:multiLevelType w:val="hybridMultilevel"/>
    <w:tmpl w:val="2CEE3218"/>
    <w:lvl w:ilvl="0" w:tplc="84F42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3955"/>
    <w:multiLevelType w:val="hybridMultilevel"/>
    <w:tmpl w:val="2D9047A6"/>
    <w:lvl w:ilvl="0" w:tplc="8F18F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01F66"/>
    <w:rsid w:val="00004174"/>
    <w:rsid w:val="00004470"/>
    <w:rsid w:val="00006906"/>
    <w:rsid w:val="000136AF"/>
    <w:rsid w:val="0001422D"/>
    <w:rsid w:val="000258B1"/>
    <w:rsid w:val="00025CDC"/>
    <w:rsid w:val="000327E8"/>
    <w:rsid w:val="00033B38"/>
    <w:rsid w:val="00037E07"/>
    <w:rsid w:val="00040A89"/>
    <w:rsid w:val="000434B3"/>
    <w:rsid w:val="000437C1"/>
    <w:rsid w:val="0004455A"/>
    <w:rsid w:val="00047521"/>
    <w:rsid w:val="00047F5F"/>
    <w:rsid w:val="000512FA"/>
    <w:rsid w:val="0005365D"/>
    <w:rsid w:val="00053AE1"/>
    <w:rsid w:val="0005499E"/>
    <w:rsid w:val="00057291"/>
    <w:rsid w:val="00057B3A"/>
    <w:rsid w:val="000614BF"/>
    <w:rsid w:val="000626D6"/>
    <w:rsid w:val="00062A43"/>
    <w:rsid w:val="0006709C"/>
    <w:rsid w:val="00074376"/>
    <w:rsid w:val="00075DD4"/>
    <w:rsid w:val="00090F14"/>
    <w:rsid w:val="00094500"/>
    <w:rsid w:val="00095D6C"/>
    <w:rsid w:val="000961B1"/>
    <w:rsid w:val="0009748A"/>
    <w:rsid w:val="000978F5"/>
    <w:rsid w:val="000B15CD"/>
    <w:rsid w:val="000B35EB"/>
    <w:rsid w:val="000C1370"/>
    <w:rsid w:val="000D05EF"/>
    <w:rsid w:val="000D24BD"/>
    <w:rsid w:val="000E0D3E"/>
    <w:rsid w:val="000E2261"/>
    <w:rsid w:val="000E3871"/>
    <w:rsid w:val="000E78B7"/>
    <w:rsid w:val="000F21C1"/>
    <w:rsid w:val="000F32D2"/>
    <w:rsid w:val="00101DDE"/>
    <w:rsid w:val="0010664C"/>
    <w:rsid w:val="0010745C"/>
    <w:rsid w:val="001154EC"/>
    <w:rsid w:val="00115B35"/>
    <w:rsid w:val="001219EF"/>
    <w:rsid w:val="00130CED"/>
    <w:rsid w:val="00132CEB"/>
    <w:rsid w:val="00133123"/>
    <w:rsid w:val="001339B0"/>
    <w:rsid w:val="00142B62"/>
    <w:rsid w:val="00143068"/>
    <w:rsid w:val="001441B7"/>
    <w:rsid w:val="001516CB"/>
    <w:rsid w:val="00152336"/>
    <w:rsid w:val="00157B8B"/>
    <w:rsid w:val="00166C2F"/>
    <w:rsid w:val="001809D7"/>
    <w:rsid w:val="0018402E"/>
    <w:rsid w:val="00184686"/>
    <w:rsid w:val="00190A74"/>
    <w:rsid w:val="0019198C"/>
    <w:rsid w:val="0019321A"/>
    <w:rsid w:val="001939E1"/>
    <w:rsid w:val="00194C3E"/>
    <w:rsid w:val="00195382"/>
    <w:rsid w:val="001A7BF4"/>
    <w:rsid w:val="001B2CB6"/>
    <w:rsid w:val="001B4F1A"/>
    <w:rsid w:val="001C03C4"/>
    <w:rsid w:val="001C61C5"/>
    <w:rsid w:val="001C69C4"/>
    <w:rsid w:val="001D37EF"/>
    <w:rsid w:val="001E0A20"/>
    <w:rsid w:val="001E3590"/>
    <w:rsid w:val="001E7407"/>
    <w:rsid w:val="001F5D5E"/>
    <w:rsid w:val="001F6219"/>
    <w:rsid w:val="001F6CD4"/>
    <w:rsid w:val="001F739E"/>
    <w:rsid w:val="002002CD"/>
    <w:rsid w:val="002039AA"/>
    <w:rsid w:val="00206C4D"/>
    <w:rsid w:val="0021290B"/>
    <w:rsid w:val="00215AF1"/>
    <w:rsid w:val="00217769"/>
    <w:rsid w:val="00221F2D"/>
    <w:rsid w:val="00227622"/>
    <w:rsid w:val="00231AFE"/>
    <w:rsid w:val="002321E8"/>
    <w:rsid w:val="00232984"/>
    <w:rsid w:val="00237115"/>
    <w:rsid w:val="0023790D"/>
    <w:rsid w:val="0024010F"/>
    <w:rsid w:val="00240749"/>
    <w:rsid w:val="00243018"/>
    <w:rsid w:val="00246C62"/>
    <w:rsid w:val="002511CB"/>
    <w:rsid w:val="002564A4"/>
    <w:rsid w:val="0026736C"/>
    <w:rsid w:val="00281308"/>
    <w:rsid w:val="00284719"/>
    <w:rsid w:val="00285FDD"/>
    <w:rsid w:val="00287536"/>
    <w:rsid w:val="002875FE"/>
    <w:rsid w:val="002878F4"/>
    <w:rsid w:val="00287CD7"/>
    <w:rsid w:val="00294F4C"/>
    <w:rsid w:val="002969E6"/>
    <w:rsid w:val="00296A97"/>
    <w:rsid w:val="00297ECB"/>
    <w:rsid w:val="002A0198"/>
    <w:rsid w:val="002A190F"/>
    <w:rsid w:val="002A1FC4"/>
    <w:rsid w:val="002A2838"/>
    <w:rsid w:val="002A7BCF"/>
    <w:rsid w:val="002C3E1E"/>
    <w:rsid w:val="002C3FD1"/>
    <w:rsid w:val="002D043A"/>
    <w:rsid w:val="002D235E"/>
    <w:rsid w:val="002D266B"/>
    <w:rsid w:val="002D4F46"/>
    <w:rsid w:val="002D6224"/>
    <w:rsid w:val="002D7321"/>
    <w:rsid w:val="002E35F6"/>
    <w:rsid w:val="002E6093"/>
    <w:rsid w:val="00301B64"/>
    <w:rsid w:val="00302786"/>
    <w:rsid w:val="00304F8B"/>
    <w:rsid w:val="00304FA3"/>
    <w:rsid w:val="00305EF5"/>
    <w:rsid w:val="003114AA"/>
    <w:rsid w:val="0032447E"/>
    <w:rsid w:val="003273F3"/>
    <w:rsid w:val="003318C6"/>
    <w:rsid w:val="003327D5"/>
    <w:rsid w:val="00335BC6"/>
    <w:rsid w:val="003415D3"/>
    <w:rsid w:val="00342176"/>
    <w:rsid w:val="00344338"/>
    <w:rsid w:val="00344701"/>
    <w:rsid w:val="00347F66"/>
    <w:rsid w:val="00352B0F"/>
    <w:rsid w:val="00357B23"/>
    <w:rsid w:val="00360459"/>
    <w:rsid w:val="0036541F"/>
    <w:rsid w:val="0036636A"/>
    <w:rsid w:val="003767E2"/>
    <w:rsid w:val="0038049F"/>
    <w:rsid w:val="00387933"/>
    <w:rsid w:val="00390625"/>
    <w:rsid w:val="00392204"/>
    <w:rsid w:val="003A37C8"/>
    <w:rsid w:val="003B0D09"/>
    <w:rsid w:val="003B2D24"/>
    <w:rsid w:val="003C04EE"/>
    <w:rsid w:val="003C6231"/>
    <w:rsid w:val="003D0BFE"/>
    <w:rsid w:val="003D1F2A"/>
    <w:rsid w:val="003D5700"/>
    <w:rsid w:val="003D6DCC"/>
    <w:rsid w:val="003E341B"/>
    <w:rsid w:val="003E4D00"/>
    <w:rsid w:val="003F3E67"/>
    <w:rsid w:val="003F47D3"/>
    <w:rsid w:val="003F6449"/>
    <w:rsid w:val="00405973"/>
    <w:rsid w:val="004116CD"/>
    <w:rsid w:val="0041487C"/>
    <w:rsid w:val="00417EB9"/>
    <w:rsid w:val="00424CA9"/>
    <w:rsid w:val="004276DF"/>
    <w:rsid w:val="00431E9B"/>
    <w:rsid w:val="00436B95"/>
    <w:rsid w:val="00437762"/>
    <w:rsid w:val="004379E3"/>
    <w:rsid w:val="0044015E"/>
    <w:rsid w:val="0044291A"/>
    <w:rsid w:val="004525E8"/>
    <w:rsid w:val="004608A2"/>
    <w:rsid w:val="00467661"/>
    <w:rsid w:val="00472DBE"/>
    <w:rsid w:val="00473390"/>
    <w:rsid w:val="00474A19"/>
    <w:rsid w:val="00477830"/>
    <w:rsid w:val="00487764"/>
    <w:rsid w:val="0049318B"/>
    <w:rsid w:val="00496F97"/>
    <w:rsid w:val="004B6C48"/>
    <w:rsid w:val="004C1023"/>
    <w:rsid w:val="004C3C6A"/>
    <w:rsid w:val="004C4E0A"/>
    <w:rsid w:val="004C4E59"/>
    <w:rsid w:val="004C6809"/>
    <w:rsid w:val="004C6DE7"/>
    <w:rsid w:val="004D2225"/>
    <w:rsid w:val="004E063A"/>
    <w:rsid w:val="004E1307"/>
    <w:rsid w:val="004E7BEC"/>
    <w:rsid w:val="00502CC4"/>
    <w:rsid w:val="00505D3D"/>
    <w:rsid w:val="00506AF6"/>
    <w:rsid w:val="00516B8D"/>
    <w:rsid w:val="0051716D"/>
    <w:rsid w:val="00517BE8"/>
    <w:rsid w:val="005303C8"/>
    <w:rsid w:val="00532BD4"/>
    <w:rsid w:val="00537FBC"/>
    <w:rsid w:val="00540436"/>
    <w:rsid w:val="0054049C"/>
    <w:rsid w:val="005408DF"/>
    <w:rsid w:val="00541275"/>
    <w:rsid w:val="00542CF4"/>
    <w:rsid w:val="00547636"/>
    <w:rsid w:val="00553356"/>
    <w:rsid w:val="00554639"/>
    <w:rsid w:val="00554826"/>
    <w:rsid w:val="00557A11"/>
    <w:rsid w:val="00562877"/>
    <w:rsid w:val="00566B80"/>
    <w:rsid w:val="00566F6F"/>
    <w:rsid w:val="005718BA"/>
    <w:rsid w:val="00571CF7"/>
    <w:rsid w:val="00572FAE"/>
    <w:rsid w:val="00575407"/>
    <w:rsid w:val="00584811"/>
    <w:rsid w:val="00585784"/>
    <w:rsid w:val="00587E6F"/>
    <w:rsid w:val="0059134A"/>
    <w:rsid w:val="00593AA6"/>
    <w:rsid w:val="00594161"/>
    <w:rsid w:val="00594749"/>
    <w:rsid w:val="005965C1"/>
    <w:rsid w:val="005A59E7"/>
    <w:rsid w:val="005A65D5"/>
    <w:rsid w:val="005A65DA"/>
    <w:rsid w:val="005B0891"/>
    <w:rsid w:val="005B354D"/>
    <w:rsid w:val="005B4067"/>
    <w:rsid w:val="005B783B"/>
    <w:rsid w:val="005C0343"/>
    <w:rsid w:val="005C1C6B"/>
    <w:rsid w:val="005C3F41"/>
    <w:rsid w:val="005D1D92"/>
    <w:rsid w:val="005D2D09"/>
    <w:rsid w:val="005D68F3"/>
    <w:rsid w:val="005E255B"/>
    <w:rsid w:val="005E787A"/>
    <w:rsid w:val="005F1AAD"/>
    <w:rsid w:val="005F6906"/>
    <w:rsid w:val="00600219"/>
    <w:rsid w:val="006037A4"/>
    <w:rsid w:val="00604F2A"/>
    <w:rsid w:val="0061619D"/>
    <w:rsid w:val="006173B5"/>
    <w:rsid w:val="00620076"/>
    <w:rsid w:val="00627E0A"/>
    <w:rsid w:val="006362A9"/>
    <w:rsid w:val="006412E5"/>
    <w:rsid w:val="00652709"/>
    <w:rsid w:val="0065488B"/>
    <w:rsid w:val="00664273"/>
    <w:rsid w:val="00670EA1"/>
    <w:rsid w:val="006763BE"/>
    <w:rsid w:val="00676A38"/>
    <w:rsid w:val="00677CC2"/>
    <w:rsid w:val="00686C68"/>
    <w:rsid w:val="00687092"/>
    <w:rsid w:val="0068744B"/>
    <w:rsid w:val="006900B6"/>
    <w:rsid w:val="006905DE"/>
    <w:rsid w:val="0069207B"/>
    <w:rsid w:val="006A154F"/>
    <w:rsid w:val="006A437B"/>
    <w:rsid w:val="006B3670"/>
    <w:rsid w:val="006B5789"/>
    <w:rsid w:val="006C0060"/>
    <w:rsid w:val="006C30C5"/>
    <w:rsid w:val="006C7F8C"/>
    <w:rsid w:val="006D2C79"/>
    <w:rsid w:val="006D5A79"/>
    <w:rsid w:val="006E0160"/>
    <w:rsid w:val="006E2E1C"/>
    <w:rsid w:val="006E6246"/>
    <w:rsid w:val="006E69C2"/>
    <w:rsid w:val="006E6DCC"/>
    <w:rsid w:val="006F0F8B"/>
    <w:rsid w:val="006F318F"/>
    <w:rsid w:val="0070017E"/>
    <w:rsid w:val="00700B2C"/>
    <w:rsid w:val="00704D03"/>
    <w:rsid w:val="007050A2"/>
    <w:rsid w:val="00713084"/>
    <w:rsid w:val="00714F20"/>
    <w:rsid w:val="0071590F"/>
    <w:rsid w:val="00715914"/>
    <w:rsid w:val="0072147A"/>
    <w:rsid w:val="00723791"/>
    <w:rsid w:val="00724310"/>
    <w:rsid w:val="00731E00"/>
    <w:rsid w:val="0073252E"/>
    <w:rsid w:val="00735099"/>
    <w:rsid w:val="007440B7"/>
    <w:rsid w:val="007500C8"/>
    <w:rsid w:val="007513CE"/>
    <w:rsid w:val="0075208F"/>
    <w:rsid w:val="00756272"/>
    <w:rsid w:val="0075791F"/>
    <w:rsid w:val="00762D38"/>
    <w:rsid w:val="007715C9"/>
    <w:rsid w:val="00771613"/>
    <w:rsid w:val="00774EDD"/>
    <w:rsid w:val="007757EC"/>
    <w:rsid w:val="00783E89"/>
    <w:rsid w:val="00791D72"/>
    <w:rsid w:val="007927F4"/>
    <w:rsid w:val="00793915"/>
    <w:rsid w:val="00795B7E"/>
    <w:rsid w:val="007A46CF"/>
    <w:rsid w:val="007A75EC"/>
    <w:rsid w:val="007B0033"/>
    <w:rsid w:val="007C2253"/>
    <w:rsid w:val="007C4CC2"/>
    <w:rsid w:val="007C595E"/>
    <w:rsid w:val="007C764C"/>
    <w:rsid w:val="007D4504"/>
    <w:rsid w:val="007D7911"/>
    <w:rsid w:val="007E163D"/>
    <w:rsid w:val="007E5858"/>
    <w:rsid w:val="007E667A"/>
    <w:rsid w:val="007F28C9"/>
    <w:rsid w:val="007F450F"/>
    <w:rsid w:val="007F51B2"/>
    <w:rsid w:val="008040DD"/>
    <w:rsid w:val="0080411F"/>
    <w:rsid w:val="008058DA"/>
    <w:rsid w:val="0081017A"/>
    <w:rsid w:val="008117E9"/>
    <w:rsid w:val="0081279E"/>
    <w:rsid w:val="00821B15"/>
    <w:rsid w:val="00824498"/>
    <w:rsid w:val="00824FD0"/>
    <w:rsid w:val="0082600A"/>
    <w:rsid w:val="00826BD1"/>
    <w:rsid w:val="008308CA"/>
    <w:rsid w:val="00847B8F"/>
    <w:rsid w:val="0085287E"/>
    <w:rsid w:val="00854D0B"/>
    <w:rsid w:val="00855F6E"/>
    <w:rsid w:val="00856A31"/>
    <w:rsid w:val="00857725"/>
    <w:rsid w:val="00860B4E"/>
    <w:rsid w:val="00867B37"/>
    <w:rsid w:val="00870F19"/>
    <w:rsid w:val="00871451"/>
    <w:rsid w:val="008749B4"/>
    <w:rsid w:val="008754D0"/>
    <w:rsid w:val="00875D13"/>
    <w:rsid w:val="00885489"/>
    <w:rsid w:val="008855C9"/>
    <w:rsid w:val="00886456"/>
    <w:rsid w:val="0089420C"/>
    <w:rsid w:val="00895E89"/>
    <w:rsid w:val="00896176"/>
    <w:rsid w:val="008A46E1"/>
    <w:rsid w:val="008A4F43"/>
    <w:rsid w:val="008A69A5"/>
    <w:rsid w:val="008B2706"/>
    <w:rsid w:val="008B460A"/>
    <w:rsid w:val="008C0688"/>
    <w:rsid w:val="008C2EAC"/>
    <w:rsid w:val="008C7463"/>
    <w:rsid w:val="008D0EE0"/>
    <w:rsid w:val="008D7866"/>
    <w:rsid w:val="008E0027"/>
    <w:rsid w:val="008E6067"/>
    <w:rsid w:val="008E6BB7"/>
    <w:rsid w:val="008F0D15"/>
    <w:rsid w:val="008F54E7"/>
    <w:rsid w:val="008F6919"/>
    <w:rsid w:val="008F71AF"/>
    <w:rsid w:val="00903422"/>
    <w:rsid w:val="00910450"/>
    <w:rsid w:val="00912551"/>
    <w:rsid w:val="0092373F"/>
    <w:rsid w:val="00923A86"/>
    <w:rsid w:val="009254C3"/>
    <w:rsid w:val="00930498"/>
    <w:rsid w:val="00930A61"/>
    <w:rsid w:val="00932377"/>
    <w:rsid w:val="00933839"/>
    <w:rsid w:val="0093510C"/>
    <w:rsid w:val="00941236"/>
    <w:rsid w:val="00943EB4"/>
    <w:rsid w:val="00943FD5"/>
    <w:rsid w:val="00947D5A"/>
    <w:rsid w:val="00953107"/>
    <w:rsid w:val="009532A5"/>
    <w:rsid w:val="009545BD"/>
    <w:rsid w:val="00955572"/>
    <w:rsid w:val="00964809"/>
    <w:rsid w:val="00964CF0"/>
    <w:rsid w:val="0097441E"/>
    <w:rsid w:val="00974854"/>
    <w:rsid w:val="00977806"/>
    <w:rsid w:val="00982242"/>
    <w:rsid w:val="0098568D"/>
    <w:rsid w:val="009866EA"/>
    <w:rsid w:val="009868E9"/>
    <w:rsid w:val="009900A3"/>
    <w:rsid w:val="009968E1"/>
    <w:rsid w:val="009A1538"/>
    <w:rsid w:val="009B007D"/>
    <w:rsid w:val="009B0B66"/>
    <w:rsid w:val="009B4B13"/>
    <w:rsid w:val="009B74B2"/>
    <w:rsid w:val="009C3413"/>
    <w:rsid w:val="009C6324"/>
    <w:rsid w:val="009C7EE5"/>
    <w:rsid w:val="009D3EC2"/>
    <w:rsid w:val="009E13AE"/>
    <w:rsid w:val="009E270C"/>
    <w:rsid w:val="00A0441E"/>
    <w:rsid w:val="00A07429"/>
    <w:rsid w:val="00A12128"/>
    <w:rsid w:val="00A13EA5"/>
    <w:rsid w:val="00A173EE"/>
    <w:rsid w:val="00A17EB0"/>
    <w:rsid w:val="00A22C98"/>
    <w:rsid w:val="00A231E2"/>
    <w:rsid w:val="00A24969"/>
    <w:rsid w:val="00A256C0"/>
    <w:rsid w:val="00A26AB5"/>
    <w:rsid w:val="00A30016"/>
    <w:rsid w:val="00A369E3"/>
    <w:rsid w:val="00A36F2C"/>
    <w:rsid w:val="00A43DD4"/>
    <w:rsid w:val="00A45025"/>
    <w:rsid w:val="00A473AA"/>
    <w:rsid w:val="00A52212"/>
    <w:rsid w:val="00A57600"/>
    <w:rsid w:val="00A6283C"/>
    <w:rsid w:val="00A64912"/>
    <w:rsid w:val="00A665EB"/>
    <w:rsid w:val="00A70A74"/>
    <w:rsid w:val="00A75FE9"/>
    <w:rsid w:val="00A869B4"/>
    <w:rsid w:val="00A93365"/>
    <w:rsid w:val="00AA6E56"/>
    <w:rsid w:val="00AA711B"/>
    <w:rsid w:val="00AC4DA0"/>
    <w:rsid w:val="00AD53CC"/>
    <w:rsid w:val="00AD5641"/>
    <w:rsid w:val="00AE0DB1"/>
    <w:rsid w:val="00AE2CA2"/>
    <w:rsid w:val="00AF06CF"/>
    <w:rsid w:val="00AF6582"/>
    <w:rsid w:val="00B0713D"/>
    <w:rsid w:val="00B07B66"/>
    <w:rsid w:val="00B07CDB"/>
    <w:rsid w:val="00B12C07"/>
    <w:rsid w:val="00B16A31"/>
    <w:rsid w:val="00B16D35"/>
    <w:rsid w:val="00B17037"/>
    <w:rsid w:val="00B17DFD"/>
    <w:rsid w:val="00B25306"/>
    <w:rsid w:val="00B27831"/>
    <w:rsid w:val="00B308FE"/>
    <w:rsid w:val="00B33709"/>
    <w:rsid w:val="00B33B3C"/>
    <w:rsid w:val="00B34334"/>
    <w:rsid w:val="00B36392"/>
    <w:rsid w:val="00B37640"/>
    <w:rsid w:val="00B418CB"/>
    <w:rsid w:val="00B4332D"/>
    <w:rsid w:val="00B47444"/>
    <w:rsid w:val="00B47C57"/>
    <w:rsid w:val="00B47F61"/>
    <w:rsid w:val="00B50ADC"/>
    <w:rsid w:val="00B547CC"/>
    <w:rsid w:val="00B566B1"/>
    <w:rsid w:val="00B62D5A"/>
    <w:rsid w:val="00B63834"/>
    <w:rsid w:val="00B75E39"/>
    <w:rsid w:val="00B80199"/>
    <w:rsid w:val="00B8081B"/>
    <w:rsid w:val="00B808EA"/>
    <w:rsid w:val="00B83204"/>
    <w:rsid w:val="00B83282"/>
    <w:rsid w:val="00B856E7"/>
    <w:rsid w:val="00B90724"/>
    <w:rsid w:val="00B950F1"/>
    <w:rsid w:val="00B972A8"/>
    <w:rsid w:val="00BA220B"/>
    <w:rsid w:val="00BA3A57"/>
    <w:rsid w:val="00BA43FB"/>
    <w:rsid w:val="00BA7294"/>
    <w:rsid w:val="00BB0B6F"/>
    <w:rsid w:val="00BB1533"/>
    <w:rsid w:val="00BB4E1A"/>
    <w:rsid w:val="00BC015E"/>
    <w:rsid w:val="00BC1373"/>
    <w:rsid w:val="00BC76AC"/>
    <w:rsid w:val="00BC7887"/>
    <w:rsid w:val="00BD0ECB"/>
    <w:rsid w:val="00BD5A49"/>
    <w:rsid w:val="00BE07C4"/>
    <w:rsid w:val="00BE2155"/>
    <w:rsid w:val="00BE719A"/>
    <w:rsid w:val="00BE720A"/>
    <w:rsid w:val="00BE7F8B"/>
    <w:rsid w:val="00BF0D73"/>
    <w:rsid w:val="00BF2465"/>
    <w:rsid w:val="00BF4DFF"/>
    <w:rsid w:val="00BF522E"/>
    <w:rsid w:val="00BF541C"/>
    <w:rsid w:val="00BF693B"/>
    <w:rsid w:val="00C057EA"/>
    <w:rsid w:val="00C11178"/>
    <w:rsid w:val="00C117ED"/>
    <w:rsid w:val="00C1640B"/>
    <w:rsid w:val="00C16619"/>
    <w:rsid w:val="00C17698"/>
    <w:rsid w:val="00C20977"/>
    <w:rsid w:val="00C22944"/>
    <w:rsid w:val="00C249ED"/>
    <w:rsid w:val="00C25E7F"/>
    <w:rsid w:val="00C26DBA"/>
    <w:rsid w:val="00C2746F"/>
    <w:rsid w:val="00C323D6"/>
    <w:rsid w:val="00C324A0"/>
    <w:rsid w:val="00C34E2C"/>
    <w:rsid w:val="00C35E39"/>
    <w:rsid w:val="00C3781F"/>
    <w:rsid w:val="00C42BF8"/>
    <w:rsid w:val="00C4337D"/>
    <w:rsid w:val="00C50043"/>
    <w:rsid w:val="00C51837"/>
    <w:rsid w:val="00C5468B"/>
    <w:rsid w:val="00C6237C"/>
    <w:rsid w:val="00C746CE"/>
    <w:rsid w:val="00C7573B"/>
    <w:rsid w:val="00C7694F"/>
    <w:rsid w:val="00C80883"/>
    <w:rsid w:val="00C83F80"/>
    <w:rsid w:val="00C958C6"/>
    <w:rsid w:val="00C96D09"/>
    <w:rsid w:val="00C96F08"/>
    <w:rsid w:val="00C97A54"/>
    <w:rsid w:val="00CA21B8"/>
    <w:rsid w:val="00CA2658"/>
    <w:rsid w:val="00CA31A8"/>
    <w:rsid w:val="00CA4950"/>
    <w:rsid w:val="00CA5B23"/>
    <w:rsid w:val="00CA5FAF"/>
    <w:rsid w:val="00CB602E"/>
    <w:rsid w:val="00CB7E90"/>
    <w:rsid w:val="00CC4069"/>
    <w:rsid w:val="00CD6D9D"/>
    <w:rsid w:val="00CE051D"/>
    <w:rsid w:val="00CE1301"/>
    <w:rsid w:val="00CE1335"/>
    <w:rsid w:val="00CE1810"/>
    <w:rsid w:val="00CE3E38"/>
    <w:rsid w:val="00CE493D"/>
    <w:rsid w:val="00CF07FA"/>
    <w:rsid w:val="00CF0BB2"/>
    <w:rsid w:val="00CF0BEE"/>
    <w:rsid w:val="00CF3EE8"/>
    <w:rsid w:val="00CF7A8A"/>
    <w:rsid w:val="00D00DBE"/>
    <w:rsid w:val="00D13441"/>
    <w:rsid w:val="00D143BC"/>
    <w:rsid w:val="00D143E7"/>
    <w:rsid w:val="00D14842"/>
    <w:rsid w:val="00D150E7"/>
    <w:rsid w:val="00D209BD"/>
    <w:rsid w:val="00D25713"/>
    <w:rsid w:val="00D52DC2"/>
    <w:rsid w:val="00D53BCC"/>
    <w:rsid w:val="00D54C9E"/>
    <w:rsid w:val="00D60920"/>
    <w:rsid w:val="00D62C9D"/>
    <w:rsid w:val="00D6537E"/>
    <w:rsid w:val="00D70954"/>
    <w:rsid w:val="00D70DFB"/>
    <w:rsid w:val="00D74A8C"/>
    <w:rsid w:val="00D766DF"/>
    <w:rsid w:val="00D8206C"/>
    <w:rsid w:val="00D82664"/>
    <w:rsid w:val="00D83CA1"/>
    <w:rsid w:val="00D90CC4"/>
    <w:rsid w:val="00D91F10"/>
    <w:rsid w:val="00D932D8"/>
    <w:rsid w:val="00D9443A"/>
    <w:rsid w:val="00D96EB3"/>
    <w:rsid w:val="00DA186E"/>
    <w:rsid w:val="00DA4116"/>
    <w:rsid w:val="00DA4775"/>
    <w:rsid w:val="00DB251C"/>
    <w:rsid w:val="00DB4630"/>
    <w:rsid w:val="00DB5991"/>
    <w:rsid w:val="00DB7832"/>
    <w:rsid w:val="00DB7937"/>
    <w:rsid w:val="00DC4F88"/>
    <w:rsid w:val="00DC613D"/>
    <w:rsid w:val="00DD077C"/>
    <w:rsid w:val="00DD3B92"/>
    <w:rsid w:val="00DD668E"/>
    <w:rsid w:val="00DE107C"/>
    <w:rsid w:val="00DE2C3D"/>
    <w:rsid w:val="00DE41BF"/>
    <w:rsid w:val="00DE6660"/>
    <w:rsid w:val="00DE6DEA"/>
    <w:rsid w:val="00DF139E"/>
    <w:rsid w:val="00DF2388"/>
    <w:rsid w:val="00DF69AC"/>
    <w:rsid w:val="00E000A4"/>
    <w:rsid w:val="00E02429"/>
    <w:rsid w:val="00E0478E"/>
    <w:rsid w:val="00E05704"/>
    <w:rsid w:val="00E06479"/>
    <w:rsid w:val="00E179ED"/>
    <w:rsid w:val="00E27AC8"/>
    <w:rsid w:val="00E317D4"/>
    <w:rsid w:val="00E31B37"/>
    <w:rsid w:val="00E3213F"/>
    <w:rsid w:val="00E338EF"/>
    <w:rsid w:val="00E35E9C"/>
    <w:rsid w:val="00E377F8"/>
    <w:rsid w:val="00E41623"/>
    <w:rsid w:val="00E433B0"/>
    <w:rsid w:val="00E544BB"/>
    <w:rsid w:val="00E611E2"/>
    <w:rsid w:val="00E64777"/>
    <w:rsid w:val="00E71771"/>
    <w:rsid w:val="00E724B0"/>
    <w:rsid w:val="00E74DC7"/>
    <w:rsid w:val="00E8075A"/>
    <w:rsid w:val="00E85D65"/>
    <w:rsid w:val="00E93ED2"/>
    <w:rsid w:val="00E940D8"/>
    <w:rsid w:val="00E94D5E"/>
    <w:rsid w:val="00EA40B7"/>
    <w:rsid w:val="00EA7100"/>
    <w:rsid w:val="00EA7F9F"/>
    <w:rsid w:val="00EB1131"/>
    <w:rsid w:val="00EB1274"/>
    <w:rsid w:val="00EB68CF"/>
    <w:rsid w:val="00ED1024"/>
    <w:rsid w:val="00ED2BB6"/>
    <w:rsid w:val="00ED339C"/>
    <w:rsid w:val="00ED34E1"/>
    <w:rsid w:val="00ED3B8D"/>
    <w:rsid w:val="00ED5948"/>
    <w:rsid w:val="00EE5E36"/>
    <w:rsid w:val="00EF02AC"/>
    <w:rsid w:val="00EF2E3A"/>
    <w:rsid w:val="00EF4C99"/>
    <w:rsid w:val="00EF5B91"/>
    <w:rsid w:val="00F000FF"/>
    <w:rsid w:val="00F00D50"/>
    <w:rsid w:val="00F02C7C"/>
    <w:rsid w:val="00F056F9"/>
    <w:rsid w:val="00F0637B"/>
    <w:rsid w:val="00F072A7"/>
    <w:rsid w:val="00F078DC"/>
    <w:rsid w:val="00F21765"/>
    <w:rsid w:val="00F272FC"/>
    <w:rsid w:val="00F32BA8"/>
    <w:rsid w:val="00F32EE0"/>
    <w:rsid w:val="00F349F1"/>
    <w:rsid w:val="00F361DD"/>
    <w:rsid w:val="00F42F7D"/>
    <w:rsid w:val="00F4350D"/>
    <w:rsid w:val="00F4488A"/>
    <w:rsid w:val="00F45B65"/>
    <w:rsid w:val="00F46D34"/>
    <w:rsid w:val="00F479C4"/>
    <w:rsid w:val="00F54BB0"/>
    <w:rsid w:val="00F5601B"/>
    <w:rsid w:val="00F567F7"/>
    <w:rsid w:val="00F6696E"/>
    <w:rsid w:val="00F73BD6"/>
    <w:rsid w:val="00F75786"/>
    <w:rsid w:val="00F75EAA"/>
    <w:rsid w:val="00F7683C"/>
    <w:rsid w:val="00F80CB8"/>
    <w:rsid w:val="00F81557"/>
    <w:rsid w:val="00F83989"/>
    <w:rsid w:val="00F85099"/>
    <w:rsid w:val="00F9379C"/>
    <w:rsid w:val="00F9632C"/>
    <w:rsid w:val="00FA0869"/>
    <w:rsid w:val="00FA1E52"/>
    <w:rsid w:val="00FB0BF0"/>
    <w:rsid w:val="00FB5A08"/>
    <w:rsid w:val="00FC06BE"/>
    <w:rsid w:val="00FC3965"/>
    <w:rsid w:val="00FC6A80"/>
    <w:rsid w:val="00FD0B52"/>
    <w:rsid w:val="00FD30A3"/>
    <w:rsid w:val="00FE1588"/>
    <w:rsid w:val="00FE4688"/>
    <w:rsid w:val="00FE6E5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97795E"/>
  <w15:docId w15:val="{FBD76140-306C-4550-A7B2-D381DDA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9968E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Schedulepart">
    <w:name w:val="Schedule part"/>
    <w:basedOn w:val="Normal"/>
    <w:link w:val="SchedulepartChar"/>
    <w:rsid w:val="001219EF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1219EF"/>
  </w:style>
  <w:style w:type="character" w:customStyle="1" w:styleId="SchedulepartChar">
    <w:name w:val="Schedule part Char"/>
    <w:basedOn w:val="DefaultParagraphFont"/>
    <w:link w:val="Schedulepart"/>
    <w:rsid w:val="001219EF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str3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8329D1F7AC3A1499C08D923BD8BB93D" ma:contentTypeVersion="" ma:contentTypeDescription="PDMS Document Site Content Type" ma:contentTypeScope="" ma:versionID="7ce66340f6736f352d58bae5236c3b4c">
  <xsd:schema xmlns:xsd="http://www.w3.org/2001/XMLSchema" xmlns:xs="http://www.w3.org/2001/XMLSchema" xmlns:p="http://schemas.microsoft.com/office/2006/metadata/properties" xmlns:ns2="ECE61BB8-F2A4-44DE-9623-2068A0C5B85B" targetNamespace="http://schemas.microsoft.com/office/2006/metadata/properties" ma:root="true" ma:fieldsID="7a17cf2abea8d7cb9fa385fce6f19fb3" ns2:_="">
    <xsd:import namespace="ECE61BB8-F2A4-44DE-9623-2068A0C5B85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1BB8-F2A4-44DE-9623-2068A0C5B85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E61BB8-F2A4-44DE-9623-2068A0C5B8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D091-15D6-4AC6-B40C-FF9A776C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61BB8-F2A4-44DE-9623-2068A0C5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4D06C-5542-4432-9CC2-DC2A3035A7D8}">
  <ds:schemaRefs>
    <ds:schemaRef ds:uri="http://schemas.microsoft.com/office/2006/documentManagement/types"/>
    <ds:schemaRef ds:uri="http://schemas.microsoft.com/office/infopath/2007/PartnerControls"/>
    <ds:schemaRef ds:uri="ECE61BB8-F2A4-44DE-9623-2068A0C5B8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F2566-46AE-4450-B74E-DE6A3B46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6</Pages>
  <Words>311</Words>
  <Characters>1647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Armstrong, Joanna M</dc:creator>
  <cp:keywords> [SEC=OFFICIAL]</cp:keywords>
  <cp:lastModifiedBy>Emma Phillips</cp:lastModifiedBy>
  <cp:revision>3</cp:revision>
  <cp:lastPrinted>2022-03-10T02:49:00Z</cp:lastPrinted>
  <dcterms:created xsi:type="dcterms:W3CDTF">2022-09-29T06:38:00Z</dcterms:created>
  <dcterms:modified xsi:type="dcterms:W3CDTF">2022-09-29T06:56:00Z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5153F16C4F5F4075B2E16F862D1F86BD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66A47859A9662E95B1398596DDCC55B6A9D60A73</vt:lpwstr>
  </property>
  <property fmtid="{D5CDD505-2E9C-101B-9397-08002B2CF9AE}" pid="11" name="PM_OriginationTimeStamp">
    <vt:lpwstr>2022-09-29T06:55:47Z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703C07481FC27C404BE9DB5488DC2F1A</vt:lpwstr>
  </property>
  <property fmtid="{D5CDD505-2E9C-101B-9397-08002B2CF9AE}" pid="20" name="PM_Hash_Salt">
    <vt:lpwstr>E82F390E5485DED59BE37855DFB77ABE</vt:lpwstr>
  </property>
  <property fmtid="{D5CDD505-2E9C-101B-9397-08002B2CF9AE}" pid="21" name="PM_Hash_SHA1">
    <vt:lpwstr>5EE4C2FAB99CAB88AFD8AAAFA0AD55AB5BFB8E9F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0x010100266966F133664895A6EE3632470D45F50018329D1F7AC3A1499C08D923BD8BB93D</vt:lpwstr>
  </property>
  <property fmtid="{D5CDD505-2E9C-101B-9397-08002B2CF9AE}" pid="25" name="ShortT">
    <vt:lpwstr>Autonomous Sanctions (Export Sanctioned Goods—Russia) Designation 2022</vt:lpwstr>
  </property>
</Properties>
</file>