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E0FE" w14:textId="77777777" w:rsidR="0048364F" w:rsidRPr="008C456A" w:rsidRDefault="00193461" w:rsidP="0020300C">
      <w:pPr>
        <w:rPr>
          <w:sz w:val="28"/>
        </w:rPr>
      </w:pPr>
      <w:r w:rsidRPr="008C456A">
        <w:rPr>
          <w:noProof/>
          <w:lang w:eastAsia="en-AU"/>
        </w:rPr>
        <w:drawing>
          <wp:inline distT="0" distB="0" distL="0" distR="0" wp14:anchorId="4ABAE7AB" wp14:editId="7F56763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665D7" w14:textId="77777777" w:rsidR="0048364F" w:rsidRPr="008C456A" w:rsidRDefault="0048364F" w:rsidP="0048364F">
      <w:pPr>
        <w:rPr>
          <w:sz w:val="19"/>
        </w:rPr>
      </w:pPr>
    </w:p>
    <w:p w14:paraId="5D4D9C5B" w14:textId="77777777" w:rsidR="0048364F" w:rsidRPr="008C456A" w:rsidRDefault="009D18DA" w:rsidP="0048364F">
      <w:pPr>
        <w:pStyle w:val="ShortT"/>
      </w:pPr>
      <w:r w:rsidRPr="008C456A">
        <w:t>Aged Care Legislation Amendment (Quality Indicator Program) Principles 2022</w:t>
      </w:r>
    </w:p>
    <w:p w14:paraId="05743231" w14:textId="77777777" w:rsidR="002C124D" w:rsidRPr="008C456A" w:rsidRDefault="002C124D" w:rsidP="002C124D">
      <w:pPr>
        <w:pStyle w:val="SignCoverPageStart"/>
        <w:rPr>
          <w:szCs w:val="22"/>
        </w:rPr>
      </w:pPr>
      <w:r w:rsidRPr="008C456A">
        <w:rPr>
          <w:szCs w:val="22"/>
        </w:rPr>
        <w:t xml:space="preserve">I, Anika Wells, Minister for Aged Care, make the following </w:t>
      </w:r>
      <w:r w:rsidR="004360D9" w:rsidRPr="008C456A">
        <w:rPr>
          <w:szCs w:val="22"/>
        </w:rPr>
        <w:t>principles</w:t>
      </w:r>
      <w:r w:rsidRPr="008C456A">
        <w:rPr>
          <w:szCs w:val="22"/>
        </w:rPr>
        <w:t>.</w:t>
      </w:r>
    </w:p>
    <w:p w14:paraId="55B64130" w14:textId="4BD92EDC" w:rsidR="002C124D" w:rsidRPr="008C456A" w:rsidRDefault="002C124D" w:rsidP="002C124D">
      <w:pPr>
        <w:keepNext/>
        <w:spacing w:before="300" w:line="240" w:lineRule="atLeast"/>
        <w:ind w:right="397"/>
        <w:jc w:val="both"/>
        <w:rPr>
          <w:szCs w:val="22"/>
        </w:rPr>
      </w:pPr>
      <w:r w:rsidRPr="008C456A">
        <w:rPr>
          <w:szCs w:val="22"/>
        </w:rPr>
        <w:t>Dated</w:t>
      </w:r>
      <w:r w:rsidRPr="008C456A">
        <w:rPr>
          <w:szCs w:val="22"/>
        </w:rPr>
        <w:tab/>
      </w:r>
      <w:r w:rsidR="008C456A" w:rsidRPr="008C456A">
        <w:rPr>
          <w:szCs w:val="22"/>
        </w:rPr>
        <w:t xml:space="preserve">10 November </w:t>
      </w:r>
      <w:r w:rsidRPr="008C456A">
        <w:rPr>
          <w:szCs w:val="22"/>
        </w:rPr>
        <w:fldChar w:fldCharType="begin"/>
      </w:r>
      <w:r w:rsidRPr="008C456A">
        <w:rPr>
          <w:szCs w:val="22"/>
        </w:rPr>
        <w:instrText xml:space="preserve"> DOCPROPERTY  DateMade </w:instrText>
      </w:r>
      <w:r w:rsidRPr="008C456A">
        <w:rPr>
          <w:szCs w:val="22"/>
        </w:rPr>
        <w:fldChar w:fldCharType="separate"/>
      </w:r>
      <w:r w:rsidRPr="008C456A">
        <w:rPr>
          <w:szCs w:val="22"/>
        </w:rPr>
        <w:t>2022</w:t>
      </w:r>
      <w:r w:rsidRPr="008C456A">
        <w:rPr>
          <w:szCs w:val="22"/>
        </w:rPr>
        <w:fldChar w:fldCharType="end"/>
      </w:r>
    </w:p>
    <w:p w14:paraId="4BEFC1E7" w14:textId="713D5356" w:rsidR="002C124D" w:rsidRPr="008C456A" w:rsidRDefault="002C124D" w:rsidP="002C124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C456A">
        <w:rPr>
          <w:szCs w:val="22"/>
        </w:rPr>
        <w:t>Anika Wells</w:t>
      </w:r>
    </w:p>
    <w:p w14:paraId="47EE913C" w14:textId="77777777" w:rsidR="002C124D" w:rsidRPr="008C456A" w:rsidRDefault="002C124D" w:rsidP="002C124D">
      <w:pPr>
        <w:pStyle w:val="SignCoverPageEnd"/>
        <w:rPr>
          <w:szCs w:val="22"/>
        </w:rPr>
      </w:pPr>
      <w:r w:rsidRPr="008C456A">
        <w:rPr>
          <w:szCs w:val="22"/>
        </w:rPr>
        <w:t>Minister for Aged Care</w:t>
      </w:r>
    </w:p>
    <w:p w14:paraId="26468E3B" w14:textId="77777777" w:rsidR="002C124D" w:rsidRPr="008C456A" w:rsidRDefault="002C124D" w:rsidP="002C124D"/>
    <w:p w14:paraId="7BCB2254" w14:textId="77777777" w:rsidR="0048364F" w:rsidRPr="008C456A" w:rsidRDefault="0048364F" w:rsidP="0048364F">
      <w:pPr>
        <w:pStyle w:val="Header"/>
        <w:tabs>
          <w:tab w:val="clear" w:pos="4150"/>
          <w:tab w:val="clear" w:pos="8307"/>
        </w:tabs>
      </w:pPr>
      <w:r w:rsidRPr="008C456A">
        <w:rPr>
          <w:rStyle w:val="CharAmSchNo"/>
        </w:rPr>
        <w:t xml:space="preserve"> </w:t>
      </w:r>
      <w:r w:rsidRPr="008C456A">
        <w:rPr>
          <w:rStyle w:val="CharAmSchText"/>
        </w:rPr>
        <w:t xml:space="preserve"> </w:t>
      </w:r>
    </w:p>
    <w:p w14:paraId="3AF0F9DC" w14:textId="77777777" w:rsidR="0048364F" w:rsidRPr="008C456A" w:rsidRDefault="0048364F" w:rsidP="0048364F">
      <w:pPr>
        <w:pStyle w:val="Header"/>
        <w:tabs>
          <w:tab w:val="clear" w:pos="4150"/>
          <w:tab w:val="clear" w:pos="8307"/>
        </w:tabs>
      </w:pPr>
      <w:r w:rsidRPr="008C456A">
        <w:rPr>
          <w:rStyle w:val="CharAmPartNo"/>
        </w:rPr>
        <w:t xml:space="preserve"> </w:t>
      </w:r>
      <w:r w:rsidRPr="008C456A">
        <w:rPr>
          <w:rStyle w:val="CharAmPartText"/>
        </w:rPr>
        <w:t xml:space="preserve"> </w:t>
      </w:r>
    </w:p>
    <w:p w14:paraId="49AE44D0" w14:textId="77777777" w:rsidR="0048364F" w:rsidRPr="008C456A" w:rsidRDefault="0048364F" w:rsidP="0048364F">
      <w:pPr>
        <w:sectPr w:rsidR="0048364F" w:rsidRPr="008C456A" w:rsidSect="00E973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92BBE0" w14:textId="77777777" w:rsidR="00220A0C" w:rsidRPr="008C456A" w:rsidRDefault="0048364F" w:rsidP="0048364F">
      <w:pPr>
        <w:outlineLvl w:val="0"/>
        <w:rPr>
          <w:sz w:val="36"/>
        </w:rPr>
      </w:pPr>
      <w:r w:rsidRPr="008C456A">
        <w:rPr>
          <w:sz w:val="36"/>
        </w:rPr>
        <w:lastRenderedPageBreak/>
        <w:t>Contents</w:t>
      </w:r>
    </w:p>
    <w:p w14:paraId="413E51D3" w14:textId="1DC84AF9" w:rsidR="00EE639A" w:rsidRPr="008C456A" w:rsidRDefault="00EE63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56A">
        <w:fldChar w:fldCharType="begin"/>
      </w:r>
      <w:r w:rsidRPr="008C456A">
        <w:instrText xml:space="preserve"> TOC \o "1-9" </w:instrText>
      </w:r>
      <w:r w:rsidRPr="008C456A">
        <w:fldChar w:fldCharType="separate"/>
      </w:r>
      <w:r w:rsidRPr="008C456A">
        <w:rPr>
          <w:noProof/>
        </w:rPr>
        <w:t>1</w:t>
      </w:r>
      <w:r w:rsidRPr="008C456A">
        <w:rPr>
          <w:noProof/>
        </w:rPr>
        <w:tab/>
        <w:t>Name</w:t>
      </w:r>
      <w:r w:rsidRPr="008C456A">
        <w:rPr>
          <w:noProof/>
        </w:rPr>
        <w:tab/>
      </w:r>
      <w:r w:rsidRPr="008C456A">
        <w:rPr>
          <w:noProof/>
        </w:rPr>
        <w:fldChar w:fldCharType="begin"/>
      </w:r>
      <w:r w:rsidRPr="008C456A">
        <w:rPr>
          <w:noProof/>
        </w:rPr>
        <w:instrText xml:space="preserve"> PAGEREF _Toc115444462 \h </w:instrText>
      </w:r>
      <w:r w:rsidRPr="008C456A">
        <w:rPr>
          <w:noProof/>
        </w:rPr>
      </w:r>
      <w:r w:rsidRPr="008C456A">
        <w:rPr>
          <w:noProof/>
        </w:rPr>
        <w:fldChar w:fldCharType="separate"/>
      </w:r>
      <w:r w:rsidR="00DC3881">
        <w:rPr>
          <w:noProof/>
        </w:rPr>
        <w:t>1</w:t>
      </w:r>
      <w:r w:rsidRPr="008C456A">
        <w:rPr>
          <w:noProof/>
        </w:rPr>
        <w:fldChar w:fldCharType="end"/>
      </w:r>
    </w:p>
    <w:p w14:paraId="0ED5D024" w14:textId="62BCD072" w:rsidR="00EE639A" w:rsidRPr="008C456A" w:rsidRDefault="00EE63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56A">
        <w:rPr>
          <w:noProof/>
        </w:rPr>
        <w:t>2</w:t>
      </w:r>
      <w:r w:rsidRPr="008C456A">
        <w:rPr>
          <w:noProof/>
        </w:rPr>
        <w:tab/>
        <w:t>Commencement</w:t>
      </w:r>
      <w:r w:rsidRPr="008C456A">
        <w:rPr>
          <w:noProof/>
        </w:rPr>
        <w:tab/>
      </w:r>
      <w:r w:rsidRPr="008C456A">
        <w:rPr>
          <w:noProof/>
        </w:rPr>
        <w:fldChar w:fldCharType="begin"/>
      </w:r>
      <w:r w:rsidRPr="008C456A">
        <w:rPr>
          <w:noProof/>
        </w:rPr>
        <w:instrText xml:space="preserve"> PAGEREF _Toc115444463 \h </w:instrText>
      </w:r>
      <w:r w:rsidRPr="008C456A">
        <w:rPr>
          <w:noProof/>
        </w:rPr>
      </w:r>
      <w:r w:rsidRPr="008C456A">
        <w:rPr>
          <w:noProof/>
        </w:rPr>
        <w:fldChar w:fldCharType="separate"/>
      </w:r>
      <w:r w:rsidR="00DC3881">
        <w:rPr>
          <w:noProof/>
        </w:rPr>
        <w:t>1</w:t>
      </w:r>
      <w:r w:rsidRPr="008C456A">
        <w:rPr>
          <w:noProof/>
        </w:rPr>
        <w:fldChar w:fldCharType="end"/>
      </w:r>
    </w:p>
    <w:p w14:paraId="3B9EA94E" w14:textId="074A5839" w:rsidR="00EE639A" w:rsidRPr="008C456A" w:rsidRDefault="00EE63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56A">
        <w:rPr>
          <w:noProof/>
        </w:rPr>
        <w:t>3</w:t>
      </w:r>
      <w:r w:rsidRPr="008C456A">
        <w:rPr>
          <w:noProof/>
        </w:rPr>
        <w:tab/>
        <w:t>Authority</w:t>
      </w:r>
      <w:r w:rsidRPr="008C456A">
        <w:rPr>
          <w:noProof/>
        </w:rPr>
        <w:tab/>
      </w:r>
      <w:r w:rsidRPr="008C456A">
        <w:rPr>
          <w:noProof/>
        </w:rPr>
        <w:fldChar w:fldCharType="begin"/>
      </w:r>
      <w:r w:rsidRPr="008C456A">
        <w:rPr>
          <w:noProof/>
        </w:rPr>
        <w:instrText xml:space="preserve"> PAGEREF _Toc115444464 \h </w:instrText>
      </w:r>
      <w:r w:rsidRPr="008C456A">
        <w:rPr>
          <w:noProof/>
        </w:rPr>
      </w:r>
      <w:r w:rsidRPr="008C456A">
        <w:rPr>
          <w:noProof/>
        </w:rPr>
        <w:fldChar w:fldCharType="separate"/>
      </w:r>
      <w:r w:rsidR="00DC3881">
        <w:rPr>
          <w:noProof/>
        </w:rPr>
        <w:t>1</w:t>
      </w:r>
      <w:r w:rsidRPr="008C456A">
        <w:rPr>
          <w:noProof/>
        </w:rPr>
        <w:fldChar w:fldCharType="end"/>
      </w:r>
    </w:p>
    <w:p w14:paraId="50D1DFF7" w14:textId="5BEF3669" w:rsidR="00EE639A" w:rsidRPr="008C456A" w:rsidRDefault="00EE63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56A">
        <w:rPr>
          <w:noProof/>
        </w:rPr>
        <w:t>4</w:t>
      </w:r>
      <w:r w:rsidRPr="008C456A">
        <w:rPr>
          <w:noProof/>
        </w:rPr>
        <w:tab/>
        <w:t>Schedules</w:t>
      </w:r>
      <w:r w:rsidRPr="008C456A">
        <w:rPr>
          <w:noProof/>
        </w:rPr>
        <w:tab/>
      </w:r>
      <w:r w:rsidRPr="008C456A">
        <w:rPr>
          <w:noProof/>
        </w:rPr>
        <w:fldChar w:fldCharType="begin"/>
      </w:r>
      <w:r w:rsidRPr="008C456A">
        <w:rPr>
          <w:noProof/>
        </w:rPr>
        <w:instrText xml:space="preserve"> PAGEREF _Toc115444465 \h </w:instrText>
      </w:r>
      <w:r w:rsidRPr="008C456A">
        <w:rPr>
          <w:noProof/>
        </w:rPr>
      </w:r>
      <w:r w:rsidRPr="008C456A">
        <w:rPr>
          <w:noProof/>
        </w:rPr>
        <w:fldChar w:fldCharType="separate"/>
      </w:r>
      <w:r w:rsidR="00DC3881">
        <w:rPr>
          <w:noProof/>
        </w:rPr>
        <w:t>1</w:t>
      </w:r>
      <w:r w:rsidRPr="008C456A">
        <w:rPr>
          <w:noProof/>
        </w:rPr>
        <w:fldChar w:fldCharType="end"/>
      </w:r>
    </w:p>
    <w:p w14:paraId="1E89DD46" w14:textId="4AF9C753" w:rsidR="00EE639A" w:rsidRPr="008C456A" w:rsidRDefault="00EE639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456A">
        <w:rPr>
          <w:noProof/>
        </w:rPr>
        <w:t>Schedule 1—Amendments</w:t>
      </w:r>
      <w:r w:rsidRPr="008C456A">
        <w:rPr>
          <w:b w:val="0"/>
          <w:noProof/>
          <w:sz w:val="18"/>
        </w:rPr>
        <w:tab/>
      </w:r>
      <w:r w:rsidRPr="008C456A">
        <w:rPr>
          <w:b w:val="0"/>
          <w:noProof/>
          <w:sz w:val="18"/>
        </w:rPr>
        <w:fldChar w:fldCharType="begin"/>
      </w:r>
      <w:r w:rsidRPr="008C456A">
        <w:rPr>
          <w:b w:val="0"/>
          <w:noProof/>
          <w:sz w:val="18"/>
        </w:rPr>
        <w:instrText xml:space="preserve"> PAGEREF _Toc115444466 \h </w:instrText>
      </w:r>
      <w:r w:rsidRPr="008C456A">
        <w:rPr>
          <w:b w:val="0"/>
          <w:noProof/>
          <w:sz w:val="18"/>
        </w:rPr>
      </w:r>
      <w:r w:rsidRPr="008C456A">
        <w:rPr>
          <w:b w:val="0"/>
          <w:noProof/>
          <w:sz w:val="18"/>
        </w:rPr>
        <w:fldChar w:fldCharType="separate"/>
      </w:r>
      <w:r w:rsidR="00DC3881">
        <w:rPr>
          <w:b w:val="0"/>
          <w:noProof/>
          <w:sz w:val="18"/>
        </w:rPr>
        <w:t>2</w:t>
      </w:r>
      <w:r w:rsidRPr="008C456A">
        <w:rPr>
          <w:b w:val="0"/>
          <w:noProof/>
          <w:sz w:val="18"/>
        </w:rPr>
        <w:fldChar w:fldCharType="end"/>
      </w:r>
    </w:p>
    <w:p w14:paraId="29FA9867" w14:textId="738E5974" w:rsidR="00EE639A" w:rsidRPr="008C456A" w:rsidRDefault="00EE63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456A">
        <w:rPr>
          <w:noProof/>
        </w:rPr>
        <w:t>Accountability Principles 2014</w:t>
      </w:r>
      <w:r w:rsidRPr="008C456A">
        <w:rPr>
          <w:i w:val="0"/>
          <w:noProof/>
          <w:sz w:val="18"/>
        </w:rPr>
        <w:tab/>
      </w:r>
      <w:r w:rsidRPr="008C456A">
        <w:rPr>
          <w:i w:val="0"/>
          <w:noProof/>
          <w:sz w:val="18"/>
        </w:rPr>
        <w:fldChar w:fldCharType="begin"/>
      </w:r>
      <w:r w:rsidRPr="008C456A">
        <w:rPr>
          <w:i w:val="0"/>
          <w:noProof/>
          <w:sz w:val="18"/>
        </w:rPr>
        <w:instrText xml:space="preserve"> PAGEREF _Toc115444467 \h </w:instrText>
      </w:r>
      <w:r w:rsidRPr="008C456A">
        <w:rPr>
          <w:i w:val="0"/>
          <w:noProof/>
          <w:sz w:val="18"/>
        </w:rPr>
      </w:r>
      <w:r w:rsidRPr="008C456A">
        <w:rPr>
          <w:i w:val="0"/>
          <w:noProof/>
          <w:sz w:val="18"/>
        </w:rPr>
        <w:fldChar w:fldCharType="separate"/>
      </w:r>
      <w:r w:rsidR="00DC3881">
        <w:rPr>
          <w:i w:val="0"/>
          <w:noProof/>
          <w:sz w:val="18"/>
        </w:rPr>
        <w:t>2</w:t>
      </w:r>
      <w:r w:rsidRPr="008C456A">
        <w:rPr>
          <w:i w:val="0"/>
          <w:noProof/>
          <w:sz w:val="18"/>
        </w:rPr>
        <w:fldChar w:fldCharType="end"/>
      </w:r>
    </w:p>
    <w:p w14:paraId="0DB57652" w14:textId="304E068C" w:rsidR="00EE639A" w:rsidRPr="008C456A" w:rsidRDefault="00EE63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456A">
        <w:rPr>
          <w:noProof/>
        </w:rPr>
        <w:t>Records Principles 2014</w:t>
      </w:r>
      <w:r w:rsidRPr="008C456A">
        <w:rPr>
          <w:i w:val="0"/>
          <w:noProof/>
          <w:sz w:val="18"/>
        </w:rPr>
        <w:tab/>
      </w:r>
      <w:r w:rsidRPr="008C456A">
        <w:rPr>
          <w:i w:val="0"/>
          <w:noProof/>
          <w:sz w:val="18"/>
        </w:rPr>
        <w:fldChar w:fldCharType="begin"/>
      </w:r>
      <w:r w:rsidRPr="008C456A">
        <w:rPr>
          <w:i w:val="0"/>
          <w:noProof/>
          <w:sz w:val="18"/>
        </w:rPr>
        <w:instrText xml:space="preserve"> PAGEREF _Toc115444468 \h </w:instrText>
      </w:r>
      <w:r w:rsidRPr="008C456A">
        <w:rPr>
          <w:i w:val="0"/>
          <w:noProof/>
          <w:sz w:val="18"/>
        </w:rPr>
      </w:r>
      <w:r w:rsidRPr="008C456A">
        <w:rPr>
          <w:i w:val="0"/>
          <w:noProof/>
          <w:sz w:val="18"/>
        </w:rPr>
        <w:fldChar w:fldCharType="separate"/>
      </w:r>
      <w:r w:rsidR="00DC3881">
        <w:rPr>
          <w:i w:val="0"/>
          <w:noProof/>
          <w:sz w:val="18"/>
        </w:rPr>
        <w:t>2</w:t>
      </w:r>
      <w:r w:rsidRPr="008C456A">
        <w:rPr>
          <w:i w:val="0"/>
          <w:noProof/>
          <w:sz w:val="18"/>
        </w:rPr>
        <w:fldChar w:fldCharType="end"/>
      </w:r>
    </w:p>
    <w:p w14:paraId="0588E589" w14:textId="77777777" w:rsidR="0048364F" w:rsidRPr="008C456A" w:rsidRDefault="00EE639A" w:rsidP="0048364F">
      <w:r w:rsidRPr="008C456A">
        <w:fldChar w:fldCharType="end"/>
      </w:r>
    </w:p>
    <w:p w14:paraId="6FDA5FA8" w14:textId="77777777" w:rsidR="0048364F" w:rsidRPr="008C456A" w:rsidRDefault="0048364F" w:rsidP="0048364F">
      <w:pPr>
        <w:sectPr w:rsidR="0048364F" w:rsidRPr="008C456A" w:rsidSect="007F48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94944A" w14:textId="77777777" w:rsidR="0048364F" w:rsidRPr="008C456A" w:rsidRDefault="0048364F" w:rsidP="0048364F">
      <w:pPr>
        <w:pStyle w:val="ActHead5"/>
      </w:pPr>
      <w:bookmarkStart w:id="0" w:name="_Toc115444462"/>
      <w:r w:rsidRPr="008C456A">
        <w:rPr>
          <w:rStyle w:val="CharSectno"/>
        </w:rPr>
        <w:lastRenderedPageBreak/>
        <w:t>1</w:t>
      </w:r>
      <w:r w:rsidRPr="008C456A">
        <w:t xml:space="preserve">  </w:t>
      </w:r>
      <w:r w:rsidR="004F676E" w:rsidRPr="008C456A">
        <w:t>Name</w:t>
      </w:r>
      <w:bookmarkEnd w:id="0"/>
    </w:p>
    <w:p w14:paraId="0A098FDC" w14:textId="077222F8" w:rsidR="0048364F" w:rsidRPr="008C456A" w:rsidRDefault="0048364F" w:rsidP="0048364F">
      <w:pPr>
        <w:pStyle w:val="subsection"/>
      </w:pPr>
      <w:r w:rsidRPr="008C456A">
        <w:tab/>
      </w:r>
      <w:r w:rsidRPr="008C456A">
        <w:tab/>
      </w:r>
      <w:r w:rsidR="009D18DA" w:rsidRPr="008C456A">
        <w:t>This instrument is</w:t>
      </w:r>
      <w:r w:rsidRPr="008C456A">
        <w:t xml:space="preserve"> the </w:t>
      </w:r>
      <w:r w:rsidR="00414ADE" w:rsidRPr="008C456A">
        <w:rPr>
          <w:i/>
        </w:rPr>
        <w:fldChar w:fldCharType="begin"/>
      </w:r>
      <w:r w:rsidR="00414ADE" w:rsidRPr="008C456A">
        <w:rPr>
          <w:i/>
        </w:rPr>
        <w:instrText xml:space="preserve"> STYLEREF  ShortT </w:instrText>
      </w:r>
      <w:r w:rsidR="00414ADE" w:rsidRPr="008C456A">
        <w:rPr>
          <w:i/>
        </w:rPr>
        <w:fldChar w:fldCharType="separate"/>
      </w:r>
      <w:r w:rsidR="00DC3881">
        <w:rPr>
          <w:i/>
          <w:noProof/>
        </w:rPr>
        <w:t>Aged Care Legislation Amendment (Quality Indicator Program) Principles 2022</w:t>
      </w:r>
      <w:r w:rsidR="00414ADE" w:rsidRPr="008C456A">
        <w:rPr>
          <w:i/>
        </w:rPr>
        <w:fldChar w:fldCharType="end"/>
      </w:r>
      <w:r w:rsidRPr="008C456A">
        <w:t>.</w:t>
      </w:r>
    </w:p>
    <w:p w14:paraId="2BE0AE82" w14:textId="77777777" w:rsidR="004F676E" w:rsidRPr="008C456A" w:rsidRDefault="0048364F" w:rsidP="005452CC">
      <w:pPr>
        <w:pStyle w:val="ActHead5"/>
      </w:pPr>
      <w:bookmarkStart w:id="1" w:name="_Toc115444463"/>
      <w:r w:rsidRPr="008C456A">
        <w:rPr>
          <w:rStyle w:val="CharSectno"/>
        </w:rPr>
        <w:t>2</w:t>
      </w:r>
      <w:r w:rsidRPr="008C456A">
        <w:t xml:space="preserve">  Commencement</w:t>
      </w:r>
      <w:bookmarkEnd w:id="1"/>
    </w:p>
    <w:p w14:paraId="659384EB" w14:textId="77777777" w:rsidR="005452CC" w:rsidRPr="008C456A" w:rsidRDefault="005452CC" w:rsidP="002C124D">
      <w:pPr>
        <w:pStyle w:val="subsection"/>
      </w:pPr>
      <w:r w:rsidRPr="008C456A">
        <w:tab/>
        <w:t>(1)</w:t>
      </w:r>
      <w:r w:rsidRPr="008C456A">
        <w:tab/>
        <w:t xml:space="preserve">Each provision of </w:t>
      </w:r>
      <w:r w:rsidR="009D18DA" w:rsidRPr="008C456A">
        <w:t>this instrument</w:t>
      </w:r>
      <w:r w:rsidRPr="008C456A">
        <w:t xml:space="preserve"> specified in column 1 of the table commences, or is taken to have commenced, in accordance with column 2 of the table. Any other statement in column 2 has effect according to its terms.</w:t>
      </w:r>
    </w:p>
    <w:p w14:paraId="675F2773" w14:textId="77777777" w:rsidR="005452CC" w:rsidRPr="008C456A" w:rsidRDefault="005452CC" w:rsidP="002C124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C456A" w14:paraId="73458A4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795F30" w14:textId="77777777" w:rsidR="005452CC" w:rsidRPr="008C456A" w:rsidRDefault="005452CC" w:rsidP="002C124D">
            <w:pPr>
              <w:pStyle w:val="TableHeading"/>
            </w:pPr>
            <w:r w:rsidRPr="008C456A">
              <w:t>Commencement information</w:t>
            </w:r>
          </w:p>
        </w:tc>
      </w:tr>
      <w:tr w:rsidR="005452CC" w:rsidRPr="008C456A" w14:paraId="5BB5DAF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D7B252" w14:textId="77777777" w:rsidR="005452CC" w:rsidRPr="008C456A" w:rsidRDefault="005452CC" w:rsidP="002C124D">
            <w:pPr>
              <w:pStyle w:val="TableHeading"/>
            </w:pPr>
            <w:r w:rsidRPr="008C45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E0C17D" w14:textId="77777777" w:rsidR="005452CC" w:rsidRPr="008C456A" w:rsidRDefault="005452CC" w:rsidP="002C124D">
            <w:pPr>
              <w:pStyle w:val="TableHeading"/>
            </w:pPr>
            <w:r w:rsidRPr="008C45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6BC01C" w14:textId="77777777" w:rsidR="005452CC" w:rsidRPr="008C456A" w:rsidRDefault="005452CC" w:rsidP="002C124D">
            <w:pPr>
              <w:pStyle w:val="TableHeading"/>
            </w:pPr>
            <w:r w:rsidRPr="008C456A">
              <w:t>Column 3</w:t>
            </w:r>
          </w:p>
        </w:tc>
      </w:tr>
      <w:tr w:rsidR="005452CC" w:rsidRPr="008C456A" w14:paraId="1C5D53F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9F46E5" w14:textId="77777777" w:rsidR="005452CC" w:rsidRPr="008C456A" w:rsidRDefault="005452CC" w:rsidP="002C124D">
            <w:pPr>
              <w:pStyle w:val="TableHeading"/>
            </w:pPr>
            <w:r w:rsidRPr="008C45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6FAC5C" w14:textId="77777777" w:rsidR="005452CC" w:rsidRPr="008C456A" w:rsidRDefault="005452CC" w:rsidP="002C124D">
            <w:pPr>
              <w:pStyle w:val="TableHeading"/>
            </w:pPr>
            <w:r w:rsidRPr="008C45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343837" w14:textId="77777777" w:rsidR="005452CC" w:rsidRPr="008C456A" w:rsidRDefault="005452CC" w:rsidP="002C124D">
            <w:pPr>
              <w:pStyle w:val="TableHeading"/>
            </w:pPr>
            <w:r w:rsidRPr="008C456A">
              <w:t>Date/Details</w:t>
            </w:r>
          </w:p>
        </w:tc>
      </w:tr>
      <w:tr w:rsidR="005452CC" w:rsidRPr="008C456A" w14:paraId="522121E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6A4D12" w14:textId="77777777" w:rsidR="005452CC" w:rsidRPr="008C456A" w:rsidRDefault="005452CC" w:rsidP="00AD7252">
            <w:pPr>
              <w:pStyle w:val="Tabletext"/>
            </w:pPr>
            <w:r w:rsidRPr="008C456A">
              <w:t xml:space="preserve">1.  </w:t>
            </w:r>
            <w:r w:rsidR="00AD7252" w:rsidRPr="008C456A">
              <w:t xml:space="preserve">The whole of </w:t>
            </w:r>
            <w:r w:rsidR="009D18DA" w:rsidRPr="008C456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1B836E" w14:textId="77777777" w:rsidR="005452CC" w:rsidRPr="008C456A" w:rsidRDefault="002C124D" w:rsidP="005452CC">
            <w:pPr>
              <w:pStyle w:val="Tabletext"/>
            </w:pPr>
            <w:r w:rsidRPr="008C456A">
              <w:t>1 April 2023</w:t>
            </w:r>
            <w:r w:rsidR="005452CC" w:rsidRPr="008C456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DEF46" w14:textId="77777777" w:rsidR="005452CC" w:rsidRPr="008C456A" w:rsidRDefault="002C124D">
            <w:pPr>
              <w:pStyle w:val="Tabletext"/>
            </w:pPr>
            <w:r w:rsidRPr="008C456A">
              <w:t>1 April 2023</w:t>
            </w:r>
          </w:p>
        </w:tc>
      </w:tr>
    </w:tbl>
    <w:p w14:paraId="5C1D7939" w14:textId="77777777" w:rsidR="005452CC" w:rsidRPr="008C456A" w:rsidRDefault="005452CC" w:rsidP="002C124D">
      <w:pPr>
        <w:pStyle w:val="notetext"/>
      </w:pPr>
      <w:r w:rsidRPr="008C456A">
        <w:rPr>
          <w:snapToGrid w:val="0"/>
          <w:lang w:eastAsia="en-US"/>
        </w:rPr>
        <w:t>Note:</w:t>
      </w:r>
      <w:r w:rsidRPr="008C456A">
        <w:rPr>
          <w:snapToGrid w:val="0"/>
          <w:lang w:eastAsia="en-US"/>
        </w:rPr>
        <w:tab/>
        <w:t xml:space="preserve">This table relates only to the provisions of </w:t>
      </w:r>
      <w:r w:rsidR="009D18DA" w:rsidRPr="008C456A">
        <w:rPr>
          <w:snapToGrid w:val="0"/>
          <w:lang w:eastAsia="en-US"/>
        </w:rPr>
        <w:t>this instrument</w:t>
      </w:r>
      <w:r w:rsidRPr="008C456A">
        <w:t xml:space="preserve"> </w:t>
      </w:r>
      <w:r w:rsidRPr="008C456A">
        <w:rPr>
          <w:snapToGrid w:val="0"/>
          <w:lang w:eastAsia="en-US"/>
        </w:rPr>
        <w:t xml:space="preserve">as originally made. It will not be amended to deal with any later amendments of </w:t>
      </w:r>
      <w:r w:rsidR="009D18DA" w:rsidRPr="008C456A">
        <w:rPr>
          <w:snapToGrid w:val="0"/>
          <w:lang w:eastAsia="en-US"/>
        </w:rPr>
        <w:t>this instrument</w:t>
      </w:r>
      <w:r w:rsidRPr="008C456A">
        <w:rPr>
          <w:snapToGrid w:val="0"/>
          <w:lang w:eastAsia="en-US"/>
        </w:rPr>
        <w:t>.</w:t>
      </w:r>
    </w:p>
    <w:p w14:paraId="71C05A4B" w14:textId="77777777" w:rsidR="005452CC" w:rsidRPr="008C456A" w:rsidRDefault="005452CC" w:rsidP="004F676E">
      <w:pPr>
        <w:pStyle w:val="subsection"/>
      </w:pPr>
      <w:r w:rsidRPr="008C456A">
        <w:tab/>
        <w:t>(2)</w:t>
      </w:r>
      <w:r w:rsidRPr="008C456A">
        <w:tab/>
        <w:t xml:space="preserve">Any information in column 3 of the table is not part of </w:t>
      </w:r>
      <w:r w:rsidR="009D18DA" w:rsidRPr="008C456A">
        <w:t>this instrument</w:t>
      </w:r>
      <w:r w:rsidRPr="008C456A">
        <w:t xml:space="preserve">. Information may be inserted in this column, or information in it may be edited, in any published version of </w:t>
      </w:r>
      <w:r w:rsidR="009D18DA" w:rsidRPr="008C456A">
        <w:t>this instrument</w:t>
      </w:r>
      <w:r w:rsidRPr="008C456A">
        <w:t>.</w:t>
      </w:r>
    </w:p>
    <w:p w14:paraId="7B54E03C" w14:textId="77777777" w:rsidR="00BF6650" w:rsidRPr="008C456A" w:rsidRDefault="00BF6650" w:rsidP="00BF6650">
      <w:pPr>
        <w:pStyle w:val="ActHead5"/>
      </w:pPr>
      <w:bookmarkStart w:id="2" w:name="_Toc115444464"/>
      <w:r w:rsidRPr="008C456A">
        <w:t>3  Authority</w:t>
      </w:r>
      <w:bookmarkEnd w:id="2"/>
    </w:p>
    <w:p w14:paraId="022B5AB5" w14:textId="77777777" w:rsidR="00BF6650" w:rsidRPr="008C456A" w:rsidRDefault="00BF6650" w:rsidP="00BF6650">
      <w:pPr>
        <w:pStyle w:val="subsection"/>
      </w:pPr>
      <w:r w:rsidRPr="008C456A">
        <w:tab/>
      </w:r>
      <w:r w:rsidRPr="008C456A">
        <w:tab/>
      </w:r>
      <w:r w:rsidR="009D18DA" w:rsidRPr="008C456A">
        <w:t>This instrument is</w:t>
      </w:r>
      <w:r w:rsidRPr="008C456A">
        <w:t xml:space="preserve"> made under the </w:t>
      </w:r>
      <w:r w:rsidR="002C124D" w:rsidRPr="008C456A">
        <w:rPr>
          <w:i/>
        </w:rPr>
        <w:t>Aged Care Act 1997</w:t>
      </w:r>
      <w:r w:rsidR="00546FA3" w:rsidRPr="008C456A">
        <w:t>.</w:t>
      </w:r>
    </w:p>
    <w:p w14:paraId="54437D70" w14:textId="77777777" w:rsidR="00557C7A" w:rsidRPr="008C456A" w:rsidRDefault="00BF6650" w:rsidP="00557C7A">
      <w:pPr>
        <w:pStyle w:val="ActHead5"/>
      </w:pPr>
      <w:bookmarkStart w:id="3" w:name="_Toc115444465"/>
      <w:r w:rsidRPr="008C456A">
        <w:t>4</w:t>
      </w:r>
      <w:r w:rsidR="00557C7A" w:rsidRPr="008C456A">
        <w:t xml:space="preserve">  </w:t>
      </w:r>
      <w:r w:rsidR="00083F48" w:rsidRPr="008C456A">
        <w:t>Schedules</w:t>
      </w:r>
      <w:bookmarkEnd w:id="3"/>
    </w:p>
    <w:p w14:paraId="3C30078F" w14:textId="77777777" w:rsidR="00557C7A" w:rsidRPr="008C456A" w:rsidRDefault="00557C7A" w:rsidP="00557C7A">
      <w:pPr>
        <w:pStyle w:val="subsection"/>
      </w:pPr>
      <w:r w:rsidRPr="008C456A">
        <w:tab/>
      </w:r>
      <w:r w:rsidRPr="008C456A">
        <w:tab/>
      </w:r>
      <w:r w:rsidR="00083F48" w:rsidRPr="008C456A">
        <w:t xml:space="preserve">Each </w:t>
      </w:r>
      <w:r w:rsidR="00160BD7" w:rsidRPr="008C456A">
        <w:t>instrument</w:t>
      </w:r>
      <w:r w:rsidR="00083F48" w:rsidRPr="008C456A">
        <w:t xml:space="preserve"> that is specified in a Schedule to </w:t>
      </w:r>
      <w:r w:rsidR="009D18DA" w:rsidRPr="008C456A">
        <w:t>this instrument</w:t>
      </w:r>
      <w:r w:rsidR="00083F48" w:rsidRPr="008C456A">
        <w:t xml:space="preserve"> is amended or repealed as set out in the applicable items in the Schedule concerned, and any other item in a Schedule to </w:t>
      </w:r>
      <w:r w:rsidR="009D18DA" w:rsidRPr="008C456A">
        <w:t>this instrument</w:t>
      </w:r>
      <w:r w:rsidR="00083F48" w:rsidRPr="008C456A">
        <w:t xml:space="preserve"> has effect according to its terms.</w:t>
      </w:r>
    </w:p>
    <w:p w14:paraId="199EC993" w14:textId="77777777" w:rsidR="0048364F" w:rsidRPr="008C456A" w:rsidRDefault="0048364F" w:rsidP="009C5989">
      <w:pPr>
        <w:pStyle w:val="ActHead6"/>
        <w:pageBreakBefore/>
      </w:pPr>
      <w:bookmarkStart w:id="4" w:name="_Toc115444466"/>
      <w:r w:rsidRPr="008C456A">
        <w:rPr>
          <w:rStyle w:val="CharAmSchNo"/>
        </w:rPr>
        <w:lastRenderedPageBreak/>
        <w:t>Schedule 1</w:t>
      </w:r>
      <w:r w:rsidRPr="008C456A">
        <w:t>—</w:t>
      </w:r>
      <w:r w:rsidR="00460499" w:rsidRPr="008C456A">
        <w:rPr>
          <w:rStyle w:val="CharAmSchText"/>
        </w:rPr>
        <w:t>Amendments</w:t>
      </w:r>
      <w:bookmarkEnd w:id="4"/>
    </w:p>
    <w:p w14:paraId="7BA7D0F5" w14:textId="77777777" w:rsidR="0004044E" w:rsidRPr="008C456A" w:rsidRDefault="0004044E" w:rsidP="0004044E">
      <w:pPr>
        <w:pStyle w:val="Header"/>
      </w:pPr>
      <w:r w:rsidRPr="008C456A">
        <w:t xml:space="preserve">  </w:t>
      </w:r>
    </w:p>
    <w:p w14:paraId="70084EEC" w14:textId="77777777" w:rsidR="0084172C" w:rsidRPr="008C456A" w:rsidRDefault="002C124D" w:rsidP="00EA0D36">
      <w:pPr>
        <w:pStyle w:val="ActHead9"/>
      </w:pPr>
      <w:bookmarkStart w:id="5" w:name="_Toc115444467"/>
      <w:r w:rsidRPr="008C456A">
        <w:t>Accountability Principles 2014</w:t>
      </w:r>
      <w:bookmarkEnd w:id="5"/>
    </w:p>
    <w:p w14:paraId="09C8A0C2" w14:textId="77777777" w:rsidR="002C124D" w:rsidRPr="008C456A" w:rsidRDefault="002C124D" w:rsidP="002C124D">
      <w:pPr>
        <w:pStyle w:val="ItemHead"/>
      </w:pPr>
      <w:r w:rsidRPr="008C456A">
        <w:t xml:space="preserve">1  Section 4 (definition of </w:t>
      </w:r>
      <w:r w:rsidRPr="008C456A">
        <w:rPr>
          <w:i/>
        </w:rPr>
        <w:t>National Aged Care Mandatory Quality Indicator Program Manual</w:t>
      </w:r>
      <w:r w:rsidRPr="008C456A">
        <w:t>)</w:t>
      </w:r>
    </w:p>
    <w:p w14:paraId="70CBF10A" w14:textId="77777777" w:rsidR="002C124D" w:rsidRPr="008C456A" w:rsidRDefault="002C124D" w:rsidP="002C124D">
      <w:pPr>
        <w:pStyle w:val="Item"/>
      </w:pPr>
      <w:r w:rsidRPr="008C456A">
        <w:t>Repeal the definition, substitute:</w:t>
      </w:r>
    </w:p>
    <w:p w14:paraId="5AEB002C" w14:textId="77777777" w:rsidR="002C124D" w:rsidRPr="008C456A" w:rsidRDefault="002C124D" w:rsidP="002C124D">
      <w:pPr>
        <w:pStyle w:val="Definition"/>
      </w:pPr>
      <w:r w:rsidRPr="008C456A">
        <w:rPr>
          <w:b/>
          <w:i/>
        </w:rPr>
        <w:t>National Aged Care Mandatory Quality Indicator Program Manual</w:t>
      </w:r>
      <w:r w:rsidRPr="008C456A">
        <w:t xml:space="preserve"> means the </w:t>
      </w:r>
      <w:r w:rsidRPr="008C456A">
        <w:rPr>
          <w:i/>
        </w:rPr>
        <w:t>National Aged Care Mandatory Quality Indicator Program Manual 3.0—Part A</w:t>
      </w:r>
      <w:r w:rsidRPr="008C456A">
        <w:t>, published on the Department’s website, as existing at the start of 1 April 2023.</w:t>
      </w:r>
    </w:p>
    <w:p w14:paraId="0472756D" w14:textId="77777777" w:rsidR="002C124D" w:rsidRPr="008C456A" w:rsidRDefault="002C124D" w:rsidP="002C124D">
      <w:pPr>
        <w:pStyle w:val="ItemHead"/>
      </w:pPr>
      <w:r w:rsidRPr="008C456A">
        <w:t>2  Paragraph 26(b)</w:t>
      </w:r>
    </w:p>
    <w:p w14:paraId="360F771E" w14:textId="77777777" w:rsidR="002C124D" w:rsidRPr="008C456A" w:rsidRDefault="002C124D" w:rsidP="002C124D">
      <w:pPr>
        <w:pStyle w:val="Item"/>
      </w:pPr>
      <w:r w:rsidRPr="008C456A">
        <w:t>Omit “</w:t>
      </w:r>
      <w:r w:rsidR="00533D9B" w:rsidRPr="008C456A">
        <w:t xml:space="preserve">in accordance with the </w:t>
      </w:r>
      <w:r w:rsidRPr="008C456A">
        <w:t>National Aged Care Mandatory Quality Indicator Program Manual as existing before 1 July 2021</w:t>
      </w:r>
      <w:r w:rsidR="00D659CA" w:rsidRPr="008C456A">
        <w:t>)</w:t>
      </w:r>
      <w:r w:rsidRPr="008C456A">
        <w:t>”, substitute “</w:t>
      </w:r>
      <w:r w:rsidR="00D659CA" w:rsidRPr="008C456A">
        <w:t xml:space="preserve">before 1 April 2023 in accordance with previous versions of the </w:t>
      </w:r>
      <w:r w:rsidRPr="008C456A">
        <w:rPr>
          <w:i/>
        </w:rPr>
        <w:t>National Aged Care Mandatory Quality Indicator Program Manual</w:t>
      </w:r>
      <w:r w:rsidR="00D659CA" w:rsidRPr="008C456A">
        <w:t>)</w:t>
      </w:r>
      <w:r w:rsidRPr="008C456A">
        <w:t>”.</w:t>
      </w:r>
    </w:p>
    <w:p w14:paraId="0A598D4C" w14:textId="77777777" w:rsidR="002C124D" w:rsidRPr="008C456A" w:rsidRDefault="002C124D" w:rsidP="002C124D">
      <w:pPr>
        <w:pStyle w:val="ActHead9"/>
      </w:pPr>
      <w:bookmarkStart w:id="6" w:name="_Toc115444468"/>
      <w:r w:rsidRPr="008C456A">
        <w:t>Records Principles 2014</w:t>
      </w:r>
      <w:bookmarkEnd w:id="6"/>
    </w:p>
    <w:p w14:paraId="288E5675" w14:textId="77777777" w:rsidR="00425E6F" w:rsidRPr="008C456A" w:rsidRDefault="002C124D" w:rsidP="00425E6F">
      <w:pPr>
        <w:pStyle w:val="ItemHead"/>
      </w:pPr>
      <w:r w:rsidRPr="008C456A">
        <w:t xml:space="preserve">3  </w:t>
      </w:r>
      <w:r w:rsidR="00425E6F" w:rsidRPr="008C456A">
        <w:t xml:space="preserve">Section 4 (definition of </w:t>
      </w:r>
      <w:r w:rsidR="00425E6F" w:rsidRPr="008C456A">
        <w:rPr>
          <w:i/>
        </w:rPr>
        <w:t>National Aged Care Mandatory Quality Indicator Program Manual</w:t>
      </w:r>
      <w:r w:rsidR="00425E6F" w:rsidRPr="008C456A">
        <w:t>)</w:t>
      </w:r>
    </w:p>
    <w:p w14:paraId="779782AB" w14:textId="77777777" w:rsidR="00425E6F" w:rsidRPr="008C456A" w:rsidRDefault="00425E6F" w:rsidP="00425E6F">
      <w:pPr>
        <w:pStyle w:val="Item"/>
      </w:pPr>
      <w:r w:rsidRPr="008C456A">
        <w:t>Repeal the definition, substitute:</w:t>
      </w:r>
    </w:p>
    <w:p w14:paraId="0A7CD4DB" w14:textId="77777777" w:rsidR="00425E6F" w:rsidRDefault="00425E6F" w:rsidP="00425E6F">
      <w:pPr>
        <w:pStyle w:val="Definition"/>
      </w:pPr>
      <w:r w:rsidRPr="008C456A">
        <w:rPr>
          <w:b/>
          <w:i/>
        </w:rPr>
        <w:t>National Aged Care Mandatory Quality Indicator Program Manual</w:t>
      </w:r>
      <w:r w:rsidRPr="008C456A">
        <w:t xml:space="preserve"> means the </w:t>
      </w:r>
      <w:r w:rsidRPr="008C456A">
        <w:rPr>
          <w:i/>
        </w:rPr>
        <w:t>National Aged Care Mandatory Quality Indicator Program Manual 3.0—Part A</w:t>
      </w:r>
      <w:r w:rsidRPr="008C456A">
        <w:t>, published on the Department’s website, as existing at the start of 1 April 2023.</w:t>
      </w:r>
    </w:p>
    <w:sectPr w:rsidR="00425E6F" w:rsidSect="007F48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313A" w14:textId="77777777" w:rsidR="00425E6F" w:rsidRDefault="00425E6F" w:rsidP="0048364F">
      <w:pPr>
        <w:spacing w:line="240" w:lineRule="auto"/>
      </w:pPr>
      <w:r>
        <w:separator/>
      </w:r>
    </w:p>
  </w:endnote>
  <w:endnote w:type="continuationSeparator" w:id="0">
    <w:p w14:paraId="4643BBE6" w14:textId="77777777" w:rsidR="00425E6F" w:rsidRDefault="00425E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7E37" w14:textId="77777777" w:rsidR="00425E6F" w:rsidRPr="005F1388" w:rsidRDefault="00425E6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inline distT="0" distB="0" distL="0" distR="0" wp14:anchorId="691E0BC7" wp14:editId="62666846">
              <wp:extent cx="5773003" cy="395785"/>
              <wp:effectExtent l="0" t="0" r="0" b="4445"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E799D" w14:textId="21B5DE31" w:rsidR="00425E6F" w:rsidRPr="00324EB0" w:rsidRDefault="00425E6F" w:rsidP="002C12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1E0BC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width:454.55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" stroked="f" strokeweight=".5pt">
              <v:textbox>
                <w:txbxContent>
                  <w:p w14:paraId="667E799D" w14:textId="21B5DE31" w:rsidR="00425E6F" w:rsidRPr="00324EB0" w:rsidRDefault="00425E6F" w:rsidP="002C12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4008D">
      <w:rPr>
        <w:i/>
        <w:noProof/>
        <w:sz w:val="18"/>
      </w:rPr>
      <w:t>I22PL135.v02.docx</w:t>
    </w:r>
    <w:r w:rsidRPr="005F1388">
      <w:rPr>
        <w:i/>
        <w:sz w:val="18"/>
      </w:rPr>
      <w:t xml:space="preserve"> </w:t>
    </w:r>
    <w:r w:rsidR="0004008D">
      <w:rPr>
        <w:i/>
        <w:noProof/>
        <w:sz w:val="18"/>
      </w:rPr>
      <w:t>4/10/2022 11:28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EE3C" w14:textId="77777777" w:rsidR="00425E6F" w:rsidRDefault="00425E6F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25E6F" w14:paraId="215E9A4A" w14:textId="77777777" w:rsidTr="002C124D">
      <w:tc>
        <w:tcPr>
          <w:tcW w:w="8472" w:type="dxa"/>
        </w:tcPr>
        <w:p w14:paraId="419C39B5" w14:textId="3F57B68F" w:rsidR="00425E6F" w:rsidRDefault="00425E6F" w:rsidP="002C124D">
          <w:pPr>
            <w:rPr>
              <w:sz w:val="18"/>
            </w:rPr>
          </w:pPr>
        </w:p>
      </w:tc>
    </w:tr>
  </w:tbl>
  <w:p w14:paraId="4551D1F0" w14:textId="3080EEF3" w:rsidR="00425E6F" w:rsidRPr="00E97334" w:rsidRDefault="00425E6F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4405" w14:textId="77777777" w:rsidR="00425E6F" w:rsidRPr="00ED79B6" w:rsidRDefault="00425E6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4333" w14:textId="77777777" w:rsidR="00425E6F" w:rsidRPr="00E33C1C" w:rsidRDefault="00425E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5E6F" w14:paraId="5DD591C8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C0CF25" w14:textId="77777777" w:rsidR="00425E6F" w:rsidRDefault="00425E6F" w:rsidP="002C124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D7CA90" w14:textId="275FAE12" w:rsidR="00425E6F" w:rsidRDefault="00425E6F" w:rsidP="002C12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881">
            <w:rPr>
              <w:i/>
              <w:sz w:val="18"/>
            </w:rPr>
            <w:t>Aged Care Legislation Amendment (Quality Indicator Program)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829D33" w14:textId="77777777" w:rsidR="00425E6F" w:rsidRDefault="00425E6F" w:rsidP="002C124D">
          <w:pPr>
            <w:spacing w:line="0" w:lineRule="atLeast"/>
            <w:jc w:val="right"/>
            <w:rPr>
              <w:sz w:val="18"/>
            </w:rPr>
          </w:pPr>
        </w:p>
      </w:tc>
    </w:tr>
    <w:tr w:rsidR="00425E6F" w14:paraId="5CCF7A38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4680FE" w14:textId="77777777" w:rsidR="00425E6F" w:rsidRDefault="0004008D" w:rsidP="002C124D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I22PL135.v02.docx</w:t>
          </w:r>
          <w:r w:rsidR="00425E6F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4/10/2022 11:28 AM</w:t>
          </w:r>
        </w:p>
      </w:tc>
    </w:tr>
  </w:tbl>
  <w:p w14:paraId="1E90B068" w14:textId="77777777" w:rsidR="00425E6F" w:rsidRPr="00ED79B6" w:rsidRDefault="00425E6F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inline distT="0" distB="0" distL="0" distR="0" wp14:anchorId="6EF08496" wp14:editId="4D458D6C">
              <wp:extent cx="5773003" cy="395785"/>
              <wp:effectExtent l="0" t="0" r="0" b="4445"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E36E8" w14:textId="12F638D3" w:rsidR="00425E6F" w:rsidRPr="00324EB0" w:rsidRDefault="00425E6F" w:rsidP="002C12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F0849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alt="Sec-Footerevenpage" style="width:454.55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" stroked="f" strokeweight=".5pt">
              <v:textbox>
                <w:txbxContent>
                  <w:p w14:paraId="0FFE36E8" w14:textId="12F638D3" w:rsidR="00425E6F" w:rsidRPr="00324EB0" w:rsidRDefault="00425E6F" w:rsidP="002C12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51C3" w14:textId="77777777" w:rsidR="00425E6F" w:rsidRPr="00E33C1C" w:rsidRDefault="00425E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25E6F" w14:paraId="365FEF20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907BB4" w14:textId="77777777" w:rsidR="00425E6F" w:rsidRDefault="00425E6F" w:rsidP="002C12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E6AEBC" w14:textId="1E301423" w:rsidR="00425E6F" w:rsidRDefault="00425E6F" w:rsidP="002C12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881">
            <w:rPr>
              <w:i/>
              <w:sz w:val="18"/>
            </w:rPr>
            <w:t>Aged Care Legislation Amendment (Quality Indicator Program)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CA565C" w14:textId="77777777" w:rsidR="00425E6F" w:rsidRDefault="00425E6F" w:rsidP="002C12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5E6F" w14:paraId="614A6740" w14:textId="77777777" w:rsidTr="002E29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0"/>
      </w:trPr>
      <w:tc>
        <w:tcPr>
          <w:tcW w:w="8472" w:type="dxa"/>
          <w:gridSpan w:val="3"/>
        </w:tcPr>
        <w:p w14:paraId="19656117" w14:textId="1D7F61F5" w:rsidR="00425E6F" w:rsidRDefault="00425E6F" w:rsidP="002C124D">
          <w:pPr>
            <w:rPr>
              <w:sz w:val="18"/>
            </w:rPr>
          </w:pPr>
        </w:p>
      </w:tc>
    </w:tr>
  </w:tbl>
  <w:p w14:paraId="7E67EF6B" w14:textId="51A9E29D" w:rsidR="00425E6F" w:rsidRPr="00ED79B6" w:rsidRDefault="00425E6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4B60" w14:textId="77777777" w:rsidR="00425E6F" w:rsidRPr="00E33C1C" w:rsidRDefault="00425E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5E6F" w14:paraId="4272297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A8683C" w14:textId="77777777" w:rsidR="00425E6F" w:rsidRDefault="00425E6F" w:rsidP="002C124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B38EC7" w14:textId="5DA30334" w:rsidR="00425E6F" w:rsidRDefault="00425E6F" w:rsidP="002C12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881">
            <w:rPr>
              <w:i/>
              <w:sz w:val="18"/>
            </w:rPr>
            <w:t>Aged Care Legislation Amendment (Quality Indicator Program)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793EFD" w14:textId="77777777" w:rsidR="00425E6F" w:rsidRDefault="00425E6F" w:rsidP="002C124D">
          <w:pPr>
            <w:spacing w:line="0" w:lineRule="atLeast"/>
            <w:jc w:val="right"/>
            <w:rPr>
              <w:sz w:val="18"/>
            </w:rPr>
          </w:pPr>
        </w:p>
      </w:tc>
    </w:tr>
    <w:tr w:rsidR="00425E6F" w14:paraId="7FB6EDB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AD342A" w14:textId="11D64A6C" w:rsidR="00425E6F" w:rsidRDefault="00425E6F" w:rsidP="002C124D">
          <w:pPr>
            <w:jc w:val="right"/>
            <w:rPr>
              <w:sz w:val="18"/>
            </w:rPr>
          </w:pPr>
        </w:p>
      </w:tc>
    </w:tr>
  </w:tbl>
  <w:p w14:paraId="27CBA4F6" w14:textId="73BD7B4C" w:rsidR="00425E6F" w:rsidRPr="00ED79B6" w:rsidRDefault="00425E6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76F3" w14:textId="77777777" w:rsidR="00425E6F" w:rsidRPr="00E33C1C" w:rsidRDefault="00425E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5E6F" w14:paraId="204F596F" w14:textId="77777777" w:rsidTr="002C124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FF2352" w14:textId="77777777" w:rsidR="00425E6F" w:rsidRDefault="00425E6F" w:rsidP="002C12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FAA880" w14:textId="20CC9D39" w:rsidR="00425E6F" w:rsidRDefault="00425E6F" w:rsidP="002C12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881">
            <w:rPr>
              <w:i/>
              <w:sz w:val="18"/>
            </w:rPr>
            <w:t>Aged Care Legislation Amendment (Quality Indicator Program)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1F1AAF" w14:textId="77777777" w:rsidR="00425E6F" w:rsidRDefault="00425E6F" w:rsidP="002C12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5E6F" w14:paraId="2A64C148" w14:textId="77777777" w:rsidTr="002C124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26B119" w14:textId="0A677648" w:rsidR="00425E6F" w:rsidRDefault="00425E6F" w:rsidP="002C124D">
          <w:pPr>
            <w:rPr>
              <w:sz w:val="18"/>
            </w:rPr>
          </w:pPr>
        </w:p>
      </w:tc>
    </w:tr>
  </w:tbl>
  <w:p w14:paraId="7657BFA5" w14:textId="07CAAB2C" w:rsidR="00425E6F" w:rsidRPr="00ED79B6" w:rsidRDefault="00425E6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533E" w14:textId="77777777" w:rsidR="00425E6F" w:rsidRPr="00E33C1C" w:rsidRDefault="00425E6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5E6F" w14:paraId="2C7D74A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7630D7" w14:textId="77777777" w:rsidR="00425E6F" w:rsidRDefault="00425E6F" w:rsidP="002C12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3C6E3D" w14:textId="10163F24" w:rsidR="00425E6F" w:rsidRDefault="00425E6F" w:rsidP="002C12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3881">
            <w:rPr>
              <w:i/>
              <w:sz w:val="18"/>
            </w:rPr>
            <w:t>Aged Care Legislation Amendment (Quality Indicator Program)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DF49A" w14:textId="77777777" w:rsidR="00425E6F" w:rsidRDefault="00425E6F" w:rsidP="002C12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5E6F" w14:paraId="1A05813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F06FFF" w14:textId="77777777" w:rsidR="00425E6F" w:rsidRDefault="0004008D" w:rsidP="002C124D">
          <w:pPr>
            <w:rPr>
              <w:sz w:val="18"/>
            </w:rPr>
          </w:pPr>
          <w:r>
            <w:rPr>
              <w:i/>
              <w:noProof/>
              <w:sz w:val="18"/>
            </w:rPr>
            <w:t>I22PL135.v02.docx</w:t>
          </w:r>
          <w:r w:rsidR="00425E6F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4/10/2022 11:28 AM</w:t>
          </w:r>
        </w:p>
      </w:tc>
    </w:tr>
  </w:tbl>
  <w:p w14:paraId="603B3DA6" w14:textId="77777777" w:rsidR="00425E6F" w:rsidRPr="00ED79B6" w:rsidRDefault="00425E6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254C" w14:textId="77777777" w:rsidR="00425E6F" w:rsidRDefault="00425E6F" w:rsidP="0048364F">
      <w:pPr>
        <w:spacing w:line="240" w:lineRule="auto"/>
      </w:pPr>
      <w:r>
        <w:separator/>
      </w:r>
    </w:p>
  </w:footnote>
  <w:footnote w:type="continuationSeparator" w:id="0">
    <w:p w14:paraId="070F730B" w14:textId="77777777" w:rsidR="00425E6F" w:rsidRDefault="00425E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6623" w14:textId="77777777" w:rsidR="00425E6F" w:rsidRPr="005F1388" w:rsidRDefault="00425E6F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inline distT="0" distB="0" distL="0" distR="0" wp14:anchorId="6D6E98CA" wp14:editId="2DF4E897">
              <wp:extent cx="5773003" cy="395785"/>
              <wp:effectExtent l="0" t="0" r="0" b="4445"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C9674" w14:textId="798E20B2" w:rsidR="00425E6F" w:rsidRPr="00324EB0" w:rsidRDefault="00425E6F" w:rsidP="002C12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6E98C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width:454.55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" stroked="f" strokeweight=".5pt">
              <v:textbox>
                <w:txbxContent>
                  <w:p w14:paraId="7FCC9674" w14:textId="798E20B2" w:rsidR="00425E6F" w:rsidRPr="00324EB0" w:rsidRDefault="00425E6F" w:rsidP="002C12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DBE1" w14:textId="4576B6BB" w:rsidR="00425E6F" w:rsidRPr="005F1388" w:rsidRDefault="00425E6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7D9E" w14:textId="77777777" w:rsidR="00425E6F" w:rsidRPr="005F1388" w:rsidRDefault="00425E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13CE" w14:textId="77777777" w:rsidR="00425E6F" w:rsidRPr="00ED79B6" w:rsidRDefault="00425E6F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inline distT="0" distB="0" distL="0" distR="0" wp14:anchorId="133B2C3F" wp14:editId="58244FED">
              <wp:extent cx="5773003" cy="395785"/>
              <wp:effectExtent l="0" t="0" r="0" b="4445"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47D63" w14:textId="205CE00A" w:rsidR="00425E6F" w:rsidRPr="00324EB0" w:rsidRDefault="00425E6F" w:rsidP="002C12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88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33B2C3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width:454.55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" stroked="f" strokeweight=".5pt">
              <v:textbox>
                <w:txbxContent>
                  <w:p w14:paraId="17647D63" w14:textId="205CE00A" w:rsidR="00425E6F" w:rsidRPr="00324EB0" w:rsidRDefault="00425E6F" w:rsidP="002C124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88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A7C" w14:textId="65A6F8F6" w:rsidR="00425E6F" w:rsidRPr="00ED79B6" w:rsidRDefault="00425E6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0DBA" w14:textId="77777777" w:rsidR="00425E6F" w:rsidRPr="00ED79B6" w:rsidRDefault="00425E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2B8D" w14:textId="61506E7A" w:rsidR="00425E6F" w:rsidRPr="00A961C4" w:rsidRDefault="00425E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C3881">
      <w:rPr>
        <w:b/>
        <w:sz w:val="20"/>
      </w:rPr>
      <w:fldChar w:fldCharType="separate"/>
    </w:r>
    <w:r w:rsidR="00DC38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C3881">
      <w:rPr>
        <w:sz w:val="20"/>
      </w:rPr>
      <w:fldChar w:fldCharType="separate"/>
    </w:r>
    <w:r w:rsidR="00DC3881">
      <w:rPr>
        <w:noProof/>
        <w:sz w:val="20"/>
      </w:rPr>
      <w:t>Amendments</w:t>
    </w:r>
    <w:r>
      <w:rPr>
        <w:sz w:val="20"/>
      </w:rPr>
      <w:fldChar w:fldCharType="end"/>
    </w:r>
  </w:p>
  <w:p w14:paraId="7D1B720C" w14:textId="7B387E3A" w:rsidR="00425E6F" w:rsidRPr="00A961C4" w:rsidRDefault="00425E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0F32E8C" w14:textId="77777777" w:rsidR="00425E6F" w:rsidRPr="00A961C4" w:rsidRDefault="00425E6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1DB8" w14:textId="6850BB55" w:rsidR="00425E6F" w:rsidRPr="00A961C4" w:rsidRDefault="00425E6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BB3F9E1" w14:textId="6BFD11D0" w:rsidR="00425E6F" w:rsidRPr="00A961C4" w:rsidRDefault="00425E6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2860501" w14:textId="77777777" w:rsidR="00425E6F" w:rsidRPr="00A961C4" w:rsidRDefault="00425E6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E60F" w14:textId="77777777" w:rsidR="00425E6F" w:rsidRPr="00A961C4" w:rsidRDefault="00425E6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DA"/>
    <w:rsid w:val="00000263"/>
    <w:rsid w:val="000113BC"/>
    <w:rsid w:val="000136AF"/>
    <w:rsid w:val="00036E24"/>
    <w:rsid w:val="0004008D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B0462"/>
    <w:rsid w:val="002C124D"/>
    <w:rsid w:val="002C152A"/>
    <w:rsid w:val="002D043A"/>
    <w:rsid w:val="002E2998"/>
    <w:rsid w:val="0031713F"/>
    <w:rsid w:val="00321913"/>
    <w:rsid w:val="00324EE6"/>
    <w:rsid w:val="003316DC"/>
    <w:rsid w:val="00332E0D"/>
    <w:rsid w:val="00335A74"/>
    <w:rsid w:val="003415D3"/>
    <w:rsid w:val="00346335"/>
    <w:rsid w:val="00352B0F"/>
    <w:rsid w:val="003561B0"/>
    <w:rsid w:val="00367960"/>
    <w:rsid w:val="00390E88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5E6F"/>
    <w:rsid w:val="004261D9"/>
    <w:rsid w:val="004360D9"/>
    <w:rsid w:val="0044291A"/>
    <w:rsid w:val="004536F9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3D9B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30AA"/>
    <w:rsid w:val="00713084"/>
    <w:rsid w:val="00720FC2"/>
    <w:rsid w:val="00731E00"/>
    <w:rsid w:val="00732E9D"/>
    <w:rsid w:val="0073491A"/>
    <w:rsid w:val="007440B7"/>
    <w:rsid w:val="00747993"/>
    <w:rsid w:val="00761545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188C"/>
    <w:rsid w:val="00812F45"/>
    <w:rsid w:val="0081773E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456A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D1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4790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0100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623A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59CA"/>
    <w:rsid w:val="00D66518"/>
    <w:rsid w:val="00D70DFB"/>
    <w:rsid w:val="00D71EEA"/>
    <w:rsid w:val="00D735CD"/>
    <w:rsid w:val="00D766DF"/>
    <w:rsid w:val="00D9354A"/>
    <w:rsid w:val="00D95891"/>
    <w:rsid w:val="00DB5CB4"/>
    <w:rsid w:val="00DC3881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E639A"/>
    <w:rsid w:val="00EF2E3A"/>
    <w:rsid w:val="00EF6402"/>
    <w:rsid w:val="00F025DF"/>
    <w:rsid w:val="00F047E2"/>
    <w:rsid w:val="00F04D57"/>
    <w:rsid w:val="00F078DC"/>
    <w:rsid w:val="00F13E86"/>
    <w:rsid w:val="00F32FCB"/>
    <w:rsid w:val="00F4164F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6FE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17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7E9137-9209-4870-8238-55C36A2494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B16D33F6434764FAE1ACDF99F8FE923" ma:contentTypeVersion="" ma:contentTypeDescription="PDMS Document Site Content Type" ma:contentTypeScope="" ma:versionID="8564455095827d3dd2fd4d87eb4c6dce">
  <xsd:schema xmlns:xsd="http://www.w3.org/2001/XMLSchema" xmlns:xs="http://www.w3.org/2001/XMLSchema" xmlns:p="http://schemas.microsoft.com/office/2006/metadata/properties" xmlns:ns2="457E9137-9209-4870-8238-55C36A24945A" targetNamespace="http://schemas.microsoft.com/office/2006/metadata/properties" ma:root="true" ma:fieldsID="c21e17924147f8364eb32634769f2605" ns2:_="">
    <xsd:import namespace="457E9137-9209-4870-8238-55C36A24945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9137-9209-4870-8238-55C36A24945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9BD3F-E58E-401E-B3E9-5B6C4E556E0B}">
  <ds:schemaRefs>
    <ds:schemaRef ds:uri="http://schemas.microsoft.com/office/2006/metadata/properties"/>
    <ds:schemaRef ds:uri="http://schemas.microsoft.com/office/infopath/2007/PartnerControls"/>
    <ds:schemaRef ds:uri="457E9137-9209-4870-8238-55C36A24945A"/>
  </ds:schemaRefs>
</ds:datastoreItem>
</file>

<file path=customXml/itemProps2.xml><?xml version="1.0" encoding="utf-8"?>
<ds:datastoreItem xmlns:ds="http://schemas.openxmlformats.org/officeDocument/2006/customXml" ds:itemID="{520FC7F5-242E-407D-B9BA-AD69AC88D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602D1-DBB5-4355-AE1E-CC740074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E9137-9209-4870-8238-55C36A249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433</Words>
  <Characters>2471</Characters>
  <Application>Microsoft Office Word</Application>
  <DocSecurity>6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(Quality Indicator Program) Principles 2022</vt:lpstr>
    </vt:vector>
  </TitlesOfParts>
  <Manager/>
  <Company/>
  <LinksUpToDate>false</LinksUpToDate>
  <CharactersWithSpaces>2899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2022-11-16T06:39:00Z</dcterms:created>
  <dcterms:modified xsi:type="dcterms:W3CDTF">2022-11-16T06:39:00Z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(Quality Indicator Program) Principles 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OPC66172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TrimID">
    <vt:lpwstr>PC:D22/11963</vt:lpwstr>
  </property>
  <property fmtid="{D5CDD505-2E9C-101B-9397-08002B2CF9AE}" pid="14" name="ContentTypeId">
    <vt:lpwstr>0x010100266966F133664895A6EE3632470D45F500CB16D33F6434764FAE1ACDF99F8FE923</vt:lpwstr>
  </property>
</Properties>
</file>