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3703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4570F1F" wp14:editId="04D2F7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142B0" w14:textId="77777777" w:rsidR="00F5638C" w:rsidRDefault="00F5638C" w:rsidP="00F5638C">
      <w:pPr>
        <w:rPr>
          <w:sz w:val="19"/>
        </w:rPr>
      </w:pPr>
    </w:p>
    <w:p w14:paraId="11581030" w14:textId="42C54B09" w:rsidR="00F5638C" w:rsidRDefault="00587912" w:rsidP="00F5638C">
      <w:pPr>
        <w:pStyle w:val="ShortT"/>
      </w:pPr>
      <w:r w:rsidRPr="00587912">
        <w:t>Income Tax</w:t>
      </w:r>
      <w:r>
        <w:t xml:space="preserve"> Assessment (Eligible State and Territory COVID-19 Economic Recovery Grant Programs)</w:t>
      </w:r>
      <w:r w:rsidR="00F5638C" w:rsidRPr="00DA182D">
        <w:t xml:space="preserve"> </w:t>
      </w:r>
      <w:r w:rsidR="00F5638C">
        <w:t xml:space="preserve">Amendment </w:t>
      </w:r>
      <w:r>
        <w:t xml:space="preserve">Declaration </w:t>
      </w:r>
      <w:r w:rsidR="00F5638C">
        <w:t>(</w:t>
      </w:r>
      <w:r>
        <w:t>No. 5</w:t>
      </w:r>
      <w:r w:rsidR="00F5638C">
        <w:t xml:space="preserve">) </w:t>
      </w:r>
      <w:r>
        <w:t>2022</w:t>
      </w:r>
    </w:p>
    <w:p w14:paraId="7A71C864" w14:textId="48CDCD62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587912">
        <w:rPr>
          <w:szCs w:val="22"/>
        </w:rPr>
        <w:t>Jim Chalmers, Treasurer, m</w:t>
      </w:r>
      <w:r w:rsidRPr="00BC5754">
        <w:rPr>
          <w:szCs w:val="22"/>
        </w:rPr>
        <w:t xml:space="preserve">ake the following </w:t>
      </w:r>
      <w:r w:rsidR="00587912">
        <w:rPr>
          <w:szCs w:val="22"/>
        </w:rPr>
        <w:t>declaration</w:t>
      </w:r>
      <w:r w:rsidRPr="00BC5754">
        <w:rPr>
          <w:szCs w:val="22"/>
        </w:rPr>
        <w:t>.</w:t>
      </w:r>
    </w:p>
    <w:p w14:paraId="7A21A50D" w14:textId="4D4AEB84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CB4D19">
        <w:rPr>
          <w:szCs w:val="22"/>
        </w:rPr>
        <w:t xml:space="preserve">17 November </w:t>
      </w:r>
      <w:r w:rsidR="0005229D">
        <w:rPr>
          <w:szCs w:val="22"/>
        </w:rPr>
        <w:t>2022</w:t>
      </w:r>
    </w:p>
    <w:p w14:paraId="711D9766" w14:textId="00A80E74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746278F" w14:textId="1560CA61" w:rsidR="00F5638C" w:rsidRPr="00625A5B" w:rsidRDefault="008B22E6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25A5B">
        <w:rPr>
          <w:szCs w:val="22"/>
        </w:rPr>
        <w:t>Dr Jim Chalmers</w:t>
      </w:r>
    </w:p>
    <w:p w14:paraId="79684408" w14:textId="6823ADB0" w:rsidR="00F5638C" w:rsidRPr="00BC5754" w:rsidRDefault="00625A5B" w:rsidP="00F5638C">
      <w:pPr>
        <w:pStyle w:val="SignCoverPageEnd"/>
        <w:rPr>
          <w:szCs w:val="22"/>
        </w:rPr>
      </w:pPr>
      <w:r w:rsidRPr="00625A5B">
        <w:rPr>
          <w:szCs w:val="22"/>
        </w:rPr>
        <w:t>Treasurer</w:t>
      </w:r>
    </w:p>
    <w:p w14:paraId="3006D1C1" w14:textId="77777777" w:rsidR="00F5638C" w:rsidRDefault="00F5638C" w:rsidP="00F5638C"/>
    <w:p w14:paraId="10A9B3DB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9658AC2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27892924" w14:textId="77777777" w:rsidR="00F5638C" w:rsidRDefault="00F5638C" w:rsidP="00F5638C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FC1CCC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7D2E8C8" w14:textId="479FE573" w:rsidR="008A1309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1309">
        <w:fldChar w:fldCharType="begin"/>
      </w:r>
      <w:r>
        <w:instrText xml:space="preserve"> TOC \o "1-9" </w:instrText>
      </w:r>
      <w:r w:rsidRPr="008A1309">
        <w:fldChar w:fldCharType="separate"/>
      </w:r>
      <w:r w:rsidR="008A1309">
        <w:rPr>
          <w:noProof/>
        </w:rPr>
        <w:t>1  Name</w:t>
      </w:r>
      <w:r w:rsidR="008A1309">
        <w:rPr>
          <w:noProof/>
        </w:rPr>
        <w:tab/>
      </w:r>
      <w:r w:rsidR="008A1309">
        <w:rPr>
          <w:noProof/>
        </w:rPr>
        <w:tab/>
      </w:r>
      <w:r w:rsidR="008A1309" w:rsidRPr="008A1309">
        <w:rPr>
          <w:noProof/>
        </w:rPr>
        <w:fldChar w:fldCharType="begin"/>
      </w:r>
      <w:r w:rsidR="008A1309" w:rsidRPr="008A1309">
        <w:rPr>
          <w:noProof/>
        </w:rPr>
        <w:instrText xml:space="preserve"> PAGEREF _Toc118181642 \h </w:instrText>
      </w:r>
      <w:r w:rsidR="008A1309" w:rsidRPr="008A1309">
        <w:rPr>
          <w:noProof/>
        </w:rPr>
      </w:r>
      <w:r w:rsidR="008A1309" w:rsidRPr="008A1309">
        <w:rPr>
          <w:noProof/>
        </w:rPr>
        <w:fldChar w:fldCharType="separate"/>
      </w:r>
      <w:r w:rsidR="00EF656C">
        <w:rPr>
          <w:noProof/>
        </w:rPr>
        <w:t>1</w:t>
      </w:r>
      <w:r w:rsidR="008A1309" w:rsidRPr="008A1309">
        <w:rPr>
          <w:noProof/>
        </w:rPr>
        <w:fldChar w:fldCharType="end"/>
      </w:r>
    </w:p>
    <w:p w14:paraId="6139097C" w14:textId="0F3673CC" w:rsidR="008A1309" w:rsidRDefault="008A1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8A1309">
        <w:rPr>
          <w:noProof/>
        </w:rPr>
        <w:fldChar w:fldCharType="begin"/>
      </w:r>
      <w:r w:rsidRPr="008A1309">
        <w:rPr>
          <w:noProof/>
        </w:rPr>
        <w:instrText xml:space="preserve"> PAGEREF _Toc118181643 \h </w:instrText>
      </w:r>
      <w:r w:rsidRPr="008A1309">
        <w:rPr>
          <w:noProof/>
        </w:rPr>
      </w:r>
      <w:r w:rsidRPr="008A1309">
        <w:rPr>
          <w:noProof/>
        </w:rPr>
        <w:fldChar w:fldCharType="separate"/>
      </w:r>
      <w:r w:rsidR="00EF656C">
        <w:rPr>
          <w:noProof/>
        </w:rPr>
        <w:t>1</w:t>
      </w:r>
      <w:r w:rsidRPr="008A1309">
        <w:rPr>
          <w:noProof/>
        </w:rPr>
        <w:fldChar w:fldCharType="end"/>
      </w:r>
    </w:p>
    <w:p w14:paraId="642DC92A" w14:textId="5B0DC224" w:rsidR="008A1309" w:rsidRDefault="008A1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8A1309">
        <w:rPr>
          <w:noProof/>
        </w:rPr>
        <w:fldChar w:fldCharType="begin"/>
      </w:r>
      <w:r w:rsidRPr="008A1309">
        <w:rPr>
          <w:noProof/>
        </w:rPr>
        <w:instrText xml:space="preserve"> PAGEREF _Toc118181644 \h </w:instrText>
      </w:r>
      <w:r w:rsidRPr="008A1309">
        <w:rPr>
          <w:noProof/>
        </w:rPr>
      </w:r>
      <w:r w:rsidRPr="008A1309">
        <w:rPr>
          <w:noProof/>
        </w:rPr>
        <w:fldChar w:fldCharType="separate"/>
      </w:r>
      <w:r w:rsidR="00EF656C">
        <w:rPr>
          <w:noProof/>
        </w:rPr>
        <w:t>1</w:t>
      </w:r>
      <w:r w:rsidRPr="008A1309">
        <w:rPr>
          <w:noProof/>
        </w:rPr>
        <w:fldChar w:fldCharType="end"/>
      </w:r>
    </w:p>
    <w:p w14:paraId="4B8B3868" w14:textId="0C61C626" w:rsidR="008A1309" w:rsidRDefault="008A1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8A1309">
        <w:rPr>
          <w:noProof/>
        </w:rPr>
        <w:fldChar w:fldCharType="begin"/>
      </w:r>
      <w:r w:rsidRPr="008A1309">
        <w:rPr>
          <w:noProof/>
        </w:rPr>
        <w:instrText xml:space="preserve"> PAGEREF _Toc118181645 \h </w:instrText>
      </w:r>
      <w:r w:rsidRPr="008A1309">
        <w:rPr>
          <w:noProof/>
        </w:rPr>
      </w:r>
      <w:r w:rsidRPr="008A1309">
        <w:rPr>
          <w:noProof/>
        </w:rPr>
        <w:fldChar w:fldCharType="separate"/>
      </w:r>
      <w:r w:rsidR="00EF656C">
        <w:rPr>
          <w:noProof/>
        </w:rPr>
        <w:t>1</w:t>
      </w:r>
      <w:r w:rsidRPr="008A1309">
        <w:rPr>
          <w:noProof/>
        </w:rPr>
        <w:fldChar w:fldCharType="end"/>
      </w:r>
    </w:p>
    <w:p w14:paraId="36FFDA0E" w14:textId="4BAB9A5D" w:rsidR="008A1309" w:rsidRDefault="008A13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8A1309">
        <w:rPr>
          <w:b w:val="0"/>
          <w:noProof/>
          <w:sz w:val="18"/>
        </w:rPr>
        <w:fldChar w:fldCharType="begin"/>
      </w:r>
      <w:r w:rsidRPr="008A1309">
        <w:rPr>
          <w:b w:val="0"/>
          <w:noProof/>
          <w:sz w:val="18"/>
        </w:rPr>
        <w:instrText xml:space="preserve"> PAGEREF _Toc118181646 \h </w:instrText>
      </w:r>
      <w:r w:rsidRPr="008A1309">
        <w:rPr>
          <w:b w:val="0"/>
          <w:noProof/>
          <w:sz w:val="18"/>
        </w:rPr>
      </w:r>
      <w:r w:rsidRPr="008A1309">
        <w:rPr>
          <w:b w:val="0"/>
          <w:noProof/>
          <w:sz w:val="18"/>
        </w:rPr>
        <w:fldChar w:fldCharType="separate"/>
      </w:r>
      <w:r w:rsidR="00EF656C">
        <w:rPr>
          <w:b w:val="0"/>
          <w:noProof/>
          <w:sz w:val="18"/>
        </w:rPr>
        <w:t>2</w:t>
      </w:r>
      <w:r w:rsidRPr="008A1309">
        <w:rPr>
          <w:b w:val="0"/>
          <w:noProof/>
          <w:sz w:val="18"/>
        </w:rPr>
        <w:fldChar w:fldCharType="end"/>
      </w:r>
    </w:p>
    <w:p w14:paraId="105D109F" w14:textId="713D171A" w:rsidR="008A1309" w:rsidRPr="008A1309" w:rsidRDefault="008A13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Income Tax Assessment (Eligible State and Territory COVID-19 Economic Recovery Grant Programs) Declaration 2020</w:t>
      </w:r>
      <w:r>
        <w:rPr>
          <w:noProof/>
        </w:rPr>
        <w:tab/>
      </w:r>
      <w:r w:rsidRPr="008A1309">
        <w:rPr>
          <w:i w:val="0"/>
          <w:iCs/>
          <w:noProof/>
          <w:sz w:val="18"/>
        </w:rPr>
        <w:fldChar w:fldCharType="begin"/>
      </w:r>
      <w:r w:rsidRPr="008A1309">
        <w:rPr>
          <w:i w:val="0"/>
          <w:iCs/>
          <w:noProof/>
          <w:sz w:val="18"/>
        </w:rPr>
        <w:instrText xml:space="preserve"> PAGEREF _Toc118181647 \h </w:instrText>
      </w:r>
      <w:r w:rsidRPr="008A1309">
        <w:rPr>
          <w:i w:val="0"/>
          <w:iCs/>
          <w:noProof/>
          <w:sz w:val="18"/>
        </w:rPr>
      </w:r>
      <w:r w:rsidRPr="008A1309">
        <w:rPr>
          <w:i w:val="0"/>
          <w:iCs/>
          <w:noProof/>
          <w:sz w:val="18"/>
        </w:rPr>
        <w:fldChar w:fldCharType="separate"/>
      </w:r>
      <w:r w:rsidR="00EF656C">
        <w:rPr>
          <w:i w:val="0"/>
          <w:iCs/>
          <w:noProof/>
          <w:sz w:val="18"/>
        </w:rPr>
        <w:t>2</w:t>
      </w:r>
      <w:r w:rsidRPr="008A1309">
        <w:rPr>
          <w:i w:val="0"/>
          <w:iCs/>
          <w:noProof/>
          <w:sz w:val="18"/>
        </w:rPr>
        <w:fldChar w:fldCharType="end"/>
      </w:r>
    </w:p>
    <w:p w14:paraId="7D052B85" w14:textId="5D536CD1" w:rsidR="00F5638C" w:rsidRDefault="00F5638C" w:rsidP="00F5638C">
      <w:r w:rsidRPr="008A1309">
        <w:rPr>
          <w:sz w:val="18"/>
        </w:rPr>
        <w:fldChar w:fldCharType="end"/>
      </w:r>
    </w:p>
    <w:p w14:paraId="4A637923" w14:textId="77777777" w:rsidR="00F5638C" w:rsidRPr="007A1328" w:rsidRDefault="00F5638C" w:rsidP="00F5638C"/>
    <w:p w14:paraId="652B1C3D" w14:textId="77777777" w:rsidR="00F5638C" w:rsidRDefault="00F5638C" w:rsidP="00F5638C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E738E9" w14:textId="77777777" w:rsidR="00F5638C" w:rsidRDefault="00F5638C" w:rsidP="00F5638C">
      <w:pPr>
        <w:pStyle w:val="ActHead5"/>
      </w:pPr>
      <w:bookmarkStart w:id="16" w:name="_Toc118181642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5E7F19EF" w14:textId="48B52F03" w:rsidR="00F5638C" w:rsidRDefault="00F5638C" w:rsidP="00F5638C">
      <w:pPr>
        <w:pStyle w:val="subsection"/>
      </w:pPr>
      <w:r>
        <w:tab/>
      </w:r>
      <w:r>
        <w:tab/>
        <w:t xml:space="preserve">This instrument </w:t>
      </w:r>
      <w:r w:rsidRPr="006D7B1D">
        <w:t xml:space="preserve">is the </w:t>
      </w:r>
      <w:r w:rsidRPr="006D7B1D">
        <w:rPr>
          <w:i/>
          <w:noProof/>
        </w:rPr>
        <w:t>In</w:t>
      </w:r>
      <w:r w:rsidR="00625A5B" w:rsidRPr="006D7B1D">
        <w:rPr>
          <w:i/>
          <w:noProof/>
        </w:rPr>
        <w:t>come Tax Assessment (Eligible State and Territory</w:t>
      </w:r>
      <w:r w:rsidR="008A1309">
        <w:rPr>
          <w:i/>
          <w:noProof/>
        </w:rPr>
        <w:t> </w:t>
      </w:r>
      <w:r w:rsidR="00625A5B" w:rsidRPr="006D7B1D">
        <w:rPr>
          <w:i/>
          <w:noProof/>
        </w:rPr>
        <w:t>COVID-19 Economic Recovery Grant Programs) A</w:t>
      </w:r>
      <w:r w:rsidRPr="006D7B1D">
        <w:rPr>
          <w:i/>
          <w:noProof/>
        </w:rPr>
        <w:t>mendment</w:t>
      </w:r>
      <w:r w:rsidR="008A1309">
        <w:rPr>
          <w:i/>
          <w:noProof/>
        </w:rPr>
        <w:t> </w:t>
      </w:r>
      <w:r w:rsidR="00625A5B" w:rsidRPr="006D7B1D">
        <w:rPr>
          <w:i/>
          <w:noProof/>
        </w:rPr>
        <w:t xml:space="preserve">Declaration </w:t>
      </w:r>
      <w:r w:rsidRPr="006D7B1D">
        <w:rPr>
          <w:i/>
          <w:noProof/>
        </w:rPr>
        <w:t>(</w:t>
      </w:r>
      <w:r w:rsidR="006D7B1D" w:rsidRPr="006D7B1D">
        <w:rPr>
          <w:i/>
          <w:noProof/>
        </w:rPr>
        <w:t>No.</w:t>
      </w:r>
      <w:r w:rsidR="008A1309">
        <w:rPr>
          <w:i/>
          <w:noProof/>
        </w:rPr>
        <w:t> </w:t>
      </w:r>
      <w:r w:rsidR="006D7B1D" w:rsidRPr="006D7B1D">
        <w:rPr>
          <w:i/>
          <w:noProof/>
        </w:rPr>
        <w:t>5</w:t>
      </w:r>
      <w:r w:rsidRPr="006D7B1D">
        <w:rPr>
          <w:i/>
          <w:noProof/>
        </w:rPr>
        <w:t xml:space="preserve">) </w:t>
      </w:r>
      <w:r w:rsidR="006D7B1D" w:rsidRPr="006D7B1D">
        <w:rPr>
          <w:i/>
          <w:noProof/>
        </w:rPr>
        <w:t>2022</w:t>
      </w:r>
      <w:r w:rsidRPr="006D7B1D">
        <w:t>.</w:t>
      </w:r>
    </w:p>
    <w:p w14:paraId="4D12D71E" w14:textId="77777777" w:rsidR="00F5638C" w:rsidRDefault="00F5638C" w:rsidP="00F5638C">
      <w:pPr>
        <w:pStyle w:val="ActHead5"/>
      </w:pPr>
      <w:bookmarkStart w:id="17" w:name="_Toc118181643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66D365F3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6FB032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6CA780FB" w14:textId="77777777" w:rsidTr="008A13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B3D962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2884FEE6" w14:textId="77777777" w:rsidTr="008A13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0C0B1A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12D044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CCA93A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28AB2CB9" w14:textId="77777777" w:rsidTr="008A13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337574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2DA9F2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DD9BB4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3BA6C587" w14:textId="77777777" w:rsidTr="008A13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DF7100" w14:textId="2C988F35" w:rsidR="00F5638C" w:rsidRDefault="00F5638C" w:rsidP="00133D1C">
            <w:pPr>
              <w:pStyle w:val="Tabletext"/>
            </w:pPr>
            <w:r>
              <w:t xml:space="preserve">1.  </w:t>
            </w:r>
            <w:r w:rsidR="00E40CA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FEE4E5" w14:textId="77777777" w:rsidR="00F5638C" w:rsidRDefault="00F5638C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FDB24" w14:textId="77777777" w:rsidR="00F5638C" w:rsidRDefault="00F5638C" w:rsidP="00133D1C">
            <w:pPr>
              <w:pStyle w:val="Tabletext"/>
            </w:pPr>
          </w:p>
        </w:tc>
      </w:tr>
    </w:tbl>
    <w:p w14:paraId="49CF0FE7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7A1F373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66ED1482" w14:textId="77777777" w:rsidR="00F5638C" w:rsidRDefault="00F5638C" w:rsidP="00F5638C">
      <w:pPr>
        <w:pStyle w:val="ActHead5"/>
      </w:pPr>
      <w:bookmarkStart w:id="18" w:name="_Toc118181644"/>
      <w:proofErr w:type="gramStart"/>
      <w:r>
        <w:t>3  Authority</w:t>
      </w:r>
      <w:bookmarkEnd w:id="18"/>
      <w:proofErr w:type="gramEnd"/>
    </w:p>
    <w:p w14:paraId="3038B8E9" w14:textId="6D257E0E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461D96">
        <w:rPr>
          <w:i/>
          <w:iCs/>
        </w:rPr>
        <w:t>Income Tax Assessment Act 1997</w:t>
      </w:r>
      <w:r>
        <w:rPr>
          <w:i/>
        </w:rPr>
        <w:t>.</w:t>
      </w:r>
    </w:p>
    <w:p w14:paraId="0B1A9BE3" w14:textId="77777777" w:rsidR="00F5638C" w:rsidRDefault="00F5638C" w:rsidP="00F5638C">
      <w:pPr>
        <w:pStyle w:val="ActHead5"/>
      </w:pPr>
      <w:bookmarkStart w:id="19" w:name="_Toc118181645"/>
      <w:proofErr w:type="gramStart"/>
      <w:r>
        <w:t>4  Schedules</w:t>
      </w:r>
      <w:bookmarkEnd w:id="19"/>
      <w:proofErr w:type="gramEnd"/>
    </w:p>
    <w:p w14:paraId="16DB13C2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6D91A71B" w14:textId="323EEA81" w:rsidR="00F5638C" w:rsidRDefault="00F5638C" w:rsidP="00F5638C">
      <w:pPr>
        <w:pStyle w:val="ActHead6"/>
        <w:pageBreakBefore/>
        <w:rPr>
          <w:rStyle w:val="CharAmSchText"/>
        </w:rPr>
      </w:pPr>
      <w:bookmarkStart w:id="20" w:name="_Toc118181646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07C4A867" w14:textId="7130F034" w:rsidR="00F5638C" w:rsidRDefault="00AB63F0" w:rsidP="00BA6F05">
      <w:pPr>
        <w:pStyle w:val="ActHead9"/>
      </w:pPr>
      <w:bookmarkStart w:id="21" w:name="_Toc111537184"/>
      <w:bookmarkStart w:id="22" w:name="_Toc118181647"/>
      <w:r w:rsidRPr="00EB4057">
        <w:t>Income Tax Assessment (Eligible State and Territory COVID-19</w:t>
      </w:r>
      <w:r>
        <w:t xml:space="preserve"> </w:t>
      </w:r>
      <w:r w:rsidRPr="00EB4057">
        <w:t>Economic Recovery Grant Programs) Declaration 2020</w:t>
      </w:r>
      <w:bookmarkEnd w:id="21"/>
      <w:bookmarkEnd w:id="22"/>
    </w:p>
    <w:p w14:paraId="1E7D38FC" w14:textId="7CEAE365" w:rsidR="00F5638C" w:rsidRDefault="00F5638C" w:rsidP="00F5638C">
      <w:pPr>
        <w:pStyle w:val="ItemHead"/>
      </w:pPr>
      <w:proofErr w:type="gramStart"/>
      <w:r>
        <w:t xml:space="preserve">1  </w:t>
      </w:r>
      <w:r w:rsidR="002C6F3F">
        <w:t>Section</w:t>
      </w:r>
      <w:proofErr w:type="gramEnd"/>
      <w:r w:rsidR="002C6F3F">
        <w:t xml:space="preserve"> 5</w:t>
      </w:r>
      <w:r w:rsidR="005737AC">
        <w:t xml:space="preserve"> (</w:t>
      </w:r>
      <w:r w:rsidR="008A1309">
        <w:t>after table item 70</w:t>
      </w:r>
      <w:r w:rsidR="005737AC">
        <w:t>)</w:t>
      </w:r>
    </w:p>
    <w:p w14:paraId="51BD2FF2" w14:textId="08FB431C" w:rsidR="003853BE" w:rsidRPr="009E2362" w:rsidRDefault="008A1309" w:rsidP="003853BE">
      <w:pPr>
        <w:pStyle w:val="Item"/>
      </w:pPr>
      <w:r>
        <w:t>Insert</w:t>
      </w:r>
      <w:r w:rsidR="002C6F3F">
        <w:t>:</w:t>
      </w:r>
    </w:p>
    <w:p w14:paraId="61E547E7" w14:textId="77777777" w:rsidR="003853BE" w:rsidRDefault="003853BE" w:rsidP="003853BE">
      <w:pPr>
        <w:pStyle w:val="Tabletext"/>
      </w:pPr>
    </w:p>
    <w:tbl>
      <w:tblPr>
        <w:tblW w:w="83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80"/>
        <w:gridCol w:w="4662"/>
        <w:gridCol w:w="2771"/>
      </w:tblGrid>
      <w:tr w:rsidR="003853BE" w14:paraId="53D2B848" w14:textId="77777777" w:rsidTr="004A1019">
        <w:tc>
          <w:tcPr>
            <w:tcW w:w="880" w:type="dxa"/>
            <w:shd w:val="clear" w:color="auto" w:fill="auto"/>
          </w:tcPr>
          <w:p w14:paraId="340465D3" w14:textId="24F04C41" w:rsidR="003853BE" w:rsidRDefault="003853BE" w:rsidP="004A1019">
            <w:pPr>
              <w:pStyle w:val="Tabletext"/>
            </w:pPr>
            <w:r>
              <w:t>7</w:t>
            </w:r>
            <w:r w:rsidR="00BB5FA2">
              <w:t>0A</w:t>
            </w:r>
          </w:p>
        </w:tc>
        <w:tc>
          <w:tcPr>
            <w:tcW w:w="4662" w:type="dxa"/>
            <w:shd w:val="clear" w:color="auto" w:fill="auto"/>
          </w:tcPr>
          <w:p w14:paraId="27C321A0" w14:textId="796B7F71" w:rsidR="003853BE" w:rsidRDefault="00F91462" w:rsidP="004A1019">
            <w:pPr>
              <w:pStyle w:val="Tabletext"/>
            </w:pPr>
            <w:r>
              <w:t xml:space="preserve">COVID-19 </w:t>
            </w:r>
            <w:r w:rsidR="001E2AC1" w:rsidRPr="001E2AC1">
              <w:t>Small Business Hardship Scheme</w:t>
            </w:r>
          </w:p>
        </w:tc>
        <w:tc>
          <w:tcPr>
            <w:tcW w:w="2771" w:type="dxa"/>
            <w:shd w:val="clear" w:color="auto" w:fill="auto"/>
          </w:tcPr>
          <w:p w14:paraId="03EDC607" w14:textId="77777777" w:rsidR="003853BE" w:rsidRDefault="003853BE" w:rsidP="004A1019">
            <w:pPr>
              <w:pStyle w:val="Tabletext"/>
            </w:pPr>
            <w:r>
              <w:t>Australian Capital Territory</w:t>
            </w:r>
          </w:p>
        </w:tc>
      </w:tr>
    </w:tbl>
    <w:p w14:paraId="55F495C5" w14:textId="77777777" w:rsidR="003853BE" w:rsidRPr="00670AA8" w:rsidRDefault="003853BE" w:rsidP="003853BE">
      <w:pPr>
        <w:pStyle w:val="Tabletext"/>
      </w:pPr>
    </w:p>
    <w:sectPr w:rsidR="003853BE" w:rsidRPr="00670AA8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9B7F" w14:textId="77777777" w:rsidR="00587912" w:rsidRDefault="00587912" w:rsidP="00F5638C">
      <w:pPr>
        <w:spacing w:line="240" w:lineRule="auto"/>
      </w:pPr>
      <w:r>
        <w:separator/>
      </w:r>
    </w:p>
  </w:endnote>
  <w:endnote w:type="continuationSeparator" w:id="0">
    <w:p w14:paraId="57574DB3" w14:textId="77777777" w:rsidR="00587912" w:rsidRDefault="00587912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9087" w14:textId="00E88890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B0C8" w14:textId="151505F4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030FA895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4FE8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673A" w14:textId="04895E4F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6D4738C3" w14:textId="77777777" w:rsidTr="008A13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78DB29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7C8B7D" w14:textId="12CEF974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F656C">
            <w:rPr>
              <w:i/>
              <w:noProof/>
              <w:sz w:val="18"/>
            </w:rPr>
            <w:t>Income Tax Assessment (Eligible State and Territory COVID-19 Economic Recovery Grant Programs) Amendment Declaration (No. 5)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FFFAD9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6D6AE9F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5B5" w14:textId="58697A79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37520EBA" w14:textId="77777777" w:rsidTr="008A13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76B400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E43646" w14:textId="2B1DE486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96406">
            <w:rPr>
              <w:i/>
              <w:noProof/>
              <w:sz w:val="18"/>
            </w:rPr>
            <w:t>Income Tax Assessment (Eligible State and Territory COVID-19 Economic Recovery Grant Programs) Amendment Declaration (No. 5)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02DFD8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14DCB380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38BA" w14:textId="5ED0FD57" w:rsidR="00A136F5" w:rsidRPr="00E33C1C" w:rsidRDefault="00B9640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ADB2AE9" w14:textId="77777777" w:rsidTr="008A13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1E233E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3ADC0A" w14:textId="259F3B3C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96406">
            <w:rPr>
              <w:i/>
              <w:noProof/>
              <w:sz w:val="18"/>
            </w:rPr>
            <w:t>Income Tax Assessment (Eligible State and Territory COVID-19 Economic Recovery Grant Programs) Amendment Declaration (No. 5)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182F4C" w14:textId="77777777" w:rsidR="00A136F5" w:rsidRDefault="00B96406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3CAD8BA" w14:textId="77777777" w:rsidR="00A136F5" w:rsidRPr="00ED79B6" w:rsidRDefault="00B96406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D81D" w14:textId="1B2E7C34" w:rsidR="007A6863" w:rsidRPr="00E33C1C" w:rsidRDefault="00B9640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FD45772" w14:textId="77777777" w:rsidTr="008A13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5DCD24" w14:textId="77777777" w:rsidR="007A6863" w:rsidRDefault="00B96406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3BA9E" w14:textId="353969B2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96406">
            <w:rPr>
              <w:i/>
              <w:noProof/>
              <w:sz w:val="18"/>
            </w:rPr>
            <w:t>Income Tax Assessment (Eligible State and Territory COVID-19 Economic Recovery Grant Programs) Amendment Declaration (No. 5)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6AFF63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1A493633" w14:textId="77777777" w:rsidR="007A6863" w:rsidRPr="00ED79B6" w:rsidRDefault="00B96406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6B9D" w14:textId="77777777" w:rsidR="00A136F5" w:rsidRPr="00E33C1C" w:rsidRDefault="00B9640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1A93E2A" w14:textId="77777777" w:rsidTr="008A13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912F52" w14:textId="77777777" w:rsidR="00A136F5" w:rsidRDefault="00B96406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D102A0" w14:textId="52C04C0D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56C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5EA9EA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265E62FD" w14:textId="77777777" w:rsidR="00A136F5" w:rsidRPr="00ED79B6" w:rsidRDefault="00B9640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E1E1" w14:textId="77777777" w:rsidR="00587912" w:rsidRDefault="00587912" w:rsidP="00F5638C">
      <w:pPr>
        <w:spacing w:line="240" w:lineRule="auto"/>
      </w:pPr>
      <w:r>
        <w:separator/>
      </w:r>
    </w:p>
  </w:footnote>
  <w:footnote w:type="continuationSeparator" w:id="0">
    <w:p w14:paraId="43BC83FF" w14:textId="77777777" w:rsidR="00587912" w:rsidRDefault="00587912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1F3A" w14:textId="7159DADF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7CB" w14:textId="6CF0B6D5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7399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4B90" w14:textId="1C874013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8D3D" w14:textId="54D320AB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3FAF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D2D8" w14:textId="7DB5E539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9640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96406">
      <w:rPr>
        <w:noProof/>
        <w:sz w:val="20"/>
      </w:rPr>
      <w:t>Amendments</w:t>
    </w:r>
    <w:r w:rsidR="00B96406">
      <w:rPr>
        <w:noProof/>
        <w:sz w:val="20"/>
      </w:rPr>
      <w:cr/>
    </w:r>
    <w:r>
      <w:rPr>
        <w:sz w:val="20"/>
      </w:rPr>
      <w:fldChar w:fldCharType="end"/>
    </w:r>
  </w:p>
  <w:p w14:paraId="30FA76C5" w14:textId="1D5355C2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3AB364A" w14:textId="77777777" w:rsidR="0048364F" w:rsidRPr="00A961C4" w:rsidRDefault="00B9640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20143FEB" w14:textId="5AD552A4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3E4EB5E" w14:textId="4EBD0D22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40265C8D" w14:textId="77777777" w:rsidR="0048364F" w:rsidRPr="00A961C4" w:rsidRDefault="00B9640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19EA" w14:textId="77777777" w:rsidR="0048364F" w:rsidRPr="00A961C4" w:rsidRDefault="00B96406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12"/>
    <w:rsid w:val="0005229D"/>
    <w:rsid w:val="00136977"/>
    <w:rsid w:val="001E2AC1"/>
    <w:rsid w:val="0025283B"/>
    <w:rsid w:val="002C6F3F"/>
    <w:rsid w:val="003058AA"/>
    <w:rsid w:val="003853BE"/>
    <w:rsid w:val="003C1503"/>
    <w:rsid w:val="00436339"/>
    <w:rsid w:val="00461D96"/>
    <w:rsid w:val="00465806"/>
    <w:rsid w:val="005737AC"/>
    <w:rsid w:val="00587912"/>
    <w:rsid w:val="005B2013"/>
    <w:rsid w:val="00625A5B"/>
    <w:rsid w:val="006D7B1D"/>
    <w:rsid w:val="00813D0A"/>
    <w:rsid w:val="008A1309"/>
    <w:rsid w:val="008B22E6"/>
    <w:rsid w:val="00A80EE6"/>
    <w:rsid w:val="00AB63F0"/>
    <w:rsid w:val="00AD7CAF"/>
    <w:rsid w:val="00AE3CBD"/>
    <w:rsid w:val="00B96406"/>
    <w:rsid w:val="00BA6F05"/>
    <w:rsid w:val="00BB5FA2"/>
    <w:rsid w:val="00C502AD"/>
    <w:rsid w:val="00C9209D"/>
    <w:rsid w:val="00C9500F"/>
    <w:rsid w:val="00CB4D19"/>
    <w:rsid w:val="00CE5601"/>
    <w:rsid w:val="00E40CA6"/>
    <w:rsid w:val="00EA710A"/>
    <w:rsid w:val="00EF656C"/>
    <w:rsid w:val="00F5638C"/>
    <w:rsid w:val="00F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7F35DC"/>
  <w15:chartTrackingRefBased/>
  <w15:docId w15:val="{DCADFF4F-8404-4EF3-BF7F-315749BB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181" ma:contentTypeDescription=" " ma:contentTypeScope="" ma:versionID="45cbeb0382fe166748b0b2637f99ceb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IconOverlay xmlns="http://schemas.microsoft.com/sharepoint/v4" xsi:nil="true"/>
    <TaxCatchAll xmlns="0f563589-9cf9-4143-b1eb-fb0534803d38">
      <Value>1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2022RG-111-26118</_dlc_DocId>
    <_dlc_DocIdUrl xmlns="0f563589-9cf9-4143-b1eb-fb0534803d38">
      <Url>http://tweb/sites/rg/ldp/lmu/_layouts/15/DocIdRedir.aspx?ID=2022RG-111-26118</Url>
      <Description>2022RG-111-26118</Description>
    </_dlc_DocIdUrl>
  </documentManagement>
</p:properties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7C590-925B-48A1-A08E-8E1D984D7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5CD03-2BA5-4A2C-AB9F-8B076B2141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3A079BC-ABF3-4D36-B99B-BB8618EF09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A6293B-DF84-4A81-8AC8-261D85FB4C6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A333E8C-0FE1-4909-9402-10EA18B77285}">
  <ds:schemaRefs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9f7bc583-7cbe-45b9-a2bd-8bbb6543b37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0f563589-9cf9-4143-b1eb-fb0534803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221103-LI-TSY_47_159-ACT nane grant decl.master</dc:title>
  <dc:subject/>
  <dc:creator>Shrseth, Aryan</dc:creator>
  <cp:keywords/>
  <dc:description/>
  <cp:lastModifiedBy>Halse, Katie</cp:lastModifiedBy>
  <cp:revision>2</cp:revision>
  <cp:lastPrinted>2022-11-02T21:30:00Z</cp:lastPrinted>
  <dcterms:created xsi:type="dcterms:W3CDTF">2022-11-17T21:42:00Z</dcterms:created>
  <dcterms:modified xsi:type="dcterms:W3CDTF">2022-11-17T21:42:00Z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a04a563b-e0c3-4da1-81c2-91b0ba5611c2</vt:lpwstr>
  </property>
  <property fmtid="{D5CDD505-2E9C-101B-9397-08002B2CF9AE}" pid="16" name="TSYTopic">
    <vt:lpwstr/>
  </property>
  <property fmtid="{D5CDD505-2E9C-101B-9397-08002B2CF9AE}" pid="17" name="Order">
    <vt:r8>2611800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