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002F" w14:textId="77777777" w:rsidR="00715914" w:rsidRPr="00872851" w:rsidRDefault="00DA186E" w:rsidP="00B05CF4">
      <w:pPr>
        <w:rPr>
          <w:sz w:val="28"/>
        </w:rPr>
      </w:pPr>
      <w:r w:rsidRPr="00872851">
        <w:rPr>
          <w:noProof/>
          <w:lang w:eastAsia="en-AU"/>
        </w:rPr>
        <w:drawing>
          <wp:inline distT="0" distB="0" distL="0" distR="0" wp14:anchorId="6F3C9B8A" wp14:editId="0327ED2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18ED123" w14:textId="77777777" w:rsidR="00715914" w:rsidRPr="00872851" w:rsidRDefault="00715914" w:rsidP="00715914">
      <w:pPr>
        <w:rPr>
          <w:sz w:val="19"/>
        </w:rPr>
      </w:pPr>
    </w:p>
    <w:p w14:paraId="2EF9D8D3" w14:textId="7DCC61AC" w:rsidR="001F6CD4" w:rsidRPr="00872851" w:rsidRDefault="00511D19" w:rsidP="007D6B21">
      <w:pPr>
        <w:pStyle w:val="ShortT"/>
      </w:pPr>
      <w:r w:rsidRPr="00872851">
        <w:t>Biosecurity (First Point of Entry—</w:t>
      </w:r>
      <w:r w:rsidR="00EE78F0">
        <w:t>Sydney Kingsford Smith Airport</w:t>
      </w:r>
      <w:r w:rsidRPr="00872851">
        <w:t xml:space="preserve">) Determination </w:t>
      </w:r>
      <w:r w:rsidR="00EE78F0">
        <w:t>2022</w:t>
      </w:r>
    </w:p>
    <w:p w14:paraId="06E93B69" w14:textId="689F152A" w:rsidR="00EE78F0" w:rsidRPr="00872851" w:rsidRDefault="00EE78F0" w:rsidP="00EE78F0">
      <w:pPr>
        <w:pStyle w:val="SignCoverPageStart"/>
      </w:pPr>
      <w:r w:rsidRPr="00872851">
        <w:t xml:space="preserve">I, </w:t>
      </w:r>
      <w:r>
        <w:t>Barbara Cooper</w:t>
      </w:r>
      <w:r w:rsidRPr="00872851">
        <w:t xml:space="preserve">, </w:t>
      </w:r>
      <w:r w:rsidR="00E069B4">
        <w:t>Assistant Secretary, Biosecurity Operations Division,</w:t>
      </w:r>
      <w:r w:rsidRPr="00872851">
        <w:t xml:space="preserve"> delegate of the Director of Biosecurity, make the following determination.</w:t>
      </w:r>
    </w:p>
    <w:p w14:paraId="42245C4F" w14:textId="2C358710" w:rsidR="002D2C07" w:rsidRDefault="00EE78F0" w:rsidP="002D2C07">
      <w:pPr>
        <w:keepNext/>
        <w:spacing w:before="300" w:line="240" w:lineRule="atLeast"/>
        <w:ind w:right="397"/>
        <w:jc w:val="both"/>
        <w:rPr>
          <w:szCs w:val="22"/>
        </w:rPr>
      </w:pPr>
      <w:r w:rsidRPr="00CB09B3">
        <w:rPr>
          <w:szCs w:val="22"/>
        </w:rPr>
        <w:t>Dated</w:t>
      </w:r>
      <w:r w:rsidRPr="00CB09B3">
        <w:rPr>
          <w:szCs w:val="22"/>
        </w:rPr>
        <w:tab/>
      </w:r>
      <w:r w:rsidR="002D2C07">
        <w:rPr>
          <w:szCs w:val="22"/>
        </w:rPr>
        <w:t xml:space="preserve">21 November </w:t>
      </w:r>
      <w:r>
        <w:rPr>
          <w:szCs w:val="22"/>
        </w:rPr>
        <w:t>2022</w:t>
      </w:r>
    </w:p>
    <w:p w14:paraId="21AAB02E" w14:textId="4B5A8034" w:rsidR="002D2C07" w:rsidRDefault="002D2C07" w:rsidP="002D2C07">
      <w:pPr>
        <w:keepNext/>
        <w:spacing w:before="300" w:line="240" w:lineRule="atLeast"/>
        <w:ind w:right="397"/>
        <w:jc w:val="both"/>
        <w:rPr>
          <w:szCs w:val="22"/>
        </w:rPr>
      </w:pPr>
      <w:r>
        <w:rPr>
          <w:szCs w:val="22"/>
        </w:rPr>
        <w:t>B S Cooper</w:t>
      </w:r>
    </w:p>
    <w:p w14:paraId="69F52E8B" w14:textId="77777777" w:rsidR="002D2C07" w:rsidRDefault="002D2C07" w:rsidP="002D2C07">
      <w:pPr>
        <w:keepNext/>
        <w:spacing w:before="300" w:line="240" w:lineRule="atLeast"/>
        <w:ind w:right="397"/>
        <w:jc w:val="both"/>
        <w:rPr>
          <w:szCs w:val="22"/>
        </w:rPr>
      </w:pPr>
    </w:p>
    <w:p w14:paraId="523D9D5D" w14:textId="4412D60E" w:rsidR="00EE78F0" w:rsidRPr="00CB09B3" w:rsidRDefault="00EE78F0" w:rsidP="002D2C07">
      <w:pPr>
        <w:keepNext/>
        <w:spacing w:before="300" w:line="240" w:lineRule="atLeast"/>
        <w:ind w:right="397"/>
        <w:jc w:val="both"/>
        <w:rPr>
          <w:szCs w:val="22"/>
        </w:rPr>
      </w:pPr>
      <w:r>
        <w:rPr>
          <w:szCs w:val="22"/>
        </w:rPr>
        <w:t>Barbara Cooper</w:t>
      </w:r>
      <w:r w:rsidRPr="00E00938">
        <w:rPr>
          <w:szCs w:val="22"/>
        </w:rPr>
        <w:t xml:space="preserve"> </w:t>
      </w:r>
    </w:p>
    <w:p w14:paraId="20CAE655" w14:textId="77777777" w:rsidR="00EE78F0" w:rsidRPr="00CB09B3" w:rsidRDefault="00EE78F0" w:rsidP="00EE78F0">
      <w:pPr>
        <w:pStyle w:val="SignCoverPageEnd"/>
        <w:rPr>
          <w:i/>
          <w:szCs w:val="22"/>
        </w:rPr>
      </w:pPr>
      <w:r>
        <w:rPr>
          <w:szCs w:val="22"/>
        </w:rPr>
        <w:t>Assistant Secretary</w:t>
      </w:r>
      <w:r w:rsidRPr="00CB09B3">
        <w:rPr>
          <w:szCs w:val="22"/>
        </w:rPr>
        <w:br/>
      </w:r>
      <w:r>
        <w:rPr>
          <w:szCs w:val="22"/>
        </w:rPr>
        <w:t>Biosecurity Operations</w:t>
      </w:r>
      <w:r w:rsidRPr="00CB09B3">
        <w:rPr>
          <w:szCs w:val="22"/>
        </w:rPr>
        <w:t xml:space="preserve"> Division</w:t>
      </w:r>
      <w:r w:rsidRPr="00CB09B3">
        <w:rPr>
          <w:szCs w:val="22"/>
        </w:rPr>
        <w:br/>
        <w:t>Department</w:t>
      </w:r>
      <w:r>
        <w:rPr>
          <w:szCs w:val="22"/>
        </w:rPr>
        <w:t xml:space="preserve"> of Agriculture, Fisheries and Forestry</w:t>
      </w:r>
    </w:p>
    <w:p w14:paraId="00B24A4B" w14:textId="2F6B4EAF" w:rsidR="00E402E1" w:rsidRPr="00872851" w:rsidRDefault="00E402E1" w:rsidP="00EE78F0">
      <w:pPr>
        <w:pStyle w:val="notedraft"/>
        <w:rPr>
          <w:i w:val="0"/>
        </w:rPr>
      </w:pPr>
    </w:p>
    <w:p w14:paraId="52D8CA7B" w14:textId="77777777"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1DCA31B" w14:textId="77777777" w:rsidR="00E402E1" w:rsidRPr="00872851" w:rsidRDefault="00E402E1" w:rsidP="00E402E1">
      <w:pPr>
        <w:rPr>
          <w:sz w:val="36"/>
          <w:szCs w:val="36"/>
        </w:rPr>
      </w:pPr>
      <w:r w:rsidRPr="00872851">
        <w:rPr>
          <w:sz w:val="36"/>
          <w:szCs w:val="36"/>
        </w:rPr>
        <w:lastRenderedPageBreak/>
        <w:t>Contents</w:t>
      </w:r>
    </w:p>
    <w:p w14:paraId="686A209E" w14:textId="678FE05D" w:rsidR="001B2BB8"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1B2BB8">
        <w:rPr>
          <w:noProof/>
        </w:rPr>
        <w:t>Part 1—Preliminary</w:t>
      </w:r>
      <w:r w:rsidR="001B2BB8">
        <w:rPr>
          <w:noProof/>
        </w:rPr>
        <w:tab/>
      </w:r>
      <w:r w:rsidR="001B2BB8">
        <w:rPr>
          <w:noProof/>
        </w:rPr>
        <w:fldChar w:fldCharType="begin"/>
      </w:r>
      <w:r w:rsidR="001B2BB8">
        <w:rPr>
          <w:noProof/>
        </w:rPr>
        <w:instrText xml:space="preserve"> PAGEREF _Toc6999654 \h </w:instrText>
      </w:r>
      <w:r w:rsidR="001B2BB8">
        <w:rPr>
          <w:noProof/>
        </w:rPr>
      </w:r>
      <w:r w:rsidR="001B2BB8">
        <w:rPr>
          <w:noProof/>
        </w:rPr>
        <w:fldChar w:fldCharType="separate"/>
      </w:r>
      <w:r w:rsidR="00EE78F0">
        <w:rPr>
          <w:noProof/>
        </w:rPr>
        <w:t>1</w:t>
      </w:r>
      <w:r w:rsidR="001B2BB8">
        <w:rPr>
          <w:noProof/>
        </w:rPr>
        <w:fldChar w:fldCharType="end"/>
      </w:r>
    </w:p>
    <w:p w14:paraId="4A72371F" w14:textId="19232D3C" w:rsidR="001B2BB8" w:rsidRDefault="001B2BB8">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_Toc6999655 \h </w:instrText>
      </w:r>
      <w:r>
        <w:rPr>
          <w:noProof/>
        </w:rPr>
      </w:r>
      <w:r>
        <w:rPr>
          <w:noProof/>
        </w:rPr>
        <w:fldChar w:fldCharType="separate"/>
      </w:r>
      <w:r w:rsidR="00EE78F0">
        <w:rPr>
          <w:noProof/>
        </w:rPr>
        <w:t>1</w:t>
      </w:r>
      <w:r>
        <w:rPr>
          <w:noProof/>
        </w:rPr>
        <w:fldChar w:fldCharType="end"/>
      </w:r>
    </w:p>
    <w:p w14:paraId="1AB9856B" w14:textId="74A8337C" w:rsidR="001B2BB8" w:rsidRDefault="001B2BB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_Toc6999656 \h </w:instrText>
      </w:r>
      <w:r>
        <w:rPr>
          <w:noProof/>
        </w:rPr>
      </w:r>
      <w:r>
        <w:rPr>
          <w:noProof/>
        </w:rPr>
        <w:fldChar w:fldCharType="separate"/>
      </w:r>
      <w:r w:rsidR="00EE78F0">
        <w:rPr>
          <w:noProof/>
        </w:rPr>
        <w:t>1</w:t>
      </w:r>
      <w:r>
        <w:rPr>
          <w:noProof/>
        </w:rPr>
        <w:fldChar w:fldCharType="end"/>
      </w:r>
    </w:p>
    <w:p w14:paraId="5A401596" w14:textId="74E3BD58" w:rsidR="001B2BB8" w:rsidRDefault="001B2BB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_Toc6999657 \h </w:instrText>
      </w:r>
      <w:r>
        <w:rPr>
          <w:noProof/>
        </w:rPr>
      </w:r>
      <w:r>
        <w:rPr>
          <w:noProof/>
        </w:rPr>
        <w:fldChar w:fldCharType="separate"/>
      </w:r>
      <w:r w:rsidR="00EE78F0">
        <w:rPr>
          <w:noProof/>
        </w:rPr>
        <w:t>1</w:t>
      </w:r>
      <w:r>
        <w:rPr>
          <w:noProof/>
        </w:rPr>
        <w:fldChar w:fldCharType="end"/>
      </w:r>
    </w:p>
    <w:p w14:paraId="678912C7" w14:textId="4143536C" w:rsidR="001B2BB8" w:rsidRDefault="001B2BB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_Toc6999658 \h </w:instrText>
      </w:r>
      <w:r>
        <w:rPr>
          <w:noProof/>
        </w:rPr>
      </w:r>
      <w:r>
        <w:rPr>
          <w:noProof/>
        </w:rPr>
        <w:fldChar w:fldCharType="separate"/>
      </w:r>
      <w:r w:rsidR="00EE78F0">
        <w:rPr>
          <w:noProof/>
        </w:rPr>
        <w:t>1</w:t>
      </w:r>
      <w:r>
        <w:rPr>
          <w:noProof/>
        </w:rPr>
        <w:fldChar w:fldCharType="end"/>
      </w:r>
    </w:p>
    <w:p w14:paraId="10A23CBB" w14:textId="252322E9" w:rsidR="001B2BB8" w:rsidRDefault="001B2BB8">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_Toc6999659 \h </w:instrText>
      </w:r>
      <w:r>
        <w:rPr>
          <w:noProof/>
        </w:rPr>
      </w:r>
      <w:r>
        <w:rPr>
          <w:noProof/>
        </w:rPr>
        <w:fldChar w:fldCharType="separate"/>
      </w:r>
      <w:r w:rsidR="00EE78F0">
        <w:rPr>
          <w:noProof/>
        </w:rPr>
        <w:t>2</w:t>
      </w:r>
      <w:r>
        <w:rPr>
          <w:noProof/>
        </w:rPr>
        <w:fldChar w:fldCharType="end"/>
      </w:r>
    </w:p>
    <w:p w14:paraId="3B007CA5" w14:textId="05675915" w:rsidR="001B2BB8" w:rsidRDefault="001B2BB8">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_Toc6999660 \h </w:instrText>
      </w:r>
      <w:r>
        <w:rPr>
          <w:noProof/>
        </w:rPr>
      </w:r>
      <w:r>
        <w:rPr>
          <w:noProof/>
        </w:rPr>
        <w:fldChar w:fldCharType="separate"/>
      </w:r>
      <w:r w:rsidR="00EE78F0">
        <w:rPr>
          <w:noProof/>
        </w:rPr>
        <w:t>2</w:t>
      </w:r>
      <w:r>
        <w:rPr>
          <w:noProof/>
        </w:rPr>
        <w:fldChar w:fldCharType="end"/>
      </w:r>
    </w:p>
    <w:p w14:paraId="1CBA8DF3" w14:textId="3AEE3E79" w:rsidR="001B2BB8" w:rsidRDefault="001B2BB8">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_Toc6999661 \h </w:instrText>
      </w:r>
      <w:r>
        <w:rPr>
          <w:noProof/>
        </w:rPr>
      </w:r>
      <w:r>
        <w:rPr>
          <w:noProof/>
        </w:rPr>
        <w:fldChar w:fldCharType="separate"/>
      </w:r>
      <w:r w:rsidR="00EE78F0">
        <w:rPr>
          <w:noProof/>
        </w:rPr>
        <w:t>2</w:t>
      </w:r>
      <w:r>
        <w:rPr>
          <w:noProof/>
        </w:rPr>
        <w:fldChar w:fldCharType="end"/>
      </w:r>
    </w:p>
    <w:p w14:paraId="3BE46C1C" w14:textId="7A3298E4" w:rsidR="001B2BB8" w:rsidRDefault="001B2BB8">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_Toc6999662 \h </w:instrText>
      </w:r>
      <w:r>
        <w:rPr>
          <w:noProof/>
        </w:rPr>
      </w:r>
      <w:r>
        <w:rPr>
          <w:noProof/>
        </w:rPr>
        <w:fldChar w:fldCharType="separate"/>
      </w:r>
      <w:r w:rsidR="00EE78F0">
        <w:rPr>
          <w:noProof/>
        </w:rPr>
        <w:t>3</w:t>
      </w:r>
      <w:r>
        <w:rPr>
          <w:noProof/>
        </w:rPr>
        <w:fldChar w:fldCharType="end"/>
      </w:r>
    </w:p>
    <w:p w14:paraId="451436ED" w14:textId="2C45411B" w:rsidR="001B2BB8" w:rsidRDefault="001B2BB8">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_Toc6999663 \h </w:instrText>
      </w:r>
      <w:r>
        <w:rPr>
          <w:noProof/>
        </w:rPr>
      </w:r>
      <w:r>
        <w:rPr>
          <w:noProof/>
        </w:rPr>
        <w:fldChar w:fldCharType="separate"/>
      </w:r>
      <w:r w:rsidR="00EE78F0">
        <w:rPr>
          <w:noProof/>
        </w:rPr>
        <w:t>3</w:t>
      </w:r>
      <w:r>
        <w:rPr>
          <w:noProof/>
        </w:rPr>
        <w:fldChar w:fldCharType="end"/>
      </w:r>
    </w:p>
    <w:p w14:paraId="338C0A40" w14:textId="512BCAF1" w:rsidR="001B2BB8" w:rsidRDefault="001B2BB8">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_Toc6999664 \h </w:instrText>
      </w:r>
      <w:r>
        <w:rPr>
          <w:noProof/>
        </w:rPr>
      </w:r>
      <w:r>
        <w:rPr>
          <w:noProof/>
        </w:rPr>
        <w:fldChar w:fldCharType="separate"/>
      </w:r>
      <w:r w:rsidR="00EE78F0">
        <w:rPr>
          <w:noProof/>
        </w:rPr>
        <w:t>3</w:t>
      </w:r>
      <w:r>
        <w:rPr>
          <w:noProof/>
        </w:rPr>
        <w:fldChar w:fldCharType="end"/>
      </w:r>
    </w:p>
    <w:p w14:paraId="1E71FF29" w14:textId="05C2A6A0" w:rsidR="001B2BB8" w:rsidRDefault="001B2BB8">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_Toc6999665 \h </w:instrText>
      </w:r>
      <w:r>
        <w:rPr>
          <w:noProof/>
        </w:rPr>
      </w:r>
      <w:r>
        <w:rPr>
          <w:noProof/>
        </w:rPr>
        <w:fldChar w:fldCharType="separate"/>
      </w:r>
      <w:r w:rsidR="00EE78F0">
        <w:rPr>
          <w:noProof/>
        </w:rPr>
        <w:t>4</w:t>
      </w:r>
      <w:r>
        <w:rPr>
          <w:noProof/>
        </w:rPr>
        <w:fldChar w:fldCharType="end"/>
      </w:r>
    </w:p>
    <w:p w14:paraId="16568D6E" w14:textId="7D8154DF" w:rsidR="001B2BB8" w:rsidRDefault="001B2BB8">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_Toc6999666 \h </w:instrText>
      </w:r>
      <w:r>
        <w:rPr>
          <w:noProof/>
        </w:rPr>
      </w:r>
      <w:r>
        <w:rPr>
          <w:noProof/>
        </w:rPr>
        <w:fldChar w:fldCharType="separate"/>
      </w:r>
      <w:r w:rsidR="00EE78F0">
        <w:rPr>
          <w:noProof/>
        </w:rPr>
        <w:t>4</w:t>
      </w:r>
      <w:r>
        <w:rPr>
          <w:noProof/>
        </w:rPr>
        <w:fldChar w:fldCharType="end"/>
      </w:r>
    </w:p>
    <w:p w14:paraId="117C7E05" w14:textId="77777777" w:rsidR="00E402E1" w:rsidRPr="00872851" w:rsidRDefault="00872851" w:rsidP="00E402E1">
      <w:r>
        <w:fldChar w:fldCharType="end"/>
      </w:r>
    </w:p>
    <w:p w14:paraId="695D0042" w14:textId="77777777" w:rsidR="00E402E1" w:rsidRPr="00872851" w:rsidRDefault="00E402E1" w:rsidP="00E402E1">
      <w:pPr>
        <w:sectPr w:rsidR="00E402E1" w:rsidRPr="00872851"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2FDFCC47" w14:textId="77777777" w:rsidR="00E402E1" w:rsidRPr="00872851" w:rsidRDefault="00E402E1" w:rsidP="00E402E1">
      <w:pPr>
        <w:pStyle w:val="ActHead2"/>
        <w:pageBreakBefore/>
      </w:pPr>
      <w:bookmarkStart w:id="0" w:name="_Toc6999654"/>
      <w:r w:rsidRPr="00872851">
        <w:rPr>
          <w:rStyle w:val="CharPartNo"/>
        </w:rPr>
        <w:lastRenderedPageBreak/>
        <w:t>Part</w:t>
      </w:r>
      <w:r w:rsidR="00872851" w:rsidRPr="00872851">
        <w:rPr>
          <w:rStyle w:val="CharPartNo"/>
        </w:rPr>
        <w:t> </w:t>
      </w:r>
      <w:r w:rsidRPr="00872851">
        <w:rPr>
          <w:rStyle w:val="CharPartNo"/>
        </w:rPr>
        <w:t>1</w:t>
      </w:r>
      <w:r w:rsidRPr="00872851">
        <w:t>—</w:t>
      </w:r>
      <w:r w:rsidRPr="00872851">
        <w:rPr>
          <w:rStyle w:val="CharPartText"/>
        </w:rPr>
        <w:t>Preliminary</w:t>
      </w:r>
      <w:bookmarkEnd w:id="0"/>
    </w:p>
    <w:p w14:paraId="37AC93A3" w14:textId="77777777" w:rsidR="00E402E1" w:rsidRPr="00872851" w:rsidRDefault="00E402E1" w:rsidP="00E402E1">
      <w:pPr>
        <w:pStyle w:val="ActHead5"/>
      </w:pPr>
      <w:bookmarkStart w:id="1" w:name="_Toc6999655"/>
      <w:r w:rsidRPr="00872851">
        <w:rPr>
          <w:rStyle w:val="CharSectno"/>
        </w:rPr>
        <w:t>1</w:t>
      </w:r>
      <w:r w:rsidRPr="00872851">
        <w:t xml:space="preserve">  Name</w:t>
      </w:r>
      <w:bookmarkEnd w:id="1"/>
    </w:p>
    <w:p w14:paraId="72A8B7DE" w14:textId="273E5089" w:rsidR="00E402E1" w:rsidRPr="00872851" w:rsidRDefault="00E402E1" w:rsidP="00E402E1">
      <w:pPr>
        <w:pStyle w:val="subsection"/>
      </w:pPr>
      <w:r w:rsidRPr="00872851">
        <w:tab/>
      </w:r>
      <w:r w:rsidRPr="00872851">
        <w:tab/>
        <w:t xml:space="preserve">This is the </w:t>
      </w:r>
      <w:r w:rsidR="00EE78F0" w:rsidRPr="00EE78F0">
        <w:rPr>
          <w:i/>
          <w:iCs/>
        </w:rPr>
        <w:t>Biosecurity (First Point of Entry—Sydney Kingsford Smith Airport) Determination 2022.</w:t>
      </w:r>
    </w:p>
    <w:p w14:paraId="4DA2AFD1" w14:textId="77777777" w:rsidR="00E402E1" w:rsidRPr="00872851" w:rsidRDefault="00E402E1" w:rsidP="00E402E1">
      <w:pPr>
        <w:pStyle w:val="ActHead5"/>
      </w:pPr>
      <w:bookmarkStart w:id="2" w:name="_Toc6999656"/>
      <w:r w:rsidRPr="00872851">
        <w:rPr>
          <w:rStyle w:val="CharSectno"/>
        </w:rPr>
        <w:t>2</w:t>
      </w:r>
      <w:r w:rsidRPr="00872851">
        <w:t xml:space="preserve">  Commencement</w:t>
      </w:r>
      <w:bookmarkEnd w:id="2"/>
    </w:p>
    <w:p w14:paraId="753FBB9D" w14:textId="77777777" w:rsidR="00E402E1" w:rsidRPr="00872851" w:rsidRDefault="00E402E1" w:rsidP="00E402E1">
      <w:pPr>
        <w:pStyle w:val="subsection"/>
      </w:pPr>
      <w:r w:rsidRPr="00872851">
        <w:tab/>
        <w:t>(1)</w:t>
      </w:r>
      <w:r w:rsidRPr="00872851">
        <w:tab/>
        <w:t>Each provision of this instrument specified in column 1 of the table commences, or is taken to have commenced, in accordance with column 2 of the table. Any other statement in column 2 has effect according to its terms.</w:t>
      </w:r>
    </w:p>
    <w:p w14:paraId="290D7C4F" w14:textId="77777777" w:rsidR="00E402E1" w:rsidRPr="00872851" w:rsidRDefault="00E402E1" w:rsidP="00E402E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E402E1" w:rsidRPr="00872851" w14:paraId="4E7BECE9" w14:textId="77777777" w:rsidTr="004168D9">
        <w:trPr>
          <w:tblHeader/>
        </w:trPr>
        <w:tc>
          <w:tcPr>
            <w:tcW w:w="5000" w:type="pct"/>
            <w:gridSpan w:val="3"/>
            <w:tcBorders>
              <w:top w:val="single" w:sz="12" w:space="0" w:color="auto"/>
              <w:bottom w:val="single" w:sz="2" w:space="0" w:color="auto"/>
            </w:tcBorders>
            <w:shd w:val="clear" w:color="auto" w:fill="auto"/>
            <w:hideMark/>
          </w:tcPr>
          <w:p w14:paraId="0566A95C" w14:textId="77777777" w:rsidR="00E402E1" w:rsidRPr="00872851" w:rsidRDefault="00E402E1" w:rsidP="007D2411">
            <w:pPr>
              <w:pStyle w:val="TableHeading"/>
            </w:pPr>
            <w:r w:rsidRPr="00872851">
              <w:t>Commencement information</w:t>
            </w:r>
          </w:p>
        </w:tc>
      </w:tr>
      <w:tr w:rsidR="00E402E1" w:rsidRPr="00872851" w14:paraId="197707B8" w14:textId="77777777" w:rsidTr="004168D9">
        <w:trPr>
          <w:tblHeader/>
        </w:trPr>
        <w:tc>
          <w:tcPr>
            <w:tcW w:w="1272" w:type="pct"/>
            <w:tcBorders>
              <w:top w:val="single" w:sz="2" w:space="0" w:color="auto"/>
              <w:bottom w:val="single" w:sz="2" w:space="0" w:color="auto"/>
            </w:tcBorders>
            <w:shd w:val="clear" w:color="auto" w:fill="auto"/>
            <w:hideMark/>
          </w:tcPr>
          <w:p w14:paraId="033C9338" w14:textId="77777777" w:rsidR="00E402E1" w:rsidRPr="00872851" w:rsidRDefault="00E402E1" w:rsidP="007D2411">
            <w:pPr>
              <w:pStyle w:val="TableHeading"/>
            </w:pPr>
            <w:r w:rsidRPr="00872851">
              <w:t>Column 1</w:t>
            </w:r>
          </w:p>
        </w:tc>
        <w:tc>
          <w:tcPr>
            <w:tcW w:w="2627" w:type="pct"/>
            <w:tcBorders>
              <w:top w:val="single" w:sz="2" w:space="0" w:color="auto"/>
              <w:bottom w:val="single" w:sz="2" w:space="0" w:color="auto"/>
            </w:tcBorders>
            <w:shd w:val="clear" w:color="auto" w:fill="auto"/>
            <w:hideMark/>
          </w:tcPr>
          <w:p w14:paraId="45E88663" w14:textId="77777777" w:rsidR="00E402E1" w:rsidRPr="00872851" w:rsidRDefault="00E402E1" w:rsidP="007D2411">
            <w:pPr>
              <w:pStyle w:val="TableHeading"/>
            </w:pPr>
            <w:r w:rsidRPr="00872851">
              <w:t>Column 2</w:t>
            </w:r>
          </w:p>
        </w:tc>
        <w:tc>
          <w:tcPr>
            <w:tcW w:w="1102" w:type="pct"/>
            <w:tcBorders>
              <w:top w:val="single" w:sz="2" w:space="0" w:color="auto"/>
              <w:bottom w:val="single" w:sz="2" w:space="0" w:color="auto"/>
            </w:tcBorders>
            <w:shd w:val="clear" w:color="auto" w:fill="auto"/>
            <w:hideMark/>
          </w:tcPr>
          <w:p w14:paraId="047862E8" w14:textId="77777777" w:rsidR="00E402E1" w:rsidRPr="00872851" w:rsidRDefault="00E402E1" w:rsidP="007D2411">
            <w:pPr>
              <w:pStyle w:val="TableHeading"/>
            </w:pPr>
            <w:r w:rsidRPr="00872851">
              <w:t>Column 3</w:t>
            </w:r>
          </w:p>
        </w:tc>
      </w:tr>
      <w:tr w:rsidR="00E402E1" w:rsidRPr="00872851" w14:paraId="23BE20A3" w14:textId="77777777" w:rsidTr="004168D9">
        <w:trPr>
          <w:tblHeader/>
        </w:trPr>
        <w:tc>
          <w:tcPr>
            <w:tcW w:w="1272" w:type="pct"/>
            <w:tcBorders>
              <w:top w:val="single" w:sz="2" w:space="0" w:color="auto"/>
              <w:bottom w:val="single" w:sz="12" w:space="0" w:color="auto"/>
            </w:tcBorders>
            <w:shd w:val="clear" w:color="auto" w:fill="auto"/>
            <w:hideMark/>
          </w:tcPr>
          <w:p w14:paraId="066FE27B" w14:textId="77777777" w:rsidR="00E402E1" w:rsidRPr="00872851" w:rsidRDefault="00E402E1" w:rsidP="007D2411">
            <w:pPr>
              <w:pStyle w:val="TableHeading"/>
            </w:pPr>
            <w:r w:rsidRPr="00872851">
              <w:t>Provisions</w:t>
            </w:r>
          </w:p>
        </w:tc>
        <w:tc>
          <w:tcPr>
            <w:tcW w:w="2627" w:type="pct"/>
            <w:tcBorders>
              <w:top w:val="single" w:sz="2" w:space="0" w:color="auto"/>
              <w:bottom w:val="single" w:sz="12" w:space="0" w:color="auto"/>
            </w:tcBorders>
            <w:shd w:val="clear" w:color="auto" w:fill="auto"/>
            <w:hideMark/>
          </w:tcPr>
          <w:p w14:paraId="0D504AD9" w14:textId="77777777" w:rsidR="00E402E1" w:rsidRPr="00872851" w:rsidRDefault="00E402E1" w:rsidP="007D2411">
            <w:pPr>
              <w:pStyle w:val="TableHeading"/>
            </w:pPr>
            <w:r w:rsidRPr="00872851">
              <w:t>Commencement</w:t>
            </w:r>
          </w:p>
        </w:tc>
        <w:tc>
          <w:tcPr>
            <w:tcW w:w="1102" w:type="pct"/>
            <w:tcBorders>
              <w:top w:val="single" w:sz="2" w:space="0" w:color="auto"/>
              <w:bottom w:val="single" w:sz="12" w:space="0" w:color="auto"/>
            </w:tcBorders>
            <w:shd w:val="clear" w:color="auto" w:fill="auto"/>
            <w:hideMark/>
          </w:tcPr>
          <w:p w14:paraId="5C542938" w14:textId="77777777" w:rsidR="00E402E1" w:rsidRPr="00872851" w:rsidRDefault="00E402E1" w:rsidP="007D2411">
            <w:pPr>
              <w:pStyle w:val="TableHeading"/>
            </w:pPr>
            <w:r w:rsidRPr="00872851">
              <w:t>Date/Details</w:t>
            </w:r>
          </w:p>
        </w:tc>
      </w:tr>
      <w:tr w:rsidR="00E402E1" w:rsidRPr="00872851" w14:paraId="52BA5686" w14:textId="77777777" w:rsidTr="002A2544">
        <w:trPr>
          <w:trHeight w:val="578"/>
        </w:trPr>
        <w:tc>
          <w:tcPr>
            <w:tcW w:w="1272" w:type="pct"/>
            <w:tcBorders>
              <w:top w:val="single" w:sz="12" w:space="0" w:color="auto"/>
              <w:bottom w:val="single" w:sz="12" w:space="0" w:color="auto"/>
            </w:tcBorders>
            <w:shd w:val="clear" w:color="auto" w:fill="auto"/>
            <w:hideMark/>
          </w:tcPr>
          <w:p w14:paraId="4FF6D824" w14:textId="77777777" w:rsidR="00E402E1" w:rsidRPr="00872851" w:rsidRDefault="00E402E1" w:rsidP="007D2411">
            <w:pPr>
              <w:pStyle w:val="Tabletext"/>
            </w:pPr>
            <w:r w:rsidRPr="00872851">
              <w:t>1.  The whole of this instrument</w:t>
            </w:r>
          </w:p>
        </w:tc>
        <w:tc>
          <w:tcPr>
            <w:tcW w:w="2627" w:type="pct"/>
            <w:tcBorders>
              <w:top w:val="single" w:sz="12" w:space="0" w:color="auto"/>
              <w:bottom w:val="single" w:sz="12" w:space="0" w:color="auto"/>
            </w:tcBorders>
            <w:shd w:val="clear" w:color="auto" w:fill="auto"/>
            <w:hideMark/>
          </w:tcPr>
          <w:p w14:paraId="4BCECF7E" w14:textId="6E748899" w:rsidR="00E402E1" w:rsidRPr="00872851" w:rsidRDefault="00247B56" w:rsidP="007D2411">
            <w:pPr>
              <w:pStyle w:val="Tabletext"/>
            </w:pPr>
            <w:r>
              <w:t>1 December 2022</w:t>
            </w:r>
            <w:r w:rsidR="00C70510" w:rsidRPr="00872851">
              <w:t>.</w:t>
            </w:r>
          </w:p>
        </w:tc>
        <w:tc>
          <w:tcPr>
            <w:tcW w:w="1102" w:type="pct"/>
            <w:tcBorders>
              <w:top w:val="single" w:sz="12" w:space="0" w:color="auto"/>
              <w:bottom w:val="single" w:sz="12" w:space="0" w:color="auto"/>
            </w:tcBorders>
            <w:shd w:val="clear" w:color="auto" w:fill="auto"/>
          </w:tcPr>
          <w:p w14:paraId="57FAFC9F" w14:textId="4DE003A0" w:rsidR="00E402E1" w:rsidRPr="00872851" w:rsidRDefault="00E736C4" w:rsidP="007D2411">
            <w:pPr>
              <w:pStyle w:val="Tabletext"/>
            </w:pPr>
            <w:r>
              <w:t>1 December 2022</w:t>
            </w:r>
          </w:p>
        </w:tc>
      </w:tr>
    </w:tbl>
    <w:p w14:paraId="519628B2" w14:textId="77777777" w:rsidR="00E402E1" w:rsidRPr="00872851" w:rsidRDefault="00E402E1" w:rsidP="00E402E1">
      <w:pPr>
        <w:pStyle w:val="notetext"/>
      </w:pPr>
      <w:r w:rsidRPr="00872851">
        <w:rPr>
          <w:snapToGrid w:val="0"/>
          <w:lang w:eastAsia="en-US"/>
        </w:rPr>
        <w:t>Note:</w:t>
      </w:r>
      <w:r w:rsidRPr="00872851">
        <w:rPr>
          <w:snapToGrid w:val="0"/>
          <w:lang w:eastAsia="en-US"/>
        </w:rPr>
        <w:tab/>
        <w:t xml:space="preserve">This table relates only to the provisions of this </w:t>
      </w:r>
      <w:r w:rsidRPr="00872851">
        <w:t xml:space="preserve">instrument </w:t>
      </w:r>
      <w:r w:rsidRPr="00872851">
        <w:rPr>
          <w:snapToGrid w:val="0"/>
          <w:lang w:eastAsia="en-US"/>
        </w:rPr>
        <w:t xml:space="preserve">as originally made. It will not be amended to deal with any later amendments of this </w:t>
      </w:r>
      <w:r w:rsidRPr="00872851">
        <w:t>instrument</w:t>
      </w:r>
      <w:r w:rsidRPr="00872851">
        <w:rPr>
          <w:snapToGrid w:val="0"/>
          <w:lang w:eastAsia="en-US"/>
        </w:rPr>
        <w:t>.</w:t>
      </w:r>
    </w:p>
    <w:p w14:paraId="08A42296" w14:textId="77777777" w:rsidR="00E402E1" w:rsidRPr="00872851" w:rsidRDefault="00E402E1" w:rsidP="00E402E1">
      <w:pPr>
        <w:pStyle w:val="subsection"/>
      </w:pPr>
      <w:r w:rsidRPr="00872851">
        <w:tab/>
        <w:t>(2)</w:t>
      </w:r>
      <w:r w:rsidRPr="00872851">
        <w:tab/>
        <w:t>Any information in column 3 of the table is not part of this instrument. Information may be inserted in this column, or information in it may be edited, in any published version of this instrument.</w:t>
      </w:r>
    </w:p>
    <w:p w14:paraId="491B83E8" w14:textId="77777777" w:rsidR="00E402E1" w:rsidRPr="00872851" w:rsidRDefault="00E402E1" w:rsidP="00E402E1">
      <w:pPr>
        <w:pStyle w:val="ActHead5"/>
      </w:pPr>
      <w:bookmarkStart w:id="3" w:name="_Toc6999657"/>
      <w:r w:rsidRPr="00872851">
        <w:rPr>
          <w:rStyle w:val="CharSectno"/>
        </w:rPr>
        <w:t>3</w:t>
      </w:r>
      <w:r w:rsidRPr="00872851">
        <w:t xml:space="preserve">  Authority</w:t>
      </w:r>
      <w:bookmarkEnd w:id="3"/>
    </w:p>
    <w:p w14:paraId="3FA0295B" w14:textId="77777777" w:rsidR="00E402E1" w:rsidRPr="00872851" w:rsidRDefault="007D2411" w:rsidP="00E402E1">
      <w:pPr>
        <w:pStyle w:val="subsection"/>
      </w:pPr>
      <w:r w:rsidRPr="00872851">
        <w:tab/>
      </w:r>
      <w:r w:rsidR="00E402E1" w:rsidRPr="00872851">
        <w:tab/>
        <w:t>This instrument is made under subsection</w:t>
      </w:r>
      <w:r w:rsidR="00872851" w:rsidRPr="00872851">
        <w:t> </w:t>
      </w:r>
      <w:r w:rsidR="00E402E1" w:rsidRPr="00872851">
        <w:t>223(1) of the</w:t>
      </w:r>
      <w:r w:rsidR="00E402E1" w:rsidRPr="00872851">
        <w:rPr>
          <w:i/>
        </w:rPr>
        <w:t xml:space="preserve"> Biosecurity Act 2015</w:t>
      </w:r>
      <w:r w:rsidR="00E402E1" w:rsidRPr="00872851">
        <w:t>.</w:t>
      </w:r>
    </w:p>
    <w:p w14:paraId="7E5F6C3C" w14:textId="77777777" w:rsidR="00E402E1" w:rsidRPr="00872851" w:rsidRDefault="00AD792A" w:rsidP="00E402E1">
      <w:pPr>
        <w:pStyle w:val="ActHead5"/>
      </w:pPr>
      <w:bookmarkStart w:id="4" w:name="_Toc6999658"/>
      <w:r w:rsidRPr="00872851">
        <w:rPr>
          <w:rStyle w:val="CharSectno"/>
        </w:rPr>
        <w:t>4</w:t>
      </w:r>
      <w:r w:rsidR="0026359C" w:rsidRPr="00872851">
        <w:t xml:space="preserve">  </w:t>
      </w:r>
      <w:r w:rsidR="00E402E1" w:rsidRPr="00872851">
        <w:t>Definitions</w:t>
      </w:r>
      <w:bookmarkEnd w:id="4"/>
    </w:p>
    <w:p w14:paraId="2DC83462" w14:textId="77777777" w:rsidR="000135FD" w:rsidRPr="00872851" w:rsidRDefault="000135FD" w:rsidP="000135FD">
      <w:pPr>
        <w:pStyle w:val="notetext"/>
      </w:pPr>
      <w:r w:rsidRPr="00872851">
        <w:t>Note:</w:t>
      </w:r>
      <w:r w:rsidRPr="00872851">
        <w:tab/>
      </w:r>
      <w:proofErr w:type="gramStart"/>
      <w:r w:rsidRPr="00872851">
        <w:t>A number of</w:t>
      </w:r>
      <w:proofErr w:type="gramEnd"/>
      <w:r w:rsidRPr="00872851">
        <w:t xml:space="preserve"> expressions used in this instrument are defined in section</w:t>
      </w:r>
      <w:r w:rsidR="00872851" w:rsidRPr="00872851">
        <w:t> </w:t>
      </w:r>
      <w:r w:rsidRPr="00872851">
        <w:t>9 of the Act.</w:t>
      </w:r>
    </w:p>
    <w:p w14:paraId="748E4D5E" w14:textId="77777777" w:rsidR="00E402E1" w:rsidRPr="00872851" w:rsidRDefault="00E402E1" w:rsidP="00E402E1">
      <w:pPr>
        <w:pStyle w:val="subsection"/>
      </w:pPr>
      <w:r w:rsidRPr="00872851">
        <w:tab/>
      </w:r>
      <w:r w:rsidRPr="00872851">
        <w:tab/>
        <w:t>In this instrument:</w:t>
      </w:r>
    </w:p>
    <w:p w14:paraId="123B1114" w14:textId="77777777" w:rsidR="0028700B" w:rsidRPr="00872851" w:rsidRDefault="0028700B" w:rsidP="004221C9">
      <w:pPr>
        <w:pStyle w:val="Definition"/>
      </w:pPr>
      <w:r w:rsidRPr="00872851">
        <w:rPr>
          <w:b/>
          <w:i/>
        </w:rPr>
        <w:t>Act</w:t>
      </w:r>
      <w:r w:rsidRPr="00872851">
        <w:t xml:space="preserve"> means the </w:t>
      </w:r>
      <w:r w:rsidRPr="00872851">
        <w:rPr>
          <w:i/>
        </w:rPr>
        <w:t>Biosecurity Act 2015</w:t>
      </w:r>
      <w:r w:rsidRPr="00872851">
        <w:t>.</w:t>
      </w:r>
    </w:p>
    <w:p w14:paraId="7F0ADE8A" w14:textId="77777777" w:rsidR="00E402E1" w:rsidRPr="00872851" w:rsidRDefault="00E402E1" w:rsidP="00E402E1">
      <w:pPr>
        <w:pStyle w:val="Definition"/>
      </w:pPr>
      <w:r w:rsidRPr="00872851">
        <w:rPr>
          <w:b/>
          <w:i/>
        </w:rPr>
        <w:t>aircraft</w:t>
      </w:r>
      <w:r w:rsidRPr="00872851">
        <w:t xml:space="preserve"> means</w:t>
      </w:r>
      <w:r w:rsidR="008900C7" w:rsidRPr="00872851">
        <w:t xml:space="preserve"> an</w:t>
      </w:r>
      <w:r w:rsidRPr="00872851">
        <w:t xml:space="preserve"> aircraft</w:t>
      </w:r>
      <w:r w:rsidR="000135FD" w:rsidRPr="00872851">
        <w:t xml:space="preserve"> (as defined </w:t>
      </w:r>
      <w:r w:rsidR="008A6074" w:rsidRPr="00872851">
        <w:t>by</w:t>
      </w:r>
      <w:r w:rsidR="000135FD" w:rsidRPr="00872851">
        <w:t xml:space="preserve"> section</w:t>
      </w:r>
      <w:r w:rsidR="00872851" w:rsidRPr="00872851">
        <w:t> </w:t>
      </w:r>
      <w:r w:rsidR="000135FD" w:rsidRPr="00872851">
        <w:t>9 of the Act)</w:t>
      </w:r>
      <w:r w:rsidRPr="00872851">
        <w:t xml:space="preserve"> that </w:t>
      </w:r>
      <w:r w:rsidR="008900C7" w:rsidRPr="00872851">
        <w:t>is</w:t>
      </w:r>
      <w:r w:rsidRPr="00872851">
        <w:t xml:space="preserve"> subject to biosecurity control.</w:t>
      </w:r>
    </w:p>
    <w:p w14:paraId="5F084FC3" w14:textId="77777777" w:rsidR="00E402E1" w:rsidRPr="00872851" w:rsidRDefault="00E402E1" w:rsidP="00E402E1">
      <w:pPr>
        <w:pStyle w:val="Definition"/>
      </w:pPr>
      <w:r w:rsidRPr="00872851">
        <w:rPr>
          <w:b/>
          <w:i/>
        </w:rPr>
        <w:t>goods</w:t>
      </w:r>
      <w:r w:rsidRPr="00872851">
        <w:t xml:space="preserve"> </w:t>
      </w:r>
      <w:proofErr w:type="gramStart"/>
      <w:r w:rsidRPr="00872851">
        <w:t>means</w:t>
      </w:r>
      <w:proofErr w:type="gramEnd"/>
      <w:r w:rsidRPr="00872851">
        <w:t xml:space="preserve"> goods</w:t>
      </w:r>
      <w:r w:rsidR="000135FD" w:rsidRPr="00872851">
        <w:t xml:space="preserve"> (as defined </w:t>
      </w:r>
      <w:r w:rsidR="008A6074" w:rsidRPr="00872851">
        <w:t>by</w:t>
      </w:r>
      <w:r w:rsidR="000135FD" w:rsidRPr="00872851">
        <w:t xml:space="preserve"> section</w:t>
      </w:r>
      <w:r w:rsidR="00872851" w:rsidRPr="00872851">
        <w:t> </w:t>
      </w:r>
      <w:r w:rsidR="00603389" w:rsidRPr="00872851">
        <w:t>1</w:t>
      </w:r>
      <w:r w:rsidR="000135FD" w:rsidRPr="00872851">
        <w:t>9 of the Act)</w:t>
      </w:r>
      <w:r w:rsidRPr="00872851">
        <w:t>:</w:t>
      </w:r>
    </w:p>
    <w:p w14:paraId="5CE8E0F4" w14:textId="77777777" w:rsidR="00E402E1" w:rsidRPr="00872851" w:rsidRDefault="00E402E1" w:rsidP="00E402E1">
      <w:pPr>
        <w:pStyle w:val="paragraph"/>
      </w:pPr>
      <w:r w:rsidRPr="00872851">
        <w:tab/>
        <w:t>(a)</w:t>
      </w:r>
      <w:r w:rsidRPr="00872851">
        <w:tab/>
        <w:t>that are subject to biosecurity control; or</w:t>
      </w:r>
    </w:p>
    <w:p w14:paraId="6D0AC6CE" w14:textId="16DD95C9" w:rsidR="00E402E1" w:rsidRDefault="00E402E1" w:rsidP="00E402E1">
      <w:pPr>
        <w:pStyle w:val="paragraph"/>
      </w:pPr>
      <w:r w:rsidRPr="00872851">
        <w:tab/>
        <w:t>(b)</w:t>
      </w:r>
      <w:r w:rsidRPr="00872851">
        <w:tab/>
        <w:t>in relation to which an exposed goods order is in force.</w:t>
      </w:r>
    </w:p>
    <w:p w14:paraId="6F192521" w14:textId="41BC402C" w:rsidR="009E39D8" w:rsidRPr="009E39D8" w:rsidRDefault="009E39D8" w:rsidP="00E736C4">
      <w:pPr>
        <w:pStyle w:val="Definition"/>
      </w:pPr>
      <w:r w:rsidRPr="009E39D8">
        <w:rPr>
          <w:b/>
          <w:bCs/>
          <w:i/>
          <w:iCs/>
        </w:rPr>
        <w:t xml:space="preserve">live horses from New </w:t>
      </w:r>
      <w:r>
        <w:rPr>
          <w:b/>
          <w:bCs/>
          <w:i/>
          <w:iCs/>
        </w:rPr>
        <w:t>Caledonia</w:t>
      </w:r>
      <w:r w:rsidRPr="009E39D8">
        <w:rPr>
          <w:b/>
          <w:bCs/>
          <w:i/>
          <w:iCs/>
        </w:rPr>
        <w:t xml:space="preserve"> </w:t>
      </w:r>
      <w:r w:rsidR="001A4B79" w:rsidRPr="001A4B79">
        <w:t>means living horses certified by an official veterinarian, who is authorised by the competent veterinary authority of the government of New Caledonia to certify the health and residency status of the horses as meeting the residency requirements necessary to satisfy conditions in a permit issued under the Biosecurity Act for the importing or bringing into Australian territory of horses from New Caledonia</w:t>
      </w:r>
      <w:r w:rsidRPr="009E39D8">
        <w:t>.</w:t>
      </w:r>
    </w:p>
    <w:p w14:paraId="647F1415" w14:textId="6DF6C082" w:rsidR="00954C3F" w:rsidRDefault="009E39D8" w:rsidP="00E736C4">
      <w:pPr>
        <w:pStyle w:val="Definition"/>
      </w:pPr>
      <w:r w:rsidRPr="009E39D8">
        <w:rPr>
          <w:b/>
          <w:bCs/>
          <w:i/>
          <w:iCs/>
        </w:rPr>
        <w:lastRenderedPageBreak/>
        <w:t xml:space="preserve">live horses from New </w:t>
      </w:r>
      <w:r>
        <w:rPr>
          <w:b/>
          <w:bCs/>
          <w:i/>
          <w:iCs/>
        </w:rPr>
        <w:t>Zealand</w:t>
      </w:r>
      <w:r>
        <w:t xml:space="preserve"> </w:t>
      </w:r>
      <w:r w:rsidR="001A4B79" w:rsidRPr="001A4B79">
        <w:t>means living horses certified by an official veterinarian, who is authorised by the competent veterinary authority in New Zealand to certify the health and residency status of the horses as meeting the residency requirements necessary to satisfy conditions in a permit issued under the Biosecurity Act for the importing or bringing into Australian territory of horses from New Zealand</w:t>
      </w:r>
      <w:r w:rsidRPr="009E39D8">
        <w:t>.</w:t>
      </w:r>
    </w:p>
    <w:p w14:paraId="1F109025" w14:textId="29D1B2D7" w:rsidR="009E39D8" w:rsidRDefault="009E39D8" w:rsidP="009E39D8">
      <w:pPr>
        <w:pStyle w:val="paragraph"/>
        <w:ind w:left="2778"/>
      </w:pPr>
    </w:p>
    <w:p w14:paraId="22A33960" w14:textId="77777777" w:rsidR="00954C3F" w:rsidRPr="002961E5" w:rsidRDefault="00954C3F" w:rsidP="00F00D00">
      <w:pPr>
        <w:pStyle w:val="paragraph"/>
      </w:pPr>
    </w:p>
    <w:p w14:paraId="697B520F" w14:textId="77777777" w:rsidR="00870439" w:rsidRPr="00872851" w:rsidRDefault="00E402E1" w:rsidP="002B669D">
      <w:pPr>
        <w:pStyle w:val="ActHead2"/>
        <w:pageBreakBefore/>
      </w:pPr>
      <w:bookmarkStart w:id="5" w:name="_Toc6999659"/>
      <w:r w:rsidRPr="00872851">
        <w:rPr>
          <w:rStyle w:val="CharPartNo"/>
        </w:rPr>
        <w:lastRenderedPageBreak/>
        <w:t>Part</w:t>
      </w:r>
      <w:r w:rsidR="00872851" w:rsidRPr="00872851">
        <w:rPr>
          <w:rStyle w:val="CharPartNo"/>
        </w:rPr>
        <w:t> </w:t>
      </w:r>
      <w:r w:rsidRPr="00872851">
        <w:rPr>
          <w:rStyle w:val="CharPartNo"/>
        </w:rPr>
        <w:t>2</w:t>
      </w:r>
      <w:r w:rsidRPr="00872851">
        <w:t>—</w:t>
      </w:r>
      <w:r w:rsidRPr="00872851">
        <w:rPr>
          <w:rStyle w:val="CharPartText"/>
        </w:rPr>
        <w:t>First point of entry</w:t>
      </w:r>
      <w:bookmarkEnd w:id="5"/>
    </w:p>
    <w:p w14:paraId="3B07F80B" w14:textId="77777777" w:rsidR="00E402E1" w:rsidRPr="00872851" w:rsidRDefault="003C7043" w:rsidP="00E402E1">
      <w:pPr>
        <w:pStyle w:val="ActHead5"/>
      </w:pPr>
      <w:bookmarkStart w:id="6" w:name="_Toc6999660"/>
      <w:r w:rsidRPr="00872851">
        <w:rPr>
          <w:rStyle w:val="CharSectno"/>
        </w:rPr>
        <w:t>5</w:t>
      </w:r>
      <w:r w:rsidR="00E402E1" w:rsidRPr="00872851">
        <w:t xml:space="preserve">  First point of entry—aircraft</w:t>
      </w:r>
      <w:bookmarkEnd w:id="6"/>
    </w:p>
    <w:p w14:paraId="5A3A37B0" w14:textId="263B5408" w:rsidR="00477A4C" w:rsidRPr="00872851" w:rsidRDefault="00477A4C" w:rsidP="00477A4C">
      <w:pPr>
        <w:pStyle w:val="subsection"/>
      </w:pPr>
      <w:r w:rsidRPr="00872851">
        <w:tab/>
      </w:r>
      <w:r w:rsidRPr="00872851">
        <w:tab/>
      </w:r>
      <w:r w:rsidR="00EE78F0">
        <w:t>Sydney Kingsford Smith Airport</w:t>
      </w:r>
      <w:r w:rsidRPr="00872851">
        <w:t xml:space="preserve"> is a first point of entry for aircraft generally.</w:t>
      </w:r>
    </w:p>
    <w:p w14:paraId="7812D4B2" w14:textId="77777777" w:rsidR="00E402E1" w:rsidRPr="00872851" w:rsidRDefault="003C7043" w:rsidP="00E402E1">
      <w:pPr>
        <w:pStyle w:val="ActHead5"/>
      </w:pPr>
      <w:bookmarkStart w:id="7" w:name="_Toc6999661"/>
      <w:r w:rsidRPr="00872851">
        <w:rPr>
          <w:rStyle w:val="CharSectno"/>
        </w:rPr>
        <w:t>6</w:t>
      </w:r>
      <w:r w:rsidR="00E402E1" w:rsidRPr="00872851">
        <w:t xml:space="preserve">  First point of entry—goods</w:t>
      </w:r>
      <w:bookmarkEnd w:id="7"/>
    </w:p>
    <w:p w14:paraId="22D25337" w14:textId="1314FF7B" w:rsidR="007E2952" w:rsidRPr="00872851" w:rsidRDefault="00E402E1" w:rsidP="00E402E1">
      <w:pPr>
        <w:pStyle w:val="subsection"/>
      </w:pPr>
      <w:r w:rsidRPr="00872851">
        <w:tab/>
      </w:r>
      <w:r w:rsidRPr="00872851">
        <w:tab/>
      </w:r>
      <w:r w:rsidR="00EE78F0">
        <w:t>Sydney Kingsford Smith Airport</w:t>
      </w:r>
      <w:r w:rsidRPr="00872851">
        <w:t xml:space="preserve"> is a first point of entry for</w:t>
      </w:r>
      <w:r w:rsidR="007E2952" w:rsidRPr="00872851">
        <w:t xml:space="preserve"> goods</w:t>
      </w:r>
      <w:r w:rsidR="002961E5">
        <w:t xml:space="preserve"> generally</w:t>
      </w:r>
      <w:r w:rsidR="00247B56">
        <w:t>,</w:t>
      </w:r>
      <w:r w:rsidR="007E2952" w:rsidRPr="00872851">
        <w:t xml:space="preserve"> </w:t>
      </w:r>
      <w:proofErr w:type="gramStart"/>
      <w:r w:rsidR="002961E5">
        <w:t>with the exception of</w:t>
      </w:r>
      <w:proofErr w:type="gramEnd"/>
      <w:r w:rsidR="002961E5">
        <w:t xml:space="preserve"> </w:t>
      </w:r>
      <w:r w:rsidR="00D61B2E" w:rsidRPr="00872851">
        <w:t>live horses</w:t>
      </w:r>
      <w:r w:rsidR="002961E5">
        <w:t>, other than</w:t>
      </w:r>
      <w:r w:rsidR="00247B56">
        <w:t xml:space="preserve"> </w:t>
      </w:r>
      <w:r w:rsidR="002961E5">
        <w:t xml:space="preserve">live horses </w:t>
      </w:r>
      <w:r w:rsidR="00247B56">
        <w:t>from New Zealand and</w:t>
      </w:r>
      <w:r w:rsidR="002961E5">
        <w:t xml:space="preserve"> live ho</w:t>
      </w:r>
      <w:r w:rsidR="001A4B79">
        <w:t>r</w:t>
      </w:r>
      <w:r w:rsidR="002961E5">
        <w:t>ses from</w:t>
      </w:r>
      <w:r w:rsidR="00247B56">
        <w:t xml:space="preserve"> New Caledonia</w:t>
      </w:r>
      <w:r w:rsidRPr="00872851">
        <w:t>.</w:t>
      </w:r>
    </w:p>
    <w:p w14:paraId="79CF2BEF" w14:textId="77777777" w:rsidR="001600C1" w:rsidRPr="00872851" w:rsidRDefault="001600C1" w:rsidP="001600C1">
      <w:pPr>
        <w:pStyle w:val="notetext"/>
      </w:pPr>
      <w:r w:rsidRPr="00872851">
        <w:t>Note:</w:t>
      </w:r>
      <w:r w:rsidRPr="00872851">
        <w:tab/>
        <w:t xml:space="preserve">For other matters relating to whether </w:t>
      </w:r>
      <w:proofErr w:type="gramStart"/>
      <w:r w:rsidRPr="00872851">
        <w:t>particular goods</w:t>
      </w:r>
      <w:proofErr w:type="gramEnd"/>
      <w:r w:rsidRPr="00872851">
        <w:t xml:space="preserve"> may be brought into a particular first point of entry, see sections</w:t>
      </w:r>
      <w:r w:rsidR="00872851" w:rsidRPr="00872851">
        <w:t> </w:t>
      </w:r>
      <w:r w:rsidRPr="00872851">
        <w:t>173 and 174 of the Act (which deal with prohibited goods and conditionally non</w:t>
      </w:r>
      <w:r w:rsidR="00872851">
        <w:noBreakHyphen/>
      </w:r>
      <w:r w:rsidRPr="00872851">
        <w:t>prohibited goods) and any determinations made under those sections.</w:t>
      </w:r>
    </w:p>
    <w:p w14:paraId="54C32836" w14:textId="77777777" w:rsidR="00E402E1" w:rsidRPr="00872851" w:rsidRDefault="00E402E1" w:rsidP="00E402E1">
      <w:pPr>
        <w:pStyle w:val="ActHead2"/>
        <w:pageBreakBefore/>
      </w:pPr>
      <w:bookmarkStart w:id="8" w:name="f_Check_Lines_above"/>
      <w:bookmarkStart w:id="9" w:name="_Toc6999662"/>
      <w:bookmarkEnd w:id="8"/>
      <w:r w:rsidRPr="00872851">
        <w:rPr>
          <w:rStyle w:val="CharPartNo"/>
        </w:rPr>
        <w:lastRenderedPageBreak/>
        <w:t>Part</w:t>
      </w:r>
      <w:r w:rsidR="00872851" w:rsidRPr="00872851">
        <w:rPr>
          <w:rStyle w:val="CharPartNo"/>
        </w:rPr>
        <w:t> </w:t>
      </w:r>
      <w:r w:rsidRPr="00872851">
        <w:rPr>
          <w:rStyle w:val="CharPartNo"/>
        </w:rPr>
        <w:t>3</w:t>
      </w:r>
      <w:r w:rsidRPr="00872851">
        <w:t>—</w:t>
      </w:r>
      <w:r w:rsidRPr="00872851">
        <w:rPr>
          <w:rStyle w:val="CharPartText"/>
        </w:rPr>
        <w:t>Biosecurity entry points</w:t>
      </w:r>
      <w:bookmarkEnd w:id="9"/>
    </w:p>
    <w:p w14:paraId="5DEA8AFD" w14:textId="77777777" w:rsidR="0078785A" w:rsidRPr="00872851" w:rsidRDefault="003C7043" w:rsidP="0078785A">
      <w:pPr>
        <w:pStyle w:val="ActHead5"/>
      </w:pPr>
      <w:bookmarkStart w:id="10" w:name="_Toc6999663"/>
      <w:r w:rsidRPr="00872851">
        <w:rPr>
          <w:rStyle w:val="CharSectno"/>
        </w:rPr>
        <w:t>7</w:t>
      </w:r>
      <w:r w:rsidR="0078785A" w:rsidRPr="00872851">
        <w:t xml:space="preserve">  Biosecurity entry points—aircraft</w:t>
      </w:r>
      <w:bookmarkEnd w:id="10"/>
    </w:p>
    <w:p w14:paraId="09E2F0EB" w14:textId="33B44383" w:rsidR="00355FD2" w:rsidRPr="00872851" w:rsidRDefault="00355FD2" w:rsidP="00355FD2">
      <w:pPr>
        <w:pStyle w:val="notemargin"/>
      </w:pPr>
      <w:r w:rsidRPr="00872851">
        <w:t>Note:</w:t>
      </w:r>
      <w:r w:rsidRPr="00872851">
        <w:tab/>
        <w:t xml:space="preserve">An aircraft must be brought to a biosecurity entry point at a first point of entry if there is a biosecurity entry point for the aircraft at </w:t>
      </w:r>
      <w:r w:rsidR="0056657B" w:rsidRPr="00872851">
        <w:t>that</w:t>
      </w:r>
      <w:r w:rsidRPr="00872851">
        <w:t xml:space="preserve"> first point of entry (see section</w:t>
      </w:r>
      <w:r w:rsidR="00872851" w:rsidRPr="00872851">
        <w:t> </w:t>
      </w:r>
      <w:r w:rsidRPr="00872851">
        <w:t xml:space="preserve">238 of the Act). If there are no biosecurity entry points for aircraft at </w:t>
      </w:r>
      <w:r w:rsidR="00204066" w:rsidRPr="00872851">
        <w:t>a first point of entry</w:t>
      </w:r>
      <w:r w:rsidRPr="00872851">
        <w:t xml:space="preserve">, this requirement does not apply to aircraft landing there. This determination does not designate any area of </w:t>
      </w:r>
      <w:r w:rsidR="00EE78F0">
        <w:t>Sydney Kingsford Smith Airport</w:t>
      </w:r>
      <w:r w:rsidRPr="00872851">
        <w:t xml:space="preserve"> as a biosecurity entry point for aircraft.</w:t>
      </w:r>
    </w:p>
    <w:p w14:paraId="378A81DF" w14:textId="77777777" w:rsidR="00E402E1" w:rsidRPr="00872851" w:rsidRDefault="003C7043" w:rsidP="00E402E1">
      <w:pPr>
        <w:pStyle w:val="ActHead5"/>
      </w:pPr>
      <w:bookmarkStart w:id="11" w:name="_Toc6999664"/>
      <w:r w:rsidRPr="00872851">
        <w:rPr>
          <w:rStyle w:val="CharSectno"/>
        </w:rPr>
        <w:t>8</w:t>
      </w:r>
      <w:r w:rsidR="00E402E1" w:rsidRPr="00872851">
        <w:t xml:space="preserve">  Biosecurity entry points—goods</w:t>
      </w:r>
      <w:bookmarkEnd w:id="11"/>
    </w:p>
    <w:p w14:paraId="57A51676" w14:textId="5230F10E" w:rsidR="00E402E1" w:rsidRPr="00872851" w:rsidRDefault="00E402E1" w:rsidP="00E402E1">
      <w:pPr>
        <w:pStyle w:val="subsection"/>
      </w:pPr>
      <w:r w:rsidRPr="00872851">
        <w:tab/>
      </w:r>
      <w:r w:rsidRPr="00872851">
        <w:tab/>
        <w:t xml:space="preserve">Each area of </w:t>
      </w:r>
      <w:r w:rsidR="00EE78F0">
        <w:t>Sydney Kingsford Smith Airport</w:t>
      </w:r>
      <w:r w:rsidRPr="00872851">
        <w:t xml:space="preserve"> specified in column 2 of an item of the following table is </w:t>
      </w:r>
      <w:r w:rsidR="0072230F" w:rsidRPr="00872851">
        <w:t xml:space="preserve">designated as </w:t>
      </w:r>
      <w:r w:rsidRPr="00872851">
        <w:t>a biosecurity entry point for goods, or goods included in a class of goods, specified in column 1 of the item.</w:t>
      </w:r>
    </w:p>
    <w:p w14:paraId="735B8D86" w14:textId="77777777" w:rsidR="00E402E1" w:rsidRPr="00872851" w:rsidRDefault="00E402E1" w:rsidP="00E402E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E402E1" w:rsidRPr="00872851" w14:paraId="3837961D" w14:textId="77777777" w:rsidTr="004168D9">
        <w:trPr>
          <w:tblHeader/>
        </w:trPr>
        <w:tc>
          <w:tcPr>
            <w:tcW w:w="5000" w:type="pct"/>
            <w:gridSpan w:val="3"/>
            <w:tcBorders>
              <w:top w:val="single" w:sz="12" w:space="0" w:color="auto"/>
              <w:bottom w:val="single" w:sz="6" w:space="0" w:color="auto"/>
            </w:tcBorders>
            <w:shd w:val="clear" w:color="auto" w:fill="auto"/>
          </w:tcPr>
          <w:p w14:paraId="1A5133A9" w14:textId="77777777" w:rsidR="00E402E1" w:rsidRPr="00872851" w:rsidRDefault="00E402E1" w:rsidP="00364408">
            <w:pPr>
              <w:pStyle w:val="TableHeading"/>
            </w:pPr>
            <w:r w:rsidRPr="00872851">
              <w:t>Biosecurity entry points—goods</w:t>
            </w:r>
          </w:p>
        </w:tc>
      </w:tr>
      <w:tr w:rsidR="00E402E1" w:rsidRPr="00872851" w14:paraId="184AA404" w14:textId="77777777" w:rsidTr="0003525E">
        <w:trPr>
          <w:tblHeader/>
        </w:trPr>
        <w:tc>
          <w:tcPr>
            <w:tcW w:w="429" w:type="pct"/>
            <w:tcBorders>
              <w:top w:val="single" w:sz="6" w:space="0" w:color="auto"/>
              <w:bottom w:val="single" w:sz="12" w:space="0" w:color="auto"/>
            </w:tcBorders>
            <w:shd w:val="clear" w:color="auto" w:fill="auto"/>
          </w:tcPr>
          <w:p w14:paraId="4786A775" w14:textId="77777777" w:rsidR="00E402E1" w:rsidRPr="00872851" w:rsidRDefault="00E402E1" w:rsidP="007D2411">
            <w:pPr>
              <w:pStyle w:val="TableHeading"/>
            </w:pPr>
            <w:r w:rsidRPr="00872851">
              <w:t>Item</w:t>
            </w:r>
          </w:p>
        </w:tc>
        <w:tc>
          <w:tcPr>
            <w:tcW w:w="2285" w:type="pct"/>
            <w:tcBorders>
              <w:top w:val="single" w:sz="6" w:space="0" w:color="auto"/>
              <w:bottom w:val="single" w:sz="12" w:space="0" w:color="auto"/>
            </w:tcBorders>
            <w:shd w:val="clear" w:color="auto" w:fill="auto"/>
          </w:tcPr>
          <w:p w14:paraId="13D313F1" w14:textId="77777777" w:rsidR="00E402E1" w:rsidRPr="00872851" w:rsidRDefault="00E402E1" w:rsidP="007D2411">
            <w:pPr>
              <w:pStyle w:val="TableHeading"/>
            </w:pPr>
            <w:r w:rsidRPr="00872851">
              <w:t>Column 1</w:t>
            </w:r>
          </w:p>
          <w:p w14:paraId="23B0AF43" w14:textId="77777777" w:rsidR="00E402E1" w:rsidRPr="00872851" w:rsidRDefault="00EF6444" w:rsidP="00EF6444">
            <w:pPr>
              <w:pStyle w:val="TableHeading"/>
            </w:pPr>
            <w:r w:rsidRPr="00872851">
              <w:t>Goods</w:t>
            </w:r>
          </w:p>
        </w:tc>
        <w:tc>
          <w:tcPr>
            <w:tcW w:w="2286" w:type="pct"/>
            <w:tcBorders>
              <w:top w:val="single" w:sz="6" w:space="0" w:color="auto"/>
              <w:bottom w:val="single" w:sz="12" w:space="0" w:color="auto"/>
            </w:tcBorders>
            <w:shd w:val="clear" w:color="auto" w:fill="auto"/>
          </w:tcPr>
          <w:p w14:paraId="4C406558" w14:textId="77777777" w:rsidR="00E402E1" w:rsidRPr="00872851" w:rsidRDefault="00E402E1" w:rsidP="007D2411">
            <w:pPr>
              <w:pStyle w:val="TableHeading"/>
            </w:pPr>
            <w:r w:rsidRPr="00872851">
              <w:t>Column 2</w:t>
            </w:r>
          </w:p>
          <w:p w14:paraId="5D7CD029" w14:textId="77777777" w:rsidR="00E402E1" w:rsidRPr="00872851" w:rsidRDefault="00E402E1" w:rsidP="007D2411">
            <w:pPr>
              <w:pStyle w:val="TableHeading"/>
            </w:pPr>
            <w:r w:rsidRPr="00872851">
              <w:t>Area</w:t>
            </w:r>
            <w:r w:rsidR="008C56C5" w:rsidRPr="00872851">
              <w:t>s</w:t>
            </w:r>
          </w:p>
        </w:tc>
      </w:tr>
      <w:tr w:rsidR="00E402E1" w:rsidRPr="00872851" w14:paraId="248F7E0F" w14:textId="77777777" w:rsidTr="006F3075">
        <w:trPr>
          <w:trHeight w:val="1430"/>
        </w:trPr>
        <w:tc>
          <w:tcPr>
            <w:tcW w:w="429" w:type="pct"/>
            <w:tcBorders>
              <w:top w:val="single" w:sz="12" w:space="0" w:color="auto"/>
              <w:bottom w:val="single" w:sz="4" w:space="0" w:color="auto"/>
            </w:tcBorders>
            <w:shd w:val="clear" w:color="auto" w:fill="auto"/>
          </w:tcPr>
          <w:p w14:paraId="0282EF3F" w14:textId="77777777" w:rsidR="00E402E1" w:rsidRPr="00872851" w:rsidRDefault="00E402E1" w:rsidP="007D2411">
            <w:pPr>
              <w:pStyle w:val="Tabletext"/>
            </w:pPr>
            <w:r w:rsidRPr="00872851">
              <w:t>1</w:t>
            </w:r>
          </w:p>
        </w:tc>
        <w:tc>
          <w:tcPr>
            <w:tcW w:w="2285" w:type="pct"/>
            <w:tcBorders>
              <w:top w:val="single" w:sz="12" w:space="0" w:color="auto"/>
              <w:bottom w:val="single" w:sz="4" w:space="0" w:color="auto"/>
            </w:tcBorders>
            <w:shd w:val="clear" w:color="auto" w:fill="auto"/>
          </w:tcPr>
          <w:p w14:paraId="7420E36E" w14:textId="4459B147" w:rsidR="00E402E1" w:rsidRPr="00872851" w:rsidRDefault="00EE78F0" w:rsidP="00EF6444">
            <w:pPr>
              <w:pStyle w:val="Tabletext"/>
            </w:pPr>
            <w:r>
              <w:t>Baggage</w:t>
            </w:r>
          </w:p>
        </w:tc>
        <w:tc>
          <w:tcPr>
            <w:tcW w:w="2286" w:type="pct"/>
            <w:tcBorders>
              <w:top w:val="single" w:sz="12" w:space="0" w:color="auto"/>
              <w:bottom w:val="single" w:sz="4" w:space="0" w:color="auto"/>
            </w:tcBorders>
            <w:shd w:val="clear" w:color="auto" w:fill="auto"/>
          </w:tcPr>
          <w:p w14:paraId="2BDC8FE8" w14:textId="77777777" w:rsidR="00EE78F0" w:rsidRPr="00872851" w:rsidRDefault="00EE78F0" w:rsidP="00EE78F0">
            <w:pPr>
              <w:pStyle w:val="Tabletext"/>
            </w:pPr>
            <w:r w:rsidRPr="00872851">
              <w:t>The following areas:</w:t>
            </w:r>
          </w:p>
          <w:p w14:paraId="478980F0" w14:textId="376615A5" w:rsidR="00EE78F0" w:rsidRPr="00872851" w:rsidRDefault="00EE78F0" w:rsidP="00EE78F0">
            <w:pPr>
              <w:pStyle w:val="Tablea"/>
            </w:pPr>
            <w:r w:rsidRPr="00872851">
              <w:t xml:space="preserve">(a) </w:t>
            </w:r>
            <w:proofErr w:type="spellStart"/>
            <w:r>
              <w:t>Execu</w:t>
            </w:r>
            <w:r w:rsidR="008978BA">
              <w:t>J</w:t>
            </w:r>
            <w:r>
              <w:t>et</w:t>
            </w:r>
            <w:proofErr w:type="spellEnd"/>
            <w:r>
              <w:t xml:space="preserve"> Terminal</w:t>
            </w:r>
            <w:r w:rsidRPr="00872851">
              <w:t>;</w:t>
            </w:r>
          </w:p>
          <w:p w14:paraId="01243FDF" w14:textId="77777777" w:rsidR="00EE78F0" w:rsidRDefault="00EE78F0" w:rsidP="00EE78F0">
            <w:pPr>
              <w:pStyle w:val="Tablea"/>
            </w:pPr>
            <w:r w:rsidRPr="00872851">
              <w:t xml:space="preserve">(b) </w:t>
            </w:r>
            <w:r>
              <w:t>Jet Aviation Terminal;</w:t>
            </w:r>
          </w:p>
          <w:p w14:paraId="3A50127F" w14:textId="1E7CB335" w:rsidR="00E402E1" w:rsidRDefault="00EE78F0" w:rsidP="00EE78F0">
            <w:pPr>
              <w:pStyle w:val="Tablea"/>
            </w:pPr>
            <w:r>
              <w:t>(c) Sydney Kingsford Smith Airport Terminal 1</w:t>
            </w:r>
            <w:r w:rsidR="006F3075">
              <w:t>;</w:t>
            </w:r>
          </w:p>
          <w:p w14:paraId="2CC1DEDD" w14:textId="3E1E1166" w:rsidR="00C67931" w:rsidRPr="00872851" w:rsidRDefault="00C67931" w:rsidP="00EE78F0">
            <w:pPr>
              <w:pStyle w:val="Tablea"/>
            </w:pPr>
            <w:r>
              <w:t>(d) T1 Temporary Livestock Transfer Facility</w:t>
            </w:r>
          </w:p>
        </w:tc>
      </w:tr>
      <w:tr w:rsidR="00B32EB5" w:rsidRPr="00872851" w14:paraId="566D8E3E" w14:textId="77777777" w:rsidTr="006F3075">
        <w:trPr>
          <w:trHeight w:val="1189"/>
        </w:trPr>
        <w:tc>
          <w:tcPr>
            <w:tcW w:w="429" w:type="pct"/>
            <w:tcBorders>
              <w:top w:val="single" w:sz="4" w:space="0" w:color="auto"/>
              <w:bottom w:val="single" w:sz="12" w:space="0" w:color="auto"/>
            </w:tcBorders>
            <w:shd w:val="clear" w:color="auto" w:fill="auto"/>
          </w:tcPr>
          <w:p w14:paraId="1C68607E" w14:textId="43F6CE38" w:rsidR="00B32EB5" w:rsidRPr="00872851" w:rsidRDefault="00B32EB5" w:rsidP="007D2411">
            <w:pPr>
              <w:pStyle w:val="Tabletext"/>
            </w:pPr>
            <w:r>
              <w:t>2</w:t>
            </w:r>
          </w:p>
        </w:tc>
        <w:tc>
          <w:tcPr>
            <w:tcW w:w="2285" w:type="pct"/>
            <w:tcBorders>
              <w:top w:val="single" w:sz="4" w:space="0" w:color="auto"/>
              <w:bottom w:val="single" w:sz="12" w:space="0" w:color="auto"/>
            </w:tcBorders>
            <w:shd w:val="clear" w:color="auto" w:fill="auto"/>
          </w:tcPr>
          <w:p w14:paraId="4FFBE8E4" w14:textId="77777777" w:rsidR="006F3075" w:rsidRDefault="006F3075" w:rsidP="006F3075">
            <w:pPr>
              <w:pStyle w:val="Tabletext"/>
            </w:pPr>
            <w:proofErr w:type="gramStart"/>
            <w:r>
              <w:t>All of</w:t>
            </w:r>
            <w:proofErr w:type="gramEnd"/>
            <w:r>
              <w:t xml:space="preserve"> the following:</w:t>
            </w:r>
          </w:p>
          <w:p w14:paraId="23958281" w14:textId="4C097745" w:rsidR="006F3075" w:rsidRDefault="006F3075" w:rsidP="006F3075">
            <w:pPr>
              <w:pStyle w:val="Tablea"/>
            </w:pPr>
            <w:r>
              <w:t>(a) l</w:t>
            </w:r>
            <w:r w:rsidR="00B32EB5">
              <w:t xml:space="preserve">ive horses from New </w:t>
            </w:r>
            <w:r w:rsidR="003D39A6">
              <w:t>Caledonia</w:t>
            </w:r>
            <w:r>
              <w:t>;</w:t>
            </w:r>
            <w:r w:rsidR="002961E5">
              <w:t xml:space="preserve"> </w:t>
            </w:r>
          </w:p>
          <w:p w14:paraId="6B4A7279" w14:textId="22317FFD" w:rsidR="00B32EB5" w:rsidRDefault="006F3075" w:rsidP="006F3075">
            <w:pPr>
              <w:pStyle w:val="Tablea"/>
            </w:pPr>
            <w:r>
              <w:t xml:space="preserve">(b) </w:t>
            </w:r>
            <w:r w:rsidR="002961E5">
              <w:t>live horses from</w:t>
            </w:r>
            <w:r w:rsidR="00B32EB5">
              <w:t xml:space="preserve"> New </w:t>
            </w:r>
            <w:r w:rsidR="003D39A6">
              <w:t>Zealand</w:t>
            </w:r>
          </w:p>
        </w:tc>
        <w:tc>
          <w:tcPr>
            <w:tcW w:w="2286" w:type="pct"/>
            <w:tcBorders>
              <w:top w:val="single" w:sz="4" w:space="0" w:color="auto"/>
              <w:bottom w:val="single" w:sz="12" w:space="0" w:color="auto"/>
            </w:tcBorders>
            <w:shd w:val="clear" w:color="auto" w:fill="auto"/>
          </w:tcPr>
          <w:p w14:paraId="38653DA7" w14:textId="3AD354F1" w:rsidR="00B32EB5" w:rsidRDefault="00B32EB5" w:rsidP="002509E1">
            <w:pPr>
              <w:pStyle w:val="Tabletext"/>
            </w:pPr>
            <w:r>
              <w:t>T1 Temporary Livestock Transfer Facility</w:t>
            </w:r>
          </w:p>
          <w:p w14:paraId="22168EB6" w14:textId="77777777" w:rsidR="00B32EB5" w:rsidRPr="00872851" w:rsidRDefault="00B32EB5" w:rsidP="00EE78F0">
            <w:pPr>
              <w:pStyle w:val="Tabletext"/>
            </w:pPr>
          </w:p>
        </w:tc>
      </w:tr>
    </w:tbl>
    <w:p w14:paraId="50F62BA5" w14:textId="299217F8" w:rsidR="00185FE7" w:rsidRPr="00872851" w:rsidRDefault="00185FE7" w:rsidP="00185FE7">
      <w:pPr>
        <w:pStyle w:val="notetext"/>
      </w:pPr>
      <w:r w:rsidRPr="00872851">
        <w:t>Note 1:</w:t>
      </w:r>
      <w:r w:rsidRPr="00872851">
        <w:tab/>
        <w:t xml:space="preserve">If an aircraft has arrived at </w:t>
      </w:r>
      <w:r w:rsidR="00EE78F0">
        <w:t>Sydney Kingsford Smith Airport</w:t>
      </w:r>
      <w:r w:rsidRPr="00872851">
        <w:t xml:space="preserve"> and is carrying goods mentioned in the table that are to be unloaded from the aircraft, those goods must be brought to a biosecurity entry point for those goods as soon as practicable (see section</w:t>
      </w:r>
      <w:r w:rsidR="00872851" w:rsidRPr="00872851">
        <w:t> </w:t>
      </w:r>
      <w:r w:rsidRPr="00872851">
        <w:t>147 of the Act).</w:t>
      </w:r>
    </w:p>
    <w:p w14:paraId="0EF534CC" w14:textId="0DB3E893" w:rsidR="00185FE7" w:rsidRPr="00872851" w:rsidRDefault="00185FE7" w:rsidP="00185FE7">
      <w:pPr>
        <w:pStyle w:val="notetext"/>
      </w:pPr>
      <w:r w:rsidRPr="00872851">
        <w:t>Note 2:</w:t>
      </w:r>
      <w:r w:rsidRPr="00872851">
        <w:tab/>
        <w:t xml:space="preserve">This determination does not </w:t>
      </w:r>
      <w:r w:rsidR="00330E6E" w:rsidRPr="00872851">
        <w:t>designate</w:t>
      </w:r>
      <w:r w:rsidRPr="00872851">
        <w:t xml:space="preserve"> biosecurity entry points for other goods for which </w:t>
      </w:r>
      <w:r w:rsidR="00EE78F0">
        <w:t>Sydney Kingsford Smith Airport</w:t>
      </w:r>
      <w:r w:rsidRPr="00872851">
        <w:t xml:space="preserve"> is a first point of entry</w:t>
      </w:r>
      <w:r w:rsidR="00482C78" w:rsidRPr="00872851">
        <w:t>, so</w:t>
      </w:r>
      <w:r w:rsidRPr="00872851">
        <w:t xml:space="preserve"> the requirement in section</w:t>
      </w:r>
      <w:r w:rsidR="00872851" w:rsidRPr="00872851">
        <w:t> </w:t>
      </w:r>
      <w:r w:rsidRPr="00872851">
        <w:t>147 of the Act does not apply to the unloading of those other goods.</w:t>
      </w:r>
    </w:p>
    <w:p w14:paraId="6FF71DD2" w14:textId="77777777" w:rsidR="00E402E1" w:rsidRPr="00872851" w:rsidRDefault="00E402E1" w:rsidP="00E402E1">
      <w:pPr>
        <w:pStyle w:val="ActHead2"/>
        <w:pageBreakBefore/>
      </w:pPr>
      <w:bookmarkStart w:id="12" w:name="_Toc6999665"/>
      <w:r w:rsidRPr="00872851">
        <w:rPr>
          <w:rStyle w:val="CharPartNo"/>
        </w:rPr>
        <w:lastRenderedPageBreak/>
        <w:t>Part</w:t>
      </w:r>
      <w:r w:rsidR="00872851" w:rsidRPr="00872851">
        <w:rPr>
          <w:rStyle w:val="CharPartNo"/>
        </w:rPr>
        <w:t> </w:t>
      </w:r>
      <w:r w:rsidRPr="00872851">
        <w:rPr>
          <w:rStyle w:val="CharPartNo"/>
        </w:rPr>
        <w:t>4</w:t>
      </w:r>
      <w:r w:rsidRPr="00872851">
        <w:t>—</w:t>
      </w:r>
      <w:r w:rsidRPr="00872851">
        <w:rPr>
          <w:rStyle w:val="CharPartText"/>
        </w:rPr>
        <w:t>Conditions</w:t>
      </w:r>
      <w:bookmarkEnd w:id="12"/>
    </w:p>
    <w:p w14:paraId="763FE577" w14:textId="77777777" w:rsidR="00E402E1" w:rsidRPr="00872851" w:rsidRDefault="003B2E58" w:rsidP="00E402E1">
      <w:pPr>
        <w:pStyle w:val="ActHead5"/>
      </w:pPr>
      <w:bookmarkStart w:id="13" w:name="_Toc6999666"/>
      <w:r w:rsidRPr="00872851">
        <w:rPr>
          <w:rStyle w:val="CharSectno"/>
        </w:rPr>
        <w:t>9</w:t>
      </w:r>
      <w:r w:rsidR="00E402E1" w:rsidRPr="00872851">
        <w:t xml:space="preserve">  Conditions</w:t>
      </w:r>
      <w:r w:rsidR="00404BDA" w:rsidRPr="00872851">
        <w:t>—notifying Agriculture Department of changes</w:t>
      </w:r>
      <w:bookmarkEnd w:id="13"/>
    </w:p>
    <w:p w14:paraId="0C5300E4" w14:textId="48CF1BFB" w:rsidR="00E402E1" w:rsidRPr="00872851" w:rsidRDefault="00E402E1" w:rsidP="00E402E1">
      <w:pPr>
        <w:pStyle w:val="subsection"/>
      </w:pPr>
      <w:r w:rsidRPr="00872851">
        <w:tab/>
      </w:r>
      <w:r w:rsidR="001E5B7B" w:rsidRPr="00872851">
        <w:t>(1)</w:t>
      </w:r>
      <w:r w:rsidRPr="00872851">
        <w:tab/>
        <w:t xml:space="preserve">The determination of </w:t>
      </w:r>
      <w:r w:rsidR="00EE78F0">
        <w:t>Sydney Kingsford Smith Airport</w:t>
      </w:r>
      <w:r w:rsidRPr="00872851">
        <w:t xml:space="preserve"> as a first point of entry by</w:t>
      </w:r>
      <w:r w:rsidR="0028700B" w:rsidRPr="00872851">
        <w:t xml:space="preserve"> this instrument is subject to </w:t>
      </w:r>
      <w:r w:rsidRPr="00872851">
        <w:t>the conditions</w:t>
      </w:r>
      <w:r w:rsidR="001E5B7B" w:rsidRPr="00872851">
        <w:t xml:space="preserve"> in this section.</w:t>
      </w:r>
    </w:p>
    <w:p w14:paraId="6755EBA4" w14:textId="32E28B78" w:rsidR="004923AA" w:rsidRPr="00872851" w:rsidRDefault="004923AA" w:rsidP="004923AA">
      <w:pPr>
        <w:pStyle w:val="subsection"/>
      </w:pPr>
      <w:r w:rsidRPr="00872851">
        <w:tab/>
        <w:t>(2)</w:t>
      </w:r>
      <w:r w:rsidRPr="00872851">
        <w:tab/>
        <w:t xml:space="preserve">If the owner (or, if there is more than one owner, an owner) of </w:t>
      </w:r>
      <w:r w:rsidR="00EE78F0">
        <w:t>Sydney Kingsford Smith Airport</w:t>
      </w:r>
      <w:r w:rsidRPr="00872851">
        <w:t xml:space="preserve"> becomes aware that there has been, or will be, a change to the business entity operating:</w:t>
      </w:r>
    </w:p>
    <w:p w14:paraId="663DD0FC" w14:textId="72DA3314" w:rsidR="004923AA" w:rsidRPr="00872851" w:rsidRDefault="004923AA" w:rsidP="004923AA">
      <w:pPr>
        <w:pStyle w:val="paragraph"/>
      </w:pPr>
      <w:r w:rsidRPr="00872851">
        <w:tab/>
        <w:t>(a)</w:t>
      </w:r>
      <w:r w:rsidRPr="00872851">
        <w:tab/>
      </w:r>
      <w:r w:rsidR="00EE78F0">
        <w:t>Sydney Kingsford Smith Airport</w:t>
      </w:r>
      <w:r w:rsidRPr="00872851">
        <w:t>; or</w:t>
      </w:r>
    </w:p>
    <w:p w14:paraId="6C874EA7" w14:textId="2137818D" w:rsidR="004923AA" w:rsidRPr="00872851" w:rsidRDefault="004923AA" w:rsidP="004923AA">
      <w:pPr>
        <w:pStyle w:val="paragraph"/>
      </w:pPr>
      <w:r w:rsidRPr="00872851">
        <w:tab/>
        <w:t>(b)</w:t>
      </w:r>
      <w:r w:rsidRPr="00872851">
        <w:tab/>
        <w:t xml:space="preserve">a biosecurity entry point at </w:t>
      </w:r>
      <w:r w:rsidR="00EE78F0">
        <w:t>Sydney Kingsford Smith Airport</w:t>
      </w:r>
      <w:r w:rsidRPr="00872851">
        <w:t>;</w:t>
      </w:r>
    </w:p>
    <w:p w14:paraId="1DE14738" w14:textId="77777777" w:rsidR="004923AA" w:rsidRPr="00872851" w:rsidRDefault="004923AA" w:rsidP="004923AA">
      <w:pPr>
        <w:pStyle w:val="subsection2"/>
      </w:pPr>
      <w:r w:rsidRPr="00872851">
        <w:t>the owner (or, if there is more than one owner, an owner) must give the Agriculture Department</w:t>
      </w:r>
      <w:r w:rsidR="006F094B" w:rsidRPr="00872851">
        <w:t xml:space="preserve">, in writing, </w:t>
      </w:r>
      <w:r w:rsidRPr="00872851">
        <w:t>notice of the change as soon as practicable after becoming aware that the change has occurred or will occur.</w:t>
      </w:r>
    </w:p>
    <w:p w14:paraId="6675EE35" w14:textId="4B9AFC1A" w:rsidR="00746C82" w:rsidRPr="00872851" w:rsidRDefault="00C30003" w:rsidP="00746C82">
      <w:pPr>
        <w:pStyle w:val="subsection"/>
      </w:pPr>
      <w:r w:rsidRPr="00872851">
        <w:tab/>
        <w:t>(3</w:t>
      </w:r>
      <w:r w:rsidR="00746C82" w:rsidRPr="00872851">
        <w:t>)</w:t>
      </w:r>
      <w:r w:rsidR="00746C82" w:rsidRPr="00872851">
        <w:tab/>
        <w:t xml:space="preserve">If the lessee (if any) </w:t>
      </w:r>
      <w:r w:rsidR="004A0268" w:rsidRPr="00872851">
        <w:t xml:space="preserve">(or, if there is more than one lessee, a lessee) </w:t>
      </w:r>
      <w:r w:rsidR="00746C82" w:rsidRPr="00872851">
        <w:t xml:space="preserve">of </w:t>
      </w:r>
      <w:r w:rsidR="00EE78F0">
        <w:t>Sydney Kingsford Smith Airport</w:t>
      </w:r>
      <w:r w:rsidR="00746C82" w:rsidRPr="00872851">
        <w:t xml:space="preserve"> becomes aware that there </w:t>
      </w:r>
      <w:r w:rsidR="00266C47" w:rsidRPr="00872851">
        <w:t xml:space="preserve">has been, or will be, </w:t>
      </w:r>
      <w:r w:rsidR="00746C82" w:rsidRPr="00872851">
        <w:t>a change to the business entity operating:</w:t>
      </w:r>
    </w:p>
    <w:p w14:paraId="5540504D" w14:textId="398ADDF5" w:rsidR="00746C82" w:rsidRPr="00872851" w:rsidRDefault="00746C82" w:rsidP="00746C82">
      <w:pPr>
        <w:pStyle w:val="paragraph"/>
      </w:pPr>
      <w:r w:rsidRPr="00872851">
        <w:tab/>
        <w:t>(a)</w:t>
      </w:r>
      <w:r w:rsidRPr="00872851">
        <w:tab/>
      </w:r>
      <w:r w:rsidR="00EE78F0">
        <w:t>Sydney Kingsford Smith Airport</w:t>
      </w:r>
      <w:r w:rsidRPr="00872851">
        <w:t>; or</w:t>
      </w:r>
    </w:p>
    <w:p w14:paraId="1F558D24" w14:textId="6F7C9118" w:rsidR="00746C82" w:rsidRPr="00872851" w:rsidRDefault="00746C82" w:rsidP="00746C82">
      <w:pPr>
        <w:pStyle w:val="paragraph"/>
      </w:pPr>
      <w:r w:rsidRPr="00872851">
        <w:tab/>
        <w:t>(b)</w:t>
      </w:r>
      <w:r w:rsidRPr="00872851">
        <w:tab/>
        <w:t xml:space="preserve">a biosecurity entry point at </w:t>
      </w:r>
      <w:r w:rsidR="00EE78F0">
        <w:t>Sydney Kingsford Smith Airport</w:t>
      </w:r>
      <w:r w:rsidRPr="00872851">
        <w:t>;</w:t>
      </w:r>
    </w:p>
    <w:p w14:paraId="30145886" w14:textId="77777777" w:rsidR="00746C82" w:rsidRPr="00872851" w:rsidRDefault="00746C82" w:rsidP="00746C82">
      <w:pPr>
        <w:pStyle w:val="subsection2"/>
      </w:pPr>
      <w:r w:rsidRPr="00872851">
        <w:t xml:space="preserve">the lessee </w:t>
      </w:r>
      <w:r w:rsidR="004A0268" w:rsidRPr="00872851">
        <w:t xml:space="preserve">(or, if there is more than one lessee, a lessee) </w:t>
      </w:r>
      <w:r w:rsidRPr="00872851">
        <w:t>must give the Agriculture Department</w:t>
      </w:r>
      <w:r w:rsidR="006F094B" w:rsidRPr="00872851">
        <w:t xml:space="preserve">, in writing, </w:t>
      </w:r>
      <w:r w:rsidRPr="00872851">
        <w:t xml:space="preserve">notice of the change as soon as practicable after becoming aware that the change </w:t>
      </w:r>
      <w:r w:rsidR="00266C47" w:rsidRPr="00872851">
        <w:t>has occurred or will occur</w:t>
      </w:r>
      <w:r w:rsidRPr="00872851">
        <w:t>.</w:t>
      </w:r>
    </w:p>
    <w:p w14:paraId="1794DA3C" w14:textId="11D3CC40" w:rsidR="00BB107F" w:rsidRPr="00872851" w:rsidRDefault="00BB107F" w:rsidP="00BB107F">
      <w:pPr>
        <w:pStyle w:val="subsection"/>
      </w:pPr>
      <w:r w:rsidRPr="00872851">
        <w:tab/>
        <w:t>(4)</w:t>
      </w:r>
      <w:r w:rsidRPr="00872851">
        <w:tab/>
        <w:t xml:space="preserve">If a person or body that is responsible for carrying out operations at </w:t>
      </w:r>
      <w:r w:rsidR="00EE78F0">
        <w:t>Sydney Kingsford Smith Airport</w:t>
      </w:r>
      <w:r w:rsidRPr="00872851">
        <w:t xml:space="preserve"> proposes to make a change referred to in </w:t>
      </w:r>
      <w:r w:rsidR="00872851" w:rsidRPr="00872851">
        <w:t>subsection (</w:t>
      </w:r>
      <w:r w:rsidRPr="00872851">
        <w:t>5), the person or body must give the Agriculture Department, in writing, reasonable notice of the proposed change.</w:t>
      </w:r>
    </w:p>
    <w:p w14:paraId="4484E333" w14:textId="77777777" w:rsidR="00BB107F" w:rsidRPr="00872851" w:rsidRDefault="00BB107F" w:rsidP="00BB107F">
      <w:pPr>
        <w:pStyle w:val="subsection"/>
      </w:pPr>
      <w:r w:rsidRPr="00872851">
        <w:tab/>
        <w:t>(5)</w:t>
      </w:r>
      <w:r w:rsidRPr="00872851">
        <w:tab/>
        <w:t xml:space="preserve">For the purposes of </w:t>
      </w:r>
      <w:r w:rsidR="00872851" w:rsidRPr="00872851">
        <w:t>subsection (</w:t>
      </w:r>
      <w:r w:rsidRPr="00872851">
        <w:t>4), the changes are as follows:</w:t>
      </w:r>
    </w:p>
    <w:p w14:paraId="390CE63B" w14:textId="06FE6736" w:rsidR="00BB107F" w:rsidRPr="00872851" w:rsidRDefault="00BB107F" w:rsidP="00BB107F">
      <w:pPr>
        <w:pStyle w:val="paragraph"/>
      </w:pPr>
      <w:r w:rsidRPr="00872851">
        <w:tab/>
        <w:t>(a)</w:t>
      </w:r>
      <w:r w:rsidRPr="00872851">
        <w:tab/>
      </w:r>
      <w:r w:rsidR="00F00374" w:rsidRPr="00872851">
        <w:t>a change</w:t>
      </w:r>
      <w:r w:rsidRPr="00872851">
        <w:t xml:space="preserve"> to</w:t>
      </w:r>
      <w:r w:rsidR="00F00374" w:rsidRPr="00872851">
        <w:t xml:space="preserve"> the</w:t>
      </w:r>
      <w:r w:rsidRPr="00872851">
        <w:t xml:space="preserve"> procedures at </w:t>
      </w:r>
      <w:r w:rsidR="00EE78F0">
        <w:t>Sydney Kingsford Smith Airport</w:t>
      </w:r>
      <w:r w:rsidRPr="00872851">
        <w:t xml:space="preserve"> providing for biosecurity measures to be taken to manage the level of biosecurity risk associated with operations carried out at </w:t>
      </w:r>
      <w:r w:rsidR="00EE78F0">
        <w:t>Sydney Kingsford Smith Airport</w:t>
      </w:r>
      <w:r w:rsidRPr="00872851">
        <w:t>;</w:t>
      </w:r>
    </w:p>
    <w:p w14:paraId="3EE942F2" w14:textId="22D3D3C0" w:rsidR="00BB107F" w:rsidRPr="00872851" w:rsidRDefault="00BB107F" w:rsidP="00BB107F">
      <w:pPr>
        <w:pStyle w:val="paragraph"/>
      </w:pPr>
      <w:r w:rsidRPr="00872851">
        <w:tab/>
        <w:t>(b)</w:t>
      </w:r>
      <w:r w:rsidRPr="00872851">
        <w:tab/>
      </w:r>
      <w:r w:rsidR="00F00374" w:rsidRPr="00872851">
        <w:t xml:space="preserve">a change to the </w:t>
      </w:r>
      <w:r w:rsidRPr="00872851">
        <w:t xml:space="preserve">facilities or amenities available at </w:t>
      </w:r>
      <w:r w:rsidR="00EE78F0">
        <w:t>Sydney Kingsford Smith Airport</w:t>
      </w:r>
      <w:r w:rsidRPr="00872851">
        <w:t xml:space="preserve"> for biosecurity officials and human biosecurity officers to perform functions or exercise powers under the Act at </w:t>
      </w:r>
      <w:r w:rsidR="00EE78F0">
        <w:t>Sydney Kingsford Smith Airport</w:t>
      </w:r>
      <w:r w:rsidRPr="00872851">
        <w:t>;</w:t>
      </w:r>
    </w:p>
    <w:p w14:paraId="15BA0BC4" w14:textId="52A55AE8" w:rsidR="00BB107F" w:rsidRPr="00872851" w:rsidRDefault="00BB107F" w:rsidP="00BB107F">
      <w:pPr>
        <w:pStyle w:val="paragraph"/>
      </w:pPr>
      <w:r w:rsidRPr="00872851">
        <w:tab/>
        <w:t>(c)</w:t>
      </w:r>
      <w:r w:rsidRPr="00872851">
        <w:tab/>
      </w:r>
      <w:r w:rsidR="00F00374" w:rsidRPr="00872851">
        <w:t xml:space="preserve">a change to the </w:t>
      </w:r>
      <w:r w:rsidRPr="00872851">
        <w:t xml:space="preserve">procedures at </w:t>
      </w:r>
      <w:r w:rsidR="00EE78F0">
        <w:t>Sydney Kingsford Smith Airport</w:t>
      </w:r>
      <w:r w:rsidRPr="00872851">
        <w:t xml:space="preserve"> that may affect the ability of a person who carries out operations at </w:t>
      </w:r>
      <w:r w:rsidR="00EE78F0">
        <w:t>Sydney Kingsford Smith Airport</w:t>
      </w:r>
      <w:r w:rsidRPr="00872851">
        <w:t xml:space="preserve"> to identify biosecurity risks associated with those operations;</w:t>
      </w:r>
    </w:p>
    <w:p w14:paraId="1D622D7B" w14:textId="2072A3DC" w:rsidR="00BB107F" w:rsidRPr="00872851" w:rsidRDefault="00BB107F" w:rsidP="00BB107F">
      <w:pPr>
        <w:pStyle w:val="paragraph"/>
      </w:pPr>
      <w:r w:rsidRPr="00872851">
        <w:tab/>
        <w:t>(d)</w:t>
      </w:r>
      <w:r w:rsidRPr="00872851">
        <w:tab/>
      </w:r>
      <w:r w:rsidR="00F00374" w:rsidRPr="00872851">
        <w:t xml:space="preserve">a change to the </w:t>
      </w:r>
      <w:r w:rsidRPr="00872851">
        <w:t xml:space="preserve">procedures at </w:t>
      </w:r>
      <w:r w:rsidR="00EE78F0">
        <w:t>Sydney Kingsford Smith Airport</w:t>
      </w:r>
      <w:r w:rsidRPr="00872851">
        <w:t xml:space="preserve"> that may affect the ability for biosecurity officials or human biosecurity officials to be informed of any identified biosecurity risks associated with operations carried out at </w:t>
      </w:r>
      <w:r w:rsidR="00EE78F0">
        <w:t>Sydney Kingsford Smith Airport</w:t>
      </w:r>
      <w:r w:rsidRPr="00872851">
        <w:t>;</w:t>
      </w:r>
    </w:p>
    <w:p w14:paraId="5A7781E7" w14:textId="7C750DE0" w:rsidR="00BB107F" w:rsidRPr="00872851" w:rsidRDefault="00BB107F" w:rsidP="00BB107F">
      <w:pPr>
        <w:pStyle w:val="paragraph"/>
      </w:pPr>
      <w:r w:rsidRPr="00872851">
        <w:tab/>
        <w:t>(e)</w:t>
      </w:r>
      <w:r w:rsidRPr="00872851">
        <w:tab/>
      </w:r>
      <w:r w:rsidR="00F00374" w:rsidRPr="00872851">
        <w:t xml:space="preserve">a change to the </w:t>
      </w:r>
      <w:r w:rsidRPr="00872851">
        <w:t xml:space="preserve">procedures </w:t>
      </w:r>
      <w:r w:rsidR="00F00374" w:rsidRPr="00872851">
        <w:t xml:space="preserve">at </w:t>
      </w:r>
      <w:r w:rsidR="00EE78F0">
        <w:t>Sydney Kingsford Smith Airport</w:t>
      </w:r>
      <w:r w:rsidR="00F00374" w:rsidRPr="00872851">
        <w:t xml:space="preserve"> </w:t>
      </w:r>
      <w:r w:rsidRPr="00872851">
        <w:t xml:space="preserve">for managing any other factors that may contribute to, or affect, the level of </w:t>
      </w:r>
      <w:r w:rsidRPr="00872851">
        <w:lastRenderedPageBreak/>
        <w:t xml:space="preserve">biosecurity risk associated with operations carried out at </w:t>
      </w:r>
      <w:r w:rsidR="00EE78F0">
        <w:t>Sydney Kingsford Smith Airport</w:t>
      </w:r>
      <w:r w:rsidRPr="00872851">
        <w:t>.</w:t>
      </w:r>
    </w:p>
    <w:sectPr w:rsidR="00BB107F" w:rsidRPr="00872851" w:rsidSect="00872851">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05A2" w14:textId="77777777" w:rsidR="003C7BCA" w:rsidRDefault="003C7BCA" w:rsidP="00715914">
      <w:pPr>
        <w:spacing w:line="240" w:lineRule="auto"/>
      </w:pPr>
      <w:r>
        <w:separator/>
      </w:r>
    </w:p>
  </w:endnote>
  <w:endnote w:type="continuationSeparator" w:id="0">
    <w:p w14:paraId="7D229E81" w14:textId="77777777" w:rsidR="003C7BCA" w:rsidRDefault="003C7BC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CC46" w14:textId="77777777" w:rsidR="009137EC" w:rsidRDefault="009137EC" w:rsidP="009137EC">
    <w:pPr>
      <w:pStyle w:val="Footer"/>
    </w:pPr>
  </w:p>
  <w:p w14:paraId="618E8121" w14:textId="77777777" w:rsidR="009137EC" w:rsidRPr="007500C8" w:rsidRDefault="009137EC" w:rsidP="00913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D04B" w14:textId="77777777"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03AF" w14:textId="77777777"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14:paraId="6FADA545" w14:textId="77777777" w:rsidTr="002B669D">
      <w:tc>
        <w:tcPr>
          <w:tcW w:w="709" w:type="dxa"/>
          <w:tcBorders>
            <w:top w:val="nil"/>
            <w:left w:val="nil"/>
            <w:bottom w:val="nil"/>
            <w:right w:val="nil"/>
          </w:tcBorders>
        </w:tcPr>
        <w:p w14:paraId="11C514D6" w14:textId="77777777"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14:paraId="50BD1B6D" w14:textId="77777777"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14:paraId="01D1FB98" w14:textId="77777777" w:rsidR="009137EC" w:rsidRDefault="009137EC" w:rsidP="00734ECA">
          <w:pPr>
            <w:spacing w:line="0" w:lineRule="atLeast"/>
            <w:jc w:val="right"/>
            <w:rPr>
              <w:sz w:val="18"/>
            </w:rPr>
          </w:pPr>
        </w:p>
      </w:tc>
    </w:tr>
  </w:tbl>
  <w:p w14:paraId="73AA4AF7" w14:textId="77777777" w:rsidR="009137EC" w:rsidRPr="00ED79B6" w:rsidRDefault="009137EC" w:rsidP="009137EC">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987D" w14:textId="77777777"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14:paraId="02334032" w14:textId="77777777" w:rsidTr="00734ECA">
      <w:tc>
        <w:tcPr>
          <w:tcW w:w="1383" w:type="dxa"/>
          <w:tcBorders>
            <w:top w:val="nil"/>
            <w:left w:val="nil"/>
            <w:bottom w:val="nil"/>
            <w:right w:val="nil"/>
          </w:tcBorders>
        </w:tcPr>
        <w:p w14:paraId="2304B08E" w14:textId="77777777" w:rsidR="009137EC" w:rsidRPr="00EE78F0" w:rsidRDefault="009137EC" w:rsidP="00734ECA">
          <w:pPr>
            <w:spacing w:line="0" w:lineRule="atLeast"/>
            <w:rPr>
              <w:i/>
              <w:iCs/>
              <w:sz w:val="18"/>
            </w:rPr>
          </w:pPr>
        </w:p>
      </w:tc>
      <w:tc>
        <w:tcPr>
          <w:tcW w:w="6380" w:type="dxa"/>
          <w:tcBorders>
            <w:top w:val="nil"/>
            <w:left w:val="nil"/>
            <w:bottom w:val="nil"/>
            <w:right w:val="nil"/>
          </w:tcBorders>
        </w:tcPr>
        <w:p w14:paraId="05F5F375" w14:textId="34E83B53" w:rsidR="009137EC" w:rsidRPr="00EE78F0" w:rsidRDefault="00EE78F0" w:rsidP="00734ECA">
          <w:pPr>
            <w:spacing w:line="0" w:lineRule="atLeast"/>
            <w:jc w:val="center"/>
            <w:rPr>
              <w:i/>
              <w:iCs/>
              <w:sz w:val="18"/>
              <w:szCs w:val="18"/>
            </w:rPr>
          </w:pPr>
          <w:r w:rsidRPr="00EE78F0">
            <w:rPr>
              <w:i/>
              <w:iCs/>
              <w:sz w:val="18"/>
              <w:szCs w:val="18"/>
            </w:rPr>
            <w:t>Biosecurity (First Point of Entry—Sydney Kingsford Smith Airport) Determination 2022</w:t>
          </w:r>
        </w:p>
      </w:tc>
      <w:tc>
        <w:tcPr>
          <w:tcW w:w="709" w:type="dxa"/>
          <w:tcBorders>
            <w:top w:val="nil"/>
            <w:left w:val="nil"/>
            <w:bottom w:val="nil"/>
            <w:right w:val="nil"/>
          </w:tcBorders>
        </w:tcPr>
        <w:p w14:paraId="47898800" w14:textId="77777777"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2BB8">
            <w:rPr>
              <w:i/>
              <w:noProof/>
              <w:sz w:val="18"/>
            </w:rPr>
            <w:t>i</w:t>
          </w:r>
          <w:r w:rsidRPr="00ED79B6">
            <w:rPr>
              <w:i/>
              <w:sz w:val="18"/>
            </w:rPr>
            <w:fldChar w:fldCharType="end"/>
          </w:r>
        </w:p>
      </w:tc>
    </w:tr>
  </w:tbl>
  <w:p w14:paraId="033269A0" w14:textId="77777777" w:rsidR="009137EC" w:rsidRPr="00ED79B6" w:rsidRDefault="009137EC" w:rsidP="009137E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9EDE" w14:textId="77777777"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14:paraId="6287F797" w14:textId="77777777" w:rsidTr="002B669D">
      <w:tc>
        <w:tcPr>
          <w:tcW w:w="709" w:type="dxa"/>
          <w:tcBorders>
            <w:top w:val="nil"/>
            <w:left w:val="nil"/>
            <w:bottom w:val="nil"/>
            <w:right w:val="nil"/>
          </w:tcBorders>
        </w:tcPr>
        <w:p w14:paraId="0D307DAC" w14:textId="77777777" w:rsidR="009137EC" w:rsidRPr="00013E03" w:rsidRDefault="009137EC" w:rsidP="00734ECA">
          <w:pPr>
            <w:spacing w:line="0" w:lineRule="atLeast"/>
            <w:rPr>
              <w:sz w:val="18"/>
            </w:rPr>
          </w:pPr>
          <w:r w:rsidRPr="00013E03">
            <w:rPr>
              <w:sz w:val="18"/>
            </w:rPr>
            <w:fldChar w:fldCharType="begin"/>
          </w:r>
          <w:r w:rsidRPr="00013E03">
            <w:rPr>
              <w:sz w:val="18"/>
            </w:rPr>
            <w:instrText xml:space="preserve"> PAGE </w:instrText>
          </w:r>
          <w:r w:rsidRPr="00013E03">
            <w:rPr>
              <w:sz w:val="18"/>
            </w:rPr>
            <w:fldChar w:fldCharType="separate"/>
          </w:r>
          <w:r w:rsidR="001B2BB8">
            <w:rPr>
              <w:noProof/>
              <w:sz w:val="18"/>
            </w:rPr>
            <w:t>8</w:t>
          </w:r>
          <w:r w:rsidRPr="00013E03">
            <w:rPr>
              <w:sz w:val="18"/>
            </w:rPr>
            <w:fldChar w:fldCharType="end"/>
          </w:r>
        </w:p>
      </w:tc>
      <w:tc>
        <w:tcPr>
          <w:tcW w:w="6379" w:type="dxa"/>
          <w:tcBorders>
            <w:top w:val="nil"/>
            <w:left w:val="nil"/>
            <w:bottom w:val="nil"/>
            <w:right w:val="nil"/>
          </w:tcBorders>
        </w:tcPr>
        <w:p w14:paraId="1851ECDA" w14:textId="6D15E8D0" w:rsidR="009137EC" w:rsidRPr="00EE78F0" w:rsidRDefault="00EE78F0" w:rsidP="00734ECA">
          <w:pPr>
            <w:spacing w:line="0" w:lineRule="atLeast"/>
            <w:jc w:val="center"/>
            <w:rPr>
              <w:i/>
              <w:iCs/>
              <w:sz w:val="18"/>
            </w:rPr>
          </w:pPr>
          <w:r w:rsidRPr="00EE78F0">
            <w:rPr>
              <w:i/>
              <w:iCs/>
              <w:sz w:val="18"/>
              <w:szCs w:val="18"/>
            </w:rPr>
            <w:t>Biosecurity (First Point of Entry—Sydney Kingsford Smith Airport) Determination 2022</w:t>
          </w:r>
        </w:p>
      </w:tc>
      <w:tc>
        <w:tcPr>
          <w:tcW w:w="1384" w:type="dxa"/>
          <w:tcBorders>
            <w:top w:val="nil"/>
            <w:left w:val="nil"/>
            <w:bottom w:val="nil"/>
            <w:right w:val="nil"/>
          </w:tcBorders>
        </w:tcPr>
        <w:p w14:paraId="19F837F8" w14:textId="77777777" w:rsidR="009137EC" w:rsidRDefault="009137EC" w:rsidP="00734ECA">
          <w:pPr>
            <w:spacing w:line="0" w:lineRule="atLeast"/>
            <w:jc w:val="right"/>
            <w:rPr>
              <w:sz w:val="18"/>
            </w:rPr>
          </w:pPr>
        </w:p>
      </w:tc>
    </w:tr>
  </w:tbl>
  <w:p w14:paraId="1532352C" w14:textId="77777777" w:rsidR="009137EC" w:rsidRPr="00ED79B6" w:rsidRDefault="009137EC" w:rsidP="009137E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3A66" w14:textId="77777777"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14:paraId="6943A58C" w14:textId="77777777" w:rsidTr="00734ECA">
      <w:tc>
        <w:tcPr>
          <w:tcW w:w="1384" w:type="dxa"/>
          <w:tcBorders>
            <w:top w:val="nil"/>
            <w:left w:val="nil"/>
            <w:bottom w:val="nil"/>
            <w:right w:val="nil"/>
          </w:tcBorders>
        </w:tcPr>
        <w:p w14:paraId="7CBB26A7" w14:textId="77777777" w:rsidR="009137EC" w:rsidRDefault="009137EC" w:rsidP="00734ECA">
          <w:pPr>
            <w:spacing w:line="0" w:lineRule="atLeast"/>
            <w:rPr>
              <w:sz w:val="18"/>
            </w:rPr>
          </w:pPr>
        </w:p>
      </w:tc>
      <w:tc>
        <w:tcPr>
          <w:tcW w:w="6379" w:type="dxa"/>
          <w:tcBorders>
            <w:top w:val="nil"/>
            <w:left w:val="nil"/>
            <w:bottom w:val="nil"/>
            <w:right w:val="nil"/>
          </w:tcBorders>
        </w:tcPr>
        <w:p w14:paraId="32C6DF70" w14:textId="643EAC99" w:rsidR="009137EC" w:rsidRPr="00EE78F0" w:rsidRDefault="00EE78F0" w:rsidP="00734ECA">
          <w:pPr>
            <w:spacing w:line="0" w:lineRule="atLeast"/>
            <w:jc w:val="center"/>
            <w:rPr>
              <w:i/>
              <w:sz w:val="18"/>
            </w:rPr>
          </w:pPr>
          <w:r w:rsidRPr="00EE78F0">
            <w:rPr>
              <w:i/>
              <w:sz w:val="18"/>
              <w:szCs w:val="18"/>
            </w:rPr>
            <w:t>Biosecurity (First Point of Entry—Sydney Kingsford Smith Airport) Determination 2022</w:t>
          </w:r>
        </w:p>
      </w:tc>
      <w:tc>
        <w:tcPr>
          <w:tcW w:w="709" w:type="dxa"/>
          <w:tcBorders>
            <w:top w:val="nil"/>
            <w:left w:val="nil"/>
            <w:bottom w:val="nil"/>
            <w:right w:val="nil"/>
          </w:tcBorders>
        </w:tcPr>
        <w:p w14:paraId="12768E74" w14:textId="77777777" w:rsidR="009137EC" w:rsidRPr="00013E03" w:rsidRDefault="009137EC" w:rsidP="00734ECA">
          <w:pPr>
            <w:spacing w:line="0" w:lineRule="atLeast"/>
            <w:jc w:val="right"/>
            <w:rPr>
              <w:sz w:val="18"/>
            </w:rPr>
          </w:pPr>
          <w:r w:rsidRPr="00013E03">
            <w:rPr>
              <w:sz w:val="18"/>
            </w:rPr>
            <w:fldChar w:fldCharType="begin"/>
          </w:r>
          <w:r w:rsidRPr="00013E03">
            <w:rPr>
              <w:sz w:val="18"/>
            </w:rPr>
            <w:instrText xml:space="preserve"> PAGE </w:instrText>
          </w:r>
          <w:r w:rsidRPr="00013E03">
            <w:rPr>
              <w:sz w:val="18"/>
            </w:rPr>
            <w:fldChar w:fldCharType="separate"/>
          </w:r>
          <w:r w:rsidR="001B2BB8">
            <w:rPr>
              <w:noProof/>
              <w:sz w:val="18"/>
            </w:rPr>
            <w:t>7</w:t>
          </w:r>
          <w:r w:rsidRPr="00013E03">
            <w:rPr>
              <w:sz w:val="18"/>
            </w:rPr>
            <w:fldChar w:fldCharType="end"/>
          </w:r>
        </w:p>
      </w:tc>
    </w:tr>
  </w:tbl>
  <w:p w14:paraId="6332C88B" w14:textId="77777777" w:rsidR="009137EC" w:rsidRPr="00ED79B6" w:rsidRDefault="009137EC" w:rsidP="009137E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B2DB" w14:textId="77777777"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9"/>
      <w:gridCol w:w="6254"/>
      <w:gridCol w:w="700"/>
    </w:tblGrid>
    <w:tr w:rsidR="009137EC" w14:paraId="2DCD3E51" w14:textId="77777777" w:rsidTr="00734ECA">
      <w:tc>
        <w:tcPr>
          <w:tcW w:w="1384" w:type="dxa"/>
          <w:tcBorders>
            <w:top w:val="nil"/>
            <w:left w:val="nil"/>
            <w:bottom w:val="nil"/>
            <w:right w:val="nil"/>
          </w:tcBorders>
        </w:tcPr>
        <w:p w14:paraId="0E645E2B" w14:textId="77777777" w:rsidR="009137EC" w:rsidRDefault="009137EC" w:rsidP="00734ECA">
          <w:pPr>
            <w:spacing w:line="0" w:lineRule="atLeast"/>
            <w:rPr>
              <w:sz w:val="18"/>
            </w:rPr>
          </w:pPr>
        </w:p>
      </w:tc>
      <w:tc>
        <w:tcPr>
          <w:tcW w:w="6379" w:type="dxa"/>
          <w:tcBorders>
            <w:top w:val="nil"/>
            <w:left w:val="nil"/>
            <w:bottom w:val="nil"/>
            <w:right w:val="nil"/>
          </w:tcBorders>
        </w:tcPr>
        <w:p w14:paraId="3B7D4C99" w14:textId="77777777"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709" w:type="dxa"/>
          <w:tcBorders>
            <w:top w:val="nil"/>
            <w:left w:val="nil"/>
            <w:bottom w:val="nil"/>
            <w:right w:val="nil"/>
          </w:tcBorders>
        </w:tcPr>
        <w:p w14:paraId="50F04D2B" w14:textId="77777777"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9D">
            <w:rPr>
              <w:i/>
              <w:noProof/>
              <w:sz w:val="18"/>
            </w:rPr>
            <w:t>11892</w:t>
          </w:r>
          <w:r w:rsidRPr="00ED79B6">
            <w:rPr>
              <w:i/>
              <w:sz w:val="18"/>
            </w:rPr>
            <w:fldChar w:fldCharType="end"/>
          </w:r>
        </w:p>
      </w:tc>
    </w:tr>
  </w:tbl>
  <w:p w14:paraId="35DC7F25" w14:textId="77777777" w:rsidR="009137EC" w:rsidRPr="00ED79B6" w:rsidRDefault="009137EC" w:rsidP="009137E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B9ED" w14:textId="77777777" w:rsidR="003C7BCA" w:rsidRDefault="003C7BCA" w:rsidP="00715914">
      <w:pPr>
        <w:spacing w:line="240" w:lineRule="auto"/>
      </w:pPr>
      <w:r>
        <w:separator/>
      </w:r>
    </w:p>
  </w:footnote>
  <w:footnote w:type="continuationSeparator" w:id="0">
    <w:p w14:paraId="1FA53361" w14:textId="77777777" w:rsidR="003C7BCA" w:rsidRDefault="003C7BC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F1CF" w14:textId="77777777"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E03F" w14:textId="77777777"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4D3" w14:textId="77777777"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368F" w14:textId="77777777"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4B2A" w14:textId="77777777"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AF55" w14:textId="77777777"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1918" w14:textId="77777777" w:rsidR="009137EC" w:rsidRDefault="009137EC" w:rsidP="009137EC">
    <w:pPr>
      <w:rPr>
        <w:sz w:val="20"/>
      </w:rPr>
    </w:pPr>
  </w:p>
  <w:p w14:paraId="74E597F7" w14:textId="77777777" w:rsidR="009137EC" w:rsidRDefault="009137EC" w:rsidP="009137EC">
    <w:pPr>
      <w:rPr>
        <w:sz w:val="20"/>
      </w:rPr>
    </w:pPr>
  </w:p>
  <w:p w14:paraId="2703CE4D" w14:textId="77777777" w:rsidR="009137EC" w:rsidRPr="007A1328" w:rsidRDefault="009137EC" w:rsidP="009137EC">
    <w:pPr>
      <w:rPr>
        <w:sz w:val="20"/>
      </w:rPr>
    </w:pPr>
  </w:p>
  <w:p w14:paraId="580E2548" w14:textId="77777777" w:rsidR="009137EC" w:rsidRPr="007A1328" w:rsidRDefault="009137EC" w:rsidP="009137EC">
    <w:pPr>
      <w:rPr>
        <w:b/>
        <w:sz w:val="24"/>
      </w:rPr>
    </w:pPr>
  </w:p>
  <w:p w14:paraId="31B915AC" w14:textId="77777777" w:rsidR="009137EC" w:rsidRPr="007A1328" w:rsidRDefault="009137EC" w:rsidP="009137EC">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051C" w14:textId="77777777" w:rsidR="009137EC" w:rsidRPr="007A1328" w:rsidRDefault="009137EC" w:rsidP="009137EC">
    <w:pPr>
      <w:jc w:val="right"/>
      <w:rPr>
        <w:sz w:val="20"/>
      </w:rPr>
    </w:pPr>
  </w:p>
  <w:p w14:paraId="470DAE68" w14:textId="77777777" w:rsidR="009137EC" w:rsidRPr="007A1328" w:rsidRDefault="009137EC" w:rsidP="009137EC">
    <w:pPr>
      <w:jc w:val="right"/>
      <w:rPr>
        <w:sz w:val="20"/>
      </w:rPr>
    </w:pPr>
  </w:p>
  <w:p w14:paraId="72E89E33" w14:textId="77777777" w:rsidR="009137EC" w:rsidRPr="007A1328" w:rsidRDefault="009137EC" w:rsidP="009137EC">
    <w:pPr>
      <w:jc w:val="right"/>
      <w:rPr>
        <w:sz w:val="20"/>
      </w:rPr>
    </w:pPr>
  </w:p>
  <w:p w14:paraId="610A033C" w14:textId="77777777" w:rsidR="009137EC" w:rsidRPr="007A1328" w:rsidRDefault="009137EC" w:rsidP="009137EC">
    <w:pPr>
      <w:jc w:val="right"/>
      <w:rPr>
        <w:b/>
        <w:sz w:val="24"/>
      </w:rPr>
    </w:pPr>
  </w:p>
  <w:p w14:paraId="582B069D" w14:textId="77777777" w:rsidR="009137EC" w:rsidRPr="007A1328" w:rsidRDefault="009137EC" w:rsidP="009137EC">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544" w14:textId="77777777" w:rsidR="009137EC" w:rsidRPr="007A1328" w:rsidRDefault="009137EC" w:rsidP="009137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7EB7"/>
    <w:multiLevelType w:val="hybridMultilevel"/>
    <w:tmpl w:val="0B4CA46A"/>
    <w:lvl w:ilvl="0" w:tplc="FFFFFFFF">
      <w:start w:val="1"/>
      <w:numFmt w:val="lowerLetter"/>
      <w:lvlText w:val="(%1)"/>
      <w:lvlJc w:val="left"/>
      <w:pPr>
        <w:ind w:left="1494" w:hanging="360"/>
      </w:pPr>
      <w:rPr>
        <w:rFonts w:hint="default"/>
        <w:b/>
        <w:i/>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2C2A95"/>
    <w:multiLevelType w:val="hybridMultilevel"/>
    <w:tmpl w:val="0B4CA46A"/>
    <w:lvl w:ilvl="0" w:tplc="7C0694E2">
      <w:start w:val="1"/>
      <w:numFmt w:val="lowerLetter"/>
      <w:lvlText w:val="(%1)"/>
      <w:lvlJc w:val="left"/>
      <w:pPr>
        <w:ind w:left="1494" w:hanging="360"/>
      </w:pPr>
      <w:rPr>
        <w:rFonts w:hint="default"/>
        <w:b/>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C506F01"/>
    <w:multiLevelType w:val="hybridMultilevel"/>
    <w:tmpl w:val="CC94BF0A"/>
    <w:lvl w:ilvl="0" w:tplc="FFFFFFFF">
      <w:start w:val="1"/>
      <w:numFmt w:val="lowerLetter"/>
      <w:lvlText w:val="(%1)"/>
      <w:lvlJc w:val="left"/>
      <w:pPr>
        <w:ind w:left="1905" w:hanging="360"/>
      </w:pPr>
    </w:lvl>
    <w:lvl w:ilvl="1" w:tplc="FFFFFFFF">
      <w:start w:val="1"/>
      <w:numFmt w:val="lowerLetter"/>
      <w:lvlText w:val="%2."/>
      <w:lvlJc w:val="left"/>
      <w:pPr>
        <w:ind w:left="2625" w:hanging="360"/>
      </w:pPr>
    </w:lvl>
    <w:lvl w:ilvl="2" w:tplc="FFFFFFFF">
      <w:start w:val="1"/>
      <w:numFmt w:val="lowerRoman"/>
      <w:lvlText w:val="%3."/>
      <w:lvlJc w:val="right"/>
      <w:pPr>
        <w:ind w:left="3345" w:hanging="180"/>
      </w:pPr>
    </w:lvl>
    <w:lvl w:ilvl="3" w:tplc="FFFFFFFF">
      <w:start w:val="1"/>
      <w:numFmt w:val="decimal"/>
      <w:lvlText w:val="%4."/>
      <w:lvlJc w:val="left"/>
      <w:pPr>
        <w:ind w:left="4065" w:hanging="360"/>
      </w:pPr>
    </w:lvl>
    <w:lvl w:ilvl="4" w:tplc="FFFFFFFF">
      <w:start w:val="1"/>
      <w:numFmt w:val="lowerLetter"/>
      <w:lvlText w:val="%5."/>
      <w:lvlJc w:val="left"/>
      <w:pPr>
        <w:ind w:left="4785" w:hanging="360"/>
      </w:pPr>
    </w:lvl>
    <w:lvl w:ilvl="5" w:tplc="FFFFFFFF">
      <w:start w:val="1"/>
      <w:numFmt w:val="lowerRoman"/>
      <w:lvlText w:val="%6."/>
      <w:lvlJc w:val="right"/>
      <w:pPr>
        <w:ind w:left="5505" w:hanging="180"/>
      </w:pPr>
    </w:lvl>
    <w:lvl w:ilvl="6" w:tplc="FFFFFFFF">
      <w:start w:val="1"/>
      <w:numFmt w:val="decimal"/>
      <w:lvlText w:val="%7."/>
      <w:lvlJc w:val="left"/>
      <w:pPr>
        <w:ind w:left="6225" w:hanging="360"/>
      </w:pPr>
    </w:lvl>
    <w:lvl w:ilvl="7" w:tplc="FFFFFFFF">
      <w:start w:val="1"/>
      <w:numFmt w:val="lowerLetter"/>
      <w:lvlText w:val="%8."/>
      <w:lvlJc w:val="left"/>
      <w:pPr>
        <w:ind w:left="6945" w:hanging="360"/>
      </w:pPr>
    </w:lvl>
    <w:lvl w:ilvl="8" w:tplc="FFFFFFFF">
      <w:start w:val="1"/>
      <w:numFmt w:val="lowerRoman"/>
      <w:lvlText w:val="%9."/>
      <w:lvlJc w:val="right"/>
      <w:pPr>
        <w:ind w:left="7665" w:hanging="180"/>
      </w:pPr>
    </w:lvl>
  </w:abstractNum>
  <w:abstractNum w:abstractNumId="22" w15:restartNumberingAfterBreak="0">
    <w:nsid w:val="568C05AF"/>
    <w:multiLevelType w:val="hybridMultilevel"/>
    <w:tmpl w:val="CC94BF0A"/>
    <w:lvl w:ilvl="0" w:tplc="5564315A">
      <w:start w:val="1"/>
      <w:numFmt w:val="lowerLetter"/>
      <w:lvlText w:val="(%1)"/>
      <w:lvlJc w:val="left"/>
      <w:pPr>
        <w:ind w:left="1905" w:hanging="360"/>
      </w:pPr>
    </w:lvl>
    <w:lvl w:ilvl="1" w:tplc="0C090019">
      <w:start w:val="1"/>
      <w:numFmt w:val="lowerLetter"/>
      <w:lvlText w:val="%2."/>
      <w:lvlJc w:val="left"/>
      <w:pPr>
        <w:ind w:left="2625" w:hanging="360"/>
      </w:pPr>
    </w:lvl>
    <w:lvl w:ilvl="2" w:tplc="0C09001B">
      <w:start w:val="1"/>
      <w:numFmt w:val="lowerRoman"/>
      <w:lvlText w:val="%3."/>
      <w:lvlJc w:val="right"/>
      <w:pPr>
        <w:ind w:left="3345" w:hanging="180"/>
      </w:pPr>
    </w:lvl>
    <w:lvl w:ilvl="3" w:tplc="0C09000F">
      <w:start w:val="1"/>
      <w:numFmt w:val="decimal"/>
      <w:lvlText w:val="%4."/>
      <w:lvlJc w:val="left"/>
      <w:pPr>
        <w:ind w:left="4065" w:hanging="360"/>
      </w:pPr>
    </w:lvl>
    <w:lvl w:ilvl="4" w:tplc="0C090019">
      <w:start w:val="1"/>
      <w:numFmt w:val="lowerLetter"/>
      <w:lvlText w:val="%5."/>
      <w:lvlJc w:val="left"/>
      <w:pPr>
        <w:ind w:left="4785" w:hanging="360"/>
      </w:pPr>
    </w:lvl>
    <w:lvl w:ilvl="5" w:tplc="0C09001B">
      <w:start w:val="1"/>
      <w:numFmt w:val="lowerRoman"/>
      <w:lvlText w:val="%6."/>
      <w:lvlJc w:val="right"/>
      <w:pPr>
        <w:ind w:left="5505" w:hanging="180"/>
      </w:pPr>
    </w:lvl>
    <w:lvl w:ilvl="6" w:tplc="0C09000F">
      <w:start w:val="1"/>
      <w:numFmt w:val="decimal"/>
      <w:lvlText w:val="%7."/>
      <w:lvlJc w:val="left"/>
      <w:pPr>
        <w:ind w:left="6225" w:hanging="360"/>
      </w:pPr>
    </w:lvl>
    <w:lvl w:ilvl="7" w:tplc="0C090019">
      <w:start w:val="1"/>
      <w:numFmt w:val="lowerLetter"/>
      <w:lvlText w:val="%8."/>
      <w:lvlJc w:val="left"/>
      <w:pPr>
        <w:ind w:left="6945" w:hanging="360"/>
      </w:pPr>
    </w:lvl>
    <w:lvl w:ilvl="8" w:tplc="0C09001B">
      <w:start w:val="1"/>
      <w:numFmt w:val="lowerRoman"/>
      <w:lvlText w:val="%9."/>
      <w:lvlJc w:val="right"/>
      <w:pPr>
        <w:ind w:left="7665" w:hanging="180"/>
      </w:pPr>
    </w:lvl>
  </w:abstractNum>
  <w:abstractNum w:abstractNumId="23" w15:restartNumberingAfterBreak="0">
    <w:nsid w:val="71220586"/>
    <w:multiLevelType w:val="hybridMultilevel"/>
    <w:tmpl w:val="2B42D5AE"/>
    <w:lvl w:ilvl="0" w:tplc="4FA61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7773326">
    <w:abstractNumId w:val="9"/>
  </w:num>
  <w:num w:numId="2" w16cid:durableId="1125539530">
    <w:abstractNumId w:val="7"/>
  </w:num>
  <w:num w:numId="3" w16cid:durableId="1238174441">
    <w:abstractNumId w:val="6"/>
  </w:num>
  <w:num w:numId="4" w16cid:durableId="1859275911">
    <w:abstractNumId w:val="5"/>
  </w:num>
  <w:num w:numId="5" w16cid:durableId="486896162">
    <w:abstractNumId w:val="4"/>
  </w:num>
  <w:num w:numId="6" w16cid:durableId="1768888415">
    <w:abstractNumId w:val="8"/>
  </w:num>
  <w:num w:numId="7" w16cid:durableId="245305633">
    <w:abstractNumId w:val="3"/>
  </w:num>
  <w:num w:numId="8" w16cid:durableId="884681586">
    <w:abstractNumId w:val="2"/>
  </w:num>
  <w:num w:numId="9" w16cid:durableId="1028411201">
    <w:abstractNumId w:val="1"/>
  </w:num>
  <w:num w:numId="10" w16cid:durableId="1598365018">
    <w:abstractNumId w:val="0"/>
  </w:num>
  <w:num w:numId="11" w16cid:durableId="1940674887">
    <w:abstractNumId w:val="18"/>
  </w:num>
  <w:num w:numId="12" w16cid:durableId="795835491">
    <w:abstractNumId w:val="12"/>
  </w:num>
  <w:num w:numId="13" w16cid:durableId="442387727">
    <w:abstractNumId w:val="13"/>
  </w:num>
  <w:num w:numId="14" w16cid:durableId="1323772254">
    <w:abstractNumId w:val="17"/>
  </w:num>
  <w:num w:numId="15" w16cid:durableId="1997804822">
    <w:abstractNumId w:val="15"/>
  </w:num>
  <w:num w:numId="16" w16cid:durableId="289822566">
    <w:abstractNumId w:val="11"/>
  </w:num>
  <w:num w:numId="17" w16cid:durableId="2104034546">
    <w:abstractNumId w:val="20"/>
  </w:num>
  <w:num w:numId="18" w16cid:durableId="199249196">
    <w:abstractNumId w:val="19"/>
  </w:num>
  <w:num w:numId="19" w16cid:durableId="779616468">
    <w:abstractNumId w:val="18"/>
  </w:num>
  <w:num w:numId="20" w16cid:durableId="162741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3181756">
    <w:abstractNumId w:val="14"/>
  </w:num>
  <w:num w:numId="22" w16cid:durableId="1994944638">
    <w:abstractNumId w:val="10"/>
  </w:num>
  <w:num w:numId="23" w16cid:durableId="908686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04488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91726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CA"/>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1965"/>
    <w:rsid w:val="000A55B3"/>
    <w:rsid w:val="000A6482"/>
    <w:rsid w:val="000B3D8C"/>
    <w:rsid w:val="000B5209"/>
    <w:rsid w:val="000B58FA"/>
    <w:rsid w:val="000B7E30"/>
    <w:rsid w:val="000C4E99"/>
    <w:rsid w:val="000C71D2"/>
    <w:rsid w:val="000D05EF"/>
    <w:rsid w:val="000D0BAD"/>
    <w:rsid w:val="000D5FED"/>
    <w:rsid w:val="000E2261"/>
    <w:rsid w:val="000E4420"/>
    <w:rsid w:val="000F051A"/>
    <w:rsid w:val="000F21C1"/>
    <w:rsid w:val="000F35DC"/>
    <w:rsid w:val="000F5542"/>
    <w:rsid w:val="001045C6"/>
    <w:rsid w:val="00105B5A"/>
    <w:rsid w:val="0010745C"/>
    <w:rsid w:val="0012279A"/>
    <w:rsid w:val="001245A4"/>
    <w:rsid w:val="00124D8C"/>
    <w:rsid w:val="00127B70"/>
    <w:rsid w:val="00132CEB"/>
    <w:rsid w:val="0013507B"/>
    <w:rsid w:val="00141288"/>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A4B79"/>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8DF"/>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47B56"/>
    <w:rsid w:val="0025090C"/>
    <w:rsid w:val="002509E1"/>
    <w:rsid w:val="002564A4"/>
    <w:rsid w:val="0025704D"/>
    <w:rsid w:val="0026359C"/>
    <w:rsid w:val="00264FD5"/>
    <w:rsid w:val="00266078"/>
    <w:rsid w:val="00266C47"/>
    <w:rsid w:val="00267066"/>
    <w:rsid w:val="0026736C"/>
    <w:rsid w:val="00281308"/>
    <w:rsid w:val="00284719"/>
    <w:rsid w:val="0028700B"/>
    <w:rsid w:val="002961E5"/>
    <w:rsid w:val="00297ECB"/>
    <w:rsid w:val="002A1C0E"/>
    <w:rsid w:val="002A2544"/>
    <w:rsid w:val="002A25A4"/>
    <w:rsid w:val="002A7B24"/>
    <w:rsid w:val="002A7BCF"/>
    <w:rsid w:val="002B122B"/>
    <w:rsid w:val="002B2BE0"/>
    <w:rsid w:val="002B669D"/>
    <w:rsid w:val="002B68C9"/>
    <w:rsid w:val="002C40A9"/>
    <w:rsid w:val="002C48E6"/>
    <w:rsid w:val="002D043A"/>
    <w:rsid w:val="002D2472"/>
    <w:rsid w:val="002D2C07"/>
    <w:rsid w:val="002D6224"/>
    <w:rsid w:val="002E3F4B"/>
    <w:rsid w:val="002E5812"/>
    <w:rsid w:val="002E7C99"/>
    <w:rsid w:val="002F4C78"/>
    <w:rsid w:val="00304F8B"/>
    <w:rsid w:val="00305626"/>
    <w:rsid w:val="003110F8"/>
    <w:rsid w:val="0032706A"/>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C77B5"/>
    <w:rsid w:val="003C7BCA"/>
    <w:rsid w:val="003D0BFE"/>
    <w:rsid w:val="003D1BE4"/>
    <w:rsid w:val="003D2226"/>
    <w:rsid w:val="003D39A6"/>
    <w:rsid w:val="003D468F"/>
    <w:rsid w:val="003D5700"/>
    <w:rsid w:val="003E341B"/>
    <w:rsid w:val="003F779F"/>
    <w:rsid w:val="00404BDA"/>
    <w:rsid w:val="00405AEC"/>
    <w:rsid w:val="00406735"/>
    <w:rsid w:val="004073A5"/>
    <w:rsid w:val="00410DC5"/>
    <w:rsid w:val="00411634"/>
    <w:rsid w:val="004116CD"/>
    <w:rsid w:val="004144EC"/>
    <w:rsid w:val="004168D9"/>
    <w:rsid w:val="00417EB9"/>
    <w:rsid w:val="004221C9"/>
    <w:rsid w:val="00422C8C"/>
    <w:rsid w:val="00424CA9"/>
    <w:rsid w:val="0042607A"/>
    <w:rsid w:val="004266A3"/>
    <w:rsid w:val="00426C84"/>
    <w:rsid w:val="004302FB"/>
    <w:rsid w:val="00431E9B"/>
    <w:rsid w:val="00433E6D"/>
    <w:rsid w:val="004348EA"/>
    <w:rsid w:val="004379E3"/>
    <w:rsid w:val="0044015E"/>
    <w:rsid w:val="0044291A"/>
    <w:rsid w:val="00444ABD"/>
    <w:rsid w:val="0045058F"/>
    <w:rsid w:val="004537A8"/>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26266"/>
    <w:rsid w:val="00537FBC"/>
    <w:rsid w:val="00542A71"/>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947BE"/>
    <w:rsid w:val="005A28E9"/>
    <w:rsid w:val="005A6C2A"/>
    <w:rsid w:val="005B4067"/>
    <w:rsid w:val="005B559B"/>
    <w:rsid w:val="005C3A7A"/>
    <w:rsid w:val="005C3F41"/>
    <w:rsid w:val="005C7D80"/>
    <w:rsid w:val="005D2D09"/>
    <w:rsid w:val="005D3305"/>
    <w:rsid w:val="005E1BBF"/>
    <w:rsid w:val="005E5CBA"/>
    <w:rsid w:val="005F573B"/>
    <w:rsid w:val="00600219"/>
    <w:rsid w:val="00603389"/>
    <w:rsid w:val="00603DC4"/>
    <w:rsid w:val="00606CE4"/>
    <w:rsid w:val="00620076"/>
    <w:rsid w:val="006277FB"/>
    <w:rsid w:val="006316AD"/>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075"/>
    <w:rsid w:val="006F318F"/>
    <w:rsid w:val="006F39CC"/>
    <w:rsid w:val="006F4226"/>
    <w:rsid w:val="006F68A7"/>
    <w:rsid w:val="0070017E"/>
    <w:rsid w:val="00700B2C"/>
    <w:rsid w:val="0070437D"/>
    <w:rsid w:val="007050A2"/>
    <w:rsid w:val="00713084"/>
    <w:rsid w:val="00714F20"/>
    <w:rsid w:val="0071590F"/>
    <w:rsid w:val="00715914"/>
    <w:rsid w:val="0071745D"/>
    <w:rsid w:val="007210DD"/>
    <w:rsid w:val="0072230F"/>
    <w:rsid w:val="0072355A"/>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6F26"/>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4919"/>
    <w:rsid w:val="00856A31"/>
    <w:rsid w:val="00864B24"/>
    <w:rsid w:val="00864B7E"/>
    <w:rsid w:val="00865036"/>
    <w:rsid w:val="00867B37"/>
    <w:rsid w:val="00870439"/>
    <w:rsid w:val="00872851"/>
    <w:rsid w:val="00873629"/>
    <w:rsid w:val="008754D0"/>
    <w:rsid w:val="00876AFA"/>
    <w:rsid w:val="00877C55"/>
    <w:rsid w:val="00884E78"/>
    <w:rsid w:val="008855C9"/>
    <w:rsid w:val="00886456"/>
    <w:rsid w:val="008900C7"/>
    <w:rsid w:val="0089694F"/>
    <w:rsid w:val="008978BA"/>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6062"/>
    <w:rsid w:val="00947D5A"/>
    <w:rsid w:val="009532A5"/>
    <w:rsid w:val="00954C3F"/>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E39D8"/>
    <w:rsid w:val="009E3FCB"/>
    <w:rsid w:val="009E5CFC"/>
    <w:rsid w:val="009F0538"/>
    <w:rsid w:val="00A079CB"/>
    <w:rsid w:val="00A07CB4"/>
    <w:rsid w:val="00A115F0"/>
    <w:rsid w:val="00A12128"/>
    <w:rsid w:val="00A12539"/>
    <w:rsid w:val="00A14A2B"/>
    <w:rsid w:val="00A15401"/>
    <w:rsid w:val="00A16A39"/>
    <w:rsid w:val="00A22C98"/>
    <w:rsid w:val="00A231E2"/>
    <w:rsid w:val="00A3085A"/>
    <w:rsid w:val="00A338F3"/>
    <w:rsid w:val="00A447A2"/>
    <w:rsid w:val="00A609AF"/>
    <w:rsid w:val="00A62B66"/>
    <w:rsid w:val="00A64748"/>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2EB5"/>
    <w:rsid w:val="00B33709"/>
    <w:rsid w:val="00B33B3C"/>
    <w:rsid w:val="00B3691E"/>
    <w:rsid w:val="00B428D2"/>
    <w:rsid w:val="00B42D25"/>
    <w:rsid w:val="00B44467"/>
    <w:rsid w:val="00B47550"/>
    <w:rsid w:val="00B50ADC"/>
    <w:rsid w:val="00B512AC"/>
    <w:rsid w:val="00B51654"/>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1C0C"/>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30003"/>
    <w:rsid w:val="00C324A0"/>
    <w:rsid w:val="00C3300F"/>
    <w:rsid w:val="00C34C3D"/>
    <w:rsid w:val="00C42BF8"/>
    <w:rsid w:val="00C50043"/>
    <w:rsid w:val="00C54699"/>
    <w:rsid w:val="00C56AE0"/>
    <w:rsid w:val="00C611C9"/>
    <w:rsid w:val="00C656E1"/>
    <w:rsid w:val="00C6793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3710"/>
    <w:rsid w:val="00DF4354"/>
    <w:rsid w:val="00E05704"/>
    <w:rsid w:val="00E069B4"/>
    <w:rsid w:val="00E11E44"/>
    <w:rsid w:val="00E3270E"/>
    <w:rsid w:val="00E338EF"/>
    <w:rsid w:val="00E402E1"/>
    <w:rsid w:val="00E44F47"/>
    <w:rsid w:val="00E543C7"/>
    <w:rsid w:val="00E544BB"/>
    <w:rsid w:val="00E57945"/>
    <w:rsid w:val="00E61190"/>
    <w:rsid w:val="00E662CB"/>
    <w:rsid w:val="00E736C4"/>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8F0"/>
    <w:rsid w:val="00EE7DED"/>
    <w:rsid w:val="00EF2E3A"/>
    <w:rsid w:val="00EF4150"/>
    <w:rsid w:val="00EF4810"/>
    <w:rsid w:val="00EF5155"/>
    <w:rsid w:val="00EF6444"/>
    <w:rsid w:val="00F00374"/>
    <w:rsid w:val="00F00D00"/>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1BFD"/>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D8FFE"/>
  <w15:docId w15:val="{508892D8-1BB0-42A6-B71C-3B9444E8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 w:type="paragraph" w:customStyle="1" w:styleId="tablea0">
    <w:name w:val="tablea"/>
    <w:basedOn w:val="Normal"/>
    <w:rsid w:val="00B32EB5"/>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E069B4"/>
    <w:rPr>
      <w:sz w:val="22"/>
    </w:rPr>
  </w:style>
  <w:style w:type="character" w:styleId="UnresolvedMention">
    <w:name w:val="Unresolved Mention"/>
    <w:basedOn w:val="DefaultParagraphFont"/>
    <w:uiPriority w:val="99"/>
    <w:semiHidden/>
    <w:unhideWhenUsed/>
    <w:rsid w:val="0032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8540">
      <w:bodyDiv w:val="1"/>
      <w:marLeft w:val="0"/>
      <w:marRight w:val="0"/>
      <w:marTop w:val="0"/>
      <w:marBottom w:val="0"/>
      <w:divBdr>
        <w:top w:val="none" w:sz="0" w:space="0" w:color="auto"/>
        <w:left w:val="none" w:sz="0" w:space="0" w:color="auto"/>
        <w:bottom w:val="none" w:sz="0" w:space="0" w:color="auto"/>
        <w:right w:val="none" w:sz="0" w:space="0" w:color="auto"/>
      </w:divBdr>
    </w:div>
    <w:div w:id="153420226">
      <w:bodyDiv w:val="1"/>
      <w:marLeft w:val="0"/>
      <w:marRight w:val="0"/>
      <w:marTop w:val="0"/>
      <w:marBottom w:val="0"/>
      <w:divBdr>
        <w:top w:val="none" w:sz="0" w:space="0" w:color="auto"/>
        <w:left w:val="none" w:sz="0" w:space="0" w:color="auto"/>
        <w:bottom w:val="none" w:sz="0" w:space="0" w:color="auto"/>
        <w:right w:val="none" w:sz="0" w:space="0" w:color="auto"/>
      </w:divBdr>
    </w:div>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 w:id="16586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5GT554Z6\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BA80-4138-44CE-B1A6-8657DADC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13</TotalTime>
  <Pages>10</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Coates, Debbie</cp:lastModifiedBy>
  <cp:revision>3</cp:revision>
  <dcterms:created xsi:type="dcterms:W3CDTF">2022-11-18T05:08:00Z</dcterms:created>
  <dcterms:modified xsi:type="dcterms:W3CDTF">2022-11-23T06:28:00Z</dcterms:modified>
</cp:coreProperties>
</file>