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C419C" w14:textId="77777777" w:rsidR="0048364F" w:rsidRPr="00F9439D" w:rsidRDefault="00193461" w:rsidP="0020300C">
      <w:pPr>
        <w:rPr>
          <w:sz w:val="28"/>
        </w:rPr>
      </w:pPr>
      <w:r w:rsidRPr="00F9439D">
        <w:rPr>
          <w:noProof/>
          <w:lang w:eastAsia="en-AU"/>
        </w:rPr>
        <w:drawing>
          <wp:inline distT="0" distB="0" distL="0" distR="0" wp14:anchorId="395A3881" wp14:editId="55368F1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DE79F" w14:textId="77777777" w:rsidR="0048364F" w:rsidRPr="00F9439D" w:rsidRDefault="0048364F" w:rsidP="0048364F">
      <w:pPr>
        <w:rPr>
          <w:sz w:val="19"/>
        </w:rPr>
      </w:pPr>
    </w:p>
    <w:p w14:paraId="0ABB9276" w14:textId="77777777" w:rsidR="0048364F" w:rsidRPr="00F9439D" w:rsidRDefault="00C50A1F" w:rsidP="0038061B">
      <w:pPr>
        <w:pStyle w:val="ShortT"/>
      </w:pPr>
      <w:r w:rsidRPr="00F9439D">
        <w:t>Customs (International Obligations) Amendment (India</w:t>
      </w:r>
      <w:r w:rsidR="00F9439D">
        <w:noBreakHyphen/>
      </w:r>
      <w:r w:rsidRPr="00F9439D">
        <w:t xml:space="preserve">Australia Economic Cooperation and Trade Agreement Implementation) </w:t>
      </w:r>
      <w:r w:rsidR="00D815B4" w:rsidRPr="00F9439D">
        <w:t>Regulations 2</w:t>
      </w:r>
      <w:r w:rsidRPr="00F9439D">
        <w:t>022</w:t>
      </w:r>
    </w:p>
    <w:p w14:paraId="58EE6838" w14:textId="77777777" w:rsidR="0044564B" w:rsidRPr="00F9439D" w:rsidRDefault="0044564B" w:rsidP="00E408F4">
      <w:pPr>
        <w:pStyle w:val="SignCoverPageStart"/>
        <w:spacing w:before="240"/>
        <w:rPr>
          <w:szCs w:val="22"/>
        </w:rPr>
      </w:pPr>
      <w:r w:rsidRPr="00F9439D">
        <w:rPr>
          <w:szCs w:val="22"/>
        </w:rPr>
        <w:t>I, General the Honourable David Hurley AC DSC (</w:t>
      </w:r>
      <w:proofErr w:type="spellStart"/>
      <w:r w:rsidRPr="00F9439D">
        <w:rPr>
          <w:szCs w:val="22"/>
        </w:rPr>
        <w:t>Retd</w:t>
      </w:r>
      <w:proofErr w:type="spellEnd"/>
      <w:r w:rsidRPr="00F9439D">
        <w:rPr>
          <w:szCs w:val="22"/>
        </w:rPr>
        <w:t>), Governor</w:t>
      </w:r>
      <w:r w:rsidR="00F9439D">
        <w:rPr>
          <w:szCs w:val="22"/>
        </w:rPr>
        <w:noBreakHyphen/>
      </w:r>
      <w:r w:rsidRPr="00F9439D">
        <w:rPr>
          <w:szCs w:val="22"/>
        </w:rPr>
        <w:t>General of the Commonwealth of Australia, acting with the advice of the Federal Executive Council, make the following regulations.</w:t>
      </w:r>
    </w:p>
    <w:p w14:paraId="4D2124C1" w14:textId="6B576F4B" w:rsidR="0044564B" w:rsidRPr="00F9439D" w:rsidRDefault="0044564B" w:rsidP="00E408F4">
      <w:pPr>
        <w:keepNext/>
        <w:spacing w:before="720" w:line="240" w:lineRule="atLeast"/>
        <w:ind w:right="397"/>
        <w:jc w:val="both"/>
        <w:rPr>
          <w:szCs w:val="22"/>
        </w:rPr>
      </w:pPr>
      <w:r w:rsidRPr="00F9439D">
        <w:rPr>
          <w:szCs w:val="22"/>
        </w:rPr>
        <w:t xml:space="preserve">Dated </w:t>
      </w:r>
      <w:r w:rsidRPr="00F9439D">
        <w:rPr>
          <w:szCs w:val="22"/>
        </w:rPr>
        <w:tab/>
      </w:r>
      <w:r w:rsidR="00F90329">
        <w:rPr>
          <w:szCs w:val="22"/>
        </w:rPr>
        <w:t xml:space="preserve">24 November </w:t>
      </w:r>
      <w:r w:rsidRPr="00F9439D">
        <w:rPr>
          <w:szCs w:val="22"/>
        </w:rPr>
        <w:fldChar w:fldCharType="begin"/>
      </w:r>
      <w:r w:rsidRPr="00F9439D">
        <w:rPr>
          <w:szCs w:val="22"/>
        </w:rPr>
        <w:instrText xml:space="preserve"> DOCPROPERTY  DateMade </w:instrText>
      </w:r>
      <w:r w:rsidRPr="00F9439D">
        <w:rPr>
          <w:szCs w:val="22"/>
        </w:rPr>
        <w:fldChar w:fldCharType="separate"/>
      </w:r>
      <w:r w:rsidR="00BE57E4">
        <w:rPr>
          <w:szCs w:val="22"/>
        </w:rPr>
        <w:t>2022</w:t>
      </w:r>
      <w:r w:rsidRPr="00F9439D">
        <w:rPr>
          <w:szCs w:val="22"/>
        </w:rPr>
        <w:fldChar w:fldCharType="end"/>
      </w:r>
    </w:p>
    <w:p w14:paraId="0B8BD5FC" w14:textId="77777777" w:rsidR="0044564B" w:rsidRPr="00F9439D" w:rsidRDefault="0044564B" w:rsidP="00E408F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9439D">
        <w:rPr>
          <w:szCs w:val="22"/>
        </w:rPr>
        <w:t>David Hurley</w:t>
      </w:r>
    </w:p>
    <w:p w14:paraId="0E9CDE2C" w14:textId="77777777" w:rsidR="0044564B" w:rsidRPr="00F9439D" w:rsidRDefault="0044564B" w:rsidP="00E408F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9439D">
        <w:rPr>
          <w:szCs w:val="22"/>
        </w:rPr>
        <w:t>Governor</w:t>
      </w:r>
      <w:r w:rsidR="00F9439D">
        <w:rPr>
          <w:szCs w:val="22"/>
        </w:rPr>
        <w:noBreakHyphen/>
      </w:r>
      <w:r w:rsidRPr="00F9439D">
        <w:rPr>
          <w:szCs w:val="22"/>
        </w:rPr>
        <w:t>General</w:t>
      </w:r>
    </w:p>
    <w:p w14:paraId="3303E53F" w14:textId="77777777" w:rsidR="0044564B" w:rsidRPr="00F9439D" w:rsidRDefault="0044564B" w:rsidP="00E408F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9439D">
        <w:rPr>
          <w:szCs w:val="22"/>
        </w:rPr>
        <w:t>By His Excellency’s Command</w:t>
      </w:r>
    </w:p>
    <w:p w14:paraId="377E829F" w14:textId="77777777" w:rsidR="0044564B" w:rsidRPr="00F9439D" w:rsidRDefault="0044564B" w:rsidP="00E408F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9439D">
        <w:rPr>
          <w:szCs w:val="22"/>
        </w:rPr>
        <w:t>Clare O’Neil</w:t>
      </w:r>
    </w:p>
    <w:p w14:paraId="0B65D459" w14:textId="77777777" w:rsidR="0044564B" w:rsidRPr="00F9439D" w:rsidRDefault="0044564B" w:rsidP="00E408F4">
      <w:pPr>
        <w:pStyle w:val="SignCoverPageEnd"/>
        <w:rPr>
          <w:szCs w:val="22"/>
        </w:rPr>
      </w:pPr>
      <w:r w:rsidRPr="00F9439D">
        <w:rPr>
          <w:szCs w:val="22"/>
        </w:rPr>
        <w:t>Minister for Home Affairs</w:t>
      </w:r>
    </w:p>
    <w:p w14:paraId="5C9011DA" w14:textId="77777777" w:rsidR="0044564B" w:rsidRPr="00F9439D" w:rsidRDefault="0044564B" w:rsidP="00E408F4"/>
    <w:p w14:paraId="1E09C8E4" w14:textId="77777777" w:rsidR="0044564B" w:rsidRPr="00F9439D" w:rsidRDefault="0044564B" w:rsidP="00E408F4"/>
    <w:p w14:paraId="786C8D7E" w14:textId="77777777" w:rsidR="0044564B" w:rsidRPr="00F9439D" w:rsidRDefault="0044564B" w:rsidP="00E408F4"/>
    <w:p w14:paraId="777D2397" w14:textId="77777777" w:rsidR="0048364F" w:rsidRPr="005360B3" w:rsidRDefault="0048364F" w:rsidP="0048364F">
      <w:pPr>
        <w:pStyle w:val="Header"/>
        <w:tabs>
          <w:tab w:val="clear" w:pos="4150"/>
          <w:tab w:val="clear" w:pos="8307"/>
        </w:tabs>
      </w:pPr>
      <w:r w:rsidRPr="005360B3">
        <w:rPr>
          <w:rStyle w:val="CharAmSchNo"/>
        </w:rPr>
        <w:t xml:space="preserve"> </w:t>
      </w:r>
      <w:r w:rsidRPr="005360B3">
        <w:rPr>
          <w:rStyle w:val="CharAmSchText"/>
        </w:rPr>
        <w:t xml:space="preserve"> </w:t>
      </w:r>
    </w:p>
    <w:p w14:paraId="16CB4BC6" w14:textId="77777777" w:rsidR="0048364F" w:rsidRPr="005360B3" w:rsidRDefault="0048364F" w:rsidP="0048364F">
      <w:pPr>
        <w:pStyle w:val="Header"/>
        <w:tabs>
          <w:tab w:val="clear" w:pos="4150"/>
          <w:tab w:val="clear" w:pos="8307"/>
        </w:tabs>
      </w:pPr>
      <w:r w:rsidRPr="005360B3">
        <w:rPr>
          <w:rStyle w:val="CharAmPartNo"/>
        </w:rPr>
        <w:t xml:space="preserve"> </w:t>
      </w:r>
      <w:r w:rsidRPr="005360B3">
        <w:rPr>
          <w:rStyle w:val="CharAmPartText"/>
        </w:rPr>
        <w:t xml:space="preserve"> </w:t>
      </w:r>
    </w:p>
    <w:p w14:paraId="10269E69" w14:textId="77777777" w:rsidR="0048364F" w:rsidRPr="00F9439D" w:rsidRDefault="0048364F" w:rsidP="0048364F">
      <w:pPr>
        <w:sectPr w:rsidR="0048364F" w:rsidRPr="00F9439D" w:rsidSect="009A14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497CD74" w14:textId="77777777" w:rsidR="00220A0C" w:rsidRPr="00F9439D" w:rsidRDefault="0048364F" w:rsidP="0048364F">
      <w:pPr>
        <w:outlineLvl w:val="0"/>
        <w:rPr>
          <w:sz w:val="36"/>
        </w:rPr>
      </w:pPr>
      <w:r w:rsidRPr="00F9439D">
        <w:rPr>
          <w:sz w:val="36"/>
        </w:rPr>
        <w:lastRenderedPageBreak/>
        <w:t>Contents</w:t>
      </w:r>
    </w:p>
    <w:p w14:paraId="3EB1B488" w14:textId="6DED86B3" w:rsidR="00D815B4" w:rsidRPr="00F9439D" w:rsidRDefault="00367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439D">
        <w:fldChar w:fldCharType="begin"/>
      </w:r>
      <w:r w:rsidRPr="00F9439D">
        <w:instrText xml:space="preserve"> TOC \o "1-9" </w:instrText>
      </w:r>
      <w:r w:rsidRPr="00F9439D">
        <w:fldChar w:fldCharType="separate"/>
      </w:r>
      <w:r w:rsidR="00D815B4" w:rsidRPr="00F9439D">
        <w:rPr>
          <w:noProof/>
        </w:rPr>
        <w:t>1</w:t>
      </w:r>
      <w:r w:rsidR="00D815B4" w:rsidRPr="00F9439D">
        <w:rPr>
          <w:noProof/>
        </w:rPr>
        <w:tab/>
        <w:t>Name</w:t>
      </w:r>
      <w:r w:rsidR="00D815B4" w:rsidRPr="00F9439D">
        <w:rPr>
          <w:noProof/>
        </w:rPr>
        <w:tab/>
      </w:r>
      <w:r w:rsidR="00D815B4" w:rsidRPr="00F9439D">
        <w:rPr>
          <w:noProof/>
        </w:rPr>
        <w:fldChar w:fldCharType="begin"/>
      </w:r>
      <w:r w:rsidR="00D815B4" w:rsidRPr="00F9439D">
        <w:rPr>
          <w:noProof/>
        </w:rPr>
        <w:instrText xml:space="preserve"> PAGEREF _Toc117072061 \h </w:instrText>
      </w:r>
      <w:r w:rsidR="00D815B4" w:rsidRPr="00F9439D">
        <w:rPr>
          <w:noProof/>
        </w:rPr>
      </w:r>
      <w:r w:rsidR="00D815B4" w:rsidRPr="00F9439D">
        <w:rPr>
          <w:noProof/>
        </w:rPr>
        <w:fldChar w:fldCharType="separate"/>
      </w:r>
      <w:r w:rsidR="00BE57E4">
        <w:rPr>
          <w:noProof/>
        </w:rPr>
        <w:t>1</w:t>
      </w:r>
      <w:r w:rsidR="00D815B4" w:rsidRPr="00F9439D">
        <w:rPr>
          <w:noProof/>
        </w:rPr>
        <w:fldChar w:fldCharType="end"/>
      </w:r>
    </w:p>
    <w:p w14:paraId="426793A2" w14:textId="070C4908" w:rsidR="00D815B4" w:rsidRPr="00F9439D" w:rsidRDefault="00D815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439D">
        <w:rPr>
          <w:noProof/>
        </w:rPr>
        <w:t>2</w:t>
      </w:r>
      <w:r w:rsidRPr="00F9439D">
        <w:rPr>
          <w:noProof/>
        </w:rPr>
        <w:tab/>
        <w:t>Commencement</w:t>
      </w:r>
      <w:r w:rsidRPr="00F9439D">
        <w:rPr>
          <w:noProof/>
        </w:rPr>
        <w:tab/>
      </w:r>
      <w:r w:rsidRPr="00F9439D">
        <w:rPr>
          <w:noProof/>
        </w:rPr>
        <w:fldChar w:fldCharType="begin"/>
      </w:r>
      <w:r w:rsidRPr="00F9439D">
        <w:rPr>
          <w:noProof/>
        </w:rPr>
        <w:instrText xml:space="preserve"> PAGEREF _Toc117072062 \h </w:instrText>
      </w:r>
      <w:r w:rsidRPr="00F9439D">
        <w:rPr>
          <w:noProof/>
        </w:rPr>
      </w:r>
      <w:r w:rsidRPr="00F9439D">
        <w:rPr>
          <w:noProof/>
        </w:rPr>
        <w:fldChar w:fldCharType="separate"/>
      </w:r>
      <w:r w:rsidR="00BE57E4">
        <w:rPr>
          <w:noProof/>
        </w:rPr>
        <w:t>1</w:t>
      </w:r>
      <w:r w:rsidRPr="00F9439D">
        <w:rPr>
          <w:noProof/>
        </w:rPr>
        <w:fldChar w:fldCharType="end"/>
      </w:r>
    </w:p>
    <w:p w14:paraId="1A97799B" w14:textId="0E275F30" w:rsidR="00D815B4" w:rsidRPr="00F9439D" w:rsidRDefault="00D815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439D">
        <w:rPr>
          <w:noProof/>
        </w:rPr>
        <w:t>3</w:t>
      </w:r>
      <w:r w:rsidRPr="00F9439D">
        <w:rPr>
          <w:noProof/>
        </w:rPr>
        <w:tab/>
        <w:t>Authority</w:t>
      </w:r>
      <w:r w:rsidRPr="00F9439D">
        <w:rPr>
          <w:noProof/>
        </w:rPr>
        <w:tab/>
      </w:r>
      <w:r w:rsidRPr="00F9439D">
        <w:rPr>
          <w:noProof/>
        </w:rPr>
        <w:fldChar w:fldCharType="begin"/>
      </w:r>
      <w:r w:rsidRPr="00F9439D">
        <w:rPr>
          <w:noProof/>
        </w:rPr>
        <w:instrText xml:space="preserve"> PAGEREF _Toc117072063 \h </w:instrText>
      </w:r>
      <w:r w:rsidRPr="00F9439D">
        <w:rPr>
          <w:noProof/>
        </w:rPr>
      </w:r>
      <w:r w:rsidRPr="00F9439D">
        <w:rPr>
          <w:noProof/>
        </w:rPr>
        <w:fldChar w:fldCharType="separate"/>
      </w:r>
      <w:r w:rsidR="00BE57E4">
        <w:rPr>
          <w:noProof/>
        </w:rPr>
        <w:t>1</w:t>
      </w:r>
      <w:r w:rsidRPr="00F9439D">
        <w:rPr>
          <w:noProof/>
        </w:rPr>
        <w:fldChar w:fldCharType="end"/>
      </w:r>
    </w:p>
    <w:p w14:paraId="4020FB49" w14:textId="725FE3EC" w:rsidR="00D815B4" w:rsidRPr="00F9439D" w:rsidRDefault="00D815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439D">
        <w:rPr>
          <w:noProof/>
        </w:rPr>
        <w:t>4</w:t>
      </w:r>
      <w:r w:rsidRPr="00F9439D">
        <w:rPr>
          <w:noProof/>
        </w:rPr>
        <w:tab/>
        <w:t>Schedules</w:t>
      </w:r>
      <w:r w:rsidRPr="00F9439D">
        <w:rPr>
          <w:noProof/>
        </w:rPr>
        <w:tab/>
      </w:r>
      <w:r w:rsidRPr="00F9439D">
        <w:rPr>
          <w:noProof/>
        </w:rPr>
        <w:fldChar w:fldCharType="begin"/>
      </w:r>
      <w:r w:rsidRPr="00F9439D">
        <w:rPr>
          <w:noProof/>
        </w:rPr>
        <w:instrText xml:space="preserve"> PAGEREF _Toc117072064 \h </w:instrText>
      </w:r>
      <w:r w:rsidRPr="00F9439D">
        <w:rPr>
          <w:noProof/>
        </w:rPr>
      </w:r>
      <w:r w:rsidRPr="00F9439D">
        <w:rPr>
          <w:noProof/>
        </w:rPr>
        <w:fldChar w:fldCharType="separate"/>
      </w:r>
      <w:r w:rsidR="00BE57E4">
        <w:rPr>
          <w:noProof/>
        </w:rPr>
        <w:t>1</w:t>
      </w:r>
      <w:r w:rsidRPr="00F9439D">
        <w:rPr>
          <w:noProof/>
        </w:rPr>
        <w:fldChar w:fldCharType="end"/>
      </w:r>
    </w:p>
    <w:p w14:paraId="4C550067" w14:textId="1B5D305F" w:rsidR="00D815B4" w:rsidRPr="00F9439D" w:rsidRDefault="00D815B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9439D">
        <w:rPr>
          <w:noProof/>
        </w:rPr>
        <w:t>Schedule 1—Amendments</w:t>
      </w:r>
      <w:r w:rsidRPr="00F9439D">
        <w:rPr>
          <w:b w:val="0"/>
          <w:noProof/>
          <w:sz w:val="18"/>
        </w:rPr>
        <w:tab/>
      </w:r>
      <w:r w:rsidRPr="00F9439D">
        <w:rPr>
          <w:b w:val="0"/>
          <w:noProof/>
          <w:sz w:val="18"/>
        </w:rPr>
        <w:fldChar w:fldCharType="begin"/>
      </w:r>
      <w:r w:rsidRPr="00F9439D">
        <w:rPr>
          <w:b w:val="0"/>
          <w:noProof/>
          <w:sz w:val="18"/>
        </w:rPr>
        <w:instrText xml:space="preserve"> PAGEREF _Toc117072065 \h </w:instrText>
      </w:r>
      <w:r w:rsidRPr="00F9439D">
        <w:rPr>
          <w:b w:val="0"/>
          <w:noProof/>
          <w:sz w:val="18"/>
        </w:rPr>
      </w:r>
      <w:r w:rsidRPr="00F9439D">
        <w:rPr>
          <w:b w:val="0"/>
          <w:noProof/>
          <w:sz w:val="18"/>
        </w:rPr>
        <w:fldChar w:fldCharType="separate"/>
      </w:r>
      <w:r w:rsidR="00BE57E4">
        <w:rPr>
          <w:b w:val="0"/>
          <w:noProof/>
          <w:sz w:val="18"/>
        </w:rPr>
        <w:t>2</w:t>
      </w:r>
      <w:r w:rsidRPr="00F9439D">
        <w:rPr>
          <w:b w:val="0"/>
          <w:noProof/>
          <w:sz w:val="18"/>
        </w:rPr>
        <w:fldChar w:fldCharType="end"/>
      </w:r>
    </w:p>
    <w:p w14:paraId="73FD43EF" w14:textId="0F8876A0" w:rsidR="00D815B4" w:rsidRPr="00F9439D" w:rsidRDefault="00D815B4">
      <w:pPr>
        <w:pStyle w:val="TOC9"/>
        <w:rPr>
          <w:rFonts w:eastAsiaTheme="minorEastAsia"/>
          <w:i w:val="0"/>
          <w:noProof/>
          <w:kern w:val="0"/>
          <w:sz w:val="18"/>
          <w:szCs w:val="22"/>
        </w:rPr>
      </w:pPr>
      <w:r w:rsidRPr="00F9439D">
        <w:rPr>
          <w:noProof/>
        </w:rPr>
        <w:t>Customs (International Obligations) Regulation 2015</w:t>
      </w:r>
      <w:r w:rsidRPr="00F9439D">
        <w:rPr>
          <w:i w:val="0"/>
          <w:noProof/>
          <w:sz w:val="18"/>
        </w:rPr>
        <w:tab/>
      </w:r>
      <w:r w:rsidRPr="00F9439D">
        <w:rPr>
          <w:i w:val="0"/>
          <w:noProof/>
          <w:sz w:val="18"/>
        </w:rPr>
        <w:fldChar w:fldCharType="begin"/>
      </w:r>
      <w:r w:rsidRPr="00F9439D">
        <w:rPr>
          <w:i w:val="0"/>
          <w:noProof/>
          <w:sz w:val="18"/>
        </w:rPr>
        <w:instrText xml:space="preserve"> PAGEREF _Toc117072066 \h </w:instrText>
      </w:r>
      <w:r w:rsidRPr="00F9439D">
        <w:rPr>
          <w:i w:val="0"/>
          <w:noProof/>
          <w:sz w:val="18"/>
        </w:rPr>
      </w:r>
      <w:r w:rsidRPr="00F9439D">
        <w:rPr>
          <w:i w:val="0"/>
          <w:noProof/>
          <w:sz w:val="18"/>
        </w:rPr>
        <w:fldChar w:fldCharType="separate"/>
      </w:r>
      <w:r w:rsidR="00BE57E4">
        <w:rPr>
          <w:i w:val="0"/>
          <w:noProof/>
          <w:sz w:val="18"/>
        </w:rPr>
        <w:t>2</w:t>
      </w:r>
      <w:r w:rsidRPr="00F9439D">
        <w:rPr>
          <w:i w:val="0"/>
          <w:noProof/>
          <w:sz w:val="18"/>
        </w:rPr>
        <w:fldChar w:fldCharType="end"/>
      </w:r>
    </w:p>
    <w:p w14:paraId="562423D4" w14:textId="77777777" w:rsidR="0048364F" w:rsidRPr="00F9439D" w:rsidRDefault="00367960" w:rsidP="0048364F">
      <w:r w:rsidRPr="00F9439D">
        <w:rPr>
          <w:rFonts w:cs="Times New Roman"/>
          <w:sz w:val="18"/>
        </w:rPr>
        <w:fldChar w:fldCharType="end"/>
      </w:r>
    </w:p>
    <w:p w14:paraId="437F6D88" w14:textId="77777777" w:rsidR="0048364F" w:rsidRPr="00F9439D" w:rsidRDefault="0048364F" w:rsidP="0048364F">
      <w:pPr>
        <w:sectPr w:rsidR="0048364F" w:rsidRPr="00F9439D" w:rsidSect="009A14F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99DB5E" w14:textId="77777777" w:rsidR="0048364F" w:rsidRPr="00F9439D" w:rsidRDefault="0048364F" w:rsidP="0048364F">
      <w:pPr>
        <w:pStyle w:val="ActHead5"/>
      </w:pPr>
      <w:bookmarkStart w:id="0" w:name="_Toc117072061"/>
      <w:r w:rsidRPr="005360B3">
        <w:rPr>
          <w:rStyle w:val="CharSectno"/>
        </w:rPr>
        <w:lastRenderedPageBreak/>
        <w:t>1</w:t>
      </w:r>
      <w:r w:rsidRPr="00F9439D">
        <w:t xml:space="preserve">  </w:t>
      </w:r>
      <w:r w:rsidR="004F676E" w:rsidRPr="00F9439D">
        <w:t>Name</w:t>
      </w:r>
      <w:bookmarkEnd w:id="0"/>
    </w:p>
    <w:p w14:paraId="4B815A46" w14:textId="77777777" w:rsidR="0048364F" w:rsidRPr="00F9439D" w:rsidRDefault="0048364F" w:rsidP="0048364F">
      <w:pPr>
        <w:pStyle w:val="subsection"/>
      </w:pPr>
      <w:r w:rsidRPr="00F9439D">
        <w:tab/>
      </w:r>
      <w:r w:rsidRPr="00F9439D">
        <w:tab/>
      </w:r>
      <w:r w:rsidR="00C50A1F" w:rsidRPr="00F9439D">
        <w:t>This instrument is</w:t>
      </w:r>
      <w:r w:rsidRPr="00F9439D">
        <w:t xml:space="preserve"> the </w:t>
      </w:r>
      <w:r w:rsidR="00844699" w:rsidRPr="00F9439D">
        <w:rPr>
          <w:i/>
        </w:rPr>
        <w:t>Customs (International Obligations) Amendment (India</w:t>
      </w:r>
      <w:r w:rsidR="00F9439D">
        <w:rPr>
          <w:i/>
        </w:rPr>
        <w:noBreakHyphen/>
      </w:r>
      <w:r w:rsidR="00844699" w:rsidRPr="00F9439D">
        <w:rPr>
          <w:i/>
        </w:rPr>
        <w:t>Australia Economic Cooperation and Trade Agreement Implementation) Regulations 2022</w:t>
      </w:r>
      <w:r w:rsidRPr="00F9439D">
        <w:t>.</w:t>
      </w:r>
    </w:p>
    <w:p w14:paraId="3C7100F4" w14:textId="77777777" w:rsidR="004F676E" w:rsidRPr="00F9439D" w:rsidRDefault="0048364F" w:rsidP="005452CC">
      <w:pPr>
        <w:pStyle w:val="ActHead5"/>
      </w:pPr>
      <w:bookmarkStart w:id="1" w:name="_Toc117072062"/>
      <w:r w:rsidRPr="005360B3">
        <w:rPr>
          <w:rStyle w:val="CharSectno"/>
        </w:rPr>
        <w:t>2</w:t>
      </w:r>
      <w:r w:rsidRPr="00F9439D">
        <w:t xml:space="preserve">  Commencement</w:t>
      </w:r>
      <w:bookmarkEnd w:id="1"/>
    </w:p>
    <w:p w14:paraId="563E5C18" w14:textId="77777777" w:rsidR="005452CC" w:rsidRPr="00F9439D" w:rsidRDefault="005452CC" w:rsidP="00E408F4">
      <w:pPr>
        <w:pStyle w:val="subsection"/>
      </w:pPr>
      <w:r w:rsidRPr="00F9439D">
        <w:tab/>
        <w:t>(1)</w:t>
      </w:r>
      <w:r w:rsidRPr="00F9439D">
        <w:tab/>
        <w:t xml:space="preserve">Each provision of </w:t>
      </w:r>
      <w:r w:rsidR="00C50A1F" w:rsidRPr="00F9439D">
        <w:t>this instrument</w:t>
      </w:r>
      <w:r w:rsidRPr="00F9439D">
        <w:t xml:space="preserve"> specified in column 1 of the table commences, or is taken to have commenced, in accordance with column 2 of the table. Any other statement in column 2 has effect according to its terms.</w:t>
      </w:r>
    </w:p>
    <w:p w14:paraId="315FDB30" w14:textId="77777777" w:rsidR="005452CC" w:rsidRPr="00F9439D" w:rsidRDefault="005452CC" w:rsidP="00E408F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9439D" w14:paraId="56BA411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5688B71" w14:textId="77777777" w:rsidR="005452CC" w:rsidRPr="00F9439D" w:rsidRDefault="005452CC" w:rsidP="00E408F4">
            <w:pPr>
              <w:pStyle w:val="TableHeading"/>
            </w:pPr>
            <w:r w:rsidRPr="00F9439D">
              <w:t>Commencement information</w:t>
            </w:r>
          </w:p>
        </w:tc>
      </w:tr>
      <w:tr w:rsidR="005452CC" w:rsidRPr="00F9439D" w14:paraId="54A92D4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5F3345" w14:textId="77777777" w:rsidR="005452CC" w:rsidRPr="00F9439D" w:rsidRDefault="005452CC" w:rsidP="00E408F4">
            <w:pPr>
              <w:pStyle w:val="TableHeading"/>
            </w:pPr>
            <w:r w:rsidRPr="00F9439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3EAED7" w14:textId="77777777" w:rsidR="005452CC" w:rsidRPr="00F9439D" w:rsidRDefault="005452CC" w:rsidP="00E408F4">
            <w:pPr>
              <w:pStyle w:val="TableHeading"/>
            </w:pPr>
            <w:r w:rsidRPr="00F9439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C6409A" w14:textId="77777777" w:rsidR="005452CC" w:rsidRPr="00F9439D" w:rsidRDefault="005452CC" w:rsidP="00E408F4">
            <w:pPr>
              <w:pStyle w:val="TableHeading"/>
            </w:pPr>
            <w:r w:rsidRPr="00F9439D">
              <w:t>Column 3</w:t>
            </w:r>
          </w:p>
        </w:tc>
      </w:tr>
      <w:tr w:rsidR="005452CC" w:rsidRPr="00F9439D" w14:paraId="171E6AF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3A2A98" w14:textId="77777777" w:rsidR="005452CC" w:rsidRPr="00F9439D" w:rsidRDefault="005452CC" w:rsidP="00E408F4">
            <w:pPr>
              <w:pStyle w:val="TableHeading"/>
            </w:pPr>
            <w:r w:rsidRPr="00F9439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80FF75" w14:textId="77777777" w:rsidR="005452CC" w:rsidRPr="00F9439D" w:rsidRDefault="005452CC" w:rsidP="00E408F4">
            <w:pPr>
              <w:pStyle w:val="TableHeading"/>
            </w:pPr>
            <w:r w:rsidRPr="00F9439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D4F742" w14:textId="77777777" w:rsidR="005452CC" w:rsidRPr="00F9439D" w:rsidRDefault="005452CC" w:rsidP="00E408F4">
            <w:pPr>
              <w:pStyle w:val="TableHeading"/>
            </w:pPr>
            <w:r w:rsidRPr="00F9439D">
              <w:t>Date/Details</w:t>
            </w:r>
          </w:p>
        </w:tc>
      </w:tr>
      <w:tr w:rsidR="005452CC" w:rsidRPr="00F9439D" w14:paraId="0E8CC81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F9F387" w14:textId="77777777" w:rsidR="005452CC" w:rsidRPr="00F9439D" w:rsidRDefault="005452CC" w:rsidP="00AD7252">
            <w:pPr>
              <w:pStyle w:val="Tabletext"/>
            </w:pPr>
            <w:r w:rsidRPr="00F9439D">
              <w:t xml:space="preserve">1.  </w:t>
            </w:r>
            <w:r w:rsidR="00AD7252" w:rsidRPr="00F9439D">
              <w:t xml:space="preserve">The whole of </w:t>
            </w:r>
            <w:r w:rsidR="00C50A1F" w:rsidRPr="00F9439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003034" w14:textId="77777777" w:rsidR="00D53B52" w:rsidRPr="00F9439D" w:rsidRDefault="00D53B52" w:rsidP="00E408F4">
            <w:pPr>
              <w:pStyle w:val="Tabletext"/>
            </w:pPr>
            <w:r w:rsidRPr="00F9439D">
              <w:t>The later of:</w:t>
            </w:r>
          </w:p>
          <w:p w14:paraId="1645EA2C" w14:textId="77777777" w:rsidR="00D53B52" w:rsidRPr="00F9439D" w:rsidRDefault="00D53B52" w:rsidP="00E408F4">
            <w:pPr>
              <w:pStyle w:val="Tablea"/>
            </w:pPr>
            <w:r w:rsidRPr="00F9439D">
              <w:t>(a) the day after this instrument is registered; and</w:t>
            </w:r>
          </w:p>
          <w:p w14:paraId="13356511" w14:textId="77777777" w:rsidR="005452CC" w:rsidRPr="00F9439D" w:rsidRDefault="00D53B52" w:rsidP="00D53B52">
            <w:pPr>
              <w:pStyle w:val="Tablea"/>
            </w:pPr>
            <w:r w:rsidRPr="00F9439D">
              <w:t xml:space="preserve">(b) the day on which Schedule 1 to the </w:t>
            </w:r>
            <w:r w:rsidRPr="00F9439D">
              <w:rPr>
                <w:i/>
              </w:rPr>
              <w:t>Customs Amendment (India</w:t>
            </w:r>
            <w:r w:rsidR="00F9439D">
              <w:rPr>
                <w:i/>
              </w:rPr>
              <w:noBreakHyphen/>
            </w:r>
            <w:r w:rsidRPr="00F9439D">
              <w:rPr>
                <w:i/>
              </w:rPr>
              <w:t>Australia Economic Cooperation and Trade Agreement Implementation) Act 2022</w:t>
            </w:r>
            <w:r w:rsidRPr="00F9439D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C96C98" w14:textId="77777777" w:rsidR="005452CC" w:rsidRDefault="006F3710">
            <w:pPr>
              <w:pStyle w:val="Tabletext"/>
            </w:pPr>
            <w:r>
              <w:t>29 December 2022</w:t>
            </w:r>
          </w:p>
          <w:p w14:paraId="0272F0CE" w14:textId="4F053C41" w:rsidR="006F3710" w:rsidRPr="00F9439D" w:rsidRDefault="006F3710">
            <w:pPr>
              <w:pStyle w:val="Tabletext"/>
            </w:pPr>
            <w:r>
              <w:t>(paragraph (b) applies)</w:t>
            </w:r>
            <w:bookmarkStart w:id="2" w:name="_GoBack"/>
            <w:bookmarkEnd w:id="2"/>
          </w:p>
        </w:tc>
      </w:tr>
    </w:tbl>
    <w:p w14:paraId="49E49EC7" w14:textId="77777777" w:rsidR="005452CC" w:rsidRPr="00F9439D" w:rsidRDefault="005452CC" w:rsidP="00E408F4">
      <w:pPr>
        <w:pStyle w:val="notetext"/>
      </w:pPr>
      <w:r w:rsidRPr="00F9439D">
        <w:rPr>
          <w:snapToGrid w:val="0"/>
          <w:lang w:eastAsia="en-US"/>
        </w:rPr>
        <w:t>Note:</w:t>
      </w:r>
      <w:r w:rsidRPr="00F9439D">
        <w:rPr>
          <w:snapToGrid w:val="0"/>
          <w:lang w:eastAsia="en-US"/>
        </w:rPr>
        <w:tab/>
        <w:t xml:space="preserve">This table relates only to the provisions of </w:t>
      </w:r>
      <w:r w:rsidR="00C50A1F" w:rsidRPr="00F9439D">
        <w:rPr>
          <w:snapToGrid w:val="0"/>
          <w:lang w:eastAsia="en-US"/>
        </w:rPr>
        <w:t>this instrument</w:t>
      </w:r>
      <w:r w:rsidRPr="00F9439D">
        <w:t xml:space="preserve"> </w:t>
      </w:r>
      <w:r w:rsidRPr="00F9439D">
        <w:rPr>
          <w:snapToGrid w:val="0"/>
          <w:lang w:eastAsia="en-US"/>
        </w:rPr>
        <w:t xml:space="preserve">as originally made. It will not be amended to deal with any later amendments of </w:t>
      </w:r>
      <w:r w:rsidR="00C50A1F" w:rsidRPr="00F9439D">
        <w:rPr>
          <w:snapToGrid w:val="0"/>
          <w:lang w:eastAsia="en-US"/>
        </w:rPr>
        <w:t>this instrument</w:t>
      </w:r>
      <w:r w:rsidRPr="00F9439D">
        <w:rPr>
          <w:snapToGrid w:val="0"/>
          <w:lang w:eastAsia="en-US"/>
        </w:rPr>
        <w:t>.</w:t>
      </w:r>
    </w:p>
    <w:p w14:paraId="62AC1E45" w14:textId="77777777" w:rsidR="005452CC" w:rsidRPr="00F9439D" w:rsidRDefault="005452CC" w:rsidP="004F676E">
      <w:pPr>
        <w:pStyle w:val="subsection"/>
      </w:pPr>
      <w:r w:rsidRPr="00F9439D">
        <w:tab/>
        <w:t>(2)</w:t>
      </w:r>
      <w:r w:rsidRPr="00F9439D">
        <w:tab/>
        <w:t xml:space="preserve">Any information in column 3 of the table is not part of </w:t>
      </w:r>
      <w:r w:rsidR="00C50A1F" w:rsidRPr="00F9439D">
        <w:t>this instrument</w:t>
      </w:r>
      <w:r w:rsidRPr="00F9439D">
        <w:t xml:space="preserve">. Information may be inserted in this column, or information in it may be edited, in any published version of </w:t>
      </w:r>
      <w:r w:rsidR="00C50A1F" w:rsidRPr="00F9439D">
        <w:t>this instrument</w:t>
      </w:r>
      <w:r w:rsidRPr="00F9439D">
        <w:t>.</w:t>
      </w:r>
    </w:p>
    <w:p w14:paraId="00121F14" w14:textId="77777777" w:rsidR="00BF6650" w:rsidRPr="00F9439D" w:rsidRDefault="00BF6650" w:rsidP="00BF6650">
      <w:pPr>
        <w:pStyle w:val="ActHead5"/>
      </w:pPr>
      <w:bookmarkStart w:id="3" w:name="_Toc117072063"/>
      <w:r w:rsidRPr="005360B3">
        <w:rPr>
          <w:rStyle w:val="CharSectno"/>
        </w:rPr>
        <w:t>3</w:t>
      </w:r>
      <w:r w:rsidRPr="00F9439D">
        <w:t xml:space="preserve">  Authority</w:t>
      </w:r>
      <w:bookmarkEnd w:id="3"/>
    </w:p>
    <w:p w14:paraId="523EE5DB" w14:textId="77777777" w:rsidR="00BF6650" w:rsidRPr="00F9439D" w:rsidRDefault="00BF6650" w:rsidP="00BF6650">
      <w:pPr>
        <w:pStyle w:val="subsection"/>
      </w:pPr>
      <w:r w:rsidRPr="00F9439D">
        <w:tab/>
      </w:r>
      <w:r w:rsidRPr="00F9439D">
        <w:tab/>
      </w:r>
      <w:r w:rsidR="00C50A1F" w:rsidRPr="00F9439D">
        <w:t>This instrument is</w:t>
      </w:r>
      <w:r w:rsidRPr="00F9439D">
        <w:t xml:space="preserve"> made under the </w:t>
      </w:r>
      <w:r w:rsidR="00A47213" w:rsidRPr="00F9439D">
        <w:rPr>
          <w:i/>
        </w:rPr>
        <w:t>Customs Act 1901</w:t>
      </w:r>
      <w:r w:rsidR="00546FA3" w:rsidRPr="00F9439D">
        <w:t>.</w:t>
      </w:r>
    </w:p>
    <w:p w14:paraId="5204E71D" w14:textId="77777777" w:rsidR="00557C7A" w:rsidRPr="00F9439D" w:rsidRDefault="00BF6650" w:rsidP="00557C7A">
      <w:pPr>
        <w:pStyle w:val="ActHead5"/>
      </w:pPr>
      <w:bookmarkStart w:id="4" w:name="_Toc117072064"/>
      <w:r w:rsidRPr="005360B3">
        <w:rPr>
          <w:rStyle w:val="CharSectno"/>
        </w:rPr>
        <w:t>4</w:t>
      </w:r>
      <w:r w:rsidR="00557C7A" w:rsidRPr="00F9439D">
        <w:t xml:space="preserve">  </w:t>
      </w:r>
      <w:r w:rsidR="00083F48" w:rsidRPr="00F9439D">
        <w:t>Schedules</w:t>
      </w:r>
      <w:bookmarkEnd w:id="4"/>
    </w:p>
    <w:p w14:paraId="212321DF" w14:textId="77777777" w:rsidR="00557C7A" w:rsidRPr="00F9439D" w:rsidRDefault="00557C7A" w:rsidP="00557C7A">
      <w:pPr>
        <w:pStyle w:val="subsection"/>
      </w:pPr>
      <w:r w:rsidRPr="00F9439D">
        <w:tab/>
      </w:r>
      <w:r w:rsidRPr="00F9439D">
        <w:tab/>
      </w:r>
      <w:r w:rsidR="00083F48" w:rsidRPr="00F9439D">
        <w:t xml:space="preserve">Each </w:t>
      </w:r>
      <w:r w:rsidR="00160BD7" w:rsidRPr="00F9439D">
        <w:t>instrument</w:t>
      </w:r>
      <w:r w:rsidR="00083F48" w:rsidRPr="00F9439D">
        <w:t xml:space="preserve"> that is specified in a Schedule to </w:t>
      </w:r>
      <w:r w:rsidR="00C50A1F" w:rsidRPr="00F9439D">
        <w:t>this instrument</w:t>
      </w:r>
      <w:r w:rsidR="00083F48" w:rsidRPr="00F9439D">
        <w:t xml:space="preserve"> is amended or repealed as set out in the applicable items in the Schedule concerned, and any other item in a Schedule to </w:t>
      </w:r>
      <w:r w:rsidR="00C50A1F" w:rsidRPr="00F9439D">
        <w:t>this instrument</w:t>
      </w:r>
      <w:r w:rsidR="00083F48" w:rsidRPr="00F9439D">
        <w:t xml:space="preserve"> has effect according to its terms.</w:t>
      </w:r>
    </w:p>
    <w:p w14:paraId="5BD735C9" w14:textId="77777777" w:rsidR="0048364F" w:rsidRPr="00F9439D" w:rsidRDefault="0048364F" w:rsidP="009C5989">
      <w:pPr>
        <w:pStyle w:val="ActHead6"/>
        <w:pageBreakBefore/>
      </w:pPr>
      <w:bookmarkStart w:id="5" w:name="_Toc117072065"/>
      <w:r w:rsidRPr="005360B3">
        <w:rPr>
          <w:rStyle w:val="CharAmSchNo"/>
        </w:rPr>
        <w:lastRenderedPageBreak/>
        <w:t>Schedule 1</w:t>
      </w:r>
      <w:r w:rsidRPr="00F9439D">
        <w:t>—</w:t>
      </w:r>
      <w:r w:rsidR="00460499" w:rsidRPr="005360B3">
        <w:rPr>
          <w:rStyle w:val="CharAmSchText"/>
        </w:rPr>
        <w:t>Amendments</w:t>
      </w:r>
      <w:bookmarkEnd w:id="5"/>
    </w:p>
    <w:p w14:paraId="6A374EB0" w14:textId="77777777" w:rsidR="0004044E" w:rsidRPr="005360B3" w:rsidRDefault="0004044E" w:rsidP="0004044E">
      <w:pPr>
        <w:pStyle w:val="Header"/>
      </w:pPr>
      <w:r w:rsidRPr="005360B3">
        <w:rPr>
          <w:rStyle w:val="CharAmPartNo"/>
        </w:rPr>
        <w:t xml:space="preserve"> </w:t>
      </w:r>
      <w:r w:rsidRPr="005360B3">
        <w:rPr>
          <w:rStyle w:val="CharAmPartText"/>
        </w:rPr>
        <w:t xml:space="preserve"> </w:t>
      </w:r>
    </w:p>
    <w:p w14:paraId="66D29AA4" w14:textId="77777777" w:rsidR="0044564B" w:rsidRPr="00F9439D" w:rsidRDefault="0044564B" w:rsidP="0044564B">
      <w:pPr>
        <w:pStyle w:val="ActHead9"/>
      </w:pPr>
      <w:bookmarkStart w:id="6" w:name="_Toc81832620"/>
      <w:bookmarkStart w:id="7" w:name="_Toc116644377"/>
      <w:bookmarkStart w:id="8" w:name="_Toc117072066"/>
      <w:r w:rsidRPr="00F9439D">
        <w:t>Customs (International Obligations) Regulation 2015</w:t>
      </w:r>
      <w:bookmarkEnd w:id="6"/>
      <w:bookmarkEnd w:id="7"/>
      <w:bookmarkEnd w:id="8"/>
    </w:p>
    <w:p w14:paraId="38836437" w14:textId="77777777" w:rsidR="0044564B" w:rsidRPr="00F9439D" w:rsidRDefault="002E642B" w:rsidP="0044564B">
      <w:pPr>
        <w:pStyle w:val="ItemHead"/>
      </w:pPr>
      <w:r w:rsidRPr="00F9439D">
        <w:t>1</w:t>
      </w:r>
      <w:r w:rsidR="0044564B" w:rsidRPr="00F9439D">
        <w:t xml:space="preserve">  Section 4</w:t>
      </w:r>
    </w:p>
    <w:p w14:paraId="23A85545" w14:textId="77777777" w:rsidR="0044564B" w:rsidRPr="00F9439D" w:rsidRDefault="0044564B" w:rsidP="0044564B">
      <w:pPr>
        <w:pStyle w:val="Item"/>
      </w:pPr>
      <w:r w:rsidRPr="00F9439D">
        <w:t>Insert:</w:t>
      </w:r>
    </w:p>
    <w:p w14:paraId="0BDBEFE4" w14:textId="77777777" w:rsidR="0044564B" w:rsidRPr="00F9439D" w:rsidRDefault="00E408F4" w:rsidP="0044564B">
      <w:pPr>
        <w:pStyle w:val="Definition"/>
      </w:pPr>
      <w:r w:rsidRPr="00F9439D">
        <w:rPr>
          <w:b/>
          <w:i/>
        </w:rPr>
        <w:t>Indian</w:t>
      </w:r>
      <w:r w:rsidR="0044564B" w:rsidRPr="00F9439D">
        <w:rPr>
          <w:b/>
          <w:i/>
        </w:rPr>
        <w:t xml:space="preserve"> originating goods</w:t>
      </w:r>
      <w:r w:rsidR="0044564B" w:rsidRPr="00F9439D">
        <w:t xml:space="preserve"> has the meaning given by subsection </w:t>
      </w:r>
      <w:r w:rsidRPr="00F9439D">
        <w:t>153ZML</w:t>
      </w:r>
      <w:r w:rsidR="0044564B" w:rsidRPr="00F9439D">
        <w:t>(1) of the Act.</w:t>
      </w:r>
    </w:p>
    <w:p w14:paraId="0F8EBDAC" w14:textId="77777777" w:rsidR="0044564B" w:rsidRPr="00F9439D" w:rsidRDefault="002E642B" w:rsidP="0044564B">
      <w:pPr>
        <w:pStyle w:val="ItemHead"/>
      </w:pPr>
      <w:r w:rsidRPr="00F9439D">
        <w:t>2</w:t>
      </w:r>
      <w:r w:rsidR="0044564B" w:rsidRPr="00F9439D">
        <w:t xml:space="preserve">  Section 23 (</w:t>
      </w:r>
      <w:r w:rsidR="00E408F4" w:rsidRPr="00F9439D">
        <w:t xml:space="preserve">after table </w:t>
      </w:r>
      <w:r w:rsidR="00D815B4" w:rsidRPr="00F9439D">
        <w:t>item 1</w:t>
      </w:r>
      <w:r w:rsidR="005466F4" w:rsidRPr="00F9439D">
        <w:t>0</w:t>
      </w:r>
      <w:r w:rsidR="0044564B" w:rsidRPr="00F9439D">
        <w:t>)</w:t>
      </w:r>
    </w:p>
    <w:p w14:paraId="720F19AB" w14:textId="77777777" w:rsidR="0044564B" w:rsidRPr="00F9439D" w:rsidRDefault="00E408F4" w:rsidP="0044564B">
      <w:pPr>
        <w:pStyle w:val="Item"/>
      </w:pPr>
      <w:r w:rsidRPr="00F9439D">
        <w:t>Insert</w:t>
      </w:r>
      <w:r w:rsidR="0044564B" w:rsidRPr="00F9439D">
        <w:t>:</w:t>
      </w:r>
    </w:p>
    <w:p w14:paraId="48589913" w14:textId="77777777" w:rsidR="00F96AF4" w:rsidRPr="00F9439D" w:rsidRDefault="00F96AF4" w:rsidP="00F96AF4">
      <w:pPr>
        <w:pStyle w:val="Tabletext"/>
      </w:pPr>
    </w:p>
    <w:tbl>
      <w:tblPr>
        <w:tblW w:w="7083" w:type="dxa"/>
        <w:tblInd w:w="11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3686"/>
      </w:tblGrid>
      <w:tr w:rsidR="0044564B" w:rsidRPr="00F9439D" w14:paraId="415032C1" w14:textId="77777777" w:rsidTr="00E408F4">
        <w:tc>
          <w:tcPr>
            <w:tcW w:w="704" w:type="dxa"/>
            <w:shd w:val="clear" w:color="auto" w:fill="auto"/>
          </w:tcPr>
          <w:p w14:paraId="09F553BC" w14:textId="77777777" w:rsidR="0044564B" w:rsidRPr="00F9439D" w:rsidRDefault="005466F4" w:rsidP="00E408F4">
            <w:pPr>
              <w:pStyle w:val="Tabletext"/>
            </w:pPr>
            <w:r w:rsidRPr="00F9439D">
              <w:t>10A</w:t>
            </w:r>
          </w:p>
        </w:tc>
        <w:tc>
          <w:tcPr>
            <w:tcW w:w="2693" w:type="dxa"/>
          </w:tcPr>
          <w:p w14:paraId="239A0101" w14:textId="77777777" w:rsidR="0044564B" w:rsidRPr="00F9439D" w:rsidRDefault="005466F4" w:rsidP="00E408F4">
            <w:pPr>
              <w:pStyle w:val="Tabletext"/>
            </w:pPr>
            <w:r w:rsidRPr="00F9439D">
              <w:t>Indian</w:t>
            </w:r>
            <w:r w:rsidR="0044564B" w:rsidRPr="00F9439D">
              <w:t xml:space="preserve"> originating goods</w:t>
            </w:r>
          </w:p>
        </w:tc>
        <w:tc>
          <w:tcPr>
            <w:tcW w:w="3686" w:type="dxa"/>
            <w:shd w:val="clear" w:color="auto" w:fill="auto"/>
          </w:tcPr>
          <w:p w14:paraId="6625558F" w14:textId="77777777" w:rsidR="0044564B" w:rsidRPr="00F9439D" w:rsidRDefault="0044564B" w:rsidP="00E408F4">
            <w:pPr>
              <w:pStyle w:val="Tabletext"/>
            </w:pPr>
            <w:r w:rsidRPr="00F9439D">
              <w:t>Duty has been paid on the goods.</w:t>
            </w:r>
          </w:p>
        </w:tc>
      </w:tr>
      <w:tr w:rsidR="0044564B" w:rsidRPr="00F9439D" w14:paraId="36CB6268" w14:textId="77777777" w:rsidTr="00E408F4">
        <w:tc>
          <w:tcPr>
            <w:tcW w:w="704" w:type="dxa"/>
            <w:shd w:val="clear" w:color="auto" w:fill="auto"/>
          </w:tcPr>
          <w:p w14:paraId="3CB7EDDB" w14:textId="77777777" w:rsidR="0044564B" w:rsidRPr="00F9439D" w:rsidRDefault="005466F4" w:rsidP="00E408F4">
            <w:pPr>
              <w:pStyle w:val="Tabletext"/>
            </w:pPr>
            <w:r w:rsidRPr="00F9439D">
              <w:t>10B</w:t>
            </w:r>
          </w:p>
        </w:tc>
        <w:tc>
          <w:tcPr>
            <w:tcW w:w="2693" w:type="dxa"/>
          </w:tcPr>
          <w:p w14:paraId="772CB8EE" w14:textId="77777777" w:rsidR="0044564B" w:rsidRPr="00F9439D" w:rsidRDefault="0044564B" w:rsidP="00E408F4">
            <w:pPr>
              <w:pStyle w:val="Tabletext"/>
            </w:pPr>
            <w:r w:rsidRPr="00F9439D">
              <w:t xml:space="preserve">Goods that would have been </w:t>
            </w:r>
            <w:r w:rsidR="005466F4" w:rsidRPr="00F9439D">
              <w:t>Indian originating goods</w:t>
            </w:r>
            <w:r w:rsidRPr="00F9439D">
              <w:t xml:space="preserve"> if, at the time the goods were imported, the importer held a </w:t>
            </w:r>
            <w:r w:rsidR="005466F4" w:rsidRPr="00F9439D">
              <w:t>certificate of origin</w:t>
            </w:r>
            <w:r w:rsidRPr="00F9439D">
              <w:t xml:space="preserve"> (within the meaning of subsection </w:t>
            </w:r>
            <w:r w:rsidR="005466F4" w:rsidRPr="00F9439D">
              <w:t>153ZML</w:t>
            </w:r>
            <w:r w:rsidRPr="00F9439D">
              <w:t>(1) of the Act), or a copy of one, for the goods</w:t>
            </w:r>
          </w:p>
        </w:tc>
        <w:tc>
          <w:tcPr>
            <w:tcW w:w="3686" w:type="dxa"/>
            <w:shd w:val="clear" w:color="auto" w:fill="auto"/>
          </w:tcPr>
          <w:p w14:paraId="09BF8284" w14:textId="77777777" w:rsidR="0044564B" w:rsidRPr="00F9439D" w:rsidRDefault="0044564B" w:rsidP="00E408F4">
            <w:pPr>
              <w:pStyle w:val="Tabletext"/>
            </w:pPr>
            <w:r w:rsidRPr="00F9439D">
              <w:t>Both of the following apply:</w:t>
            </w:r>
          </w:p>
          <w:p w14:paraId="12FEC5C4" w14:textId="77777777" w:rsidR="0044564B" w:rsidRPr="00F9439D" w:rsidRDefault="0044564B" w:rsidP="00E408F4">
            <w:pPr>
              <w:pStyle w:val="Tablea"/>
            </w:pPr>
            <w:r w:rsidRPr="00F9439D">
              <w:t>(a) duty has been paid on the goods;</w:t>
            </w:r>
          </w:p>
          <w:p w14:paraId="52F5B270" w14:textId="77777777" w:rsidR="0044564B" w:rsidRPr="00F9439D" w:rsidRDefault="0044564B" w:rsidP="00E408F4">
            <w:pPr>
              <w:pStyle w:val="Tablea"/>
            </w:pPr>
            <w:r w:rsidRPr="00F9439D">
              <w:t xml:space="preserve">(b) the importer holds a </w:t>
            </w:r>
            <w:r w:rsidR="005466F4" w:rsidRPr="00F9439D">
              <w:t>certificate of origin</w:t>
            </w:r>
            <w:r w:rsidRPr="00F9439D">
              <w:t xml:space="preserve"> (within the meaning of subsection </w:t>
            </w:r>
            <w:r w:rsidR="005466F4" w:rsidRPr="00F9439D">
              <w:t>153ZML</w:t>
            </w:r>
            <w:r w:rsidRPr="00F9439D">
              <w:t>(1) of the Act), or a copy of one, for the goods at the time of making the application for the refund.</w:t>
            </w:r>
          </w:p>
        </w:tc>
      </w:tr>
    </w:tbl>
    <w:p w14:paraId="338B02F4" w14:textId="77777777" w:rsidR="002B1F73" w:rsidRPr="00F9439D" w:rsidRDefault="002E642B" w:rsidP="002B1F73">
      <w:pPr>
        <w:pStyle w:val="ItemHead"/>
      </w:pPr>
      <w:r w:rsidRPr="00F9439D">
        <w:t>3</w:t>
      </w:r>
      <w:r w:rsidR="0044564B" w:rsidRPr="00F9439D">
        <w:t xml:space="preserve">  </w:t>
      </w:r>
      <w:r w:rsidR="002B1F73" w:rsidRPr="00F9439D">
        <w:t xml:space="preserve">After </w:t>
      </w:r>
      <w:r w:rsidR="00D815B4" w:rsidRPr="00F9439D">
        <w:t>paragraph 2</w:t>
      </w:r>
      <w:r w:rsidR="002B1F73" w:rsidRPr="00F9439D">
        <w:t>4(e)</w:t>
      </w:r>
    </w:p>
    <w:p w14:paraId="76FD15F1" w14:textId="77777777" w:rsidR="002B1F73" w:rsidRPr="00F9439D" w:rsidRDefault="002B1F73" w:rsidP="002B1F73">
      <w:pPr>
        <w:pStyle w:val="Item"/>
      </w:pPr>
      <w:r w:rsidRPr="00F9439D">
        <w:t>Insert:</w:t>
      </w:r>
    </w:p>
    <w:p w14:paraId="663FAD71" w14:textId="77777777" w:rsidR="0044564B" w:rsidRPr="00F9439D" w:rsidRDefault="0044564B" w:rsidP="0044564B">
      <w:pPr>
        <w:pStyle w:val="paragraph"/>
      </w:pPr>
      <w:r w:rsidRPr="00F9439D">
        <w:tab/>
        <w:t>(</w:t>
      </w:r>
      <w:proofErr w:type="spellStart"/>
      <w:r w:rsidR="002B1F73" w:rsidRPr="00F9439D">
        <w:t>ea</w:t>
      </w:r>
      <w:proofErr w:type="spellEnd"/>
      <w:r w:rsidRPr="00F9439D">
        <w:t>)</w:t>
      </w:r>
      <w:r w:rsidRPr="00F9439D">
        <w:tab/>
        <w:t xml:space="preserve">the goods mentioned in </w:t>
      </w:r>
      <w:r w:rsidR="00D815B4" w:rsidRPr="00F9439D">
        <w:t>item 1</w:t>
      </w:r>
      <w:r w:rsidR="005466F4" w:rsidRPr="00F9439D">
        <w:t>0A</w:t>
      </w:r>
      <w:r w:rsidRPr="00F9439D">
        <w:t xml:space="preserve"> or </w:t>
      </w:r>
      <w:r w:rsidR="005466F4" w:rsidRPr="00F9439D">
        <w:t>10B</w:t>
      </w:r>
      <w:r w:rsidRPr="00F9439D">
        <w:t xml:space="preserve"> of the table in section 23 are </w:t>
      </w:r>
      <w:r w:rsidR="005466F4" w:rsidRPr="00F9439D">
        <w:t>Indian originating goods</w:t>
      </w:r>
      <w:r w:rsidR="002B1F73" w:rsidRPr="00F9439D">
        <w:t>;</w:t>
      </w:r>
      <w:r w:rsidR="00BF09A4" w:rsidRPr="00F9439D">
        <w:t xml:space="preserve"> or</w:t>
      </w:r>
    </w:p>
    <w:p w14:paraId="33EDC1A9" w14:textId="77777777" w:rsidR="005466F4" w:rsidRPr="00F9439D" w:rsidRDefault="002E642B" w:rsidP="005466F4">
      <w:pPr>
        <w:pStyle w:val="ItemHead"/>
      </w:pPr>
      <w:r w:rsidRPr="00F9439D">
        <w:t>4</w:t>
      </w:r>
      <w:r w:rsidR="005466F4" w:rsidRPr="00F9439D">
        <w:t xml:space="preserve">  </w:t>
      </w:r>
      <w:r w:rsidR="00D815B4" w:rsidRPr="00F9439D">
        <w:t>Subsection 3</w:t>
      </w:r>
      <w:r w:rsidR="005466F4" w:rsidRPr="00F9439D">
        <w:t>1(2) (</w:t>
      </w:r>
      <w:r w:rsidR="00D815B4" w:rsidRPr="00F9439D">
        <w:t>paragraph (</w:t>
      </w:r>
      <w:r w:rsidR="005466F4" w:rsidRPr="00F9439D">
        <w:t xml:space="preserve">a) of the definition of </w:t>
      </w:r>
      <w:r w:rsidR="005466F4" w:rsidRPr="00F9439D">
        <w:rPr>
          <w:i/>
        </w:rPr>
        <w:t>duty payable</w:t>
      </w:r>
      <w:r w:rsidR="005466F4" w:rsidRPr="00F9439D">
        <w:t>)</w:t>
      </w:r>
    </w:p>
    <w:p w14:paraId="432B42AA" w14:textId="77777777" w:rsidR="005466F4" w:rsidRPr="00F9439D" w:rsidRDefault="005466F4" w:rsidP="005466F4">
      <w:pPr>
        <w:pStyle w:val="Item"/>
      </w:pPr>
      <w:r w:rsidRPr="00F9439D">
        <w:t>After “9,”, insert “10A,”.</w:t>
      </w:r>
    </w:p>
    <w:p w14:paraId="6DA95E87" w14:textId="77777777" w:rsidR="005466F4" w:rsidRPr="00F9439D" w:rsidRDefault="002E642B" w:rsidP="00020DDB">
      <w:pPr>
        <w:pStyle w:val="ItemHead"/>
      </w:pPr>
      <w:r w:rsidRPr="00F9439D">
        <w:t>5</w:t>
      </w:r>
      <w:r w:rsidR="00020DDB" w:rsidRPr="00F9439D">
        <w:t xml:space="preserve">  </w:t>
      </w:r>
      <w:r w:rsidR="00D815B4" w:rsidRPr="00F9439D">
        <w:t>Subsection 3</w:t>
      </w:r>
      <w:r w:rsidR="00020DDB" w:rsidRPr="00F9439D">
        <w:t>1(2) (</w:t>
      </w:r>
      <w:r w:rsidR="00D815B4" w:rsidRPr="00F9439D">
        <w:t>paragraph (</w:t>
      </w:r>
      <w:r w:rsidR="00020DDB" w:rsidRPr="00F9439D">
        <w:t xml:space="preserve">b) of the definition of </w:t>
      </w:r>
      <w:r w:rsidR="00020DDB" w:rsidRPr="00F9439D">
        <w:rPr>
          <w:i/>
        </w:rPr>
        <w:t>duty payable</w:t>
      </w:r>
      <w:r w:rsidR="00020DDB" w:rsidRPr="00F9439D">
        <w:t>)</w:t>
      </w:r>
    </w:p>
    <w:p w14:paraId="159C5B07" w14:textId="77777777" w:rsidR="00020DDB" w:rsidRPr="00F9439D" w:rsidRDefault="00020DDB" w:rsidP="00020DDB">
      <w:pPr>
        <w:pStyle w:val="Item"/>
      </w:pPr>
      <w:r w:rsidRPr="00F9439D">
        <w:t>After “10,”, insert “10B</w:t>
      </w:r>
      <w:r w:rsidR="002B1F73" w:rsidRPr="00F9439D">
        <w:t>,</w:t>
      </w:r>
      <w:r w:rsidRPr="00F9439D">
        <w:t>”.</w:t>
      </w:r>
    </w:p>
    <w:p w14:paraId="2A5CEA4B" w14:textId="77777777" w:rsidR="00020DDB" w:rsidRPr="00F9439D" w:rsidRDefault="002E642B" w:rsidP="00020DDB">
      <w:pPr>
        <w:pStyle w:val="ItemHead"/>
      </w:pPr>
      <w:r w:rsidRPr="00F9439D">
        <w:t>6</w:t>
      </w:r>
      <w:r w:rsidR="00020DDB" w:rsidRPr="00F9439D">
        <w:t xml:space="preserve">  </w:t>
      </w:r>
      <w:r w:rsidR="00D815B4" w:rsidRPr="00F9439D">
        <w:t>Subsection 3</w:t>
      </w:r>
      <w:r w:rsidR="00020DDB" w:rsidRPr="00F9439D">
        <w:t xml:space="preserve">1(2) (after </w:t>
      </w:r>
      <w:r w:rsidR="00D815B4" w:rsidRPr="00F9439D">
        <w:t>paragraph (</w:t>
      </w:r>
      <w:r w:rsidR="00020DDB" w:rsidRPr="00F9439D">
        <w:t xml:space="preserve">e) of the definition of </w:t>
      </w:r>
      <w:r w:rsidR="00020DDB" w:rsidRPr="00F9439D">
        <w:rPr>
          <w:i/>
        </w:rPr>
        <w:t>relevant originating goods</w:t>
      </w:r>
      <w:r w:rsidR="00020DDB" w:rsidRPr="00F9439D">
        <w:t>)</w:t>
      </w:r>
    </w:p>
    <w:p w14:paraId="4995156A" w14:textId="77777777" w:rsidR="00020DDB" w:rsidRPr="00F9439D" w:rsidRDefault="00020DDB" w:rsidP="00020DDB">
      <w:pPr>
        <w:pStyle w:val="Item"/>
      </w:pPr>
      <w:r w:rsidRPr="00F9439D">
        <w:t>Insert:</w:t>
      </w:r>
    </w:p>
    <w:p w14:paraId="776358FF" w14:textId="77777777" w:rsidR="0084172C" w:rsidRPr="00F9439D" w:rsidRDefault="00020DDB" w:rsidP="00921536">
      <w:pPr>
        <w:pStyle w:val="paragraph"/>
      </w:pPr>
      <w:r w:rsidRPr="00F9439D">
        <w:tab/>
        <w:t>(</w:t>
      </w:r>
      <w:proofErr w:type="spellStart"/>
      <w:r w:rsidRPr="00F9439D">
        <w:t>ea</w:t>
      </w:r>
      <w:proofErr w:type="spellEnd"/>
      <w:r w:rsidRPr="00F9439D">
        <w:t>)</w:t>
      </w:r>
      <w:r w:rsidRPr="00F9439D">
        <w:tab/>
      </w:r>
      <w:r w:rsidR="005466F4" w:rsidRPr="00F9439D">
        <w:t>Indian originating goods</w:t>
      </w:r>
      <w:r w:rsidRPr="00F9439D">
        <w:t>;</w:t>
      </w:r>
    </w:p>
    <w:sectPr w:rsidR="0084172C" w:rsidRPr="00F9439D" w:rsidSect="009A14F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07B48" w14:textId="77777777" w:rsidR="00E408F4" w:rsidRDefault="00E408F4" w:rsidP="0048364F">
      <w:pPr>
        <w:spacing w:line="240" w:lineRule="auto"/>
      </w:pPr>
      <w:r>
        <w:separator/>
      </w:r>
    </w:p>
  </w:endnote>
  <w:endnote w:type="continuationSeparator" w:id="0">
    <w:p w14:paraId="390E68B9" w14:textId="77777777" w:rsidR="00E408F4" w:rsidRDefault="00E408F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56C6" w14:textId="77777777" w:rsidR="00E408F4" w:rsidRPr="009A14F4" w:rsidRDefault="009A14F4" w:rsidP="009A14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A14F4">
      <w:rPr>
        <w:i/>
        <w:sz w:val="18"/>
      </w:rPr>
      <w:t>OPC66195 -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1009A" w14:textId="77777777" w:rsidR="00E408F4" w:rsidRDefault="00E408F4" w:rsidP="00E97334"/>
  <w:p w14:paraId="1DA0F714" w14:textId="77777777" w:rsidR="00E408F4" w:rsidRPr="009A14F4" w:rsidRDefault="009A14F4" w:rsidP="009A14F4">
    <w:pPr>
      <w:rPr>
        <w:rFonts w:cs="Times New Roman"/>
        <w:i/>
        <w:sz w:val="18"/>
      </w:rPr>
    </w:pPr>
    <w:r w:rsidRPr="009A14F4">
      <w:rPr>
        <w:rFonts w:cs="Times New Roman"/>
        <w:i/>
        <w:sz w:val="18"/>
      </w:rPr>
      <w:t>OPC66195 -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A08D" w14:textId="77777777" w:rsidR="00E408F4" w:rsidRPr="009A14F4" w:rsidRDefault="009A14F4" w:rsidP="009A14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A14F4">
      <w:rPr>
        <w:i/>
        <w:sz w:val="18"/>
      </w:rPr>
      <w:t>OPC66195 -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1BA0B" w14:textId="77777777" w:rsidR="00E408F4" w:rsidRPr="00E33C1C" w:rsidRDefault="00E408F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408F4" w14:paraId="32E338AC" w14:textId="77777777" w:rsidTr="005360B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9AEFBF" w14:textId="77777777" w:rsidR="00E408F4" w:rsidRDefault="00E408F4" w:rsidP="00E408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EC2B41" w14:textId="1644C044" w:rsidR="00E408F4" w:rsidRDefault="00E408F4" w:rsidP="00E408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57E4">
            <w:rPr>
              <w:i/>
              <w:sz w:val="18"/>
            </w:rPr>
            <w:t>Customs (International Obligations) Amendment (India-Australia Economic Cooperation and Trade Agreement Implementation)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4457A6" w14:textId="77777777" w:rsidR="00E408F4" w:rsidRDefault="00E408F4" w:rsidP="00E408F4">
          <w:pPr>
            <w:spacing w:line="0" w:lineRule="atLeast"/>
            <w:jc w:val="right"/>
            <w:rPr>
              <w:sz w:val="18"/>
            </w:rPr>
          </w:pPr>
        </w:p>
      </w:tc>
    </w:tr>
  </w:tbl>
  <w:p w14:paraId="5201EF42" w14:textId="77777777" w:rsidR="00E408F4" w:rsidRPr="009A14F4" w:rsidRDefault="009A14F4" w:rsidP="009A14F4">
    <w:pPr>
      <w:rPr>
        <w:rFonts w:cs="Times New Roman"/>
        <w:i/>
        <w:sz w:val="18"/>
      </w:rPr>
    </w:pPr>
    <w:r w:rsidRPr="009A14F4">
      <w:rPr>
        <w:rFonts w:cs="Times New Roman"/>
        <w:i/>
        <w:sz w:val="18"/>
      </w:rPr>
      <w:t>OPC66195 -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C045" w14:textId="77777777" w:rsidR="00E408F4" w:rsidRPr="00E33C1C" w:rsidRDefault="00E408F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408F4" w14:paraId="30612F6D" w14:textId="77777777" w:rsidTr="005360B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B8F04AF" w14:textId="77777777" w:rsidR="00E408F4" w:rsidRDefault="00E408F4" w:rsidP="00E408F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B3A3E3" w14:textId="56CC00D0" w:rsidR="00E408F4" w:rsidRDefault="00E408F4" w:rsidP="00E408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57E4">
            <w:rPr>
              <w:i/>
              <w:sz w:val="18"/>
            </w:rPr>
            <w:t>Customs (International Obligations) Amendment (India-Australia Economic Cooperation and Trade Agreement Implementation)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EA30E1C" w14:textId="1D7CF576" w:rsidR="00E408F4" w:rsidRDefault="00E408F4" w:rsidP="00E408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032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65279D" w14:textId="77777777" w:rsidR="00E408F4" w:rsidRPr="009A14F4" w:rsidRDefault="009A14F4" w:rsidP="009A14F4">
    <w:pPr>
      <w:rPr>
        <w:rFonts w:cs="Times New Roman"/>
        <w:i/>
        <w:sz w:val="18"/>
      </w:rPr>
    </w:pPr>
    <w:r w:rsidRPr="009A14F4">
      <w:rPr>
        <w:rFonts w:cs="Times New Roman"/>
        <w:i/>
        <w:sz w:val="18"/>
      </w:rPr>
      <w:t>OPC66195 -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51BAE" w14:textId="77777777" w:rsidR="00E408F4" w:rsidRPr="00E33C1C" w:rsidRDefault="00E408F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408F4" w14:paraId="7BA178BC" w14:textId="77777777" w:rsidTr="005360B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63DCF1" w14:textId="2BFA6E80" w:rsidR="00E408F4" w:rsidRDefault="00E408F4" w:rsidP="00E408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032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1FF79F" w14:textId="638BA990" w:rsidR="00E408F4" w:rsidRDefault="00E408F4" w:rsidP="00E408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57E4">
            <w:rPr>
              <w:i/>
              <w:sz w:val="18"/>
            </w:rPr>
            <w:t>Customs (International Obligations) Amendment (India-Australia Economic Cooperation and Trade Agreement Implementation)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6B6228" w14:textId="77777777" w:rsidR="00E408F4" w:rsidRDefault="00E408F4" w:rsidP="00E408F4">
          <w:pPr>
            <w:spacing w:line="0" w:lineRule="atLeast"/>
            <w:jc w:val="right"/>
            <w:rPr>
              <w:sz w:val="18"/>
            </w:rPr>
          </w:pPr>
        </w:p>
      </w:tc>
    </w:tr>
  </w:tbl>
  <w:p w14:paraId="7CA1CD30" w14:textId="77777777" w:rsidR="00E408F4" w:rsidRPr="009A14F4" w:rsidRDefault="009A14F4" w:rsidP="009A14F4">
    <w:pPr>
      <w:rPr>
        <w:rFonts w:cs="Times New Roman"/>
        <w:i/>
        <w:sz w:val="18"/>
      </w:rPr>
    </w:pPr>
    <w:r w:rsidRPr="009A14F4">
      <w:rPr>
        <w:rFonts w:cs="Times New Roman"/>
        <w:i/>
        <w:sz w:val="18"/>
      </w:rPr>
      <w:t>OPC66195 -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530A3" w14:textId="77777777" w:rsidR="00E408F4" w:rsidRPr="00E33C1C" w:rsidRDefault="00E408F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408F4" w14:paraId="723564EF" w14:textId="77777777" w:rsidTr="00E408F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37B363" w14:textId="77777777" w:rsidR="00E408F4" w:rsidRDefault="00E408F4" w:rsidP="00E408F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E98C18" w14:textId="6E696FEF" w:rsidR="00E408F4" w:rsidRDefault="00E408F4" w:rsidP="00E408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57E4">
            <w:rPr>
              <w:i/>
              <w:sz w:val="18"/>
            </w:rPr>
            <w:t>Customs (International Obligations) Amendment (India-Australia Economic Cooperation and Trade Agreement Implementation)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B05839" w14:textId="737D827A" w:rsidR="00E408F4" w:rsidRDefault="00E408F4" w:rsidP="00E408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032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6E2A20" w14:textId="77777777" w:rsidR="00E408F4" w:rsidRPr="009A14F4" w:rsidRDefault="009A14F4" w:rsidP="009A14F4">
    <w:pPr>
      <w:rPr>
        <w:rFonts w:cs="Times New Roman"/>
        <w:i/>
        <w:sz w:val="18"/>
      </w:rPr>
    </w:pPr>
    <w:r w:rsidRPr="009A14F4">
      <w:rPr>
        <w:rFonts w:cs="Times New Roman"/>
        <w:i/>
        <w:sz w:val="18"/>
      </w:rPr>
      <w:t>OPC66195 -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9F85" w14:textId="77777777" w:rsidR="00E408F4" w:rsidRPr="00E33C1C" w:rsidRDefault="00E408F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408F4" w14:paraId="37B3DE1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A1B125" w14:textId="77777777" w:rsidR="00E408F4" w:rsidRDefault="00E408F4" w:rsidP="00E408F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15ADC8" w14:textId="0F29E4BB" w:rsidR="00E408F4" w:rsidRDefault="00E408F4" w:rsidP="00E408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57E4">
            <w:rPr>
              <w:i/>
              <w:sz w:val="18"/>
            </w:rPr>
            <w:t>Customs (International Obligations) Amendment (India-Australia Economic Cooperation and Trade Agreement Implementation)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B8CD96" w14:textId="77777777" w:rsidR="00E408F4" w:rsidRDefault="00E408F4" w:rsidP="00E408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5CEA96" w14:textId="77777777" w:rsidR="00E408F4" w:rsidRPr="009A14F4" w:rsidRDefault="009A14F4" w:rsidP="009A14F4">
    <w:pPr>
      <w:rPr>
        <w:rFonts w:cs="Times New Roman"/>
        <w:i/>
        <w:sz w:val="18"/>
      </w:rPr>
    </w:pPr>
    <w:r w:rsidRPr="009A14F4">
      <w:rPr>
        <w:rFonts w:cs="Times New Roman"/>
        <w:i/>
        <w:sz w:val="18"/>
      </w:rPr>
      <w:t>OPC66195 -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C9016" w14:textId="77777777" w:rsidR="00E408F4" w:rsidRDefault="00E408F4" w:rsidP="0048364F">
      <w:pPr>
        <w:spacing w:line="240" w:lineRule="auto"/>
      </w:pPr>
      <w:r>
        <w:separator/>
      </w:r>
    </w:p>
  </w:footnote>
  <w:footnote w:type="continuationSeparator" w:id="0">
    <w:p w14:paraId="1C27A18C" w14:textId="77777777" w:rsidR="00E408F4" w:rsidRDefault="00E408F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F55F5" w14:textId="77777777" w:rsidR="00E408F4" w:rsidRPr="005F1388" w:rsidRDefault="00E408F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9A4B7" w14:textId="77777777" w:rsidR="00E408F4" w:rsidRPr="005F1388" w:rsidRDefault="00E408F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EF22" w14:textId="77777777" w:rsidR="00E408F4" w:rsidRPr="005F1388" w:rsidRDefault="00E408F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7A407" w14:textId="77777777" w:rsidR="00E408F4" w:rsidRPr="00ED79B6" w:rsidRDefault="00E408F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236C4" w14:textId="77777777" w:rsidR="00E408F4" w:rsidRPr="00ED79B6" w:rsidRDefault="00E408F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A51F5" w14:textId="77777777" w:rsidR="00E408F4" w:rsidRPr="00ED79B6" w:rsidRDefault="00E408F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D6E08" w14:textId="3A85F102" w:rsidR="00E408F4" w:rsidRPr="00A961C4" w:rsidRDefault="00E408F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F371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F3710">
      <w:rPr>
        <w:noProof/>
        <w:sz w:val="20"/>
      </w:rPr>
      <w:t>Amendments</w:t>
    </w:r>
    <w:r>
      <w:rPr>
        <w:sz w:val="20"/>
      </w:rPr>
      <w:fldChar w:fldCharType="end"/>
    </w:r>
  </w:p>
  <w:p w14:paraId="7003262F" w14:textId="6CD8D4C4" w:rsidR="00E408F4" w:rsidRPr="00A961C4" w:rsidRDefault="00E408F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3DCCDE3" w14:textId="77777777" w:rsidR="00E408F4" w:rsidRPr="00A961C4" w:rsidRDefault="00E408F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1911C" w14:textId="3415407D" w:rsidR="00E408F4" w:rsidRPr="00A961C4" w:rsidRDefault="00E408F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5B8BD0F" w14:textId="402450CD" w:rsidR="00E408F4" w:rsidRPr="00A961C4" w:rsidRDefault="00E408F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B39B2C7" w14:textId="77777777" w:rsidR="00E408F4" w:rsidRPr="00A961C4" w:rsidRDefault="00E408F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5CACD" w14:textId="77777777" w:rsidR="00E408F4" w:rsidRPr="00A961C4" w:rsidRDefault="00E408F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1F"/>
    <w:rsid w:val="00000263"/>
    <w:rsid w:val="000113BC"/>
    <w:rsid w:val="000136AF"/>
    <w:rsid w:val="00020DDB"/>
    <w:rsid w:val="00036E24"/>
    <w:rsid w:val="0004044E"/>
    <w:rsid w:val="00046F47"/>
    <w:rsid w:val="000473CA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26EF"/>
    <w:rsid w:val="000E795A"/>
    <w:rsid w:val="000F21C1"/>
    <w:rsid w:val="00105D72"/>
    <w:rsid w:val="0010745C"/>
    <w:rsid w:val="00117277"/>
    <w:rsid w:val="00152F62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85CDD"/>
    <w:rsid w:val="00287394"/>
    <w:rsid w:val="00291167"/>
    <w:rsid w:val="002975F3"/>
    <w:rsid w:val="00297ECB"/>
    <w:rsid w:val="002B1F73"/>
    <w:rsid w:val="002C152A"/>
    <w:rsid w:val="002D043A"/>
    <w:rsid w:val="002E642B"/>
    <w:rsid w:val="0031136F"/>
    <w:rsid w:val="0031713F"/>
    <w:rsid w:val="00321913"/>
    <w:rsid w:val="00324EE6"/>
    <w:rsid w:val="003316DC"/>
    <w:rsid w:val="00331A9C"/>
    <w:rsid w:val="00332E0D"/>
    <w:rsid w:val="003403CD"/>
    <w:rsid w:val="003415D3"/>
    <w:rsid w:val="00346335"/>
    <w:rsid w:val="00352B0F"/>
    <w:rsid w:val="003561B0"/>
    <w:rsid w:val="00367960"/>
    <w:rsid w:val="0038061B"/>
    <w:rsid w:val="003A15AC"/>
    <w:rsid w:val="003A56EB"/>
    <w:rsid w:val="003B0627"/>
    <w:rsid w:val="003B1ABC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234"/>
    <w:rsid w:val="0044291A"/>
    <w:rsid w:val="0044564B"/>
    <w:rsid w:val="00460499"/>
    <w:rsid w:val="00474835"/>
    <w:rsid w:val="004819C7"/>
    <w:rsid w:val="0048364F"/>
    <w:rsid w:val="00490F2E"/>
    <w:rsid w:val="00496DB3"/>
    <w:rsid w:val="00496F97"/>
    <w:rsid w:val="004A53EA"/>
    <w:rsid w:val="004C10C1"/>
    <w:rsid w:val="004F1FAC"/>
    <w:rsid w:val="004F676E"/>
    <w:rsid w:val="00516B8D"/>
    <w:rsid w:val="0052686F"/>
    <w:rsid w:val="0052756C"/>
    <w:rsid w:val="00530230"/>
    <w:rsid w:val="00530CC9"/>
    <w:rsid w:val="005360B3"/>
    <w:rsid w:val="00537FBC"/>
    <w:rsid w:val="00541D73"/>
    <w:rsid w:val="00543469"/>
    <w:rsid w:val="005452CC"/>
    <w:rsid w:val="005466F4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3710"/>
    <w:rsid w:val="00700B2C"/>
    <w:rsid w:val="00713084"/>
    <w:rsid w:val="00720FC2"/>
    <w:rsid w:val="00731E00"/>
    <w:rsid w:val="00732E9D"/>
    <w:rsid w:val="0073491A"/>
    <w:rsid w:val="007440B7"/>
    <w:rsid w:val="007472E3"/>
    <w:rsid w:val="00747993"/>
    <w:rsid w:val="007634AD"/>
    <w:rsid w:val="007715C9"/>
    <w:rsid w:val="00774EDD"/>
    <w:rsid w:val="007757EC"/>
    <w:rsid w:val="007944B2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44699"/>
    <w:rsid w:val="00845993"/>
    <w:rsid w:val="00856A31"/>
    <w:rsid w:val="008754D0"/>
    <w:rsid w:val="00877D48"/>
    <w:rsid w:val="008816F0"/>
    <w:rsid w:val="0088345B"/>
    <w:rsid w:val="008A16A5"/>
    <w:rsid w:val="008B5D42"/>
    <w:rsid w:val="008C184A"/>
    <w:rsid w:val="008C2B5D"/>
    <w:rsid w:val="008D0EE0"/>
    <w:rsid w:val="008D5B99"/>
    <w:rsid w:val="008D7A27"/>
    <w:rsid w:val="008E4702"/>
    <w:rsid w:val="008E69AA"/>
    <w:rsid w:val="008F4F1C"/>
    <w:rsid w:val="00921536"/>
    <w:rsid w:val="00922764"/>
    <w:rsid w:val="00932377"/>
    <w:rsid w:val="00934298"/>
    <w:rsid w:val="009408EA"/>
    <w:rsid w:val="00943102"/>
    <w:rsid w:val="0094523D"/>
    <w:rsid w:val="009559E6"/>
    <w:rsid w:val="00976A63"/>
    <w:rsid w:val="00983419"/>
    <w:rsid w:val="00994821"/>
    <w:rsid w:val="009A14F4"/>
    <w:rsid w:val="009B2E5E"/>
    <w:rsid w:val="009C3431"/>
    <w:rsid w:val="009C5989"/>
    <w:rsid w:val="009D08DA"/>
    <w:rsid w:val="00A06860"/>
    <w:rsid w:val="00A136F5"/>
    <w:rsid w:val="00A231E2"/>
    <w:rsid w:val="00A2339E"/>
    <w:rsid w:val="00A2550D"/>
    <w:rsid w:val="00A4169B"/>
    <w:rsid w:val="00A445F2"/>
    <w:rsid w:val="00A47213"/>
    <w:rsid w:val="00A50420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E3914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57E4"/>
    <w:rsid w:val="00BE641F"/>
    <w:rsid w:val="00BE719A"/>
    <w:rsid w:val="00BE720A"/>
    <w:rsid w:val="00BF09A4"/>
    <w:rsid w:val="00BF6650"/>
    <w:rsid w:val="00C067E5"/>
    <w:rsid w:val="00C164CA"/>
    <w:rsid w:val="00C42BF8"/>
    <w:rsid w:val="00C460AE"/>
    <w:rsid w:val="00C50043"/>
    <w:rsid w:val="00C50A0F"/>
    <w:rsid w:val="00C50A1F"/>
    <w:rsid w:val="00C7573B"/>
    <w:rsid w:val="00C76CF3"/>
    <w:rsid w:val="00CA7844"/>
    <w:rsid w:val="00CB58EF"/>
    <w:rsid w:val="00CE7D64"/>
    <w:rsid w:val="00CF0BB2"/>
    <w:rsid w:val="00D13441"/>
    <w:rsid w:val="00D20665"/>
    <w:rsid w:val="00D23EE6"/>
    <w:rsid w:val="00D243A3"/>
    <w:rsid w:val="00D3200B"/>
    <w:rsid w:val="00D33440"/>
    <w:rsid w:val="00D52EFE"/>
    <w:rsid w:val="00D53B52"/>
    <w:rsid w:val="00D56A0D"/>
    <w:rsid w:val="00D5767F"/>
    <w:rsid w:val="00D63EF6"/>
    <w:rsid w:val="00D66518"/>
    <w:rsid w:val="00D70940"/>
    <w:rsid w:val="00D70DFB"/>
    <w:rsid w:val="00D71EEA"/>
    <w:rsid w:val="00D735CD"/>
    <w:rsid w:val="00D766DF"/>
    <w:rsid w:val="00D815B4"/>
    <w:rsid w:val="00D95891"/>
    <w:rsid w:val="00DB5CB4"/>
    <w:rsid w:val="00DE149E"/>
    <w:rsid w:val="00E05704"/>
    <w:rsid w:val="00E12F1A"/>
    <w:rsid w:val="00E15561"/>
    <w:rsid w:val="00E21CFB"/>
    <w:rsid w:val="00E22935"/>
    <w:rsid w:val="00E408F4"/>
    <w:rsid w:val="00E54292"/>
    <w:rsid w:val="00E57F9A"/>
    <w:rsid w:val="00E60191"/>
    <w:rsid w:val="00E74DC7"/>
    <w:rsid w:val="00E82C7D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0329"/>
    <w:rsid w:val="00F9439D"/>
    <w:rsid w:val="00F96AF4"/>
    <w:rsid w:val="00FA420B"/>
    <w:rsid w:val="00FD2E06"/>
    <w:rsid w:val="00FE0781"/>
    <w:rsid w:val="00FF025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8DC3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943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9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9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39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39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439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439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439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439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439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9439D"/>
  </w:style>
  <w:style w:type="paragraph" w:customStyle="1" w:styleId="OPCParaBase">
    <w:name w:val="OPCParaBase"/>
    <w:qFormat/>
    <w:rsid w:val="00F9439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9439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9439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9439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9439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9439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9439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9439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9439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9439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9439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9439D"/>
  </w:style>
  <w:style w:type="paragraph" w:customStyle="1" w:styleId="Blocks">
    <w:name w:val="Blocks"/>
    <w:aliases w:val="bb"/>
    <w:basedOn w:val="OPCParaBase"/>
    <w:qFormat/>
    <w:rsid w:val="00F9439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943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9439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9439D"/>
    <w:rPr>
      <w:i/>
    </w:rPr>
  </w:style>
  <w:style w:type="paragraph" w:customStyle="1" w:styleId="BoxList">
    <w:name w:val="BoxList"/>
    <w:aliases w:val="bl"/>
    <w:basedOn w:val="BoxText"/>
    <w:qFormat/>
    <w:rsid w:val="00F9439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9439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9439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9439D"/>
    <w:pPr>
      <w:ind w:left="1985" w:hanging="851"/>
    </w:pPr>
  </w:style>
  <w:style w:type="character" w:customStyle="1" w:styleId="CharAmPartNo">
    <w:name w:val="CharAmPartNo"/>
    <w:basedOn w:val="OPCCharBase"/>
    <w:qFormat/>
    <w:rsid w:val="00F9439D"/>
  </w:style>
  <w:style w:type="character" w:customStyle="1" w:styleId="CharAmPartText">
    <w:name w:val="CharAmPartText"/>
    <w:basedOn w:val="OPCCharBase"/>
    <w:qFormat/>
    <w:rsid w:val="00F9439D"/>
  </w:style>
  <w:style w:type="character" w:customStyle="1" w:styleId="CharAmSchNo">
    <w:name w:val="CharAmSchNo"/>
    <w:basedOn w:val="OPCCharBase"/>
    <w:qFormat/>
    <w:rsid w:val="00F9439D"/>
  </w:style>
  <w:style w:type="character" w:customStyle="1" w:styleId="CharAmSchText">
    <w:name w:val="CharAmSchText"/>
    <w:basedOn w:val="OPCCharBase"/>
    <w:qFormat/>
    <w:rsid w:val="00F9439D"/>
  </w:style>
  <w:style w:type="character" w:customStyle="1" w:styleId="CharBoldItalic">
    <w:name w:val="CharBoldItalic"/>
    <w:basedOn w:val="OPCCharBase"/>
    <w:uiPriority w:val="1"/>
    <w:qFormat/>
    <w:rsid w:val="00F9439D"/>
    <w:rPr>
      <w:b/>
      <w:i/>
    </w:rPr>
  </w:style>
  <w:style w:type="character" w:customStyle="1" w:styleId="CharChapNo">
    <w:name w:val="CharChapNo"/>
    <w:basedOn w:val="OPCCharBase"/>
    <w:uiPriority w:val="1"/>
    <w:qFormat/>
    <w:rsid w:val="00F9439D"/>
  </w:style>
  <w:style w:type="character" w:customStyle="1" w:styleId="CharChapText">
    <w:name w:val="CharChapText"/>
    <w:basedOn w:val="OPCCharBase"/>
    <w:uiPriority w:val="1"/>
    <w:qFormat/>
    <w:rsid w:val="00F9439D"/>
  </w:style>
  <w:style w:type="character" w:customStyle="1" w:styleId="CharDivNo">
    <w:name w:val="CharDivNo"/>
    <w:basedOn w:val="OPCCharBase"/>
    <w:uiPriority w:val="1"/>
    <w:qFormat/>
    <w:rsid w:val="00F9439D"/>
  </w:style>
  <w:style w:type="character" w:customStyle="1" w:styleId="CharDivText">
    <w:name w:val="CharDivText"/>
    <w:basedOn w:val="OPCCharBase"/>
    <w:uiPriority w:val="1"/>
    <w:qFormat/>
    <w:rsid w:val="00F9439D"/>
  </w:style>
  <w:style w:type="character" w:customStyle="1" w:styleId="CharItalic">
    <w:name w:val="CharItalic"/>
    <w:basedOn w:val="OPCCharBase"/>
    <w:uiPriority w:val="1"/>
    <w:qFormat/>
    <w:rsid w:val="00F9439D"/>
    <w:rPr>
      <w:i/>
    </w:rPr>
  </w:style>
  <w:style w:type="character" w:customStyle="1" w:styleId="CharPartNo">
    <w:name w:val="CharPartNo"/>
    <w:basedOn w:val="OPCCharBase"/>
    <w:uiPriority w:val="1"/>
    <w:qFormat/>
    <w:rsid w:val="00F9439D"/>
  </w:style>
  <w:style w:type="character" w:customStyle="1" w:styleId="CharPartText">
    <w:name w:val="CharPartText"/>
    <w:basedOn w:val="OPCCharBase"/>
    <w:uiPriority w:val="1"/>
    <w:qFormat/>
    <w:rsid w:val="00F9439D"/>
  </w:style>
  <w:style w:type="character" w:customStyle="1" w:styleId="CharSectno">
    <w:name w:val="CharSectno"/>
    <w:basedOn w:val="OPCCharBase"/>
    <w:qFormat/>
    <w:rsid w:val="00F9439D"/>
  </w:style>
  <w:style w:type="character" w:customStyle="1" w:styleId="CharSubdNo">
    <w:name w:val="CharSubdNo"/>
    <w:basedOn w:val="OPCCharBase"/>
    <w:uiPriority w:val="1"/>
    <w:qFormat/>
    <w:rsid w:val="00F9439D"/>
  </w:style>
  <w:style w:type="character" w:customStyle="1" w:styleId="CharSubdText">
    <w:name w:val="CharSubdText"/>
    <w:basedOn w:val="OPCCharBase"/>
    <w:uiPriority w:val="1"/>
    <w:qFormat/>
    <w:rsid w:val="00F9439D"/>
  </w:style>
  <w:style w:type="paragraph" w:customStyle="1" w:styleId="CTA--">
    <w:name w:val="CTA --"/>
    <w:basedOn w:val="OPCParaBase"/>
    <w:next w:val="Normal"/>
    <w:rsid w:val="00F9439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9439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9439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9439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9439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9439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9439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9439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9439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9439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9439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9439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9439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9439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9439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9439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943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9439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943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943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9439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9439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9439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9439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9439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9439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9439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9439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9439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9439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9439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9439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9439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9439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9439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9439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9439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9439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9439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9439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9439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9439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9439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9439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9439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9439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9439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9439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9439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9439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9439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943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9439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9439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9439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9439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9439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9439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9439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9439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9439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9439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9439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9439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9439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9439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9439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9439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9439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9439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9439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9439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9439D"/>
    <w:rPr>
      <w:sz w:val="16"/>
    </w:rPr>
  </w:style>
  <w:style w:type="table" w:customStyle="1" w:styleId="CFlag">
    <w:name w:val="CFlag"/>
    <w:basedOn w:val="TableNormal"/>
    <w:uiPriority w:val="99"/>
    <w:rsid w:val="00F9439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943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43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9439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9439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9439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9439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9439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9439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9439D"/>
    <w:pPr>
      <w:spacing w:before="120"/>
    </w:pPr>
  </w:style>
  <w:style w:type="paragraph" w:customStyle="1" w:styleId="CompiledActNo">
    <w:name w:val="CompiledActNo"/>
    <w:basedOn w:val="OPCParaBase"/>
    <w:next w:val="Normal"/>
    <w:rsid w:val="00F9439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9439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9439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9439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943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943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943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9439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9439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9439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9439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9439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9439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9439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9439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9439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9439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9439D"/>
  </w:style>
  <w:style w:type="character" w:customStyle="1" w:styleId="CharSubPartNoCASA">
    <w:name w:val="CharSubPartNo(CASA)"/>
    <w:basedOn w:val="OPCCharBase"/>
    <w:uiPriority w:val="1"/>
    <w:rsid w:val="00F9439D"/>
  </w:style>
  <w:style w:type="paragraph" w:customStyle="1" w:styleId="ENoteTTIndentHeadingSub">
    <w:name w:val="ENoteTTIndentHeadingSub"/>
    <w:aliases w:val="enTTHis"/>
    <w:basedOn w:val="OPCParaBase"/>
    <w:rsid w:val="00F9439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9439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9439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9439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9439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9439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943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9439D"/>
    <w:rPr>
      <w:sz w:val="22"/>
    </w:rPr>
  </w:style>
  <w:style w:type="paragraph" w:customStyle="1" w:styleId="SOTextNote">
    <w:name w:val="SO TextNote"/>
    <w:aliases w:val="sont"/>
    <w:basedOn w:val="SOText"/>
    <w:qFormat/>
    <w:rsid w:val="00F9439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9439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9439D"/>
    <w:rPr>
      <w:sz w:val="22"/>
    </w:rPr>
  </w:style>
  <w:style w:type="paragraph" w:customStyle="1" w:styleId="FileName">
    <w:name w:val="FileName"/>
    <w:basedOn w:val="Normal"/>
    <w:rsid w:val="00F9439D"/>
  </w:style>
  <w:style w:type="paragraph" w:customStyle="1" w:styleId="TableHeading">
    <w:name w:val="TableHeading"/>
    <w:aliases w:val="th"/>
    <w:basedOn w:val="OPCParaBase"/>
    <w:next w:val="Tabletext"/>
    <w:rsid w:val="00F9439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9439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9439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9439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9439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9439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9439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9439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9439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943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9439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9439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9439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9439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94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4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43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943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943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943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9439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943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943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9439D"/>
  </w:style>
  <w:style w:type="character" w:customStyle="1" w:styleId="charlegsubtitle1">
    <w:name w:val="charlegsubtitle1"/>
    <w:basedOn w:val="DefaultParagraphFont"/>
    <w:rsid w:val="00F9439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9439D"/>
    <w:pPr>
      <w:ind w:left="240" w:hanging="240"/>
    </w:pPr>
  </w:style>
  <w:style w:type="paragraph" w:styleId="Index2">
    <w:name w:val="index 2"/>
    <w:basedOn w:val="Normal"/>
    <w:next w:val="Normal"/>
    <w:autoRedefine/>
    <w:rsid w:val="00F9439D"/>
    <w:pPr>
      <w:ind w:left="480" w:hanging="240"/>
    </w:pPr>
  </w:style>
  <w:style w:type="paragraph" w:styleId="Index3">
    <w:name w:val="index 3"/>
    <w:basedOn w:val="Normal"/>
    <w:next w:val="Normal"/>
    <w:autoRedefine/>
    <w:rsid w:val="00F9439D"/>
    <w:pPr>
      <w:ind w:left="720" w:hanging="240"/>
    </w:pPr>
  </w:style>
  <w:style w:type="paragraph" w:styleId="Index4">
    <w:name w:val="index 4"/>
    <w:basedOn w:val="Normal"/>
    <w:next w:val="Normal"/>
    <w:autoRedefine/>
    <w:rsid w:val="00F9439D"/>
    <w:pPr>
      <w:ind w:left="960" w:hanging="240"/>
    </w:pPr>
  </w:style>
  <w:style w:type="paragraph" w:styleId="Index5">
    <w:name w:val="index 5"/>
    <w:basedOn w:val="Normal"/>
    <w:next w:val="Normal"/>
    <w:autoRedefine/>
    <w:rsid w:val="00F9439D"/>
    <w:pPr>
      <w:ind w:left="1200" w:hanging="240"/>
    </w:pPr>
  </w:style>
  <w:style w:type="paragraph" w:styleId="Index6">
    <w:name w:val="index 6"/>
    <w:basedOn w:val="Normal"/>
    <w:next w:val="Normal"/>
    <w:autoRedefine/>
    <w:rsid w:val="00F9439D"/>
    <w:pPr>
      <w:ind w:left="1440" w:hanging="240"/>
    </w:pPr>
  </w:style>
  <w:style w:type="paragraph" w:styleId="Index7">
    <w:name w:val="index 7"/>
    <w:basedOn w:val="Normal"/>
    <w:next w:val="Normal"/>
    <w:autoRedefine/>
    <w:rsid w:val="00F9439D"/>
    <w:pPr>
      <w:ind w:left="1680" w:hanging="240"/>
    </w:pPr>
  </w:style>
  <w:style w:type="paragraph" w:styleId="Index8">
    <w:name w:val="index 8"/>
    <w:basedOn w:val="Normal"/>
    <w:next w:val="Normal"/>
    <w:autoRedefine/>
    <w:rsid w:val="00F9439D"/>
    <w:pPr>
      <w:ind w:left="1920" w:hanging="240"/>
    </w:pPr>
  </w:style>
  <w:style w:type="paragraph" w:styleId="Index9">
    <w:name w:val="index 9"/>
    <w:basedOn w:val="Normal"/>
    <w:next w:val="Normal"/>
    <w:autoRedefine/>
    <w:rsid w:val="00F9439D"/>
    <w:pPr>
      <w:ind w:left="2160" w:hanging="240"/>
    </w:pPr>
  </w:style>
  <w:style w:type="paragraph" w:styleId="NormalIndent">
    <w:name w:val="Normal Indent"/>
    <w:basedOn w:val="Normal"/>
    <w:rsid w:val="00F9439D"/>
    <w:pPr>
      <w:ind w:left="720"/>
    </w:pPr>
  </w:style>
  <w:style w:type="paragraph" w:styleId="FootnoteText">
    <w:name w:val="footnote text"/>
    <w:basedOn w:val="Normal"/>
    <w:link w:val="FootnoteTextChar"/>
    <w:rsid w:val="00F9439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9439D"/>
  </w:style>
  <w:style w:type="paragraph" w:styleId="CommentText">
    <w:name w:val="annotation text"/>
    <w:basedOn w:val="Normal"/>
    <w:link w:val="CommentTextChar"/>
    <w:rsid w:val="00F943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439D"/>
  </w:style>
  <w:style w:type="paragraph" w:styleId="IndexHeading">
    <w:name w:val="index heading"/>
    <w:basedOn w:val="Normal"/>
    <w:next w:val="Index1"/>
    <w:rsid w:val="00F9439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9439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9439D"/>
    <w:pPr>
      <w:ind w:left="480" w:hanging="480"/>
    </w:pPr>
  </w:style>
  <w:style w:type="paragraph" w:styleId="EnvelopeAddress">
    <w:name w:val="envelope address"/>
    <w:basedOn w:val="Normal"/>
    <w:rsid w:val="00F9439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9439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9439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9439D"/>
    <w:rPr>
      <w:sz w:val="16"/>
      <w:szCs w:val="16"/>
    </w:rPr>
  </w:style>
  <w:style w:type="character" w:styleId="PageNumber">
    <w:name w:val="page number"/>
    <w:basedOn w:val="DefaultParagraphFont"/>
    <w:rsid w:val="00F9439D"/>
  </w:style>
  <w:style w:type="character" w:styleId="EndnoteReference">
    <w:name w:val="endnote reference"/>
    <w:basedOn w:val="DefaultParagraphFont"/>
    <w:rsid w:val="00F9439D"/>
    <w:rPr>
      <w:vertAlign w:val="superscript"/>
    </w:rPr>
  </w:style>
  <w:style w:type="paragraph" w:styleId="EndnoteText">
    <w:name w:val="endnote text"/>
    <w:basedOn w:val="Normal"/>
    <w:link w:val="EndnoteTextChar"/>
    <w:rsid w:val="00F9439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9439D"/>
  </w:style>
  <w:style w:type="paragraph" w:styleId="TableofAuthorities">
    <w:name w:val="table of authorities"/>
    <w:basedOn w:val="Normal"/>
    <w:next w:val="Normal"/>
    <w:rsid w:val="00F9439D"/>
    <w:pPr>
      <w:ind w:left="240" w:hanging="240"/>
    </w:pPr>
  </w:style>
  <w:style w:type="paragraph" w:styleId="MacroText">
    <w:name w:val="macro"/>
    <w:link w:val="MacroTextChar"/>
    <w:rsid w:val="00F943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9439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9439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9439D"/>
    <w:pPr>
      <w:ind w:left="283" w:hanging="283"/>
    </w:pPr>
  </w:style>
  <w:style w:type="paragraph" w:styleId="ListBullet">
    <w:name w:val="List Bullet"/>
    <w:basedOn w:val="Normal"/>
    <w:autoRedefine/>
    <w:rsid w:val="00F9439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9439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9439D"/>
    <w:pPr>
      <w:ind w:left="566" w:hanging="283"/>
    </w:pPr>
  </w:style>
  <w:style w:type="paragraph" w:styleId="List3">
    <w:name w:val="List 3"/>
    <w:basedOn w:val="Normal"/>
    <w:rsid w:val="00F9439D"/>
    <w:pPr>
      <w:ind w:left="849" w:hanging="283"/>
    </w:pPr>
  </w:style>
  <w:style w:type="paragraph" w:styleId="List4">
    <w:name w:val="List 4"/>
    <w:basedOn w:val="Normal"/>
    <w:rsid w:val="00F9439D"/>
    <w:pPr>
      <w:ind w:left="1132" w:hanging="283"/>
    </w:pPr>
  </w:style>
  <w:style w:type="paragraph" w:styleId="List5">
    <w:name w:val="List 5"/>
    <w:basedOn w:val="Normal"/>
    <w:rsid w:val="00F9439D"/>
    <w:pPr>
      <w:ind w:left="1415" w:hanging="283"/>
    </w:pPr>
  </w:style>
  <w:style w:type="paragraph" w:styleId="ListBullet2">
    <w:name w:val="List Bullet 2"/>
    <w:basedOn w:val="Normal"/>
    <w:autoRedefine/>
    <w:rsid w:val="00F9439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9439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9439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9439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9439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9439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9439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9439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9439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9439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9439D"/>
    <w:pPr>
      <w:ind w:left="4252"/>
    </w:pPr>
  </w:style>
  <w:style w:type="character" w:customStyle="1" w:styleId="ClosingChar">
    <w:name w:val="Closing Char"/>
    <w:basedOn w:val="DefaultParagraphFont"/>
    <w:link w:val="Closing"/>
    <w:rsid w:val="00F9439D"/>
    <w:rPr>
      <w:sz w:val="22"/>
    </w:rPr>
  </w:style>
  <w:style w:type="paragraph" w:styleId="Signature">
    <w:name w:val="Signature"/>
    <w:basedOn w:val="Normal"/>
    <w:link w:val="SignatureChar"/>
    <w:rsid w:val="00F9439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9439D"/>
    <w:rPr>
      <w:sz w:val="22"/>
    </w:rPr>
  </w:style>
  <w:style w:type="paragraph" w:styleId="BodyText">
    <w:name w:val="Body Text"/>
    <w:basedOn w:val="Normal"/>
    <w:link w:val="BodyTextChar"/>
    <w:rsid w:val="00F943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439D"/>
    <w:rPr>
      <w:sz w:val="22"/>
    </w:rPr>
  </w:style>
  <w:style w:type="paragraph" w:styleId="BodyTextIndent">
    <w:name w:val="Body Text Indent"/>
    <w:basedOn w:val="Normal"/>
    <w:link w:val="BodyTextIndentChar"/>
    <w:rsid w:val="00F943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9439D"/>
    <w:rPr>
      <w:sz w:val="22"/>
    </w:rPr>
  </w:style>
  <w:style w:type="paragraph" w:styleId="ListContinue">
    <w:name w:val="List Continue"/>
    <w:basedOn w:val="Normal"/>
    <w:rsid w:val="00F9439D"/>
    <w:pPr>
      <w:spacing w:after="120"/>
      <w:ind w:left="283"/>
    </w:pPr>
  </w:style>
  <w:style w:type="paragraph" w:styleId="ListContinue2">
    <w:name w:val="List Continue 2"/>
    <w:basedOn w:val="Normal"/>
    <w:rsid w:val="00F9439D"/>
    <w:pPr>
      <w:spacing w:after="120"/>
      <w:ind w:left="566"/>
    </w:pPr>
  </w:style>
  <w:style w:type="paragraph" w:styleId="ListContinue3">
    <w:name w:val="List Continue 3"/>
    <w:basedOn w:val="Normal"/>
    <w:rsid w:val="00F9439D"/>
    <w:pPr>
      <w:spacing w:after="120"/>
      <w:ind w:left="849"/>
    </w:pPr>
  </w:style>
  <w:style w:type="paragraph" w:styleId="ListContinue4">
    <w:name w:val="List Continue 4"/>
    <w:basedOn w:val="Normal"/>
    <w:rsid w:val="00F9439D"/>
    <w:pPr>
      <w:spacing w:after="120"/>
      <w:ind w:left="1132"/>
    </w:pPr>
  </w:style>
  <w:style w:type="paragraph" w:styleId="ListContinue5">
    <w:name w:val="List Continue 5"/>
    <w:basedOn w:val="Normal"/>
    <w:rsid w:val="00F9439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943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9439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943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9439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9439D"/>
  </w:style>
  <w:style w:type="character" w:customStyle="1" w:styleId="SalutationChar">
    <w:name w:val="Salutation Char"/>
    <w:basedOn w:val="DefaultParagraphFont"/>
    <w:link w:val="Salutation"/>
    <w:rsid w:val="00F9439D"/>
    <w:rPr>
      <w:sz w:val="22"/>
    </w:rPr>
  </w:style>
  <w:style w:type="paragraph" w:styleId="Date">
    <w:name w:val="Date"/>
    <w:basedOn w:val="Normal"/>
    <w:next w:val="Normal"/>
    <w:link w:val="DateChar"/>
    <w:rsid w:val="00F9439D"/>
  </w:style>
  <w:style w:type="character" w:customStyle="1" w:styleId="DateChar">
    <w:name w:val="Date Char"/>
    <w:basedOn w:val="DefaultParagraphFont"/>
    <w:link w:val="Date"/>
    <w:rsid w:val="00F9439D"/>
    <w:rPr>
      <w:sz w:val="22"/>
    </w:rPr>
  </w:style>
  <w:style w:type="paragraph" w:styleId="BodyTextFirstIndent">
    <w:name w:val="Body Text First Indent"/>
    <w:basedOn w:val="BodyText"/>
    <w:link w:val="BodyTextFirstIndentChar"/>
    <w:rsid w:val="00F9439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9439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9439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9439D"/>
    <w:rPr>
      <w:sz w:val="22"/>
    </w:rPr>
  </w:style>
  <w:style w:type="paragraph" w:styleId="BodyText2">
    <w:name w:val="Body Text 2"/>
    <w:basedOn w:val="Normal"/>
    <w:link w:val="BodyText2Char"/>
    <w:rsid w:val="00F943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9439D"/>
    <w:rPr>
      <w:sz w:val="22"/>
    </w:rPr>
  </w:style>
  <w:style w:type="paragraph" w:styleId="BodyText3">
    <w:name w:val="Body Text 3"/>
    <w:basedOn w:val="Normal"/>
    <w:link w:val="BodyText3Char"/>
    <w:rsid w:val="00F943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439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943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9439D"/>
    <w:rPr>
      <w:sz w:val="22"/>
    </w:rPr>
  </w:style>
  <w:style w:type="paragraph" w:styleId="BodyTextIndent3">
    <w:name w:val="Body Text Indent 3"/>
    <w:basedOn w:val="Normal"/>
    <w:link w:val="BodyTextIndent3Char"/>
    <w:rsid w:val="00F943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9439D"/>
    <w:rPr>
      <w:sz w:val="16"/>
      <w:szCs w:val="16"/>
    </w:rPr>
  </w:style>
  <w:style w:type="paragraph" w:styleId="BlockText">
    <w:name w:val="Block Text"/>
    <w:basedOn w:val="Normal"/>
    <w:rsid w:val="00F9439D"/>
    <w:pPr>
      <w:spacing w:after="120"/>
      <w:ind w:left="1440" w:right="1440"/>
    </w:pPr>
  </w:style>
  <w:style w:type="character" w:styleId="Hyperlink">
    <w:name w:val="Hyperlink"/>
    <w:basedOn w:val="DefaultParagraphFont"/>
    <w:rsid w:val="00F9439D"/>
    <w:rPr>
      <w:color w:val="0000FF"/>
      <w:u w:val="single"/>
    </w:rPr>
  </w:style>
  <w:style w:type="character" w:styleId="FollowedHyperlink">
    <w:name w:val="FollowedHyperlink"/>
    <w:basedOn w:val="DefaultParagraphFont"/>
    <w:rsid w:val="00F9439D"/>
    <w:rPr>
      <w:color w:val="800080"/>
      <w:u w:val="single"/>
    </w:rPr>
  </w:style>
  <w:style w:type="character" w:styleId="Strong">
    <w:name w:val="Strong"/>
    <w:basedOn w:val="DefaultParagraphFont"/>
    <w:qFormat/>
    <w:rsid w:val="00F9439D"/>
    <w:rPr>
      <w:b/>
      <w:bCs/>
    </w:rPr>
  </w:style>
  <w:style w:type="character" w:styleId="Emphasis">
    <w:name w:val="Emphasis"/>
    <w:basedOn w:val="DefaultParagraphFont"/>
    <w:qFormat/>
    <w:rsid w:val="00F9439D"/>
    <w:rPr>
      <w:i/>
      <w:iCs/>
    </w:rPr>
  </w:style>
  <w:style w:type="paragraph" w:styleId="DocumentMap">
    <w:name w:val="Document Map"/>
    <w:basedOn w:val="Normal"/>
    <w:link w:val="DocumentMapChar"/>
    <w:rsid w:val="00F943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9439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9439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9439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9439D"/>
  </w:style>
  <w:style w:type="character" w:customStyle="1" w:styleId="E-mailSignatureChar">
    <w:name w:val="E-mail Signature Char"/>
    <w:basedOn w:val="DefaultParagraphFont"/>
    <w:link w:val="E-mailSignature"/>
    <w:rsid w:val="00F9439D"/>
    <w:rPr>
      <w:sz w:val="22"/>
    </w:rPr>
  </w:style>
  <w:style w:type="paragraph" w:styleId="NormalWeb">
    <w:name w:val="Normal (Web)"/>
    <w:basedOn w:val="Normal"/>
    <w:rsid w:val="00F9439D"/>
  </w:style>
  <w:style w:type="character" w:styleId="HTMLAcronym">
    <w:name w:val="HTML Acronym"/>
    <w:basedOn w:val="DefaultParagraphFont"/>
    <w:rsid w:val="00F9439D"/>
  </w:style>
  <w:style w:type="paragraph" w:styleId="HTMLAddress">
    <w:name w:val="HTML Address"/>
    <w:basedOn w:val="Normal"/>
    <w:link w:val="HTMLAddressChar"/>
    <w:rsid w:val="00F9439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9439D"/>
    <w:rPr>
      <w:i/>
      <w:iCs/>
      <w:sz w:val="22"/>
    </w:rPr>
  </w:style>
  <w:style w:type="character" w:styleId="HTMLCite">
    <w:name w:val="HTML Cite"/>
    <w:basedOn w:val="DefaultParagraphFont"/>
    <w:rsid w:val="00F9439D"/>
    <w:rPr>
      <w:i/>
      <w:iCs/>
    </w:rPr>
  </w:style>
  <w:style w:type="character" w:styleId="HTMLCode">
    <w:name w:val="HTML Code"/>
    <w:basedOn w:val="DefaultParagraphFont"/>
    <w:rsid w:val="00F9439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9439D"/>
    <w:rPr>
      <w:i/>
      <w:iCs/>
    </w:rPr>
  </w:style>
  <w:style w:type="character" w:styleId="HTMLKeyboard">
    <w:name w:val="HTML Keyboard"/>
    <w:basedOn w:val="DefaultParagraphFont"/>
    <w:rsid w:val="00F9439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9439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9439D"/>
    <w:rPr>
      <w:rFonts w:ascii="Courier New" w:hAnsi="Courier New" w:cs="Courier New"/>
    </w:rPr>
  </w:style>
  <w:style w:type="character" w:styleId="HTMLSample">
    <w:name w:val="HTML Sample"/>
    <w:basedOn w:val="DefaultParagraphFont"/>
    <w:rsid w:val="00F9439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9439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9439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94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439D"/>
    <w:rPr>
      <w:b/>
      <w:bCs/>
    </w:rPr>
  </w:style>
  <w:style w:type="numbering" w:styleId="1ai">
    <w:name w:val="Outline List 1"/>
    <w:basedOn w:val="NoList"/>
    <w:rsid w:val="00F9439D"/>
    <w:pPr>
      <w:numPr>
        <w:numId w:val="14"/>
      </w:numPr>
    </w:pPr>
  </w:style>
  <w:style w:type="numbering" w:styleId="111111">
    <w:name w:val="Outline List 2"/>
    <w:basedOn w:val="NoList"/>
    <w:rsid w:val="00F9439D"/>
    <w:pPr>
      <w:numPr>
        <w:numId w:val="15"/>
      </w:numPr>
    </w:pPr>
  </w:style>
  <w:style w:type="numbering" w:styleId="ArticleSection">
    <w:name w:val="Outline List 3"/>
    <w:basedOn w:val="NoList"/>
    <w:rsid w:val="00F9439D"/>
    <w:pPr>
      <w:numPr>
        <w:numId w:val="17"/>
      </w:numPr>
    </w:pPr>
  </w:style>
  <w:style w:type="table" w:styleId="TableSimple1">
    <w:name w:val="Table Simple 1"/>
    <w:basedOn w:val="TableNormal"/>
    <w:rsid w:val="00F9439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9439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943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943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943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9439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9439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9439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9439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9439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9439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9439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9439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9439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9439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943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9439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9439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9439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943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943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9439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9439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9439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9439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943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943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943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943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9439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943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9439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9439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9439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9439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9439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943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9439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9439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9439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9439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9439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9439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9439D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44564B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93A406D-2489-4409-B8EE-96D451280F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260A6E10B12A04DA8FD579BB3E2D6DB" ma:contentTypeVersion="" ma:contentTypeDescription="PDMS Document Site Content Type" ma:contentTypeScope="" ma:versionID="2e65b37409783df1fb3b81cd6f3c374c">
  <xsd:schema xmlns:xsd="http://www.w3.org/2001/XMLSchema" xmlns:xs="http://www.w3.org/2001/XMLSchema" xmlns:p="http://schemas.microsoft.com/office/2006/metadata/properties" xmlns:ns2="A93A406D-2489-4409-B8EE-96D451280F2E" targetNamespace="http://schemas.microsoft.com/office/2006/metadata/properties" ma:root="true" ma:fieldsID="24c60fe7c7ee8380f1a40a12e4fe3f28" ns2:_="">
    <xsd:import namespace="A93A406D-2489-4409-B8EE-96D451280F2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A406D-2489-4409-B8EE-96D451280F2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27F29-0F36-45E9-92F4-3F601A5A766F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93A406D-2489-4409-B8EE-96D451280F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BB8934-5962-464D-BA2A-44DE82904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2F8CB-CEEC-4517-A882-77FCFB6DD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A406D-2489-4409-B8EE-96D451280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530</Words>
  <Characters>3024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2022-12-05T23:04:00Z</dcterms:created>
  <dcterms:modified xsi:type="dcterms:W3CDTF">2022-12-05T23:04:00Z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Customs (International Obligations) Amendment (India-Australia Economic Cooperation and Trade Agreement Implementation)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OPC66195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0x010100266966F133664895A6EE3632470D45F5006260A6E10B12A04DA8FD579BB3E2D6DB</vt:lpwstr>
  </property>
</Properties>
</file>