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E61C" w14:textId="77777777" w:rsidR="00715914" w:rsidRPr="009B3F1F" w:rsidRDefault="00DA186E" w:rsidP="00B05CF4">
      <w:pPr>
        <w:rPr>
          <w:sz w:val="28"/>
        </w:rPr>
      </w:pPr>
      <w:r w:rsidRPr="009B3F1F">
        <w:rPr>
          <w:noProof/>
          <w:lang w:eastAsia="en-AU"/>
        </w:rPr>
        <w:drawing>
          <wp:inline distT="0" distB="0" distL="0" distR="0" wp14:anchorId="6386D180" wp14:editId="462015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AD7E" w14:textId="77777777" w:rsidR="00715914" w:rsidRPr="009B3F1F" w:rsidRDefault="00715914" w:rsidP="00715914">
      <w:pPr>
        <w:rPr>
          <w:sz w:val="19"/>
        </w:rPr>
      </w:pPr>
    </w:p>
    <w:p w14:paraId="3A229523" w14:textId="77777777" w:rsidR="00715914" w:rsidRPr="009B3F1F" w:rsidRDefault="002538BB" w:rsidP="00715914">
      <w:pPr>
        <w:pStyle w:val="ShortT"/>
      </w:pPr>
      <w:r w:rsidRPr="009B3F1F">
        <w:t>Criminal Code (Terrorist Organisation—Al</w:t>
      </w:r>
      <w:r w:rsidR="009B3F1F">
        <w:noBreakHyphen/>
      </w:r>
      <w:r w:rsidRPr="009B3F1F">
        <w:t xml:space="preserve">Qa’ida in the Indian Subcontinent) </w:t>
      </w:r>
      <w:r w:rsidR="009B3F1F">
        <w:t>Regulations 2</w:t>
      </w:r>
      <w:r w:rsidRPr="009B3F1F">
        <w:t>022</w:t>
      </w:r>
    </w:p>
    <w:p w14:paraId="5BC03BCD" w14:textId="77777777" w:rsidR="002538BB" w:rsidRPr="009B3F1F" w:rsidRDefault="002538BB" w:rsidP="0062762B">
      <w:pPr>
        <w:pStyle w:val="SignCoverPageStart"/>
        <w:spacing w:before="240"/>
        <w:rPr>
          <w:szCs w:val="22"/>
        </w:rPr>
      </w:pPr>
      <w:r w:rsidRPr="009B3F1F">
        <w:rPr>
          <w:szCs w:val="22"/>
        </w:rPr>
        <w:t>I, General the Honourable David Hurley AC DSC (Retd), Governor</w:t>
      </w:r>
      <w:r w:rsidR="009B3F1F">
        <w:rPr>
          <w:szCs w:val="22"/>
        </w:rPr>
        <w:noBreakHyphen/>
      </w:r>
      <w:r w:rsidRPr="009B3F1F">
        <w:rPr>
          <w:szCs w:val="22"/>
        </w:rPr>
        <w:t>General of the Commonwealth of Australia, acting with the advice of the Federal Executive Council, make the following regulations.</w:t>
      </w:r>
    </w:p>
    <w:p w14:paraId="78C30A60" w14:textId="427DF456" w:rsidR="002538BB" w:rsidRPr="009B3F1F" w:rsidRDefault="002538BB" w:rsidP="0062762B">
      <w:pPr>
        <w:keepNext/>
        <w:spacing w:before="720" w:line="240" w:lineRule="atLeast"/>
        <w:ind w:right="397"/>
        <w:jc w:val="both"/>
        <w:rPr>
          <w:szCs w:val="22"/>
        </w:rPr>
      </w:pPr>
      <w:r w:rsidRPr="009B3F1F">
        <w:rPr>
          <w:szCs w:val="22"/>
        </w:rPr>
        <w:t xml:space="preserve">Dated </w:t>
      </w:r>
      <w:r w:rsidR="00D15DA4">
        <w:rPr>
          <w:szCs w:val="22"/>
        </w:rPr>
        <w:t>24 November</w:t>
      </w:r>
      <w:r w:rsidR="00D15DA4" w:rsidRPr="009B3F1F">
        <w:rPr>
          <w:szCs w:val="22"/>
        </w:rPr>
        <w:t xml:space="preserve"> </w:t>
      </w:r>
      <w:r w:rsidR="00D408A9">
        <w:rPr>
          <w:szCs w:val="22"/>
        </w:rPr>
        <w:t>2022</w:t>
      </w:r>
      <w:bookmarkStart w:id="0" w:name="_GoBack"/>
      <w:bookmarkEnd w:id="0"/>
    </w:p>
    <w:p w14:paraId="6D71FC15" w14:textId="77777777" w:rsidR="002538BB" w:rsidRPr="009B3F1F" w:rsidRDefault="002538BB" w:rsidP="0062762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B3F1F">
        <w:rPr>
          <w:szCs w:val="22"/>
        </w:rPr>
        <w:t>David Hurley</w:t>
      </w:r>
    </w:p>
    <w:p w14:paraId="48E0B188" w14:textId="77777777" w:rsidR="002538BB" w:rsidRPr="009B3F1F" w:rsidRDefault="002538BB" w:rsidP="0062762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B3F1F">
        <w:rPr>
          <w:szCs w:val="22"/>
        </w:rPr>
        <w:t>Governor</w:t>
      </w:r>
      <w:r w:rsidR="009B3F1F">
        <w:rPr>
          <w:szCs w:val="22"/>
        </w:rPr>
        <w:noBreakHyphen/>
      </w:r>
      <w:r w:rsidRPr="009B3F1F">
        <w:rPr>
          <w:szCs w:val="22"/>
        </w:rPr>
        <w:t>General</w:t>
      </w:r>
    </w:p>
    <w:p w14:paraId="6F078AA4" w14:textId="77777777" w:rsidR="002538BB" w:rsidRPr="009B3F1F" w:rsidRDefault="002538BB" w:rsidP="0062762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B3F1F">
        <w:rPr>
          <w:szCs w:val="22"/>
        </w:rPr>
        <w:t>By His Excellency’s Command</w:t>
      </w:r>
    </w:p>
    <w:p w14:paraId="0F5EA66C" w14:textId="77777777" w:rsidR="002538BB" w:rsidRPr="009B3F1F" w:rsidRDefault="002538BB" w:rsidP="0062762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B3F1F">
        <w:rPr>
          <w:szCs w:val="22"/>
        </w:rPr>
        <w:t xml:space="preserve">Mark Dreyfus </w:t>
      </w:r>
      <w:r w:rsidR="00911756" w:rsidRPr="009B3F1F">
        <w:rPr>
          <w:szCs w:val="22"/>
        </w:rPr>
        <w:t>K</w:t>
      </w:r>
      <w:r w:rsidRPr="009B3F1F">
        <w:rPr>
          <w:szCs w:val="22"/>
        </w:rPr>
        <w:t>C</w:t>
      </w:r>
    </w:p>
    <w:p w14:paraId="3D2345FE" w14:textId="77777777" w:rsidR="002538BB" w:rsidRPr="009B3F1F" w:rsidRDefault="002538BB" w:rsidP="0062762B">
      <w:pPr>
        <w:pStyle w:val="SignCoverPageEnd"/>
        <w:rPr>
          <w:szCs w:val="22"/>
        </w:rPr>
      </w:pPr>
      <w:r w:rsidRPr="009B3F1F">
        <w:rPr>
          <w:szCs w:val="22"/>
        </w:rPr>
        <w:t>Attorney</w:t>
      </w:r>
      <w:r w:rsidR="009B3F1F">
        <w:rPr>
          <w:szCs w:val="22"/>
        </w:rPr>
        <w:noBreakHyphen/>
      </w:r>
      <w:r w:rsidRPr="009B3F1F">
        <w:rPr>
          <w:szCs w:val="22"/>
        </w:rPr>
        <w:t>General</w:t>
      </w:r>
    </w:p>
    <w:p w14:paraId="0D40E310" w14:textId="77777777" w:rsidR="002538BB" w:rsidRPr="009B3F1F" w:rsidRDefault="002538BB" w:rsidP="0062762B"/>
    <w:p w14:paraId="0D53A2B9" w14:textId="77777777" w:rsidR="002538BB" w:rsidRPr="009B3F1F" w:rsidRDefault="002538BB" w:rsidP="0062762B"/>
    <w:p w14:paraId="5C9658BD" w14:textId="77777777" w:rsidR="002538BB" w:rsidRPr="009B3F1F" w:rsidRDefault="002538BB" w:rsidP="0062762B"/>
    <w:p w14:paraId="0ED73A15" w14:textId="77777777" w:rsidR="00715914" w:rsidRPr="00F5245C" w:rsidRDefault="00715914" w:rsidP="00715914">
      <w:pPr>
        <w:pStyle w:val="Header"/>
        <w:tabs>
          <w:tab w:val="clear" w:pos="4150"/>
          <w:tab w:val="clear" w:pos="8307"/>
        </w:tabs>
      </w:pPr>
      <w:r w:rsidRPr="00F5245C">
        <w:rPr>
          <w:rStyle w:val="CharChapNo"/>
        </w:rPr>
        <w:t xml:space="preserve"> </w:t>
      </w:r>
      <w:r w:rsidRPr="00F5245C">
        <w:rPr>
          <w:rStyle w:val="CharChapText"/>
        </w:rPr>
        <w:t xml:space="preserve"> </w:t>
      </w:r>
    </w:p>
    <w:p w14:paraId="71DBEEEC" w14:textId="77777777" w:rsidR="00715914" w:rsidRPr="00F5245C" w:rsidRDefault="00715914" w:rsidP="00715914">
      <w:pPr>
        <w:pStyle w:val="Header"/>
        <w:tabs>
          <w:tab w:val="clear" w:pos="4150"/>
          <w:tab w:val="clear" w:pos="8307"/>
        </w:tabs>
      </w:pPr>
      <w:r w:rsidRPr="00F5245C">
        <w:rPr>
          <w:rStyle w:val="CharPartNo"/>
        </w:rPr>
        <w:t xml:space="preserve"> </w:t>
      </w:r>
      <w:r w:rsidRPr="00F5245C">
        <w:rPr>
          <w:rStyle w:val="CharPartText"/>
        </w:rPr>
        <w:t xml:space="preserve"> </w:t>
      </w:r>
    </w:p>
    <w:p w14:paraId="1D69D5E3" w14:textId="77777777" w:rsidR="00715914" w:rsidRPr="00F5245C" w:rsidRDefault="00715914" w:rsidP="00715914">
      <w:pPr>
        <w:pStyle w:val="Header"/>
        <w:tabs>
          <w:tab w:val="clear" w:pos="4150"/>
          <w:tab w:val="clear" w:pos="8307"/>
        </w:tabs>
      </w:pPr>
      <w:r w:rsidRPr="00F5245C">
        <w:rPr>
          <w:rStyle w:val="CharDivNo"/>
        </w:rPr>
        <w:t xml:space="preserve"> </w:t>
      </w:r>
      <w:r w:rsidRPr="00F5245C">
        <w:rPr>
          <w:rStyle w:val="CharDivText"/>
        </w:rPr>
        <w:t xml:space="preserve"> </w:t>
      </w:r>
    </w:p>
    <w:p w14:paraId="003F2C93" w14:textId="77777777" w:rsidR="00F43275" w:rsidRPr="009B3F1F" w:rsidRDefault="00F43275" w:rsidP="00F43275">
      <w:pPr>
        <w:sectPr w:rsidR="00F43275" w:rsidRPr="009B3F1F" w:rsidSect="007156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29DC558" w14:textId="77777777" w:rsidR="009B186C" w:rsidRPr="009B3F1F" w:rsidRDefault="009B186C" w:rsidP="009B186C">
      <w:pPr>
        <w:outlineLvl w:val="0"/>
        <w:rPr>
          <w:sz w:val="36"/>
        </w:rPr>
      </w:pPr>
      <w:r w:rsidRPr="009B3F1F">
        <w:rPr>
          <w:sz w:val="36"/>
        </w:rPr>
        <w:lastRenderedPageBreak/>
        <w:t>Contents</w:t>
      </w:r>
    </w:p>
    <w:p w14:paraId="49A86E74" w14:textId="5ED5F865" w:rsidR="00D36454" w:rsidRPr="009B3F1F" w:rsidRDefault="00D36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3F1F">
        <w:fldChar w:fldCharType="begin"/>
      </w:r>
      <w:r w:rsidRPr="009B3F1F">
        <w:instrText xml:space="preserve"> TOC \o "1-9" </w:instrText>
      </w:r>
      <w:r w:rsidRPr="009B3F1F">
        <w:fldChar w:fldCharType="separate"/>
      </w:r>
      <w:r w:rsidRPr="009B3F1F">
        <w:rPr>
          <w:noProof/>
        </w:rPr>
        <w:t>1</w:t>
      </w:r>
      <w:r w:rsidRPr="009B3F1F">
        <w:rPr>
          <w:noProof/>
        </w:rPr>
        <w:tab/>
        <w:t>Name</w:t>
      </w:r>
      <w:r w:rsidRPr="009B3F1F">
        <w:rPr>
          <w:noProof/>
        </w:rPr>
        <w:tab/>
      </w:r>
      <w:r w:rsidRPr="009B3F1F">
        <w:rPr>
          <w:noProof/>
        </w:rPr>
        <w:fldChar w:fldCharType="begin"/>
      </w:r>
      <w:r w:rsidRPr="009B3F1F">
        <w:rPr>
          <w:noProof/>
        </w:rPr>
        <w:instrText xml:space="preserve"> PAGEREF _Toc113964035 \h </w:instrText>
      </w:r>
      <w:r w:rsidRPr="009B3F1F">
        <w:rPr>
          <w:noProof/>
        </w:rPr>
      </w:r>
      <w:r w:rsidRPr="009B3F1F">
        <w:rPr>
          <w:noProof/>
        </w:rPr>
        <w:fldChar w:fldCharType="separate"/>
      </w:r>
      <w:r w:rsidR="003B49A1">
        <w:rPr>
          <w:noProof/>
        </w:rPr>
        <w:t>1</w:t>
      </w:r>
      <w:r w:rsidRPr="009B3F1F">
        <w:rPr>
          <w:noProof/>
        </w:rPr>
        <w:fldChar w:fldCharType="end"/>
      </w:r>
    </w:p>
    <w:p w14:paraId="5DA223CC" w14:textId="13DC5F49" w:rsidR="00D36454" w:rsidRPr="009B3F1F" w:rsidRDefault="00D36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3F1F">
        <w:rPr>
          <w:noProof/>
        </w:rPr>
        <w:t>2</w:t>
      </w:r>
      <w:r w:rsidRPr="009B3F1F">
        <w:rPr>
          <w:noProof/>
        </w:rPr>
        <w:tab/>
        <w:t>Commencement</w:t>
      </w:r>
      <w:r w:rsidRPr="009B3F1F">
        <w:rPr>
          <w:noProof/>
        </w:rPr>
        <w:tab/>
      </w:r>
      <w:r w:rsidRPr="009B3F1F">
        <w:rPr>
          <w:noProof/>
        </w:rPr>
        <w:fldChar w:fldCharType="begin"/>
      </w:r>
      <w:r w:rsidRPr="009B3F1F">
        <w:rPr>
          <w:noProof/>
        </w:rPr>
        <w:instrText xml:space="preserve"> PAGEREF _Toc113964036 \h </w:instrText>
      </w:r>
      <w:r w:rsidRPr="009B3F1F">
        <w:rPr>
          <w:noProof/>
        </w:rPr>
      </w:r>
      <w:r w:rsidRPr="009B3F1F">
        <w:rPr>
          <w:noProof/>
        </w:rPr>
        <w:fldChar w:fldCharType="separate"/>
      </w:r>
      <w:r w:rsidR="003B49A1">
        <w:rPr>
          <w:noProof/>
        </w:rPr>
        <w:t>1</w:t>
      </w:r>
      <w:r w:rsidRPr="009B3F1F">
        <w:rPr>
          <w:noProof/>
        </w:rPr>
        <w:fldChar w:fldCharType="end"/>
      </w:r>
    </w:p>
    <w:p w14:paraId="30443C5A" w14:textId="216C8791" w:rsidR="00D36454" w:rsidRPr="009B3F1F" w:rsidRDefault="00D36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3F1F">
        <w:rPr>
          <w:noProof/>
        </w:rPr>
        <w:t>3</w:t>
      </w:r>
      <w:r w:rsidRPr="009B3F1F">
        <w:rPr>
          <w:noProof/>
        </w:rPr>
        <w:tab/>
        <w:t>Authority</w:t>
      </w:r>
      <w:r w:rsidRPr="009B3F1F">
        <w:rPr>
          <w:noProof/>
        </w:rPr>
        <w:tab/>
      </w:r>
      <w:r w:rsidRPr="009B3F1F">
        <w:rPr>
          <w:noProof/>
        </w:rPr>
        <w:fldChar w:fldCharType="begin"/>
      </w:r>
      <w:r w:rsidRPr="009B3F1F">
        <w:rPr>
          <w:noProof/>
        </w:rPr>
        <w:instrText xml:space="preserve"> PAGEREF _Toc113964037 \h </w:instrText>
      </w:r>
      <w:r w:rsidRPr="009B3F1F">
        <w:rPr>
          <w:noProof/>
        </w:rPr>
      </w:r>
      <w:r w:rsidRPr="009B3F1F">
        <w:rPr>
          <w:noProof/>
        </w:rPr>
        <w:fldChar w:fldCharType="separate"/>
      </w:r>
      <w:r w:rsidR="003B49A1">
        <w:rPr>
          <w:noProof/>
        </w:rPr>
        <w:t>1</w:t>
      </w:r>
      <w:r w:rsidRPr="009B3F1F">
        <w:rPr>
          <w:noProof/>
        </w:rPr>
        <w:fldChar w:fldCharType="end"/>
      </w:r>
    </w:p>
    <w:p w14:paraId="44CC0A1C" w14:textId="2E0DEDB3" w:rsidR="00D36454" w:rsidRPr="009B3F1F" w:rsidRDefault="00D36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3F1F">
        <w:rPr>
          <w:noProof/>
        </w:rPr>
        <w:t>4</w:t>
      </w:r>
      <w:r w:rsidRPr="009B3F1F">
        <w:rPr>
          <w:noProof/>
        </w:rPr>
        <w:tab/>
        <w:t>Schedules</w:t>
      </w:r>
      <w:r w:rsidRPr="009B3F1F">
        <w:rPr>
          <w:noProof/>
        </w:rPr>
        <w:tab/>
      </w:r>
      <w:r w:rsidRPr="009B3F1F">
        <w:rPr>
          <w:noProof/>
        </w:rPr>
        <w:fldChar w:fldCharType="begin"/>
      </w:r>
      <w:r w:rsidRPr="009B3F1F">
        <w:rPr>
          <w:noProof/>
        </w:rPr>
        <w:instrText xml:space="preserve"> PAGEREF _Toc113964038 \h </w:instrText>
      </w:r>
      <w:r w:rsidRPr="009B3F1F">
        <w:rPr>
          <w:noProof/>
        </w:rPr>
      </w:r>
      <w:r w:rsidRPr="009B3F1F">
        <w:rPr>
          <w:noProof/>
        </w:rPr>
        <w:fldChar w:fldCharType="separate"/>
      </w:r>
      <w:r w:rsidR="003B49A1">
        <w:rPr>
          <w:noProof/>
        </w:rPr>
        <w:t>1</w:t>
      </w:r>
      <w:r w:rsidRPr="009B3F1F">
        <w:rPr>
          <w:noProof/>
        </w:rPr>
        <w:fldChar w:fldCharType="end"/>
      </w:r>
    </w:p>
    <w:p w14:paraId="62AC9D9A" w14:textId="1B3F1E6A" w:rsidR="00D36454" w:rsidRPr="009B3F1F" w:rsidRDefault="00D36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3F1F">
        <w:rPr>
          <w:noProof/>
        </w:rPr>
        <w:t>5</w:t>
      </w:r>
      <w:r w:rsidRPr="009B3F1F">
        <w:rPr>
          <w:noProof/>
        </w:rPr>
        <w:tab/>
        <w:t>Terrorist organisation—Al</w:t>
      </w:r>
      <w:r w:rsidR="009B3F1F">
        <w:rPr>
          <w:noProof/>
        </w:rPr>
        <w:noBreakHyphen/>
      </w:r>
      <w:r w:rsidRPr="009B3F1F">
        <w:rPr>
          <w:noProof/>
        </w:rPr>
        <w:t>Qa’ida in the Indian Subcontinent</w:t>
      </w:r>
      <w:r w:rsidRPr="009B3F1F">
        <w:rPr>
          <w:noProof/>
        </w:rPr>
        <w:tab/>
      </w:r>
      <w:r w:rsidRPr="009B3F1F">
        <w:rPr>
          <w:noProof/>
        </w:rPr>
        <w:fldChar w:fldCharType="begin"/>
      </w:r>
      <w:r w:rsidRPr="009B3F1F">
        <w:rPr>
          <w:noProof/>
        </w:rPr>
        <w:instrText xml:space="preserve"> PAGEREF _Toc113964039 \h </w:instrText>
      </w:r>
      <w:r w:rsidRPr="009B3F1F">
        <w:rPr>
          <w:noProof/>
        </w:rPr>
      </w:r>
      <w:r w:rsidRPr="009B3F1F">
        <w:rPr>
          <w:noProof/>
        </w:rPr>
        <w:fldChar w:fldCharType="separate"/>
      </w:r>
      <w:r w:rsidR="003B49A1">
        <w:rPr>
          <w:noProof/>
        </w:rPr>
        <w:t>1</w:t>
      </w:r>
      <w:r w:rsidRPr="009B3F1F">
        <w:rPr>
          <w:noProof/>
        </w:rPr>
        <w:fldChar w:fldCharType="end"/>
      </w:r>
    </w:p>
    <w:p w14:paraId="1326F716" w14:textId="16B7128F" w:rsidR="00D36454" w:rsidRPr="009B3F1F" w:rsidRDefault="00D364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3F1F">
        <w:rPr>
          <w:noProof/>
        </w:rPr>
        <w:t>Schedule 1—Repeals</w:t>
      </w:r>
      <w:r w:rsidRPr="009B3F1F">
        <w:rPr>
          <w:b w:val="0"/>
          <w:noProof/>
          <w:sz w:val="18"/>
        </w:rPr>
        <w:tab/>
      </w:r>
      <w:r w:rsidRPr="009B3F1F">
        <w:rPr>
          <w:b w:val="0"/>
          <w:noProof/>
          <w:sz w:val="18"/>
        </w:rPr>
        <w:fldChar w:fldCharType="begin"/>
      </w:r>
      <w:r w:rsidRPr="009B3F1F">
        <w:rPr>
          <w:b w:val="0"/>
          <w:noProof/>
          <w:sz w:val="18"/>
        </w:rPr>
        <w:instrText xml:space="preserve"> PAGEREF _Toc113964040 \h </w:instrText>
      </w:r>
      <w:r w:rsidRPr="009B3F1F">
        <w:rPr>
          <w:b w:val="0"/>
          <w:noProof/>
          <w:sz w:val="18"/>
        </w:rPr>
      </w:r>
      <w:r w:rsidRPr="009B3F1F">
        <w:rPr>
          <w:b w:val="0"/>
          <w:noProof/>
          <w:sz w:val="18"/>
        </w:rPr>
        <w:fldChar w:fldCharType="separate"/>
      </w:r>
      <w:r w:rsidR="003B49A1">
        <w:rPr>
          <w:b w:val="0"/>
          <w:noProof/>
          <w:sz w:val="18"/>
        </w:rPr>
        <w:t>2</w:t>
      </w:r>
      <w:r w:rsidRPr="009B3F1F">
        <w:rPr>
          <w:b w:val="0"/>
          <w:noProof/>
          <w:sz w:val="18"/>
        </w:rPr>
        <w:fldChar w:fldCharType="end"/>
      </w:r>
    </w:p>
    <w:p w14:paraId="58E1CE2C" w14:textId="77AED562" w:rsidR="00D36454" w:rsidRPr="009B3F1F" w:rsidRDefault="00D364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B3F1F">
        <w:rPr>
          <w:noProof/>
        </w:rPr>
        <w:t>Criminal Code (Terrorist Organisation—Al</w:t>
      </w:r>
      <w:r w:rsidR="009B3F1F">
        <w:rPr>
          <w:noProof/>
        </w:rPr>
        <w:noBreakHyphen/>
      </w:r>
      <w:r w:rsidRPr="009B3F1F">
        <w:rPr>
          <w:noProof/>
        </w:rPr>
        <w:t xml:space="preserve">Qa’ida in the Indian Subcontinent) </w:t>
      </w:r>
      <w:r w:rsidR="009B3F1F">
        <w:rPr>
          <w:noProof/>
        </w:rPr>
        <w:t>Regulations 2</w:t>
      </w:r>
      <w:r w:rsidRPr="009B3F1F">
        <w:rPr>
          <w:noProof/>
        </w:rPr>
        <w:t>019</w:t>
      </w:r>
      <w:r w:rsidRPr="009B3F1F">
        <w:rPr>
          <w:i w:val="0"/>
          <w:noProof/>
          <w:sz w:val="18"/>
        </w:rPr>
        <w:tab/>
      </w:r>
      <w:r w:rsidRPr="009B3F1F">
        <w:rPr>
          <w:i w:val="0"/>
          <w:noProof/>
          <w:sz w:val="18"/>
        </w:rPr>
        <w:fldChar w:fldCharType="begin"/>
      </w:r>
      <w:r w:rsidRPr="009B3F1F">
        <w:rPr>
          <w:i w:val="0"/>
          <w:noProof/>
          <w:sz w:val="18"/>
        </w:rPr>
        <w:instrText xml:space="preserve"> PAGEREF _Toc113964041 \h </w:instrText>
      </w:r>
      <w:r w:rsidRPr="009B3F1F">
        <w:rPr>
          <w:i w:val="0"/>
          <w:noProof/>
          <w:sz w:val="18"/>
        </w:rPr>
      </w:r>
      <w:r w:rsidRPr="009B3F1F">
        <w:rPr>
          <w:i w:val="0"/>
          <w:noProof/>
          <w:sz w:val="18"/>
        </w:rPr>
        <w:fldChar w:fldCharType="separate"/>
      </w:r>
      <w:r w:rsidR="003B49A1">
        <w:rPr>
          <w:i w:val="0"/>
          <w:noProof/>
          <w:sz w:val="18"/>
        </w:rPr>
        <w:t>2</w:t>
      </w:r>
      <w:r w:rsidRPr="009B3F1F">
        <w:rPr>
          <w:i w:val="0"/>
          <w:noProof/>
          <w:sz w:val="18"/>
        </w:rPr>
        <w:fldChar w:fldCharType="end"/>
      </w:r>
    </w:p>
    <w:p w14:paraId="69AF5D40" w14:textId="77777777" w:rsidR="009B186C" w:rsidRPr="009B3F1F" w:rsidRDefault="00D36454" w:rsidP="009B186C">
      <w:r w:rsidRPr="009B3F1F">
        <w:fldChar w:fldCharType="end"/>
      </w:r>
    </w:p>
    <w:p w14:paraId="07995657" w14:textId="77777777" w:rsidR="00F43275" w:rsidRPr="009B3F1F" w:rsidRDefault="00F43275" w:rsidP="00F43275">
      <w:pPr>
        <w:sectPr w:rsidR="00F43275" w:rsidRPr="009B3F1F" w:rsidSect="007156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920546" w14:textId="77777777" w:rsidR="009B186C" w:rsidRPr="009B3F1F" w:rsidRDefault="009B186C" w:rsidP="009B186C">
      <w:pPr>
        <w:pStyle w:val="ActHead5"/>
      </w:pPr>
      <w:bookmarkStart w:id="1" w:name="_Toc113964035"/>
      <w:r w:rsidRPr="00F5245C">
        <w:rPr>
          <w:rStyle w:val="CharSectno"/>
        </w:rPr>
        <w:lastRenderedPageBreak/>
        <w:t>1</w:t>
      </w:r>
      <w:r w:rsidRPr="009B3F1F">
        <w:t xml:space="preserve">  Name</w:t>
      </w:r>
      <w:bookmarkEnd w:id="1"/>
    </w:p>
    <w:p w14:paraId="1CE114B7" w14:textId="77777777" w:rsidR="009B186C" w:rsidRPr="009B3F1F" w:rsidRDefault="009B186C" w:rsidP="009B186C">
      <w:pPr>
        <w:pStyle w:val="subsection"/>
      </w:pPr>
      <w:r w:rsidRPr="009B3F1F">
        <w:tab/>
      </w:r>
      <w:r w:rsidRPr="009B3F1F">
        <w:tab/>
        <w:t xml:space="preserve">This instrument is the </w:t>
      </w:r>
      <w:r w:rsidR="009B3F1F">
        <w:rPr>
          <w:i/>
          <w:noProof/>
        </w:rPr>
        <w:t>Criminal Code (Terrorist Organisation—Al-Qa’ida in the Indian Subcontinent) Regulations 2022</w:t>
      </w:r>
      <w:r w:rsidRPr="009B3F1F">
        <w:t>.</w:t>
      </w:r>
    </w:p>
    <w:p w14:paraId="01E4727F" w14:textId="77777777" w:rsidR="009B186C" w:rsidRPr="009B3F1F" w:rsidRDefault="009B186C" w:rsidP="009B186C">
      <w:pPr>
        <w:pStyle w:val="ActHead5"/>
      </w:pPr>
      <w:bookmarkStart w:id="2" w:name="_Toc113964036"/>
      <w:r w:rsidRPr="00F5245C">
        <w:rPr>
          <w:rStyle w:val="CharSectno"/>
        </w:rPr>
        <w:t>2</w:t>
      </w:r>
      <w:r w:rsidRPr="009B3F1F">
        <w:t xml:space="preserve">  Commencement</w:t>
      </w:r>
      <w:bookmarkEnd w:id="2"/>
    </w:p>
    <w:p w14:paraId="34092696" w14:textId="77777777" w:rsidR="009B186C" w:rsidRPr="009B3F1F" w:rsidRDefault="009B186C" w:rsidP="009B186C">
      <w:pPr>
        <w:pStyle w:val="subsection"/>
      </w:pPr>
      <w:r w:rsidRPr="009B3F1F">
        <w:tab/>
        <w:t>(1)</w:t>
      </w:r>
      <w:r w:rsidRPr="009B3F1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1A2807" w14:textId="77777777" w:rsidR="009B186C" w:rsidRPr="009B3F1F" w:rsidRDefault="009B186C" w:rsidP="009B186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B186C" w:rsidRPr="009B3F1F" w14:paraId="0A772A9A" w14:textId="77777777" w:rsidTr="0062762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7E75BA" w14:textId="77777777" w:rsidR="009B186C" w:rsidRPr="009B3F1F" w:rsidRDefault="009B186C" w:rsidP="0062762B">
            <w:pPr>
              <w:pStyle w:val="TableHeading"/>
            </w:pPr>
            <w:r w:rsidRPr="009B3F1F">
              <w:t>Commencement information</w:t>
            </w:r>
          </w:p>
        </w:tc>
      </w:tr>
      <w:tr w:rsidR="009B186C" w:rsidRPr="009B3F1F" w14:paraId="0739BA91" w14:textId="77777777" w:rsidTr="006276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AA1B1B" w14:textId="77777777" w:rsidR="009B186C" w:rsidRPr="009B3F1F" w:rsidRDefault="009B186C" w:rsidP="0062762B">
            <w:pPr>
              <w:pStyle w:val="TableHeading"/>
            </w:pPr>
            <w:r w:rsidRPr="009B3F1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DEA762" w14:textId="77777777" w:rsidR="009B186C" w:rsidRPr="009B3F1F" w:rsidRDefault="009B186C" w:rsidP="0062762B">
            <w:pPr>
              <w:pStyle w:val="TableHeading"/>
            </w:pPr>
            <w:r w:rsidRPr="009B3F1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C84CDF" w14:textId="77777777" w:rsidR="009B186C" w:rsidRPr="009B3F1F" w:rsidRDefault="009B186C" w:rsidP="0062762B">
            <w:pPr>
              <w:pStyle w:val="TableHeading"/>
            </w:pPr>
            <w:r w:rsidRPr="009B3F1F">
              <w:t>Column 3</w:t>
            </w:r>
          </w:p>
        </w:tc>
      </w:tr>
      <w:tr w:rsidR="009B186C" w:rsidRPr="009B3F1F" w14:paraId="0D3EB11F" w14:textId="77777777" w:rsidTr="006276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B6FEF4" w14:textId="77777777" w:rsidR="009B186C" w:rsidRPr="009B3F1F" w:rsidRDefault="009B186C" w:rsidP="0062762B">
            <w:pPr>
              <w:pStyle w:val="TableHeading"/>
            </w:pPr>
            <w:r w:rsidRPr="009B3F1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5FABE9" w14:textId="77777777" w:rsidR="009B186C" w:rsidRPr="009B3F1F" w:rsidRDefault="009B186C" w:rsidP="0062762B">
            <w:pPr>
              <w:pStyle w:val="TableHeading"/>
            </w:pPr>
            <w:r w:rsidRPr="009B3F1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52D83F" w14:textId="77777777" w:rsidR="009B186C" w:rsidRPr="009B3F1F" w:rsidRDefault="009B186C" w:rsidP="0062762B">
            <w:pPr>
              <w:pStyle w:val="TableHeading"/>
            </w:pPr>
            <w:r w:rsidRPr="009B3F1F">
              <w:t>Date/Details</w:t>
            </w:r>
          </w:p>
        </w:tc>
      </w:tr>
      <w:tr w:rsidR="009B186C" w:rsidRPr="009B3F1F" w14:paraId="3F846AD6" w14:textId="77777777" w:rsidTr="0062762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1DA9A2" w14:textId="77777777" w:rsidR="009B186C" w:rsidRPr="009B3F1F" w:rsidRDefault="009B186C" w:rsidP="0062762B">
            <w:pPr>
              <w:pStyle w:val="Tabletext"/>
            </w:pPr>
            <w:r w:rsidRPr="009B3F1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018E9B" w14:textId="77777777" w:rsidR="009B186C" w:rsidRPr="009B3F1F" w:rsidRDefault="009B186C" w:rsidP="0062762B">
            <w:pPr>
              <w:pStyle w:val="Tabletext"/>
            </w:pPr>
            <w:r w:rsidRPr="009B3F1F">
              <w:t>29 November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C8B995" w14:textId="77777777" w:rsidR="009B186C" w:rsidRPr="009B3F1F" w:rsidRDefault="009B186C" w:rsidP="0062762B">
            <w:pPr>
              <w:pStyle w:val="Tabletext"/>
            </w:pPr>
            <w:r w:rsidRPr="009B3F1F">
              <w:t>29 November 2022</w:t>
            </w:r>
          </w:p>
        </w:tc>
      </w:tr>
    </w:tbl>
    <w:p w14:paraId="5603682F" w14:textId="77777777" w:rsidR="009B186C" w:rsidRPr="009B3F1F" w:rsidRDefault="009B186C" w:rsidP="009B186C">
      <w:pPr>
        <w:pStyle w:val="notetext"/>
      </w:pPr>
      <w:r w:rsidRPr="009B3F1F">
        <w:rPr>
          <w:snapToGrid w:val="0"/>
          <w:lang w:eastAsia="en-US"/>
        </w:rPr>
        <w:t>Note:</w:t>
      </w:r>
      <w:r w:rsidRPr="009B3F1F">
        <w:rPr>
          <w:snapToGrid w:val="0"/>
          <w:lang w:eastAsia="en-US"/>
        </w:rPr>
        <w:tab/>
        <w:t>This table relates only to the provisions of this instrument</w:t>
      </w:r>
      <w:r w:rsidRPr="009B3F1F">
        <w:t xml:space="preserve"> </w:t>
      </w:r>
      <w:r w:rsidRPr="009B3F1F">
        <w:rPr>
          <w:snapToGrid w:val="0"/>
          <w:lang w:eastAsia="en-US"/>
        </w:rPr>
        <w:t>as originally made. It will not be amended to deal with any later amendments of this instrument.</w:t>
      </w:r>
    </w:p>
    <w:p w14:paraId="5BC0C81C" w14:textId="77777777" w:rsidR="009B186C" w:rsidRPr="009B3F1F" w:rsidRDefault="009B186C" w:rsidP="009B186C">
      <w:pPr>
        <w:pStyle w:val="subsection"/>
      </w:pPr>
      <w:r w:rsidRPr="009B3F1F">
        <w:tab/>
        <w:t>(2)</w:t>
      </w:r>
      <w:r w:rsidRPr="009B3F1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DC9CFBD" w14:textId="77777777" w:rsidR="009B186C" w:rsidRPr="009B3F1F" w:rsidRDefault="009B186C" w:rsidP="009B186C">
      <w:pPr>
        <w:pStyle w:val="ActHead5"/>
      </w:pPr>
      <w:bookmarkStart w:id="3" w:name="_Toc113964037"/>
      <w:r w:rsidRPr="00F5245C">
        <w:rPr>
          <w:rStyle w:val="CharSectno"/>
        </w:rPr>
        <w:t>3</w:t>
      </w:r>
      <w:r w:rsidRPr="009B3F1F">
        <w:t xml:space="preserve">  Authority</w:t>
      </w:r>
      <w:bookmarkEnd w:id="3"/>
    </w:p>
    <w:p w14:paraId="123338EA" w14:textId="77777777" w:rsidR="009B186C" w:rsidRPr="009B3F1F" w:rsidRDefault="009B186C" w:rsidP="009B186C">
      <w:pPr>
        <w:pStyle w:val="subsection"/>
      </w:pPr>
      <w:r w:rsidRPr="009B3F1F">
        <w:tab/>
      </w:r>
      <w:r w:rsidRPr="009B3F1F">
        <w:tab/>
        <w:t xml:space="preserve">This instrument is made under the </w:t>
      </w:r>
      <w:r w:rsidRPr="009B3F1F">
        <w:rPr>
          <w:i/>
        </w:rPr>
        <w:t>Criminal Code Act 1995</w:t>
      </w:r>
      <w:r w:rsidRPr="009B3F1F">
        <w:t>.</w:t>
      </w:r>
    </w:p>
    <w:p w14:paraId="521B25C6" w14:textId="77777777" w:rsidR="009B186C" w:rsidRPr="009B3F1F" w:rsidRDefault="009B186C" w:rsidP="009B186C">
      <w:pPr>
        <w:pStyle w:val="ActHead5"/>
      </w:pPr>
      <w:bookmarkStart w:id="4" w:name="_Toc113964038"/>
      <w:r w:rsidRPr="00F5245C">
        <w:rPr>
          <w:rStyle w:val="CharSectno"/>
        </w:rPr>
        <w:t>4</w:t>
      </w:r>
      <w:r w:rsidRPr="009B3F1F">
        <w:t xml:space="preserve">  Schedules</w:t>
      </w:r>
      <w:bookmarkEnd w:id="4"/>
    </w:p>
    <w:p w14:paraId="768502AE" w14:textId="77777777" w:rsidR="009B186C" w:rsidRPr="009B3F1F" w:rsidRDefault="009B186C" w:rsidP="009B186C">
      <w:pPr>
        <w:pStyle w:val="subsection"/>
      </w:pPr>
      <w:r w:rsidRPr="009B3F1F">
        <w:tab/>
      </w:r>
      <w:r w:rsidRPr="009B3F1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7C4C0AC" w14:textId="77777777" w:rsidR="009B186C" w:rsidRPr="009B3F1F" w:rsidRDefault="009B186C" w:rsidP="009B186C">
      <w:pPr>
        <w:pStyle w:val="ActHead5"/>
      </w:pPr>
      <w:bookmarkStart w:id="5" w:name="_Toc113964039"/>
      <w:r w:rsidRPr="00F5245C">
        <w:rPr>
          <w:rStyle w:val="CharSectno"/>
        </w:rPr>
        <w:t>5</w:t>
      </w:r>
      <w:r w:rsidRPr="009B3F1F">
        <w:t xml:space="preserve">  Terrorist organisation—Al</w:t>
      </w:r>
      <w:r w:rsidR="009B3F1F">
        <w:noBreakHyphen/>
      </w:r>
      <w:r w:rsidRPr="009B3F1F">
        <w:t>Qa’ida in the Indian Subcontinent</w:t>
      </w:r>
      <w:bookmarkEnd w:id="5"/>
    </w:p>
    <w:p w14:paraId="0220833E" w14:textId="77777777" w:rsidR="009B186C" w:rsidRPr="009B3F1F" w:rsidRDefault="009B186C" w:rsidP="009B186C">
      <w:pPr>
        <w:pStyle w:val="subsection"/>
      </w:pPr>
      <w:r w:rsidRPr="009B3F1F">
        <w:tab/>
        <w:t>(1)</w:t>
      </w:r>
      <w:r w:rsidRPr="009B3F1F">
        <w:tab/>
        <w:t xml:space="preserve">For the purposes of paragraph (b) of the definition of </w:t>
      </w:r>
      <w:r w:rsidRPr="009B3F1F">
        <w:rPr>
          <w:b/>
          <w:i/>
        </w:rPr>
        <w:t>terrorist organisation</w:t>
      </w:r>
      <w:r w:rsidRPr="009B3F1F">
        <w:t xml:space="preserve"> in subsection 102.1(1) of the </w:t>
      </w:r>
      <w:r w:rsidRPr="009B3F1F">
        <w:rPr>
          <w:i/>
        </w:rPr>
        <w:t>Criminal Code</w:t>
      </w:r>
      <w:r w:rsidRPr="009B3F1F">
        <w:t>, the organisation known as al</w:t>
      </w:r>
      <w:r w:rsidR="009B3F1F">
        <w:noBreakHyphen/>
      </w:r>
      <w:r w:rsidRPr="009B3F1F">
        <w:t>Qa’ida in the Indian Subcontinent is specified.</w:t>
      </w:r>
    </w:p>
    <w:p w14:paraId="3457A58F" w14:textId="77777777" w:rsidR="002538BB" w:rsidRPr="009B3F1F" w:rsidRDefault="009B186C" w:rsidP="00A05BE5">
      <w:pPr>
        <w:pStyle w:val="subsection"/>
      </w:pPr>
      <w:r w:rsidRPr="009B3F1F">
        <w:tab/>
        <w:t>(2)</w:t>
      </w:r>
      <w:r w:rsidRPr="009B3F1F">
        <w:tab/>
        <w:t>Al</w:t>
      </w:r>
      <w:r w:rsidR="009B3F1F">
        <w:noBreakHyphen/>
      </w:r>
      <w:r w:rsidRPr="009B3F1F">
        <w:t>Qa’ida in the Indian Subcontinent is also known by the name AQIS.</w:t>
      </w:r>
    </w:p>
    <w:p w14:paraId="21773618" w14:textId="77777777" w:rsidR="00A05BE5" w:rsidRPr="009B3F1F" w:rsidRDefault="00A05BE5" w:rsidP="0062762B">
      <w:pPr>
        <w:pStyle w:val="subsection"/>
        <w:sectPr w:rsidR="00A05BE5" w:rsidRPr="009B3F1F" w:rsidSect="007156A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75630AB6" w14:textId="77777777" w:rsidR="00A05BE5" w:rsidRPr="009B3F1F" w:rsidRDefault="00A05BE5" w:rsidP="00A05BE5">
      <w:pPr>
        <w:pStyle w:val="ActHead6"/>
      </w:pPr>
      <w:bookmarkStart w:id="6" w:name="_Toc113964040"/>
      <w:r w:rsidRPr="00F5245C">
        <w:rPr>
          <w:rStyle w:val="CharAmSchNo"/>
        </w:rPr>
        <w:lastRenderedPageBreak/>
        <w:t>Schedule 1</w:t>
      </w:r>
      <w:r w:rsidRPr="009B3F1F">
        <w:t>—</w:t>
      </w:r>
      <w:r w:rsidRPr="00F5245C">
        <w:rPr>
          <w:rStyle w:val="CharAmSchText"/>
        </w:rPr>
        <w:t>Repeals</w:t>
      </w:r>
      <w:bookmarkEnd w:id="6"/>
    </w:p>
    <w:p w14:paraId="739ED9B5" w14:textId="77777777" w:rsidR="00A05BE5" w:rsidRPr="00F5245C" w:rsidRDefault="00A05BE5" w:rsidP="0062762B">
      <w:pPr>
        <w:pStyle w:val="Header"/>
      </w:pPr>
      <w:r w:rsidRPr="00F5245C">
        <w:rPr>
          <w:rStyle w:val="CharAmPartNo"/>
        </w:rPr>
        <w:t xml:space="preserve"> </w:t>
      </w:r>
      <w:r w:rsidRPr="00F5245C">
        <w:rPr>
          <w:rStyle w:val="CharAmPartText"/>
        </w:rPr>
        <w:t xml:space="preserve"> </w:t>
      </w:r>
    </w:p>
    <w:p w14:paraId="3012DCAE" w14:textId="77777777" w:rsidR="00A05BE5" w:rsidRPr="009B3F1F" w:rsidRDefault="00A05BE5" w:rsidP="0062762B">
      <w:pPr>
        <w:pStyle w:val="ActHead9"/>
      </w:pPr>
      <w:bookmarkStart w:id="7" w:name="_Toc113964041"/>
      <w:r w:rsidRPr="009B3F1F">
        <w:t>Criminal Code (Terrorist Organisation—Al</w:t>
      </w:r>
      <w:r w:rsidR="009B3F1F">
        <w:noBreakHyphen/>
      </w:r>
      <w:r w:rsidRPr="009B3F1F">
        <w:t xml:space="preserve">Qa’ida in the Indian Subcontinent) </w:t>
      </w:r>
      <w:r w:rsidR="009B3F1F">
        <w:t>Regulations 2</w:t>
      </w:r>
      <w:r w:rsidRPr="009B3F1F">
        <w:t>019</w:t>
      </w:r>
      <w:bookmarkEnd w:id="7"/>
    </w:p>
    <w:p w14:paraId="5EA8D6A7" w14:textId="77777777" w:rsidR="00A05BE5" w:rsidRPr="009B3F1F" w:rsidRDefault="00A05BE5" w:rsidP="00A05BE5">
      <w:pPr>
        <w:pStyle w:val="ItemHead"/>
      </w:pPr>
      <w:r w:rsidRPr="009B3F1F">
        <w:t>1  The whole of the instrument</w:t>
      </w:r>
    </w:p>
    <w:p w14:paraId="0E3F9D89" w14:textId="77777777" w:rsidR="00A05BE5" w:rsidRPr="009B3F1F" w:rsidRDefault="00A05BE5" w:rsidP="00A05BE5">
      <w:pPr>
        <w:pStyle w:val="Item"/>
      </w:pPr>
      <w:r w:rsidRPr="009B3F1F">
        <w:t>Repeal the instrument.</w:t>
      </w:r>
    </w:p>
    <w:p w14:paraId="398B5495" w14:textId="77777777" w:rsidR="00A05BE5" w:rsidRPr="009B3F1F" w:rsidRDefault="00A05BE5" w:rsidP="0062762B">
      <w:pPr>
        <w:sectPr w:rsidR="00A05BE5" w:rsidRPr="009B3F1F" w:rsidSect="007156A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1389A5E" w14:textId="77777777" w:rsidR="00A05BE5" w:rsidRPr="009B3F1F" w:rsidRDefault="00A05BE5" w:rsidP="00F5245C"/>
    <w:sectPr w:rsidR="00A05BE5" w:rsidRPr="009B3F1F" w:rsidSect="007156A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5CDB" w14:textId="77777777" w:rsidR="0062762B" w:rsidRDefault="0062762B" w:rsidP="00715914">
      <w:pPr>
        <w:spacing w:line="240" w:lineRule="auto"/>
      </w:pPr>
      <w:r>
        <w:separator/>
      </w:r>
    </w:p>
  </w:endnote>
  <w:endnote w:type="continuationSeparator" w:id="0">
    <w:p w14:paraId="038EA285" w14:textId="77777777" w:rsidR="0062762B" w:rsidRDefault="006276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B5567" w14:textId="77777777" w:rsidR="00F5245C" w:rsidRPr="007156AB" w:rsidRDefault="007156AB" w:rsidP="007156AB">
    <w:pPr>
      <w:pStyle w:val="Footer"/>
      <w:rPr>
        <w:i/>
        <w:sz w:val="18"/>
      </w:rPr>
    </w:pPr>
    <w:r w:rsidRPr="007156AB">
      <w:rPr>
        <w:i/>
        <w:sz w:val="18"/>
      </w:rPr>
      <w:t>OPC66011 -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B9C3" w14:textId="77777777" w:rsidR="0062762B" w:rsidRPr="00A41F52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762B" w14:paraId="4CCFD2E2" w14:textId="77777777" w:rsidTr="006276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CE47FA" w14:textId="77777777" w:rsidR="0062762B" w:rsidRDefault="0062762B" w:rsidP="006276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AC2F5D" w14:textId="18B04CAB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A1F20E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DA1319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82F4" w14:textId="77777777" w:rsidR="0062762B" w:rsidRPr="00E33C1C" w:rsidRDefault="0062762B" w:rsidP="0062762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762B" w14:paraId="4AABE4C5" w14:textId="77777777" w:rsidTr="006276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E496B1" w14:textId="77777777" w:rsidR="0062762B" w:rsidRDefault="0062762B" w:rsidP="006276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75EC26" w14:textId="69A6F2B2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F16490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742817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CED80" w14:textId="77777777" w:rsidR="0062762B" w:rsidRPr="00E33C1C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762B" w14:paraId="04472187" w14:textId="77777777" w:rsidTr="00F524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900C5D" w14:textId="77777777" w:rsidR="0062762B" w:rsidRDefault="0062762B" w:rsidP="006276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36FC7D" w14:textId="00F28094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8123CC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</w:p>
      </w:tc>
    </w:tr>
  </w:tbl>
  <w:p w14:paraId="37DDF868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CE7E" w14:textId="77777777" w:rsidR="0062762B" w:rsidRPr="00E33C1C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762B" w14:paraId="79E532CC" w14:textId="77777777" w:rsidTr="006276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7A012" w14:textId="77777777" w:rsidR="0062762B" w:rsidRDefault="0062762B" w:rsidP="006276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74CCC0" w14:textId="68201AF3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DF9F0B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DAB916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0F25" w14:textId="77777777" w:rsidR="0062762B" w:rsidRPr="00E33C1C" w:rsidRDefault="0062762B" w:rsidP="0062762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762B" w14:paraId="7EB4196D" w14:textId="77777777" w:rsidTr="006276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59CE17" w14:textId="77777777" w:rsidR="0062762B" w:rsidRDefault="0062762B" w:rsidP="006276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44256C" w14:textId="285858D8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5C4446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406F4B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9970" w14:textId="77777777" w:rsidR="0062762B" w:rsidRDefault="0062762B" w:rsidP="00A05BE5">
    <w:pPr>
      <w:pStyle w:val="Footer"/>
      <w:spacing w:before="120"/>
    </w:pPr>
  </w:p>
  <w:p w14:paraId="43AB6A1A" w14:textId="77777777" w:rsidR="0062762B" w:rsidRPr="007156AB" w:rsidRDefault="007156AB" w:rsidP="007156AB">
    <w:pPr>
      <w:pStyle w:val="Footer"/>
      <w:rPr>
        <w:i/>
        <w:sz w:val="18"/>
      </w:rPr>
    </w:pPr>
    <w:r w:rsidRPr="007156AB">
      <w:rPr>
        <w:i/>
        <w:sz w:val="18"/>
      </w:rPr>
      <w:t>OPC66011 -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7364" w14:textId="77777777" w:rsidR="0062762B" w:rsidRPr="007156AB" w:rsidRDefault="007156AB" w:rsidP="007156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56AB">
      <w:rPr>
        <w:i/>
        <w:sz w:val="18"/>
      </w:rPr>
      <w:t>OPC66011 -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8CC4" w14:textId="77777777" w:rsidR="0062762B" w:rsidRPr="00E33C1C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762B" w14:paraId="0D80A212" w14:textId="77777777" w:rsidTr="00F524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61112" w14:textId="77777777" w:rsidR="0062762B" w:rsidRDefault="0062762B" w:rsidP="006276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49BF86" w14:textId="53AA8D4D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45454E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</w:p>
      </w:tc>
    </w:tr>
  </w:tbl>
  <w:p w14:paraId="1AD65320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3E22" w14:textId="77777777" w:rsidR="0062762B" w:rsidRPr="00E33C1C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2762B" w14:paraId="6A87AFC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AF7F61" w14:textId="77777777" w:rsidR="0062762B" w:rsidRDefault="0062762B" w:rsidP="0062762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9B6B50F" w14:textId="5F5FAD5F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4CCE00" w14:textId="15BFC461" w:rsidR="0062762B" w:rsidRDefault="0062762B" w:rsidP="006276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08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6EBCE7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46AF" w14:textId="77777777" w:rsidR="0062762B" w:rsidRPr="00E33C1C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762B" w14:paraId="38902A53" w14:textId="77777777" w:rsidTr="00F524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08430" w14:textId="77777777" w:rsidR="0062762B" w:rsidRDefault="0062762B" w:rsidP="006276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BBEC64" w14:textId="7CBB0365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68B90E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</w:p>
      </w:tc>
    </w:tr>
  </w:tbl>
  <w:p w14:paraId="0DB47CA2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31B7" w14:textId="77777777" w:rsidR="0062762B" w:rsidRPr="00E33C1C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762B" w14:paraId="35D19E6E" w14:textId="77777777" w:rsidTr="006276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502DFE" w14:textId="77777777" w:rsidR="0062762B" w:rsidRDefault="0062762B" w:rsidP="006276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01547E" w14:textId="5BF9151C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136334" w14:textId="39C436D8" w:rsidR="0062762B" w:rsidRDefault="0062762B" w:rsidP="006276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08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B7A1F3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DDC3" w14:textId="77777777" w:rsidR="0062762B" w:rsidRPr="00E33C1C" w:rsidRDefault="0062762B" w:rsidP="00A05BE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762B" w14:paraId="1520281A" w14:textId="77777777" w:rsidTr="006276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E53311" w14:textId="77777777" w:rsidR="0062762B" w:rsidRDefault="0062762B" w:rsidP="00A05B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E4F9FA" w14:textId="41189B3B" w:rsidR="0062762B" w:rsidRDefault="0062762B" w:rsidP="00A05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56CDC0" w14:textId="77777777" w:rsidR="0062762B" w:rsidRDefault="0062762B" w:rsidP="00A05B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AF2FC3" w14:textId="77777777" w:rsidR="0062762B" w:rsidRPr="00ED79B6" w:rsidRDefault="0062762B" w:rsidP="00A05BE5">
    <w:pPr>
      <w:rPr>
        <w:i/>
        <w:sz w:val="18"/>
      </w:rPr>
    </w:pPr>
  </w:p>
  <w:p w14:paraId="14C7F5CD" w14:textId="77777777" w:rsidR="0062762B" w:rsidRPr="007156AB" w:rsidRDefault="007156AB" w:rsidP="007156AB">
    <w:pPr>
      <w:pStyle w:val="Footer"/>
      <w:rPr>
        <w:i/>
        <w:sz w:val="18"/>
      </w:rPr>
    </w:pPr>
    <w:r w:rsidRPr="007156AB">
      <w:rPr>
        <w:i/>
        <w:sz w:val="18"/>
      </w:rPr>
      <w:t>OPC66011 -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95A6" w14:textId="77777777" w:rsidR="0062762B" w:rsidRPr="00EF5531" w:rsidRDefault="0062762B" w:rsidP="00A05B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762B" w14:paraId="5FF014A1" w14:textId="77777777" w:rsidTr="00F524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DD8AB" w14:textId="61EA8CB9" w:rsidR="0062762B" w:rsidRDefault="0062762B" w:rsidP="006276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08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E1062" w14:textId="325959C2" w:rsidR="0062762B" w:rsidRDefault="0062762B" w:rsidP="006276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9A1">
            <w:rPr>
              <w:i/>
              <w:sz w:val="18"/>
            </w:rPr>
            <w:t>Criminal Code (Terrorist Organisation—Al-Qa’ida in the Indian Subcontinent)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274788" w14:textId="77777777" w:rsidR="0062762B" w:rsidRDefault="0062762B" w:rsidP="0062762B">
          <w:pPr>
            <w:spacing w:line="0" w:lineRule="atLeast"/>
            <w:jc w:val="right"/>
            <w:rPr>
              <w:sz w:val="18"/>
            </w:rPr>
          </w:pPr>
        </w:p>
      </w:tc>
    </w:tr>
  </w:tbl>
  <w:p w14:paraId="185457BB" w14:textId="77777777" w:rsidR="0062762B" w:rsidRPr="007156AB" w:rsidRDefault="007156AB" w:rsidP="007156AB">
    <w:pPr>
      <w:rPr>
        <w:rFonts w:cs="Times New Roman"/>
        <w:i/>
        <w:sz w:val="18"/>
      </w:rPr>
    </w:pPr>
    <w:r w:rsidRPr="007156AB">
      <w:rPr>
        <w:rFonts w:cs="Times New Roman"/>
        <w:i/>
        <w:sz w:val="18"/>
      </w:rPr>
      <w:t>OPC66011 -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3C9F" w14:textId="77777777" w:rsidR="0062762B" w:rsidRDefault="0062762B" w:rsidP="00715914">
      <w:pPr>
        <w:spacing w:line="240" w:lineRule="auto"/>
      </w:pPr>
      <w:r>
        <w:separator/>
      </w:r>
    </w:p>
  </w:footnote>
  <w:footnote w:type="continuationSeparator" w:id="0">
    <w:p w14:paraId="0B8F35AB" w14:textId="77777777" w:rsidR="0062762B" w:rsidRDefault="006276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48D11" w14:textId="77777777" w:rsidR="0062762B" w:rsidRPr="005F1388" w:rsidRDefault="0062762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485C" w14:textId="024C6082" w:rsidR="0062762B" w:rsidRDefault="0062762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08A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08A9">
      <w:rPr>
        <w:noProof/>
        <w:sz w:val="20"/>
      </w:rPr>
      <w:t>Repeals</w:t>
    </w:r>
    <w:r>
      <w:rPr>
        <w:sz w:val="20"/>
      </w:rPr>
      <w:fldChar w:fldCharType="end"/>
    </w:r>
  </w:p>
  <w:p w14:paraId="1673B66F" w14:textId="524A5148" w:rsidR="0062762B" w:rsidRDefault="0062762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2A7EF6" w14:textId="77777777" w:rsidR="0062762B" w:rsidRDefault="0062762B" w:rsidP="00A05BE5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6739D" w14:textId="060F5F9A" w:rsidR="0062762B" w:rsidRDefault="0062762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49A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49A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ADE34B0" w14:textId="69350ACE" w:rsidR="0062762B" w:rsidRDefault="0062762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99817EF" w14:textId="77777777" w:rsidR="0062762B" w:rsidRDefault="0062762B" w:rsidP="00A05BE5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AB90F" w14:textId="77777777" w:rsidR="0062762B" w:rsidRDefault="0062762B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3C0A" w14:textId="74A8E6D1" w:rsidR="0062762B" w:rsidRDefault="0062762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8502E04" w14:textId="41037846" w:rsidR="0062762B" w:rsidRDefault="0062762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70215E3" w14:textId="15D8456D" w:rsidR="0062762B" w:rsidRPr="007A1328" w:rsidRDefault="0062762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60E756B" w14:textId="77777777" w:rsidR="0062762B" w:rsidRPr="007A1328" w:rsidRDefault="0062762B" w:rsidP="00715914">
    <w:pPr>
      <w:rPr>
        <w:b/>
        <w:sz w:val="24"/>
      </w:rPr>
    </w:pPr>
  </w:p>
  <w:p w14:paraId="43BB3614" w14:textId="695E55FD" w:rsidR="0062762B" w:rsidRPr="007A1328" w:rsidRDefault="0062762B" w:rsidP="00A05BE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49A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B49A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4D5B" w14:textId="7EFCDB17" w:rsidR="0062762B" w:rsidRPr="007A1328" w:rsidRDefault="0062762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D3392AB" w14:textId="2ED4BFFA" w:rsidR="0062762B" w:rsidRPr="007A1328" w:rsidRDefault="0062762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E8EA646" w14:textId="34C1E571" w:rsidR="0062762B" w:rsidRPr="007A1328" w:rsidRDefault="0062762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18DCAE1" w14:textId="77777777" w:rsidR="0062762B" w:rsidRPr="007A1328" w:rsidRDefault="0062762B" w:rsidP="00715914">
    <w:pPr>
      <w:jc w:val="right"/>
      <w:rPr>
        <w:b/>
        <w:sz w:val="24"/>
      </w:rPr>
    </w:pPr>
  </w:p>
  <w:p w14:paraId="67AD18E4" w14:textId="49C6A0A6" w:rsidR="0062762B" w:rsidRPr="007A1328" w:rsidRDefault="0062762B" w:rsidP="00A05BE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49A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B49A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AE64" w14:textId="77777777" w:rsidR="0062762B" w:rsidRPr="00A961C4" w:rsidRDefault="0062762B" w:rsidP="006276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AD8D" w14:textId="77777777" w:rsidR="0062762B" w:rsidRPr="005F1388" w:rsidRDefault="0062762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C4CF" w14:textId="77777777" w:rsidR="0062762B" w:rsidRPr="005F1388" w:rsidRDefault="0062762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5280" w14:textId="77777777" w:rsidR="0062762B" w:rsidRPr="00ED79B6" w:rsidRDefault="0062762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2DBB4" w14:textId="77777777" w:rsidR="0062762B" w:rsidRPr="00ED79B6" w:rsidRDefault="0062762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5298" w14:textId="77777777" w:rsidR="0062762B" w:rsidRPr="00ED79B6" w:rsidRDefault="0062762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604A" w14:textId="760C848F" w:rsidR="0062762B" w:rsidRDefault="0062762B" w:rsidP="0062762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95E3D5" w14:textId="39D240EB" w:rsidR="0062762B" w:rsidRDefault="0062762B" w:rsidP="0062762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2521A0D" w14:textId="50B3F8AD" w:rsidR="0062762B" w:rsidRPr="007A1328" w:rsidRDefault="0062762B" w:rsidP="0062762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2BE3CFE" w14:textId="77777777" w:rsidR="0062762B" w:rsidRPr="007A1328" w:rsidRDefault="0062762B" w:rsidP="0062762B">
    <w:pPr>
      <w:rPr>
        <w:b/>
        <w:sz w:val="24"/>
      </w:rPr>
    </w:pPr>
  </w:p>
  <w:p w14:paraId="57368EB3" w14:textId="4A36B171" w:rsidR="0062762B" w:rsidRPr="007A1328" w:rsidRDefault="0062762B" w:rsidP="00A05BE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49A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B49A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7729" w14:textId="1DF9653C" w:rsidR="0062762B" w:rsidRPr="007A1328" w:rsidRDefault="0062762B" w:rsidP="0062762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B121FCE" w14:textId="4F1D7908" w:rsidR="0062762B" w:rsidRPr="007A1328" w:rsidRDefault="0062762B" w:rsidP="0062762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15B1FB8" w14:textId="43C6523B" w:rsidR="0062762B" w:rsidRPr="007A1328" w:rsidRDefault="0062762B" w:rsidP="0062762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FDC8F51" w14:textId="77777777" w:rsidR="0062762B" w:rsidRPr="007A1328" w:rsidRDefault="0062762B" w:rsidP="0062762B">
    <w:pPr>
      <w:jc w:val="right"/>
      <w:rPr>
        <w:b/>
        <w:sz w:val="24"/>
      </w:rPr>
    </w:pPr>
  </w:p>
  <w:p w14:paraId="6B72D61D" w14:textId="77E110B9" w:rsidR="0062762B" w:rsidRPr="007A1328" w:rsidRDefault="0062762B" w:rsidP="00A05BE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B49A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408A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A58D" w14:textId="77777777" w:rsidR="0062762B" w:rsidRPr="007A1328" w:rsidRDefault="0062762B" w:rsidP="006276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BB"/>
    <w:rsid w:val="00004470"/>
    <w:rsid w:val="000136AF"/>
    <w:rsid w:val="000437C1"/>
    <w:rsid w:val="000460BF"/>
    <w:rsid w:val="0005365D"/>
    <w:rsid w:val="00061187"/>
    <w:rsid w:val="000614BF"/>
    <w:rsid w:val="0006167A"/>
    <w:rsid w:val="000B58FA"/>
    <w:rsid w:val="000B7E30"/>
    <w:rsid w:val="000D05EF"/>
    <w:rsid w:val="000E2261"/>
    <w:rsid w:val="000F21C1"/>
    <w:rsid w:val="0010745C"/>
    <w:rsid w:val="001107F6"/>
    <w:rsid w:val="00132CEB"/>
    <w:rsid w:val="00142B62"/>
    <w:rsid w:val="00142FC6"/>
    <w:rsid w:val="0014539C"/>
    <w:rsid w:val="00153893"/>
    <w:rsid w:val="00157B8B"/>
    <w:rsid w:val="00166C2F"/>
    <w:rsid w:val="001721AC"/>
    <w:rsid w:val="001769A7"/>
    <w:rsid w:val="001809D7"/>
    <w:rsid w:val="001939E1"/>
    <w:rsid w:val="00194C3E"/>
    <w:rsid w:val="00195382"/>
    <w:rsid w:val="001C4129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38BB"/>
    <w:rsid w:val="002564A4"/>
    <w:rsid w:val="0026736C"/>
    <w:rsid w:val="00281308"/>
    <w:rsid w:val="00284719"/>
    <w:rsid w:val="00297760"/>
    <w:rsid w:val="00297ECB"/>
    <w:rsid w:val="002A7BCF"/>
    <w:rsid w:val="002C4A40"/>
    <w:rsid w:val="002D043A"/>
    <w:rsid w:val="002D6224"/>
    <w:rsid w:val="002E3F4B"/>
    <w:rsid w:val="00304F8B"/>
    <w:rsid w:val="00321FE4"/>
    <w:rsid w:val="003354D2"/>
    <w:rsid w:val="00335BC6"/>
    <w:rsid w:val="003415D3"/>
    <w:rsid w:val="00344701"/>
    <w:rsid w:val="00352B0F"/>
    <w:rsid w:val="00356690"/>
    <w:rsid w:val="00360459"/>
    <w:rsid w:val="003B49A1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06F9"/>
    <w:rsid w:val="00472DBE"/>
    <w:rsid w:val="00474A19"/>
    <w:rsid w:val="00496F97"/>
    <w:rsid w:val="004C6AE8"/>
    <w:rsid w:val="004D3593"/>
    <w:rsid w:val="004E063A"/>
    <w:rsid w:val="004E3DCB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036D"/>
    <w:rsid w:val="005B4067"/>
    <w:rsid w:val="005C3F41"/>
    <w:rsid w:val="005C441C"/>
    <w:rsid w:val="005D2D09"/>
    <w:rsid w:val="00600219"/>
    <w:rsid w:val="00603DC4"/>
    <w:rsid w:val="00620076"/>
    <w:rsid w:val="0062762B"/>
    <w:rsid w:val="00670EA1"/>
    <w:rsid w:val="00677CC2"/>
    <w:rsid w:val="006800F9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319"/>
    <w:rsid w:val="00714F20"/>
    <w:rsid w:val="007156AB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00CF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1756"/>
    <w:rsid w:val="00915DF9"/>
    <w:rsid w:val="009254C3"/>
    <w:rsid w:val="00932377"/>
    <w:rsid w:val="00947D5A"/>
    <w:rsid w:val="009532A5"/>
    <w:rsid w:val="00966142"/>
    <w:rsid w:val="00982242"/>
    <w:rsid w:val="009822FA"/>
    <w:rsid w:val="009868E9"/>
    <w:rsid w:val="009B186C"/>
    <w:rsid w:val="009B3F1F"/>
    <w:rsid w:val="009B5AB3"/>
    <w:rsid w:val="009C4858"/>
    <w:rsid w:val="009E1604"/>
    <w:rsid w:val="009E5CFC"/>
    <w:rsid w:val="00A05BE5"/>
    <w:rsid w:val="00A079CB"/>
    <w:rsid w:val="00A12128"/>
    <w:rsid w:val="00A22C98"/>
    <w:rsid w:val="00A231E2"/>
    <w:rsid w:val="00A64912"/>
    <w:rsid w:val="00A70A74"/>
    <w:rsid w:val="00A843D3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7478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BEA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20D2"/>
    <w:rsid w:val="00C7573B"/>
    <w:rsid w:val="00C93C03"/>
    <w:rsid w:val="00CB2C8E"/>
    <w:rsid w:val="00CB602E"/>
    <w:rsid w:val="00CD1AE3"/>
    <w:rsid w:val="00CE051D"/>
    <w:rsid w:val="00CE1335"/>
    <w:rsid w:val="00CE493D"/>
    <w:rsid w:val="00CE4976"/>
    <w:rsid w:val="00CF07FA"/>
    <w:rsid w:val="00CF0BB2"/>
    <w:rsid w:val="00CF3EE8"/>
    <w:rsid w:val="00D050E6"/>
    <w:rsid w:val="00D13441"/>
    <w:rsid w:val="00D150E7"/>
    <w:rsid w:val="00D15DA4"/>
    <w:rsid w:val="00D32F65"/>
    <w:rsid w:val="00D36454"/>
    <w:rsid w:val="00D408A9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E3FE3"/>
    <w:rsid w:val="00DF6033"/>
    <w:rsid w:val="00E05704"/>
    <w:rsid w:val="00E11E44"/>
    <w:rsid w:val="00E3270E"/>
    <w:rsid w:val="00E338EF"/>
    <w:rsid w:val="00E544BB"/>
    <w:rsid w:val="00E6576A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275"/>
    <w:rsid w:val="00F4350D"/>
    <w:rsid w:val="00F50162"/>
    <w:rsid w:val="00F5245C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7A7F"/>
    <w:rsid w:val="00FB1409"/>
    <w:rsid w:val="00FE27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95C4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3F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F1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F1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F1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F1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F1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3F1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3F1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3F1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3F1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3F1F"/>
  </w:style>
  <w:style w:type="paragraph" w:customStyle="1" w:styleId="OPCParaBase">
    <w:name w:val="OPCParaBase"/>
    <w:qFormat/>
    <w:rsid w:val="009B3F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3F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3F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3F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3F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3F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3F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3F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3F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3F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3F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3F1F"/>
  </w:style>
  <w:style w:type="paragraph" w:customStyle="1" w:styleId="Blocks">
    <w:name w:val="Blocks"/>
    <w:aliases w:val="bb"/>
    <w:basedOn w:val="OPCParaBase"/>
    <w:qFormat/>
    <w:rsid w:val="009B3F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3F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3F1F"/>
    <w:rPr>
      <w:i/>
    </w:rPr>
  </w:style>
  <w:style w:type="paragraph" w:customStyle="1" w:styleId="BoxList">
    <w:name w:val="BoxList"/>
    <w:aliases w:val="bl"/>
    <w:basedOn w:val="BoxText"/>
    <w:qFormat/>
    <w:rsid w:val="009B3F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3F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3F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3F1F"/>
    <w:pPr>
      <w:ind w:left="1985" w:hanging="851"/>
    </w:pPr>
  </w:style>
  <w:style w:type="character" w:customStyle="1" w:styleId="CharAmPartNo">
    <w:name w:val="CharAmPartNo"/>
    <w:basedOn w:val="OPCCharBase"/>
    <w:qFormat/>
    <w:rsid w:val="009B3F1F"/>
  </w:style>
  <w:style w:type="character" w:customStyle="1" w:styleId="CharAmPartText">
    <w:name w:val="CharAmPartText"/>
    <w:basedOn w:val="OPCCharBase"/>
    <w:qFormat/>
    <w:rsid w:val="009B3F1F"/>
  </w:style>
  <w:style w:type="character" w:customStyle="1" w:styleId="CharAmSchNo">
    <w:name w:val="CharAmSchNo"/>
    <w:basedOn w:val="OPCCharBase"/>
    <w:qFormat/>
    <w:rsid w:val="009B3F1F"/>
  </w:style>
  <w:style w:type="character" w:customStyle="1" w:styleId="CharAmSchText">
    <w:name w:val="CharAmSchText"/>
    <w:basedOn w:val="OPCCharBase"/>
    <w:qFormat/>
    <w:rsid w:val="009B3F1F"/>
  </w:style>
  <w:style w:type="character" w:customStyle="1" w:styleId="CharBoldItalic">
    <w:name w:val="CharBoldItalic"/>
    <w:basedOn w:val="OPCCharBase"/>
    <w:uiPriority w:val="1"/>
    <w:qFormat/>
    <w:rsid w:val="009B3F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3F1F"/>
  </w:style>
  <w:style w:type="character" w:customStyle="1" w:styleId="CharChapText">
    <w:name w:val="CharChapText"/>
    <w:basedOn w:val="OPCCharBase"/>
    <w:uiPriority w:val="1"/>
    <w:qFormat/>
    <w:rsid w:val="009B3F1F"/>
  </w:style>
  <w:style w:type="character" w:customStyle="1" w:styleId="CharDivNo">
    <w:name w:val="CharDivNo"/>
    <w:basedOn w:val="OPCCharBase"/>
    <w:uiPriority w:val="1"/>
    <w:qFormat/>
    <w:rsid w:val="009B3F1F"/>
  </w:style>
  <w:style w:type="character" w:customStyle="1" w:styleId="CharDivText">
    <w:name w:val="CharDivText"/>
    <w:basedOn w:val="OPCCharBase"/>
    <w:uiPriority w:val="1"/>
    <w:qFormat/>
    <w:rsid w:val="009B3F1F"/>
  </w:style>
  <w:style w:type="character" w:customStyle="1" w:styleId="CharItalic">
    <w:name w:val="CharItalic"/>
    <w:basedOn w:val="OPCCharBase"/>
    <w:uiPriority w:val="1"/>
    <w:qFormat/>
    <w:rsid w:val="009B3F1F"/>
    <w:rPr>
      <w:i/>
    </w:rPr>
  </w:style>
  <w:style w:type="character" w:customStyle="1" w:styleId="CharPartNo">
    <w:name w:val="CharPartNo"/>
    <w:basedOn w:val="OPCCharBase"/>
    <w:uiPriority w:val="1"/>
    <w:qFormat/>
    <w:rsid w:val="009B3F1F"/>
  </w:style>
  <w:style w:type="character" w:customStyle="1" w:styleId="CharPartText">
    <w:name w:val="CharPartText"/>
    <w:basedOn w:val="OPCCharBase"/>
    <w:uiPriority w:val="1"/>
    <w:qFormat/>
    <w:rsid w:val="009B3F1F"/>
  </w:style>
  <w:style w:type="character" w:customStyle="1" w:styleId="CharSectno">
    <w:name w:val="CharSectno"/>
    <w:basedOn w:val="OPCCharBase"/>
    <w:qFormat/>
    <w:rsid w:val="009B3F1F"/>
  </w:style>
  <w:style w:type="character" w:customStyle="1" w:styleId="CharSubdNo">
    <w:name w:val="CharSubdNo"/>
    <w:basedOn w:val="OPCCharBase"/>
    <w:uiPriority w:val="1"/>
    <w:qFormat/>
    <w:rsid w:val="009B3F1F"/>
  </w:style>
  <w:style w:type="character" w:customStyle="1" w:styleId="CharSubdText">
    <w:name w:val="CharSubdText"/>
    <w:basedOn w:val="OPCCharBase"/>
    <w:uiPriority w:val="1"/>
    <w:qFormat/>
    <w:rsid w:val="009B3F1F"/>
  </w:style>
  <w:style w:type="paragraph" w:customStyle="1" w:styleId="CTA--">
    <w:name w:val="CTA --"/>
    <w:basedOn w:val="OPCParaBase"/>
    <w:next w:val="Normal"/>
    <w:rsid w:val="009B3F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3F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3F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3F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3F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3F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3F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3F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3F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3F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3F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3F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3F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3F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3F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3F1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3F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3F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3F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3F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3F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3F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3F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3F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3F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3F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3F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3F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3F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3F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3F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3F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3F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3F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3F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3F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3F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3F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3F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3F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3F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3F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3F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3F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3F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3F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3F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3F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3F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3F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3F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3F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3F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3F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3F1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3F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3F1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3F1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3F1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3F1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3F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3F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3F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3F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3F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3F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3F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3F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3F1F"/>
    <w:rPr>
      <w:sz w:val="16"/>
    </w:rPr>
  </w:style>
  <w:style w:type="table" w:customStyle="1" w:styleId="CFlag">
    <w:name w:val="CFlag"/>
    <w:basedOn w:val="TableNormal"/>
    <w:uiPriority w:val="99"/>
    <w:rsid w:val="009B3F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3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3F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3F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3F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3F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3F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3F1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3F1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3F1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3F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3F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3F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3F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3F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3F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3F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3F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3F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3F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3F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3F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3F1F"/>
  </w:style>
  <w:style w:type="character" w:customStyle="1" w:styleId="CharSubPartNoCASA">
    <w:name w:val="CharSubPartNo(CASA)"/>
    <w:basedOn w:val="OPCCharBase"/>
    <w:uiPriority w:val="1"/>
    <w:rsid w:val="009B3F1F"/>
  </w:style>
  <w:style w:type="paragraph" w:customStyle="1" w:styleId="ENoteTTIndentHeadingSub">
    <w:name w:val="ENoteTTIndentHeadingSub"/>
    <w:aliases w:val="enTTHis"/>
    <w:basedOn w:val="OPCParaBase"/>
    <w:rsid w:val="009B3F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3F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3F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3F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3F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B3F1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3F1F"/>
    <w:rPr>
      <w:sz w:val="22"/>
    </w:rPr>
  </w:style>
  <w:style w:type="paragraph" w:customStyle="1" w:styleId="SOTextNote">
    <w:name w:val="SO TextNote"/>
    <w:aliases w:val="sont"/>
    <w:basedOn w:val="SOText"/>
    <w:qFormat/>
    <w:rsid w:val="009B3F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3F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3F1F"/>
    <w:rPr>
      <w:sz w:val="22"/>
    </w:rPr>
  </w:style>
  <w:style w:type="paragraph" w:customStyle="1" w:styleId="FileName">
    <w:name w:val="FileName"/>
    <w:basedOn w:val="Normal"/>
    <w:rsid w:val="009B3F1F"/>
  </w:style>
  <w:style w:type="paragraph" w:customStyle="1" w:styleId="TableHeading">
    <w:name w:val="TableHeading"/>
    <w:aliases w:val="th"/>
    <w:basedOn w:val="OPCParaBase"/>
    <w:next w:val="Tabletext"/>
    <w:rsid w:val="009B3F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3F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3F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3F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3F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3F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3F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3F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3F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3F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3F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3F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3F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3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F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3F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3F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3F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3F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3F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3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B3F1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3F1F"/>
    <w:pPr>
      <w:ind w:left="240" w:hanging="240"/>
    </w:pPr>
  </w:style>
  <w:style w:type="paragraph" w:styleId="Index2">
    <w:name w:val="index 2"/>
    <w:basedOn w:val="Normal"/>
    <w:next w:val="Normal"/>
    <w:autoRedefine/>
    <w:rsid w:val="009B3F1F"/>
    <w:pPr>
      <w:ind w:left="480" w:hanging="240"/>
    </w:pPr>
  </w:style>
  <w:style w:type="paragraph" w:styleId="Index3">
    <w:name w:val="index 3"/>
    <w:basedOn w:val="Normal"/>
    <w:next w:val="Normal"/>
    <w:autoRedefine/>
    <w:rsid w:val="009B3F1F"/>
    <w:pPr>
      <w:ind w:left="720" w:hanging="240"/>
    </w:pPr>
  </w:style>
  <w:style w:type="paragraph" w:styleId="Index4">
    <w:name w:val="index 4"/>
    <w:basedOn w:val="Normal"/>
    <w:next w:val="Normal"/>
    <w:autoRedefine/>
    <w:rsid w:val="009B3F1F"/>
    <w:pPr>
      <w:ind w:left="960" w:hanging="240"/>
    </w:pPr>
  </w:style>
  <w:style w:type="paragraph" w:styleId="Index5">
    <w:name w:val="index 5"/>
    <w:basedOn w:val="Normal"/>
    <w:next w:val="Normal"/>
    <w:autoRedefine/>
    <w:rsid w:val="009B3F1F"/>
    <w:pPr>
      <w:ind w:left="1200" w:hanging="240"/>
    </w:pPr>
  </w:style>
  <w:style w:type="paragraph" w:styleId="Index6">
    <w:name w:val="index 6"/>
    <w:basedOn w:val="Normal"/>
    <w:next w:val="Normal"/>
    <w:autoRedefine/>
    <w:rsid w:val="009B3F1F"/>
    <w:pPr>
      <w:ind w:left="1440" w:hanging="240"/>
    </w:pPr>
  </w:style>
  <w:style w:type="paragraph" w:styleId="Index7">
    <w:name w:val="index 7"/>
    <w:basedOn w:val="Normal"/>
    <w:next w:val="Normal"/>
    <w:autoRedefine/>
    <w:rsid w:val="009B3F1F"/>
    <w:pPr>
      <w:ind w:left="1680" w:hanging="240"/>
    </w:pPr>
  </w:style>
  <w:style w:type="paragraph" w:styleId="Index8">
    <w:name w:val="index 8"/>
    <w:basedOn w:val="Normal"/>
    <w:next w:val="Normal"/>
    <w:autoRedefine/>
    <w:rsid w:val="009B3F1F"/>
    <w:pPr>
      <w:ind w:left="1920" w:hanging="240"/>
    </w:pPr>
  </w:style>
  <w:style w:type="paragraph" w:styleId="Index9">
    <w:name w:val="index 9"/>
    <w:basedOn w:val="Normal"/>
    <w:next w:val="Normal"/>
    <w:autoRedefine/>
    <w:rsid w:val="009B3F1F"/>
    <w:pPr>
      <w:ind w:left="2160" w:hanging="240"/>
    </w:pPr>
  </w:style>
  <w:style w:type="paragraph" w:styleId="NormalIndent">
    <w:name w:val="Normal Indent"/>
    <w:basedOn w:val="Normal"/>
    <w:rsid w:val="009B3F1F"/>
    <w:pPr>
      <w:ind w:left="720"/>
    </w:pPr>
  </w:style>
  <w:style w:type="paragraph" w:styleId="FootnoteText">
    <w:name w:val="footnote text"/>
    <w:basedOn w:val="Normal"/>
    <w:link w:val="FootnoteTextChar"/>
    <w:rsid w:val="009B3F1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3F1F"/>
  </w:style>
  <w:style w:type="paragraph" w:styleId="CommentText">
    <w:name w:val="annotation text"/>
    <w:basedOn w:val="Normal"/>
    <w:link w:val="CommentTextChar"/>
    <w:rsid w:val="009B3F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3F1F"/>
  </w:style>
  <w:style w:type="paragraph" w:styleId="IndexHeading">
    <w:name w:val="index heading"/>
    <w:basedOn w:val="Normal"/>
    <w:next w:val="Index1"/>
    <w:rsid w:val="009B3F1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3F1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3F1F"/>
    <w:pPr>
      <w:ind w:left="480" w:hanging="480"/>
    </w:pPr>
  </w:style>
  <w:style w:type="paragraph" w:styleId="EnvelopeAddress">
    <w:name w:val="envelope address"/>
    <w:basedOn w:val="Normal"/>
    <w:rsid w:val="009B3F1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3F1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3F1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3F1F"/>
    <w:rPr>
      <w:sz w:val="16"/>
      <w:szCs w:val="16"/>
    </w:rPr>
  </w:style>
  <w:style w:type="character" w:styleId="PageNumber">
    <w:name w:val="page number"/>
    <w:basedOn w:val="DefaultParagraphFont"/>
    <w:rsid w:val="009B3F1F"/>
  </w:style>
  <w:style w:type="character" w:styleId="EndnoteReference">
    <w:name w:val="endnote reference"/>
    <w:basedOn w:val="DefaultParagraphFont"/>
    <w:rsid w:val="009B3F1F"/>
    <w:rPr>
      <w:vertAlign w:val="superscript"/>
    </w:rPr>
  </w:style>
  <w:style w:type="paragraph" w:styleId="EndnoteText">
    <w:name w:val="endnote text"/>
    <w:basedOn w:val="Normal"/>
    <w:link w:val="EndnoteTextChar"/>
    <w:rsid w:val="009B3F1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3F1F"/>
  </w:style>
  <w:style w:type="paragraph" w:styleId="TableofAuthorities">
    <w:name w:val="table of authorities"/>
    <w:basedOn w:val="Normal"/>
    <w:next w:val="Normal"/>
    <w:rsid w:val="009B3F1F"/>
    <w:pPr>
      <w:ind w:left="240" w:hanging="240"/>
    </w:pPr>
  </w:style>
  <w:style w:type="paragraph" w:styleId="MacroText">
    <w:name w:val="macro"/>
    <w:link w:val="MacroTextChar"/>
    <w:rsid w:val="009B3F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3F1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3F1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3F1F"/>
    <w:pPr>
      <w:ind w:left="283" w:hanging="283"/>
    </w:pPr>
  </w:style>
  <w:style w:type="paragraph" w:styleId="ListBullet">
    <w:name w:val="List Bullet"/>
    <w:basedOn w:val="Normal"/>
    <w:autoRedefine/>
    <w:rsid w:val="009B3F1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3F1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3F1F"/>
    <w:pPr>
      <w:ind w:left="566" w:hanging="283"/>
    </w:pPr>
  </w:style>
  <w:style w:type="paragraph" w:styleId="List3">
    <w:name w:val="List 3"/>
    <w:basedOn w:val="Normal"/>
    <w:rsid w:val="009B3F1F"/>
    <w:pPr>
      <w:ind w:left="849" w:hanging="283"/>
    </w:pPr>
  </w:style>
  <w:style w:type="paragraph" w:styleId="List4">
    <w:name w:val="List 4"/>
    <w:basedOn w:val="Normal"/>
    <w:rsid w:val="009B3F1F"/>
    <w:pPr>
      <w:ind w:left="1132" w:hanging="283"/>
    </w:pPr>
  </w:style>
  <w:style w:type="paragraph" w:styleId="List5">
    <w:name w:val="List 5"/>
    <w:basedOn w:val="Normal"/>
    <w:rsid w:val="009B3F1F"/>
    <w:pPr>
      <w:ind w:left="1415" w:hanging="283"/>
    </w:pPr>
  </w:style>
  <w:style w:type="paragraph" w:styleId="ListBullet2">
    <w:name w:val="List Bullet 2"/>
    <w:basedOn w:val="Normal"/>
    <w:autoRedefine/>
    <w:rsid w:val="009B3F1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3F1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3F1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3F1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3F1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3F1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3F1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3F1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3F1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3F1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3F1F"/>
    <w:pPr>
      <w:ind w:left="4252"/>
    </w:pPr>
  </w:style>
  <w:style w:type="character" w:customStyle="1" w:styleId="ClosingChar">
    <w:name w:val="Closing Char"/>
    <w:basedOn w:val="DefaultParagraphFont"/>
    <w:link w:val="Closing"/>
    <w:rsid w:val="009B3F1F"/>
    <w:rPr>
      <w:sz w:val="22"/>
    </w:rPr>
  </w:style>
  <w:style w:type="paragraph" w:styleId="Signature">
    <w:name w:val="Signature"/>
    <w:basedOn w:val="Normal"/>
    <w:link w:val="SignatureChar"/>
    <w:rsid w:val="009B3F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3F1F"/>
    <w:rPr>
      <w:sz w:val="22"/>
    </w:rPr>
  </w:style>
  <w:style w:type="paragraph" w:styleId="BodyText">
    <w:name w:val="Body Text"/>
    <w:basedOn w:val="Normal"/>
    <w:link w:val="BodyTextChar"/>
    <w:rsid w:val="009B3F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3F1F"/>
    <w:rPr>
      <w:sz w:val="22"/>
    </w:rPr>
  </w:style>
  <w:style w:type="paragraph" w:styleId="BodyTextIndent">
    <w:name w:val="Body Text Indent"/>
    <w:basedOn w:val="Normal"/>
    <w:link w:val="BodyTextIndentChar"/>
    <w:rsid w:val="009B3F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3F1F"/>
    <w:rPr>
      <w:sz w:val="22"/>
    </w:rPr>
  </w:style>
  <w:style w:type="paragraph" w:styleId="ListContinue">
    <w:name w:val="List Continue"/>
    <w:basedOn w:val="Normal"/>
    <w:rsid w:val="009B3F1F"/>
    <w:pPr>
      <w:spacing w:after="120"/>
      <w:ind w:left="283"/>
    </w:pPr>
  </w:style>
  <w:style w:type="paragraph" w:styleId="ListContinue2">
    <w:name w:val="List Continue 2"/>
    <w:basedOn w:val="Normal"/>
    <w:rsid w:val="009B3F1F"/>
    <w:pPr>
      <w:spacing w:after="120"/>
      <w:ind w:left="566"/>
    </w:pPr>
  </w:style>
  <w:style w:type="paragraph" w:styleId="ListContinue3">
    <w:name w:val="List Continue 3"/>
    <w:basedOn w:val="Normal"/>
    <w:rsid w:val="009B3F1F"/>
    <w:pPr>
      <w:spacing w:after="120"/>
      <w:ind w:left="849"/>
    </w:pPr>
  </w:style>
  <w:style w:type="paragraph" w:styleId="ListContinue4">
    <w:name w:val="List Continue 4"/>
    <w:basedOn w:val="Normal"/>
    <w:rsid w:val="009B3F1F"/>
    <w:pPr>
      <w:spacing w:after="120"/>
      <w:ind w:left="1132"/>
    </w:pPr>
  </w:style>
  <w:style w:type="paragraph" w:styleId="ListContinue5">
    <w:name w:val="List Continue 5"/>
    <w:basedOn w:val="Normal"/>
    <w:rsid w:val="009B3F1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3F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3F1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3F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3F1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3F1F"/>
  </w:style>
  <w:style w:type="character" w:customStyle="1" w:styleId="SalutationChar">
    <w:name w:val="Salutation Char"/>
    <w:basedOn w:val="DefaultParagraphFont"/>
    <w:link w:val="Salutation"/>
    <w:rsid w:val="009B3F1F"/>
    <w:rPr>
      <w:sz w:val="22"/>
    </w:rPr>
  </w:style>
  <w:style w:type="paragraph" w:styleId="Date">
    <w:name w:val="Date"/>
    <w:basedOn w:val="Normal"/>
    <w:next w:val="Normal"/>
    <w:link w:val="DateChar"/>
    <w:rsid w:val="009B3F1F"/>
  </w:style>
  <w:style w:type="character" w:customStyle="1" w:styleId="DateChar">
    <w:name w:val="Date Char"/>
    <w:basedOn w:val="DefaultParagraphFont"/>
    <w:link w:val="Date"/>
    <w:rsid w:val="009B3F1F"/>
    <w:rPr>
      <w:sz w:val="22"/>
    </w:rPr>
  </w:style>
  <w:style w:type="paragraph" w:styleId="BodyTextFirstIndent">
    <w:name w:val="Body Text First Indent"/>
    <w:basedOn w:val="BodyText"/>
    <w:link w:val="BodyTextFirstIndentChar"/>
    <w:rsid w:val="009B3F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3F1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3F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3F1F"/>
    <w:rPr>
      <w:sz w:val="22"/>
    </w:rPr>
  </w:style>
  <w:style w:type="paragraph" w:styleId="BodyText2">
    <w:name w:val="Body Text 2"/>
    <w:basedOn w:val="Normal"/>
    <w:link w:val="BodyText2Char"/>
    <w:rsid w:val="009B3F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3F1F"/>
    <w:rPr>
      <w:sz w:val="22"/>
    </w:rPr>
  </w:style>
  <w:style w:type="paragraph" w:styleId="BodyText3">
    <w:name w:val="Body Text 3"/>
    <w:basedOn w:val="Normal"/>
    <w:link w:val="BodyText3Char"/>
    <w:rsid w:val="009B3F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3F1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3F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3F1F"/>
    <w:rPr>
      <w:sz w:val="22"/>
    </w:rPr>
  </w:style>
  <w:style w:type="paragraph" w:styleId="BodyTextIndent3">
    <w:name w:val="Body Text Indent 3"/>
    <w:basedOn w:val="Normal"/>
    <w:link w:val="BodyTextIndent3Char"/>
    <w:rsid w:val="009B3F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3F1F"/>
    <w:rPr>
      <w:sz w:val="16"/>
      <w:szCs w:val="16"/>
    </w:rPr>
  </w:style>
  <w:style w:type="paragraph" w:styleId="BlockText">
    <w:name w:val="Block Text"/>
    <w:basedOn w:val="Normal"/>
    <w:rsid w:val="009B3F1F"/>
    <w:pPr>
      <w:spacing w:after="120"/>
      <w:ind w:left="1440" w:right="1440"/>
    </w:pPr>
  </w:style>
  <w:style w:type="character" w:styleId="Hyperlink">
    <w:name w:val="Hyperlink"/>
    <w:basedOn w:val="DefaultParagraphFont"/>
    <w:rsid w:val="009B3F1F"/>
    <w:rPr>
      <w:color w:val="0000FF"/>
      <w:u w:val="single"/>
    </w:rPr>
  </w:style>
  <w:style w:type="character" w:styleId="FollowedHyperlink">
    <w:name w:val="FollowedHyperlink"/>
    <w:basedOn w:val="DefaultParagraphFont"/>
    <w:rsid w:val="009B3F1F"/>
    <w:rPr>
      <w:color w:val="800080"/>
      <w:u w:val="single"/>
    </w:rPr>
  </w:style>
  <w:style w:type="character" w:styleId="Strong">
    <w:name w:val="Strong"/>
    <w:basedOn w:val="DefaultParagraphFont"/>
    <w:qFormat/>
    <w:rsid w:val="009B3F1F"/>
    <w:rPr>
      <w:b/>
      <w:bCs/>
    </w:rPr>
  </w:style>
  <w:style w:type="character" w:styleId="Emphasis">
    <w:name w:val="Emphasis"/>
    <w:basedOn w:val="DefaultParagraphFont"/>
    <w:qFormat/>
    <w:rsid w:val="009B3F1F"/>
    <w:rPr>
      <w:i/>
      <w:iCs/>
    </w:rPr>
  </w:style>
  <w:style w:type="paragraph" w:styleId="DocumentMap">
    <w:name w:val="Document Map"/>
    <w:basedOn w:val="Normal"/>
    <w:link w:val="DocumentMapChar"/>
    <w:rsid w:val="009B3F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3F1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3F1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3F1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3F1F"/>
  </w:style>
  <w:style w:type="character" w:customStyle="1" w:styleId="E-mailSignatureChar">
    <w:name w:val="E-mail Signature Char"/>
    <w:basedOn w:val="DefaultParagraphFont"/>
    <w:link w:val="E-mailSignature"/>
    <w:rsid w:val="009B3F1F"/>
    <w:rPr>
      <w:sz w:val="22"/>
    </w:rPr>
  </w:style>
  <w:style w:type="paragraph" w:styleId="NormalWeb">
    <w:name w:val="Normal (Web)"/>
    <w:basedOn w:val="Normal"/>
    <w:rsid w:val="009B3F1F"/>
  </w:style>
  <w:style w:type="character" w:styleId="HTMLAcronym">
    <w:name w:val="HTML Acronym"/>
    <w:basedOn w:val="DefaultParagraphFont"/>
    <w:rsid w:val="009B3F1F"/>
  </w:style>
  <w:style w:type="paragraph" w:styleId="HTMLAddress">
    <w:name w:val="HTML Address"/>
    <w:basedOn w:val="Normal"/>
    <w:link w:val="HTMLAddressChar"/>
    <w:rsid w:val="009B3F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3F1F"/>
    <w:rPr>
      <w:i/>
      <w:iCs/>
      <w:sz w:val="22"/>
    </w:rPr>
  </w:style>
  <w:style w:type="character" w:styleId="HTMLCite">
    <w:name w:val="HTML Cite"/>
    <w:basedOn w:val="DefaultParagraphFont"/>
    <w:rsid w:val="009B3F1F"/>
    <w:rPr>
      <w:i/>
      <w:iCs/>
    </w:rPr>
  </w:style>
  <w:style w:type="character" w:styleId="HTMLCode">
    <w:name w:val="HTML Code"/>
    <w:basedOn w:val="DefaultParagraphFont"/>
    <w:rsid w:val="009B3F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3F1F"/>
    <w:rPr>
      <w:i/>
      <w:iCs/>
    </w:rPr>
  </w:style>
  <w:style w:type="character" w:styleId="HTMLKeyboard">
    <w:name w:val="HTML Keyboard"/>
    <w:basedOn w:val="DefaultParagraphFont"/>
    <w:rsid w:val="009B3F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3F1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3F1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3F1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3F1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3F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3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F1F"/>
    <w:rPr>
      <w:b/>
      <w:bCs/>
    </w:rPr>
  </w:style>
  <w:style w:type="numbering" w:styleId="1ai">
    <w:name w:val="Outline List 1"/>
    <w:basedOn w:val="NoList"/>
    <w:rsid w:val="009B3F1F"/>
    <w:pPr>
      <w:numPr>
        <w:numId w:val="14"/>
      </w:numPr>
    </w:pPr>
  </w:style>
  <w:style w:type="numbering" w:styleId="111111">
    <w:name w:val="Outline List 2"/>
    <w:basedOn w:val="NoList"/>
    <w:rsid w:val="009B3F1F"/>
    <w:pPr>
      <w:numPr>
        <w:numId w:val="15"/>
      </w:numPr>
    </w:pPr>
  </w:style>
  <w:style w:type="numbering" w:styleId="ArticleSection">
    <w:name w:val="Outline List 3"/>
    <w:basedOn w:val="NoList"/>
    <w:rsid w:val="009B3F1F"/>
    <w:pPr>
      <w:numPr>
        <w:numId w:val="17"/>
      </w:numPr>
    </w:pPr>
  </w:style>
  <w:style w:type="table" w:styleId="TableSimple1">
    <w:name w:val="Table Simple 1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3F1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3F1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3F1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3F1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3F1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3F1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3F1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3F1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3F1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3F1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3F1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3F1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3F1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3F1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3F1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3F1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3F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3F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3F1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3F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3F1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3F1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3F1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3F1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3F1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3F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3F1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3F1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3F1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3F1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3F1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3F1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3F1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B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3F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B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2CB2-720C-4745-A149-48118714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392</Words>
  <Characters>2235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Organisation—Al-Qa’ida in the Indian Subcontinent) Regulations 2022</vt:lpstr>
    </vt:vector>
  </TitlesOfParts>
  <Manager/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2022-09-13T02:21:00Z</cp:lastPrinted>
  <dcterms:created xsi:type="dcterms:W3CDTF">2022-09-14T03:01:00Z</dcterms:created>
  <dcterms:modified xsi:type="dcterms:W3CDTF">2022-11-22T02:04:00Z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Organisation—Al-Qa’ida in the Indian Subcontinent) Regulations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OPC66011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