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1BCD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D1CA98" wp14:editId="0555FB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8515A" w14:textId="77777777" w:rsidR="00715914" w:rsidRPr="00E500D4" w:rsidRDefault="00715914" w:rsidP="00715914">
      <w:pPr>
        <w:rPr>
          <w:sz w:val="19"/>
        </w:rPr>
      </w:pPr>
    </w:p>
    <w:p w14:paraId="6AD5C747" w14:textId="77777777" w:rsidR="00715914" w:rsidRPr="00E500D4" w:rsidRDefault="00E44D3A" w:rsidP="00715914">
      <w:pPr>
        <w:pStyle w:val="ShortT"/>
      </w:pPr>
      <w:r w:rsidRPr="00E44D3A">
        <w:t xml:space="preserve">Criminal Code (Terrorist Organisation—Islamic State Sinai Province) </w:t>
      </w:r>
      <w:r w:rsidR="00416D53">
        <w:t>Regulations 2</w:t>
      </w:r>
      <w:r w:rsidRPr="00E44D3A">
        <w:t>022</w:t>
      </w:r>
    </w:p>
    <w:p w14:paraId="264AE9FA" w14:textId="77777777" w:rsidR="00E44D3A" w:rsidRPr="0034086C" w:rsidRDefault="00E44D3A" w:rsidP="00544CD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16D53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2FEE6FA" w14:textId="07016FA6" w:rsidR="00E44D3A" w:rsidRPr="0034086C" w:rsidRDefault="00E44D3A" w:rsidP="00544CD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="00947731">
        <w:rPr>
          <w:szCs w:val="22"/>
        </w:rPr>
        <w:t>24 November</w:t>
      </w:r>
      <w:r w:rsidR="00466B20">
        <w:rPr>
          <w:szCs w:val="22"/>
        </w:rPr>
        <w:t xml:space="preserve"> 2022</w:t>
      </w:r>
      <w:bookmarkStart w:id="0" w:name="_GoBack"/>
      <w:bookmarkEnd w:id="0"/>
    </w:p>
    <w:p w14:paraId="27EFBF6B" w14:textId="77777777" w:rsidR="00E44D3A" w:rsidRPr="0034086C" w:rsidRDefault="00E44D3A" w:rsidP="00544C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38F20FF" w14:textId="77777777" w:rsidR="00E44D3A" w:rsidRPr="0034086C" w:rsidRDefault="00E44D3A" w:rsidP="00544CD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16D53">
        <w:rPr>
          <w:szCs w:val="22"/>
        </w:rPr>
        <w:noBreakHyphen/>
      </w:r>
      <w:r>
        <w:rPr>
          <w:szCs w:val="22"/>
        </w:rPr>
        <w:t>General</w:t>
      </w:r>
    </w:p>
    <w:p w14:paraId="14F1A829" w14:textId="77777777" w:rsidR="00E44D3A" w:rsidRPr="0034086C" w:rsidRDefault="00E44D3A" w:rsidP="00544CD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5CCF85A" w14:textId="77777777" w:rsidR="00E44D3A" w:rsidRPr="0034086C" w:rsidRDefault="00E44D3A" w:rsidP="00544CD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Mark Dreyfus </w:t>
      </w:r>
      <w:r w:rsidR="00287CC5">
        <w:rPr>
          <w:szCs w:val="22"/>
        </w:rPr>
        <w:t>K</w:t>
      </w:r>
      <w:r>
        <w:rPr>
          <w:szCs w:val="22"/>
        </w:rPr>
        <w:t>C</w:t>
      </w:r>
    </w:p>
    <w:p w14:paraId="736044CC" w14:textId="77777777" w:rsidR="00E44D3A" w:rsidRPr="001F2C7F" w:rsidRDefault="00E44D3A" w:rsidP="00544CD7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16D53">
        <w:rPr>
          <w:szCs w:val="22"/>
        </w:rPr>
        <w:noBreakHyphen/>
      </w:r>
      <w:r>
        <w:rPr>
          <w:szCs w:val="22"/>
        </w:rPr>
        <w:t>General</w:t>
      </w:r>
    </w:p>
    <w:p w14:paraId="4F3C377A" w14:textId="77777777" w:rsidR="00E44D3A" w:rsidRDefault="00E44D3A" w:rsidP="00544CD7"/>
    <w:p w14:paraId="5429166A" w14:textId="77777777" w:rsidR="00E44D3A" w:rsidRDefault="00E44D3A" w:rsidP="00544CD7"/>
    <w:p w14:paraId="474DCB35" w14:textId="77777777" w:rsidR="00E44D3A" w:rsidRDefault="00E44D3A" w:rsidP="00544CD7"/>
    <w:p w14:paraId="0E797CE9" w14:textId="77777777" w:rsidR="00715914" w:rsidRPr="00F952EC" w:rsidRDefault="00715914" w:rsidP="00715914">
      <w:pPr>
        <w:pStyle w:val="Header"/>
        <w:tabs>
          <w:tab w:val="clear" w:pos="4150"/>
          <w:tab w:val="clear" w:pos="8307"/>
        </w:tabs>
      </w:pPr>
      <w:r w:rsidRPr="00F952EC">
        <w:rPr>
          <w:rStyle w:val="CharChapNo"/>
        </w:rPr>
        <w:t xml:space="preserve"> </w:t>
      </w:r>
      <w:r w:rsidRPr="00F952EC">
        <w:rPr>
          <w:rStyle w:val="CharChapText"/>
        </w:rPr>
        <w:t xml:space="preserve"> </w:t>
      </w:r>
    </w:p>
    <w:p w14:paraId="65B9A326" w14:textId="77777777" w:rsidR="00715914" w:rsidRPr="00F952EC" w:rsidRDefault="00715914" w:rsidP="00715914">
      <w:pPr>
        <w:pStyle w:val="Header"/>
        <w:tabs>
          <w:tab w:val="clear" w:pos="4150"/>
          <w:tab w:val="clear" w:pos="8307"/>
        </w:tabs>
      </w:pPr>
      <w:r w:rsidRPr="00F952EC">
        <w:rPr>
          <w:rStyle w:val="CharPartNo"/>
        </w:rPr>
        <w:t xml:space="preserve"> </w:t>
      </w:r>
      <w:r w:rsidRPr="00F952EC">
        <w:rPr>
          <w:rStyle w:val="CharPartText"/>
        </w:rPr>
        <w:t xml:space="preserve"> </w:t>
      </w:r>
    </w:p>
    <w:p w14:paraId="1DB4E4F7" w14:textId="77777777" w:rsidR="00715914" w:rsidRPr="00F952EC" w:rsidRDefault="00715914" w:rsidP="00715914">
      <w:pPr>
        <w:pStyle w:val="Header"/>
        <w:tabs>
          <w:tab w:val="clear" w:pos="4150"/>
          <w:tab w:val="clear" w:pos="8307"/>
        </w:tabs>
      </w:pPr>
      <w:r w:rsidRPr="00F952EC">
        <w:rPr>
          <w:rStyle w:val="CharDivNo"/>
        </w:rPr>
        <w:t xml:space="preserve"> </w:t>
      </w:r>
      <w:r w:rsidRPr="00F952EC">
        <w:rPr>
          <w:rStyle w:val="CharDivText"/>
        </w:rPr>
        <w:t xml:space="preserve"> </w:t>
      </w:r>
    </w:p>
    <w:p w14:paraId="3FC08A62" w14:textId="77777777" w:rsidR="00544CD7" w:rsidRDefault="00544CD7" w:rsidP="00544CD7">
      <w:pPr>
        <w:sectPr w:rsidR="00544CD7" w:rsidSect="006D55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89A359" w14:textId="77777777" w:rsidR="00B1257D" w:rsidRDefault="00B1257D" w:rsidP="00B1257D">
      <w:pPr>
        <w:outlineLvl w:val="0"/>
        <w:rPr>
          <w:sz w:val="36"/>
        </w:rPr>
      </w:pPr>
      <w:bookmarkStart w:id="1" w:name="_Hlk113896515"/>
      <w:r w:rsidRPr="007A1328">
        <w:rPr>
          <w:sz w:val="36"/>
        </w:rPr>
        <w:lastRenderedPageBreak/>
        <w:t>Contents</w:t>
      </w:r>
    </w:p>
    <w:p w14:paraId="334C6DB1" w14:textId="65FD3B55" w:rsidR="00EA0A16" w:rsidRDefault="00EA0A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A0A16">
        <w:rPr>
          <w:noProof/>
        </w:rPr>
        <w:tab/>
      </w:r>
      <w:r w:rsidRPr="00EA0A16">
        <w:rPr>
          <w:noProof/>
        </w:rPr>
        <w:fldChar w:fldCharType="begin"/>
      </w:r>
      <w:r w:rsidRPr="00EA0A16">
        <w:rPr>
          <w:noProof/>
        </w:rPr>
        <w:instrText xml:space="preserve"> PAGEREF _Toc113964049 \h </w:instrText>
      </w:r>
      <w:r w:rsidRPr="00EA0A16">
        <w:rPr>
          <w:noProof/>
        </w:rPr>
      </w:r>
      <w:r w:rsidRPr="00EA0A16">
        <w:rPr>
          <w:noProof/>
        </w:rPr>
        <w:fldChar w:fldCharType="separate"/>
      </w:r>
      <w:r w:rsidR="00116061">
        <w:rPr>
          <w:noProof/>
        </w:rPr>
        <w:t>1</w:t>
      </w:r>
      <w:r w:rsidRPr="00EA0A16">
        <w:rPr>
          <w:noProof/>
        </w:rPr>
        <w:fldChar w:fldCharType="end"/>
      </w:r>
    </w:p>
    <w:p w14:paraId="1618E968" w14:textId="4E4AE7CE" w:rsidR="00EA0A16" w:rsidRDefault="00EA0A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0A16">
        <w:rPr>
          <w:noProof/>
        </w:rPr>
        <w:tab/>
      </w:r>
      <w:r w:rsidRPr="00EA0A16">
        <w:rPr>
          <w:noProof/>
        </w:rPr>
        <w:fldChar w:fldCharType="begin"/>
      </w:r>
      <w:r w:rsidRPr="00EA0A16">
        <w:rPr>
          <w:noProof/>
        </w:rPr>
        <w:instrText xml:space="preserve"> PAGEREF _Toc113964050 \h </w:instrText>
      </w:r>
      <w:r w:rsidRPr="00EA0A16">
        <w:rPr>
          <w:noProof/>
        </w:rPr>
      </w:r>
      <w:r w:rsidRPr="00EA0A16">
        <w:rPr>
          <w:noProof/>
        </w:rPr>
        <w:fldChar w:fldCharType="separate"/>
      </w:r>
      <w:r w:rsidR="00116061">
        <w:rPr>
          <w:noProof/>
        </w:rPr>
        <w:t>1</w:t>
      </w:r>
      <w:r w:rsidRPr="00EA0A16">
        <w:rPr>
          <w:noProof/>
        </w:rPr>
        <w:fldChar w:fldCharType="end"/>
      </w:r>
    </w:p>
    <w:p w14:paraId="54BF06E8" w14:textId="19284DB1" w:rsidR="00EA0A16" w:rsidRDefault="00EA0A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0A16">
        <w:rPr>
          <w:noProof/>
        </w:rPr>
        <w:tab/>
      </w:r>
      <w:r w:rsidRPr="00EA0A16">
        <w:rPr>
          <w:noProof/>
        </w:rPr>
        <w:fldChar w:fldCharType="begin"/>
      </w:r>
      <w:r w:rsidRPr="00EA0A16">
        <w:rPr>
          <w:noProof/>
        </w:rPr>
        <w:instrText xml:space="preserve"> PAGEREF _Toc113964051 \h </w:instrText>
      </w:r>
      <w:r w:rsidRPr="00EA0A16">
        <w:rPr>
          <w:noProof/>
        </w:rPr>
      </w:r>
      <w:r w:rsidRPr="00EA0A16">
        <w:rPr>
          <w:noProof/>
        </w:rPr>
        <w:fldChar w:fldCharType="separate"/>
      </w:r>
      <w:r w:rsidR="00116061">
        <w:rPr>
          <w:noProof/>
        </w:rPr>
        <w:t>1</w:t>
      </w:r>
      <w:r w:rsidRPr="00EA0A16">
        <w:rPr>
          <w:noProof/>
        </w:rPr>
        <w:fldChar w:fldCharType="end"/>
      </w:r>
    </w:p>
    <w:p w14:paraId="3F78E11A" w14:textId="3ECE146E" w:rsidR="00EA0A16" w:rsidRDefault="00EA0A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A0A16">
        <w:rPr>
          <w:noProof/>
        </w:rPr>
        <w:tab/>
      </w:r>
      <w:r w:rsidRPr="00EA0A16">
        <w:rPr>
          <w:noProof/>
        </w:rPr>
        <w:fldChar w:fldCharType="begin"/>
      </w:r>
      <w:r w:rsidRPr="00EA0A16">
        <w:rPr>
          <w:noProof/>
        </w:rPr>
        <w:instrText xml:space="preserve"> PAGEREF _Toc113964052 \h </w:instrText>
      </w:r>
      <w:r w:rsidRPr="00EA0A16">
        <w:rPr>
          <w:noProof/>
        </w:rPr>
      </w:r>
      <w:r w:rsidRPr="00EA0A16">
        <w:rPr>
          <w:noProof/>
        </w:rPr>
        <w:fldChar w:fldCharType="separate"/>
      </w:r>
      <w:r w:rsidR="00116061">
        <w:rPr>
          <w:noProof/>
        </w:rPr>
        <w:t>1</w:t>
      </w:r>
      <w:r w:rsidRPr="00EA0A16">
        <w:rPr>
          <w:noProof/>
        </w:rPr>
        <w:fldChar w:fldCharType="end"/>
      </w:r>
    </w:p>
    <w:p w14:paraId="1B606EBA" w14:textId="3214075A" w:rsidR="00EA0A16" w:rsidRDefault="00EA0A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organisation—Islamic State Sinai Province</w:t>
      </w:r>
      <w:r w:rsidRPr="00EA0A16">
        <w:rPr>
          <w:noProof/>
        </w:rPr>
        <w:tab/>
      </w:r>
      <w:r w:rsidRPr="00EA0A16">
        <w:rPr>
          <w:noProof/>
        </w:rPr>
        <w:fldChar w:fldCharType="begin"/>
      </w:r>
      <w:r w:rsidRPr="00EA0A16">
        <w:rPr>
          <w:noProof/>
        </w:rPr>
        <w:instrText xml:space="preserve"> PAGEREF _Toc113964053 \h </w:instrText>
      </w:r>
      <w:r w:rsidRPr="00EA0A16">
        <w:rPr>
          <w:noProof/>
        </w:rPr>
      </w:r>
      <w:r w:rsidRPr="00EA0A16">
        <w:rPr>
          <w:noProof/>
        </w:rPr>
        <w:fldChar w:fldCharType="separate"/>
      </w:r>
      <w:r w:rsidR="00116061">
        <w:rPr>
          <w:noProof/>
        </w:rPr>
        <w:t>1</w:t>
      </w:r>
      <w:r w:rsidRPr="00EA0A16">
        <w:rPr>
          <w:noProof/>
        </w:rPr>
        <w:fldChar w:fldCharType="end"/>
      </w:r>
    </w:p>
    <w:p w14:paraId="5D848599" w14:textId="2BE320EB" w:rsidR="00EA0A16" w:rsidRDefault="00EA0A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 w:rsidRPr="00EA0A16">
        <w:rPr>
          <w:b w:val="0"/>
          <w:noProof/>
          <w:sz w:val="18"/>
        </w:rPr>
        <w:tab/>
      </w:r>
      <w:r w:rsidRPr="00EA0A16">
        <w:rPr>
          <w:b w:val="0"/>
          <w:noProof/>
          <w:sz w:val="18"/>
        </w:rPr>
        <w:fldChar w:fldCharType="begin"/>
      </w:r>
      <w:r w:rsidRPr="00EA0A16">
        <w:rPr>
          <w:b w:val="0"/>
          <w:noProof/>
          <w:sz w:val="18"/>
        </w:rPr>
        <w:instrText xml:space="preserve"> PAGEREF _Toc113964054 \h </w:instrText>
      </w:r>
      <w:r w:rsidRPr="00EA0A16">
        <w:rPr>
          <w:b w:val="0"/>
          <w:noProof/>
          <w:sz w:val="18"/>
        </w:rPr>
      </w:r>
      <w:r w:rsidRPr="00EA0A16">
        <w:rPr>
          <w:b w:val="0"/>
          <w:noProof/>
          <w:sz w:val="18"/>
        </w:rPr>
        <w:fldChar w:fldCharType="separate"/>
      </w:r>
      <w:r w:rsidR="00116061">
        <w:rPr>
          <w:b w:val="0"/>
          <w:noProof/>
          <w:sz w:val="18"/>
        </w:rPr>
        <w:t>3</w:t>
      </w:r>
      <w:r w:rsidRPr="00EA0A16">
        <w:rPr>
          <w:b w:val="0"/>
          <w:noProof/>
          <w:sz w:val="18"/>
        </w:rPr>
        <w:fldChar w:fldCharType="end"/>
      </w:r>
    </w:p>
    <w:p w14:paraId="400628FB" w14:textId="1F2DF703" w:rsidR="00EA0A16" w:rsidRDefault="00EA0A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Organisation—Islamic State Sinai Province) Regulations 2019</w:t>
      </w:r>
      <w:r w:rsidRPr="00EA0A16">
        <w:rPr>
          <w:i w:val="0"/>
          <w:noProof/>
          <w:sz w:val="18"/>
        </w:rPr>
        <w:tab/>
      </w:r>
      <w:r w:rsidRPr="00EA0A16">
        <w:rPr>
          <w:i w:val="0"/>
          <w:noProof/>
          <w:sz w:val="18"/>
        </w:rPr>
        <w:fldChar w:fldCharType="begin"/>
      </w:r>
      <w:r w:rsidRPr="00EA0A16">
        <w:rPr>
          <w:i w:val="0"/>
          <w:noProof/>
          <w:sz w:val="18"/>
        </w:rPr>
        <w:instrText xml:space="preserve"> PAGEREF _Toc113964055 \h </w:instrText>
      </w:r>
      <w:r w:rsidRPr="00EA0A16">
        <w:rPr>
          <w:i w:val="0"/>
          <w:noProof/>
          <w:sz w:val="18"/>
        </w:rPr>
      </w:r>
      <w:r w:rsidRPr="00EA0A16">
        <w:rPr>
          <w:i w:val="0"/>
          <w:noProof/>
          <w:sz w:val="18"/>
        </w:rPr>
        <w:fldChar w:fldCharType="separate"/>
      </w:r>
      <w:r w:rsidR="00116061">
        <w:rPr>
          <w:i w:val="0"/>
          <w:noProof/>
          <w:sz w:val="18"/>
        </w:rPr>
        <w:t>3</w:t>
      </w:r>
      <w:r w:rsidRPr="00EA0A16">
        <w:rPr>
          <w:i w:val="0"/>
          <w:noProof/>
          <w:sz w:val="18"/>
        </w:rPr>
        <w:fldChar w:fldCharType="end"/>
      </w:r>
    </w:p>
    <w:p w14:paraId="475EFC53" w14:textId="77777777" w:rsidR="00B1257D" w:rsidRPr="007A1328" w:rsidRDefault="00EA0A16" w:rsidP="00B1257D">
      <w:r>
        <w:fldChar w:fldCharType="end"/>
      </w:r>
    </w:p>
    <w:p w14:paraId="2202DF82" w14:textId="77777777" w:rsidR="00544CD7" w:rsidRDefault="00544CD7" w:rsidP="00544CD7">
      <w:pPr>
        <w:sectPr w:rsidR="00544CD7" w:rsidSect="006D55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455285" w14:textId="77777777" w:rsidR="00B1257D" w:rsidRDefault="00B1257D" w:rsidP="00B1257D">
      <w:pPr>
        <w:pStyle w:val="ActHead5"/>
      </w:pPr>
      <w:bookmarkStart w:id="2" w:name="_Toc113964049"/>
      <w:r w:rsidRPr="00F952EC"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57B9F6A" w14:textId="77777777" w:rsidR="00B1257D" w:rsidRPr="009A038B" w:rsidRDefault="00B1257D" w:rsidP="00B1257D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35B6E">
        <w:rPr>
          <w:i/>
          <w:noProof/>
        </w:rPr>
        <w:t>Criminal Code (Terrorist Organisation—Islamic State Sinai Province) Regulations 2022</w:t>
      </w:r>
      <w:r w:rsidRPr="009A038B">
        <w:t>.</w:t>
      </w:r>
    </w:p>
    <w:p w14:paraId="229FA351" w14:textId="77777777" w:rsidR="00B1257D" w:rsidRDefault="00B1257D" w:rsidP="00B1257D">
      <w:pPr>
        <w:pStyle w:val="ActHead5"/>
      </w:pPr>
      <w:bookmarkStart w:id="3" w:name="_Toc113964050"/>
      <w:r w:rsidRPr="00F952EC">
        <w:rPr>
          <w:rStyle w:val="CharSectno"/>
        </w:rPr>
        <w:t>2</w:t>
      </w:r>
      <w:r w:rsidRPr="009A038B">
        <w:t xml:space="preserve">  Commencement</w:t>
      </w:r>
      <w:bookmarkEnd w:id="3"/>
    </w:p>
    <w:p w14:paraId="61490D00" w14:textId="77777777" w:rsidR="00B1257D" w:rsidRDefault="00B1257D" w:rsidP="00B1257D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84AA24" w14:textId="77777777" w:rsidR="00B1257D" w:rsidRDefault="00B1257D" w:rsidP="00B1257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1257D" w14:paraId="714836AD" w14:textId="77777777" w:rsidTr="00544CD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800B8E" w14:textId="77777777" w:rsidR="00B1257D" w:rsidRPr="00416235" w:rsidRDefault="00B1257D" w:rsidP="00544CD7">
            <w:pPr>
              <w:pStyle w:val="TableHeading"/>
            </w:pPr>
            <w:r w:rsidRPr="00416235">
              <w:t>Commencement information</w:t>
            </w:r>
          </w:p>
        </w:tc>
      </w:tr>
      <w:tr w:rsidR="00B1257D" w:rsidRPr="00416235" w14:paraId="3C45C90A" w14:textId="77777777" w:rsidTr="00544C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6680DB" w14:textId="77777777" w:rsidR="00B1257D" w:rsidRPr="00416235" w:rsidRDefault="00B1257D" w:rsidP="00544CD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6A550F" w14:textId="77777777" w:rsidR="00B1257D" w:rsidRPr="00416235" w:rsidRDefault="00B1257D" w:rsidP="00544CD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4DF1E6" w14:textId="77777777" w:rsidR="00B1257D" w:rsidRPr="00416235" w:rsidRDefault="00B1257D" w:rsidP="00544CD7">
            <w:pPr>
              <w:pStyle w:val="TableHeading"/>
            </w:pPr>
            <w:r w:rsidRPr="00416235">
              <w:t>Column 3</w:t>
            </w:r>
          </w:p>
        </w:tc>
      </w:tr>
      <w:tr w:rsidR="00B1257D" w14:paraId="07E9BDFF" w14:textId="77777777" w:rsidTr="00544CD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3E5F38" w14:textId="77777777" w:rsidR="00B1257D" w:rsidRPr="00416235" w:rsidRDefault="00B1257D" w:rsidP="00544CD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7D856" w14:textId="77777777" w:rsidR="00B1257D" w:rsidRPr="00416235" w:rsidRDefault="00B1257D" w:rsidP="00544CD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9331C8" w14:textId="77777777" w:rsidR="00B1257D" w:rsidRPr="00416235" w:rsidRDefault="00B1257D" w:rsidP="00544CD7">
            <w:pPr>
              <w:pStyle w:val="TableHeading"/>
            </w:pPr>
            <w:r w:rsidRPr="00416235">
              <w:t>Date/Details</w:t>
            </w:r>
          </w:p>
        </w:tc>
      </w:tr>
      <w:tr w:rsidR="00B1257D" w14:paraId="3CEAA5F8" w14:textId="77777777" w:rsidTr="00544CD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2A8853" w14:textId="77777777" w:rsidR="00B1257D" w:rsidRDefault="00B1257D" w:rsidP="00544CD7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BCA3D4" w14:textId="77777777" w:rsidR="00B1257D" w:rsidRDefault="00B1257D" w:rsidP="00544CD7">
            <w:pPr>
              <w:pStyle w:val="Tabletext"/>
            </w:pPr>
            <w:r>
              <w:t>29 November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5E764" w14:textId="77777777" w:rsidR="00B1257D" w:rsidRDefault="00B1257D" w:rsidP="00544CD7">
            <w:pPr>
              <w:pStyle w:val="Tabletext"/>
            </w:pPr>
            <w:r>
              <w:t>29 November 2022</w:t>
            </w:r>
          </w:p>
        </w:tc>
      </w:tr>
    </w:tbl>
    <w:p w14:paraId="10EDEF3E" w14:textId="77777777" w:rsidR="00B1257D" w:rsidRPr="001E6DD6" w:rsidRDefault="00B1257D" w:rsidP="00B1257D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2FFD054" w14:textId="77777777" w:rsidR="00B1257D" w:rsidRPr="00FB7638" w:rsidRDefault="00B1257D" w:rsidP="00B1257D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7AE7DFD5" w14:textId="77777777" w:rsidR="00B1257D" w:rsidRDefault="00B1257D" w:rsidP="00B1257D">
      <w:pPr>
        <w:pStyle w:val="ActHead5"/>
      </w:pPr>
      <w:bookmarkStart w:id="4" w:name="_Toc113964051"/>
      <w:r w:rsidRPr="00F952EC">
        <w:rPr>
          <w:rStyle w:val="CharSectno"/>
        </w:rPr>
        <w:t>3</w:t>
      </w:r>
      <w:r>
        <w:t xml:space="preserve">  Authority</w:t>
      </w:r>
      <w:bookmarkEnd w:id="4"/>
    </w:p>
    <w:p w14:paraId="2C82ECDC" w14:textId="77777777" w:rsidR="00B1257D" w:rsidRDefault="00B1257D" w:rsidP="00B1257D">
      <w:pPr>
        <w:pStyle w:val="subsection"/>
      </w:pPr>
      <w:r>
        <w:tab/>
      </w:r>
      <w:r>
        <w:tab/>
        <w:t xml:space="preserve">This instrument is made under </w:t>
      </w:r>
      <w:r w:rsidRPr="001C7FC3">
        <w:t xml:space="preserve">the </w:t>
      </w:r>
      <w:r w:rsidRPr="001C7FC3">
        <w:rPr>
          <w:i/>
        </w:rPr>
        <w:t>Criminal Code Act 1995</w:t>
      </w:r>
      <w:r w:rsidRPr="003C6231">
        <w:t>.</w:t>
      </w:r>
    </w:p>
    <w:p w14:paraId="35C57EC7" w14:textId="77777777" w:rsidR="00B1257D" w:rsidRPr="001C7FC3" w:rsidRDefault="00B1257D" w:rsidP="00B1257D">
      <w:pPr>
        <w:pStyle w:val="ActHead5"/>
      </w:pPr>
      <w:bookmarkStart w:id="5" w:name="_Toc113964052"/>
      <w:r w:rsidRPr="00F952EC">
        <w:rPr>
          <w:rStyle w:val="CharSectno"/>
        </w:rPr>
        <w:t>4</w:t>
      </w:r>
      <w:r w:rsidRPr="001C7FC3">
        <w:t xml:space="preserve">  Schedules</w:t>
      </w:r>
      <w:bookmarkEnd w:id="5"/>
    </w:p>
    <w:p w14:paraId="749D5D60" w14:textId="77777777" w:rsidR="00B1257D" w:rsidRPr="001C7FC3" w:rsidRDefault="00B1257D" w:rsidP="00B1257D">
      <w:pPr>
        <w:pStyle w:val="subsection"/>
      </w:pPr>
      <w:r w:rsidRPr="001C7FC3">
        <w:tab/>
      </w:r>
      <w:r w:rsidRPr="001C7FC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1417D9" w14:textId="77777777" w:rsidR="00B1257D" w:rsidRPr="001C7FC3" w:rsidRDefault="00B1257D" w:rsidP="00B1257D">
      <w:pPr>
        <w:pStyle w:val="ActHead5"/>
      </w:pPr>
      <w:bookmarkStart w:id="6" w:name="_Toc113964053"/>
      <w:r w:rsidRPr="00F952EC">
        <w:rPr>
          <w:rStyle w:val="CharSectno"/>
        </w:rPr>
        <w:t>5</w:t>
      </w:r>
      <w:r w:rsidRPr="001C7FC3">
        <w:t xml:space="preserve">  Terrorist organisation—</w:t>
      </w:r>
      <w:r w:rsidRPr="0096012D">
        <w:t>Islamic State Sinai Province</w:t>
      </w:r>
      <w:bookmarkEnd w:id="6"/>
    </w:p>
    <w:p w14:paraId="21E3AFEF" w14:textId="77777777" w:rsidR="00B1257D" w:rsidRPr="001C7FC3" w:rsidRDefault="00B1257D" w:rsidP="00B1257D">
      <w:pPr>
        <w:pStyle w:val="subsection"/>
      </w:pPr>
      <w:r w:rsidRPr="001C7FC3">
        <w:tab/>
        <w:t>(1)</w:t>
      </w:r>
      <w:r w:rsidRPr="001C7FC3">
        <w:tab/>
        <w:t xml:space="preserve">For the purposes of </w:t>
      </w:r>
      <w:r>
        <w:t>paragraph (</w:t>
      </w:r>
      <w:r w:rsidRPr="001C7FC3">
        <w:t xml:space="preserve">b) of the definition of </w:t>
      </w:r>
      <w:r w:rsidRPr="001C7FC3">
        <w:rPr>
          <w:b/>
          <w:i/>
        </w:rPr>
        <w:t>terrorist organisation</w:t>
      </w:r>
      <w:r w:rsidRPr="001C7FC3">
        <w:t xml:space="preserve"> in subsection 102.1(1) of the </w:t>
      </w:r>
      <w:r w:rsidRPr="001C7FC3">
        <w:rPr>
          <w:i/>
        </w:rPr>
        <w:t>Criminal Code</w:t>
      </w:r>
      <w:r w:rsidRPr="001C7FC3">
        <w:t xml:space="preserve">, </w:t>
      </w:r>
      <w:r w:rsidRPr="0025190C">
        <w:t xml:space="preserve">the organisation known as </w:t>
      </w:r>
      <w:r w:rsidRPr="0096012D">
        <w:t>Islamic State Sinai Province</w:t>
      </w:r>
      <w:r w:rsidRPr="0025190C">
        <w:t xml:space="preserve"> is specified</w:t>
      </w:r>
      <w:r w:rsidRPr="001C7FC3">
        <w:t>.</w:t>
      </w:r>
    </w:p>
    <w:p w14:paraId="36E11DF8" w14:textId="77777777" w:rsidR="00B1257D" w:rsidRDefault="00B1257D" w:rsidP="00B1257D">
      <w:pPr>
        <w:pStyle w:val="subsection"/>
      </w:pPr>
      <w:r w:rsidRPr="001C7FC3">
        <w:tab/>
        <w:t>(2)</w:t>
      </w:r>
      <w:r w:rsidRPr="001C7FC3">
        <w:tab/>
      </w:r>
      <w:r w:rsidRPr="0096012D">
        <w:t>Islamic State Sinai Province</w:t>
      </w:r>
      <w:r w:rsidRPr="0025190C">
        <w:t xml:space="preserve"> is also known by the following names</w:t>
      </w:r>
      <w:r w:rsidRPr="001C7FC3">
        <w:t>:</w:t>
      </w:r>
    </w:p>
    <w:p w14:paraId="75478B22" w14:textId="77777777" w:rsidR="00B1257D" w:rsidRDefault="00B1257D" w:rsidP="00B1257D">
      <w:pPr>
        <w:pStyle w:val="paragraph"/>
      </w:pPr>
      <w:r>
        <w:tab/>
        <w:t>(</w:t>
      </w:r>
      <w:r w:rsidR="00506A2A">
        <w:t>a</w:t>
      </w:r>
      <w:r>
        <w:t>)</w:t>
      </w:r>
      <w:r>
        <w:tab/>
      </w:r>
      <w:r w:rsidRPr="0096012D">
        <w:t>Aknaf Bayt al</w:t>
      </w:r>
      <w:r>
        <w:noBreakHyphen/>
      </w:r>
      <w:r w:rsidRPr="0096012D">
        <w:t>Maqdis</w:t>
      </w:r>
      <w:r w:rsidRPr="0025190C">
        <w:t>;</w:t>
      </w:r>
    </w:p>
    <w:p w14:paraId="54B18199" w14:textId="77777777" w:rsidR="00B1257D" w:rsidRDefault="00B1257D" w:rsidP="00B1257D">
      <w:pPr>
        <w:pStyle w:val="paragraph"/>
      </w:pPr>
      <w:r>
        <w:tab/>
        <w:t>(</w:t>
      </w:r>
      <w:r w:rsidR="00506A2A">
        <w:t>b</w:t>
      </w:r>
      <w:r>
        <w:t>)</w:t>
      </w:r>
      <w:r>
        <w:tab/>
      </w:r>
      <w:r w:rsidRPr="0096012D">
        <w:t>Aknaf Beit al</w:t>
      </w:r>
      <w:r>
        <w:noBreakHyphen/>
      </w:r>
      <w:r w:rsidRPr="0096012D">
        <w:t>Maqdis</w:t>
      </w:r>
      <w:r w:rsidRPr="0025190C">
        <w:t>;</w:t>
      </w:r>
    </w:p>
    <w:p w14:paraId="38C5BA4D" w14:textId="77777777" w:rsidR="00B1257D" w:rsidRDefault="00B1257D" w:rsidP="00B1257D">
      <w:pPr>
        <w:pStyle w:val="paragraph"/>
      </w:pPr>
      <w:r>
        <w:tab/>
        <w:t>(</w:t>
      </w:r>
      <w:r w:rsidR="00506A2A">
        <w:t>c</w:t>
      </w:r>
      <w:r>
        <w:t>)</w:t>
      </w:r>
      <w:r>
        <w:tab/>
      </w:r>
      <w:r w:rsidRPr="0096012D">
        <w:t>Ansar Bayt al</w:t>
      </w:r>
      <w:r>
        <w:noBreakHyphen/>
      </w:r>
      <w:r w:rsidRPr="0096012D">
        <w:t>Maqdes</w:t>
      </w:r>
      <w:r w:rsidRPr="0025190C">
        <w:t>;</w:t>
      </w:r>
    </w:p>
    <w:p w14:paraId="1488EF25" w14:textId="77777777" w:rsidR="00B1257D" w:rsidRDefault="00B1257D" w:rsidP="00B1257D">
      <w:pPr>
        <w:pStyle w:val="paragraph"/>
      </w:pPr>
      <w:r>
        <w:tab/>
        <w:t>(</w:t>
      </w:r>
      <w:r w:rsidR="00506A2A">
        <w:t>d</w:t>
      </w:r>
      <w:r>
        <w:t>)</w:t>
      </w:r>
      <w:r>
        <w:tab/>
      </w:r>
      <w:r w:rsidRPr="0096012D">
        <w:t>Ansar Bayt al</w:t>
      </w:r>
      <w:r>
        <w:noBreakHyphen/>
      </w:r>
      <w:r w:rsidRPr="0096012D">
        <w:t>Maqdis (ABM)</w:t>
      </w:r>
      <w:r w:rsidRPr="0025190C">
        <w:t>;</w:t>
      </w:r>
    </w:p>
    <w:p w14:paraId="644B29BE" w14:textId="77777777" w:rsidR="00B1257D" w:rsidRDefault="00B1257D" w:rsidP="00B1257D">
      <w:pPr>
        <w:pStyle w:val="paragraph"/>
      </w:pPr>
      <w:r>
        <w:tab/>
        <w:t>(</w:t>
      </w:r>
      <w:r w:rsidR="00506A2A">
        <w:t>e</w:t>
      </w:r>
      <w:r>
        <w:t>)</w:t>
      </w:r>
      <w:r>
        <w:tab/>
      </w:r>
      <w:r w:rsidRPr="0096012D">
        <w:t>Ansar Beit al</w:t>
      </w:r>
      <w:r>
        <w:noBreakHyphen/>
      </w:r>
      <w:r w:rsidRPr="0096012D">
        <w:t>Maqdis</w:t>
      </w:r>
      <w:r w:rsidRPr="0025190C">
        <w:t>;</w:t>
      </w:r>
    </w:p>
    <w:p w14:paraId="328D4CEB" w14:textId="77777777" w:rsidR="00B1257D" w:rsidRDefault="00B1257D" w:rsidP="00B1257D">
      <w:pPr>
        <w:pStyle w:val="paragraph"/>
      </w:pPr>
      <w:r>
        <w:tab/>
        <w:t>(</w:t>
      </w:r>
      <w:r w:rsidR="00506A2A">
        <w:t>f</w:t>
      </w:r>
      <w:r>
        <w:t>)</w:t>
      </w:r>
      <w:r>
        <w:tab/>
      </w:r>
      <w:r w:rsidRPr="0096012D">
        <w:t>Ansar Jerusalem</w:t>
      </w:r>
      <w:r>
        <w:t>;</w:t>
      </w:r>
    </w:p>
    <w:p w14:paraId="71CCA69D" w14:textId="77777777" w:rsidR="00B1257D" w:rsidRDefault="00B1257D" w:rsidP="00B1257D">
      <w:pPr>
        <w:pStyle w:val="paragraph"/>
      </w:pPr>
      <w:r>
        <w:tab/>
        <w:t>(</w:t>
      </w:r>
      <w:r w:rsidR="00506A2A">
        <w:t>g</w:t>
      </w:r>
      <w:r>
        <w:t>)</w:t>
      </w:r>
      <w:r>
        <w:tab/>
      </w:r>
      <w:r w:rsidRPr="0096012D">
        <w:t>ISIL</w:t>
      </w:r>
      <w:r>
        <w:noBreakHyphen/>
      </w:r>
      <w:r w:rsidRPr="0096012D">
        <w:t>Sinai</w:t>
      </w:r>
      <w:r>
        <w:t>;</w:t>
      </w:r>
    </w:p>
    <w:p w14:paraId="5320CDAB" w14:textId="77777777" w:rsidR="00B1257D" w:rsidRDefault="00B1257D" w:rsidP="00B1257D">
      <w:pPr>
        <w:pStyle w:val="paragraph"/>
      </w:pPr>
      <w:r>
        <w:tab/>
        <w:t>(</w:t>
      </w:r>
      <w:r w:rsidR="00506A2A">
        <w:t>h</w:t>
      </w:r>
      <w:r>
        <w:t>)</w:t>
      </w:r>
      <w:r>
        <w:tab/>
      </w:r>
      <w:r w:rsidRPr="0096012D">
        <w:t>ISIL Sinai Province</w:t>
      </w:r>
      <w:r>
        <w:t>;</w:t>
      </w:r>
    </w:p>
    <w:p w14:paraId="2C7F040C" w14:textId="77777777" w:rsidR="00506A2A" w:rsidRPr="00506A2A" w:rsidRDefault="00506A2A" w:rsidP="00506A2A">
      <w:pPr>
        <w:pStyle w:val="paragraph"/>
      </w:pPr>
      <w:r>
        <w:lastRenderedPageBreak/>
        <w:tab/>
        <w:t>(i)</w:t>
      </w:r>
      <w:r>
        <w:tab/>
        <w:t>ISIS-Sinai;</w:t>
      </w:r>
    </w:p>
    <w:p w14:paraId="1FCAFB8E" w14:textId="77777777" w:rsidR="00B1257D" w:rsidRDefault="00B1257D" w:rsidP="00B1257D">
      <w:pPr>
        <w:pStyle w:val="paragraph"/>
      </w:pPr>
      <w:r>
        <w:tab/>
        <w:t>(</w:t>
      </w:r>
      <w:r w:rsidR="00506A2A">
        <w:t>j</w:t>
      </w:r>
      <w:r>
        <w:t>)</w:t>
      </w:r>
      <w:r>
        <w:tab/>
      </w:r>
      <w:r w:rsidRPr="0096012D">
        <w:t>ISIS</w:t>
      </w:r>
      <w:r w:rsidR="00506A2A">
        <w:t>-</w:t>
      </w:r>
      <w:r w:rsidRPr="0096012D">
        <w:t>SP</w:t>
      </w:r>
      <w:r>
        <w:t>;</w:t>
      </w:r>
    </w:p>
    <w:p w14:paraId="49213D18" w14:textId="77777777" w:rsidR="00B1257D" w:rsidRDefault="00B1257D" w:rsidP="00B1257D">
      <w:pPr>
        <w:pStyle w:val="paragraph"/>
      </w:pPr>
      <w:r>
        <w:tab/>
        <w:t>(</w:t>
      </w:r>
      <w:r w:rsidR="00506A2A">
        <w:t>k</w:t>
      </w:r>
      <w:r>
        <w:t>)</w:t>
      </w:r>
      <w:r>
        <w:tab/>
      </w:r>
      <w:r w:rsidRPr="0096012D">
        <w:t>Islamic State in the Sinai</w:t>
      </w:r>
      <w:r>
        <w:t>;</w:t>
      </w:r>
    </w:p>
    <w:p w14:paraId="1B3198A3" w14:textId="77777777" w:rsidR="00B1257D" w:rsidRDefault="00B1257D" w:rsidP="00B1257D">
      <w:pPr>
        <w:pStyle w:val="paragraph"/>
      </w:pPr>
      <w:r>
        <w:tab/>
        <w:t>(</w:t>
      </w:r>
      <w:r w:rsidR="00506A2A">
        <w:t>l</w:t>
      </w:r>
      <w:r>
        <w:t>)</w:t>
      </w:r>
      <w:r>
        <w:tab/>
      </w:r>
      <w:r w:rsidRPr="0096012D">
        <w:t>Islamic State of Iraq and ash</w:t>
      </w:r>
      <w:r>
        <w:noBreakHyphen/>
      </w:r>
      <w:r w:rsidRPr="0096012D">
        <w:t>Sham</w:t>
      </w:r>
      <w:r>
        <w:noBreakHyphen/>
      </w:r>
      <w:r w:rsidRPr="0096012D">
        <w:t>Sinai</w:t>
      </w:r>
      <w:r>
        <w:t>;</w:t>
      </w:r>
    </w:p>
    <w:p w14:paraId="58B973AA" w14:textId="77777777" w:rsidR="00B1257D" w:rsidRDefault="00B1257D" w:rsidP="00B1257D">
      <w:pPr>
        <w:pStyle w:val="paragraph"/>
      </w:pPr>
      <w:r>
        <w:tab/>
        <w:t>(</w:t>
      </w:r>
      <w:r w:rsidR="00506A2A">
        <w:t>m</w:t>
      </w:r>
      <w:r>
        <w:t>)</w:t>
      </w:r>
      <w:r>
        <w:tab/>
      </w:r>
      <w:r w:rsidRPr="0096012D">
        <w:t>Islamic State of Iraq and Syria Sinai Province</w:t>
      </w:r>
      <w:r>
        <w:t>;</w:t>
      </w:r>
    </w:p>
    <w:p w14:paraId="5D97216A" w14:textId="77777777" w:rsidR="00B1257D" w:rsidRDefault="00B1257D" w:rsidP="00B1257D">
      <w:pPr>
        <w:pStyle w:val="paragraph"/>
      </w:pPr>
      <w:r>
        <w:tab/>
        <w:t>(</w:t>
      </w:r>
      <w:r w:rsidR="00506A2A">
        <w:t>n</w:t>
      </w:r>
      <w:r>
        <w:t>)</w:t>
      </w:r>
      <w:r>
        <w:tab/>
      </w:r>
      <w:r w:rsidRPr="0096012D">
        <w:t>Islamic State of Iraq and the Levant</w:t>
      </w:r>
      <w:r>
        <w:noBreakHyphen/>
      </w:r>
      <w:r w:rsidRPr="0096012D">
        <w:t>Sinai</w:t>
      </w:r>
      <w:r>
        <w:t>;</w:t>
      </w:r>
    </w:p>
    <w:p w14:paraId="09E9C57D" w14:textId="77777777" w:rsidR="00B1257D" w:rsidRDefault="00B1257D" w:rsidP="00B1257D">
      <w:pPr>
        <w:pStyle w:val="paragraph"/>
      </w:pPr>
      <w:r>
        <w:tab/>
        <w:t>(</w:t>
      </w:r>
      <w:r w:rsidR="00506A2A">
        <w:t>o</w:t>
      </w:r>
      <w:r>
        <w:t>)</w:t>
      </w:r>
      <w:r>
        <w:tab/>
      </w:r>
      <w:r w:rsidRPr="0096012D">
        <w:t>Islamic State of Iraq and the Levant</w:t>
      </w:r>
      <w:r>
        <w:noBreakHyphen/>
      </w:r>
      <w:r w:rsidRPr="0096012D">
        <w:t>Sinai Province</w:t>
      </w:r>
      <w:r>
        <w:t>;</w:t>
      </w:r>
    </w:p>
    <w:p w14:paraId="684A080D" w14:textId="77777777" w:rsidR="00B1257D" w:rsidRDefault="00B1257D" w:rsidP="00B1257D">
      <w:pPr>
        <w:pStyle w:val="paragraph"/>
      </w:pPr>
      <w:r>
        <w:tab/>
        <w:t>(</w:t>
      </w:r>
      <w:r w:rsidR="00506A2A">
        <w:t>p</w:t>
      </w:r>
      <w:r>
        <w:t>)</w:t>
      </w:r>
      <w:r>
        <w:tab/>
      </w:r>
      <w:r w:rsidRPr="0096012D">
        <w:t>Islamic State</w:t>
      </w:r>
      <w:r>
        <w:noBreakHyphen/>
      </w:r>
      <w:r w:rsidRPr="0096012D">
        <w:t>Sinai Province</w:t>
      </w:r>
      <w:r>
        <w:t>;</w:t>
      </w:r>
    </w:p>
    <w:p w14:paraId="7B23CB09" w14:textId="77777777" w:rsidR="00B1257D" w:rsidRDefault="00B1257D" w:rsidP="00B1257D">
      <w:pPr>
        <w:pStyle w:val="paragraph"/>
      </w:pPr>
      <w:r>
        <w:tab/>
        <w:t>(</w:t>
      </w:r>
      <w:r w:rsidR="00506A2A">
        <w:t>q</w:t>
      </w:r>
      <w:r>
        <w:t>)</w:t>
      </w:r>
      <w:r>
        <w:tab/>
      </w:r>
      <w:r w:rsidRPr="0096012D">
        <w:t>IS</w:t>
      </w:r>
      <w:r>
        <w:noBreakHyphen/>
      </w:r>
      <w:r w:rsidRPr="0096012D">
        <w:t>Sinai</w:t>
      </w:r>
      <w:r>
        <w:t>;</w:t>
      </w:r>
    </w:p>
    <w:p w14:paraId="27312330" w14:textId="77777777" w:rsidR="00B1257D" w:rsidRDefault="00B1257D" w:rsidP="00B1257D">
      <w:pPr>
        <w:pStyle w:val="paragraph"/>
      </w:pPr>
      <w:r>
        <w:tab/>
        <w:t>(</w:t>
      </w:r>
      <w:r w:rsidR="00506A2A">
        <w:t>r</w:t>
      </w:r>
      <w:r>
        <w:t>)</w:t>
      </w:r>
      <w:r>
        <w:tab/>
      </w:r>
      <w:r w:rsidRPr="0096012D">
        <w:t>Jamaat Ansar Beit al</w:t>
      </w:r>
      <w:r>
        <w:noBreakHyphen/>
      </w:r>
      <w:r w:rsidRPr="0096012D">
        <w:t>Maqdis</w:t>
      </w:r>
      <w:r>
        <w:t>;</w:t>
      </w:r>
    </w:p>
    <w:p w14:paraId="231FB94A" w14:textId="77777777" w:rsidR="00B1257D" w:rsidRDefault="00B1257D" w:rsidP="00B1257D">
      <w:pPr>
        <w:pStyle w:val="paragraph"/>
      </w:pPr>
      <w:r>
        <w:tab/>
        <w:t>(</w:t>
      </w:r>
      <w:r w:rsidR="00506A2A">
        <w:t>s</w:t>
      </w:r>
      <w:r>
        <w:t>)</w:t>
      </w:r>
      <w:r>
        <w:tab/>
      </w:r>
      <w:r w:rsidRPr="0096012D">
        <w:t>Jamaat Ansar Beit al</w:t>
      </w:r>
      <w:r>
        <w:noBreakHyphen/>
      </w:r>
      <w:r w:rsidRPr="0096012D">
        <w:t>Maqdis fi Sinaa</w:t>
      </w:r>
      <w:r>
        <w:t>;</w:t>
      </w:r>
    </w:p>
    <w:p w14:paraId="1313FEFD" w14:textId="77777777" w:rsidR="00B1257D" w:rsidRDefault="00B1257D" w:rsidP="00B1257D">
      <w:pPr>
        <w:pStyle w:val="paragraph"/>
      </w:pPr>
      <w:r>
        <w:tab/>
        <w:t>(</w:t>
      </w:r>
      <w:r w:rsidR="00506A2A">
        <w:t>t</w:t>
      </w:r>
      <w:r>
        <w:t>)</w:t>
      </w:r>
      <w:r>
        <w:tab/>
      </w:r>
      <w:r w:rsidRPr="0096012D">
        <w:t>Sinai Province</w:t>
      </w:r>
      <w:r>
        <w:t>;</w:t>
      </w:r>
    </w:p>
    <w:p w14:paraId="0129DEBF" w14:textId="77777777" w:rsidR="00B1257D" w:rsidRDefault="00B1257D" w:rsidP="00B1257D">
      <w:pPr>
        <w:pStyle w:val="paragraph"/>
      </w:pPr>
      <w:r>
        <w:tab/>
        <w:t>(</w:t>
      </w:r>
      <w:r w:rsidR="00506A2A">
        <w:t>u</w:t>
      </w:r>
      <w:r>
        <w:t>)</w:t>
      </w:r>
      <w:r>
        <w:tab/>
      </w:r>
      <w:r w:rsidRPr="0096012D">
        <w:t>Supporters of Jerusalem</w:t>
      </w:r>
      <w:r>
        <w:t>;</w:t>
      </w:r>
    </w:p>
    <w:p w14:paraId="3E52E6A8" w14:textId="77777777" w:rsidR="00B1257D" w:rsidRDefault="00B1257D" w:rsidP="00B1257D">
      <w:pPr>
        <w:pStyle w:val="paragraph"/>
      </w:pPr>
      <w:r>
        <w:tab/>
        <w:t>(</w:t>
      </w:r>
      <w:r w:rsidR="00506A2A">
        <w:t>v</w:t>
      </w:r>
      <w:r>
        <w:t>)</w:t>
      </w:r>
      <w:r>
        <w:tab/>
      </w:r>
      <w:r w:rsidRPr="0096012D">
        <w:t>Supporters of the Holy Place</w:t>
      </w:r>
      <w:r>
        <w:t>;</w:t>
      </w:r>
    </w:p>
    <w:p w14:paraId="0D678763" w14:textId="77777777" w:rsidR="00B1257D" w:rsidRDefault="00B1257D" w:rsidP="00B1257D">
      <w:pPr>
        <w:pStyle w:val="paragraph"/>
      </w:pPr>
      <w:r>
        <w:tab/>
        <w:t>(</w:t>
      </w:r>
      <w:r w:rsidR="00506A2A">
        <w:t>w</w:t>
      </w:r>
      <w:r>
        <w:t>)</w:t>
      </w:r>
      <w:r>
        <w:tab/>
      </w:r>
      <w:r w:rsidRPr="0096012D">
        <w:t>The State of Sinai;</w:t>
      </w:r>
    </w:p>
    <w:p w14:paraId="57C1A36D" w14:textId="77777777" w:rsidR="00506A2A" w:rsidRDefault="00B1257D" w:rsidP="00506A2A">
      <w:pPr>
        <w:pStyle w:val="paragraph"/>
        <w:sectPr w:rsidR="00506A2A" w:rsidSect="006D55D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</w:t>
      </w:r>
      <w:r w:rsidR="00506A2A">
        <w:t>x</w:t>
      </w:r>
      <w:r>
        <w:t>)</w:t>
      </w:r>
      <w:r>
        <w:tab/>
      </w:r>
      <w:r w:rsidRPr="0096012D">
        <w:t>Wilayat Sinai.</w:t>
      </w:r>
    </w:p>
    <w:p w14:paraId="3AA76ADC" w14:textId="77777777" w:rsidR="00506A2A" w:rsidRDefault="00506A2A" w:rsidP="00506A2A">
      <w:pPr>
        <w:pStyle w:val="ActHead6"/>
      </w:pPr>
      <w:bookmarkStart w:id="7" w:name="_Toc113964054"/>
      <w:bookmarkEnd w:id="1"/>
      <w:r w:rsidRPr="00F952EC">
        <w:rPr>
          <w:rStyle w:val="CharAmSchNo"/>
        </w:rPr>
        <w:lastRenderedPageBreak/>
        <w:t>Schedule 1</w:t>
      </w:r>
      <w:r>
        <w:t>—</w:t>
      </w:r>
      <w:r w:rsidRPr="00F952EC">
        <w:rPr>
          <w:rStyle w:val="CharAmSchText"/>
        </w:rPr>
        <w:t>Repeals</w:t>
      </w:r>
      <w:bookmarkEnd w:id="7"/>
    </w:p>
    <w:p w14:paraId="43BB40BB" w14:textId="77777777" w:rsidR="00506A2A" w:rsidRPr="00F952EC" w:rsidRDefault="00506A2A" w:rsidP="00B80A79">
      <w:pPr>
        <w:pStyle w:val="Header"/>
      </w:pPr>
      <w:r w:rsidRPr="00F952EC">
        <w:rPr>
          <w:rStyle w:val="CharAmPartNo"/>
        </w:rPr>
        <w:t xml:space="preserve"> </w:t>
      </w:r>
      <w:r w:rsidRPr="00F952EC">
        <w:rPr>
          <w:rStyle w:val="CharAmPartText"/>
        </w:rPr>
        <w:t xml:space="preserve"> </w:t>
      </w:r>
    </w:p>
    <w:p w14:paraId="01AF125D" w14:textId="77777777" w:rsidR="00506A2A" w:rsidRDefault="00506A2A" w:rsidP="00B80A79">
      <w:pPr>
        <w:pStyle w:val="ActHead9"/>
      </w:pPr>
      <w:bookmarkStart w:id="8" w:name="_Toc113964055"/>
      <w:r w:rsidRPr="00506A2A">
        <w:t>Criminal Code (Terrorist Organisation—Islamic State Sinai Province) Regulations 2019</w:t>
      </w:r>
      <w:bookmarkEnd w:id="8"/>
    </w:p>
    <w:p w14:paraId="346037C0" w14:textId="77777777" w:rsidR="00506A2A" w:rsidRDefault="00506A2A" w:rsidP="00506A2A">
      <w:pPr>
        <w:pStyle w:val="ItemHead"/>
      </w:pPr>
      <w:r>
        <w:t xml:space="preserve">1  </w:t>
      </w:r>
      <w:r w:rsidRPr="00506A2A">
        <w:t>The whole of the instrument</w:t>
      </w:r>
    </w:p>
    <w:p w14:paraId="6A47A2E8" w14:textId="77777777" w:rsidR="00506A2A" w:rsidRDefault="00506A2A" w:rsidP="00506A2A">
      <w:pPr>
        <w:pStyle w:val="Item"/>
        <w:sectPr w:rsidR="00506A2A" w:rsidSect="006D55D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506A2A">
        <w:t>Repeal the instrument.</w:t>
      </w:r>
    </w:p>
    <w:p w14:paraId="59418D2D" w14:textId="77777777" w:rsidR="00506A2A" w:rsidRDefault="00506A2A" w:rsidP="00264901"/>
    <w:sectPr w:rsidR="00506A2A" w:rsidSect="006D55D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DF0D7" w14:textId="77777777" w:rsidR="00DE7E24" w:rsidRDefault="00DE7E24" w:rsidP="00715914">
      <w:pPr>
        <w:spacing w:line="240" w:lineRule="auto"/>
      </w:pPr>
      <w:r>
        <w:separator/>
      </w:r>
    </w:p>
  </w:endnote>
  <w:endnote w:type="continuationSeparator" w:id="0">
    <w:p w14:paraId="575E60AE" w14:textId="77777777" w:rsidR="00DE7E24" w:rsidRDefault="00DE7E2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3A3A4" w14:textId="77777777" w:rsidR="00F952EC" w:rsidRPr="006D55D1" w:rsidRDefault="006D55D1" w:rsidP="006D55D1">
    <w:pPr>
      <w:pStyle w:val="Footer"/>
      <w:rPr>
        <w:i/>
        <w:sz w:val="18"/>
      </w:rPr>
    </w:pPr>
    <w:r w:rsidRPr="006D55D1">
      <w:rPr>
        <w:i/>
        <w:sz w:val="18"/>
      </w:rPr>
      <w:t>OPC66010 -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30F3" w14:textId="77777777" w:rsidR="00DE7E24" w:rsidRPr="00A41F52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7428703D" w14:textId="77777777" w:rsidTr="00B80A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60C5E0" w14:textId="77777777" w:rsidR="00DE7E24" w:rsidRDefault="00DE7E24" w:rsidP="00B80A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3F5EC" w14:textId="5DF83FED" w:rsidR="00DE7E24" w:rsidRDefault="00DE7E24" w:rsidP="00B80A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4E2683" w14:textId="74B46A56" w:rsidR="00DE7E24" w:rsidRDefault="00DE7E24" w:rsidP="00B80A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B2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66CFB7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40F2" w14:textId="77777777" w:rsidR="00DE7E24" w:rsidRPr="00E33C1C" w:rsidRDefault="00DE7E24" w:rsidP="00B80A7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7BC9D05E" w14:textId="77777777" w:rsidTr="00B80A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957E45" w14:textId="77777777" w:rsidR="00DE7E24" w:rsidRDefault="00DE7E24" w:rsidP="00B80A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1A0EA8" w14:textId="3ACEB3E9" w:rsidR="00DE7E24" w:rsidRDefault="00DE7E24" w:rsidP="00B80A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B12AF4" w14:textId="77777777" w:rsidR="00DE7E24" w:rsidRDefault="00DE7E24" w:rsidP="00B80A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4B9E69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022C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E24" w14:paraId="4A66D8C4" w14:textId="77777777" w:rsidTr="00F952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F11F9" w14:textId="77777777" w:rsidR="00DE7E24" w:rsidRDefault="00DE7E24" w:rsidP="00544C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15BF0" w14:textId="702B4A93" w:rsidR="00DE7E24" w:rsidRDefault="00DE7E24" w:rsidP="00544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10844" w14:textId="77777777" w:rsidR="00DE7E24" w:rsidRDefault="00DE7E24" w:rsidP="00544CD7">
          <w:pPr>
            <w:spacing w:line="0" w:lineRule="atLeast"/>
            <w:jc w:val="right"/>
            <w:rPr>
              <w:sz w:val="18"/>
            </w:rPr>
          </w:pPr>
        </w:p>
      </w:tc>
    </w:tr>
  </w:tbl>
  <w:p w14:paraId="6696BCA7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CA90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64AAA5C3" w14:textId="77777777" w:rsidTr="00544C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4D83F" w14:textId="77777777" w:rsidR="00DE7E24" w:rsidRDefault="00DE7E24" w:rsidP="00544C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D8ABE0" w14:textId="66F9D777" w:rsidR="00DE7E24" w:rsidRDefault="00DE7E24" w:rsidP="00544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4672AF" w14:textId="77777777" w:rsidR="00DE7E24" w:rsidRDefault="00DE7E24" w:rsidP="00544C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A60794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DD27" w14:textId="77777777" w:rsidR="00DE7E24" w:rsidRPr="00E33C1C" w:rsidRDefault="00DE7E24" w:rsidP="00544CD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1C088F07" w14:textId="77777777" w:rsidTr="00544C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00580" w14:textId="77777777" w:rsidR="00DE7E24" w:rsidRDefault="00DE7E24" w:rsidP="00544C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FBB4B" w14:textId="3D9D5D79" w:rsidR="00DE7E24" w:rsidRDefault="00DE7E24" w:rsidP="00544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10424" w14:textId="77777777" w:rsidR="00DE7E24" w:rsidRDefault="00DE7E24" w:rsidP="00544C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63D0FE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2805" w14:textId="77777777" w:rsidR="00DE7E24" w:rsidRDefault="00DE7E24" w:rsidP="00506A2A">
    <w:pPr>
      <w:pStyle w:val="Footer"/>
      <w:spacing w:before="120"/>
    </w:pPr>
  </w:p>
  <w:p w14:paraId="21AF276D" w14:textId="77777777" w:rsidR="00DE7E24" w:rsidRPr="006D55D1" w:rsidRDefault="006D55D1" w:rsidP="006D55D1">
    <w:pPr>
      <w:pStyle w:val="Footer"/>
      <w:rPr>
        <w:i/>
        <w:sz w:val="18"/>
      </w:rPr>
    </w:pPr>
    <w:r w:rsidRPr="006D55D1">
      <w:rPr>
        <w:i/>
        <w:sz w:val="18"/>
      </w:rPr>
      <w:t>OPC66010 -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2844" w14:textId="77777777" w:rsidR="00DE7E24" w:rsidRPr="006D55D1" w:rsidRDefault="006D55D1" w:rsidP="006D55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55D1">
      <w:rPr>
        <w:i/>
        <w:sz w:val="18"/>
      </w:rPr>
      <w:t>OPC66010 -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B65D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E24" w14:paraId="523B4EAA" w14:textId="77777777" w:rsidTr="00F952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2E095" w14:textId="77777777" w:rsidR="00DE7E24" w:rsidRDefault="00DE7E24" w:rsidP="00544C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1E82F4" w14:textId="5D42B538" w:rsidR="00DE7E24" w:rsidRDefault="00DE7E24" w:rsidP="00544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2A7C6" w14:textId="77777777" w:rsidR="00DE7E24" w:rsidRDefault="00DE7E24" w:rsidP="00544CD7">
          <w:pPr>
            <w:spacing w:line="0" w:lineRule="atLeast"/>
            <w:jc w:val="right"/>
            <w:rPr>
              <w:sz w:val="18"/>
            </w:rPr>
          </w:pPr>
        </w:p>
      </w:tc>
    </w:tr>
  </w:tbl>
  <w:p w14:paraId="4845B3A3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185A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E7E24" w14:paraId="49C67CE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160EC2" w14:textId="77777777" w:rsidR="00DE7E24" w:rsidRDefault="00DE7E24" w:rsidP="00544CD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8410F0D" w14:textId="2075D7EA" w:rsidR="00DE7E24" w:rsidRDefault="00DE7E24" w:rsidP="00544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B591C" w14:textId="5FA6BDC8" w:rsidR="00DE7E24" w:rsidRDefault="00DE7E24" w:rsidP="00544C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B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B1D1BA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0369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E24" w14:paraId="09BFC3D3" w14:textId="77777777" w:rsidTr="00F952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FAFAE" w14:textId="3996F1C3" w:rsidR="00DE7E24" w:rsidRDefault="00DE7E24" w:rsidP="00B80A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B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038C90" w14:textId="2BBE0C41" w:rsidR="00DE7E24" w:rsidRDefault="00DE7E24" w:rsidP="00B80A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44ECB" w14:textId="77777777" w:rsidR="00DE7E24" w:rsidRDefault="00DE7E24" w:rsidP="00B80A79">
          <w:pPr>
            <w:spacing w:line="0" w:lineRule="atLeast"/>
            <w:jc w:val="right"/>
            <w:rPr>
              <w:sz w:val="18"/>
            </w:rPr>
          </w:pPr>
        </w:p>
      </w:tc>
    </w:tr>
  </w:tbl>
  <w:p w14:paraId="1CC835B8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B26A" w14:textId="77777777" w:rsidR="00DE7E24" w:rsidRPr="00E33C1C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0C8CF66C" w14:textId="77777777" w:rsidTr="00B80A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7F734F" w14:textId="77777777" w:rsidR="00DE7E24" w:rsidRDefault="00DE7E24" w:rsidP="00B80A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777FA1" w14:textId="63DF8834" w:rsidR="00DE7E24" w:rsidRDefault="00DE7E24" w:rsidP="00B80A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82CD6" w14:textId="7AA130FC" w:rsidR="00DE7E24" w:rsidRDefault="00DE7E24" w:rsidP="00B80A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6B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D63732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856C" w14:textId="77777777" w:rsidR="00DE7E24" w:rsidRPr="00E33C1C" w:rsidRDefault="00DE7E24" w:rsidP="00506A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E24" w14:paraId="04930691" w14:textId="77777777" w:rsidTr="00B80A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345462" w14:textId="77777777" w:rsidR="00DE7E24" w:rsidRDefault="00DE7E24" w:rsidP="00506A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5E668" w14:textId="6FE6A5B1" w:rsidR="00DE7E24" w:rsidRDefault="00DE7E24" w:rsidP="00506A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4DD1B" w14:textId="77777777" w:rsidR="00DE7E24" w:rsidRDefault="00DE7E24" w:rsidP="00506A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6F8D2B" w14:textId="77777777" w:rsidR="00DE7E24" w:rsidRPr="00ED79B6" w:rsidRDefault="00DE7E24" w:rsidP="00506A2A">
    <w:pPr>
      <w:rPr>
        <w:i/>
        <w:sz w:val="18"/>
      </w:rPr>
    </w:pPr>
  </w:p>
  <w:p w14:paraId="2D876FB5" w14:textId="77777777" w:rsidR="00DE7E24" w:rsidRPr="006D55D1" w:rsidRDefault="006D55D1" w:rsidP="006D55D1">
    <w:pPr>
      <w:pStyle w:val="Footer"/>
      <w:rPr>
        <w:i/>
        <w:sz w:val="18"/>
      </w:rPr>
    </w:pPr>
    <w:r w:rsidRPr="006D55D1">
      <w:rPr>
        <w:i/>
        <w:sz w:val="18"/>
      </w:rPr>
      <w:t>OPC66010 -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C16D" w14:textId="77777777" w:rsidR="00DE7E24" w:rsidRPr="00EF5531" w:rsidRDefault="00DE7E24" w:rsidP="00506A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E24" w14:paraId="06523422" w14:textId="77777777" w:rsidTr="00F952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85042" w14:textId="77777777" w:rsidR="00DE7E24" w:rsidRDefault="00DE7E24" w:rsidP="00B80A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BBCFC4" w14:textId="3F87C88E" w:rsidR="00DE7E24" w:rsidRDefault="00DE7E24" w:rsidP="00B80A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061">
            <w:rPr>
              <w:i/>
              <w:sz w:val="18"/>
            </w:rPr>
            <w:t>Criminal Code (Terrorist Organisation—Islamic State Sinai Province)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E593C" w14:textId="77777777" w:rsidR="00DE7E24" w:rsidRDefault="00DE7E24" w:rsidP="00B80A79">
          <w:pPr>
            <w:spacing w:line="0" w:lineRule="atLeast"/>
            <w:jc w:val="right"/>
            <w:rPr>
              <w:sz w:val="18"/>
            </w:rPr>
          </w:pPr>
        </w:p>
      </w:tc>
    </w:tr>
  </w:tbl>
  <w:p w14:paraId="1AA6AE08" w14:textId="77777777" w:rsidR="00DE7E24" w:rsidRPr="006D55D1" w:rsidRDefault="006D55D1" w:rsidP="006D55D1">
    <w:pPr>
      <w:rPr>
        <w:rFonts w:cs="Times New Roman"/>
        <w:i/>
        <w:sz w:val="18"/>
      </w:rPr>
    </w:pPr>
    <w:r w:rsidRPr="006D55D1">
      <w:rPr>
        <w:rFonts w:cs="Times New Roman"/>
        <w:i/>
        <w:sz w:val="18"/>
      </w:rPr>
      <w:t>OPC66010 -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EAF1" w14:textId="77777777" w:rsidR="00DE7E24" w:rsidRDefault="00DE7E24" w:rsidP="00715914">
      <w:pPr>
        <w:spacing w:line="240" w:lineRule="auto"/>
      </w:pPr>
      <w:r>
        <w:separator/>
      </w:r>
    </w:p>
  </w:footnote>
  <w:footnote w:type="continuationSeparator" w:id="0">
    <w:p w14:paraId="21A15EFE" w14:textId="77777777" w:rsidR="00DE7E24" w:rsidRDefault="00DE7E2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6F3A" w14:textId="77777777" w:rsidR="00DE7E24" w:rsidRPr="005F1388" w:rsidRDefault="00DE7E2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17CE" w14:textId="77B1B9C8" w:rsidR="00DE7E24" w:rsidRDefault="00DE7E2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606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6061">
      <w:rPr>
        <w:noProof/>
        <w:sz w:val="20"/>
      </w:rPr>
      <w:t>Repeals</w:t>
    </w:r>
    <w:r>
      <w:rPr>
        <w:sz w:val="20"/>
      </w:rPr>
      <w:fldChar w:fldCharType="end"/>
    </w:r>
  </w:p>
  <w:p w14:paraId="3CFE39BD" w14:textId="418DAD6C" w:rsidR="00DE7E24" w:rsidRDefault="00DE7E2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F9E3E5" w14:textId="77777777" w:rsidR="00DE7E24" w:rsidRDefault="00DE7E24" w:rsidP="00506A2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5706" w14:textId="4BCD621F" w:rsidR="00DE7E24" w:rsidRDefault="00DE7E2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66B2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6B2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44A6954" w14:textId="01D7050A" w:rsidR="00DE7E24" w:rsidRDefault="00DE7E2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5B7A7C9" w14:textId="77777777" w:rsidR="00DE7E24" w:rsidRDefault="00DE7E24" w:rsidP="00506A2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2D8B" w14:textId="77777777" w:rsidR="00DE7E24" w:rsidRDefault="00DE7E2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A2FF" w14:textId="4363AA09" w:rsidR="00DE7E24" w:rsidRDefault="00DE7E2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E78FFC0" w14:textId="6188EEE1" w:rsidR="00DE7E24" w:rsidRDefault="00DE7E2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2F87745" w14:textId="23EE5904" w:rsidR="00DE7E24" w:rsidRPr="007A1328" w:rsidRDefault="00DE7E2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0431C4" w14:textId="77777777" w:rsidR="00DE7E24" w:rsidRPr="007A1328" w:rsidRDefault="00DE7E24" w:rsidP="00715914">
    <w:pPr>
      <w:rPr>
        <w:b/>
        <w:sz w:val="24"/>
      </w:rPr>
    </w:pPr>
  </w:p>
  <w:p w14:paraId="68F5D94F" w14:textId="12B6D3B4" w:rsidR="00DE7E24" w:rsidRPr="007A1328" w:rsidRDefault="00DE7E24" w:rsidP="00506A2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06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606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F214" w14:textId="14E65811" w:rsidR="00DE7E24" w:rsidRPr="007A1328" w:rsidRDefault="00DE7E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43EE533" w14:textId="23030EC0" w:rsidR="00DE7E24" w:rsidRPr="007A1328" w:rsidRDefault="00DE7E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BEB99CA" w14:textId="23C0DA30" w:rsidR="00DE7E24" w:rsidRPr="007A1328" w:rsidRDefault="00DE7E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77A011" w14:textId="77777777" w:rsidR="00DE7E24" w:rsidRPr="007A1328" w:rsidRDefault="00DE7E24" w:rsidP="00715914">
    <w:pPr>
      <w:jc w:val="right"/>
      <w:rPr>
        <w:b/>
        <w:sz w:val="24"/>
      </w:rPr>
    </w:pPr>
  </w:p>
  <w:p w14:paraId="6044832A" w14:textId="6D0E4B2A" w:rsidR="00DE7E24" w:rsidRPr="007A1328" w:rsidRDefault="00DE7E24" w:rsidP="00506A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06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606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68CF" w14:textId="77777777" w:rsidR="00DE7E24" w:rsidRPr="00A961C4" w:rsidRDefault="00DE7E24" w:rsidP="00544C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3D3E" w14:textId="77777777" w:rsidR="00DE7E24" w:rsidRPr="005F1388" w:rsidRDefault="00DE7E2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DB5D" w14:textId="77777777" w:rsidR="00DE7E24" w:rsidRPr="005F1388" w:rsidRDefault="00DE7E2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9D8C" w14:textId="77777777" w:rsidR="00DE7E24" w:rsidRPr="00ED79B6" w:rsidRDefault="00DE7E2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8D41" w14:textId="77777777" w:rsidR="00DE7E24" w:rsidRPr="00ED79B6" w:rsidRDefault="00DE7E2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DFB" w14:textId="77777777" w:rsidR="00DE7E24" w:rsidRPr="00ED79B6" w:rsidRDefault="00DE7E2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0959" w14:textId="3D411A1C" w:rsidR="00DE7E24" w:rsidRDefault="00DE7E24" w:rsidP="00B80A7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216DE6" w14:textId="02E56799" w:rsidR="00DE7E24" w:rsidRDefault="00DE7E24" w:rsidP="00B80A7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9821734" w14:textId="10956DDF" w:rsidR="00DE7E24" w:rsidRPr="007A1328" w:rsidRDefault="00DE7E24" w:rsidP="00B80A7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EC0E919" w14:textId="77777777" w:rsidR="00DE7E24" w:rsidRPr="007A1328" w:rsidRDefault="00DE7E24" w:rsidP="00B80A79">
    <w:pPr>
      <w:rPr>
        <w:b/>
        <w:sz w:val="24"/>
      </w:rPr>
    </w:pPr>
  </w:p>
  <w:p w14:paraId="49BB61A9" w14:textId="7D9BA284" w:rsidR="00DE7E24" w:rsidRPr="007A1328" w:rsidRDefault="00DE7E24" w:rsidP="00506A2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06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66B2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B504" w14:textId="7FC6C450" w:rsidR="00DE7E24" w:rsidRPr="007A1328" w:rsidRDefault="00DE7E24" w:rsidP="00B80A7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DEB41EE" w14:textId="5139642E" w:rsidR="00DE7E24" w:rsidRPr="007A1328" w:rsidRDefault="00DE7E24" w:rsidP="00B80A7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54D1B61" w14:textId="31F0E4DF" w:rsidR="00DE7E24" w:rsidRPr="007A1328" w:rsidRDefault="00DE7E24" w:rsidP="00B80A7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A2042DD" w14:textId="77777777" w:rsidR="00DE7E24" w:rsidRPr="007A1328" w:rsidRDefault="00DE7E24" w:rsidP="00B80A79">
    <w:pPr>
      <w:jc w:val="right"/>
      <w:rPr>
        <w:b/>
        <w:sz w:val="24"/>
      </w:rPr>
    </w:pPr>
  </w:p>
  <w:p w14:paraId="12B1DDF9" w14:textId="02B97551" w:rsidR="00DE7E24" w:rsidRPr="007A1328" w:rsidRDefault="00DE7E24" w:rsidP="00506A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06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66B2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31A9" w14:textId="77777777" w:rsidR="00DE7E24" w:rsidRPr="007A1328" w:rsidRDefault="00DE7E24" w:rsidP="00B80A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3A"/>
    <w:rsid w:val="00004470"/>
    <w:rsid w:val="000136AF"/>
    <w:rsid w:val="000437C1"/>
    <w:rsid w:val="0005365D"/>
    <w:rsid w:val="000614BF"/>
    <w:rsid w:val="00075AD6"/>
    <w:rsid w:val="000B58FA"/>
    <w:rsid w:val="000B7E30"/>
    <w:rsid w:val="000D05EF"/>
    <w:rsid w:val="000E2261"/>
    <w:rsid w:val="000F21C1"/>
    <w:rsid w:val="00101F77"/>
    <w:rsid w:val="00103FEB"/>
    <w:rsid w:val="0010745C"/>
    <w:rsid w:val="00116061"/>
    <w:rsid w:val="00132CEB"/>
    <w:rsid w:val="00136B37"/>
    <w:rsid w:val="00142B62"/>
    <w:rsid w:val="00142FC6"/>
    <w:rsid w:val="0014539C"/>
    <w:rsid w:val="00153893"/>
    <w:rsid w:val="00157B8B"/>
    <w:rsid w:val="00161A5F"/>
    <w:rsid w:val="00166C2F"/>
    <w:rsid w:val="001721AC"/>
    <w:rsid w:val="001769A7"/>
    <w:rsid w:val="001809D7"/>
    <w:rsid w:val="00184B07"/>
    <w:rsid w:val="001939E1"/>
    <w:rsid w:val="00194C3E"/>
    <w:rsid w:val="00195382"/>
    <w:rsid w:val="001A4ADB"/>
    <w:rsid w:val="001C61C5"/>
    <w:rsid w:val="001C69C4"/>
    <w:rsid w:val="001D369F"/>
    <w:rsid w:val="001D37EF"/>
    <w:rsid w:val="001E3590"/>
    <w:rsid w:val="001E7407"/>
    <w:rsid w:val="001F5D5E"/>
    <w:rsid w:val="001F6219"/>
    <w:rsid w:val="001F6CD4"/>
    <w:rsid w:val="0020471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4901"/>
    <w:rsid w:val="0026736C"/>
    <w:rsid w:val="00281308"/>
    <w:rsid w:val="00284719"/>
    <w:rsid w:val="00287CC5"/>
    <w:rsid w:val="00297ECB"/>
    <w:rsid w:val="002A7BCF"/>
    <w:rsid w:val="002C4A40"/>
    <w:rsid w:val="002D043A"/>
    <w:rsid w:val="002D6224"/>
    <w:rsid w:val="002D661E"/>
    <w:rsid w:val="002E3F4B"/>
    <w:rsid w:val="00304F8B"/>
    <w:rsid w:val="00310AB8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0FC3"/>
    <w:rsid w:val="004116CD"/>
    <w:rsid w:val="004144EC"/>
    <w:rsid w:val="00416D53"/>
    <w:rsid w:val="00417EB9"/>
    <w:rsid w:val="00424CA9"/>
    <w:rsid w:val="00431E9B"/>
    <w:rsid w:val="004379E3"/>
    <w:rsid w:val="00437E5C"/>
    <w:rsid w:val="0044015E"/>
    <w:rsid w:val="0044291A"/>
    <w:rsid w:val="00444ABD"/>
    <w:rsid w:val="00460D42"/>
    <w:rsid w:val="00461C81"/>
    <w:rsid w:val="00464467"/>
    <w:rsid w:val="00466B20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2A"/>
    <w:rsid w:val="00506AF6"/>
    <w:rsid w:val="00516B8D"/>
    <w:rsid w:val="00524527"/>
    <w:rsid w:val="00535B6E"/>
    <w:rsid w:val="00537FBC"/>
    <w:rsid w:val="00544CD7"/>
    <w:rsid w:val="00554954"/>
    <w:rsid w:val="005574D1"/>
    <w:rsid w:val="00584811"/>
    <w:rsid w:val="00585784"/>
    <w:rsid w:val="00593AA6"/>
    <w:rsid w:val="00594161"/>
    <w:rsid w:val="00594749"/>
    <w:rsid w:val="005B4067"/>
    <w:rsid w:val="005B6E05"/>
    <w:rsid w:val="005C3F41"/>
    <w:rsid w:val="005D2D09"/>
    <w:rsid w:val="00600219"/>
    <w:rsid w:val="00603DC4"/>
    <w:rsid w:val="00620076"/>
    <w:rsid w:val="00670EA1"/>
    <w:rsid w:val="00677CC2"/>
    <w:rsid w:val="00683CAD"/>
    <w:rsid w:val="006905DE"/>
    <w:rsid w:val="0069207B"/>
    <w:rsid w:val="00693138"/>
    <w:rsid w:val="006944A8"/>
    <w:rsid w:val="00696F12"/>
    <w:rsid w:val="006A0B50"/>
    <w:rsid w:val="006B4D58"/>
    <w:rsid w:val="006B5789"/>
    <w:rsid w:val="006C30C5"/>
    <w:rsid w:val="006C7F8C"/>
    <w:rsid w:val="006D43F4"/>
    <w:rsid w:val="006D55D1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1C5D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731"/>
    <w:rsid w:val="00947D5A"/>
    <w:rsid w:val="009532A5"/>
    <w:rsid w:val="0096012D"/>
    <w:rsid w:val="00976566"/>
    <w:rsid w:val="00982242"/>
    <w:rsid w:val="009868E9"/>
    <w:rsid w:val="009B5AB3"/>
    <w:rsid w:val="009E1604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7E2"/>
    <w:rsid w:val="00B05CF4"/>
    <w:rsid w:val="00B07CDB"/>
    <w:rsid w:val="00B1257D"/>
    <w:rsid w:val="00B16A31"/>
    <w:rsid w:val="00B17DFD"/>
    <w:rsid w:val="00B308FE"/>
    <w:rsid w:val="00B33709"/>
    <w:rsid w:val="00B33B3C"/>
    <w:rsid w:val="00B4073A"/>
    <w:rsid w:val="00B50ADC"/>
    <w:rsid w:val="00B566B1"/>
    <w:rsid w:val="00B63834"/>
    <w:rsid w:val="00B65F8A"/>
    <w:rsid w:val="00B72734"/>
    <w:rsid w:val="00B80199"/>
    <w:rsid w:val="00B80A79"/>
    <w:rsid w:val="00B83204"/>
    <w:rsid w:val="00B93458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A3D"/>
    <w:rsid w:val="00C50043"/>
    <w:rsid w:val="00C7573B"/>
    <w:rsid w:val="00C776EB"/>
    <w:rsid w:val="00C93C03"/>
    <w:rsid w:val="00CB03D8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D4F44"/>
    <w:rsid w:val="00DE7E24"/>
    <w:rsid w:val="00E05704"/>
    <w:rsid w:val="00E11E44"/>
    <w:rsid w:val="00E1573D"/>
    <w:rsid w:val="00E3270E"/>
    <w:rsid w:val="00E338EF"/>
    <w:rsid w:val="00E44D3A"/>
    <w:rsid w:val="00E544BB"/>
    <w:rsid w:val="00E662CB"/>
    <w:rsid w:val="00E74DC7"/>
    <w:rsid w:val="00E76806"/>
    <w:rsid w:val="00E8075A"/>
    <w:rsid w:val="00E94D5E"/>
    <w:rsid w:val="00EA0A16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40AB"/>
    <w:rsid w:val="00F567F7"/>
    <w:rsid w:val="00F62036"/>
    <w:rsid w:val="00F65B52"/>
    <w:rsid w:val="00F67BCA"/>
    <w:rsid w:val="00F73BD6"/>
    <w:rsid w:val="00F83989"/>
    <w:rsid w:val="00F85099"/>
    <w:rsid w:val="00F9379C"/>
    <w:rsid w:val="00F952E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F8DC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4C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C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C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C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4C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44CD7"/>
    <w:pPr>
      <w:keepNext/>
      <w:keepLines/>
      <w:numPr>
        <w:ilvl w:val="5"/>
        <w:numId w:val="17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4C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4C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4C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4CD7"/>
  </w:style>
  <w:style w:type="paragraph" w:customStyle="1" w:styleId="OPCParaBase">
    <w:name w:val="OPCParaBase"/>
    <w:qFormat/>
    <w:rsid w:val="00544C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4C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4C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4C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4C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4C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4C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4C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4C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4C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4C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4CD7"/>
  </w:style>
  <w:style w:type="paragraph" w:customStyle="1" w:styleId="Blocks">
    <w:name w:val="Blocks"/>
    <w:aliases w:val="bb"/>
    <w:basedOn w:val="OPCParaBase"/>
    <w:qFormat/>
    <w:rsid w:val="00544C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4C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4C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4CD7"/>
    <w:rPr>
      <w:i/>
    </w:rPr>
  </w:style>
  <w:style w:type="paragraph" w:customStyle="1" w:styleId="BoxList">
    <w:name w:val="BoxList"/>
    <w:aliases w:val="bl"/>
    <w:basedOn w:val="BoxText"/>
    <w:qFormat/>
    <w:rsid w:val="00544C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4C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4C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4CD7"/>
    <w:pPr>
      <w:ind w:left="1985" w:hanging="851"/>
    </w:pPr>
  </w:style>
  <w:style w:type="character" w:customStyle="1" w:styleId="CharAmPartNo">
    <w:name w:val="CharAmPartNo"/>
    <w:basedOn w:val="OPCCharBase"/>
    <w:qFormat/>
    <w:rsid w:val="00544CD7"/>
  </w:style>
  <w:style w:type="character" w:customStyle="1" w:styleId="CharAmPartText">
    <w:name w:val="CharAmPartText"/>
    <w:basedOn w:val="OPCCharBase"/>
    <w:qFormat/>
    <w:rsid w:val="00544CD7"/>
  </w:style>
  <w:style w:type="character" w:customStyle="1" w:styleId="CharAmSchNo">
    <w:name w:val="CharAmSchNo"/>
    <w:basedOn w:val="OPCCharBase"/>
    <w:qFormat/>
    <w:rsid w:val="00544CD7"/>
  </w:style>
  <w:style w:type="character" w:customStyle="1" w:styleId="CharAmSchText">
    <w:name w:val="CharAmSchText"/>
    <w:basedOn w:val="OPCCharBase"/>
    <w:qFormat/>
    <w:rsid w:val="00544CD7"/>
  </w:style>
  <w:style w:type="character" w:customStyle="1" w:styleId="CharBoldItalic">
    <w:name w:val="CharBoldItalic"/>
    <w:basedOn w:val="OPCCharBase"/>
    <w:uiPriority w:val="1"/>
    <w:qFormat/>
    <w:rsid w:val="00544C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4CD7"/>
  </w:style>
  <w:style w:type="character" w:customStyle="1" w:styleId="CharChapText">
    <w:name w:val="CharChapText"/>
    <w:basedOn w:val="OPCCharBase"/>
    <w:uiPriority w:val="1"/>
    <w:qFormat/>
    <w:rsid w:val="00544CD7"/>
  </w:style>
  <w:style w:type="character" w:customStyle="1" w:styleId="CharDivNo">
    <w:name w:val="CharDivNo"/>
    <w:basedOn w:val="OPCCharBase"/>
    <w:uiPriority w:val="1"/>
    <w:qFormat/>
    <w:rsid w:val="00544CD7"/>
  </w:style>
  <w:style w:type="character" w:customStyle="1" w:styleId="CharDivText">
    <w:name w:val="CharDivText"/>
    <w:basedOn w:val="OPCCharBase"/>
    <w:uiPriority w:val="1"/>
    <w:qFormat/>
    <w:rsid w:val="00544CD7"/>
  </w:style>
  <w:style w:type="character" w:customStyle="1" w:styleId="CharItalic">
    <w:name w:val="CharItalic"/>
    <w:basedOn w:val="OPCCharBase"/>
    <w:uiPriority w:val="1"/>
    <w:qFormat/>
    <w:rsid w:val="00544CD7"/>
    <w:rPr>
      <w:i/>
    </w:rPr>
  </w:style>
  <w:style w:type="character" w:customStyle="1" w:styleId="CharPartNo">
    <w:name w:val="CharPartNo"/>
    <w:basedOn w:val="OPCCharBase"/>
    <w:uiPriority w:val="1"/>
    <w:qFormat/>
    <w:rsid w:val="00544CD7"/>
  </w:style>
  <w:style w:type="character" w:customStyle="1" w:styleId="CharPartText">
    <w:name w:val="CharPartText"/>
    <w:basedOn w:val="OPCCharBase"/>
    <w:uiPriority w:val="1"/>
    <w:qFormat/>
    <w:rsid w:val="00544CD7"/>
  </w:style>
  <w:style w:type="character" w:customStyle="1" w:styleId="CharSectno">
    <w:name w:val="CharSectno"/>
    <w:basedOn w:val="OPCCharBase"/>
    <w:qFormat/>
    <w:rsid w:val="00544CD7"/>
  </w:style>
  <w:style w:type="character" w:customStyle="1" w:styleId="CharSubdNo">
    <w:name w:val="CharSubdNo"/>
    <w:basedOn w:val="OPCCharBase"/>
    <w:uiPriority w:val="1"/>
    <w:qFormat/>
    <w:rsid w:val="00544CD7"/>
  </w:style>
  <w:style w:type="character" w:customStyle="1" w:styleId="CharSubdText">
    <w:name w:val="CharSubdText"/>
    <w:basedOn w:val="OPCCharBase"/>
    <w:uiPriority w:val="1"/>
    <w:qFormat/>
    <w:rsid w:val="00544CD7"/>
  </w:style>
  <w:style w:type="paragraph" w:customStyle="1" w:styleId="CTA--">
    <w:name w:val="CTA --"/>
    <w:basedOn w:val="OPCParaBase"/>
    <w:next w:val="Normal"/>
    <w:rsid w:val="00544C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4C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4C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4C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4C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4C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4C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4C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4C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4C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4C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4C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4C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4C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4C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4CD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44C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4C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4C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4C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4C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4C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4C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4C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4C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4C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4C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4C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4C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4C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4C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4C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4C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4C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4C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4C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4C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4C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4C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4C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4C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4C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4C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4C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4C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4C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4C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4C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4C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4C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4C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4C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4C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4C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4C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4C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4C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4C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4C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4C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4C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4C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4C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4C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4C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4C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4C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4C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4C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4C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4C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4C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4CD7"/>
    <w:rPr>
      <w:sz w:val="16"/>
    </w:rPr>
  </w:style>
  <w:style w:type="table" w:customStyle="1" w:styleId="CFlag">
    <w:name w:val="CFlag"/>
    <w:basedOn w:val="TableNormal"/>
    <w:uiPriority w:val="99"/>
    <w:rsid w:val="00544C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4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4C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4C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4C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4C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4C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4CD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44CD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44CD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44C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4C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44C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4C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4C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4C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4C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4C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4C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4C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4C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4C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4CD7"/>
  </w:style>
  <w:style w:type="character" w:customStyle="1" w:styleId="CharSubPartNoCASA">
    <w:name w:val="CharSubPartNo(CASA)"/>
    <w:basedOn w:val="OPCCharBase"/>
    <w:uiPriority w:val="1"/>
    <w:rsid w:val="00544CD7"/>
  </w:style>
  <w:style w:type="paragraph" w:customStyle="1" w:styleId="ENoteTTIndentHeadingSub">
    <w:name w:val="ENoteTTIndentHeadingSub"/>
    <w:aliases w:val="enTTHis"/>
    <w:basedOn w:val="OPCParaBase"/>
    <w:rsid w:val="00544C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4C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4C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4C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4C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4C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4C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4CD7"/>
    <w:rPr>
      <w:sz w:val="22"/>
    </w:rPr>
  </w:style>
  <w:style w:type="paragraph" w:customStyle="1" w:styleId="SOTextNote">
    <w:name w:val="SO TextNote"/>
    <w:aliases w:val="sont"/>
    <w:basedOn w:val="SOText"/>
    <w:qFormat/>
    <w:rsid w:val="00544C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4C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4CD7"/>
    <w:rPr>
      <w:sz w:val="22"/>
    </w:rPr>
  </w:style>
  <w:style w:type="paragraph" w:customStyle="1" w:styleId="FileName">
    <w:name w:val="FileName"/>
    <w:basedOn w:val="Normal"/>
    <w:rsid w:val="00544CD7"/>
  </w:style>
  <w:style w:type="paragraph" w:customStyle="1" w:styleId="TableHeading">
    <w:name w:val="TableHeading"/>
    <w:aliases w:val="th"/>
    <w:basedOn w:val="OPCParaBase"/>
    <w:next w:val="Tabletext"/>
    <w:rsid w:val="00544C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4C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4C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4C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4C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4C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4C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4C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4C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4C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4C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4C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4C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4C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4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4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4C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4C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4C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544C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4C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4C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4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44C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4CD7"/>
    <w:pPr>
      <w:ind w:left="240" w:hanging="240"/>
    </w:pPr>
  </w:style>
  <w:style w:type="paragraph" w:styleId="Index2">
    <w:name w:val="index 2"/>
    <w:basedOn w:val="Normal"/>
    <w:next w:val="Normal"/>
    <w:autoRedefine/>
    <w:rsid w:val="00544CD7"/>
    <w:pPr>
      <w:ind w:left="480" w:hanging="240"/>
    </w:pPr>
  </w:style>
  <w:style w:type="paragraph" w:styleId="Index3">
    <w:name w:val="index 3"/>
    <w:basedOn w:val="Normal"/>
    <w:next w:val="Normal"/>
    <w:autoRedefine/>
    <w:rsid w:val="00544CD7"/>
    <w:pPr>
      <w:ind w:left="720" w:hanging="240"/>
    </w:pPr>
  </w:style>
  <w:style w:type="paragraph" w:styleId="Index4">
    <w:name w:val="index 4"/>
    <w:basedOn w:val="Normal"/>
    <w:next w:val="Normal"/>
    <w:autoRedefine/>
    <w:rsid w:val="00544CD7"/>
    <w:pPr>
      <w:ind w:left="960" w:hanging="240"/>
    </w:pPr>
  </w:style>
  <w:style w:type="paragraph" w:styleId="Index5">
    <w:name w:val="index 5"/>
    <w:basedOn w:val="Normal"/>
    <w:next w:val="Normal"/>
    <w:autoRedefine/>
    <w:rsid w:val="00544CD7"/>
    <w:pPr>
      <w:ind w:left="1200" w:hanging="240"/>
    </w:pPr>
  </w:style>
  <w:style w:type="paragraph" w:styleId="Index6">
    <w:name w:val="index 6"/>
    <w:basedOn w:val="Normal"/>
    <w:next w:val="Normal"/>
    <w:autoRedefine/>
    <w:rsid w:val="00544CD7"/>
    <w:pPr>
      <w:ind w:left="1440" w:hanging="240"/>
    </w:pPr>
  </w:style>
  <w:style w:type="paragraph" w:styleId="Index7">
    <w:name w:val="index 7"/>
    <w:basedOn w:val="Normal"/>
    <w:next w:val="Normal"/>
    <w:autoRedefine/>
    <w:rsid w:val="00544CD7"/>
    <w:pPr>
      <w:ind w:left="1680" w:hanging="240"/>
    </w:pPr>
  </w:style>
  <w:style w:type="paragraph" w:styleId="Index8">
    <w:name w:val="index 8"/>
    <w:basedOn w:val="Normal"/>
    <w:next w:val="Normal"/>
    <w:autoRedefine/>
    <w:rsid w:val="00544CD7"/>
    <w:pPr>
      <w:ind w:left="1920" w:hanging="240"/>
    </w:pPr>
  </w:style>
  <w:style w:type="paragraph" w:styleId="Index9">
    <w:name w:val="index 9"/>
    <w:basedOn w:val="Normal"/>
    <w:next w:val="Normal"/>
    <w:autoRedefine/>
    <w:rsid w:val="00544CD7"/>
    <w:pPr>
      <w:ind w:left="2160" w:hanging="240"/>
    </w:pPr>
  </w:style>
  <w:style w:type="paragraph" w:styleId="NormalIndent">
    <w:name w:val="Normal Indent"/>
    <w:basedOn w:val="Normal"/>
    <w:rsid w:val="00544CD7"/>
    <w:pPr>
      <w:ind w:left="720"/>
    </w:pPr>
  </w:style>
  <w:style w:type="paragraph" w:styleId="FootnoteText">
    <w:name w:val="footnote text"/>
    <w:basedOn w:val="Normal"/>
    <w:link w:val="FootnoteTextChar"/>
    <w:rsid w:val="00544C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4CD7"/>
  </w:style>
  <w:style w:type="paragraph" w:styleId="CommentText">
    <w:name w:val="annotation text"/>
    <w:basedOn w:val="Normal"/>
    <w:link w:val="CommentTextChar"/>
    <w:rsid w:val="00544C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CD7"/>
  </w:style>
  <w:style w:type="paragraph" w:styleId="IndexHeading">
    <w:name w:val="index heading"/>
    <w:basedOn w:val="Normal"/>
    <w:next w:val="Index1"/>
    <w:rsid w:val="00544C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4C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4CD7"/>
    <w:pPr>
      <w:ind w:left="480" w:hanging="480"/>
    </w:pPr>
  </w:style>
  <w:style w:type="paragraph" w:styleId="EnvelopeAddress">
    <w:name w:val="envelope address"/>
    <w:basedOn w:val="Normal"/>
    <w:rsid w:val="00544C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4C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4C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4CD7"/>
    <w:rPr>
      <w:sz w:val="16"/>
      <w:szCs w:val="16"/>
    </w:rPr>
  </w:style>
  <w:style w:type="character" w:styleId="PageNumber">
    <w:name w:val="page number"/>
    <w:basedOn w:val="DefaultParagraphFont"/>
    <w:rsid w:val="00544CD7"/>
  </w:style>
  <w:style w:type="character" w:styleId="EndnoteReference">
    <w:name w:val="endnote reference"/>
    <w:basedOn w:val="DefaultParagraphFont"/>
    <w:rsid w:val="00544CD7"/>
    <w:rPr>
      <w:vertAlign w:val="superscript"/>
    </w:rPr>
  </w:style>
  <w:style w:type="paragraph" w:styleId="EndnoteText">
    <w:name w:val="endnote text"/>
    <w:basedOn w:val="Normal"/>
    <w:link w:val="EndnoteTextChar"/>
    <w:rsid w:val="00544C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4CD7"/>
  </w:style>
  <w:style w:type="paragraph" w:styleId="TableofAuthorities">
    <w:name w:val="table of authorities"/>
    <w:basedOn w:val="Normal"/>
    <w:next w:val="Normal"/>
    <w:rsid w:val="00544CD7"/>
    <w:pPr>
      <w:ind w:left="240" w:hanging="240"/>
    </w:pPr>
  </w:style>
  <w:style w:type="paragraph" w:styleId="MacroText">
    <w:name w:val="macro"/>
    <w:link w:val="MacroTextChar"/>
    <w:rsid w:val="00544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4C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4C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4CD7"/>
    <w:pPr>
      <w:ind w:left="283" w:hanging="283"/>
    </w:pPr>
  </w:style>
  <w:style w:type="paragraph" w:styleId="ListBullet">
    <w:name w:val="List Bullet"/>
    <w:basedOn w:val="Normal"/>
    <w:autoRedefine/>
    <w:rsid w:val="00544C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4C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4CD7"/>
    <w:pPr>
      <w:ind w:left="566" w:hanging="283"/>
    </w:pPr>
  </w:style>
  <w:style w:type="paragraph" w:styleId="List3">
    <w:name w:val="List 3"/>
    <w:basedOn w:val="Normal"/>
    <w:rsid w:val="00544CD7"/>
    <w:pPr>
      <w:ind w:left="849" w:hanging="283"/>
    </w:pPr>
  </w:style>
  <w:style w:type="paragraph" w:styleId="List4">
    <w:name w:val="List 4"/>
    <w:basedOn w:val="Normal"/>
    <w:rsid w:val="00544CD7"/>
    <w:pPr>
      <w:ind w:left="1132" w:hanging="283"/>
    </w:pPr>
  </w:style>
  <w:style w:type="paragraph" w:styleId="List5">
    <w:name w:val="List 5"/>
    <w:basedOn w:val="Normal"/>
    <w:rsid w:val="00544CD7"/>
    <w:pPr>
      <w:ind w:left="1415" w:hanging="283"/>
    </w:pPr>
  </w:style>
  <w:style w:type="paragraph" w:styleId="ListBullet2">
    <w:name w:val="List Bullet 2"/>
    <w:basedOn w:val="Normal"/>
    <w:autoRedefine/>
    <w:rsid w:val="00544C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4C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4C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4C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4C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4C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4C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4C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4C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4C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4CD7"/>
    <w:pPr>
      <w:ind w:left="4252"/>
    </w:pPr>
  </w:style>
  <w:style w:type="character" w:customStyle="1" w:styleId="ClosingChar">
    <w:name w:val="Closing Char"/>
    <w:basedOn w:val="DefaultParagraphFont"/>
    <w:link w:val="Closing"/>
    <w:rsid w:val="00544CD7"/>
    <w:rPr>
      <w:sz w:val="22"/>
    </w:rPr>
  </w:style>
  <w:style w:type="paragraph" w:styleId="Signature">
    <w:name w:val="Signature"/>
    <w:basedOn w:val="Normal"/>
    <w:link w:val="SignatureChar"/>
    <w:rsid w:val="00544C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4CD7"/>
    <w:rPr>
      <w:sz w:val="22"/>
    </w:rPr>
  </w:style>
  <w:style w:type="paragraph" w:styleId="BodyText">
    <w:name w:val="Body Text"/>
    <w:basedOn w:val="Normal"/>
    <w:link w:val="BodyTextChar"/>
    <w:rsid w:val="00544C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4CD7"/>
    <w:rPr>
      <w:sz w:val="22"/>
    </w:rPr>
  </w:style>
  <w:style w:type="paragraph" w:styleId="BodyTextIndent">
    <w:name w:val="Body Text Indent"/>
    <w:basedOn w:val="Normal"/>
    <w:link w:val="BodyTextIndentChar"/>
    <w:rsid w:val="00544C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4CD7"/>
    <w:rPr>
      <w:sz w:val="22"/>
    </w:rPr>
  </w:style>
  <w:style w:type="paragraph" w:styleId="ListContinue">
    <w:name w:val="List Continue"/>
    <w:basedOn w:val="Normal"/>
    <w:rsid w:val="00544CD7"/>
    <w:pPr>
      <w:spacing w:after="120"/>
      <w:ind w:left="283"/>
    </w:pPr>
  </w:style>
  <w:style w:type="paragraph" w:styleId="ListContinue2">
    <w:name w:val="List Continue 2"/>
    <w:basedOn w:val="Normal"/>
    <w:rsid w:val="00544CD7"/>
    <w:pPr>
      <w:spacing w:after="120"/>
      <w:ind w:left="566"/>
    </w:pPr>
  </w:style>
  <w:style w:type="paragraph" w:styleId="ListContinue3">
    <w:name w:val="List Continue 3"/>
    <w:basedOn w:val="Normal"/>
    <w:rsid w:val="00544CD7"/>
    <w:pPr>
      <w:spacing w:after="120"/>
      <w:ind w:left="849"/>
    </w:pPr>
  </w:style>
  <w:style w:type="paragraph" w:styleId="ListContinue4">
    <w:name w:val="List Continue 4"/>
    <w:basedOn w:val="Normal"/>
    <w:rsid w:val="00544CD7"/>
    <w:pPr>
      <w:spacing w:after="120"/>
      <w:ind w:left="1132"/>
    </w:pPr>
  </w:style>
  <w:style w:type="paragraph" w:styleId="ListContinue5">
    <w:name w:val="List Continue 5"/>
    <w:basedOn w:val="Normal"/>
    <w:rsid w:val="00544C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4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4C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4C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4C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4CD7"/>
  </w:style>
  <w:style w:type="character" w:customStyle="1" w:styleId="SalutationChar">
    <w:name w:val="Salutation Char"/>
    <w:basedOn w:val="DefaultParagraphFont"/>
    <w:link w:val="Salutation"/>
    <w:rsid w:val="00544CD7"/>
    <w:rPr>
      <w:sz w:val="22"/>
    </w:rPr>
  </w:style>
  <w:style w:type="paragraph" w:styleId="Date">
    <w:name w:val="Date"/>
    <w:basedOn w:val="Normal"/>
    <w:next w:val="Normal"/>
    <w:link w:val="DateChar"/>
    <w:rsid w:val="00544CD7"/>
  </w:style>
  <w:style w:type="character" w:customStyle="1" w:styleId="DateChar">
    <w:name w:val="Date Char"/>
    <w:basedOn w:val="DefaultParagraphFont"/>
    <w:link w:val="Date"/>
    <w:rsid w:val="00544CD7"/>
    <w:rPr>
      <w:sz w:val="22"/>
    </w:rPr>
  </w:style>
  <w:style w:type="paragraph" w:styleId="BodyTextFirstIndent">
    <w:name w:val="Body Text First Indent"/>
    <w:basedOn w:val="BodyText"/>
    <w:link w:val="BodyTextFirstIndentChar"/>
    <w:rsid w:val="00544C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4C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4C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4CD7"/>
    <w:rPr>
      <w:sz w:val="22"/>
    </w:rPr>
  </w:style>
  <w:style w:type="paragraph" w:styleId="BodyText2">
    <w:name w:val="Body Text 2"/>
    <w:basedOn w:val="Normal"/>
    <w:link w:val="BodyText2Char"/>
    <w:rsid w:val="00544C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4CD7"/>
    <w:rPr>
      <w:sz w:val="22"/>
    </w:rPr>
  </w:style>
  <w:style w:type="paragraph" w:styleId="BodyText3">
    <w:name w:val="Body Text 3"/>
    <w:basedOn w:val="Normal"/>
    <w:link w:val="BodyText3Char"/>
    <w:rsid w:val="00544C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4C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4C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4CD7"/>
    <w:rPr>
      <w:sz w:val="22"/>
    </w:rPr>
  </w:style>
  <w:style w:type="paragraph" w:styleId="BodyTextIndent3">
    <w:name w:val="Body Text Indent 3"/>
    <w:basedOn w:val="Normal"/>
    <w:link w:val="BodyTextIndent3Char"/>
    <w:rsid w:val="00544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4CD7"/>
    <w:rPr>
      <w:sz w:val="16"/>
      <w:szCs w:val="16"/>
    </w:rPr>
  </w:style>
  <w:style w:type="paragraph" w:styleId="BlockText">
    <w:name w:val="Block Text"/>
    <w:basedOn w:val="Normal"/>
    <w:rsid w:val="00544CD7"/>
    <w:pPr>
      <w:spacing w:after="120"/>
      <w:ind w:left="1440" w:right="1440"/>
    </w:pPr>
  </w:style>
  <w:style w:type="character" w:styleId="Hyperlink">
    <w:name w:val="Hyperlink"/>
    <w:basedOn w:val="DefaultParagraphFont"/>
    <w:rsid w:val="00544CD7"/>
    <w:rPr>
      <w:color w:val="0000FF"/>
      <w:u w:val="single"/>
    </w:rPr>
  </w:style>
  <w:style w:type="character" w:styleId="FollowedHyperlink">
    <w:name w:val="FollowedHyperlink"/>
    <w:basedOn w:val="DefaultParagraphFont"/>
    <w:rsid w:val="00544CD7"/>
    <w:rPr>
      <w:color w:val="800080"/>
      <w:u w:val="single"/>
    </w:rPr>
  </w:style>
  <w:style w:type="character" w:styleId="Strong">
    <w:name w:val="Strong"/>
    <w:basedOn w:val="DefaultParagraphFont"/>
    <w:qFormat/>
    <w:rsid w:val="00544CD7"/>
    <w:rPr>
      <w:b/>
      <w:bCs/>
    </w:rPr>
  </w:style>
  <w:style w:type="character" w:styleId="Emphasis">
    <w:name w:val="Emphasis"/>
    <w:basedOn w:val="DefaultParagraphFont"/>
    <w:qFormat/>
    <w:rsid w:val="00544CD7"/>
    <w:rPr>
      <w:i/>
      <w:iCs/>
    </w:rPr>
  </w:style>
  <w:style w:type="paragraph" w:styleId="DocumentMap">
    <w:name w:val="Document Map"/>
    <w:basedOn w:val="Normal"/>
    <w:link w:val="DocumentMapChar"/>
    <w:rsid w:val="00544C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4C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4C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4C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4CD7"/>
  </w:style>
  <w:style w:type="character" w:customStyle="1" w:styleId="E-mailSignatureChar">
    <w:name w:val="E-mail Signature Char"/>
    <w:basedOn w:val="DefaultParagraphFont"/>
    <w:link w:val="E-mailSignature"/>
    <w:rsid w:val="00544CD7"/>
    <w:rPr>
      <w:sz w:val="22"/>
    </w:rPr>
  </w:style>
  <w:style w:type="paragraph" w:styleId="NormalWeb">
    <w:name w:val="Normal (Web)"/>
    <w:basedOn w:val="Normal"/>
    <w:rsid w:val="00544CD7"/>
  </w:style>
  <w:style w:type="character" w:styleId="HTMLAcronym">
    <w:name w:val="HTML Acronym"/>
    <w:basedOn w:val="DefaultParagraphFont"/>
    <w:rsid w:val="00544CD7"/>
  </w:style>
  <w:style w:type="paragraph" w:styleId="HTMLAddress">
    <w:name w:val="HTML Address"/>
    <w:basedOn w:val="Normal"/>
    <w:link w:val="HTMLAddressChar"/>
    <w:rsid w:val="00544C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4CD7"/>
    <w:rPr>
      <w:i/>
      <w:iCs/>
      <w:sz w:val="22"/>
    </w:rPr>
  </w:style>
  <w:style w:type="character" w:styleId="HTMLCite">
    <w:name w:val="HTML Cite"/>
    <w:basedOn w:val="DefaultParagraphFont"/>
    <w:rsid w:val="00544CD7"/>
    <w:rPr>
      <w:i/>
      <w:iCs/>
    </w:rPr>
  </w:style>
  <w:style w:type="character" w:styleId="HTMLCode">
    <w:name w:val="HTML Code"/>
    <w:basedOn w:val="DefaultParagraphFont"/>
    <w:rsid w:val="00544C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4CD7"/>
    <w:rPr>
      <w:i/>
      <w:iCs/>
    </w:rPr>
  </w:style>
  <w:style w:type="character" w:styleId="HTMLKeyboard">
    <w:name w:val="HTML Keyboard"/>
    <w:basedOn w:val="DefaultParagraphFont"/>
    <w:rsid w:val="00544C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4C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4C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4C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4C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4C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4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CD7"/>
    <w:rPr>
      <w:b/>
      <w:bCs/>
    </w:rPr>
  </w:style>
  <w:style w:type="numbering" w:styleId="1ai">
    <w:name w:val="Outline List 1"/>
    <w:basedOn w:val="NoList"/>
    <w:rsid w:val="00544CD7"/>
    <w:pPr>
      <w:numPr>
        <w:numId w:val="14"/>
      </w:numPr>
    </w:pPr>
  </w:style>
  <w:style w:type="numbering" w:styleId="111111">
    <w:name w:val="Outline List 2"/>
    <w:basedOn w:val="NoList"/>
    <w:rsid w:val="00544CD7"/>
    <w:pPr>
      <w:numPr>
        <w:numId w:val="15"/>
      </w:numPr>
    </w:pPr>
  </w:style>
  <w:style w:type="numbering" w:styleId="ArticleSection">
    <w:name w:val="Outline List 3"/>
    <w:basedOn w:val="NoList"/>
    <w:rsid w:val="00544CD7"/>
    <w:pPr>
      <w:numPr>
        <w:numId w:val="17"/>
      </w:numPr>
    </w:pPr>
  </w:style>
  <w:style w:type="table" w:styleId="TableSimple1">
    <w:name w:val="Table Simple 1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4C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4C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4C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4C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4C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4C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4C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4C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4C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4C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4C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4C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4C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4C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4C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4C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4C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4C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4C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4C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4C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4C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4C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4C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4C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4C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4C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4C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4C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4C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4C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4C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4C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4C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4C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4CD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44C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4C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4C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4C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4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3D81-BF65-4C51-8DBC-6596CFA6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492</Words>
  <Characters>2810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Sinai Province) Regulations 2022</vt:lpstr>
    </vt:vector>
  </TitlesOfParts>
  <Manager/>
  <Company/>
  <LinksUpToDate>false</LinksUpToDate>
  <CharactersWithSpaces>3296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2022-09-13T02:21:00Z</cp:lastPrinted>
  <dcterms:created xsi:type="dcterms:W3CDTF">2022-09-14T02:51:00Z</dcterms:created>
  <dcterms:modified xsi:type="dcterms:W3CDTF">2022-11-22T02:03:00Z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Organisation—Islamic State Sinai Province)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OPC66010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