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0362" w14:textId="77777777" w:rsidR="00F5638C" w:rsidRPr="00756113" w:rsidRDefault="00F5638C" w:rsidP="00F5638C">
      <w:pPr>
        <w:rPr>
          <w:sz w:val="28"/>
        </w:rPr>
      </w:pPr>
      <w:r w:rsidRPr="00756113">
        <w:rPr>
          <w:noProof/>
          <w:lang w:eastAsia="en-AU"/>
        </w:rPr>
        <w:drawing>
          <wp:inline distT="0" distB="0" distL="0" distR="0" wp14:anchorId="3C2808D1" wp14:editId="66E70EA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D8BFC" w14:textId="77777777" w:rsidR="00F5638C" w:rsidRPr="00756113" w:rsidRDefault="00F5638C" w:rsidP="00F5638C">
      <w:pPr>
        <w:rPr>
          <w:sz w:val="19"/>
        </w:rPr>
      </w:pPr>
    </w:p>
    <w:p w14:paraId="61C02407" w14:textId="16B63A46" w:rsidR="00F5638C" w:rsidRPr="00756113" w:rsidRDefault="005B203D" w:rsidP="00F5638C">
      <w:pPr>
        <w:pStyle w:val="ShortT"/>
      </w:pPr>
      <w:r w:rsidRPr="00756113">
        <w:rPr>
          <w:noProof/>
          <w:shd w:val="clear" w:color="auto" w:fill="FFFFFF"/>
        </w:rPr>
        <w:t>Industry Research and Development</w:t>
      </w:r>
      <w:r w:rsidR="003F3991" w:rsidRPr="00756113">
        <w:t xml:space="preserve"> </w:t>
      </w:r>
      <w:r w:rsidR="00F5638C" w:rsidRPr="00756113">
        <w:t>(</w:t>
      </w:r>
      <w:r w:rsidRPr="00756113">
        <w:t>Small Business Programs</w:t>
      </w:r>
      <w:r w:rsidR="00F5638C" w:rsidRPr="00756113">
        <w:t xml:space="preserve">) </w:t>
      </w:r>
      <w:r w:rsidRPr="00756113">
        <w:t xml:space="preserve">Amendment </w:t>
      </w:r>
      <w:r w:rsidR="00D714ED" w:rsidRPr="00756113">
        <w:t>Instrument</w:t>
      </w:r>
      <w:r w:rsidRPr="00756113">
        <w:t> </w:t>
      </w:r>
      <w:r w:rsidR="00D714ED" w:rsidRPr="00756113">
        <w:t>2022</w:t>
      </w:r>
    </w:p>
    <w:p w14:paraId="63D777E0" w14:textId="0FE9BD97" w:rsidR="007C5DD0" w:rsidRPr="00756113" w:rsidRDefault="007C5DD0" w:rsidP="007C5DD0">
      <w:pPr>
        <w:pStyle w:val="SignCoverPageStart"/>
        <w:spacing w:before="240"/>
        <w:rPr>
          <w:szCs w:val="22"/>
        </w:rPr>
      </w:pPr>
      <w:r w:rsidRPr="00756113">
        <w:rPr>
          <w:szCs w:val="22"/>
        </w:rPr>
        <w:t>I,</w:t>
      </w:r>
      <w:r w:rsidR="007A3155" w:rsidRPr="00756113">
        <w:rPr>
          <w:szCs w:val="22"/>
        </w:rPr>
        <w:t xml:space="preserve"> Julie Collins</w:t>
      </w:r>
      <w:r w:rsidR="00E93459" w:rsidRPr="00756113">
        <w:rPr>
          <w:szCs w:val="22"/>
        </w:rPr>
        <w:t>, Minister for Housing, Minister for Homelessness and</w:t>
      </w:r>
      <w:r w:rsidR="00482AD4" w:rsidRPr="00756113">
        <w:rPr>
          <w:szCs w:val="22"/>
        </w:rPr>
        <w:t xml:space="preserve"> Minister for Small Business</w:t>
      </w:r>
      <w:r w:rsidRPr="00756113">
        <w:rPr>
          <w:szCs w:val="22"/>
        </w:rPr>
        <w:t>, make the following instrument.</w:t>
      </w:r>
    </w:p>
    <w:p w14:paraId="00FC20D0" w14:textId="51DF1CFF" w:rsidR="003808A0" w:rsidRPr="00756113" w:rsidRDefault="003808A0" w:rsidP="003808A0">
      <w:pPr>
        <w:keepNext/>
        <w:spacing w:before="720" w:line="240" w:lineRule="atLeast"/>
        <w:ind w:right="397"/>
        <w:jc w:val="both"/>
        <w:rPr>
          <w:szCs w:val="22"/>
        </w:rPr>
      </w:pPr>
      <w:r w:rsidRPr="00756113">
        <w:rPr>
          <w:szCs w:val="22"/>
        </w:rPr>
        <w:t>Dated</w:t>
      </w:r>
      <w:r w:rsidRPr="00756113">
        <w:rPr>
          <w:szCs w:val="22"/>
        </w:rPr>
        <w:tab/>
      </w:r>
      <w:r w:rsidRPr="00756113">
        <w:rPr>
          <w:szCs w:val="22"/>
        </w:rPr>
        <w:tab/>
      </w:r>
      <w:r w:rsidR="00C03EE6">
        <w:rPr>
          <w:szCs w:val="22"/>
        </w:rPr>
        <w:t xml:space="preserve">23 November </w:t>
      </w:r>
      <w:r w:rsidRPr="00756113">
        <w:rPr>
          <w:szCs w:val="22"/>
        </w:rPr>
        <w:t>2022</w:t>
      </w:r>
    </w:p>
    <w:p w14:paraId="2A698E17" w14:textId="626E9D8C" w:rsidR="003808A0" w:rsidRPr="00756113" w:rsidRDefault="003808A0" w:rsidP="003808A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E7CCA25" w14:textId="3AEF91B2" w:rsidR="003808A0" w:rsidRPr="00756113" w:rsidRDefault="003808A0" w:rsidP="003808A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56113">
        <w:rPr>
          <w:szCs w:val="22"/>
        </w:rPr>
        <w:t>Julie Collins</w:t>
      </w:r>
    </w:p>
    <w:p w14:paraId="3F05DE11" w14:textId="3182789C" w:rsidR="00D322EE" w:rsidRPr="00756113" w:rsidRDefault="00F5638C" w:rsidP="00D322EE">
      <w:pPr>
        <w:pStyle w:val="SignCoverPageEnd"/>
        <w:rPr>
          <w:szCs w:val="22"/>
        </w:rPr>
      </w:pPr>
      <w:r w:rsidRPr="00756113">
        <w:rPr>
          <w:szCs w:val="22"/>
        </w:rPr>
        <w:t>Minister for</w:t>
      </w:r>
      <w:r w:rsidR="00D322EE" w:rsidRPr="00756113">
        <w:rPr>
          <w:szCs w:val="22"/>
        </w:rPr>
        <w:t xml:space="preserve"> Housing</w:t>
      </w:r>
    </w:p>
    <w:p w14:paraId="2A2B540F" w14:textId="463B978C" w:rsidR="00D322EE" w:rsidRPr="00756113" w:rsidRDefault="00D322EE" w:rsidP="00D322EE">
      <w:pPr>
        <w:pStyle w:val="SignCoverPageEnd"/>
        <w:rPr>
          <w:szCs w:val="22"/>
        </w:rPr>
      </w:pPr>
      <w:r w:rsidRPr="00756113">
        <w:rPr>
          <w:szCs w:val="22"/>
        </w:rPr>
        <w:t>Minister for Homelessness</w:t>
      </w:r>
    </w:p>
    <w:p w14:paraId="669945F9" w14:textId="11940F9B" w:rsidR="00D322EE" w:rsidRPr="00756113" w:rsidRDefault="00D322EE" w:rsidP="00D322EE">
      <w:pPr>
        <w:pStyle w:val="SignCoverPageEnd"/>
        <w:rPr>
          <w:szCs w:val="22"/>
        </w:rPr>
      </w:pPr>
      <w:r w:rsidRPr="00756113">
        <w:rPr>
          <w:szCs w:val="22"/>
        </w:rPr>
        <w:t>Minister for Small Business</w:t>
      </w:r>
    </w:p>
    <w:p w14:paraId="3A268939" w14:textId="77777777" w:rsidR="00E27EBA" w:rsidRPr="00756113" w:rsidRDefault="00E27EBA" w:rsidP="00E27EBA">
      <w:pPr>
        <w:rPr>
          <w:lang w:eastAsia="en-AU"/>
        </w:rPr>
      </w:pPr>
    </w:p>
    <w:p w14:paraId="61A7F752" w14:textId="77777777" w:rsidR="00F5638C" w:rsidRPr="00756113" w:rsidRDefault="00F5638C" w:rsidP="00F5638C">
      <w:pPr>
        <w:pStyle w:val="Header"/>
        <w:tabs>
          <w:tab w:val="clear" w:pos="4150"/>
          <w:tab w:val="clear" w:pos="8307"/>
        </w:tabs>
      </w:pPr>
      <w:r w:rsidRPr="00756113">
        <w:rPr>
          <w:rStyle w:val="CharAmSchNo"/>
        </w:rPr>
        <w:t xml:space="preserve"> </w:t>
      </w:r>
      <w:r w:rsidRPr="00756113">
        <w:rPr>
          <w:rStyle w:val="CharAmSchText"/>
        </w:rPr>
        <w:t xml:space="preserve"> </w:t>
      </w:r>
    </w:p>
    <w:p w14:paraId="03C7DF62" w14:textId="77777777" w:rsidR="00F5638C" w:rsidRPr="00756113" w:rsidRDefault="00F5638C" w:rsidP="00F5638C">
      <w:pPr>
        <w:pStyle w:val="Header"/>
        <w:tabs>
          <w:tab w:val="clear" w:pos="4150"/>
          <w:tab w:val="clear" w:pos="8307"/>
        </w:tabs>
      </w:pPr>
      <w:r w:rsidRPr="00756113">
        <w:rPr>
          <w:rStyle w:val="CharAmPartNo"/>
        </w:rPr>
        <w:t xml:space="preserve"> </w:t>
      </w:r>
      <w:r w:rsidRPr="00756113">
        <w:rPr>
          <w:rStyle w:val="CharAmPartText"/>
        </w:rPr>
        <w:t xml:space="preserve"> </w:t>
      </w:r>
    </w:p>
    <w:p w14:paraId="25D156DE" w14:textId="77777777" w:rsidR="00F5638C" w:rsidRPr="00756113" w:rsidRDefault="00F5638C" w:rsidP="00F5638C">
      <w:pPr>
        <w:sectPr w:rsidR="00F5638C" w:rsidRPr="00756113" w:rsidSect="00E9733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AFE5930" w14:textId="77777777" w:rsidR="00F5638C" w:rsidRPr="00756113" w:rsidRDefault="00F5638C" w:rsidP="00F5638C">
      <w:pPr>
        <w:outlineLvl w:val="0"/>
        <w:rPr>
          <w:sz w:val="36"/>
        </w:rPr>
      </w:pPr>
      <w:r w:rsidRPr="00756113">
        <w:rPr>
          <w:sz w:val="36"/>
        </w:rPr>
        <w:lastRenderedPageBreak/>
        <w:t>Contents</w:t>
      </w:r>
    </w:p>
    <w:p w14:paraId="055C4AF1" w14:textId="6004864B" w:rsidR="002C6464" w:rsidRPr="00756113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6113">
        <w:fldChar w:fldCharType="begin"/>
      </w:r>
      <w:r w:rsidRPr="00756113">
        <w:instrText xml:space="preserve"> TOC \o "1-9" </w:instrText>
      </w:r>
      <w:r w:rsidRPr="00756113">
        <w:fldChar w:fldCharType="separate"/>
      </w:r>
      <w:r w:rsidR="002C6464" w:rsidRPr="00756113">
        <w:rPr>
          <w:noProof/>
        </w:rPr>
        <w:t>1</w:t>
      </w:r>
      <w:r w:rsidR="002C6464" w:rsidRPr="00756113">
        <w:rPr>
          <w:noProof/>
        </w:rPr>
        <w:tab/>
        <w:t>Name</w:t>
      </w:r>
      <w:r w:rsidR="002C6464" w:rsidRPr="00756113">
        <w:rPr>
          <w:noProof/>
        </w:rPr>
        <w:tab/>
      </w:r>
      <w:r w:rsidR="002C6464" w:rsidRPr="00756113">
        <w:rPr>
          <w:noProof/>
        </w:rPr>
        <w:fldChar w:fldCharType="begin"/>
      </w:r>
      <w:r w:rsidR="002C6464" w:rsidRPr="00756113">
        <w:rPr>
          <w:noProof/>
        </w:rPr>
        <w:instrText xml:space="preserve"> PAGEREF _Toc117162855 \h </w:instrText>
      </w:r>
      <w:r w:rsidR="002C6464" w:rsidRPr="00756113">
        <w:rPr>
          <w:noProof/>
        </w:rPr>
      </w:r>
      <w:r w:rsidR="002C6464" w:rsidRPr="00756113">
        <w:rPr>
          <w:noProof/>
        </w:rPr>
        <w:fldChar w:fldCharType="separate"/>
      </w:r>
      <w:r w:rsidR="00155910" w:rsidRPr="00756113">
        <w:rPr>
          <w:noProof/>
        </w:rPr>
        <w:t>1</w:t>
      </w:r>
      <w:r w:rsidR="002C6464" w:rsidRPr="00756113">
        <w:rPr>
          <w:noProof/>
        </w:rPr>
        <w:fldChar w:fldCharType="end"/>
      </w:r>
    </w:p>
    <w:p w14:paraId="40B3A89D" w14:textId="3FC8F436" w:rsidR="002C6464" w:rsidRPr="00756113" w:rsidRDefault="002C64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6113">
        <w:rPr>
          <w:noProof/>
        </w:rPr>
        <w:t>2</w:t>
      </w:r>
      <w:r w:rsidRPr="00756113">
        <w:rPr>
          <w:noProof/>
        </w:rPr>
        <w:tab/>
        <w:t>Commencement</w:t>
      </w:r>
      <w:r w:rsidRPr="00756113">
        <w:rPr>
          <w:noProof/>
        </w:rPr>
        <w:tab/>
      </w:r>
      <w:r w:rsidRPr="00756113">
        <w:rPr>
          <w:noProof/>
        </w:rPr>
        <w:fldChar w:fldCharType="begin"/>
      </w:r>
      <w:r w:rsidRPr="00756113">
        <w:rPr>
          <w:noProof/>
        </w:rPr>
        <w:instrText xml:space="preserve"> PAGEREF _Toc117162856 \h </w:instrText>
      </w:r>
      <w:r w:rsidRPr="00756113">
        <w:rPr>
          <w:noProof/>
        </w:rPr>
      </w:r>
      <w:r w:rsidRPr="00756113">
        <w:rPr>
          <w:noProof/>
        </w:rPr>
        <w:fldChar w:fldCharType="separate"/>
      </w:r>
      <w:r w:rsidR="00155910" w:rsidRPr="00756113">
        <w:rPr>
          <w:noProof/>
        </w:rPr>
        <w:t>1</w:t>
      </w:r>
      <w:r w:rsidRPr="00756113">
        <w:rPr>
          <w:noProof/>
        </w:rPr>
        <w:fldChar w:fldCharType="end"/>
      </w:r>
    </w:p>
    <w:p w14:paraId="47585731" w14:textId="0729E0AF" w:rsidR="002C6464" w:rsidRPr="00756113" w:rsidRDefault="002C64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6113">
        <w:rPr>
          <w:noProof/>
        </w:rPr>
        <w:t>3</w:t>
      </w:r>
      <w:r w:rsidRPr="00756113">
        <w:rPr>
          <w:noProof/>
        </w:rPr>
        <w:tab/>
        <w:t>Authority</w:t>
      </w:r>
      <w:r w:rsidRPr="00756113">
        <w:rPr>
          <w:noProof/>
        </w:rPr>
        <w:tab/>
      </w:r>
      <w:r w:rsidRPr="00756113">
        <w:rPr>
          <w:noProof/>
        </w:rPr>
        <w:fldChar w:fldCharType="begin"/>
      </w:r>
      <w:r w:rsidRPr="00756113">
        <w:rPr>
          <w:noProof/>
        </w:rPr>
        <w:instrText xml:space="preserve"> PAGEREF _Toc117162857 \h </w:instrText>
      </w:r>
      <w:r w:rsidRPr="00756113">
        <w:rPr>
          <w:noProof/>
        </w:rPr>
      </w:r>
      <w:r w:rsidRPr="00756113">
        <w:rPr>
          <w:noProof/>
        </w:rPr>
        <w:fldChar w:fldCharType="separate"/>
      </w:r>
      <w:r w:rsidR="00155910" w:rsidRPr="00756113">
        <w:rPr>
          <w:noProof/>
        </w:rPr>
        <w:t>1</w:t>
      </w:r>
      <w:r w:rsidRPr="00756113">
        <w:rPr>
          <w:noProof/>
        </w:rPr>
        <w:fldChar w:fldCharType="end"/>
      </w:r>
    </w:p>
    <w:p w14:paraId="2315C992" w14:textId="6A70B415" w:rsidR="002C6464" w:rsidRPr="00756113" w:rsidRDefault="002C64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56113">
        <w:rPr>
          <w:noProof/>
        </w:rPr>
        <w:t>4</w:t>
      </w:r>
      <w:r w:rsidRPr="00756113">
        <w:rPr>
          <w:noProof/>
        </w:rPr>
        <w:tab/>
        <w:t>Schedules</w:t>
      </w:r>
      <w:r w:rsidRPr="00756113">
        <w:rPr>
          <w:noProof/>
        </w:rPr>
        <w:tab/>
      </w:r>
      <w:r w:rsidRPr="00756113">
        <w:rPr>
          <w:noProof/>
        </w:rPr>
        <w:fldChar w:fldCharType="begin"/>
      </w:r>
      <w:r w:rsidRPr="00756113">
        <w:rPr>
          <w:noProof/>
        </w:rPr>
        <w:instrText xml:space="preserve"> PAGEREF _Toc117162858 \h </w:instrText>
      </w:r>
      <w:r w:rsidRPr="00756113">
        <w:rPr>
          <w:noProof/>
        </w:rPr>
      </w:r>
      <w:r w:rsidRPr="00756113">
        <w:rPr>
          <w:noProof/>
        </w:rPr>
        <w:fldChar w:fldCharType="separate"/>
      </w:r>
      <w:r w:rsidR="00155910" w:rsidRPr="00756113">
        <w:rPr>
          <w:noProof/>
        </w:rPr>
        <w:t>1</w:t>
      </w:r>
      <w:r w:rsidRPr="00756113">
        <w:rPr>
          <w:noProof/>
        </w:rPr>
        <w:fldChar w:fldCharType="end"/>
      </w:r>
    </w:p>
    <w:p w14:paraId="15E2A68E" w14:textId="64A53331" w:rsidR="002C6464" w:rsidRPr="00756113" w:rsidRDefault="002C646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56113">
        <w:rPr>
          <w:noProof/>
        </w:rPr>
        <w:t>Schedule 1—Amendments</w:t>
      </w:r>
      <w:r w:rsidRPr="00756113">
        <w:rPr>
          <w:noProof/>
        </w:rPr>
        <w:tab/>
      </w:r>
      <w:r w:rsidRPr="00756113">
        <w:rPr>
          <w:b w:val="0"/>
          <w:noProof/>
          <w:sz w:val="18"/>
        </w:rPr>
        <w:fldChar w:fldCharType="begin"/>
      </w:r>
      <w:r w:rsidRPr="00756113">
        <w:rPr>
          <w:b w:val="0"/>
          <w:noProof/>
          <w:sz w:val="18"/>
        </w:rPr>
        <w:instrText xml:space="preserve"> PAGEREF _Toc117162859 \h </w:instrText>
      </w:r>
      <w:r w:rsidRPr="00756113">
        <w:rPr>
          <w:b w:val="0"/>
          <w:noProof/>
          <w:sz w:val="18"/>
        </w:rPr>
      </w:r>
      <w:r w:rsidRPr="00756113">
        <w:rPr>
          <w:b w:val="0"/>
          <w:noProof/>
          <w:sz w:val="18"/>
        </w:rPr>
        <w:fldChar w:fldCharType="separate"/>
      </w:r>
      <w:r w:rsidR="00155910" w:rsidRPr="00756113">
        <w:rPr>
          <w:b w:val="0"/>
          <w:noProof/>
          <w:sz w:val="18"/>
        </w:rPr>
        <w:t>2</w:t>
      </w:r>
      <w:r w:rsidRPr="00756113">
        <w:rPr>
          <w:b w:val="0"/>
          <w:noProof/>
          <w:sz w:val="18"/>
        </w:rPr>
        <w:fldChar w:fldCharType="end"/>
      </w:r>
    </w:p>
    <w:p w14:paraId="331C5820" w14:textId="7EC3532B" w:rsidR="002C6464" w:rsidRPr="00756113" w:rsidRDefault="002C646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56113">
        <w:rPr>
          <w:noProof/>
          <w:shd w:val="clear" w:color="auto" w:fill="FFFFFF"/>
        </w:rPr>
        <w:t>Industry Research and Development (BusinessBalance Program) Instrument 2020</w:t>
      </w:r>
      <w:r w:rsidRPr="00756113">
        <w:rPr>
          <w:noProof/>
        </w:rPr>
        <w:tab/>
      </w:r>
      <w:r w:rsidRPr="00756113">
        <w:rPr>
          <w:i w:val="0"/>
          <w:iCs/>
          <w:noProof/>
          <w:sz w:val="18"/>
        </w:rPr>
        <w:fldChar w:fldCharType="begin"/>
      </w:r>
      <w:r w:rsidRPr="00756113">
        <w:rPr>
          <w:i w:val="0"/>
          <w:iCs/>
          <w:noProof/>
          <w:sz w:val="18"/>
        </w:rPr>
        <w:instrText xml:space="preserve"> PAGEREF _Toc117162860 \h </w:instrText>
      </w:r>
      <w:r w:rsidRPr="00756113">
        <w:rPr>
          <w:i w:val="0"/>
          <w:iCs/>
          <w:noProof/>
          <w:sz w:val="18"/>
        </w:rPr>
      </w:r>
      <w:r w:rsidRPr="00756113">
        <w:rPr>
          <w:i w:val="0"/>
          <w:iCs/>
          <w:noProof/>
          <w:sz w:val="18"/>
        </w:rPr>
        <w:fldChar w:fldCharType="separate"/>
      </w:r>
      <w:r w:rsidR="00155910" w:rsidRPr="00756113">
        <w:rPr>
          <w:i w:val="0"/>
          <w:iCs/>
          <w:noProof/>
          <w:sz w:val="18"/>
        </w:rPr>
        <w:t>2</w:t>
      </w:r>
      <w:r w:rsidRPr="00756113">
        <w:rPr>
          <w:i w:val="0"/>
          <w:iCs/>
          <w:noProof/>
          <w:sz w:val="18"/>
        </w:rPr>
        <w:fldChar w:fldCharType="end"/>
      </w:r>
    </w:p>
    <w:p w14:paraId="616D827D" w14:textId="7E68F404" w:rsidR="002C6464" w:rsidRPr="00756113" w:rsidRDefault="002C646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18"/>
          <w:szCs w:val="22"/>
        </w:rPr>
      </w:pPr>
      <w:r w:rsidRPr="00756113">
        <w:rPr>
          <w:noProof/>
        </w:rPr>
        <w:t>Industry Research and Development (Small Business Debt Helpline Program) Instrument 2022</w:t>
      </w:r>
      <w:r w:rsidRPr="00756113">
        <w:rPr>
          <w:noProof/>
        </w:rPr>
        <w:tab/>
      </w:r>
      <w:r w:rsidRPr="00756113">
        <w:rPr>
          <w:i w:val="0"/>
          <w:iCs/>
          <w:noProof/>
          <w:sz w:val="18"/>
        </w:rPr>
        <w:fldChar w:fldCharType="begin"/>
      </w:r>
      <w:r w:rsidRPr="00756113">
        <w:rPr>
          <w:i w:val="0"/>
          <w:iCs/>
          <w:noProof/>
          <w:sz w:val="18"/>
        </w:rPr>
        <w:instrText xml:space="preserve"> PAGEREF _Toc117162861 \h </w:instrText>
      </w:r>
      <w:r w:rsidRPr="00756113">
        <w:rPr>
          <w:i w:val="0"/>
          <w:iCs/>
          <w:noProof/>
          <w:sz w:val="18"/>
        </w:rPr>
      </w:r>
      <w:r w:rsidRPr="00756113">
        <w:rPr>
          <w:i w:val="0"/>
          <w:iCs/>
          <w:noProof/>
          <w:sz w:val="18"/>
        </w:rPr>
        <w:fldChar w:fldCharType="separate"/>
      </w:r>
      <w:r w:rsidR="00155910" w:rsidRPr="00756113">
        <w:rPr>
          <w:i w:val="0"/>
          <w:iCs/>
          <w:noProof/>
          <w:sz w:val="18"/>
        </w:rPr>
        <w:t>2</w:t>
      </w:r>
      <w:r w:rsidRPr="00756113">
        <w:rPr>
          <w:i w:val="0"/>
          <w:iCs/>
          <w:noProof/>
          <w:sz w:val="18"/>
        </w:rPr>
        <w:fldChar w:fldCharType="end"/>
      </w:r>
    </w:p>
    <w:p w14:paraId="58714865" w14:textId="4133DE76" w:rsidR="00F5638C" w:rsidRPr="00756113" w:rsidRDefault="00F5638C" w:rsidP="00F5638C">
      <w:r w:rsidRPr="00756113">
        <w:rPr>
          <w:sz w:val="18"/>
        </w:rPr>
        <w:fldChar w:fldCharType="end"/>
      </w:r>
    </w:p>
    <w:p w14:paraId="0CF323DC" w14:textId="77777777" w:rsidR="00F5638C" w:rsidRPr="00756113" w:rsidRDefault="00F5638C" w:rsidP="00F5638C"/>
    <w:p w14:paraId="66B3683D" w14:textId="77777777" w:rsidR="00F5638C" w:rsidRPr="00756113" w:rsidRDefault="00F5638C" w:rsidP="00F5638C">
      <w:pPr>
        <w:sectPr w:rsidR="00F5638C" w:rsidRPr="00756113" w:rsidSect="007F48E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BB2EAA5" w14:textId="77777777" w:rsidR="00F5638C" w:rsidRPr="00756113" w:rsidRDefault="00F5638C" w:rsidP="00F5638C">
      <w:pPr>
        <w:pStyle w:val="ActHead5"/>
      </w:pPr>
      <w:bookmarkStart w:id="16" w:name="_Toc117162855"/>
      <w:r w:rsidRPr="00756113">
        <w:rPr>
          <w:rStyle w:val="CharSectno"/>
        </w:rPr>
        <w:lastRenderedPageBreak/>
        <w:t>1</w:t>
      </w:r>
      <w:r w:rsidRPr="00756113">
        <w:t xml:space="preserve">  Name</w:t>
      </w:r>
      <w:bookmarkEnd w:id="16"/>
    </w:p>
    <w:p w14:paraId="69E0606E" w14:textId="65D3D640" w:rsidR="00F5638C" w:rsidRPr="00756113" w:rsidRDefault="00F5638C" w:rsidP="00F5638C">
      <w:pPr>
        <w:pStyle w:val="subsection"/>
        <w:rPr>
          <w:i/>
          <w:iCs/>
        </w:rPr>
      </w:pPr>
      <w:r w:rsidRPr="00756113">
        <w:tab/>
      </w:r>
      <w:r w:rsidRPr="00756113">
        <w:tab/>
        <w:t>This instrument is the</w:t>
      </w:r>
      <w:r w:rsidR="009F0F1A" w:rsidRPr="00756113">
        <w:t xml:space="preserve"> </w:t>
      </w:r>
      <w:r w:rsidR="005B203D" w:rsidRPr="00756113">
        <w:rPr>
          <w:i/>
          <w:iCs/>
        </w:rPr>
        <w:t>Industry Research and Development (Small Business Programs) Amendment Instrument 2022</w:t>
      </w:r>
      <w:r w:rsidRPr="00756113">
        <w:rPr>
          <w:i/>
          <w:iCs/>
        </w:rPr>
        <w:t>.</w:t>
      </w:r>
    </w:p>
    <w:p w14:paraId="5FE04768" w14:textId="77777777" w:rsidR="00F5638C" w:rsidRPr="00756113" w:rsidRDefault="00F5638C" w:rsidP="00F5638C">
      <w:pPr>
        <w:pStyle w:val="ActHead5"/>
      </w:pPr>
      <w:bookmarkStart w:id="17" w:name="_Toc117162856"/>
      <w:r w:rsidRPr="00756113">
        <w:rPr>
          <w:rStyle w:val="CharSectno"/>
        </w:rPr>
        <w:t>2</w:t>
      </w:r>
      <w:r w:rsidRPr="00756113">
        <w:t xml:space="preserve">  Commencement</w:t>
      </w:r>
      <w:bookmarkEnd w:id="17"/>
    </w:p>
    <w:p w14:paraId="3A204CC1" w14:textId="77777777" w:rsidR="00F5638C" w:rsidRPr="00756113" w:rsidRDefault="00F5638C" w:rsidP="00F5638C">
      <w:pPr>
        <w:pStyle w:val="subsection"/>
      </w:pPr>
      <w:r w:rsidRPr="00756113">
        <w:tab/>
        <w:t>(1)</w:t>
      </w:r>
      <w:r w:rsidRPr="0075611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42D5824" w14:textId="77777777" w:rsidR="00F5638C" w:rsidRPr="00756113" w:rsidRDefault="00F5638C" w:rsidP="00F5638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:rsidRPr="00756113" w14:paraId="09CB69C7" w14:textId="77777777" w:rsidTr="005B203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A9B1041" w14:textId="77777777" w:rsidR="00F5638C" w:rsidRPr="00756113" w:rsidRDefault="00F5638C" w:rsidP="00133D1C">
            <w:pPr>
              <w:pStyle w:val="TableHeading"/>
            </w:pPr>
            <w:r w:rsidRPr="00756113">
              <w:t>Commencement information</w:t>
            </w:r>
          </w:p>
        </w:tc>
      </w:tr>
      <w:tr w:rsidR="00F5638C" w:rsidRPr="00756113" w14:paraId="4BFD84EA" w14:textId="77777777" w:rsidTr="005B203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A5BACD" w14:textId="77777777" w:rsidR="00F5638C" w:rsidRPr="00756113" w:rsidRDefault="00F5638C" w:rsidP="00133D1C">
            <w:pPr>
              <w:pStyle w:val="TableHeading"/>
            </w:pPr>
            <w:r w:rsidRPr="0075611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FC3D8F" w14:textId="77777777" w:rsidR="00F5638C" w:rsidRPr="00756113" w:rsidRDefault="00F5638C" w:rsidP="00133D1C">
            <w:pPr>
              <w:pStyle w:val="TableHeading"/>
            </w:pPr>
            <w:r w:rsidRPr="0075611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D29728" w14:textId="77777777" w:rsidR="00F5638C" w:rsidRPr="00756113" w:rsidRDefault="00F5638C" w:rsidP="00133D1C">
            <w:pPr>
              <w:pStyle w:val="TableHeading"/>
            </w:pPr>
            <w:r w:rsidRPr="00756113">
              <w:t>Column 3</w:t>
            </w:r>
          </w:p>
        </w:tc>
      </w:tr>
      <w:tr w:rsidR="00F5638C" w:rsidRPr="00756113" w14:paraId="33755F7B" w14:textId="77777777" w:rsidTr="005B203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E0E55D" w14:textId="77777777" w:rsidR="00F5638C" w:rsidRPr="00756113" w:rsidRDefault="00F5638C" w:rsidP="00133D1C">
            <w:pPr>
              <w:pStyle w:val="TableHeading"/>
            </w:pPr>
            <w:r w:rsidRPr="0075611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9CC1140" w14:textId="77777777" w:rsidR="00F5638C" w:rsidRPr="00756113" w:rsidRDefault="00F5638C" w:rsidP="00133D1C">
            <w:pPr>
              <w:pStyle w:val="TableHeading"/>
            </w:pPr>
            <w:r w:rsidRPr="0075611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4BEB6BD" w14:textId="77777777" w:rsidR="00F5638C" w:rsidRPr="00756113" w:rsidRDefault="00F5638C" w:rsidP="00133D1C">
            <w:pPr>
              <w:pStyle w:val="TableHeading"/>
            </w:pPr>
            <w:r w:rsidRPr="00756113">
              <w:t>Date/Details</w:t>
            </w:r>
          </w:p>
        </w:tc>
      </w:tr>
      <w:tr w:rsidR="00F5638C" w:rsidRPr="00756113" w14:paraId="23FB3085" w14:textId="77777777" w:rsidTr="005B203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8DCBDF6" w14:textId="7C0FF5B3" w:rsidR="00F5638C" w:rsidRPr="00756113" w:rsidRDefault="00F5638C" w:rsidP="00133D1C">
            <w:pPr>
              <w:pStyle w:val="Tabletext"/>
            </w:pPr>
            <w:r w:rsidRPr="00756113">
              <w:t xml:space="preserve">1.  </w:t>
            </w:r>
            <w:r w:rsidR="009B3878" w:rsidRPr="0075611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7705CC3" w14:textId="77777777" w:rsidR="00F5638C" w:rsidRPr="00756113" w:rsidRDefault="00F5638C" w:rsidP="00133D1C">
            <w:pPr>
              <w:pStyle w:val="Tabletext"/>
            </w:pPr>
            <w:r w:rsidRPr="0075611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A368DF" w14:textId="77777777" w:rsidR="00F5638C" w:rsidRPr="00756113" w:rsidRDefault="00F5638C" w:rsidP="00133D1C">
            <w:pPr>
              <w:pStyle w:val="Tabletext"/>
            </w:pPr>
          </w:p>
        </w:tc>
      </w:tr>
    </w:tbl>
    <w:p w14:paraId="08807C2C" w14:textId="77777777" w:rsidR="00F5638C" w:rsidRPr="00756113" w:rsidRDefault="00F5638C" w:rsidP="00F5638C">
      <w:pPr>
        <w:pStyle w:val="notetext"/>
      </w:pPr>
      <w:r w:rsidRPr="00756113">
        <w:rPr>
          <w:snapToGrid w:val="0"/>
          <w:lang w:eastAsia="en-US"/>
        </w:rPr>
        <w:t>Note:</w:t>
      </w:r>
      <w:r w:rsidRPr="00756113">
        <w:rPr>
          <w:snapToGrid w:val="0"/>
          <w:lang w:eastAsia="en-US"/>
        </w:rPr>
        <w:tab/>
        <w:t xml:space="preserve">This table relates only to the provisions of this </w:t>
      </w:r>
      <w:r w:rsidRPr="00756113">
        <w:t xml:space="preserve">instrument </w:t>
      </w:r>
      <w:r w:rsidRPr="00756113">
        <w:rPr>
          <w:snapToGrid w:val="0"/>
          <w:lang w:eastAsia="en-US"/>
        </w:rPr>
        <w:t xml:space="preserve">as originally made. It will not be amended to deal with any later amendments of this </w:t>
      </w:r>
      <w:r w:rsidRPr="00756113">
        <w:t>instrument</w:t>
      </w:r>
      <w:r w:rsidRPr="00756113">
        <w:rPr>
          <w:snapToGrid w:val="0"/>
          <w:lang w:eastAsia="en-US"/>
        </w:rPr>
        <w:t>.</w:t>
      </w:r>
    </w:p>
    <w:p w14:paraId="442847BA" w14:textId="77777777" w:rsidR="00F5638C" w:rsidRPr="00756113" w:rsidRDefault="00F5638C" w:rsidP="00F5638C">
      <w:pPr>
        <w:pStyle w:val="subsection"/>
      </w:pPr>
      <w:r w:rsidRPr="00756113">
        <w:tab/>
        <w:t>(2)</w:t>
      </w:r>
      <w:r w:rsidRPr="0075611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B5A797C" w14:textId="77777777" w:rsidR="00F5638C" w:rsidRPr="00756113" w:rsidRDefault="00F5638C" w:rsidP="00F5638C">
      <w:pPr>
        <w:pStyle w:val="ActHead5"/>
      </w:pPr>
      <w:bookmarkStart w:id="18" w:name="_Toc117162857"/>
      <w:r w:rsidRPr="00756113">
        <w:t>3  Authority</w:t>
      </w:r>
      <w:bookmarkEnd w:id="18"/>
    </w:p>
    <w:p w14:paraId="18F35654" w14:textId="6B04EA6C" w:rsidR="00F5638C" w:rsidRPr="00756113" w:rsidRDefault="00F5638C" w:rsidP="00F5638C">
      <w:pPr>
        <w:pStyle w:val="subsection"/>
      </w:pPr>
      <w:r w:rsidRPr="00756113">
        <w:tab/>
      </w:r>
      <w:r w:rsidRPr="00756113">
        <w:tab/>
        <w:t xml:space="preserve">This instrument is made under </w:t>
      </w:r>
      <w:r w:rsidR="00981F6F" w:rsidRPr="00756113">
        <w:t xml:space="preserve">the </w:t>
      </w:r>
      <w:r w:rsidR="00981F6F" w:rsidRPr="00756113">
        <w:rPr>
          <w:i/>
          <w:iCs/>
        </w:rPr>
        <w:t>Industry Research</w:t>
      </w:r>
      <w:r w:rsidR="00651859" w:rsidRPr="00756113">
        <w:rPr>
          <w:i/>
          <w:iCs/>
        </w:rPr>
        <w:t xml:space="preserve"> and</w:t>
      </w:r>
      <w:r w:rsidR="00981F6F" w:rsidRPr="00756113">
        <w:rPr>
          <w:i/>
          <w:iCs/>
        </w:rPr>
        <w:t xml:space="preserve"> Development Act 1986</w:t>
      </w:r>
      <w:r w:rsidRPr="00756113">
        <w:rPr>
          <w:i/>
        </w:rPr>
        <w:t>.</w:t>
      </w:r>
    </w:p>
    <w:p w14:paraId="4A43848B" w14:textId="77777777" w:rsidR="00F5638C" w:rsidRPr="00756113" w:rsidRDefault="00F5638C" w:rsidP="00F5638C">
      <w:pPr>
        <w:pStyle w:val="ActHead5"/>
      </w:pPr>
      <w:bookmarkStart w:id="19" w:name="_Toc117162858"/>
      <w:r w:rsidRPr="00756113">
        <w:t>4  Schedules</w:t>
      </w:r>
      <w:bookmarkEnd w:id="19"/>
    </w:p>
    <w:p w14:paraId="1B40B2E6" w14:textId="77777777" w:rsidR="00F5638C" w:rsidRPr="00756113" w:rsidRDefault="00F5638C" w:rsidP="00F5638C">
      <w:pPr>
        <w:pStyle w:val="subsection"/>
      </w:pPr>
      <w:r w:rsidRPr="00756113">
        <w:tab/>
      </w:r>
      <w:r w:rsidRPr="0075611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C1BD256" w14:textId="77777777" w:rsidR="00F5638C" w:rsidRPr="00756113" w:rsidRDefault="00F5638C" w:rsidP="00F5638C">
      <w:pPr>
        <w:pStyle w:val="ActHead6"/>
        <w:pageBreakBefore/>
      </w:pPr>
      <w:bookmarkStart w:id="20" w:name="_Toc117162859"/>
      <w:r w:rsidRPr="00756113">
        <w:rPr>
          <w:rStyle w:val="CharAmSchNo"/>
        </w:rPr>
        <w:lastRenderedPageBreak/>
        <w:t>Schedule 1</w:t>
      </w:r>
      <w:r w:rsidRPr="00756113">
        <w:t>—</w:t>
      </w:r>
      <w:r w:rsidRPr="00756113">
        <w:rPr>
          <w:rStyle w:val="CharAmSchText"/>
        </w:rPr>
        <w:t>Amendments</w:t>
      </w:r>
      <w:bookmarkEnd w:id="20"/>
    </w:p>
    <w:p w14:paraId="7260EA3B" w14:textId="77777777" w:rsidR="00F5638C" w:rsidRPr="00756113" w:rsidRDefault="00F5638C" w:rsidP="00F5638C">
      <w:pPr>
        <w:pStyle w:val="Header"/>
      </w:pPr>
      <w:r w:rsidRPr="00756113">
        <w:t xml:space="preserve">  </w:t>
      </w:r>
    </w:p>
    <w:p w14:paraId="15FEC67C" w14:textId="3973BD3B" w:rsidR="00E0116B" w:rsidRPr="00756113" w:rsidRDefault="00AA156D" w:rsidP="00AA156D">
      <w:pPr>
        <w:pStyle w:val="ActHead9"/>
      </w:pPr>
      <w:bookmarkStart w:id="21" w:name="_Toc117162860"/>
      <w:r w:rsidRPr="00756113">
        <w:rPr>
          <w:shd w:val="clear" w:color="auto" w:fill="FFFFFF"/>
        </w:rPr>
        <w:t>Industry Research and Development (BusinessBalance Program) Instrument 2020</w:t>
      </w:r>
      <w:bookmarkEnd w:id="21"/>
    </w:p>
    <w:p w14:paraId="3CF3E669" w14:textId="20883051" w:rsidR="006E6EF3" w:rsidRPr="00756113" w:rsidRDefault="006E6EF3" w:rsidP="00444819">
      <w:pPr>
        <w:pStyle w:val="ItemHead"/>
      </w:pPr>
      <w:r w:rsidRPr="00756113">
        <w:t>1  Section 4</w:t>
      </w:r>
    </w:p>
    <w:p w14:paraId="23B25238" w14:textId="63493AC7" w:rsidR="006E6EF3" w:rsidRPr="00756113" w:rsidRDefault="006E6EF3" w:rsidP="006E6EF3">
      <w:pPr>
        <w:pStyle w:val="Item"/>
      </w:pPr>
      <w:r w:rsidRPr="00756113">
        <w:t>Insert:</w:t>
      </w:r>
    </w:p>
    <w:p w14:paraId="0B60C15C" w14:textId="4B3158C7" w:rsidR="006E6EF3" w:rsidRPr="00756113" w:rsidRDefault="006E6EF3" w:rsidP="006E6EF3">
      <w:pPr>
        <w:pStyle w:val="Definition"/>
      </w:pPr>
      <w:r w:rsidRPr="00756113">
        <w:rPr>
          <w:b/>
          <w:bCs/>
          <w:i/>
          <w:iCs/>
        </w:rPr>
        <w:t>ABN</w:t>
      </w:r>
      <w:r w:rsidRPr="00756113">
        <w:t xml:space="preserve"> has the meaning given by the </w:t>
      </w:r>
      <w:r w:rsidRPr="00756113">
        <w:rPr>
          <w:i/>
          <w:iCs/>
        </w:rPr>
        <w:t>A New Tax System (Australian Business Number) Act 1999</w:t>
      </w:r>
      <w:r w:rsidRPr="00756113">
        <w:t>.</w:t>
      </w:r>
    </w:p>
    <w:p w14:paraId="20035D89" w14:textId="14AFF26C" w:rsidR="00F5638C" w:rsidRPr="00756113" w:rsidRDefault="006E6EF3" w:rsidP="00444819">
      <w:pPr>
        <w:pStyle w:val="ItemHead"/>
      </w:pPr>
      <w:r w:rsidRPr="00756113">
        <w:t>2</w:t>
      </w:r>
      <w:r w:rsidR="00707AC6" w:rsidRPr="00756113">
        <w:t xml:space="preserve">  </w:t>
      </w:r>
      <w:r w:rsidRPr="00756113">
        <w:t>P</w:t>
      </w:r>
      <w:r w:rsidR="006B1082" w:rsidRPr="00756113">
        <w:t>aragraph 5(2)(a)</w:t>
      </w:r>
    </w:p>
    <w:p w14:paraId="41F74C8A" w14:textId="65A67DDC" w:rsidR="00433263" w:rsidRPr="00756113" w:rsidRDefault="006E6EF3" w:rsidP="00433263">
      <w:pPr>
        <w:pStyle w:val="Item"/>
      </w:pPr>
      <w:r w:rsidRPr="00756113">
        <w:t>Repeal the paragraph, substitute</w:t>
      </w:r>
      <w:r w:rsidR="001A0737" w:rsidRPr="00756113">
        <w:t>:</w:t>
      </w:r>
    </w:p>
    <w:p w14:paraId="5C08B676" w14:textId="140C1F40" w:rsidR="001A0737" w:rsidRPr="00756113" w:rsidRDefault="0051360B" w:rsidP="0051360B">
      <w:pPr>
        <w:pStyle w:val="paragraph"/>
      </w:pPr>
      <w:r w:rsidRPr="00756113">
        <w:tab/>
        <w:t xml:space="preserve">(a) </w:t>
      </w:r>
      <w:r w:rsidRPr="00756113">
        <w:tab/>
      </w:r>
      <w:r w:rsidR="00040897" w:rsidRPr="00756113">
        <w:t xml:space="preserve">for the </w:t>
      </w:r>
      <w:r w:rsidR="006E6EF3" w:rsidRPr="00756113">
        <w:t xml:space="preserve">on-going </w:t>
      </w:r>
      <w:r w:rsidR="00040897" w:rsidRPr="00756113">
        <w:t>delivery of the NewAccess for Small Business Owners program by</w:t>
      </w:r>
      <w:r w:rsidR="00DC35FF" w:rsidRPr="00756113">
        <w:t xml:space="preserve"> Beyond Blue Limited</w:t>
      </w:r>
      <w:r w:rsidR="006E6EF3" w:rsidRPr="00756113">
        <w:t xml:space="preserve"> (ABN 87 093 865 840)</w:t>
      </w:r>
      <w:r w:rsidR="00DC35FF" w:rsidRPr="00756113">
        <w:t>; and</w:t>
      </w:r>
    </w:p>
    <w:p w14:paraId="173E8B8F" w14:textId="5B3912E2" w:rsidR="00F02B7E" w:rsidRPr="00756113" w:rsidRDefault="007140C6" w:rsidP="00F02B7E">
      <w:pPr>
        <w:pStyle w:val="ItemHead"/>
      </w:pPr>
      <w:r w:rsidRPr="00756113">
        <w:t>3</w:t>
      </w:r>
      <w:r w:rsidR="00F02B7E" w:rsidRPr="00756113">
        <w:t xml:space="preserve">  </w:t>
      </w:r>
      <w:r w:rsidR="00444819" w:rsidRPr="00756113">
        <w:t>Subsection 5(3)</w:t>
      </w:r>
    </w:p>
    <w:p w14:paraId="34E045EF" w14:textId="66E9ACD0" w:rsidR="00C1164C" w:rsidRPr="00756113" w:rsidRDefault="00C1164C" w:rsidP="001372BA">
      <w:pPr>
        <w:pStyle w:val="Item"/>
        <w:tabs>
          <w:tab w:val="left" w:pos="709"/>
          <w:tab w:val="left" w:pos="6946"/>
        </w:tabs>
      </w:pPr>
      <w:r w:rsidRPr="00756113">
        <w:t>Repeal the subsection, substitute:</w:t>
      </w:r>
    </w:p>
    <w:p w14:paraId="16B9021A" w14:textId="207C70C1" w:rsidR="00B64393" w:rsidRPr="00756113" w:rsidRDefault="00B64393" w:rsidP="00C16D7A">
      <w:pPr>
        <w:pStyle w:val="subsection"/>
      </w:pPr>
      <w:r w:rsidRPr="00756113">
        <w:tab/>
        <w:t>(3)</w:t>
      </w:r>
      <w:r w:rsidRPr="00756113">
        <w:tab/>
        <w:t>The purpose of the program is to provide</w:t>
      </w:r>
      <w:r w:rsidR="001C1AB3" w:rsidRPr="00756113">
        <w:t xml:space="preserve"> mental health and financial wellbeing support to </w:t>
      </w:r>
      <w:r w:rsidR="00FE7A38" w:rsidRPr="00756113">
        <w:t xml:space="preserve">Australian </w:t>
      </w:r>
      <w:r w:rsidR="001C1AB3" w:rsidRPr="00756113">
        <w:t>small business owners to help them manage the pressures associated with running a business</w:t>
      </w:r>
      <w:r w:rsidR="00160645" w:rsidRPr="00756113">
        <w:t>.</w:t>
      </w:r>
    </w:p>
    <w:p w14:paraId="7CC8A970" w14:textId="4EA088AB" w:rsidR="00B55D25" w:rsidRPr="00756113" w:rsidRDefault="00B55D25" w:rsidP="00B55D25">
      <w:pPr>
        <w:pStyle w:val="ActHead9"/>
      </w:pPr>
      <w:bookmarkStart w:id="22" w:name="_Toc117162861"/>
      <w:r w:rsidRPr="00756113">
        <w:t>Industry Research and Development (Small Business Debt Helpline Program) Instrument 2022</w:t>
      </w:r>
      <w:bookmarkEnd w:id="22"/>
    </w:p>
    <w:p w14:paraId="08AC63BB" w14:textId="259D1D2D" w:rsidR="00D3259B" w:rsidRPr="00756113" w:rsidRDefault="0059189A" w:rsidP="00D3259B">
      <w:pPr>
        <w:pStyle w:val="ItemHead"/>
        <w:ind w:left="0" w:firstLine="0"/>
      </w:pPr>
      <w:r w:rsidRPr="00756113">
        <w:t>4</w:t>
      </w:r>
      <w:r w:rsidR="002F38FB" w:rsidRPr="00756113">
        <w:t xml:space="preserve"> </w:t>
      </w:r>
      <w:r w:rsidR="00D3259B" w:rsidRPr="00756113">
        <w:t xml:space="preserve"> Section 4</w:t>
      </w:r>
    </w:p>
    <w:p w14:paraId="177507F0" w14:textId="58D59609" w:rsidR="00D3259B" w:rsidRPr="00756113" w:rsidRDefault="00D3259B" w:rsidP="00D3259B">
      <w:pPr>
        <w:pStyle w:val="Item"/>
      </w:pPr>
      <w:r w:rsidRPr="00756113">
        <w:t>Insert:</w:t>
      </w:r>
    </w:p>
    <w:p w14:paraId="734F5FC5" w14:textId="79AF4439" w:rsidR="00D3259B" w:rsidRPr="00756113" w:rsidRDefault="00D3259B" w:rsidP="00D3259B">
      <w:pPr>
        <w:pStyle w:val="Definition"/>
      </w:pPr>
      <w:r w:rsidRPr="00756113">
        <w:rPr>
          <w:b/>
          <w:bCs/>
          <w:i/>
          <w:iCs/>
        </w:rPr>
        <w:t>ABN</w:t>
      </w:r>
      <w:r w:rsidRPr="00756113">
        <w:t xml:space="preserve"> has the meaning given by the </w:t>
      </w:r>
      <w:r w:rsidRPr="00756113">
        <w:rPr>
          <w:i/>
          <w:iCs/>
        </w:rPr>
        <w:t>A New Tax System (Australian Business Number) Act 1999</w:t>
      </w:r>
      <w:r w:rsidRPr="00756113">
        <w:t>.</w:t>
      </w:r>
    </w:p>
    <w:p w14:paraId="56E2D703" w14:textId="0AFC1020" w:rsidR="0081209C" w:rsidRPr="00756113" w:rsidRDefault="00D3259B" w:rsidP="0081209C">
      <w:pPr>
        <w:pStyle w:val="ItemHead"/>
        <w:ind w:left="0" w:firstLine="0"/>
      </w:pPr>
      <w:r w:rsidRPr="00756113">
        <w:t xml:space="preserve">5 </w:t>
      </w:r>
      <w:r w:rsidR="002F38FB" w:rsidRPr="00756113">
        <w:t xml:space="preserve"> </w:t>
      </w:r>
      <w:r w:rsidR="00672393" w:rsidRPr="00756113">
        <w:t>Subsection 5(2)</w:t>
      </w:r>
    </w:p>
    <w:p w14:paraId="6D789074" w14:textId="77777777" w:rsidR="00754C15" w:rsidRPr="00756113" w:rsidRDefault="003C3117" w:rsidP="00672393">
      <w:pPr>
        <w:pStyle w:val="Item"/>
      </w:pPr>
      <w:r w:rsidRPr="00756113">
        <w:t>Repeal the subsection, substitute:</w:t>
      </w:r>
    </w:p>
    <w:p w14:paraId="567BED61" w14:textId="5309968F" w:rsidR="008E6729" w:rsidRPr="00756113" w:rsidRDefault="00754C15" w:rsidP="00754C15">
      <w:pPr>
        <w:pStyle w:val="subsection"/>
      </w:pPr>
      <w:r w:rsidRPr="00756113">
        <w:tab/>
        <w:t>(2)</w:t>
      </w:r>
      <w:r w:rsidRPr="00756113">
        <w:tab/>
        <w:t>The program provides funding, by way of a grant to Financial Counselling Australia</w:t>
      </w:r>
      <w:r w:rsidR="00D3259B" w:rsidRPr="00756113">
        <w:t xml:space="preserve"> Ltd (ABN</w:t>
      </w:r>
      <w:r w:rsidR="003E3989" w:rsidRPr="00756113">
        <w:t xml:space="preserve"> 67 073 167 361)</w:t>
      </w:r>
      <w:r w:rsidRPr="00756113">
        <w:t>, to fund</w:t>
      </w:r>
      <w:r w:rsidR="00B12B32" w:rsidRPr="00756113">
        <w:t>:</w:t>
      </w:r>
    </w:p>
    <w:p w14:paraId="65C00DF5" w14:textId="3FDD3329" w:rsidR="008E6729" w:rsidRPr="00756113" w:rsidRDefault="00B12B32" w:rsidP="00B12B32">
      <w:pPr>
        <w:pStyle w:val="paragraph"/>
      </w:pPr>
      <w:r w:rsidRPr="00756113">
        <w:tab/>
        <w:t>(a)</w:t>
      </w:r>
      <w:r w:rsidRPr="00756113">
        <w:tab/>
        <w:t xml:space="preserve">a national </w:t>
      </w:r>
      <w:r w:rsidR="00AB1EC6" w:rsidRPr="00756113">
        <w:t xml:space="preserve">small business financial counselling </w:t>
      </w:r>
      <w:r w:rsidRPr="00756113">
        <w:t>service</w:t>
      </w:r>
      <w:r w:rsidR="004800FC" w:rsidRPr="00756113">
        <w:t>,</w:t>
      </w:r>
      <w:r w:rsidR="00AB1EC6" w:rsidRPr="00756113">
        <w:t xml:space="preserve"> </w:t>
      </w:r>
      <w:r w:rsidR="00F90998" w:rsidRPr="00756113">
        <w:t>delivered</w:t>
      </w:r>
      <w:r w:rsidR="004800FC" w:rsidRPr="00756113">
        <w:t xml:space="preserve"> </w:t>
      </w:r>
      <w:r w:rsidR="00575A24" w:rsidRPr="00756113">
        <w:t>by telep</w:t>
      </w:r>
      <w:r w:rsidR="005B7BD8" w:rsidRPr="00756113">
        <w:t xml:space="preserve">hone </w:t>
      </w:r>
      <w:r w:rsidR="004800FC" w:rsidRPr="00756113">
        <w:t>or by way of the internet</w:t>
      </w:r>
      <w:r w:rsidRPr="00756113">
        <w:t>; and</w:t>
      </w:r>
    </w:p>
    <w:p w14:paraId="1827FCF9" w14:textId="40992BAE" w:rsidR="00672393" w:rsidRPr="00672393" w:rsidRDefault="00B12B32" w:rsidP="00B12B32">
      <w:pPr>
        <w:pStyle w:val="paragraph"/>
      </w:pPr>
      <w:r w:rsidRPr="00756113">
        <w:tab/>
        <w:t>(b)</w:t>
      </w:r>
      <w:r w:rsidRPr="00756113">
        <w:tab/>
        <w:t>a</w:t>
      </w:r>
      <w:r w:rsidR="00CA4A7E" w:rsidRPr="00756113">
        <w:t xml:space="preserve"> </w:t>
      </w:r>
      <w:r w:rsidR="008E6729" w:rsidRPr="00756113">
        <w:t>consultation service for financial counsellors to better enable them to support small business</w:t>
      </w:r>
      <w:r w:rsidR="004800FC" w:rsidRPr="00756113">
        <w:t xml:space="preserve">es, </w:t>
      </w:r>
      <w:r w:rsidR="00F90998" w:rsidRPr="00756113">
        <w:t>delivered</w:t>
      </w:r>
      <w:r w:rsidR="004800FC" w:rsidRPr="00756113">
        <w:t xml:space="preserve"> by telephone or by way of the internet</w:t>
      </w:r>
      <w:r w:rsidRPr="00756113">
        <w:t>.</w:t>
      </w:r>
    </w:p>
    <w:sectPr w:rsidR="00672393" w:rsidRPr="00672393" w:rsidSect="007F48E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FAF5" w14:textId="77777777" w:rsidR="00E1391A" w:rsidRDefault="00E1391A" w:rsidP="00F5638C">
      <w:pPr>
        <w:spacing w:line="240" w:lineRule="auto"/>
      </w:pPr>
      <w:r>
        <w:separator/>
      </w:r>
    </w:p>
  </w:endnote>
  <w:endnote w:type="continuationSeparator" w:id="0">
    <w:p w14:paraId="1D5D5F69" w14:textId="77777777" w:rsidR="00E1391A" w:rsidRDefault="00E1391A" w:rsidP="00F5638C">
      <w:pPr>
        <w:spacing w:line="240" w:lineRule="auto"/>
      </w:pPr>
      <w:r>
        <w:continuationSeparator/>
      </w:r>
    </w:p>
  </w:endnote>
  <w:endnote w:type="continuationNotice" w:id="1">
    <w:p w14:paraId="0BCFEAA7" w14:textId="77777777" w:rsidR="00E1391A" w:rsidRDefault="00E139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D514" w14:textId="5424BE9C" w:rsidR="00F5638C" w:rsidRPr="005F1388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0842" w14:textId="025ACAF3" w:rsidR="00F5638C" w:rsidRDefault="00F5638C" w:rsidP="00E97334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21DB48C1" w14:textId="77777777" w:rsidR="00F5638C" w:rsidRPr="00E97334" w:rsidRDefault="00F5638C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C5E7" w14:textId="77777777" w:rsidR="00F5638C" w:rsidRPr="00ED79B6" w:rsidRDefault="00F5638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25F2" w14:textId="4528F39A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6D1DA270" w14:textId="77777777" w:rsidTr="005B203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0E6146" w14:textId="77777777" w:rsidR="00F5638C" w:rsidRDefault="00F5638C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B68248" w14:textId="7D6F824F" w:rsidR="00F5638C" w:rsidRDefault="00F5638C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155910">
            <w:rPr>
              <w:i/>
              <w:noProof/>
              <w:sz w:val="18"/>
            </w:rPr>
            <w:t>Industry Research and Development (Small Business Programs) Amendment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B10BC7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BEB8B7C" w14:textId="77777777" w:rsidR="00F5638C" w:rsidRPr="00ED79B6" w:rsidRDefault="00F5638C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EAABD" w14:textId="5A9AC83C" w:rsidR="00F5638C" w:rsidRPr="00E33C1C" w:rsidRDefault="00F5638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2FB3C6FA" w14:textId="77777777" w:rsidTr="005B203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748FB63" w14:textId="77777777" w:rsidR="00F5638C" w:rsidRDefault="00F5638C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E0DFEF" w14:textId="69B08DC7" w:rsidR="00F5638C" w:rsidRDefault="00F5638C" w:rsidP="00195CA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03EE6">
            <w:rPr>
              <w:i/>
              <w:noProof/>
              <w:sz w:val="18"/>
            </w:rPr>
            <w:t>Industry Research and Development (Small Business Programs) Amendment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EFB7492" w14:textId="77777777" w:rsidR="00F5638C" w:rsidRDefault="00F5638C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6E2B6D4F" w14:textId="77777777" w:rsidR="00F5638C" w:rsidRPr="00ED79B6" w:rsidRDefault="00F5638C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4B1C" w14:textId="568F0D40" w:rsidR="00A136F5" w:rsidRPr="00E33C1C" w:rsidRDefault="00C03EE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4813F9AF" w14:textId="77777777" w:rsidTr="005B203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3E5679" w14:textId="77777777" w:rsidR="00A136F5" w:rsidRDefault="003C1503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884FFA" w14:textId="77167AD1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03EE6">
            <w:rPr>
              <w:i/>
              <w:noProof/>
              <w:sz w:val="18"/>
            </w:rPr>
            <w:t>Industry Research and Development (Small Business Programs) Amendment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070F280" w14:textId="77777777" w:rsidR="00A136F5" w:rsidRDefault="00C03EE6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8D0A32B" w14:textId="77777777" w:rsidR="00A136F5" w:rsidRPr="00ED79B6" w:rsidRDefault="00C03EE6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D061" w14:textId="7E6432A3" w:rsidR="007A6863" w:rsidRPr="00E33C1C" w:rsidRDefault="00C03EE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5929"/>
    <w:bookmarkStart w:id="28" w:name="_Hlk26285930"/>
    <w:bookmarkStart w:id="29" w:name="_Hlk26285933"/>
    <w:bookmarkStart w:id="30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7BE097BE" w14:textId="77777777" w:rsidTr="005B203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D0F1E1" w14:textId="77777777" w:rsidR="007A6863" w:rsidRDefault="00C03EE6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DC1A02" w14:textId="47AAC2ED" w:rsidR="007A6863" w:rsidRDefault="003C1503" w:rsidP="000C45A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C03EE6">
            <w:rPr>
              <w:i/>
              <w:noProof/>
              <w:sz w:val="18"/>
            </w:rPr>
            <w:t>Industry Research and Development (Small Business Programs) Amendment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DE8D54" w14:textId="77777777" w:rsidR="007A6863" w:rsidRDefault="003C150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  <w:bookmarkEnd w:id="29"/>
    <w:bookmarkEnd w:id="30"/>
  </w:tbl>
  <w:p w14:paraId="18D5E2AD" w14:textId="77777777" w:rsidR="007A6863" w:rsidRPr="00ED79B6" w:rsidRDefault="00C03EE6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8437" w14:textId="77777777" w:rsidR="00A136F5" w:rsidRPr="00E33C1C" w:rsidRDefault="00C03EE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5931"/>
    <w:bookmarkStart w:id="34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65967F26" w14:textId="77777777" w:rsidTr="005B203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111F3A" w14:textId="77777777" w:rsidR="00A136F5" w:rsidRDefault="00C03EE6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E7C79D" w14:textId="6085F2EC" w:rsidR="00A136F5" w:rsidRDefault="003C1503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55910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E1C02D" w14:textId="77777777" w:rsidR="00A136F5" w:rsidRDefault="003C1503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</w:tbl>
  <w:p w14:paraId="57DBC7DE" w14:textId="77777777" w:rsidR="00A136F5" w:rsidRPr="00ED79B6" w:rsidRDefault="00C03EE6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AA54E" w14:textId="77777777" w:rsidR="00E1391A" w:rsidRDefault="00E1391A" w:rsidP="00F5638C">
      <w:pPr>
        <w:spacing w:line="240" w:lineRule="auto"/>
      </w:pPr>
      <w:r>
        <w:separator/>
      </w:r>
    </w:p>
  </w:footnote>
  <w:footnote w:type="continuationSeparator" w:id="0">
    <w:p w14:paraId="2AF59722" w14:textId="77777777" w:rsidR="00E1391A" w:rsidRDefault="00E1391A" w:rsidP="00F5638C">
      <w:pPr>
        <w:spacing w:line="240" w:lineRule="auto"/>
      </w:pPr>
      <w:r>
        <w:continuationSeparator/>
      </w:r>
    </w:p>
  </w:footnote>
  <w:footnote w:type="continuationNotice" w:id="1">
    <w:p w14:paraId="4B94E7D9" w14:textId="77777777" w:rsidR="00E1391A" w:rsidRDefault="00E139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E26B" w14:textId="31E456CF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2169" w14:textId="1E1C164C" w:rsidR="00F5638C" w:rsidRPr="005F1388" w:rsidRDefault="00F5638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2113" w14:textId="77777777" w:rsidR="00F5638C" w:rsidRPr="005F1388" w:rsidRDefault="00F5638C" w:rsidP="0048364F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7F5E" w14:textId="76B37664" w:rsidR="00F5638C" w:rsidRPr="00ED79B6" w:rsidRDefault="00F5638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E718" w14:textId="01DC8C63" w:rsidR="00F5638C" w:rsidRPr="00ED79B6" w:rsidRDefault="00F5638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2828" w14:textId="77777777" w:rsidR="00F5638C" w:rsidRPr="00ED79B6" w:rsidRDefault="00F5638C" w:rsidP="0048364F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6A65" w14:textId="06E79903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03EE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03EE6">
      <w:rPr>
        <w:noProof/>
        <w:sz w:val="20"/>
      </w:rPr>
      <w:t>Amendments</w:t>
    </w:r>
    <w:r>
      <w:rPr>
        <w:sz w:val="20"/>
      </w:rPr>
      <w:fldChar w:fldCharType="end"/>
    </w:r>
  </w:p>
  <w:p w14:paraId="11AE6E6D" w14:textId="70C43255" w:rsidR="0048364F" w:rsidRPr="00A961C4" w:rsidRDefault="003C15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BCEF4E1" w14:textId="77777777" w:rsidR="0048364F" w:rsidRPr="00A961C4" w:rsidRDefault="00C03EE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3" w:name="_Hlk26285923"/>
  <w:bookmarkStart w:id="24" w:name="_Hlk26285924"/>
  <w:bookmarkStart w:id="25" w:name="_Hlk26285927"/>
  <w:bookmarkStart w:id="26" w:name="_Hlk26285928"/>
  <w:p w14:paraId="667098CF" w14:textId="3157E961" w:rsidR="0048364F" w:rsidRPr="00A961C4" w:rsidRDefault="003C15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8A33337" w14:textId="070F6A14" w:rsidR="0048364F" w:rsidRPr="00A961C4" w:rsidRDefault="003C15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3"/>
  <w:bookmarkEnd w:id="24"/>
  <w:bookmarkEnd w:id="25"/>
  <w:bookmarkEnd w:id="26"/>
  <w:p w14:paraId="77F07BAD" w14:textId="77777777" w:rsidR="0048364F" w:rsidRPr="00A961C4" w:rsidRDefault="00C03EE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E155" w14:textId="77777777" w:rsidR="0048364F" w:rsidRPr="00A961C4" w:rsidRDefault="00C03EE6" w:rsidP="0048364F">
    <w:bookmarkStart w:id="31" w:name="_Hlk26285925"/>
    <w:bookmarkStart w:id="32" w:name="_Hlk26285926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10080"/>
    <w:multiLevelType w:val="hybridMultilevel"/>
    <w:tmpl w:val="50AC5A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A6AC6"/>
    <w:multiLevelType w:val="hybridMultilevel"/>
    <w:tmpl w:val="A9745C10"/>
    <w:lvl w:ilvl="0" w:tplc="4AC4B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B380E"/>
    <w:multiLevelType w:val="hybridMultilevel"/>
    <w:tmpl w:val="060C50F2"/>
    <w:lvl w:ilvl="0" w:tplc="0BDE90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C02FE"/>
    <w:multiLevelType w:val="hybridMultilevel"/>
    <w:tmpl w:val="8E5021CA"/>
    <w:lvl w:ilvl="0" w:tplc="D3947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D9B290B"/>
    <w:multiLevelType w:val="hybridMultilevel"/>
    <w:tmpl w:val="C1648E18"/>
    <w:lvl w:ilvl="0" w:tplc="E26831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F6463"/>
    <w:multiLevelType w:val="hybridMultilevel"/>
    <w:tmpl w:val="9140A842"/>
    <w:lvl w:ilvl="0" w:tplc="7C28A5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92B4F"/>
    <w:multiLevelType w:val="hybridMultilevel"/>
    <w:tmpl w:val="84A65648"/>
    <w:lvl w:ilvl="0" w:tplc="62584A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2"/>
  </w:num>
  <w:num w:numId="14">
    <w:abstractNumId w:val="18"/>
  </w:num>
  <w:num w:numId="15">
    <w:abstractNumId w:val="14"/>
  </w:num>
  <w:num w:numId="16">
    <w:abstractNumId w:val="16"/>
  </w:num>
  <w:num w:numId="17">
    <w:abstractNumId w:val="11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1F"/>
    <w:rsid w:val="00005224"/>
    <w:rsid w:val="000134BE"/>
    <w:rsid w:val="00013767"/>
    <w:rsid w:val="00030DE4"/>
    <w:rsid w:val="0003434E"/>
    <w:rsid w:val="00040897"/>
    <w:rsid w:val="00044B7A"/>
    <w:rsid w:val="0006617D"/>
    <w:rsid w:val="000A5FD0"/>
    <w:rsid w:val="000C5E09"/>
    <w:rsid w:val="000E0F10"/>
    <w:rsid w:val="000F4E48"/>
    <w:rsid w:val="001372BA"/>
    <w:rsid w:val="001446B5"/>
    <w:rsid w:val="00155910"/>
    <w:rsid w:val="00160645"/>
    <w:rsid w:val="00193B91"/>
    <w:rsid w:val="001A0737"/>
    <w:rsid w:val="001C1AB3"/>
    <w:rsid w:val="001C5182"/>
    <w:rsid w:val="001D7985"/>
    <w:rsid w:val="001E3E89"/>
    <w:rsid w:val="00205AC0"/>
    <w:rsid w:val="00214492"/>
    <w:rsid w:val="00234DBA"/>
    <w:rsid w:val="00235493"/>
    <w:rsid w:val="00245512"/>
    <w:rsid w:val="00284F6A"/>
    <w:rsid w:val="002A6EC0"/>
    <w:rsid w:val="002B11D9"/>
    <w:rsid w:val="002C6464"/>
    <w:rsid w:val="002D65A3"/>
    <w:rsid w:val="002F38FB"/>
    <w:rsid w:val="002F7098"/>
    <w:rsid w:val="002F753A"/>
    <w:rsid w:val="003058AA"/>
    <w:rsid w:val="0031486C"/>
    <w:rsid w:val="0033184E"/>
    <w:rsid w:val="00332761"/>
    <w:rsid w:val="0035289B"/>
    <w:rsid w:val="003564AA"/>
    <w:rsid w:val="003567A3"/>
    <w:rsid w:val="003808A0"/>
    <w:rsid w:val="00380FEE"/>
    <w:rsid w:val="00382495"/>
    <w:rsid w:val="00385E6B"/>
    <w:rsid w:val="003A0DC1"/>
    <w:rsid w:val="003B38F6"/>
    <w:rsid w:val="003B5E34"/>
    <w:rsid w:val="003C1503"/>
    <w:rsid w:val="003C27AF"/>
    <w:rsid w:val="003C3117"/>
    <w:rsid w:val="003D4DC4"/>
    <w:rsid w:val="003E17AD"/>
    <w:rsid w:val="003E3989"/>
    <w:rsid w:val="003F1EBB"/>
    <w:rsid w:val="003F2CFA"/>
    <w:rsid w:val="003F3991"/>
    <w:rsid w:val="0042668D"/>
    <w:rsid w:val="00433263"/>
    <w:rsid w:val="00436B3A"/>
    <w:rsid w:val="00444819"/>
    <w:rsid w:val="00452E61"/>
    <w:rsid w:val="00470B37"/>
    <w:rsid w:val="004800FC"/>
    <w:rsid w:val="00482AD4"/>
    <w:rsid w:val="004A55FC"/>
    <w:rsid w:val="004B7182"/>
    <w:rsid w:val="004E6EAE"/>
    <w:rsid w:val="004F0273"/>
    <w:rsid w:val="005031BE"/>
    <w:rsid w:val="0051360B"/>
    <w:rsid w:val="00532FE4"/>
    <w:rsid w:val="00544742"/>
    <w:rsid w:val="0055309C"/>
    <w:rsid w:val="00575A24"/>
    <w:rsid w:val="005854C2"/>
    <w:rsid w:val="0059189A"/>
    <w:rsid w:val="00592B20"/>
    <w:rsid w:val="005A3C7A"/>
    <w:rsid w:val="005B203D"/>
    <w:rsid w:val="005B7BD8"/>
    <w:rsid w:val="005D39AE"/>
    <w:rsid w:val="005F2D9B"/>
    <w:rsid w:val="005F69CC"/>
    <w:rsid w:val="00634C26"/>
    <w:rsid w:val="00651859"/>
    <w:rsid w:val="00651FBB"/>
    <w:rsid w:val="00672393"/>
    <w:rsid w:val="00672646"/>
    <w:rsid w:val="006A0B59"/>
    <w:rsid w:val="006B1082"/>
    <w:rsid w:val="006C3D34"/>
    <w:rsid w:val="006D0D8B"/>
    <w:rsid w:val="006D646F"/>
    <w:rsid w:val="006D7F7C"/>
    <w:rsid w:val="006E13D6"/>
    <w:rsid w:val="006E6EF3"/>
    <w:rsid w:val="006F1684"/>
    <w:rsid w:val="006F584B"/>
    <w:rsid w:val="00707AC6"/>
    <w:rsid w:val="007131F7"/>
    <w:rsid w:val="007140C6"/>
    <w:rsid w:val="007330E7"/>
    <w:rsid w:val="00740D1F"/>
    <w:rsid w:val="0074440C"/>
    <w:rsid w:val="00754C15"/>
    <w:rsid w:val="00756113"/>
    <w:rsid w:val="007910C4"/>
    <w:rsid w:val="007A1859"/>
    <w:rsid w:val="007A3155"/>
    <w:rsid w:val="007A4979"/>
    <w:rsid w:val="007C5DD0"/>
    <w:rsid w:val="007D23A7"/>
    <w:rsid w:val="007E1B88"/>
    <w:rsid w:val="0081209C"/>
    <w:rsid w:val="00814C50"/>
    <w:rsid w:val="00831007"/>
    <w:rsid w:val="008315B5"/>
    <w:rsid w:val="008326D9"/>
    <w:rsid w:val="008568A7"/>
    <w:rsid w:val="00877A79"/>
    <w:rsid w:val="008B0A12"/>
    <w:rsid w:val="008D0296"/>
    <w:rsid w:val="008E6729"/>
    <w:rsid w:val="008F0954"/>
    <w:rsid w:val="009075C5"/>
    <w:rsid w:val="00917801"/>
    <w:rsid w:val="00960072"/>
    <w:rsid w:val="009647FD"/>
    <w:rsid w:val="00967368"/>
    <w:rsid w:val="00967C14"/>
    <w:rsid w:val="00981F6F"/>
    <w:rsid w:val="00984810"/>
    <w:rsid w:val="009958D5"/>
    <w:rsid w:val="00995F9B"/>
    <w:rsid w:val="009A5695"/>
    <w:rsid w:val="009B0F58"/>
    <w:rsid w:val="009B3878"/>
    <w:rsid w:val="009C36D1"/>
    <w:rsid w:val="009E52F0"/>
    <w:rsid w:val="009F0F1A"/>
    <w:rsid w:val="009F1338"/>
    <w:rsid w:val="009F5954"/>
    <w:rsid w:val="009F6E56"/>
    <w:rsid w:val="00A124D4"/>
    <w:rsid w:val="00A236FA"/>
    <w:rsid w:val="00A325DE"/>
    <w:rsid w:val="00A4460B"/>
    <w:rsid w:val="00A86659"/>
    <w:rsid w:val="00A8739D"/>
    <w:rsid w:val="00AA1456"/>
    <w:rsid w:val="00AA156D"/>
    <w:rsid w:val="00AA79FA"/>
    <w:rsid w:val="00AB07FE"/>
    <w:rsid w:val="00AB1EC6"/>
    <w:rsid w:val="00AB271F"/>
    <w:rsid w:val="00AC492B"/>
    <w:rsid w:val="00AC71A0"/>
    <w:rsid w:val="00AD7CAF"/>
    <w:rsid w:val="00AE5C98"/>
    <w:rsid w:val="00B064BC"/>
    <w:rsid w:val="00B12B32"/>
    <w:rsid w:val="00B1337B"/>
    <w:rsid w:val="00B2156A"/>
    <w:rsid w:val="00B33D6E"/>
    <w:rsid w:val="00B5568B"/>
    <w:rsid w:val="00B55D25"/>
    <w:rsid w:val="00B64393"/>
    <w:rsid w:val="00B87CB2"/>
    <w:rsid w:val="00B94F7F"/>
    <w:rsid w:val="00BD08AB"/>
    <w:rsid w:val="00BE3A6A"/>
    <w:rsid w:val="00C03EE6"/>
    <w:rsid w:val="00C1164C"/>
    <w:rsid w:val="00C12D36"/>
    <w:rsid w:val="00C138C7"/>
    <w:rsid w:val="00C15B13"/>
    <w:rsid w:val="00C16D7A"/>
    <w:rsid w:val="00C462F5"/>
    <w:rsid w:val="00C502AD"/>
    <w:rsid w:val="00C523AB"/>
    <w:rsid w:val="00C55444"/>
    <w:rsid w:val="00C71A72"/>
    <w:rsid w:val="00C9209D"/>
    <w:rsid w:val="00C9500F"/>
    <w:rsid w:val="00CA4A7E"/>
    <w:rsid w:val="00CB63E3"/>
    <w:rsid w:val="00CC6E9D"/>
    <w:rsid w:val="00CC7EEC"/>
    <w:rsid w:val="00D0542B"/>
    <w:rsid w:val="00D06F98"/>
    <w:rsid w:val="00D2346C"/>
    <w:rsid w:val="00D32257"/>
    <w:rsid w:val="00D322EE"/>
    <w:rsid w:val="00D3259B"/>
    <w:rsid w:val="00D412CF"/>
    <w:rsid w:val="00D41ACD"/>
    <w:rsid w:val="00D45FC5"/>
    <w:rsid w:val="00D519FF"/>
    <w:rsid w:val="00D640BF"/>
    <w:rsid w:val="00D714ED"/>
    <w:rsid w:val="00D922C2"/>
    <w:rsid w:val="00DB6D60"/>
    <w:rsid w:val="00DC35FF"/>
    <w:rsid w:val="00DE237D"/>
    <w:rsid w:val="00DE7DCE"/>
    <w:rsid w:val="00E0116B"/>
    <w:rsid w:val="00E1391A"/>
    <w:rsid w:val="00E27EBA"/>
    <w:rsid w:val="00E7304E"/>
    <w:rsid w:val="00E93459"/>
    <w:rsid w:val="00EA7DB3"/>
    <w:rsid w:val="00EB4891"/>
    <w:rsid w:val="00EC0752"/>
    <w:rsid w:val="00EC1AF0"/>
    <w:rsid w:val="00EF4F92"/>
    <w:rsid w:val="00F02B7E"/>
    <w:rsid w:val="00F4467C"/>
    <w:rsid w:val="00F46E5C"/>
    <w:rsid w:val="00F5638C"/>
    <w:rsid w:val="00F66D45"/>
    <w:rsid w:val="00F84F55"/>
    <w:rsid w:val="00F90998"/>
    <w:rsid w:val="00FB49F5"/>
    <w:rsid w:val="00FC6C8F"/>
    <w:rsid w:val="00FE3FEB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490CB"/>
  <w15:chartTrackingRefBased/>
  <w15:docId w15:val="{11F67DE7-24A8-45D1-9A90-3328A756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shortt0">
    <w:name w:val="shortt"/>
    <w:basedOn w:val="Normal"/>
    <w:rsid w:val="00B55D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paragraphChar">
    <w:name w:val="paragraph Char"/>
    <w:aliases w:val="a Char"/>
    <w:link w:val="paragraph"/>
    <w:rsid w:val="00030DE4"/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12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B3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B3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B3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6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D614E3FF758BD46BB6A91BF499E7E08" ma:contentTypeVersion="51328" ma:contentTypeDescription="" ma:contentTypeScope="" ma:versionID="0bb105e0fd3dae02dfbbda6cf098eb5a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xmlns:ns5="687b78b0-2ddd-4441-8a8b-c9638c2a1939" targetNamespace="http://schemas.microsoft.com/office/2006/metadata/properties" ma:root="true" ma:fieldsID="a71f4731fd3f17c9b31e59af0eb0bc94" ns1:_="" ns2:_="" ns3:_="" ns4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import namespace="687b78b0-2ddd-4441-8a8b-c9638c2a193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4:IconOverlay" minOccurs="0"/>
                <xsd:element ref="ns5:LMU_x0020_Number" minOccurs="0"/>
                <xsd:element ref="ns5:Status" minOccurs="0"/>
                <xsd:element ref="ns5:Number_x0020_version" minOccurs="0"/>
                <xsd:element ref="ns5:NAture_x0020_of_x0020_documents1" minOccurs="0"/>
                <xsd:element ref="ns5:Parliamentary_x0020_session" minOccurs="0"/>
                <xsd:element ref="ns5:Responsible_x0020_LDO_x0020_Officer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7;#TSY RA-9236 - Retain as national archives|c6a225b4-6b93-473e-bcbb-6bc6ab25b623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24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b78b0-2ddd-4441-8a8b-c9638c2a1939" elementFormDefault="qualified">
    <xsd:import namespace="http://schemas.microsoft.com/office/2006/documentManagement/types"/>
    <xsd:import namespace="http://schemas.microsoft.com/office/infopath/2007/PartnerControls"/>
    <xsd:element name="LMU_x0020_Number" ma:index="17" nillable="true" ma:displayName="LMU Number" ma:internalName="LMU_x0020_Number">
      <xsd:simpleType>
        <xsd:restriction base="dms:Text">
          <xsd:maxLength value="255"/>
        </xsd:restriction>
      </xsd:simpleType>
    </xsd:element>
    <xsd:element name="Status" ma:index="18" nillable="true" ma:displayName="Status" ma:default="Current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  <xsd:enumeration value="Completed"/>
                    <xsd:enumeration value="Deferred"/>
                    <xsd:enumeration value="Not progressing"/>
                    <xsd:enumeration value="Archived"/>
                  </xsd:restriction>
                </xsd:simpleType>
              </xsd:element>
            </xsd:sequence>
          </xsd:extension>
        </xsd:complexContent>
      </xsd:complexType>
    </xsd:element>
    <xsd:element name="Number_x0020_version" ma:index="19" nillable="true" ma:displayName="Number version" ma:internalName="Number_x0020_version">
      <xsd:simpleType>
        <xsd:restriction base="dms:Text">
          <xsd:maxLength value="255"/>
        </xsd:restriction>
      </xsd:simpleType>
    </xsd:element>
    <xsd:element name="NAture_x0020_of_x0020_documents1" ma:index="20" nillable="true" ma:displayName="Nature of documents" ma:internalName="NAture_x0020_of_x0020_documents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O correspondence"/>
                    <xsd:enumeration value="BID"/>
                    <xsd:enumeration value="Drafting instructions"/>
                    <xsd:enumeration value="Explanatory memorandum/statement"/>
                    <xsd:enumeration value="Exposure Draft"/>
                    <xsd:enumeration value="Legal Advice"/>
                    <xsd:enumeration value="Legislation"/>
                    <xsd:enumeration value="Ministerial Correspondence"/>
                    <xsd:enumeration value="Other"/>
                    <xsd:enumeration value="Parliamentary"/>
                    <xsd:enumeration value="Policy"/>
                    <xsd:enumeration value="QA"/>
                    <xsd:enumeration value="Regulations"/>
                    <xsd:enumeration value="RIS"/>
                    <xsd:enumeration value="Stakeholder Correspondence"/>
                    <xsd:enumeration value="Submission"/>
                  </xsd:restriction>
                </xsd:simpleType>
              </xsd:element>
            </xsd:sequence>
          </xsd:extension>
        </xsd:complexContent>
      </xsd:complexType>
    </xsd:element>
    <xsd:element name="Parliamentary_x0020_session" ma:index="21" nillable="true" ma:displayName="Parliamentary session" ma:internalName="Parliamentary_x0020_ses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BD"/>
                    <xsd:enumeration value="46th"/>
                    <xsd:enumeration value="45th"/>
                    <xsd:enumeration value="44th"/>
                    <xsd:enumeration value="43rd"/>
                    <xsd:enumeration value="NA"/>
                  </xsd:restriction>
                </xsd:simpleType>
              </xsd:element>
            </xsd:sequence>
          </xsd:extension>
        </xsd:complexContent>
      </xsd:complexType>
    </xsd:element>
    <xsd:element name="Responsible_x0020_LDO_x0020_Officer" ma:index="22" nillable="true" ma:displayName="Responsible LDO Officer" ma:list="UserInfo" ma:SharePointGroup="0" ma:internalName="Responsible_x0020_LDO_x0020_Offic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0f563589-9cf9-4143-b1eb-fb0534803d38"/>
    <TaxCatchAll xmlns="0f563589-9cf9-4143-b1eb-fb0534803d38">
      <Value>1</Value>
    </TaxCatchAll>
    <_dlc_DocIdPersistId xmlns="0f563589-9cf9-4143-b1eb-fb0534803d38" xsi:nil="true"/>
    <_dlc_DocId xmlns="0f563589-9cf9-4143-b1eb-fb0534803d38">2022RG-136-82437</_dlc_DocId>
    <_dlc_DocIdUrl xmlns="0f563589-9cf9-4143-b1eb-fb0534803d38">
      <Url>http://tweb/sites/rg/ldp/_layouts/15/DocIdRedir.aspx?ID=2022RG-136-82437</Url>
      <Description>2022RG-136-82437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AE-20260-Destroy 7 years after action completed</TermName>
          <TermId xmlns="http://schemas.microsoft.com/office/infopath/2007/PartnerControls">623f5ec9-ec5d-4824-8e13-9c9bfc51fe7e</TermId>
        </TermInfo>
      </Terms>
    </lb508a4dc5e84436a0fe496b536466aa>
    <LMU_x0020_Number xmlns="687b78b0-2ddd-4441-8a8b-c9638c2a1939" xsi:nil="true"/>
    <Responsible_x0020_LDO_x0020_Officer xmlns="687b78b0-2ddd-4441-8a8b-c9638c2a1939">
      <UserInfo>
        <DisplayName/>
        <AccountId xsi:nil="true"/>
        <AccountType/>
      </UserInfo>
    </Responsible_x0020_LDO_x0020_Officer>
    <IconOverlay xmlns="http://schemas.microsoft.com/sharepoint/v4" xsi:nil="true"/>
    <Parliamentary_x0020_session xmlns="687b78b0-2ddd-4441-8a8b-c9638c2a1939"/>
    <Number_x0020_version xmlns="687b78b0-2ddd-4441-8a8b-c9638c2a1939" xsi:nil="true"/>
    <Status xmlns="687b78b0-2ddd-4441-8a8b-c9638c2a1939">
      <Value>Current</Value>
    </Status>
    <NAture_x0020_of_x0020_documents1 xmlns="687b78b0-2ddd-4441-8a8b-c9638c2a1939"/>
    <i6880fa62fd2465ea894b48b45824d1c xmlns="9f7bc583-7cbe-45b9-a2bd-8bbb6543b37e">
      <Terms xmlns="http://schemas.microsoft.com/office/infopath/2007/PartnerControls"/>
    </i6880fa62fd2465ea894b48b45824d1c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90646-ECEC-4187-8A2C-EFEED588D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687b78b0-2ddd-4441-8a8b-c9638c2a1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C1AC5-315D-4E4D-B1FB-14353F943B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FFFB330-6AF1-46D4-B0DD-94D154604866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80A2EE7-E330-4119-8854-A64F765F7A12}">
  <ds:schemaRefs>
    <ds:schemaRef ds:uri="http://schemas.microsoft.com/office/2006/metadata/properties"/>
    <ds:schemaRef ds:uri="http://schemas.microsoft.com/office/infopath/2007/PartnerControls"/>
    <ds:schemaRef ds:uri="0f563589-9cf9-4143-b1eb-fb0534803d38"/>
    <ds:schemaRef ds:uri="9f7bc583-7cbe-45b9-a2bd-8bbb6543b37e"/>
    <ds:schemaRef ds:uri="687b78b0-2ddd-4441-8a8b-c9638c2a1939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EDC234B5-C71A-4889-B1E2-5A2FB592A2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1</TotalTime>
  <Pages>6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Business Prescribed Programs Amendment (Extending Support) Instrument 2022</vt:lpstr>
    </vt:vector>
  </TitlesOfParts>
  <Company>Australian Government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Business Prescribed Programs Amendment (Extending Support) Instrument 2022</dc:title>
  <dc:subject/>
  <dc:creator>Amos, Tammy</dc:creator>
  <cp:keywords/>
  <dc:description/>
  <cp:lastModifiedBy>Edwards, Sarah</cp:lastModifiedBy>
  <cp:revision>4</cp:revision>
  <cp:lastPrinted>2022-11-14T23:51:00Z</cp:lastPrinted>
  <dcterms:created xsi:type="dcterms:W3CDTF">2022-11-24T03:49:00Z</dcterms:created>
  <dcterms:modified xsi:type="dcterms:W3CDTF">2022-11-24T05:19:00Z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0x01010036BB8DE7EC542E42A8B2E98CC20CB69700AD614E3FF758BD46BB6A91BF499E7E08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_dlc_DocIdItemGuid">
    <vt:lpwstr>c983de45-22c9-44f3-92ff-9cfd872fe2b6</vt:lpwstr>
  </property>
  <property fmtid="{D5CDD505-2E9C-101B-9397-08002B2CF9AE}" pid="16" name="Firm engaged">
    <vt:lpwstr/>
  </property>
  <property fmtid="{D5CDD505-2E9C-101B-9397-08002B2CF9AE}" pid="17" name="eActivity">
    <vt:lpwstr>109;#Legal Services|c8e2fd51-4093-4598-8984-d78772016138</vt:lpwstr>
  </property>
  <property fmtid="{D5CDD505-2E9C-101B-9397-08002B2CF9AE}" pid="18" name="Legislation">
    <vt:lpwstr/>
  </property>
  <property fmtid="{D5CDD505-2E9C-101B-9397-08002B2CF9AE}" pid="19" name="LEgalIssues">
    <vt:lpwstr/>
  </property>
  <property fmtid="{D5CDD505-2E9C-101B-9397-08002B2CF9AE}" pid="20" name="eTheme">
    <vt:lpwstr>61;#Governance and Legal|6a768051-04c8-48b5-8d6f-573137680008</vt:lpwstr>
  </property>
  <property fmtid="{D5CDD505-2E9C-101B-9397-08002B2CF9AE}" pid="21" name="Division">
    <vt:lpwstr>1355;#Small ＆ Family Business Division|4999d98a-687a-404e-8aba-78520cb679b5</vt:lpwstr>
  </property>
  <property fmtid="{D5CDD505-2E9C-101B-9397-08002B2CF9AE}" pid="22" name="eTopic">
    <vt:lpwstr>1318;#legal services related to legislative drafting|d753e986-f4e1-4506-8876-1bd25e7b0ce2</vt:lpwstr>
  </property>
  <property fmtid="{D5CDD505-2E9C-101B-9397-08002B2CF9AE}" pid="23" name="eDocument Type">
    <vt:lpwstr>193;#Legislation (Regulations and instruments)|b9f3fcec-71c2-48dc-bd05-83a69d1e58ff</vt:lpwstr>
  </property>
  <property fmtid="{D5CDD505-2E9C-101B-9397-08002B2CF9AE}" pid="24" name="Order">
    <vt:r8>1314900</vt:r8>
  </property>
  <property fmtid="{D5CDD505-2E9C-101B-9397-08002B2CF9AE}" pid="25" name="TSYTopic">
    <vt:lpwstr/>
  </property>
</Properties>
</file>