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5656C" w14:textId="77777777" w:rsidR="00715914" w:rsidRPr="00407841" w:rsidRDefault="00DA186E" w:rsidP="00B05CF4">
      <w:pPr>
        <w:rPr>
          <w:sz w:val="28"/>
        </w:rPr>
      </w:pPr>
      <w:r w:rsidRPr="00407841">
        <w:rPr>
          <w:noProof/>
          <w:lang w:eastAsia="en-AU"/>
        </w:rPr>
        <w:drawing>
          <wp:inline distT="0" distB="0" distL="0" distR="0" wp14:anchorId="54AB6D9E" wp14:editId="4F9919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0E17C" w14:textId="77777777" w:rsidR="00715914" w:rsidRPr="00407841" w:rsidRDefault="00715914" w:rsidP="00715914">
      <w:pPr>
        <w:rPr>
          <w:sz w:val="19"/>
        </w:rPr>
      </w:pPr>
    </w:p>
    <w:p w14:paraId="05E738A1" w14:textId="77777777" w:rsidR="00715914" w:rsidRPr="00407841" w:rsidRDefault="00CF0537" w:rsidP="00715914">
      <w:pPr>
        <w:pStyle w:val="ShortT"/>
      </w:pPr>
      <w:r w:rsidRPr="00407841">
        <w:t xml:space="preserve">Criminal Code (Terrorist Organisation—Islamic State in Libya) </w:t>
      </w:r>
      <w:r w:rsidR="005A7605" w:rsidRPr="00407841">
        <w:t>Regulations 2</w:t>
      </w:r>
      <w:r w:rsidRPr="00407841">
        <w:t>022</w:t>
      </w:r>
    </w:p>
    <w:p w14:paraId="12741F28" w14:textId="77777777" w:rsidR="00CF0537" w:rsidRPr="00407841" w:rsidRDefault="00CF0537" w:rsidP="005A7605">
      <w:pPr>
        <w:pStyle w:val="SignCoverPageStart"/>
        <w:spacing w:before="240"/>
        <w:rPr>
          <w:szCs w:val="22"/>
        </w:rPr>
      </w:pPr>
      <w:r w:rsidRPr="00407841">
        <w:rPr>
          <w:szCs w:val="22"/>
        </w:rPr>
        <w:t>I, General the Honourable David Hurley AC DSC (</w:t>
      </w:r>
      <w:proofErr w:type="spellStart"/>
      <w:r w:rsidRPr="00407841">
        <w:rPr>
          <w:szCs w:val="22"/>
        </w:rPr>
        <w:t>Retd</w:t>
      </w:r>
      <w:proofErr w:type="spellEnd"/>
      <w:r w:rsidRPr="00407841">
        <w:rPr>
          <w:szCs w:val="22"/>
        </w:rPr>
        <w:t>), Governor</w:t>
      </w:r>
      <w:r w:rsidR="00407841">
        <w:rPr>
          <w:szCs w:val="22"/>
        </w:rPr>
        <w:noBreakHyphen/>
      </w:r>
      <w:r w:rsidRPr="00407841">
        <w:rPr>
          <w:szCs w:val="22"/>
        </w:rPr>
        <w:t>General of the Commonwealth of Australia, acting with the advice of the Federal Executive Council, make the following regulations.</w:t>
      </w:r>
    </w:p>
    <w:p w14:paraId="0BDBEA85" w14:textId="1A1EFB5C" w:rsidR="00CF0537" w:rsidRPr="00407841" w:rsidRDefault="001952FE" w:rsidP="005A7605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24 November </w:t>
      </w:r>
      <w:r w:rsidR="00A947C3">
        <w:rPr>
          <w:szCs w:val="22"/>
        </w:rPr>
        <w:t>2022</w:t>
      </w:r>
      <w:bookmarkStart w:id="0" w:name="_GoBack"/>
      <w:bookmarkEnd w:id="0"/>
    </w:p>
    <w:p w14:paraId="0EC0B182" w14:textId="77777777" w:rsidR="00CF0537" w:rsidRPr="00407841" w:rsidRDefault="00CF0537" w:rsidP="005A760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07841">
        <w:rPr>
          <w:szCs w:val="22"/>
        </w:rPr>
        <w:t>David Hurley</w:t>
      </w:r>
    </w:p>
    <w:p w14:paraId="11667CC1" w14:textId="77777777" w:rsidR="00CF0537" w:rsidRPr="00407841" w:rsidRDefault="00CF0537" w:rsidP="005A760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07841">
        <w:rPr>
          <w:szCs w:val="22"/>
        </w:rPr>
        <w:t>Governor</w:t>
      </w:r>
      <w:r w:rsidR="00407841">
        <w:rPr>
          <w:szCs w:val="22"/>
        </w:rPr>
        <w:noBreakHyphen/>
      </w:r>
      <w:r w:rsidRPr="00407841">
        <w:rPr>
          <w:szCs w:val="22"/>
        </w:rPr>
        <w:t>General</w:t>
      </w:r>
    </w:p>
    <w:p w14:paraId="23CCB841" w14:textId="77777777" w:rsidR="00CF0537" w:rsidRPr="00407841" w:rsidRDefault="00CF0537" w:rsidP="005A760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07841">
        <w:rPr>
          <w:szCs w:val="22"/>
        </w:rPr>
        <w:t>By His Excellency’s Command</w:t>
      </w:r>
    </w:p>
    <w:p w14:paraId="7FC55BAB" w14:textId="77777777" w:rsidR="00CF0537" w:rsidRPr="00407841" w:rsidRDefault="00CF0537" w:rsidP="005A760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07841">
        <w:rPr>
          <w:szCs w:val="22"/>
        </w:rPr>
        <w:t xml:space="preserve">Mark Dreyfus </w:t>
      </w:r>
      <w:r w:rsidR="00433DAE" w:rsidRPr="00407841">
        <w:rPr>
          <w:szCs w:val="22"/>
        </w:rPr>
        <w:t>K</w:t>
      </w:r>
      <w:r w:rsidRPr="00407841">
        <w:rPr>
          <w:szCs w:val="22"/>
        </w:rPr>
        <w:t>C</w:t>
      </w:r>
    </w:p>
    <w:p w14:paraId="515AA8F4" w14:textId="77777777" w:rsidR="00CF0537" w:rsidRPr="00407841" w:rsidRDefault="00CF0537" w:rsidP="005A7605">
      <w:pPr>
        <w:pStyle w:val="SignCoverPageEnd"/>
        <w:rPr>
          <w:szCs w:val="22"/>
        </w:rPr>
      </w:pPr>
      <w:r w:rsidRPr="00407841">
        <w:rPr>
          <w:szCs w:val="22"/>
        </w:rPr>
        <w:t>Attorney</w:t>
      </w:r>
      <w:r w:rsidR="00407841">
        <w:rPr>
          <w:szCs w:val="22"/>
        </w:rPr>
        <w:noBreakHyphen/>
      </w:r>
      <w:r w:rsidRPr="00407841">
        <w:rPr>
          <w:szCs w:val="22"/>
        </w:rPr>
        <w:t>General</w:t>
      </w:r>
    </w:p>
    <w:p w14:paraId="1E107FF8" w14:textId="77777777" w:rsidR="00CF0537" w:rsidRPr="00407841" w:rsidRDefault="00CF0537" w:rsidP="005A7605"/>
    <w:p w14:paraId="7A0A1313" w14:textId="77777777" w:rsidR="00CF0537" w:rsidRPr="00407841" w:rsidRDefault="00CF0537" w:rsidP="005A7605"/>
    <w:p w14:paraId="6F8AB2C4" w14:textId="77777777" w:rsidR="00CF0537" w:rsidRPr="00407841" w:rsidRDefault="00CF0537" w:rsidP="005A7605"/>
    <w:p w14:paraId="36F8F494" w14:textId="77777777" w:rsidR="00715914" w:rsidRPr="00E73A59" w:rsidRDefault="00715914" w:rsidP="00715914">
      <w:pPr>
        <w:pStyle w:val="Header"/>
        <w:tabs>
          <w:tab w:val="clear" w:pos="4150"/>
          <w:tab w:val="clear" w:pos="8307"/>
        </w:tabs>
      </w:pPr>
      <w:r w:rsidRPr="00E73A59">
        <w:rPr>
          <w:rStyle w:val="CharChapNo"/>
        </w:rPr>
        <w:t xml:space="preserve"> </w:t>
      </w:r>
      <w:r w:rsidRPr="00E73A59">
        <w:rPr>
          <w:rStyle w:val="CharChapText"/>
        </w:rPr>
        <w:t xml:space="preserve"> </w:t>
      </w:r>
    </w:p>
    <w:p w14:paraId="07CB907C" w14:textId="77777777" w:rsidR="00715914" w:rsidRPr="00E73A59" w:rsidRDefault="00715914" w:rsidP="00715914">
      <w:pPr>
        <w:pStyle w:val="Header"/>
        <w:tabs>
          <w:tab w:val="clear" w:pos="4150"/>
          <w:tab w:val="clear" w:pos="8307"/>
        </w:tabs>
      </w:pPr>
      <w:r w:rsidRPr="00E73A59">
        <w:rPr>
          <w:rStyle w:val="CharPartNo"/>
        </w:rPr>
        <w:t xml:space="preserve"> </w:t>
      </w:r>
      <w:r w:rsidRPr="00E73A59">
        <w:rPr>
          <w:rStyle w:val="CharPartText"/>
        </w:rPr>
        <w:t xml:space="preserve"> </w:t>
      </w:r>
    </w:p>
    <w:p w14:paraId="277299CC" w14:textId="77777777" w:rsidR="00715914" w:rsidRPr="00E73A59" w:rsidRDefault="00715914" w:rsidP="00715914">
      <w:pPr>
        <w:pStyle w:val="Header"/>
        <w:tabs>
          <w:tab w:val="clear" w:pos="4150"/>
          <w:tab w:val="clear" w:pos="8307"/>
        </w:tabs>
      </w:pPr>
      <w:r w:rsidRPr="00E73A59">
        <w:rPr>
          <w:rStyle w:val="CharDivNo"/>
        </w:rPr>
        <w:t xml:space="preserve"> </w:t>
      </w:r>
      <w:r w:rsidRPr="00E73A59">
        <w:rPr>
          <w:rStyle w:val="CharDivText"/>
        </w:rPr>
        <w:t xml:space="preserve"> </w:t>
      </w:r>
    </w:p>
    <w:p w14:paraId="7282FC26" w14:textId="77777777" w:rsidR="004C1B66" w:rsidRPr="00407841" w:rsidRDefault="004C1B66" w:rsidP="004C1B66">
      <w:pPr>
        <w:sectPr w:rsidR="004C1B66" w:rsidRPr="00407841" w:rsidSect="00A32A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610443A" w14:textId="77777777" w:rsidR="00291BEA" w:rsidRPr="00407841" w:rsidRDefault="00291BEA" w:rsidP="00291BEA">
      <w:pPr>
        <w:outlineLvl w:val="0"/>
        <w:rPr>
          <w:sz w:val="36"/>
        </w:rPr>
      </w:pPr>
      <w:r w:rsidRPr="00407841">
        <w:rPr>
          <w:sz w:val="36"/>
        </w:rPr>
        <w:lastRenderedPageBreak/>
        <w:t>Contents</w:t>
      </w:r>
    </w:p>
    <w:p w14:paraId="591639D0" w14:textId="02A2EBD7" w:rsidR="00604D62" w:rsidRPr="00407841" w:rsidRDefault="00604D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7841">
        <w:fldChar w:fldCharType="begin"/>
      </w:r>
      <w:r w:rsidRPr="00407841">
        <w:instrText xml:space="preserve"> TOC \o "1-9" </w:instrText>
      </w:r>
      <w:r w:rsidRPr="00407841">
        <w:fldChar w:fldCharType="separate"/>
      </w:r>
      <w:r w:rsidRPr="00407841">
        <w:rPr>
          <w:noProof/>
        </w:rPr>
        <w:t>1</w:t>
      </w:r>
      <w:r w:rsidRPr="00407841">
        <w:rPr>
          <w:noProof/>
        </w:rPr>
        <w:tab/>
        <w:t>Name</w:t>
      </w:r>
      <w:r w:rsidRPr="00407841">
        <w:rPr>
          <w:noProof/>
        </w:rPr>
        <w:tab/>
      </w:r>
      <w:r w:rsidRPr="00407841">
        <w:rPr>
          <w:noProof/>
        </w:rPr>
        <w:fldChar w:fldCharType="begin"/>
      </w:r>
      <w:r w:rsidRPr="00407841">
        <w:rPr>
          <w:noProof/>
        </w:rPr>
        <w:instrText xml:space="preserve"> PAGEREF _Toc113969872 \h </w:instrText>
      </w:r>
      <w:r w:rsidRPr="00407841">
        <w:rPr>
          <w:noProof/>
        </w:rPr>
      </w:r>
      <w:r w:rsidRPr="00407841">
        <w:rPr>
          <w:noProof/>
        </w:rPr>
        <w:fldChar w:fldCharType="separate"/>
      </w:r>
      <w:r w:rsidR="00891873">
        <w:rPr>
          <w:noProof/>
        </w:rPr>
        <w:t>1</w:t>
      </w:r>
      <w:r w:rsidRPr="00407841">
        <w:rPr>
          <w:noProof/>
        </w:rPr>
        <w:fldChar w:fldCharType="end"/>
      </w:r>
    </w:p>
    <w:p w14:paraId="44B4CB1C" w14:textId="54AE9D11" w:rsidR="00604D62" w:rsidRPr="00407841" w:rsidRDefault="00604D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7841">
        <w:rPr>
          <w:noProof/>
        </w:rPr>
        <w:t>2</w:t>
      </w:r>
      <w:r w:rsidRPr="00407841">
        <w:rPr>
          <w:noProof/>
        </w:rPr>
        <w:tab/>
        <w:t>Commencement</w:t>
      </w:r>
      <w:r w:rsidRPr="00407841">
        <w:rPr>
          <w:noProof/>
        </w:rPr>
        <w:tab/>
      </w:r>
      <w:r w:rsidRPr="00407841">
        <w:rPr>
          <w:noProof/>
        </w:rPr>
        <w:fldChar w:fldCharType="begin"/>
      </w:r>
      <w:r w:rsidRPr="00407841">
        <w:rPr>
          <w:noProof/>
        </w:rPr>
        <w:instrText xml:space="preserve"> PAGEREF _Toc113969873 \h </w:instrText>
      </w:r>
      <w:r w:rsidRPr="00407841">
        <w:rPr>
          <w:noProof/>
        </w:rPr>
      </w:r>
      <w:r w:rsidRPr="00407841">
        <w:rPr>
          <w:noProof/>
        </w:rPr>
        <w:fldChar w:fldCharType="separate"/>
      </w:r>
      <w:r w:rsidR="00891873">
        <w:rPr>
          <w:noProof/>
        </w:rPr>
        <w:t>1</w:t>
      </w:r>
      <w:r w:rsidRPr="00407841">
        <w:rPr>
          <w:noProof/>
        </w:rPr>
        <w:fldChar w:fldCharType="end"/>
      </w:r>
    </w:p>
    <w:p w14:paraId="66E0D640" w14:textId="46A891A3" w:rsidR="00604D62" w:rsidRPr="00407841" w:rsidRDefault="00604D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7841">
        <w:rPr>
          <w:noProof/>
        </w:rPr>
        <w:t>3</w:t>
      </w:r>
      <w:r w:rsidRPr="00407841">
        <w:rPr>
          <w:noProof/>
        </w:rPr>
        <w:tab/>
        <w:t>Authority</w:t>
      </w:r>
      <w:r w:rsidRPr="00407841">
        <w:rPr>
          <w:noProof/>
        </w:rPr>
        <w:tab/>
      </w:r>
      <w:r w:rsidRPr="00407841">
        <w:rPr>
          <w:noProof/>
        </w:rPr>
        <w:fldChar w:fldCharType="begin"/>
      </w:r>
      <w:r w:rsidRPr="00407841">
        <w:rPr>
          <w:noProof/>
        </w:rPr>
        <w:instrText xml:space="preserve"> PAGEREF _Toc113969874 \h </w:instrText>
      </w:r>
      <w:r w:rsidRPr="00407841">
        <w:rPr>
          <w:noProof/>
        </w:rPr>
      </w:r>
      <w:r w:rsidRPr="00407841">
        <w:rPr>
          <w:noProof/>
        </w:rPr>
        <w:fldChar w:fldCharType="separate"/>
      </w:r>
      <w:r w:rsidR="00891873">
        <w:rPr>
          <w:noProof/>
        </w:rPr>
        <w:t>1</w:t>
      </w:r>
      <w:r w:rsidRPr="00407841">
        <w:rPr>
          <w:noProof/>
        </w:rPr>
        <w:fldChar w:fldCharType="end"/>
      </w:r>
    </w:p>
    <w:p w14:paraId="5A88305D" w14:textId="1CBE4C6F" w:rsidR="00604D62" w:rsidRPr="00407841" w:rsidRDefault="00604D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7841">
        <w:rPr>
          <w:noProof/>
        </w:rPr>
        <w:t>4</w:t>
      </w:r>
      <w:r w:rsidRPr="00407841">
        <w:rPr>
          <w:noProof/>
        </w:rPr>
        <w:tab/>
        <w:t>Schedules</w:t>
      </w:r>
      <w:r w:rsidRPr="00407841">
        <w:rPr>
          <w:noProof/>
        </w:rPr>
        <w:tab/>
      </w:r>
      <w:r w:rsidRPr="00407841">
        <w:rPr>
          <w:noProof/>
        </w:rPr>
        <w:fldChar w:fldCharType="begin"/>
      </w:r>
      <w:r w:rsidRPr="00407841">
        <w:rPr>
          <w:noProof/>
        </w:rPr>
        <w:instrText xml:space="preserve"> PAGEREF _Toc113969875 \h </w:instrText>
      </w:r>
      <w:r w:rsidRPr="00407841">
        <w:rPr>
          <w:noProof/>
        </w:rPr>
      </w:r>
      <w:r w:rsidRPr="00407841">
        <w:rPr>
          <w:noProof/>
        </w:rPr>
        <w:fldChar w:fldCharType="separate"/>
      </w:r>
      <w:r w:rsidR="00891873">
        <w:rPr>
          <w:noProof/>
        </w:rPr>
        <w:t>1</w:t>
      </w:r>
      <w:r w:rsidRPr="00407841">
        <w:rPr>
          <w:noProof/>
        </w:rPr>
        <w:fldChar w:fldCharType="end"/>
      </w:r>
    </w:p>
    <w:p w14:paraId="35B434D4" w14:textId="13479387" w:rsidR="00604D62" w:rsidRPr="00407841" w:rsidRDefault="00604D6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7841">
        <w:rPr>
          <w:noProof/>
        </w:rPr>
        <w:t>5</w:t>
      </w:r>
      <w:r w:rsidRPr="00407841">
        <w:rPr>
          <w:noProof/>
        </w:rPr>
        <w:tab/>
        <w:t>Terrorist organisation—Islamic State in Libya</w:t>
      </w:r>
      <w:r w:rsidRPr="00407841">
        <w:rPr>
          <w:noProof/>
        </w:rPr>
        <w:tab/>
      </w:r>
      <w:r w:rsidRPr="00407841">
        <w:rPr>
          <w:noProof/>
        </w:rPr>
        <w:fldChar w:fldCharType="begin"/>
      </w:r>
      <w:r w:rsidRPr="00407841">
        <w:rPr>
          <w:noProof/>
        </w:rPr>
        <w:instrText xml:space="preserve"> PAGEREF _Toc113969876 \h </w:instrText>
      </w:r>
      <w:r w:rsidRPr="00407841">
        <w:rPr>
          <w:noProof/>
        </w:rPr>
      </w:r>
      <w:r w:rsidRPr="00407841">
        <w:rPr>
          <w:noProof/>
        </w:rPr>
        <w:fldChar w:fldCharType="separate"/>
      </w:r>
      <w:r w:rsidR="00891873">
        <w:rPr>
          <w:noProof/>
        </w:rPr>
        <w:t>1</w:t>
      </w:r>
      <w:r w:rsidRPr="00407841">
        <w:rPr>
          <w:noProof/>
        </w:rPr>
        <w:fldChar w:fldCharType="end"/>
      </w:r>
    </w:p>
    <w:p w14:paraId="5D5B8912" w14:textId="0107E249" w:rsidR="00604D62" w:rsidRPr="00407841" w:rsidRDefault="00604D6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07841">
        <w:rPr>
          <w:noProof/>
        </w:rPr>
        <w:t>Schedule 1—Repeals</w:t>
      </w:r>
      <w:r w:rsidRPr="00407841">
        <w:rPr>
          <w:b w:val="0"/>
          <w:noProof/>
          <w:sz w:val="18"/>
        </w:rPr>
        <w:tab/>
      </w:r>
      <w:r w:rsidRPr="00407841">
        <w:rPr>
          <w:b w:val="0"/>
          <w:noProof/>
          <w:sz w:val="18"/>
        </w:rPr>
        <w:fldChar w:fldCharType="begin"/>
      </w:r>
      <w:r w:rsidRPr="00407841">
        <w:rPr>
          <w:b w:val="0"/>
          <w:noProof/>
          <w:sz w:val="18"/>
        </w:rPr>
        <w:instrText xml:space="preserve"> PAGEREF _Toc113969877 \h </w:instrText>
      </w:r>
      <w:r w:rsidRPr="00407841">
        <w:rPr>
          <w:b w:val="0"/>
          <w:noProof/>
          <w:sz w:val="18"/>
        </w:rPr>
      </w:r>
      <w:r w:rsidRPr="00407841">
        <w:rPr>
          <w:b w:val="0"/>
          <w:noProof/>
          <w:sz w:val="18"/>
        </w:rPr>
        <w:fldChar w:fldCharType="separate"/>
      </w:r>
      <w:r w:rsidR="00891873">
        <w:rPr>
          <w:b w:val="0"/>
          <w:noProof/>
          <w:sz w:val="18"/>
        </w:rPr>
        <w:t>3</w:t>
      </w:r>
      <w:r w:rsidRPr="00407841">
        <w:rPr>
          <w:b w:val="0"/>
          <w:noProof/>
          <w:sz w:val="18"/>
        </w:rPr>
        <w:fldChar w:fldCharType="end"/>
      </w:r>
    </w:p>
    <w:p w14:paraId="1BA67280" w14:textId="3461AD2C" w:rsidR="00604D62" w:rsidRPr="00407841" w:rsidRDefault="00604D6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07841">
        <w:rPr>
          <w:noProof/>
        </w:rPr>
        <w:t>Criminal Code (Terrorist Organisation—Islamic State in Libya) Regulations 2019</w:t>
      </w:r>
      <w:r w:rsidRPr="00407841">
        <w:rPr>
          <w:i w:val="0"/>
          <w:noProof/>
          <w:sz w:val="18"/>
        </w:rPr>
        <w:tab/>
      </w:r>
      <w:r w:rsidRPr="00407841">
        <w:rPr>
          <w:i w:val="0"/>
          <w:noProof/>
          <w:sz w:val="18"/>
        </w:rPr>
        <w:fldChar w:fldCharType="begin"/>
      </w:r>
      <w:r w:rsidRPr="00407841">
        <w:rPr>
          <w:i w:val="0"/>
          <w:noProof/>
          <w:sz w:val="18"/>
        </w:rPr>
        <w:instrText xml:space="preserve"> PAGEREF _Toc113969878 \h </w:instrText>
      </w:r>
      <w:r w:rsidRPr="00407841">
        <w:rPr>
          <w:i w:val="0"/>
          <w:noProof/>
          <w:sz w:val="18"/>
        </w:rPr>
      </w:r>
      <w:r w:rsidRPr="00407841">
        <w:rPr>
          <w:i w:val="0"/>
          <w:noProof/>
          <w:sz w:val="18"/>
        </w:rPr>
        <w:fldChar w:fldCharType="separate"/>
      </w:r>
      <w:r w:rsidR="00891873">
        <w:rPr>
          <w:i w:val="0"/>
          <w:noProof/>
          <w:sz w:val="18"/>
        </w:rPr>
        <w:t>3</w:t>
      </w:r>
      <w:r w:rsidRPr="00407841">
        <w:rPr>
          <w:i w:val="0"/>
          <w:noProof/>
          <w:sz w:val="18"/>
        </w:rPr>
        <w:fldChar w:fldCharType="end"/>
      </w:r>
    </w:p>
    <w:p w14:paraId="5B834EBF" w14:textId="77777777" w:rsidR="00291BEA" w:rsidRPr="00407841" w:rsidRDefault="00604D62" w:rsidP="00291BEA">
      <w:r w:rsidRPr="00407841">
        <w:fldChar w:fldCharType="end"/>
      </w:r>
    </w:p>
    <w:p w14:paraId="5770E2B5" w14:textId="77777777" w:rsidR="00291BEA" w:rsidRPr="00407841" w:rsidRDefault="00291BEA" w:rsidP="00291BEA">
      <w:pPr>
        <w:sectPr w:rsidR="00291BEA" w:rsidRPr="00407841" w:rsidSect="00A32A4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0B6141F" w14:textId="77777777" w:rsidR="00291BEA" w:rsidRPr="00407841" w:rsidRDefault="00291BEA" w:rsidP="00291BEA">
      <w:pPr>
        <w:pStyle w:val="ActHead5"/>
      </w:pPr>
      <w:bookmarkStart w:id="1" w:name="_Toc113969872"/>
      <w:proofErr w:type="gramStart"/>
      <w:r w:rsidRPr="00E73A59">
        <w:rPr>
          <w:rStyle w:val="CharSectno"/>
        </w:rPr>
        <w:lastRenderedPageBreak/>
        <w:t>1</w:t>
      </w:r>
      <w:r w:rsidRPr="00407841">
        <w:t xml:space="preserve">  Name</w:t>
      </w:r>
      <w:bookmarkEnd w:id="1"/>
      <w:proofErr w:type="gramEnd"/>
    </w:p>
    <w:p w14:paraId="042E9EFD" w14:textId="77777777" w:rsidR="00291BEA" w:rsidRPr="00407841" w:rsidRDefault="00291BEA" w:rsidP="00291BEA">
      <w:pPr>
        <w:pStyle w:val="subsection"/>
      </w:pPr>
      <w:r w:rsidRPr="00407841">
        <w:tab/>
      </w:r>
      <w:r w:rsidRPr="00407841">
        <w:tab/>
        <w:t xml:space="preserve">This instrument is the </w:t>
      </w:r>
      <w:r w:rsidR="00E505CA" w:rsidRPr="00407841">
        <w:rPr>
          <w:i/>
          <w:noProof/>
        </w:rPr>
        <w:t>Criminal Code (Terrorist Organisation—Islamic State in Libya) Regulations 2022</w:t>
      </w:r>
      <w:r w:rsidRPr="00407841">
        <w:t>.</w:t>
      </w:r>
    </w:p>
    <w:p w14:paraId="0B960C75" w14:textId="77777777" w:rsidR="00291BEA" w:rsidRPr="00407841" w:rsidRDefault="00291BEA" w:rsidP="00291BEA">
      <w:pPr>
        <w:pStyle w:val="ActHead5"/>
      </w:pPr>
      <w:bookmarkStart w:id="2" w:name="_Toc113969873"/>
      <w:proofErr w:type="gramStart"/>
      <w:r w:rsidRPr="00E73A59">
        <w:rPr>
          <w:rStyle w:val="CharSectno"/>
        </w:rPr>
        <w:t>2</w:t>
      </w:r>
      <w:r w:rsidRPr="00407841">
        <w:t xml:space="preserve">  Commencement</w:t>
      </w:r>
      <w:bookmarkEnd w:id="2"/>
      <w:proofErr w:type="gramEnd"/>
    </w:p>
    <w:p w14:paraId="16688EFE" w14:textId="77777777" w:rsidR="00291BEA" w:rsidRPr="00407841" w:rsidRDefault="00291BEA" w:rsidP="00291BEA">
      <w:pPr>
        <w:pStyle w:val="subsection"/>
      </w:pPr>
      <w:r w:rsidRPr="00407841">
        <w:tab/>
        <w:t>(1)</w:t>
      </w:r>
      <w:r w:rsidRPr="0040784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4425960" w14:textId="77777777" w:rsidR="00291BEA" w:rsidRPr="00407841" w:rsidRDefault="00291BEA" w:rsidP="00291BE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91BEA" w:rsidRPr="00407841" w14:paraId="790FB32B" w14:textId="77777777" w:rsidTr="005A760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6B8D12" w14:textId="77777777" w:rsidR="00291BEA" w:rsidRPr="00407841" w:rsidRDefault="00291BEA" w:rsidP="005A7605">
            <w:pPr>
              <w:pStyle w:val="TableHeading"/>
            </w:pPr>
            <w:r w:rsidRPr="00407841">
              <w:t>Commencement information</w:t>
            </w:r>
          </w:p>
        </w:tc>
      </w:tr>
      <w:tr w:rsidR="00291BEA" w:rsidRPr="00407841" w14:paraId="66D8751D" w14:textId="77777777" w:rsidTr="005A760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596B56" w14:textId="77777777" w:rsidR="00291BEA" w:rsidRPr="00407841" w:rsidRDefault="00291BEA" w:rsidP="005A7605">
            <w:pPr>
              <w:pStyle w:val="TableHeading"/>
            </w:pPr>
            <w:r w:rsidRPr="0040784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779FAF" w14:textId="77777777" w:rsidR="00291BEA" w:rsidRPr="00407841" w:rsidRDefault="00291BEA" w:rsidP="005A7605">
            <w:pPr>
              <w:pStyle w:val="TableHeading"/>
            </w:pPr>
            <w:r w:rsidRPr="0040784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359D18" w14:textId="77777777" w:rsidR="00291BEA" w:rsidRPr="00407841" w:rsidRDefault="00291BEA" w:rsidP="005A7605">
            <w:pPr>
              <w:pStyle w:val="TableHeading"/>
            </w:pPr>
            <w:r w:rsidRPr="00407841">
              <w:t>Column 3</w:t>
            </w:r>
          </w:p>
        </w:tc>
      </w:tr>
      <w:tr w:rsidR="00291BEA" w:rsidRPr="00407841" w14:paraId="181F5DB7" w14:textId="77777777" w:rsidTr="005A760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11B9BF" w14:textId="77777777" w:rsidR="00291BEA" w:rsidRPr="00407841" w:rsidRDefault="00291BEA" w:rsidP="005A7605">
            <w:pPr>
              <w:pStyle w:val="TableHeading"/>
            </w:pPr>
            <w:r w:rsidRPr="0040784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80F908E" w14:textId="77777777" w:rsidR="00291BEA" w:rsidRPr="00407841" w:rsidRDefault="00291BEA" w:rsidP="005A7605">
            <w:pPr>
              <w:pStyle w:val="TableHeading"/>
            </w:pPr>
            <w:r w:rsidRPr="0040784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296BF4" w14:textId="77777777" w:rsidR="00291BEA" w:rsidRPr="00407841" w:rsidRDefault="00291BEA" w:rsidP="005A7605">
            <w:pPr>
              <w:pStyle w:val="TableHeading"/>
            </w:pPr>
            <w:r w:rsidRPr="00407841">
              <w:t>Date/Details</w:t>
            </w:r>
          </w:p>
        </w:tc>
      </w:tr>
      <w:tr w:rsidR="00291BEA" w:rsidRPr="00407841" w14:paraId="5AF2EEBE" w14:textId="77777777" w:rsidTr="005A760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5AE271" w14:textId="77777777" w:rsidR="00291BEA" w:rsidRPr="00407841" w:rsidRDefault="00291BEA" w:rsidP="005A7605">
            <w:pPr>
              <w:pStyle w:val="Tabletext"/>
            </w:pPr>
            <w:r w:rsidRPr="0040784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ADBBED" w14:textId="77777777" w:rsidR="00291BEA" w:rsidRPr="00407841" w:rsidRDefault="00291BEA" w:rsidP="005A7605">
            <w:pPr>
              <w:pStyle w:val="Tabletext"/>
            </w:pPr>
            <w:r w:rsidRPr="00407841">
              <w:t>29 November 2022.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0F59C1" w14:textId="77777777" w:rsidR="00291BEA" w:rsidRPr="00407841" w:rsidRDefault="00291BEA" w:rsidP="005A7605">
            <w:pPr>
              <w:pStyle w:val="Tabletext"/>
            </w:pPr>
            <w:r w:rsidRPr="00407841">
              <w:t>29 November 2022</w:t>
            </w:r>
          </w:p>
        </w:tc>
      </w:tr>
    </w:tbl>
    <w:p w14:paraId="34BDE09E" w14:textId="77777777" w:rsidR="00291BEA" w:rsidRPr="00407841" w:rsidRDefault="00291BEA" w:rsidP="00291BEA">
      <w:pPr>
        <w:pStyle w:val="notetext"/>
      </w:pPr>
      <w:r w:rsidRPr="00407841">
        <w:rPr>
          <w:snapToGrid w:val="0"/>
          <w:lang w:eastAsia="en-US"/>
        </w:rPr>
        <w:t>Note:</w:t>
      </w:r>
      <w:r w:rsidRPr="00407841">
        <w:rPr>
          <w:snapToGrid w:val="0"/>
          <w:lang w:eastAsia="en-US"/>
        </w:rPr>
        <w:tab/>
        <w:t>This table relates only to the provisions of this instrument</w:t>
      </w:r>
      <w:r w:rsidRPr="00407841">
        <w:t xml:space="preserve"> </w:t>
      </w:r>
      <w:r w:rsidRPr="00407841">
        <w:rPr>
          <w:snapToGrid w:val="0"/>
          <w:lang w:eastAsia="en-US"/>
        </w:rPr>
        <w:t>as originally made. It will not be amended to deal with any later amendments of this instrument.</w:t>
      </w:r>
    </w:p>
    <w:p w14:paraId="735ECEF5" w14:textId="77777777" w:rsidR="00291BEA" w:rsidRPr="00407841" w:rsidRDefault="00291BEA" w:rsidP="00291BEA">
      <w:pPr>
        <w:pStyle w:val="subsection"/>
      </w:pPr>
      <w:r w:rsidRPr="00407841">
        <w:tab/>
        <w:t>(2)</w:t>
      </w:r>
      <w:r w:rsidRPr="0040784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7368ABD" w14:textId="77777777" w:rsidR="00291BEA" w:rsidRPr="00407841" w:rsidRDefault="00291BEA" w:rsidP="00291BEA">
      <w:pPr>
        <w:pStyle w:val="ActHead5"/>
      </w:pPr>
      <w:bookmarkStart w:id="3" w:name="_Toc113969874"/>
      <w:proofErr w:type="gramStart"/>
      <w:r w:rsidRPr="00E73A59">
        <w:rPr>
          <w:rStyle w:val="CharSectno"/>
        </w:rPr>
        <w:t>3</w:t>
      </w:r>
      <w:r w:rsidRPr="00407841">
        <w:t xml:space="preserve">  Authority</w:t>
      </w:r>
      <w:bookmarkEnd w:id="3"/>
      <w:proofErr w:type="gramEnd"/>
    </w:p>
    <w:p w14:paraId="22752058" w14:textId="77777777" w:rsidR="00291BEA" w:rsidRPr="00407841" w:rsidRDefault="00291BEA" w:rsidP="00291BEA">
      <w:pPr>
        <w:pStyle w:val="subsection"/>
      </w:pPr>
      <w:r w:rsidRPr="00407841">
        <w:tab/>
      </w:r>
      <w:r w:rsidRPr="00407841">
        <w:tab/>
        <w:t xml:space="preserve">This instrument is made under the </w:t>
      </w:r>
      <w:r w:rsidRPr="00407841">
        <w:rPr>
          <w:i/>
        </w:rPr>
        <w:t>Criminal Code Act 1995</w:t>
      </w:r>
      <w:r w:rsidRPr="00407841">
        <w:t>.</w:t>
      </w:r>
    </w:p>
    <w:p w14:paraId="0266A5D7" w14:textId="77777777" w:rsidR="00291BEA" w:rsidRPr="00407841" w:rsidRDefault="00291BEA" w:rsidP="00291BEA">
      <w:pPr>
        <w:pStyle w:val="ActHead5"/>
      </w:pPr>
      <w:bookmarkStart w:id="4" w:name="_Toc113969875"/>
      <w:proofErr w:type="gramStart"/>
      <w:r w:rsidRPr="00E73A59">
        <w:rPr>
          <w:rStyle w:val="CharSectno"/>
        </w:rPr>
        <w:t>4</w:t>
      </w:r>
      <w:r w:rsidRPr="00407841">
        <w:t xml:space="preserve">  Schedules</w:t>
      </w:r>
      <w:bookmarkEnd w:id="4"/>
      <w:proofErr w:type="gramEnd"/>
    </w:p>
    <w:p w14:paraId="36F4E2BA" w14:textId="77777777" w:rsidR="00291BEA" w:rsidRPr="00407841" w:rsidRDefault="00291BEA" w:rsidP="00291BEA">
      <w:pPr>
        <w:pStyle w:val="subsection"/>
      </w:pPr>
      <w:r w:rsidRPr="00407841">
        <w:tab/>
      </w:r>
      <w:r w:rsidRPr="0040784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BAAC732" w14:textId="77777777" w:rsidR="00291BEA" w:rsidRPr="00407841" w:rsidRDefault="00291BEA" w:rsidP="00291BEA">
      <w:pPr>
        <w:pStyle w:val="ActHead5"/>
      </w:pPr>
      <w:bookmarkStart w:id="5" w:name="_Toc113969876"/>
      <w:proofErr w:type="gramStart"/>
      <w:r w:rsidRPr="00E73A59">
        <w:rPr>
          <w:rStyle w:val="CharSectno"/>
        </w:rPr>
        <w:t>5</w:t>
      </w:r>
      <w:r w:rsidRPr="00407841">
        <w:t xml:space="preserve">  Terrorist</w:t>
      </w:r>
      <w:proofErr w:type="gramEnd"/>
      <w:r w:rsidRPr="00407841">
        <w:t xml:space="preserve"> organisation—</w:t>
      </w:r>
      <w:r w:rsidR="00E505CA" w:rsidRPr="00407841">
        <w:t>Islamic State in Libya</w:t>
      </w:r>
      <w:bookmarkEnd w:id="5"/>
    </w:p>
    <w:p w14:paraId="11A8C0E7" w14:textId="77777777" w:rsidR="00291BEA" w:rsidRPr="00407841" w:rsidRDefault="00291BEA" w:rsidP="00291BEA">
      <w:pPr>
        <w:pStyle w:val="subsection"/>
      </w:pPr>
      <w:r w:rsidRPr="00407841">
        <w:tab/>
        <w:t>(1)</w:t>
      </w:r>
      <w:r w:rsidRPr="00407841">
        <w:tab/>
        <w:t xml:space="preserve">For the purposes of paragraph (b) of the definition of </w:t>
      </w:r>
      <w:r w:rsidRPr="00407841">
        <w:rPr>
          <w:b/>
          <w:i/>
        </w:rPr>
        <w:t>terrorist organisation</w:t>
      </w:r>
      <w:r w:rsidRPr="00407841">
        <w:t xml:space="preserve"> in subsection 102.1(1) of the </w:t>
      </w:r>
      <w:r w:rsidRPr="00407841">
        <w:rPr>
          <w:i/>
        </w:rPr>
        <w:t>Criminal Code</w:t>
      </w:r>
      <w:r w:rsidRPr="00407841">
        <w:t xml:space="preserve">, the organisation known as </w:t>
      </w:r>
      <w:r w:rsidR="00E505CA" w:rsidRPr="00407841">
        <w:t>Islamic State in Libya</w:t>
      </w:r>
      <w:r w:rsidRPr="00407841">
        <w:t xml:space="preserve"> is specified.</w:t>
      </w:r>
    </w:p>
    <w:p w14:paraId="11FD1B96" w14:textId="77777777" w:rsidR="00291BEA" w:rsidRPr="00407841" w:rsidRDefault="00291BEA" w:rsidP="00291BEA">
      <w:pPr>
        <w:pStyle w:val="subsection"/>
      </w:pPr>
      <w:r w:rsidRPr="00407841">
        <w:tab/>
        <w:t>(2)</w:t>
      </w:r>
      <w:r w:rsidRPr="00407841">
        <w:tab/>
      </w:r>
      <w:r w:rsidR="00E505CA" w:rsidRPr="00407841">
        <w:t>Islamic State in Libya</w:t>
      </w:r>
      <w:r w:rsidRPr="00407841">
        <w:t xml:space="preserve"> is also known by the following names:</w:t>
      </w:r>
    </w:p>
    <w:p w14:paraId="36180FC7" w14:textId="77777777" w:rsidR="00291BEA" w:rsidRPr="00407841" w:rsidRDefault="00291BEA" w:rsidP="00291BEA">
      <w:pPr>
        <w:pStyle w:val="paragraph"/>
      </w:pPr>
      <w:r w:rsidRPr="00407841">
        <w:tab/>
        <w:t>(a)</w:t>
      </w:r>
      <w:r w:rsidRPr="00407841">
        <w:tab/>
        <w:t>Islamic State</w:t>
      </w:r>
      <w:r w:rsidR="00407841">
        <w:noBreakHyphen/>
      </w:r>
      <w:r w:rsidRPr="00407841">
        <w:t>Libya;</w:t>
      </w:r>
    </w:p>
    <w:p w14:paraId="5422074E" w14:textId="77777777" w:rsidR="00291BEA" w:rsidRPr="00407841" w:rsidRDefault="00291BEA" w:rsidP="00291BEA">
      <w:pPr>
        <w:pStyle w:val="paragraph"/>
      </w:pPr>
      <w:r w:rsidRPr="00407841">
        <w:tab/>
        <w:t>(b)</w:t>
      </w:r>
      <w:r w:rsidRPr="00407841">
        <w:tab/>
        <w:t>Islamic State of Iraq and al</w:t>
      </w:r>
      <w:r w:rsidR="00407841">
        <w:noBreakHyphen/>
      </w:r>
      <w:r w:rsidRPr="00407841">
        <w:t>Sham in Libya;</w:t>
      </w:r>
    </w:p>
    <w:p w14:paraId="387F1626" w14:textId="77777777" w:rsidR="00291BEA" w:rsidRPr="00407841" w:rsidRDefault="00291BEA" w:rsidP="00291BEA">
      <w:pPr>
        <w:pStyle w:val="paragraph"/>
      </w:pPr>
      <w:r w:rsidRPr="00407841">
        <w:tab/>
        <w:t>(c)</w:t>
      </w:r>
      <w:r w:rsidRPr="00407841">
        <w:tab/>
        <w:t>Islamic State of Iraq and al</w:t>
      </w:r>
      <w:r w:rsidR="00407841">
        <w:noBreakHyphen/>
      </w:r>
      <w:r w:rsidRPr="00407841">
        <w:t>Sham</w:t>
      </w:r>
      <w:r w:rsidR="00407841">
        <w:noBreakHyphen/>
      </w:r>
      <w:r w:rsidRPr="00407841">
        <w:t>Libya;</w:t>
      </w:r>
    </w:p>
    <w:p w14:paraId="7E818F56" w14:textId="77777777" w:rsidR="00291BEA" w:rsidRPr="00407841" w:rsidRDefault="00291BEA" w:rsidP="00291BEA">
      <w:pPr>
        <w:pStyle w:val="paragraph"/>
      </w:pPr>
      <w:r w:rsidRPr="00407841">
        <w:tab/>
        <w:t>(d)</w:t>
      </w:r>
      <w:r w:rsidRPr="00407841">
        <w:tab/>
        <w:t>Islamic State of Iraq and Syria in Libya;</w:t>
      </w:r>
    </w:p>
    <w:p w14:paraId="4B64C6C9" w14:textId="77777777" w:rsidR="00291BEA" w:rsidRPr="00407841" w:rsidRDefault="00291BEA" w:rsidP="00291BEA">
      <w:pPr>
        <w:pStyle w:val="paragraph"/>
      </w:pPr>
      <w:r w:rsidRPr="00407841">
        <w:tab/>
        <w:t>(e)</w:t>
      </w:r>
      <w:r w:rsidRPr="00407841">
        <w:tab/>
        <w:t>Islamic State of Iraq and Syria</w:t>
      </w:r>
      <w:r w:rsidR="00407841">
        <w:noBreakHyphen/>
      </w:r>
      <w:r w:rsidRPr="00407841">
        <w:t>Libya;</w:t>
      </w:r>
    </w:p>
    <w:p w14:paraId="742AE043" w14:textId="77777777" w:rsidR="00291BEA" w:rsidRPr="00407841" w:rsidRDefault="00291BEA" w:rsidP="00291BEA">
      <w:pPr>
        <w:pStyle w:val="paragraph"/>
      </w:pPr>
      <w:r w:rsidRPr="00407841">
        <w:tab/>
        <w:t>(f)</w:t>
      </w:r>
      <w:r w:rsidRPr="00407841">
        <w:tab/>
        <w:t>Islamic State of Iraq and the Levant in Libya;</w:t>
      </w:r>
    </w:p>
    <w:p w14:paraId="2BEA62FA" w14:textId="77777777" w:rsidR="00291BEA" w:rsidRPr="00407841" w:rsidRDefault="00291BEA" w:rsidP="00291BEA">
      <w:pPr>
        <w:pStyle w:val="paragraph"/>
      </w:pPr>
      <w:r w:rsidRPr="00407841">
        <w:tab/>
        <w:t>(g)</w:t>
      </w:r>
      <w:r w:rsidRPr="00407841">
        <w:tab/>
        <w:t>Islamic State of Iraq and the Levant</w:t>
      </w:r>
      <w:r w:rsidR="00407841">
        <w:noBreakHyphen/>
      </w:r>
      <w:r w:rsidRPr="00407841">
        <w:t>Libya;</w:t>
      </w:r>
    </w:p>
    <w:p w14:paraId="59E3D561" w14:textId="77777777" w:rsidR="00291BEA" w:rsidRPr="00407841" w:rsidRDefault="00291BEA" w:rsidP="00291BEA">
      <w:pPr>
        <w:pStyle w:val="paragraph"/>
      </w:pPr>
      <w:r w:rsidRPr="00407841">
        <w:tab/>
        <w:t>(h)</w:t>
      </w:r>
      <w:r w:rsidRPr="00407841">
        <w:tab/>
      </w:r>
      <w:proofErr w:type="spellStart"/>
      <w:r w:rsidRPr="00407841">
        <w:t>Wilayat</w:t>
      </w:r>
      <w:proofErr w:type="spellEnd"/>
      <w:r w:rsidRPr="00407841">
        <w:t xml:space="preserve"> al</w:t>
      </w:r>
      <w:r w:rsidR="00407841">
        <w:noBreakHyphen/>
      </w:r>
      <w:proofErr w:type="spellStart"/>
      <w:r w:rsidRPr="00407841">
        <w:t>Tarabulus</w:t>
      </w:r>
      <w:proofErr w:type="spellEnd"/>
      <w:r w:rsidRPr="00407841">
        <w:t>;</w:t>
      </w:r>
    </w:p>
    <w:p w14:paraId="147DCBCC" w14:textId="77777777" w:rsidR="00291BEA" w:rsidRPr="00407841" w:rsidRDefault="00291BEA" w:rsidP="00291BEA">
      <w:pPr>
        <w:pStyle w:val="paragraph"/>
      </w:pPr>
      <w:r w:rsidRPr="00407841">
        <w:lastRenderedPageBreak/>
        <w:tab/>
        <w:t>(</w:t>
      </w:r>
      <w:proofErr w:type="spellStart"/>
      <w:r w:rsidRPr="00407841">
        <w:t>i</w:t>
      </w:r>
      <w:proofErr w:type="spellEnd"/>
      <w:r w:rsidRPr="00407841">
        <w:t>)</w:t>
      </w:r>
      <w:r w:rsidRPr="00407841">
        <w:tab/>
      </w:r>
      <w:proofErr w:type="spellStart"/>
      <w:r w:rsidRPr="00407841">
        <w:t>Wilayat</w:t>
      </w:r>
      <w:proofErr w:type="spellEnd"/>
      <w:r w:rsidRPr="00407841">
        <w:t xml:space="preserve"> </w:t>
      </w:r>
      <w:proofErr w:type="spellStart"/>
      <w:r w:rsidRPr="00407841">
        <w:t>Barqa</w:t>
      </w:r>
      <w:proofErr w:type="spellEnd"/>
      <w:r w:rsidRPr="00407841">
        <w:t>;</w:t>
      </w:r>
    </w:p>
    <w:p w14:paraId="3900179E" w14:textId="77777777" w:rsidR="00291BEA" w:rsidRPr="00407841" w:rsidRDefault="00291BEA" w:rsidP="00291BEA">
      <w:pPr>
        <w:pStyle w:val="paragraph"/>
      </w:pPr>
      <w:r w:rsidRPr="00407841">
        <w:tab/>
        <w:t>(j)</w:t>
      </w:r>
      <w:r w:rsidRPr="00407841">
        <w:tab/>
      </w:r>
      <w:proofErr w:type="spellStart"/>
      <w:r w:rsidRPr="00407841">
        <w:t>Wilayat</w:t>
      </w:r>
      <w:proofErr w:type="spellEnd"/>
      <w:r w:rsidRPr="00407841">
        <w:t xml:space="preserve"> </w:t>
      </w:r>
      <w:proofErr w:type="spellStart"/>
      <w:r w:rsidRPr="00407841">
        <w:t>Barqah</w:t>
      </w:r>
      <w:proofErr w:type="spellEnd"/>
      <w:r w:rsidRPr="00407841">
        <w:t>;</w:t>
      </w:r>
    </w:p>
    <w:p w14:paraId="5396DF50" w14:textId="77777777" w:rsidR="00291BEA" w:rsidRPr="00407841" w:rsidRDefault="00291BEA" w:rsidP="00291BEA">
      <w:pPr>
        <w:pStyle w:val="paragraph"/>
      </w:pPr>
      <w:r w:rsidRPr="00407841">
        <w:tab/>
        <w:t>(k)</w:t>
      </w:r>
      <w:r w:rsidRPr="00407841">
        <w:tab/>
      </w:r>
      <w:proofErr w:type="spellStart"/>
      <w:r w:rsidRPr="00407841">
        <w:t>Wilayat</w:t>
      </w:r>
      <w:proofErr w:type="spellEnd"/>
      <w:r w:rsidRPr="00407841">
        <w:t xml:space="preserve"> Fezzan;</w:t>
      </w:r>
    </w:p>
    <w:p w14:paraId="5E01F4E0" w14:textId="77777777" w:rsidR="00291BEA" w:rsidRPr="00407841" w:rsidRDefault="00291BEA" w:rsidP="00291BEA">
      <w:pPr>
        <w:pStyle w:val="paragraph"/>
      </w:pPr>
      <w:r w:rsidRPr="00407841">
        <w:tab/>
        <w:t>(l)</w:t>
      </w:r>
      <w:r w:rsidRPr="00407841">
        <w:tab/>
      </w:r>
      <w:proofErr w:type="spellStart"/>
      <w:r w:rsidRPr="00407841">
        <w:t>Wilayat</w:t>
      </w:r>
      <w:proofErr w:type="spellEnd"/>
      <w:r w:rsidRPr="00407841">
        <w:t xml:space="preserve"> </w:t>
      </w:r>
      <w:proofErr w:type="spellStart"/>
      <w:r w:rsidRPr="00407841">
        <w:t>Tarablus</w:t>
      </w:r>
      <w:proofErr w:type="spellEnd"/>
      <w:r w:rsidRPr="00407841">
        <w:t>;</w:t>
      </w:r>
    </w:p>
    <w:p w14:paraId="0C1C1609" w14:textId="77777777" w:rsidR="00291BEA" w:rsidRPr="00407841" w:rsidRDefault="00291BEA" w:rsidP="00291BEA">
      <w:pPr>
        <w:pStyle w:val="paragraph"/>
        <w:sectPr w:rsidR="00291BEA" w:rsidRPr="00407841" w:rsidSect="00A32A4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r w:rsidRPr="00407841">
        <w:tab/>
        <w:t>(m)</w:t>
      </w:r>
      <w:r w:rsidRPr="00407841">
        <w:tab/>
      </w:r>
      <w:proofErr w:type="spellStart"/>
      <w:r w:rsidRPr="00407841">
        <w:t>Wilayat</w:t>
      </w:r>
      <w:proofErr w:type="spellEnd"/>
      <w:r w:rsidRPr="00407841">
        <w:t xml:space="preserve"> Tripolitania.</w:t>
      </w:r>
    </w:p>
    <w:p w14:paraId="2C8616E3" w14:textId="77777777" w:rsidR="004C1B66" w:rsidRPr="00407841" w:rsidRDefault="005A7605" w:rsidP="004C1B66">
      <w:pPr>
        <w:pStyle w:val="ActHead6"/>
      </w:pPr>
      <w:bookmarkStart w:id="6" w:name="_Toc113969877"/>
      <w:r w:rsidRPr="00E73A59">
        <w:rPr>
          <w:rStyle w:val="CharAmSchNo"/>
        </w:rPr>
        <w:lastRenderedPageBreak/>
        <w:t>Schedule 1</w:t>
      </w:r>
      <w:r w:rsidR="004C1B66" w:rsidRPr="00407841">
        <w:t>—</w:t>
      </w:r>
      <w:r w:rsidR="004C1B66" w:rsidRPr="00E73A59">
        <w:rPr>
          <w:rStyle w:val="CharAmSchText"/>
        </w:rPr>
        <w:t>Repeals</w:t>
      </w:r>
      <w:bookmarkEnd w:id="6"/>
    </w:p>
    <w:p w14:paraId="2F28BE1C" w14:textId="77777777" w:rsidR="004C1B66" w:rsidRPr="00E73A59" w:rsidRDefault="004C1B66" w:rsidP="004C1B66">
      <w:pPr>
        <w:pStyle w:val="Header"/>
        <w:tabs>
          <w:tab w:val="clear" w:pos="4150"/>
          <w:tab w:val="clear" w:pos="8307"/>
        </w:tabs>
      </w:pPr>
      <w:r w:rsidRPr="00E73A59">
        <w:rPr>
          <w:rStyle w:val="CharAmPartNo"/>
        </w:rPr>
        <w:t xml:space="preserve"> </w:t>
      </w:r>
      <w:r w:rsidRPr="00E73A59">
        <w:rPr>
          <w:rStyle w:val="CharAmPartText"/>
        </w:rPr>
        <w:t xml:space="preserve"> </w:t>
      </w:r>
    </w:p>
    <w:p w14:paraId="49120220" w14:textId="77777777" w:rsidR="004C1B66" w:rsidRPr="00407841" w:rsidRDefault="004C1B66" w:rsidP="004C1B66">
      <w:pPr>
        <w:pStyle w:val="ActHead9"/>
      </w:pPr>
      <w:bookmarkStart w:id="7" w:name="_Toc113969878"/>
      <w:r w:rsidRPr="00407841">
        <w:t xml:space="preserve">Criminal Code (Terrorist Organisation—Islamic State in Libya) </w:t>
      </w:r>
      <w:r w:rsidR="005A7605" w:rsidRPr="00407841">
        <w:t>Regulations 2</w:t>
      </w:r>
      <w:r w:rsidRPr="00407841">
        <w:t>019</w:t>
      </w:r>
      <w:bookmarkEnd w:id="7"/>
    </w:p>
    <w:p w14:paraId="52E86A2E" w14:textId="77777777" w:rsidR="004C1B66" w:rsidRPr="00407841" w:rsidRDefault="004C1B66" w:rsidP="004C1B66">
      <w:pPr>
        <w:pStyle w:val="ItemHead"/>
      </w:pPr>
      <w:proofErr w:type="gramStart"/>
      <w:r w:rsidRPr="00407841">
        <w:t>1  The</w:t>
      </w:r>
      <w:proofErr w:type="gramEnd"/>
      <w:r w:rsidRPr="00407841">
        <w:t xml:space="preserve"> whole of the instrument</w:t>
      </w:r>
    </w:p>
    <w:p w14:paraId="393E3769" w14:textId="77777777" w:rsidR="004C1B66" w:rsidRPr="00407841" w:rsidRDefault="004C1B66" w:rsidP="004C1B66">
      <w:pPr>
        <w:pStyle w:val="Item"/>
      </w:pPr>
      <w:r w:rsidRPr="00407841">
        <w:t>Repeal the instrument.</w:t>
      </w:r>
    </w:p>
    <w:p w14:paraId="22E082AD" w14:textId="77777777" w:rsidR="004C1B66" w:rsidRPr="00407841" w:rsidRDefault="004C1B66" w:rsidP="005A7605">
      <w:pPr>
        <w:sectPr w:rsidR="004C1B66" w:rsidRPr="00407841" w:rsidSect="00A32A4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1A01DDEC" w14:textId="77777777" w:rsidR="004C1B66" w:rsidRPr="00D81C5A" w:rsidRDefault="004C1B66" w:rsidP="00D81C5A"/>
    <w:sectPr w:rsidR="004C1B66" w:rsidRPr="00D81C5A" w:rsidSect="00A32A44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16DF3" w14:textId="77777777" w:rsidR="00165416" w:rsidRDefault="00165416" w:rsidP="00715914">
      <w:pPr>
        <w:spacing w:line="240" w:lineRule="auto"/>
      </w:pPr>
      <w:r>
        <w:separator/>
      </w:r>
    </w:p>
  </w:endnote>
  <w:endnote w:type="continuationSeparator" w:id="0">
    <w:p w14:paraId="746AC937" w14:textId="77777777" w:rsidR="00165416" w:rsidRDefault="0016541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BF173" w14:textId="77777777" w:rsidR="00E73A59" w:rsidRPr="00A32A44" w:rsidRDefault="00A32A44" w:rsidP="00A32A44">
    <w:pPr>
      <w:pStyle w:val="Footer"/>
      <w:rPr>
        <w:i/>
        <w:sz w:val="18"/>
      </w:rPr>
    </w:pPr>
    <w:r w:rsidRPr="00A32A44">
      <w:rPr>
        <w:i/>
        <w:sz w:val="18"/>
      </w:rPr>
      <w:t>OPC66009 -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84BF" w14:textId="77777777" w:rsidR="00165416" w:rsidRPr="00A41F52" w:rsidRDefault="00165416" w:rsidP="004C1B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5416" w14:paraId="775AD732" w14:textId="77777777" w:rsidTr="005A760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CF9097" w14:textId="77777777" w:rsidR="00165416" w:rsidRDefault="00165416" w:rsidP="005A760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EADEC7" w14:textId="2DD82EBB" w:rsidR="00165416" w:rsidRDefault="00165416" w:rsidP="005A76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873">
            <w:rPr>
              <w:i/>
              <w:sz w:val="18"/>
            </w:rPr>
            <w:t>Criminal Code (Terrorist Organisation—Islamic State in Libya)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713DC1" w14:textId="65242B5B" w:rsidR="00165416" w:rsidRDefault="00165416" w:rsidP="005A76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47C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FEA14E" w14:textId="77777777" w:rsidR="00165416" w:rsidRPr="00A32A44" w:rsidRDefault="00A32A44" w:rsidP="00A32A44">
    <w:pPr>
      <w:rPr>
        <w:rFonts w:cs="Times New Roman"/>
        <w:i/>
        <w:sz w:val="18"/>
      </w:rPr>
    </w:pPr>
    <w:r w:rsidRPr="00A32A44">
      <w:rPr>
        <w:rFonts w:cs="Times New Roman"/>
        <w:i/>
        <w:sz w:val="18"/>
      </w:rPr>
      <w:t>OPC66009 -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03DA6" w14:textId="77777777" w:rsidR="00165416" w:rsidRPr="00E33C1C" w:rsidRDefault="00165416" w:rsidP="005A760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5416" w14:paraId="165E4A71" w14:textId="77777777" w:rsidTr="005A760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D9EBAF" w14:textId="77777777" w:rsidR="00165416" w:rsidRDefault="00165416" w:rsidP="005A760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33855F" w14:textId="747C4259" w:rsidR="00165416" w:rsidRDefault="00165416" w:rsidP="005A76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873">
            <w:rPr>
              <w:i/>
              <w:sz w:val="18"/>
            </w:rPr>
            <w:t>Criminal Code (Terrorist Organisation—Islamic State in Libya)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905D76" w14:textId="77777777" w:rsidR="00165416" w:rsidRDefault="00165416" w:rsidP="005A76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A5A8AF9" w14:textId="77777777" w:rsidR="00165416" w:rsidRPr="00A32A44" w:rsidRDefault="00A32A44" w:rsidP="00A32A44">
    <w:pPr>
      <w:rPr>
        <w:rFonts w:cs="Times New Roman"/>
        <w:i/>
        <w:sz w:val="18"/>
      </w:rPr>
    </w:pPr>
    <w:r w:rsidRPr="00A32A44">
      <w:rPr>
        <w:rFonts w:cs="Times New Roman"/>
        <w:i/>
        <w:sz w:val="18"/>
      </w:rPr>
      <w:t>OPC66009 -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BC934" w14:textId="77777777" w:rsidR="00165416" w:rsidRPr="00E33C1C" w:rsidRDefault="00165416" w:rsidP="004C1B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5416" w14:paraId="5346FCC4" w14:textId="77777777" w:rsidTr="00E73A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F29545" w14:textId="77777777" w:rsidR="00165416" w:rsidRDefault="00165416" w:rsidP="005A76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557FE9" w14:textId="1F80F12B" w:rsidR="00165416" w:rsidRDefault="00165416" w:rsidP="005A76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873">
            <w:rPr>
              <w:i/>
              <w:sz w:val="18"/>
            </w:rPr>
            <w:t>Criminal Code (Terrorist Organisation—Islamic State in Libya)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18F39F" w14:textId="77777777" w:rsidR="00165416" w:rsidRDefault="00165416" w:rsidP="005A7605">
          <w:pPr>
            <w:spacing w:line="0" w:lineRule="atLeast"/>
            <w:jc w:val="right"/>
            <w:rPr>
              <w:sz w:val="18"/>
            </w:rPr>
          </w:pPr>
        </w:p>
      </w:tc>
    </w:tr>
  </w:tbl>
  <w:p w14:paraId="655BDB85" w14:textId="77777777" w:rsidR="00165416" w:rsidRPr="00A32A44" w:rsidRDefault="00A32A44" w:rsidP="00A32A44">
    <w:pPr>
      <w:rPr>
        <w:rFonts w:cs="Times New Roman"/>
        <w:i/>
        <w:sz w:val="18"/>
      </w:rPr>
    </w:pPr>
    <w:r w:rsidRPr="00A32A44">
      <w:rPr>
        <w:rFonts w:cs="Times New Roman"/>
        <w:i/>
        <w:sz w:val="18"/>
      </w:rPr>
      <w:t>OPC66009 -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478B6" w14:textId="77777777" w:rsidR="00165416" w:rsidRPr="00E33C1C" w:rsidRDefault="00165416" w:rsidP="004C1B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5416" w14:paraId="00EA64A9" w14:textId="77777777" w:rsidTr="005A760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67A9A5" w14:textId="77777777" w:rsidR="00165416" w:rsidRDefault="00165416" w:rsidP="005A760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E3FC61" w14:textId="07E94106" w:rsidR="00165416" w:rsidRDefault="00165416" w:rsidP="005A76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873">
            <w:rPr>
              <w:i/>
              <w:sz w:val="18"/>
            </w:rPr>
            <w:t>Criminal Code (Terrorist Organisation—Islamic State in Libya)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55DC1F" w14:textId="77777777" w:rsidR="00165416" w:rsidRDefault="00165416" w:rsidP="005A76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B24613D" w14:textId="77777777" w:rsidR="00165416" w:rsidRPr="00A32A44" w:rsidRDefault="00A32A44" w:rsidP="00A32A44">
    <w:pPr>
      <w:rPr>
        <w:rFonts w:cs="Times New Roman"/>
        <w:i/>
        <w:sz w:val="18"/>
      </w:rPr>
    </w:pPr>
    <w:r w:rsidRPr="00A32A44">
      <w:rPr>
        <w:rFonts w:cs="Times New Roman"/>
        <w:i/>
        <w:sz w:val="18"/>
      </w:rPr>
      <w:t>OPC66009 -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1E343" w14:textId="77777777" w:rsidR="00165416" w:rsidRPr="00E33C1C" w:rsidRDefault="00165416" w:rsidP="005A760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5416" w14:paraId="53C07A06" w14:textId="77777777" w:rsidTr="005A760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28696B" w14:textId="77777777" w:rsidR="00165416" w:rsidRDefault="00165416" w:rsidP="005A760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60ECD0" w14:textId="5BB19670" w:rsidR="00165416" w:rsidRDefault="00165416" w:rsidP="005A76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873">
            <w:rPr>
              <w:i/>
              <w:sz w:val="18"/>
            </w:rPr>
            <w:t>Criminal Code (Terrorist Organisation—Islamic State in Libya)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69B137" w14:textId="77777777" w:rsidR="00165416" w:rsidRDefault="00165416" w:rsidP="005A76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A16195D" w14:textId="77777777" w:rsidR="00165416" w:rsidRPr="00A32A44" w:rsidRDefault="00A32A44" w:rsidP="00A32A44">
    <w:pPr>
      <w:rPr>
        <w:rFonts w:cs="Times New Roman"/>
        <w:i/>
        <w:sz w:val="18"/>
      </w:rPr>
    </w:pPr>
    <w:r w:rsidRPr="00A32A44">
      <w:rPr>
        <w:rFonts w:cs="Times New Roman"/>
        <w:i/>
        <w:sz w:val="18"/>
      </w:rPr>
      <w:t>OPC66009 -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5E3E1" w14:textId="77777777" w:rsidR="00165416" w:rsidRDefault="00165416" w:rsidP="004C1B66">
    <w:pPr>
      <w:pStyle w:val="Footer"/>
      <w:spacing w:before="120"/>
    </w:pPr>
  </w:p>
  <w:p w14:paraId="0D93F71F" w14:textId="77777777" w:rsidR="00165416" w:rsidRPr="00A32A44" w:rsidRDefault="00A32A44" w:rsidP="00A32A44">
    <w:pPr>
      <w:pStyle w:val="Footer"/>
      <w:rPr>
        <w:i/>
        <w:sz w:val="18"/>
      </w:rPr>
    </w:pPr>
    <w:r w:rsidRPr="00A32A44">
      <w:rPr>
        <w:i/>
        <w:sz w:val="18"/>
      </w:rPr>
      <w:t>OPC66009 -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EE203" w14:textId="77777777" w:rsidR="00165416" w:rsidRPr="00A32A44" w:rsidRDefault="00A32A44" w:rsidP="00A32A4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32A44">
      <w:rPr>
        <w:i/>
        <w:sz w:val="18"/>
      </w:rPr>
      <w:t>OPC66009 -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BCF7B" w14:textId="77777777" w:rsidR="00165416" w:rsidRPr="00E33C1C" w:rsidRDefault="00165416" w:rsidP="005A76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5416" w14:paraId="1AD752BB" w14:textId="77777777" w:rsidTr="00E73A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6368DF" w14:textId="77777777" w:rsidR="00165416" w:rsidRDefault="00165416" w:rsidP="005A76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AD58D" w14:textId="055C0796" w:rsidR="00165416" w:rsidRDefault="00165416" w:rsidP="005A76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873">
            <w:rPr>
              <w:i/>
              <w:sz w:val="18"/>
            </w:rPr>
            <w:t>Criminal Code (Terrorist Organisation—Islamic State in Libya)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9F784F" w14:textId="77777777" w:rsidR="00165416" w:rsidRDefault="00165416" w:rsidP="005A7605">
          <w:pPr>
            <w:spacing w:line="0" w:lineRule="atLeast"/>
            <w:jc w:val="right"/>
            <w:rPr>
              <w:sz w:val="18"/>
            </w:rPr>
          </w:pPr>
        </w:p>
      </w:tc>
    </w:tr>
  </w:tbl>
  <w:p w14:paraId="518D9637" w14:textId="77777777" w:rsidR="00165416" w:rsidRPr="00A32A44" w:rsidRDefault="00A32A44" w:rsidP="00A32A44">
    <w:pPr>
      <w:rPr>
        <w:rFonts w:cs="Times New Roman"/>
        <w:i/>
        <w:sz w:val="18"/>
      </w:rPr>
    </w:pPr>
    <w:r w:rsidRPr="00A32A44">
      <w:rPr>
        <w:rFonts w:cs="Times New Roman"/>
        <w:i/>
        <w:sz w:val="18"/>
      </w:rPr>
      <w:t>OPC66009 -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11E0" w14:textId="77777777" w:rsidR="00165416" w:rsidRPr="00E33C1C" w:rsidRDefault="00165416" w:rsidP="005A76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65416" w14:paraId="3C55540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F8778B" w14:textId="77777777" w:rsidR="00165416" w:rsidRDefault="00165416" w:rsidP="005A7605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E0F000A" w14:textId="104765EE" w:rsidR="00165416" w:rsidRDefault="00165416" w:rsidP="005A76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873">
            <w:rPr>
              <w:i/>
              <w:sz w:val="18"/>
            </w:rPr>
            <w:t>Criminal Code (Terrorist Organisation—Islamic State in Libya)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8152E1" w14:textId="04308B56" w:rsidR="00165416" w:rsidRDefault="00165416" w:rsidP="005A76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47C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84BB80" w14:textId="77777777" w:rsidR="00165416" w:rsidRPr="00A32A44" w:rsidRDefault="00A32A44" w:rsidP="00A32A44">
    <w:pPr>
      <w:rPr>
        <w:rFonts w:cs="Times New Roman"/>
        <w:i/>
        <w:sz w:val="18"/>
      </w:rPr>
    </w:pPr>
    <w:r w:rsidRPr="00A32A44">
      <w:rPr>
        <w:rFonts w:cs="Times New Roman"/>
        <w:i/>
        <w:sz w:val="18"/>
      </w:rPr>
      <w:t>OPC66009 -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B014F" w14:textId="77777777" w:rsidR="00165416" w:rsidRPr="00E33C1C" w:rsidRDefault="00165416" w:rsidP="005A76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5416" w14:paraId="0B1200AE" w14:textId="77777777" w:rsidTr="00E73A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1E0239" w14:textId="3766D2B9" w:rsidR="00165416" w:rsidRDefault="00165416" w:rsidP="005A76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47C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482C55" w14:textId="428DF431" w:rsidR="00165416" w:rsidRDefault="00165416" w:rsidP="005A76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873">
            <w:rPr>
              <w:i/>
              <w:sz w:val="18"/>
            </w:rPr>
            <w:t>Criminal Code (Terrorist Organisation—Islamic State in Libya)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D99ABC" w14:textId="77777777" w:rsidR="00165416" w:rsidRDefault="00165416" w:rsidP="005A7605">
          <w:pPr>
            <w:spacing w:line="0" w:lineRule="atLeast"/>
            <w:jc w:val="right"/>
            <w:rPr>
              <w:sz w:val="18"/>
            </w:rPr>
          </w:pPr>
        </w:p>
      </w:tc>
    </w:tr>
  </w:tbl>
  <w:p w14:paraId="4CB0D9A5" w14:textId="77777777" w:rsidR="00165416" w:rsidRPr="00A32A44" w:rsidRDefault="00A32A44" w:rsidP="00A32A44">
    <w:pPr>
      <w:rPr>
        <w:rFonts w:cs="Times New Roman"/>
        <w:i/>
        <w:sz w:val="18"/>
      </w:rPr>
    </w:pPr>
    <w:r w:rsidRPr="00A32A44">
      <w:rPr>
        <w:rFonts w:cs="Times New Roman"/>
        <w:i/>
        <w:sz w:val="18"/>
      </w:rPr>
      <w:t>OPC66009 -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72366" w14:textId="77777777" w:rsidR="00165416" w:rsidRPr="00E33C1C" w:rsidRDefault="00165416" w:rsidP="005A76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165416" w14:paraId="67775682" w14:textId="77777777" w:rsidTr="005A760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55E057" w14:textId="77777777" w:rsidR="00165416" w:rsidRDefault="00165416" w:rsidP="005A760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8C2CBE" w14:textId="0A4012ED" w:rsidR="00165416" w:rsidRDefault="00165416" w:rsidP="005A76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873">
            <w:rPr>
              <w:i/>
              <w:sz w:val="18"/>
            </w:rPr>
            <w:t>Criminal Code (Terrorist Organisation—Islamic State in Libya)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9D4545" w14:textId="09C57A03" w:rsidR="00165416" w:rsidRDefault="00165416" w:rsidP="005A76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47C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3EAF89" w14:textId="77777777" w:rsidR="00165416" w:rsidRPr="00A32A44" w:rsidRDefault="00A32A44" w:rsidP="00A32A44">
    <w:pPr>
      <w:rPr>
        <w:rFonts w:cs="Times New Roman"/>
        <w:i/>
        <w:sz w:val="18"/>
      </w:rPr>
    </w:pPr>
    <w:r w:rsidRPr="00A32A44">
      <w:rPr>
        <w:rFonts w:cs="Times New Roman"/>
        <w:i/>
        <w:sz w:val="18"/>
      </w:rPr>
      <w:t>OPC66009 -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E6CC" w14:textId="77777777" w:rsidR="00165416" w:rsidRPr="00E33C1C" w:rsidRDefault="00165416" w:rsidP="005A760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5416" w14:paraId="2349B54B" w14:textId="77777777" w:rsidTr="005A760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A3E832" w14:textId="77777777" w:rsidR="00165416" w:rsidRDefault="00165416" w:rsidP="005A760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0F6F99" w14:textId="6E5FD3EE" w:rsidR="00165416" w:rsidRDefault="00165416" w:rsidP="005A76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873">
            <w:rPr>
              <w:i/>
              <w:sz w:val="18"/>
            </w:rPr>
            <w:t>Criminal Code (Terrorist Organisation—Islamic State in Libya)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392B94" w14:textId="77777777" w:rsidR="00165416" w:rsidRDefault="00165416" w:rsidP="005A76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BCC0A2" w14:textId="77777777" w:rsidR="00165416" w:rsidRPr="00ED79B6" w:rsidRDefault="00165416" w:rsidP="005A7605">
    <w:pPr>
      <w:rPr>
        <w:i/>
        <w:sz w:val="18"/>
      </w:rPr>
    </w:pPr>
  </w:p>
  <w:p w14:paraId="2D36DE25" w14:textId="77777777" w:rsidR="00165416" w:rsidRPr="00A32A44" w:rsidRDefault="00A32A44" w:rsidP="00A32A44">
    <w:pPr>
      <w:pStyle w:val="Footer"/>
      <w:rPr>
        <w:i/>
        <w:sz w:val="18"/>
      </w:rPr>
    </w:pPr>
    <w:r w:rsidRPr="00A32A44">
      <w:rPr>
        <w:i/>
        <w:sz w:val="18"/>
      </w:rPr>
      <w:t>OPC66009 -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3A43A" w14:textId="77777777" w:rsidR="00165416" w:rsidRPr="00EF5531" w:rsidRDefault="00165416" w:rsidP="004C1B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5416" w14:paraId="4A01AE51" w14:textId="77777777" w:rsidTr="00E73A5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B01326" w14:textId="77777777" w:rsidR="00165416" w:rsidRDefault="00165416" w:rsidP="005A76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DB569F" w14:textId="212B04B5" w:rsidR="00165416" w:rsidRDefault="00165416" w:rsidP="005A76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1873">
            <w:rPr>
              <w:i/>
              <w:sz w:val="18"/>
            </w:rPr>
            <w:t>Criminal Code (Terrorist Organisation—Islamic State in Libya)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96E5FB" w14:textId="77777777" w:rsidR="00165416" w:rsidRDefault="00165416" w:rsidP="005A7605">
          <w:pPr>
            <w:spacing w:line="0" w:lineRule="atLeast"/>
            <w:jc w:val="right"/>
            <w:rPr>
              <w:sz w:val="18"/>
            </w:rPr>
          </w:pPr>
        </w:p>
      </w:tc>
    </w:tr>
  </w:tbl>
  <w:p w14:paraId="3D8934FD" w14:textId="77777777" w:rsidR="00165416" w:rsidRPr="00A32A44" w:rsidRDefault="00A32A44" w:rsidP="00A32A44">
    <w:pPr>
      <w:rPr>
        <w:rFonts w:cs="Times New Roman"/>
        <w:i/>
        <w:sz w:val="18"/>
      </w:rPr>
    </w:pPr>
    <w:r w:rsidRPr="00A32A44">
      <w:rPr>
        <w:rFonts w:cs="Times New Roman"/>
        <w:i/>
        <w:sz w:val="18"/>
      </w:rPr>
      <w:t>OPC66009 -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4F70D" w14:textId="77777777" w:rsidR="00165416" w:rsidRDefault="00165416" w:rsidP="00715914">
      <w:pPr>
        <w:spacing w:line="240" w:lineRule="auto"/>
      </w:pPr>
      <w:r>
        <w:separator/>
      </w:r>
    </w:p>
  </w:footnote>
  <w:footnote w:type="continuationSeparator" w:id="0">
    <w:p w14:paraId="77D0BEBF" w14:textId="77777777" w:rsidR="00165416" w:rsidRDefault="0016541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F499" w14:textId="77777777" w:rsidR="00165416" w:rsidRPr="005F1388" w:rsidRDefault="00165416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29490" w14:textId="0B596729" w:rsidR="00165416" w:rsidRDefault="0016541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9187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91873">
      <w:rPr>
        <w:noProof/>
        <w:sz w:val="20"/>
      </w:rPr>
      <w:t>Repeals</w:t>
    </w:r>
    <w:r>
      <w:rPr>
        <w:sz w:val="20"/>
      </w:rPr>
      <w:fldChar w:fldCharType="end"/>
    </w:r>
  </w:p>
  <w:p w14:paraId="258A402A" w14:textId="55C2C1C4" w:rsidR="00165416" w:rsidRDefault="0016541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3CC5BA8" w14:textId="77777777" w:rsidR="00165416" w:rsidRDefault="00165416" w:rsidP="004C1B66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24448" w14:textId="5DF1B043" w:rsidR="00165416" w:rsidRDefault="0016541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947C3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947C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832438A" w14:textId="0C29E258" w:rsidR="00165416" w:rsidRDefault="0016541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7B55E69C" w14:textId="77777777" w:rsidR="00165416" w:rsidRDefault="00165416" w:rsidP="004C1B66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160A" w14:textId="77777777" w:rsidR="00165416" w:rsidRDefault="00165416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ED878" w14:textId="37037106" w:rsidR="00165416" w:rsidRDefault="0016541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C633BAC" w14:textId="7F61DC91" w:rsidR="00165416" w:rsidRDefault="0016541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5F52BA5" w14:textId="050B27F9" w:rsidR="00165416" w:rsidRPr="007A1328" w:rsidRDefault="0016541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99843F1" w14:textId="77777777" w:rsidR="00165416" w:rsidRPr="007A1328" w:rsidRDefault="00165416" w:rsidP="00715914">
    <w:pPr>
      <w:rPr>
        <w:b/>
        <w:sz w:val="24"/>
      </w:rPr>
    </w:pPr>
  </w:p>
  <w:p w14:paraId="317336B7" w14:textId="54BE2591" w:rsidR="00165416" w:rsidRPr="007A1328" w:rsidRDefault="00165416" w:rsidP="004C1B66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187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91873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E37F1" w14:textId="74E1193D" w:rsidR="00165416" w:rsidRPr="007A1328" w:rsidRDefault="0016541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CE4E37B" w14:textId="6DFB2213" w:rsidR="00165416" w:rsidRPr="007A1328" w:rsidRDefault="0016541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3F7B1BD" w14:textId="7780F5AE" w:rsidR="00165416" w:rsidRPr="007A1328" w:rsidRDefault="0016541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06A6126" w14:textId="77777777" w:rsidR="00165416" w:rsidRPr="007A1328" w:rsidRDefault="00165416" w:rsidP="00715914">
    <w:pPr>
      <w:jc w:val="right"/>
      <w:rPr>
        <w:b/>
        <w:sz w:val="24"/>
      </w:rPr>
    </w:pPr>
  </w:p>
  <w:p w14:paraId="2C1DBF34" w14:textId="2E1D3C7A" w:rsidR="00165416" w:rsidRPr="007A1328" w:rsidRDefault="00165416" w:rsidP="004C1B66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187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91873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8BD22" w14:textId="77777777" w:rsidR="00165416" w:rsidRPr="00A961C4" w:rsidRDefault="00165416" w:rsidP="005A76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2CC31" w14:textId="77777777" w:rsidR="00165416" w:rsidRPr="005F1388" w:rsidRDefault="0016541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A2C8E" w14:textId="77777777" w:rsidR="00165416" w:rsidRPr="005F1388" w:rsidRDefault="0016541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8423" w14:textId="77777777" w:rsidR="00165416" w:rsidRPr="00ED79B6" w:rsidRDefault="0016541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6DD8" w14:textId="77777777" w:rsidR="00165416" w:rsidRPr="00ED79B6" w:rsidRDefault="0016541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0103" w14:textId="77777777" w:rsidR="00165416" w:rsidRPr="00ED79B6" w:rsidRDefault="0016541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E758" w14:textId="6FD63C13" w:rsidR="00165416" w:rsidRDefault="00165416" w:rsidP="005A7605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D8BD3FD" w14:textId="274E535F" w:rsidR="00165416" w:rsidRDefault="00165416" w:rsidP="005A7605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8507385" w14:textId="7F12BC29" w:rsidR="00165416" w:rsidRPr="007A1328" w:rsidRDefault="00165416" w:rsidP="005A7605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16C6A4B" w14:textId="77777777" w:rsidR="00165416" w:rsidRPr="007A1328" w:rsidRDefault="00165416" w:rsidP="005A7605">
    <w:pPr>
      <w:rPr>
        <w:b/>
        <w:sz w:val="24"/>
      </w:rPr>
    </w:pPr>
  </w:p>
  <w:p w14:paraId="073682D6" w14:textId="24587C9C" w:rsidR="00165416" w:rsidRPr="007A1328" w:rsidRDefault="00165416" w:rsidP="005A7605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187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947C3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123A0" w14:textId="630C5BD1" w:rsidR="00165416" w:rsidRPr="007A1328" w:rsidRDefault="00165416" w:rsidP="005A760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03705CD0" w14:textId="7A6561AF" w:rsidR="00165416" w:rsidRPr="007A1328" w:rsidRDefault="00165416" w:rsidP="005A760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8A54712" w14:textId="66D6F295" w:rsidR="00165416" w:rsidRPr="007A1328" w:rsidRDefault="00165416" w:rsidP="005A7605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47A43729" w14:textId="77777777" w:rsidR="00165416" w:rsidRPr="007A1328" w:rsidRDefault="00165416" w:rsidP="005A7605">
    <w:pPr>
      <w:jc w:val="right"/>
      <w:rPr>
        <w:b/>
        <w:sz w:val="24"/>
      </w:rPr>
    </w:pPr>
  </w:p>
  <w:p w14:paraId="01E4ED86" w14:textId="30FDA9C3" w:rsidR="00165416" w:rsidRPr="007A1328" w:rsidRDefault="00165416" w:rsidP="005A760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9187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947C3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C0AD" w14:textId="77777777" w:rsidR="00165416" w:rsidRPr="007A1328" w:rsidRDefault="00165416" w:rsidP="005A76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37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0F4BA3"/>
    <w:rsid w:val="0010745C"/>
    <w:rsid w:val="00132CEB"/>
    <w:rsid w:val="00142B62"/>
    <w:rsid w:val="00142FC6"/>
    <w:rsid w:val="0014539C"/>
    <w:rsid w:val="00153893"/>
    <w:rsid w:val="00157B8B"/>
    <w:rsid w:val="00165416"/>
    <w:rsid w:val="00166C2F"/>
    <w:rsid w:val="00172172"/>
    <w:rsid w:val="001721AC"/>
    <w:rsid w:val="001769A7"/>
    <w:rsid w:val="001809D7"/>
    <w:rsid w:val="001939E1"/>
    <w:rsid w:val="00194C3E"/>
    <w:rsid w:val="001952FE"/>
    <w:rsid w:val="00195382"/>
    <w:rsid w:val="001C61C5"/>
    <w:rsid w:val="001C69C4"/>
    <w:rsid w:val="001D1DA5"/>
    <w:rsid w:val="001D37EF"/>
    <w:rsid w:val="001E3590"/>
    <w:rsid w:val="001E7407"/>
    <w:rsid w:val="001F5D5E"/>
    <w:rsid w:val="001F6219"/>
    <w:rsid w:val="001F6CD4"/>
    <w:rsid w:val="00202C3A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86049"/>
    <w:rsid w:val="00291034"/>
    <w:rsid w:val="00291BEA"/>
    <w:rsid w:val="00297ECB"/>
    <w:rsid w:val="002A7BCF"/>
    <w:rsid w:val="002C4A40"/>
    <w:rsid w:val="002D043A"/>
    <w:rsid w:val="002D6224"/>
    <w:rsid w:val="002E21C3"/>
    <w:rsid w:val="002E3F4B"/>
    <w:rsid w:val="00304F8B"/>
    <w:rsid w:val="00311C0D"/>
    <w:rsid w:val="003339EF"/>
    <w:rsid w:val="003354D2"/>
    <w:rsid w:val="00335BC6"/>
    <w:rsid w:val="003415D3"/>
    <w:rsid w:val="00344701"/>
    <w:rsid w:val="00352B0F"/>
    <w:rsid w:val="00356690"/>
    <w:rsid w:val="00360459"/>
    <w:rsid w:val="00373132"/>
    <w:rsid w:val="003B77A7"/>
    <w:rsid w:val="003C6231"/>
    <w:rsid w:val="003D0BFE"/>
    <w:rsid w:val="003D5700"/>
    <w:rsid w:val="003E341B"/>
    <w:rsid w:val="00407841"/>
    <w:rsid w:val="004116CD"/>
    <w:rsid w:val="004144EC"/>
    <w:rsid w:val="00417EB9"/>
    <w:rsid w:val="00424CA9"/>
    <w:rsid w:val="00431E9B"/>
    <w:rsid w:val="00433DAE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A1FE6"/>
    <w:rsid w:val="004C1B66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A7605"/>
    <w:rsid w:val="005B4067"/>
    <w:rsid w:val="005C3F41"/>
    <w:rsid w:val="005D2D09"/>
    <w:rsid w:val="00600219"/>
    <w:rsid w:val="00603DC4"/>
    <w:rsid w:val="00604D62"/>
    <w:rsid w:val="00620076"/>
    <w:rsid w:val="00670EA1"/>
    <w:rsid w:val="00677CC2"/>
    <w:rsid w:val="006905DE"/>
    <w:rsid w:val="0069207B"/>
    <w:rsid w:val="006944A8"/>
    <w:rsid w:val="006B5789"/>
    <w:rsid w:val="006C30C5"/>
    <w:rsid w:val="006C4C56"/>
    <w:rsid w:val="006C7F8C"/>
    <w:rsid w:val="006D43F4"/>
    <w:rsid w:val="006E6246"/>
    <w:rsid w:val="006E7889"/>
    <w:rsid w:val="006F318F"/>
    <w:rsid w:val="006F4226"/>
    <w:rsid w:val="0070017E"/>
    <w:rsid w:val="00700B2C"/>
    <w:rsid w:val="007050A2"/>
    <w:rsid w:val="00707AEC"/>
    <w:rsid w:val="00713084"/>
    <w:rsid w:val="00714F20"/>
    <w:rsid w:val="0071590F"/>
    <w:rsid w:val="00715914"/>
    <w:rsid w:val="007203E4"/>
    <w:rsid w:val="00731E00"/>
    <w:rsid w:val="007440B7"/>
    <w:rsid w:val="007500C8"/>
    <w:rsid w:val="00750AE9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8ED"/>
    <w:rsid w:val="00864B24"/>
    <w:rsid w:val="00867B37"/>
    <w:rsid w:val="008754D0"/>
    <w:rsid w:val="008855C9"/>
    <w:rsid w:val="00886456"/>
    <w:rsid w:val="00891873"/>
    <w:rsid w:val="008A46E1"/>
    <w:rsid w:val="008A4F43"/>
    <w:rsid w:val="008A5415"/>
    <w:rsid w:val="008B2706"/>
    <w:rsid w:val="008C2A5F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0B3D"/>
    <w:rsid w:val="00950B5D"/>
    <w:rsid w:val="009532A5"/>
    <w:rsid w:val="00982242"/>
    <w:rsid w:val="009868E9"/>
    <w:rsid w:val="009B5AB3"/>
    <w:rsid w:val="009D1889"/>
    <w:rsid w:val="009D4971"/>
    <w:rsid w:val="009E1604"/>
    <w:rsid w:val="009E5CFC"/>
    <w:rsid w:val="00A079CB"/>
    <w:rsid w:val="00A12128"/>
    <w:rsid w:val="00A22C98"/>
    <w:rsid w:val="00A231E2"/>
    <w:rsid w:val="00A25598"/>
    <w:rsid w:val="00A32A44"/>
    <w:rsid w:val="00A64912"/>
    <w:rsid w:val="00A67BAE"/>
    <w:rsid w:val="00A70A74"/>
    <w:rsid w:val="00A947C3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73FB3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0557"/>
    <w:rsid w:val="00CE1335"/>
    <w:rsid w:val="00CE493D"/>
    <w:rsid w:val="00CF0537"/>
    <w:rsid w:val="00CF07FA"/>
    <w:rsid w:val="00CF0BB2"/>
    <w:rsid w:val="00CF3EE8"/>
    <w:rsid w:val="00D02EC1"/>
    <w:rsid w:val="00D050E6"/>
    <w:rsid w:val="00D13441"/>
    <w:rsid w:val="00D150E7"/>
    <w:rsid w:val="00D32F65"/>
    <w:rsid w:val="00D37724"/>
    <w:rsid w:val="00D52DC2"/>
    <w:rsid w:val="00D53BCC"/>
    <w:rsid w:val="00D67E8A"/>
    <w:rsid w:val="00D70DFB"/>
    <w:rsid w:val="00D766DF"/>
    <w:rsid w:val="00D81C5A"/>
    <w:rsid w:val="00DA186E"/>
    <w:rsid w:val="00DA4116"/>
    <w:rsid w:val="00DB251C"/>
    <w:rsid w:val="00DB4630"/>
    <w:rsid w:val="00DC4F88"/>
    <w:rsid w:val="00DC597E"/>
    <w:rsid w:val="00DF597E"/>
    <w:rsid w:val="00E05704"/>
    <w:rsid w:val="00E11E44"/>
    <w:rsid w:val="00E3270E"/>
    <w:rsid w:val="00E338EF"/>
    <w:rsid w:val="00E505CA"/>
    <w:rsid w:val="00E544BB"/>
    <w:rsid w:val="00E662CB"/>
    <w:rsid w:val="00E73A59"/>
    <w:rsid w:val="00E74DC7"/>
    <w:rsid w:val="00E76806"/>
    <w:rsid w:val="00E8075A"/>
    <w:rsid w:val="00E94D5E"/>
    <w:rsid w:val="00EA7100"/>
    <w:rsid w:val="00EA7F9F"/>
    <w:rsid w:val="00EB1274"/>
    <w:rsid w:val="00EB6AD0"/>
    <w:rsid w:val="00EC0DEA"/>
    <w:rsid w:val="00ED2BB6"/>
    <w:rsid w:val="00ED34E1"/>
    <w:rsid w:val="00ED3B8D"/>
    <w:rsid w:val="00ED659C"/>
    <w:rsid w:val="00EF2E3A"/>
    <w:rsid w:val="00EF5E3D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1D83"/>
    <w:rsid w:val="00F83989"/>
    <w:rsid w:val="00F85099"/>
    <w:rsid w:val="00F90404"/>
    <w:rsid w:val="00F9379C"/>
    <w:rsid w:val="00F956FB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539F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760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60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60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760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760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760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760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760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760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760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7605"/>
  </w:style>
  <w:style w:type="paragraph" w:customStyle="1" w:styleId="OPCParaBase">
    <w:name w:val="OPCParaBase"/>
    <w:qFormat/>
    <w:rsid w:val="005A760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760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760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760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760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760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A760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760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760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760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760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7605"/>
  </w:style>
  <w:style w:type="paragraph" w:customStyle="1" w:styleId="Blocks">
    <w:name w:val="Blocks"/>
    <w:aliases w:val="bb"/>
    <w:basedOn w:val="OPCParaBase"/>
    <w:qFormat/>
    <w:rsid w:val="005A760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76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760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7605"/>
    <w:rPr>
      <w:i/>
    </w:rPr>
  </w:style>
  <w:style w:type="paragraph" w:customStyle="1" w:styleId="BoxList">
    <w:name w:val="BoxList"/>
    <w:aliases w:val="bl"/>
    <w:basedOn w:val="BoxText"/>
    <w:qFormat/>
    <w:rsid w:val="005A760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760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760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7605"/>
    <w:pPr>
      <w:ind w:left="1985" w:hanging="851"/>
    </w:pPr>
  </w:style>
  <w:style w:type="character" w:customStyle="1" w:styleId="CharAmPartNo">
    <w:name w:val="CharAmPartNo"/>
    <w:basedOn w:val="OPCCharBase"/>
    <w:qFormat/>
    <w:rsid w:val="005A7605"/>
  </w:style>
  <w:style w:type="character" w:customStyle="1" w:styleId="CharAmPartText">
    <w:name w:val="CharAmPartText"/>
    <w:basedOn w:val="OPCCharBase"/>
    <w:qFormat/>
    <w:rsid w:val="005A7605"/>
  </w:style>
  <w:style w:type="character" w:customStyle="1" w:styleId="CharAmSchNo">
    <w:name w:val="CharAmSchNo"/>
    <w:basedOn w:val="OPCCharBase"/>
    <w:qFormat/>
    <w:rsid w:val="005A7605"/>
  </w:style>
  <w:style w:type="character" w:customStyle="1" w:styleId="CharAmSchText">
    <w:name w:val="CharAmSchText"/>
    <w:basedOn w:val="OPCCharBase"/>
    <w:qFormat/>
    <w:rsid w:val="005A7605"/>
  </w:style>
  <w:style w:type="character" w:customStyle="1" w:styleId="CharBoldItalic">
    <w:name w:val="CharBoldItalic"/>
    <w:basedOn w:val="OPCCharBase"/>
    <w:uiPriority w:val="1"/>
    <w:qFormat/>
    <w:rsid w:val="005A760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7605"/>
  </w:style>
  <w:style w:type="character" w:customStyle="1" w:styleId="CharChapText">
    <w:name w:val="CharChapText"/>
    <w:basedOn w:val="OPCCharBase"/>
    <w:uiPriority w:val="1"/>
    <w:qFormat/>
    <w:rsid w:val="005A7605"/>
  </w:style>
  <w:style w:type="character" w:customStyle="1" w:styleId="CharDivNo">
    <w:name w:val="CharDivNo"/>
    <w:basedOn w:val="OPCCharBase"/>
    <w:uiPriority w:val="1"/>
    <w:qFormat/>
    <w:rsid w:val="005A7605"/>
  </w:style>
  <w:style w:type="character" w:customStyle="1" w:styleId="CharDivText">
    <w:name w:val="CharDivText"/>
    <w:basedOn w:val="OPCCharBase"/>
    <w:uiPriority w:val="1"/>
    <w:qFormat/>
    <w:rsid w:val="005A7605"/>
  </w:style>
  <w:style w:type="character" w:customStyle="1" w:styleId="CharItalic">
    <w:name w:val="CharItalic"/>
    <w:basedOn w:val="OPCCharBase"/>
    <w:uiPriority w:val="1"/>
    <w:qFormat/>
    <w:rsid w:val="005A7605"/>
    <w:rPr>
      <w:i/>
    </w:rPr>
  </w:style>
  <w:style w:type="character" w:customStyle="1" w:styleId="CharPartNo">
    <w:name w:val="CharPartNo"/>
    <w:basedOn w:val="OPCCharBase"/>
    <w:uiPriority w:val="1"/>
    <w:qFormat/>
    <w:rsid w:val="005A7605"/>
  </w:style>
  <w:style w:type="character" w:customStyle="1" w:styleId="CharPartText">
    <w:name w:val="CharPartText"/>
    <w:basedOn w:val="OPCCharBase"/>
    <w:uiPriority w:val="1"/>
    <w:qFormat/>
    <w:rsid w:val="005A7605"/>
  </w:style>
  <w:style w:type="character" w:customStyle="1" w:styleId="CharSectno">
    <w:name w:val="CharSectno"/>
    <w:basedOn w:val="OPCCharBase"/>
    <w:qFormat/>
    <w:rsid w:val="005A7605"/>
  </w:style>
  <w:style w:type="character" w:customStyle="1" w:styleId="CharSubdNo">
    <w:name w:val="CharSubdNo"/>
    <w:basedOn w:val="OPCCharBase"/>
    <w:uiPriority w:val="1"/>
    <w:qFormat/>
    <w:rsid w:val="005A7605"/>
  </w:style>
  <w:style w:type="character" w:customStyle="1" w:styleId="CharSubdText">
    <w:name w:val="CharSubdText"/>
    <w:basedOn w:val="OPCCharBase"/>
    <w:uiPriority w:val="1"/>
    <w:qFormat/>
    <w:rsid w:val="005A7605"/>
  </w:style>
  <w:style w:type="paragraph" w:customStyle="1" w:styleId="CTA--">
    <w:name w:val="CTA --"/>
    <w:basedOn w:val="OPCParaBase"/>
    <w:next w:val="Normal"/>
    <w:rsid w:val="005A760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760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760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760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760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760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760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760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760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760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760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760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760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760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A760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760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A760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76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76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76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760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760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760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760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760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760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760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760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760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760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760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760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760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760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760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760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760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760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760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760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760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760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760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760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760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760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760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760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760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760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760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76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760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760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760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A760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A760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A760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A760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A760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A760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A760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A760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A760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A760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760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760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760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760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760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760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760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A7605"/>
    <w:rPr>
      <w:sz w:val="16"/>
    </w:rPr>
  </w:style>
  <w:style w:type="table" w:customStyle="1" w:styleId="CFlag">
    <w:name w:val="CFlag"/>
    <w:basedOn w:val="TableNormal"/>
    <w:uiPriority w:val="99"/>
    <w:rsid w:val="005A760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A76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7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760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A760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760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760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760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760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A760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A760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A760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760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A760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A760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760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760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760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760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760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760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A760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760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7605"/>
  </w:style>
  <w:style w:type="character" w:customStyle="1" w:styleId="CharSubPartNoCASA">
    <w:name w:val="CharSubPartNo(CASA)"/>
    <w:basedOn w:val="OPCCharBase"/>
    <w:uiPriority w:val="1"/>
    <w:rsid w:val="005A7605"/>
  </w:style>
  <w:style w:type="paragraph" w:customStyle="1" w:styleId="ENoteTTIndentHeadingSub">
    <w:name w:val="ENoteTTIndentHeadingSub"/>
    <w:aliases w:val="enTTHis"/>
    <w:basedOn w:val="OPCParaBase"/>
    <w:rsid w:val="005A760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760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760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760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760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A760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76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7605"/>
    <w:rPr>
      <w:sz w:val="22"/>
    </w:rPr>
  </w:style>
  <w:style w:type="paragraph" w:customStyle="1" w:styleId="SOTextNote">
    <w:name w:val="SO TextNote"/>
    <w:aliases w:val="sont"/>
    <w:basedOn w:val="SOText"/>
    <w:qFormat/>
    <w:rsid w:val="005A760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760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7605"/>
    <w:rPr>
      <w:sz w:val="22"/>
    </w:rPr>
  </w:style>
  <w:style w:type="paragraph" w:customStyle="1" w:styleId="FileName">
    <w:name w:val="FileName"/>
    <w:basedOn w:val="Normal"/>
    <w:rsid w:val="005A7605"/>
  </w:style>
  <w:style w:type="paragraph" w:customStyle="1" w:styleId="TableHeading">
    <w:name w:val="TableHeading"/>
    <w:aliases w:val="th"/>
    <w:basedOn w:val="OPCParaBase"/>
    <w:next w:val="Tabletext"/>
    <w:rsid w:val="005A760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760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760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760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760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760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760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76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76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76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760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760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760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A760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7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7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760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A76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A760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A760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A760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A76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A76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A760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A7605"/>
    <w:pPr>
      <w:ind w:left="240" w:hanging="240"/>
    </w:pPr>
  </w:style>
  <w:style w:type="paragraph" w:styleId="Index2">
    <w:name w:val="index 2"/>
    <w:basedOn w:val="Normal"/>
    <w:next w:val="Normal"/>
    <w:autoRedefine/>
    <w:rsid w:val="005A7605"/>
    <w:pPr>
      <w:ind w:left="480" w:hanging="240"/>
    </w:pPr>
  </w:style>
  <w:style w:type="paragraph" w:styleId="Index3">
    <w:name w:val="index 3"/>
    <w:basedOn w:val="Normal"/>
    <w:next w:val="Normal"/>
    <w:autoRedefine/>
    <w:rsid w:val="005A7605"/>
    <w:pPr>
      <w:ind w:left="720" w:hanging="240"/>
    </w:pPr>
  </w:style>
  <w:style w:type="paragraph" w:styleId="Index4">
    <w:name w:val="index 4"/>
    <w:basedOn w:val="Normal"/>
    <w:next w:val="Normal"/>
    <w:autoRedefine/>
    <w:rsid w:val="005A7605"/>
    <w:pPr>
      <w:ind w:left="960" w:hanging="240"/>
    </w:pPr>
  </w:style>
  <w:style w:type="paragraph" w:styleId="Index5">
    <w:name w:val="index 5"/>
    <w:basedOn w:val="Normal"/>
    <w:next w:val="Normal"/>
    <w:autoRedefine/>
    <w:rsid w:val="005A7605"/>
    <w:pPr>
      <w:ind w:left="1200" w:hanging="240"/>
    </w:pPr>
  </w:style>
  <w:style w:type="paragraph" w:styleId="Index6">
    <w:name w:val="index 6"/>
    <w:basedOn w:val="Normal"/>
    <w:next w:val="Normal"/>
    <w:autoRedefine/>
    <w:rsid w:val="005A7605"/>
    <w:pPr>
      <w:ind w:left="1440" w:hanging="240"/>
    </w:pPr>
  </w:style>
  <w:style w:type="paragraph" w:styleId="Index7">
    <w:name w:val="index 7"/>
    <w:basedOn w:val="Normal"/>
    <w:next w:val="Normal"/>
    <w:autoRedefine/>
    <w:rsid w:val="005A7605"/>
    <w:pPr>
      <w:ind w:left="1680" w:hanging="240"/>
    </w:pPr>
  </w:style>
  <w:style w:type="paragraph" w:styleId="Index8">
    <w:name w:val="index 8"/>
    <w:basedOn w:val="Normal"/>
    <w:next w:val="Normal"/>
    <w:autoRedefine/>
    <w:rsid w:val="005A7605"/>
    <w:pPr>
      <w:ind w:left="1920" w:hanging="240"/>
    </w:pPr>
  </w:style>
  <w:style w:type="paragraph" w:styleId="Index9">
    <w:name w:val="index 9"/>
    <w:basedOn w:val="Normal"/>
    <w:next w:val="Normal"/>
    <w:autoRedefine/>
    <w:rsid w:val="005A7605"/>
    <w:pPr>
      <w:ind w:left="2160" w:hanging="240"/>
    </w:pPr>
  </w:style>
  <w:style w:type="paragraph" w:styleId="NormalIndent">
    <w:name w:val="Normal Indent"/>
    <w:basedOn w:val="Normal"/>
    <w:rsid w:val="005A7605"/>
    <w:pPr>
      <w:ind w:left="720"/>
    </w:pPr>
  </w:style>
  <w:style w:type="paragraph" w:styleId="FootnoteText">
    <w:name w:val="footnote text"/>
    <w:basedOn w:val="Normal"/>
    <w:link w:val="FootnoteTextChar"/>
    <w:rsid w:val="005A760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7605"/>
  </w:style>
  <w:style w:type="paragraph" w:styleId="CommentText">
    <w:name w:val="annotation text"/>
    <w:basedOn w:val="Normal"/>
    <w:link w:val="CommentTextChar"/>
    <w:rsid w:val="005A76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7605"/>
  </w:style>
  <w:style w:type="paragraph" w:styleId="IndexHeading">
    <w:name w:val="index heading"/>
    <w:basedOn w:val="Normal"/>
    <w:next w:val="Index1"/>
    <w:rsid w:val="005A760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A760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A7605"/>
    <w:pPr>
      <w:ind w:left="480" w:hanging="480"/>
    </w:pPr>
  </w:style>
  <w:style w:type="paragraph" w:styleId="EnvelopeAddress">
    <w:name w:val="envelope address"/>
    <w:basedOn w:val="Normal"/>
    <w:rsid w:val="005A760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A760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A760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A7605"/>
    <w:rPr>
      <w:sz w:val="16"/>
      <w:szCs w:val="16"/>
    </w:rPr>
  </w:style>
  <w:style w:type="character" w:styleId="PageNumber">
    <w:name w:val="page number"/>
    <w:basedOn w:val="DefaultParagraphFont"/>
    <w:rsid w:val="005A7605"/>
  </w:style>
  <w:style w:type="character" w:styleId="EndnoteReference">
    <w:name w:val="endnote reference"/>
    <w:basedOn w:val="DefaultParagraphFont"/>
    <w:rsid w:val="005A7605"/>
    <w:rPr>
      <w:vertAlign w:val="superscript"/>
    </w:rPr>
  </w:style>
  <w:style w:type="paragraph" w:styleId="EndnoteText">
    <w:name w:val="endnote text"/>
    <w:basedOn w:val="Normal"/>
    <w:link w:val="EndnoteTextChar"/>
    <w:rsid w:val="005A760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A7605"/>
  </w:style>
  <w:style w:type="paragraph" w:styleId="TableofAuthorities">
    <w:name w:val="table of authorities"/>
    <w:basedOn w:val="Normal"/>
    <w:next w:val="Normal"/>
    <w:rsid w:val="005A7605"/>
    <w:pPr>
      <w:ind w:left="240" w:hanging="240"/>
    </w:pPr>
  </w:style>
  <w:style w:type="paragraph" w:styleId="MacroText">
    <w:name w:val="macro"/>
    <w:link w:val="MacroTextChar"/>
    <w:rsid w:val="005A7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A760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A760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A7605"/>
    <w:pPr>
      <w:ind w:left="283" w:hanging="283"/>
    </w:pPr>
  </w:style>
  <w:style w:type="paragraph" w:styleId="ListBullet">
    <w:name w:val="List Bullet"/>
    <w:basedOn w:val="Normal"/>
    <w:autoRedefine/>
    <w:rsid w:val="005A760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A760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A7605"/>
    <w:pPr>
      <w:ind w:left="566" w:hanging="283"/>
    </w:pPr>
  </w:style>
  <w:style w:type="paragraph" w:styleId="List3">
    <w:name w:val="List 3"/>
    <w:basedOn w:val="Normal"/>
    <w:rsid w:val="005A7605"/>
    <w:pPr>
      <w:ind w:left="849" w:hanging="283"/>
    </w:pPr>
  </w:style>
  <w:style w:type="paragraph" w:styleId="List4">
    <w:name w:val="List 4"/>
    <w:basedOn w:val="Normal"/>
    <w:rsid w:val="005A7605"/>
    <w:pPr>
      <w:ind w:left="1132" w:hanging="283"/>
    </w:pPr>
  </w:style>
  <w:style w:type="paragraph" w:styleId="List5">
    <w:name w:val="List 5"/>
    <w:basedOn w:val="Normal"/>
    <w:rsid w:val="005A7605"/>
    <w:pPr>
      <w:ind w:left="1415" w:hanging="283"/>
    </w:pPr>
  </w:style>
  <w:style w:type="paragraph" w:styleId="ListBullet2">
    <w:name w:val="List Bullet 2"/>
    <w:basedOn w:val="Normal"/>
    <w:autoRedefine/>
    <w:rsid w:val="005A760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A760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A760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A760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A760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A760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A760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A760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A760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A760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A7605"/>
    <w:pPr>
      <w:ind w:left="4252"/>
    </w:pPr>
  </w:style>
  <w:style w:type="character" w:customStyle="1" w:styleId="ClosingChar">
    <w:name w:val="Closing Char"/>
    <w:basedOn w:val="DefaultParagraphFont"/>
    <w:link w:val="Closing"/>
    <w:rsid w:val="005A7605"/>
    <w:rPr>
      <w:sz w:val="22"/>
    </w:rPr>
  </w:style>
  <w:style w:type="paragraph" w:styleId="Signature">
    <w:name w:val="Signature"/>
    <w:basedOn w:val="Normal"/>
    <w:link w:val="SignatureChar"/>
    <w:rsid w:val="005A760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A7605"/>
    <w:rPr>
      <w:sz w:val="22"/>
    </w:rPr>
  </w:style>
  <w:style w:type="paragraph" w:styleId="BodyText">
    <w:name w:val="Body Text"/>
    <w:basedOn w:val="Normal"/>
    <w:link w:val="BodyTextChar"/>
    <w:rsid w:val="005A76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7605"/>
    <w:rPr>
      <w:sz w:val="22"/>
    </w:rPr>
  </w:style>
  <w:style w:type="paragraph" w:styleId="BodyTextIndent">
    <w:name w:val="Body Text Indent"/>
    <w:basedOn w:val="Normal"/>
    <w:link w:val="BodyTextIndentChar"/>
    <w:rsid w:val="005A76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A7605"/>
    <w:rPr>
      <w:sz w:val="22"/>
    </w:rPr>
  </w:style>
  <w:style w:type="paragraph" w:styleId="ListContinue">
    <w:name w:val="List Continue"/>
    <w:basedOn w:val="Normal"/>
    <w:rsid w:val="005A7605"/>
    <w:pPr>
      <w:spacing w:after="120"/>
      <w:ind w:left="283"/>
    </w:pPr>
  </w:style>
  <w:style w:type="paragraph" w:styleId="ListContinue2">
    <w:name w:val="List Continue 2"/>
    <w:basedOn w:val="Normal"/>
    <w:rsid w:val="005A7605"/>
    <w:pPr>
      <w:spacing w:after="120"/>
      <w:ind w:left="566"/>
    </w:pPr>
  </w:style>
  <w:style w:type="paragraph" w:styleId="ListContinue3">
    <w:name w:val="List Continue 3"/>
    <w:basedOn w:val="Normal"/>
    <w:rsid w:val="005A7605"/>
    <w:pPr>
      <w:spacing w:after="120"/>
      <w:ind w:left="849"/>
    </w:pPr>
  </w:style>
  <w:style w:type="paragraph" w:styleId="ListContinue4">
    <w:name w:val="List Continue 4"/>
    <w:basedOn w:val="Normal"/>
    <w:rsid w:val="005A7605"/>
    <w:pPr>
      <w:spacing w:after="120"/>
      <w:ind w:left="1132"/>
    </w:pPr>
  </w:style>
  <w:style w:type="paragraph" w:styleId="ListContinue5">
    <w:name w:val="List Continue 5"/>
    <w:basedOn w:val="Normal"/>
    <w:rsid w:val="005A760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A7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A760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A760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A760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A7605"/>
  </w:style>
  <w:style w:type="character" w:customStyle="1" w:styleId="SalutationChar">
    <w:name w:val="Salutation Char"/>
    <w:basedOn w:val="DefaultParagraphFont"/>
    <w:link w:val="Salutation"/>
    <w:rsid w:val="005A7605"/>
    <w:rPr>
      <w:sz w:val="22"/>
    </w:rPr>
  </w:style>
  <w:style w:type="paragraph" w:styleId="Date">
    <w:name w:val="Date"/>
    <w:basedOn w:val="Normal"/>
    <w:next w:val="Normal"/>
    <w:link w:val="DateChar"/>
    <w:rsid w:val="005A7605"/>
  </w:style>
  <w:style w:type="character" w:customStyle="1" w:styleId="DateChar">
    <w:name w:val="Date Char"/>
    <w:basedOn w:val="DefaultParagraphFont"/>
    <w:link w:val="Date"/>
    <w:rsid w:val="005A7605"/>
    <w:rPr>
      <w:sz w:val="22"/>
    </w:rPr>
  </w:style>
  <w:style w:type="paragraph" w:styleId="BodyTextFirstIndent">
    <w:name w:val="Body Text First Indent"/>
    <w:basedOn w:val="BodyText"/>
    <w:link w:val="BodyTextFirstIndentChar"/>
    <w:rsid w:val="005A760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A760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A760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A7605"/>
    <w:rPr>
      <w:sz w:val="22"/>
    </w:rPr>
  </w:style>
  <w:style w:type="paragraph" w:styleId="BodyText2">
    <w:name w:val="Body Text 2"/>
    <w:basedOn w:val="Normal"/>
    <w:link w:val="BodyText2Char"/>
    <w:rsid w:val="005A76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A7605"/>
    <w:rPr>
      <w:sz w:val="22"/>
    </w:rPr>
  </w:style>
  <w:style w:type="paragraph" w:styleId="BodyText3">
    <w:name w:val="Body Text 3"/>
    <w:basedOn w:val="Normal"/>
    <w:link w:val="BodyText3Char"/>
    <w:rsid w:val="005A76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760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A76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A7605"/>
    <w:rPr>
      <w:sz w:val="22"/>
    </w:rPr>
  </w:style>
  <w:style w:type="paragraph" w:styleId="BodyTextIndent3">
    <w:name w:val="Body Text Indent 3"/>
    <w:basedOn w:val="Normal"/>
    <w:link w:val="BodyTextIndent3Char"/>
    <w:rsid w:val="005A760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A7605"/>
    <w:rPr>
      <w:sz w:val="16"/>
      <w:szCs w:val="16"/>
    </w:rPr>
  </w:style>
  <w:style w:type="paragraph" w:styleId="BlockText">
    <w:name w:val="Block Text"/>
    <w:basedOn w:val="Normal"/>
    <w:rsid w:val="005A7605"/>
    <w:pPr>
      <w:spacing w:after="120"/>
      <w:ind w:left="1440" w:right="1440"/>
    </w:pPr>
  </w:style>
  <w:style w:type="character" w:styleId="Hyperlink">
    <w:name w:val="Hyperlink"/>
    <w:basedOn w:val="DefaultParagraphFont"/>
    <w:rsid w:val="005A7605"/>
    <w:rPr>
      <w:color w:val="0000FF"/>
      <w:u w:val="single"/>
    </w:rPr>
  </w:style>
  <w:style w:type="character" w:styleId="FollowedHyperlink">
    <w:name w:val="FollowedHyperlink"/>
    <w:basedOn w:val="DefaultParagraphFont"/>
    <w:rsid w:val="005A7605"/>
    <w:rPr>
      <w:color w:val="800080"/>
      <w:u w:val="single"/>
    </w:rPr>
  </w:style>
  <w:style w:type="character" w:styleId="Strong">
    <w:name w:val="Strong"/>
    <w:basedOn w:val="DefaultParagraphFont"/>
    <w:qFormat/>
    <w:rsid w:val="005A7605"/>
    <w:rPr>
      <w:b/>
      <w:bCs/>
    </w:rPr>
  </w:style>
  <w:style w:type="character" w:styleId="Emphasis">
    <w:name w:val="Emphasis"/>
    <w:basedOn w:val="DefaultParagraphFont"/>
    <w:qFormat/>
    <w:rsid w:val="005A7605"/>
    <w:rPr>
      <w:i/>
      <w:iCs/>
    </w:rPr>
  </w:style>
  <w:style w:type="paragraph" w:styleId="DocumentMap">
    <w:name w:val="Document Map"/>
    <w:basedOn w:val="Normal"/>
    <w:link w:val="DocumentMapChar"/>
    <w:rsid w:val="005A760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A760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A760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A760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A7605"/>
  </w:style>
  <w:style w:type="character" w:customStyle="1" w:styleId="E-mailSignatureChar">
    <w:name w:val="E-mail Signature Char"/>
    <w:basedOn w:val="DefaultParagraphFont"/>
    <w:link w:val="E-mailSignature"/>
    <w:rsid w:val="005A7605"/>
    <w:rPr>
      <w:sz w:val="22"/>
    </w:rPr>
  </w:style>
  <w:style w:type="paragraph" w:styleId="NormalWeb">
    <w:name w:val="Normal (Web)"/>
    <w:basedOn w:val="Normal"/>
    <w:rsid w:val="005A7605"/>
  </w:style>
  <w:style w:type="character" w:styleId="HTMLAcronym">
    <w:name w:val="HTML Acronym"/>
    <w:basedOn w:val="DefaultParagraphFont"/>
    <w:rsid w:val="005A7605"/>
  </w:style>
  <w:style w:type="paragraph" w:styleId="HTMLAddress">
    <w:name w:val="HTML Address"/>
    <w:basedOn w:val="Normal"/>
    <w:link w:val="HTMLAddressChar"/>
    <w:rsid w:val="005A760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A7605"/>
    <w:rPr>
      <w:i/>
      <w:iCs/>
      <w:sz w:val="22"/>
    </w:rPr>
  </w:style>
  <w:style w:type="character" w:styleId="HTMLCite">
    <w:name w:val="HTML Cite"/>
    <w:basedOn w:val="DefaultParagraphFont"/>
    <w:rsid w:val="005A7605"/>
    <w:rPr>
      <w:i/>
      <w:iCs/>
    </w:rPr>
  </w:style>
  <w:style w:type="character" w:styleId="HTMLCode">
    <w:name w:val="HTML Code"/>
    <w:basedOn w:val="DefaultParagraphFont"/>
    <w:rsid w:val="005A760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A7605"/>
    <w:rPr>
      <w:i/>
      <w:iCs/>
    </w:rPr>
  </w:style>
  <w:style w:type="character" w:styleId="HTMLKeyboard">
    <w:name w:val="HTML Keyboard"/>
    <w:basedOn w:val="DefaultParagraphFont"/>
    <w:rsid w:val="005A760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A760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A7605"/>
    <w:rPr>
      <w:rFonts w:ascii="Courier New" w:hAnsi="Courier New" w:cs="Courier New"/>
    </w:rPr>
  </w:style>
  <w:style w:type="character" w:styleId="HTMLSample">
    <w:name w:val="HTML Sample"/>
    <w:basedOn w:val="DefaultParagraphFont"/>
    <w:rsid w:val="005A760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A760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A760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A7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7605"/>
    <w:rPr>
      <w:b/>
      <w:bCs/>
    </w:rPr>
  </w:style>
  <w:style w:type="numbering" w:styleId="1ai">
    <w:name w:val="Outline List 1"/>
    <w:basedOn w:val="NoList"/>
    <w:rsid w:val="005A7605"/>
    <w:pPr>
      <w:numPr>
        <w:numId w:val="14"/>
      </w:numPr>
    </w:pPr>
  </w:style>
  <w:style w:type="numbering" w:styleId="111111">
    <w:name w:val="Outline List 2"/>
    <w:basedOn w:val="NoList"/>
    <w:rsid w:val="005A7605"/>
    <w:pPr>
      <w:numPr>
        <w:numId w:val="15"/>
      </w:numPr>
    </w:pPr>
  </w:style>
  <w:style w:type="numbering" w:styleId="ArticleSection">
    <w:name w:val="Outline List 3"/>
    <w:basedOn w:val="NoList"/>
    <w:rsid w:val="005A7605"/>
    <w:pPr>
      <w:numPr>
        <w:numId w:val="17"/>
      </w:numPr>
    </w:pPr>
  </w:style>
  <w:style w:type="table" w:styleId="TableSimple1">
    <w:name w:val="Table Simple 1"/>
    <w:basedOn w:val="TableNormal"/>
    <w:rsid w:val="005A760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A760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A76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A76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A76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A760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A760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A760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A760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A760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A760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A760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A760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A760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A760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A76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A760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A760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A760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A76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A76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A760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A760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A760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A760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A760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A760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A76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A76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A760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A760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A760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A760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A760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A760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A760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A760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A760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A760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A760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A760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A760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A760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A760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A760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760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760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760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A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8D08-CDC1-446E-8B68-959C0357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7</Pages>
  <Words>443</Words>
  <Characters>2529</Characters>
  <Application>Microsoft Office Word</Application>
  <DocSecurity>0</DocSecurity>
  <PresentationFormat/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2022-09-13T02:21:00Z</cp:lastPrinted>
  <dcterms:created xsi:type="dcterms:W3CDTF">2022-11-16T04:53:00Z</dcterms:created>
  <dcterms:modified xsi:type="dcterms:W3CDTF">2022-11-22T02:03:00Z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Criminal Code (Terrorist Organisation—Islamic State in Libya) Regulations 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OPC66009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