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E3EC" w14:textId="77777777" w:rsidR="00715914" w:rsidRPr="00293550" w:rsidRDefault="00DA186E" w:rsidP="00715914">
      <w:pPr>
        <w:rPr>
          <w:sz w:val="28"/>
        </w:rPr>
      </w:pPr>
      <w:r w:rsidRPr="00293550">
        <w:rPr>
          <w:noProof/>
          <w:lang w:eastAsia="en-AU"/>
        </w:rPr>
        <w:drawing>
          <wp:inline distT="0" distB="0" distL="0" distR="0" wp14:anchorId="42432095" wp14:editId="2445DAD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B95E" w14:textId="77777777" w:rsidR="00715914" w:rsidRPr="00293550" w:rsidRDefault="00715914" w:rsidP="00715914">
      <w:pPr>
        <w:rPr>
          <w:sz w:val="19"/>
        </w:rPr>
      </w:pPr>
    </w:p>
    <w:p w14:paraId="5EB3FC73" w14:textId="1D6D8341" w:rsidR="00554826" w:rsidRPr="00293550" w:rsidRDefault="000C3942" w:rsidP="00554826">
      <w:pPr>
        <w:pStyle w:val="ShortT"/>
      </w:pPr>
      <w:r w:rsidRPr="000C3942">
        <w:t>National Vocational Education and Training Regulator (Other Functions</w:t>
      </w:r>
      <w:r w:rsidR="0098020C">
        <w:t>)</w:t>
      </w:r>
      <w:r>
        <w:t xml:space="preserve"> </w:t>
      </w:r>
      <w:r w:rsidR="0098020C">
        <w:t>(</w:t>
      </w:r>
      <w:r>
        <w:t>Repeal</w:t>
      </w:r>
      <w:r w:rsidRPr="000C3942">
        <w:t>) Instrument 2022</w:t>
      </w:r>
      <w:r w:rsidR="00C73ECB" w:rsidRPr="00293550">
        <w:t xml:space="preserve"> </w:t>
      </w:r>
    </w:p>
    <w:p w14:paraId="39E8B58C" w14:textId="0D51246A" w:rsidR="00554826" w:rsidRPr="00293550" w:rsidRDefault="00554826" w:rsidP="00554826">
      <w:pPr>
        <w:pStyle w:val="SignCoverPageStart"/>
        <w:spacing w:before="240"/>
        <w:ind w:right="91"/>
        <w:rPr>
          <w:szCs w:val="22"/>
        </w:rPr>
      </w:pPr>
      <w:r w:rsidRPr="00293550">
        <w:rPr>
          <w:szCs w:val="22"/>
        </w:rPr>
        <w:t xml:space="preserve">I, </w:t>
      </w:r>
      <w:r w:rsidR="000C04BB" w:rsidRPr="00293550">
        <w:rPr>
          <w:szCs w:val="22"/>
        </w:rPr>
        <w:t>Brendan O’Connor</w:t>
      </w:r>
      <w:r w:rsidRPr="00293550">
        <w:rPr>
          <w:szCs w:val="22"/>
        </w:rPr>
        <w:t xml:space="preserve">, </w:t>
      </w:r>
      <w:r w:rsidR="0088632D" w:rsidRPr="00293550">
        <w:rPr>
          <w:szCs w:val="22"/>
        </w:rPr>
        <w:t>Minister for Skills and Training</w:t>
      </w:r>
      <w:r w:rsidRPr="00293550">
        <w:rPr>
          <w:szCs w:val="22"/>
        </w:rPr>
        <w:t xml:space="preserve">, make the following </w:t>
      </w:r>
      <w:r w:rsidR="0098020C">
        <w:rPr>
          <w:szCs w:val="22"/>
        </w:rPr>
        <w:t>instrument</w:t>
      </w:r>
      <w:r w:rsidRPr="00293550">
        <w:rPr>
          <w:szCs w:val="22"/>
        </w:rPr>
        <w:t>.</w:t>
      </w:r>
    </w:p>
    <w:p w14:paraId="2F8999AC" w14:textId="54398A14" w:rsidR="00554826" w:rsidRPr="00293550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293550">
        <w:rPr>
          <w:szCs w:val="22"/>
        </w:rPr>
        <w:t>Dated</w:t>
      </w:r>
      <w:r w:rsidR="00E8545D">
        <w:rPr>
          <w:szCs w:val="22"/>
        </w:rPr>
        <w:t xml:space="preserve"> 24 November 2022</w:t>
      </w:r>
      <w:r w:rsidR="008D5BE4">
        <w:rPr>
          <w:szCs w:val="22"/>
        </w:rPr>
        <w:t xml:space="preserve"> </w:t>
      </w:r>
      <w:r w:rsidR="000C3942">
        <w:rPr>
          <w:szCs w:val="22"/>
        </w:rPr>
        <w:t xml:space="preserve"> </w:t>
      </w:r>
      <w:r w:rsidRPr="00293550">
        <w:rPr>
          <w:szCs w:val="22"/>
        </w:rPr>
        <w:tab/>
      </w:r>
      <w:r w:rsidRPr="00293550">
        <w:rPr>
          <w:szCs w:val="22"/>
        </w:rPr>
        <w:tab/>
      </w:r>
      <w:r w:rsidRPr="00293550">
        <w:rPr>
          <w:szCs w:val="22"/>
        </w:rPr>
        <w:tab/>
      </w:r>
      <w:r w:rsidRPr="00293550">
        <w:rPr>
          <w:szCs w:val="22"/>
        </w:rPr>
        <w:tab/>
      </w:r>
    </w:p>
    <w:p w14:paraId="4CD91ED8" w14:textId="1940055C" w:rsidR="00554826" w:rsidRPr="00293550" w:rsidRDefault="0088632D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93550">
        <w:rPr>
          <w:szCs w:val="22"/>
        </w:rPr>
        <w:t>Brendan O’Connor</w:t>
      </w:r>
      <w:r w:rsidR="00554826" w:rsidRPr="00293550">
        <w:rPr>
          <w:szCs w:val="22"/>
        </w:rPr>
        <w:t xml:space="preserve"> </w:t>
      </w:r>
    </w:p>
    <w:p w14:paraId="4081299F" w14:textId="513A028A" w:rsidR="00554826" w:rsidRPr="00293550" w:rsidRDefault="0088632D" w:rsidP="00554826">
      <w:pPr>
        <w:pStyle w:val="SignCoverPageEnd"/>
        <w:ind w:right="91"/>
        <w:rPr>
          <w:sz w:val="22"/>
        </w:rPr>
      </w:pPr>
      <w:r w:rsidRPr="00293550">
        <w:rPr>
          <w:sz w:val="22"/>
        </w:rPr>
        <w:t>Minister for Skills and Training</w:t>
      </w:r>
    </w:p>
    <w:p w14:paraId="36269AD8" w14:textId="77777777" w:rsidR="00554826" w:rsidRPr="00293550" w:rsidRDefault="00554826" w:rsidP="00554826"/>
    <w:p w14:paraId="020F2165" w14:textId="77777777" w:rsidR="00554826" w:rsidRPr="00293550" w:rsidRDefault="00554826" w:rsidP="00554826"/>
    <w:p w14:paraId="1980D9C3" w14:textId="77777777" w:rsidR="00F6696E" w:rsidRPr="00293550" w:rsidRDefault="00F6696E" w:rsidP="00F6696E"/>
    <w:p w14:paraId="7F2EDEE9" w14:textId="77777777" w:rsidR="00F6696E" w:rsidRPr="00293550" w:rsidRDefault="00F6696E" w:rsidP="00F6696E">
      <w:pPr>
        <w:sectPr w:rsidR="00F6696E" w:rsidRPr="00293550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42A9604" w14:textId="77777777" w:rsidR="007500C8" w:rsidRPr="00293550" w:rsidRDefault="00715914" w:rsidP="00715914">
      <w:pPr>
        <w:outlineLvl w:val="0"/>
        <w:rPr>
          <w:sz w:val="36"/>
        </w:rPr>
      </w:pPr>
      <w:r w:rsidRPr="00293550">
        <w:rPr>
          <w:sz w:val="36"/>
        </w:rPr>
        <w:lastRenderedPageBreak/>
        <w:t>Contents</w:t>
      </w:r>
    </w:p>
    <w:p w14:paraId="2D14CE01" w14:textId="199E0BE7" w:rsidR="005413E4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93550">
        <w:fldChar w:fldCharType="begin"/>
      </w:r>
      <w:r w:rsidRPr="00293550">
        <w:instrText xml:space="preserve"> TOC \o "1-9" </w:instrText>
      </w:r>
      <w:r w:rsidRPr="00293550">
        <w:fldChar w:fldCharType="separate"/>
      </w:r>
    </w:p>
    <w:p w14:paraId="122FB875" w14:textId="32923AB1" w:rsidR="005413E4" w:rsidRDefault="005413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_Toc112253509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C42DE8" w14:textId="5047061F" w:rsidR="005413E4" w:rsidRDefault="005413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_Toc112253510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021E91C" w14:textId="3DB1B62D" w:rsidR="005413E4" w:rsidRDefault="005413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_Toc112253511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F8AA1D" w14:textId="184942C7" w:rsidR="005413E4" w:rsidRDefault="005413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_Toc112253512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1A31DA9" w14:textId="272FE59B" w:rsidR="005413E4" w:rsidRDefault="005413E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_Toc112253513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9B5B170" w14:textId="4D1F270B" w:rsidR="005413E4" w:rsidRDefault="005413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E0E98">
        <w:rPr>
          <w:iCs/>
          <w:noProof/>
        </w:rPr>
        <w:t>National Vocational Education and Training Regulator (Other Functions) Instrument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_Toc112253514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A81E4F2" w14:textId="2A64F5BF" w:rsidR="00F6696E" w:rsidRPr="00293550" w:rsidRDefault="00B418CB" w:rsidP="00F6696E">
      <w:pPr>
        <w:outlineLvl w:val="0"/>
      </w:pPr>
      <w:r w:rsidRPr="00293550">
        <w:fldChar w:fldCharType="end"/>
      </w:r>
    </w:p>
    <w:p w14:paraId="14390370" w14:textId="77777777" w:rsidR="00F6696E" w:rsidRPr="00293550" w:rsidRDefault="00F6696E" w:rsidP="00F6696E">
      <w:pPr>
        <w:outlineLvl w:val="0"/>
        <w:rPr>
          <w:sz w:val="20"/>
        </w:rPr>
      </w:pPr>
    </w:p>
    <w:p w14:paraId="6A45AC43" w14:textId="77777777" w:rsidR="00F6696E" w:rsidRPr="00293550" w:rsidRDefault="00F6696E" w:rsidP="00F6696E">
      <w:pPr>
        <w:sectPr w:rsidR="00F6696E" w:rsidRPr="00293550" w:rsidSect="00E4599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EE789C" w14:textId="1A32EB04" w:rsidR="00554826" w:rsidRPr="00293550" w:rsidRDefault="00554826" w:rsidP="00554826">
      <w:pPr>
        <w:pStyle w:val="ActHead5"/>
      </w:pPr>
      <w:bookmarkStart w:id="0" w:name="_Toc112253509"/>
      <w:r w:rsidRPr="00293550">
        <w:lastRenderedPageBreak/>
        <w:t>1  Name</w:t>
      </w:r>
      <w:bookmarkEnd w:id="0"/>
    </w:p>
    <w:p w14:paraId="1095AC3A" w14:textId="67A62C7E" w:rsidR="00554826" w:rsidRPr="00293550" w:rsidRDefault="00554826" w:rsidP="00554826">
      <w:pPr>
        <w:pStyle w:val="subsection"/>
      </w:pPr>
      <w:r w:rsidRPr="00293550">
        <w:tab/>
      </w:r>
      <w:r w:rsidRPr="00293550">
        <w:tab/>
        <w:t xml:space="preserve">This instrument is the </w:t>
      </w:r>
      <w:bookmarkStart w:id="1" w:name="_Hlk112252185"/>
      <w:r w:rsidR="000C3942" w:rsidRPr="000C3942">
        <w:rPr>
          <w:i/>
          <w:iCs/>
        </w:rPr>
        <w:t>National Vocational Education and Training Regulator (Other Functions</w:t>
      </w:r>
      <w:r w:rsidR="005C32C7">
        <w:rPr>
          <w:i/>
          <w:iCs/>
        </w:rPr>
        <w:t>)</w:t>
      </w:r>
      <w:r w:rsidR="000C3942">
        <w:rPr>
          <w:i/>
          <w:iCs/>
        </w:rPr>
        <w:t xml:space="preserve"> </w:t>
      </w:r>
      <w:r w:rsidR="005C32C7">
        <w:rPr>
          <w:i/>
          <w:iCs/>
        </w:rPr>
        <w:t>(</w:t>
      </w:r>
      <w:r w:rsidR="000C3942">
        <w:rPr>
          <w:i/>
          <w:iCs/>
        </w:rPr>
        <w:t>Repeal</w:t>
      </w:r>
      <w:r w:rsidR="000C3942" w:rsidRPr="000C3942">
        <w:rPr>
          <w:i/>
          <w:iCs/>
        </w:rPr>
        <w:t>) Instrument 202</w:t>
      </w:r>
      <w:r w:rsidR="000C3942">
        <w:rPr>
          <w:i/>
          <w:iCs/>
        </w:rPr>
        <w:t>2</w:t>
      </w:r>
      <w:bookmarkEnd w:id="1"/>
      <w:r w:rsidR="000C3942">
        <w:rPr>
          <w:i/>
          <w:iCs/>
        </w:rPr>
        <w:t>.</w:t>
      </w:r>
    </w:p>
    <w:p w14:paraId="58FCDF59" w14:textId="77777777" w:rsidR="00554826" w:rsidRPr="00293550" w:rsidRDefault="00554826" w:rsidP="00554826">
      <w:pPr>
        <w:pStyle w:val="ActHead5"/>
      </w:pPr>
      <w:bookmarkStart w:id="2" w:name="_Toc112253510"/>
      <w:r w:rsidRPr="00293550">
        <w:t>2  Commencement</w:t>
      </w:r>
      <w:bookmarkEnd w:id="2"/>
    </w:p>
    <w:p w14:paraId="78112E99" w14:textId="77777777" w:rsidR="003767E2" w:rsidRPr="00293550" w:rsidRDefault="003767E2" w:rsidP="003767E2">
      <w:pPr>
        <w:pStyle w:val="subsection"/>
      </w:pPr>
      <w:r w:rsidRPr="00293550">
        <w:tab/>
        <w:t>(1)</w:t>
      </w:r>
      <w:r w:rsidRPr="0029355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635988C" w14:textId="77777777" w:rsidR="003767E2" w:rsidRPr="00293550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293550" w14:paraId="12955EF7" w14:textId="77777777" w:rsidTr="00E4599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29FB2B" w14:textId="77777777" w:rsidR="003767E2" w:rsidRPr="00293550" w:rsidRDefault="003767E2" w:rsidP="00E4599A">
            <w:pPr>
              <w:pStyle w:val="TableHeading"/>
            </w:pPr>
            <w:r w:rsidRPr="00293550">
              <w:t>Commencement information</w:t>
            </w:r>
          </w:p>
        </w:tc>
      </w:tr>
      <w:tr w:rsidR="003767E2" w:rsidRPr="00293550" w14:paraId="09CE029E" w14:textId="77777777" w:rsidTr="00E4599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68E201" w14:textId="77777777" w:rsidR="003767E2" w:rsidRPr="00293550" w:rsidRDefault="003767E2" w:rsidP="00E4599A">
            <w:pPr>
              <w:pStyle w:val="TableHeading"/>
            </w:pPr>
            <w:r w:rsidRPr="0029355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B303A6" w14:textId="77777777" w:rsidR="003767E2" w:rsidRPr="00293550" w:rsidRDefault="003767E2" w:rsidP="00E4599A">
            <w:pPr>
              <w:pStyle w:val="TableHeading"/>
            </w:pPr>
            <w:r w:rsidRPr="0029355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9FD57E" w14:textId="77777777" w:rsidR="003767E2" w:rsidRPr="00293550" w:rsidRDefault="003767E2" w:rsidP="00E4599A">
            <w:pPr>
              <w:pStyle w:val="TableHeading"/>
            </w:pPr>
            <w:r w:rsidRPr="00293550">
              <w:t>Column 3</w:t>
            </w:r>
          </w:p>
        </w:tc>
      </w:tr>
      <w:tr w:rsidR="003767E2" w:rsidRPr="00293550" w14:paraId="2D38E8D5" w14:textId="77777777" w:rsidTr="00E4599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471195" w14:textId="77777777" w:rsidR="003767E2" w:rsidRPr="00293550" w:rsidRDefault="003767E2" w:rsidP="00E4599A">
            <w:pPr>
              <w:pStyle w:val="TableHeading"/>
            </w:pPr>
            <w:r w:rsidRPr="0029355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7A6516" w14:textId="77777777" w:rsidR="003767E2" w:rsidRPr="00293550" w:rsidRDefault="003767E2" w:rsidP="00E4599A">
            <w:pPr>
              <w:pStyle w:val="TableHeading"/>
            </w:pPr>
            <w:r w:rsidRPr="0029355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84BC4F" w14:textId="77777777" w:rsidR="003767E2" w:rsidRPr="00293550" w:rsidRDefault="003767E2" w:rsidP="00E4599A">
            <w:pPr>
              <w:pStyle w:val="TableHeading"/>
            </w:pPr>
            <w:r w:rsidRPr="00293550">
              <w:t>Date/Details</w:t>
            </w:r>
          </w:p>
        </w:tc>
      </w:tr>
      <w:tr w:rsidR="00C73ECB" w:rsidRPr="00293550" w14:paraId="707E7F0E" w14:textId="77777777" w:rsidTr="00E4599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490DD0" w14:textId="26834399" w:rsidR="00C73ECB" w:rsidRPr="00293550" w:rsidRDefault="00C73ECB" w:rsidP="00C73ECB">
            <w:pPr>
              <w:pStyle w:val="Tabletext"/>
            </w:pPr>
            <w:r w:rsidRPr="0029355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A3EDFB" w14:textId="0BA4C435" w:rsidR="00C73ECB" w:rsidRPr="00293550" w:rsidRDefault="00625806" w:rsidP="00C73ECB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ED951D" w14:textId="03E64F3D" w:rsidR="00C73ECB" w:rsidRPr="00293550" w:rsidRDefault="00C73ECB" w:rsidP="00C73ECB">
            <w:pPr>
              <w:pStyle w:val="Tabletext"/>
            </w:pPr>
          </w:p>
        </w:tc>
      </w:tr>
    </w:tbl>
    <w:p w14:paraId="3FDD304D" w14:textId="77777777" w:rsidR="003767E2" w:rsidRPr="00293550" w:rsidRDefault="003767E2" w:rsidP="003767E2">
      <w:pPr>
        <w:pStyle w:val="notetext"/>
      </w:pPr>
      <w:r w:rsidRPr="00293550">
        <w:rPr>
          <w:snapToGrid w:val="0"/>
          <w:lang w:eastAsia="en-US"/>
        </w:rPr>
        <w:t>Note:</w:t>
      </w:r>
      <w:r w:rsidRPr="00293550">
        <w:rPr>
          <w:snapToGrid w:val="0"/>
          <w:lang w:eastAsia="en-US"/>
        </w:rPr>
        <w:tab/>
        <w:t>This table relates only to the provisions of this instrument</w:t>
      </w:r>
      <w:r w:rsidRPr="00293550">
        <w:t xml:space="preserve"> </w:t>
      </w:r>
      <w:r w:rsidRPr="00293550">
        <w:rPr>
          <w:snapToGrid w:val="0"/>
          <w:lang w:eastAsia="en-US"/>
        </w:rPr>
        <w:t>as originally made. It will not be amended to deal with any later amendments of this instrument.</w:t>
      </w:r>
    </w:p>
    <w:p w14:paraId="2392C953" w14:textId="77777777" w:rsidR="003767E2" w:rsidRPr="00293550" w:rsidRDefault="003767E2" w:rsidP="003767E2">
      <w:pPr>
        <w:pStyle w:val="subsection"/>
      </w:pPr>
      <w:r w:rsidRPr="00293550">
        <w:tab/>
        <w:t>(2)</w:t>
      </w:r>
      <w:r w:rsidRPr="0029355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1423657" w14:textId="77777777" w:rsidR="00554826" w:rsidRPr="00293550" w:rsidRDefault="00554826" w:rsidP="00554826">
      <w:pPr>
        <w:pStyle w:val="ActHead5"/>
      </w:pPr>
      <w:bookmarkStart w:id="3" w:name="_Toc112253511"/>
      <w:r w:rsidRPr="00293550">
        <w:t>3  Authority</w:t>
      </w:r>
      <w:bookmarkEnd w:id="3"/>
    </w:p>
    <w:p w14:paraId="742B827E" w14:textId="0CF60D7F" w:rsidR="00554826" w:rsidRPr="00293550" w:rsidRDefault="00554826" w:rsidP="00554826">
      <w:pPr>
        <w:pStyle w:val="subsection"/>
      </w:pPr>
      <w:r w:rsidRPr="00293550">
        <w:tab/>
      </w:r>
      <w:r w:rsidRPr="00293550">
        <w:tab/>
        <w:t>This instrument is made under</w:t>
      </w:r>
      <w:r w:rsidR="00306C49" w:rsidRPr="00293550">
        <w:t xml:space="preserve"> </w:t>
      </w:r>
      <w:r w:rsidR="005C32C7">
        <w:t xml:space="preserve">paragraph </w:t>
      </w:r>
      <w:r w:rsidR="0018021C">
        <w:t>157</w:t>
      </w:r>
      <w:r w:rsidR="005C32C7">
        <w:t>(1)</w:t>
      </w:r>
      <w:r w:rsidR="0018021C">
        <w:t>(p)</w:t>
      </w:r>
      <w:r w:rsidR="00306C49" w:rsidRPr="00293550">
        <w:t xml:space="preserve"> of the </w:t>
      </w:r>
      <w:r w:rsidR="002433D8" w:rsidRPr="00293550">
        <w:rPr>
          <w:i/>
          <w:iCs/>
        </w:rPr>
        <w:t>National Vocational Education and Training Regulator Act 2011</w:t>
      </w:r>
      <w:r w:rsidR="00306C49" w:rsidRPr="00293550">
        <w:t xml:space="preserve">. </w:t>
      </w:r>
    </w:p>
    <w:p w14:paraId="33106FA8" w14:textId="097DCC0D" w:rsidR="00554826" w:rsidRPr="00293550" w:rsidRDefault="005413E4" w:rsidP="00554826">
      <w:pPr>
        <w:pStyle w:val="ActHead5"/>
      </w:pPr>
      <w:bookmarkStart w:id="4" w:name="_Toc454781205"/>
      <w:bookmarkStart w:id="5" w:name="_Toc100239481"/>
      <w:bookmarkStart w:id="6" w:name="_Toc112253512"/>
      <w:r>
        <w:t>4</w:t>
      </w:r>
      <w:r w:rsidR="00554826" w:rsidRPr="00293550">
        <w:t xml:space="preserve">  Schedules</w:t>
      </w:r>
      <w:bookmarkEnd w:id="4"/>
      <w:bookmarkEnd w:id="5"/>
      <w:bookmarkEnd w:id="6"/>
    </w:p>
    <w:p w14:paraId="1727D877" w14:textId="3325BC0F" w:rsidR="00EB66D5" w:rsidRPr="00293550" w:rsidRDefault="00554826" w:rsidP="00EB66D5">
      <w:pPr>
        <w:pStyle w:val="subsection"/>
      </w:pPr>
      <w:r w:rsidRPr="00293550">
        <w:tab/>
      </w:r>
      <w:r w:rsidR="00EB66D5" w:rsidRPr="0029355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34179A1" w14:textId="77777777" w:rsidR="0081600C" w:rsidRPr="00293550" w:rsidRDefault="0081600C" w:rsidP="00EB66D5">
      <w:pPr>
        <w:pStyle w:val="subsection"/>
        <w:rPr>
          <w:b/>
          <w:kern w:val="28"/>
          <w:sz w:val="32"/>
        </w:rPr>
      </w:pPr>
      <w:r w:rsidRPr="00293550">
        <w:br w:type="page"/>
      </w:r>
    </w:p>
    <w:p w14:paraId="54931C6D" w14:textId="0A0010A7" w:rsidR="00D6537E" w:rsidRPr="00293550" w:rsidRDefault="004E1307" w:rsidP="00D6537E">
      <w:pPr>
        <w:pStyle w:val="ActHead6"/>
      </w:pPr>
      <w:bookmarkStart w:id="7" w:name="_Toc100239496"/>
      <w:bookmarkStart w:id="8" w:name="_Toc112253513"/>
      <w:r w:rsidRPr="00293550">
        <w:lastRenderedPageBreak/>
        <w:t xml:space="preserve">Schedule </w:t>
      </w:r>
      <w:r w:rsidR="00D6537E" w:rsidRPr="00293550">
        <w:t>1—Repeals</w:t>
      </w:r>
      <w:bookmarkEnd w:id="7"/>
      <w:bookmarkEnd w:id="8"/>
    </w:p>
    <w:p w14:paraId="35405E76" w14:textId="00A0C0EF" w:rsidR="00C73ECB" w:rsidRPr="00293550" w:rsidRDefault="0018021C" w:rsidP="00C73ECB">
      <w:pPr>
        <w:pStyle w:val="ActHead9"/>
      </w:pPr>
      <w:bookmarkStart w:id="9" w:name="_Toc112253514"/>
      <w:bookmarkStart w:id="10" w:name="_Hlk96504769"/>
      <w:r w:rsidRPr="0018021C">
        <w:rPr>
          <w:iCs/>
        </w:rPr>
        <w:t>National Vocational Education and Training Regulator (Other Functions) Instrument 2022</w:t>
      </w:r>
      <w:bookmarkEnd w:id="9"/>
    </w:p>
    <w:p w14:paraId="34A19E09" w14:textId="77777777" w:rsidR="00D6537E" w:rsidRPr="00293550" w:rsidRDefault="00D6537E" w:rsidP="00D6537E">
      <w:pPr>
        <w:pStyle w:val="ItemHead"/>
      </w:pPr>
      <w:r w:rsidRPr="00293550">
        <w:t xml:space="preserve">1  </w:t>
      </w:r>
      <w:r w:rsidR="00BB1533" w:rsidRPr="00293550">
        <w:t>The w</w:t>
      </w:r>
      <w:r w:rsidRPr="00293550">
        <w:t>hole of the instrument</w:t>
      </w:r>
    </w:p>
    <w:p w14:paraId="115978B8" w14:textId="704D6268" w:rsidR="00554826" w:rsidRPr="00293550" w:rsidRDefault="00D6537E" w:rsidP="00C73ECB">
      <w:pPr>
        <w:pStyle w:val="Item"/>
      </w:pPr>
      <w:r w:rsidRPr="00293550">
        <w:t>Repeal the instrument</w:t>
      </w:r>
      <w:r w:rsidR="00625806">
        <w:t>.</w:t>
      </w:r>
    </w:p>
    <w:bookmarkEnd w:id="10"/>
    <w:p w14:paraId="7BB74E48" w14:textId="07DAD328" w:rsidR="00A75FE9" w:rsidRDefault="00A75FE9" w:rsidP="00C73ECB">
      <w:pPr>
        <w:spacing w:line="240" w:lineRule="auto"/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B950" w14:textId="77777777" w:rsidR="00911830" w:rsidRDefault="00911830" w:rsidP="00715914">
      <w:pPr>
        <w:spacing w:line="240" w:lineRule="auto"/>
      </w:pPr>
      <w:r>
        <w:separator/>
      </w:r>
    </w:p>
  </w:endnote>
  <w:endnote w:type="continuationSeparator" w:id="0">
    <w:p w14:paraId="3ABBDF88" w14:textId="77777777" w:rsidR="00911830" w:rsidRDefault="0091183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A637" w14:textId="45152616" w:rsidR="00651BB6" w:rsidRPr="00E33C1C" w:rsidRDefault="00651BB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1BB6" w14:paraId="4D7E552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4679D4" w14:textId="77777777" w:rsidR="00651BB6" w:rsidRDefault="00651BB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BC8F83" w14:textId="3E870B70" w:rsidR="00651BB6" w:rsidRPr="004E1307" w:rsidRDefault="00651BB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C212C">
            <w:rPr>
              <w:i/>
              <w:noProof/>
              <w:sz w:val="18"/>
            </w:rPr>
            <w:t>National Vocational Education and Training Regulator (Fees)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DA51BB" w14:textId="77777777" w:rsidR="00651BB6" w:rsidRDefault="00651BB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651BB6" w14:paraId="5135561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960B1F" w14:textId="77777777" w:rsidR="00651BB6" w:rsidRDefault="00651BB6" w:rsidP="00A369E3">
          <w:pPr>
            <w:jc w:val="right"/>
            <w:rPr>
              <w:sz w:val="18"/>
            </w:rPr>
          </w:pPr>
        </w:p>
      </w:tc>
    </w:tr>
  </w:tbl>
  <w:p w14:paraId="0634822F" w14:textId="77777777" w:rsidR="00651BB6" w:rsidRPr="00ED79B6" w:rsidRDefault="00651BB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2E22" w14:textId="5DA9AEED" w:rsidR="00651BB6" w:rsidRPr="00E33C1C" w:rsidRDefault="00651BB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651BB6" w14:paraId="7DE64F0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EC7551" w14:textId="77777777" w:rsidR="00651BB6" w:rsidRDefault="00651BB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5D694A" w14:textId="596B3CFC" w:rsidR="00651BB6" w:rsidRDefault="00651BB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C212C">
            <w:rPr>
              <w:i/>
              <w:noProof/>
              <w:sz w:val="18"/>
            </w:rPr>
            <w:t>National Vocational Education and Training Regulator (Fees)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9CF818" w14:textId="77777777" w:rsidR="00651BB6" w:rsidRDefault="00651BB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51BB6" w14:paraId="524C539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729860" w14:textId="77777777" w:rsidR="00651BB6" w:rsidRDefault="00651BB6" w:rsidP="00A369E3">
          <w:pPr>
            <w:rPr>
              <w:sz w:val="18"/>
            </w:rPr>
          </w:pPr>
        </w:p>
      </w:tc>
    </w:tr>
  </w:tbl>
  <w:p w14:paraId="552FDB50" w14:textId="77777777" w:rsidR="00651BB6" w:rsidRPr="00ED79B6" w:rsidRDefault="00651BB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018D" w14:textId="5763030A" w:rsidR="00651BB6" w:rsidRPr="00E33C1C" w:rsidRDefault="00651BB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651BB6" w14:paraId="43A9A97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616001" w14:textId="77777777" w:rsidR="00651BB6" w:rsidRDefault="00651BB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ACE1C6" w14:textId="77777777" w:rsidR="00651BB6" w:rsidRDefault="00651BB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5E59D9" w14:textId="77777777" w:rsidR="00651BB6" w:rsidRDefault="00651BB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ED7B0BE" w14:textId="77777777" w:rsidR="00651BB6" w:rsidRPr="00ED79B6" w:rsidRDefault="00651BB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210C" w14:textId="77777777" w:rsidR="00651BB6" w:rsidRPr="002B0EA5" w:rsidRDefault="00651BB6" w:rsidP="00E4599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1BB6" w14:paraId="6AA0736E" w14:textId="77777777" w:rsidTr="00E4599A">
      <w:tc>
        <w:tcPr>
          <w:tcW w:w="365" w:type="pct"/>
        </w:tcPr>
        <w:p w14:paraId="04D2AEF7" w14:textId="77777777" w:rsidR="00651BB6" w:rsidRDefault="00651BB6" w:rsidP="00E459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8EF8E6" w14:textId="24422D07" w:rsidR="00651BB6" w:rsidRDefault="00651BB6" w:rsidP="00E4599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C212C">
            <w:rPr>
              <w:i/>
              <w:noProof/>
              <w:sz w:val="18"/>
            </w:rPr>
            <w:t>National Vocational Education and Training Regulator (Fees)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4EF47C1" w14:textId="77777777" w:rsidR="00651BB6" w:rsidRDefault="00651BB6" w:rsidP="00E4599A">
          <w:pPr>
            <w:spacing w:line="0" w:lineRule="atLeast"/>
            <w:jc w:val="right"/>
            <w:rPr>
              <w:sz w:val="18"/>
            </w:rPr>
          </w:pPr>
        </w:p>
      </w:tc>
    </w:tr>
    <w:tr w:rsidR="00651BB6" w14:paraId="4A978788" w14:textId="77777777" w:rsidTr="00E4599A">
      <w:tc>
        <w:tcPr>
          <w:tcW w:w="5000" w:type="pct"/>
          <w:gridSpan w:val="3"/>
        </w:tcPr>
        <w:p w14:paraId="28792545" w14:textId="77777777" w:rsidR="00651BB6" w:rsidRDefault="00651BB6" w:rsidP="00E4599A">
          <w:pPr>
            <w:jc w:val="right"/>
            <w:rPr>
              <w:sz w:val="18"/>
            </w:rPr>
          </w:pPr>
        </w:p>
      </w:tc>
    </w:tr>
  </w:tbl>
  <w:p w14:paraId="3237407A" w14:textId="77777777" w:rsidR="00651BB6" w:rsidRPr="00ED79B6" w:rsidRDefault="00651BB6" w:rsidP="00E4599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5DC3" w14:textId="096E2981" w:rsidR="00651BB6" w:rsidRPr="002B0EA5" w:rsidRDefault="00651BB6" w:rsidP="00E4599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51BB6" w14:paraId="29C94882" w14:textId="77777777" w:rsidTr="00E4599A">
      <w:tc>
        <w:tcPr>
          <w:tcW w:w="947" w:type="pct"/>
        </w:tcPr>
        <w:p w14:paraId="5C1BB337" w14:textId="77777777" w:rsidR="00651BB6" w:rsidRDefault="00651BB6" w:rsidP="00E4599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DB739B8" w14:textId="21268B55" w:rsidR="00651BB6" w:rsidRDefault="00651BB6" w:rsidP="00E4599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8545D">
            <w:rPr>
              <w:i/>
              <w:noProof/>
              <w:sz w:val="18"/>
            </w:rPr>
            <w:t>National Vocational Education and Training Regulator (Other Functions) (Repeal)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92E2188" w14:textId="77777777" w:rsidR="00651BB6" w:rsidRDefault="00651BB6" w:rsidP="00E459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51BB6" w14:paraId="5F08FB9C" w14:textId="77777777" w:rsidTr="00E4599A">
      <w:tc>
        <w:tcPr>
          <w:tcW w:w="5000" w:type="pct"/>
          <w:gridSpan w:val="3"/>
        </w:tcPr>
        <w:p w14:paraId="29EF5E7F" w14:textId="77777777" w:rsidR="00651BB6" w:rsidRDefault="00651BB6" w:rsidP="00E4599A">
          <w:pPr>
            <w:rPr>
              <w:sz w:val="18"/>
            </w:rPr>
          </w:pPr>
        </w:p>
      </w:tc>
    </w:tr>
  </w:tbl>
  <w:p w14:paraId="76A988D4" w14:textId="77777777" w:rsidR="00651BB6" w:rsidRPr="00ED79B6" w:rsidRDefault="00651BB6" w:rsidP="00E4599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6BCE" w14:textId="77777777" w:rsidR="00651BB6" w:rsidRPr="002B0EA5" w:rsidRDefault="00651BB6" w:rsidP="00E4599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1BB6" w14:paraId="0B537A6D" w14:textId="77777777" w:rsidTr="00E4599A">
      <w:tc>
        <w:tcPr>
          <w:tcW w:w="365" w:type="pct"/>
        </w:tcPr>
        <w:p w14:paraId="16B68BFD" w14:textId="77777777" w:rsidR="00651BB6" w:rsidRDefault="00651BB6" w:rsidP="00E459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4252DB1" w14:textId="23EFAF4F" w:rsidR="00651BB6" w:rsidRDefault="00651BB6" w:rsidP="00E4599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8545D">
            <w:rPr>
              <w:i/>
              <w:noProof/>
              <w:sz w:val="18"/>
            </w:rPr>
            <w:t>National Vocational Education and Training Regulator (Other Functions) (Repeal)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156D5C3" w14:textId="77777777" w:rsidR="00651BB6" w:rsidRDefault="00651BB6" w:rsidP="00E4599A">
          <w:pPr>
            <w:spacing w:line="0" w:lineRule="atLeast"/>
            <w:jc w:val="right"/>
            <w:rPr>
              <w:sz w:val="18"/>
            </w:rPr>
          </w:pPr>
        </w:p>
      </w:tc>
    </w:tr>
    <w:tr w:rsidR="00651BB6" w14:paraId="505510A6" w14:textId="77777777" w:rsidTr="00E4599A">
      <w:tc>
        <w:tcPr>
          <w:tcW w:w="5000" w:type="pct"/>
          <w:gridSpan w:val="3"/>
        </w:tcPr>
        <w:p w14:paraId="1C8C603F" w14:textId="77777777" w:rsidR="00651BB6" w:rsidRDefault="00651BB6" w:rsidP="00E4599A">
          <w:pPr>
            <w:jc w:val="right"/>
            <w:rPr>
              <w:sz w:val="18"/>
            </w:rPr>
          </w:pPr>
        </w:p>
      </w:tc>
    </w:tr>
  </w:tbl>
  <w:p w14:paraId="6A6CA03F" w14:textId="77777777" w:rsidR="00651BB6" w:rsidRPr="00ED79B6" w:rsidRDefault="00651BB6" w:rsidP="00E4599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5AAB" w14:textId="360CC1EC" w:rsidR="00651BB6" w:rsidRPr="002B0EA5" w:rsidRDefault="00651BB6" w:rsidP="00E4599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51BB6" w14:paraId="56CD036C" w14:textId="77777777" w:rsidTr="00E4599A">
      <w:tc>
        <w:tcPr>
          <w:tcW w:w="947" w:type="pct"/>
        </w:tcPr>
        <w:p w14:paraId="1BA84224" w14:textId="77777777" w:rsidR="00651BB6" w:rsidRDefault="00651BB6" w:rsidP="00E4599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0FE27C3" w14:textId="206BC8B2" w:rsidR="00651BB6" w:rsidRDefault="00651BB6" w:rsidP="00E4599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8545D">
            <w:rPr>
              <w:i/>
              <w:noProof/>
              <w:sz w:val="18"/>
            </w:rPr>
            <w:t>National Vocational Education and Training Regulator (Other Functions) (Repeal)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1481EA8" w14:textId="77777777" w:rsidR="00651BB6" w:rsidRDefault="00651BB6" w:rsidP="00E459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51BB6" w14:paraId="05C6AC0F" w14:textId="77777777" w:rsidTr="00E4599A">
      <w:tc>
        <w:tcPr>
          <w:tcW w:w="5000" w:type="pct"/>
          <w:gridSpan w:val="3"/>
        </w:tcPr>
        <w:p w14:paraId="120931C2" w14:textId="77777777" w:rsidR="00651BB6" w:rsidRDefault="00651BB6" w:rsidP="00E4599A">
          <w:pPr>
            <w:rPr>
              <w:sz w:val="18"/>
            </w:rPr>
          </w:pPr>
        </w:p>
      </w:tc>
    </w:tr>
  </w:tbl>
  <w:p w14:paraId="31C360FD" w14:textId="77777777" w:rsidR="00651BB6" w:rsidRPr="00ED79B6" w:rsidRDefault="00651BB6" w:rsidP="00E4599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6E9E" w14:textId="77777777" w:rsidR="00911830" w:rsidRDefault="00911830" w:rsidP="00715914">
      <w:pPr>
        <w:spacing w:line="240" w:lineRule="auto"/>
      </w:pPr>
      <w:r>
        <w:separator/>
      </w:r>
    </w:p>
  </w:footnote>
  <w:footnote w:type="continuationSeparator" w:id="0">
    <w:p w14:paraId="66928405" w14:textId="77777777" w:rsidR="00911830" w:rsidRDefault="0091183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888A" w14:textId="03539C17" w:rsidR="00651BB6" w:rsidRPr="005F1388" w:rsidRDefault="00651BB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5F06" w14:textId="61112D57" w:rsidR="00651BB6" w:rsidRPr="005F1388" w:rsidRDefault="00651BB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9916" w14:textId="77777777" w:rsidR="00BA575B" w:rsidRDefault="00BA57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8263" w14:textId="4FA1A91F" w:rsidR="00651BB6" w:rsidRPr="00ED79B6" w:rsidRDefault="00651BB6" w:rsidP="00E4599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0FF6" w14:textId="4E912D75" w:rsidR="00651BB6" w:rsidRPr="00ED79B6" w:rsidRDefault="00651BB6" w:rsidP="00E4599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0206" w14:textId="06C40932" w:rsidR="00651BB6" w:rsidRPr="00ED79B6" w:rsidRDefault="00651BB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CFE3" w14:textId="77777777" w:rsidR="00651BB6" w:rsidRDefault="00651BB6" w:rsidP="00715914">
    <w:pPr>
      <w:rPr>
        <w:sz w:val="20"/>
      </w:rPr>
    </w:pPr>
  </w:p>
  <w:p w14:paraId="52B21640" w14:textId="77777777" w:rsidR="00651BB6" w:rsidRDefault="00651BB6" w:rsidP="00715914">
    <w:pPr>
      <w:rPr>
        <w:sz w:val="20"/>
      </w:rPr>
    </w:pPr>
  </w:p>
  <w:p w14:paraId="150C667A" w14:textId="77777777" w:rsidR="00651BB6" w:rsidRPr="007A1328" w:rsidRDefault="00651BB6" w:rsidP="00715914">
    <w:pPr>
      <w:rPr>
        <w:sz w:val="20"/>
      </w:rPr>
    </w:pPr>
  </w:p>
  <w:p w14:paraId="17C405E7" w14:textId="77777777" w:rsidR="00651BB6" w:rsidRPr="007A1328" w:rsidRDefault="00651BB6" w:rsidP="00715914">
    <w:pPr>
      <w:rPr>
        <w:b/>
        <w:sz w:val="24"/>
      </w:rPr>
    </w:pPr>
  </w:p>
  <w:p w14:paraId="56232F81" w14:textId="77777777" w:rsidR="00651BB6" w:rsidRPr="007A1328" w:rsidRDefault="00651BB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820A" w14:textId="4F132858" w:rsidR="00651BB6" w:rsidRPr="007A1328" w:rsidRDefault="00651BB6" w:rsidP="00715914">
    <w:pPr>
      <w:jc w:val="right"/>
      <w:rPr>
        <w:sz w:val="20"/>
      </w:rPr>
    </w:pPr>
  </w:p>
  <w:p w14:paraId="4E25A30E" w14:textId="77777777" w:rsidR="00651BB6" w:rsidRPr="007A1328" w:rsidRDefault="00651BB6" w:rsidP="00715914">
    <w:pPr>
      <w:jc w:val="right"/>
      <w:rPr>
        <w:sz w:val="20"/>
      </w:rPr>
    </w:pPr>
  </w:p>
  <w:p w14:paraId="14ED3FCF" w14:textId="77777777" w:rsidR="00651BB6" w:rsidRPr="007A1328" w:rsidRDefault="00651BB6" w:rsidP="00715914">
    <w:pPr>
      <w:jc w:val="right"/>
      <w:rPr>
        <w:sz w:val="20"/>
      </w:rPr>
    </w:pPr>
  </w:p>
  <w:p w14:paraId="6CB59501" w14:textId="77777777" w:rsidR="00651BB6" w:rsidRPr="007A1328" w:rsidRDefault="00651BB6" w:rsidP="00715914">
    <w:pPr>
      <w:jc w:val="right"/>
      <w:rPr>
        <w:b/>
        <w:sz w:val="24"/>
      </w:rPr>
    </w:pPr>
  </w:p>
  <w:p w14:paraId="0D223908" w14:textId="77777777" w:rsidR="00651BB6" w:rsidRPr="007A1328" w:rsidRDefault="00651BB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64BC"/>
    <w:multiLevelType w:val="hybridMultilevel"/>
    <w:tmpl w:val="DE8AEE64"/>
    <w:lvl w:ilvl="0" w:tplc="F52E9898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A9218E"/>
    <w:multiLevelType w:val="hybridMultilevel"/>
    <w:tmpl w:val="C93205FE"/>
    <w:lvl w:ilvl="0" w:tplc="63FC18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C66F2"/>
    <w:multiLevelType w:val="hybridMultilevel"/>
    <w:tmpl w:val="FE3E2CCA"/>
    <w:lvl w:ilvl="0" w:tplc="1A745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B3703"/>
    <w:multiLevelType w:val="hybridMultilevel"/>
    <w:tmpl w:val="2F1A6672"/>
    <w:lvl w:ilvl="0" w:tplc="75ACDE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0FF201A"/>
    <w:multiLevelType w:val="hybridMultilevel"/>
    <w:tmpl w:val="706C76B2"/>
    <w:lvl w:ilvl="0" w:tplc="5DB432E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4B0308E"/>
    <w:multiLevelType w:val="hybridMultilevel"/>
    <w:tmpl w:val="D5EAFD60"/>
    <w:lvl w:ilvl="0" w:tplc="0E6456BC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580B7788"/>
    <w:multiLevelType w:val="hybridMultilevel"/>
    <w:tmpl w:val="F9C82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36E88"/>
    <w:multiLevelType w:val="hybridMultilevel"/>
    <w:tmpl w:val="B8983FF2"/>
    <w:lvl w:ilvl="0" w:tplc="1F0C58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E0832"/>
    <w:multiLevelType w:val="hybridMultilevel"/>
    <w:tmpl w:val="58C4E2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C691D"/>
    <w:multiLevelType w:val="hybridMultilevel"/>
    <w:tmpl w:val="837CB446"/>
    <w:lvl w:ilvl="0" w:tplc="7F462AE6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E0798"/>
    <w:multiLevelType w:val="hybridMultilevel"/>
    <w:tmpl w:val="D3285D8C"/>
    <w:lvl w:ilvl="0" w:tplc="8746FD8E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5"/>
  </w:num>
  <w:num w:numId="14">
    <w:abstractNumId w:val="12"/>
  </w:num>
  <w:num w:numId="15">
    <w:abstractNumId w:val="17"/>
  </w:num>
  <w:num w:numId="16">
    <w:abstractNumId w:val="10"/>
  </w:num>
  <w:num w:numId="17">
    <w:abstractNumId w:val="12"/>
  </w:num>
  <w:num w:numId="18">
    <w:abstractNumId w:val="19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0"/>
  </w:num>
  <w:num w:numId="22">
    <w:abstractNumId w:val="13"/>
  </w:num>
  <w:num w:numId="23">
    <w:abstractNumId w:val="14"/>
  </w:num>
  <w:num w:numId="24">
    <w:abstractNumId w:val="16"/>
  </w:num>
  <w:num w:numId="25">
    <w:abstractNumId w:val="23"/>
  </w:num>
  <w:num w:numId="26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CB"/>
    <w:rsid w:val="00004174"/>
    <w:rsid w:val="00004470"/>
    <w:rsid w:val="000136AF"/>
    <w:rsid w:val="0001562B"/>
    <w:rsid w:val="000163A5"/>
    <w:rsid w:val="000203B2"/>
    <w:rsid w:val="000219C6"/>
    <w:rsid w:val="0002341E"/>
    <w:rsid w:val="000258B1"/>
    <w:rsid w:val="00032720"/>
    <w:rsid w:val="00033A49"/>
    <w:rsid w:val="00036E47"/>
    <w:rsid w:val="00040A89"/>
    <w:rsid w:val="000437C1"/>
    <w:rsid w:val="0004455A"/>
    <w:rsid w:val="00046953"/>
    <w:rsid w:val="00047080"/>
    <w:rsid w:val="00047564"/>
    <w:rsid w:val="0005190A"/>
    <w:rsid w:val="0005365D"/>
    <w:rsid w:val="000614BF"/>
    <w:rsid w:val="0006709C"/>
    <w:rsid w:val="00074376"/>
    <w:rsid w:val="00081484"/>
    <w:rsid w:val="000824BD"/>
    <w:rsid w:val="00086948"/>
    <w:rsid w:val="00087F21"/>
    <w:rsid w:val="000951AF"/>
    <w:rsid w:val="00096E09"/>
    <w:rsid w:val="000978F5"/>
    <w:rsid w:val="000A4748"/>
    <w:rsid w:val="000B0DA3"/>
    <w:rsid w:val="000B15CD"/>
    <w:rsid w:val="000B35EB"/>
    <w:rsid w:val="000C0416"/>
    <w:rsid w:val="000C04BB"/>
    <w:rsid w:val="000C3942"/>
    <w:rsid w:val="000C400A"/>
    <w:rsid w:val="000D03FE"/>
    <w:rsid w:val="000D05EF"/>
    <w:rsid w:val="000D1E21"/>
    <w:rsid w:val="000D64E8"/>
    <w:rsid w:val="000E2261"/>
    <w:rsid w:val="000E77F8"/>
    <w:rsid w:val="000E78B7"/>
    <w:rsid w:val="000E78DF"/>
    <w:rsid w:val="000E7C85"/>
    <w:rsid w:val="000F21C1"/>
    <w:rsid w:val="000F4010"/>
    <w:rsid w:val="000F44C0"/>
    <w:rsid w:val="000F5F5B"/>
    <w:rsid w:val="000F7D3F"/>
    <w:rsid w:val="00102E36"/>
    <w:rsid w:val="0010745C"/>
    <w:rsid w:val="00107933"/>
    <w:rsid w:val="00111DF1"/>
    <w:rsid w:val="0011326D"/>
    <w:rsid w:val="001224FC"/>
    <w:rsid w:val="0012573C"/>
    <w:rsid w:val="001276F6"/>
    <w:rsid w:val="00132CEB"/>
    <w:rsid w:val="001332A5"/>
    <w:rsid w:val="001339B0"/>
    <w:rsid w:val="00134789"/>
    <w:rsid w:val="001401FB"/>
    <w:rsid w:val="00142B62"/>
    <w:rsid w:val="001441B7"/>
    <w:rsid w:val="001465F2"/>
    <w:rsid w:val="001516CB"/>
    <w:rsid w:val="00152336"/>
    <w:rsid w:val="00153384"/>
    <w:rsid w:val="00156011"/>
    <w:rsid w:val="001567BB"/>
    <w:rsid w:val="00156F9F"/>
    <w:rsid w:val="00157B8B"/>
    <w:rsid w:val="001621D5"/>
    <w:rsid w:val="00164C99"/>
    <w:rsid w:val="00166C2F"/>
    <w:rsid w:val="00166EE0"/>
    <w:rsid w:val="00170484"/>
    <w:rsid w:val="001735FB"/>
    <w:rsid w:val="0018021C"/>
    <w:rsid w:val="001809D7"/>
    <w:rsid w:val="00183D86"/>
    <w:rsid w:val="0018603A"/>
    <w:rsid w:val="001939E1"/>
    <w:rsid w:val="00194C3E"/>
    <w:rsid w:val="00195382"/>
    <w:rsid w:val="001974A8"/>
    <w:rsid w:val="001A59D0"/>
    <w:rsid w:val="001B1C44"/>
    <w:rsid w:val="001B2124"/>
    <w:rsid w:val="001B2CB6"/>
    <w:rsid w:val="001B4CF1"/>
    <w:rsid w:val="001B78B1"/>
    <w:rsid w:val="001C23CE"/>
    <w:rsid w:val="001C30FB"/>
    <w:rsid w:val="001C61C5"/>
    <w:rsid w:val="001C69C4"/>
    <w:rsid w:val="001D1350"/>
    <w:rsid w:val="001D318E"/>
    <w:rsid w:val="001D37EF"/>
    <w:rsid w:val="001E3590"/>
    <w:rsid w:val="001E641E"/>
    <w:rsid w:val="001E7407"/>
    <w:rsid w:val="001F5A9B"/>
    <w:rsid w:val="001F5D5E"/>
    <w:rsid w:val="001F6219"/>
    <w:rsid w:val="001F6CD4"/>
    <w:rsid w:val="001F7335"/>
    <w:rsid w:val="00201378"/>
    <w:rsid w:val="00206C4D"/>
    <w:rsid w:val="002100B7"/>
    <w:rsid w:val="00210888"/>
    <w:rsid w:val="00215AF1"/>
    <w:rsid w:val="00216682"/>
    <w:rsid w:val="00216EC3"/>
    <w:rsid w:val="00217691"/>
    <w:rsid w:val="00224655"/>
    <w:rsid w:val="002248B0"/>
    <w:rsid w:val="00230806"/>
    <w:rsid w:val="00232117"/>
    <w:rsid w:val="002321E8"/>
    <w:rsid w:val="00232984"/>
    <w:rsid w:val="0023369F"/>
    <w:rsid w:val="002346F0"/>
    <w:rsid w:val="00235B93"/>
    <w:rsid w:val="002376BF"/>
    <w:rsid w:val="0024010F"/>
    <w:rsid w:val="00240749"/>
    <w:rsid w:val="0024155A"/>
    <w:rsid w:val="00241F6A"/>
    <w:rsid w:val="00243018"/>
    <w:rsid w:val="002433D8"/>
    <w:rsid w:val="00251811"/>
    <w:rsid w:val="002560FE"/>
    <w:rsid w:val="002561F0"/>
    <w:rsid w:val="002564A4"/>
    <w:rsid w:val="00261E10"/>
    <w:rsid w:val="0026736C"/>
    <w:rsid w:val="00267E14"/>
    <w:rsid w:val="002701BF"/>
    <w:rsid w:val="00280451"/>
    <w:rsid w:val="00281308"/>
    <w:rsid w:val="00284719"/>
    <w:rsid w:val="00285AA2"/>
    <w:rsid w:val="00293550"/>
    <w:rsid w:val="0029405F"/>
    <w:rsid w:val="0029747A"/>
    <w:rsid w:val="00297ECB"/>
    <w:rsid w:val="002A11E6"/>
    <w:rsid w:val="002A7400"/>
    <w:rsid w:val="002A7BCF"/>
    <w:rsid w:val="002B36F4"/>
    <w:rsid w:val="002B4BF2"/>
    <w:rsid w:val="002C3FD1"/>
    <w:rsid w:val="002C71CC"/>
    <w:rsid w:val="002D043A"/>
    <w:rsid w:val="002D266B"/>
    <w:rsid w:val="002D4691"/>
    <w:rsid w:val="002D6224"/>
    <w:rsid w:val="002E219A"/>
    <w:rsid w:val="002E3EFD"/>
    <w:rsid w:val="002E6362"/>
    <w:rsid w:val="002E74F9"/>
    <w:rsid w:val="003014C0"/>
    <w:rsid w:val="00304F8B"/>
    <w:rsid w:val="00306C49"/>
    <w:rsid w:val="00310436"/>
    <w:rsid w:val="00312A25"/>
    <w:rsid w:val="00313F7D"/>
    <w:rsid w:val="00314D99"/>
    <w:rsid w:val="0031620D"/>
    <w:rsid w:val="00322A94"/>
    <w:rsid w:val="00332571"/>
    <w:rsid w:val="00335BB8"/>
    <w:rsid w:val="00335BC6"/>
    <w:rsid w:val="00335DF5"/>
    <w:rsid w:val="003360E6"/>
    <w:rsid w:val="003415D3"/>
    <w:rsid w:val="00344338"/>
    <w:rsid w:val="00344701"/>
    <w:rsid w:val="003447F8"/>
    <w:rsid w:val="0034574C"/>
    <w:rsid w:val="003512E7"/>
    <w:rsid w:val="00352B0F"/>
    <w:rsid w:val="003576A1"/>
    <w:rsid w:val="00360459"/>
    <w:rsid w:val="003647D6"/>
    <w:rsid w:val="003767E2"/>
    <w:rsid w:val="0038049F"/>
    <w:rsid w:val="00381A9D"/>
    <w:rsid w:val="003904CB"/>
    <w:rsid w:val="003A48C7"/>
    <w:rsid w:val="003A5BD4"/>
    <w:rsid w:val="003B0C2D"/>
    <w:rsid w:val="003C0E8F"/>
    <w:rsid w:val="003C6206"/>
    <w:rsid w:val="003C6231"/>
    <w:rsid w:val="003D0BFE"/>
    <w:rsid w:val="003D4C09"/>
    <w:rsid w:val="003D5700"/>
    <w:rsid w:val="003E021B"/>
    <w:rsid w:val="003E341B"/>
    <w:rsid w:val="003E4D00"/>
    <w:rsid w:val="00400FD8"/>
    <w:rsid w:val="004116CD"/>
    <w:rsid w:val="004165A9"/>
    <w:rsid w:val="00417EB9"/>
    <w:rsid w:val="00423F24"/>
    <w:rsid w:val="00424CA9"/>
    <w:rsid w:val="004276DF"/>
    <w:rsid w:val="00430454"/>
    <w:rsid w:val="00431856"/>
    <w:rsid w:val="00431E9B"/>
    <w:rsid w:val="00433F37"/>
    <w:rsid w:val="00436E3F"/>
    <w:rsid w:val="004379E3"/>
    <w:rsid w:val="00437F57"/>
    <w:rsid w:val="0044015E"/>
    <w:rsid w:val="0044291A"/>
    <w:rsid w:val="00443553"/>
    <w:rsid w:val="0044615C"/>
    <w:rsid w:val="004505B8"/>
    <w:rsid w:val="004560F8"/>
    <w:rsid w:val="0046306D"/>
    <w:rsid w:val="00464395"/>
    <w:rsid w:val="00465FEA"/>
    <w:rsid w:val="00467661"/>
    <w:rsid w:val="0047054E"/>
    <w:rsid w:val="00472DBE"/>
    <w:rsid w:val="004739F9"/>
    <w:rsid w:val="00474744"/>
    <w:rsid w:val="00474A19"/>
    <w:rsid w:val="00477830"/>
    <w:rsid w:val="004860E8"/>
    <w:rsid w:val="00487764"/>
    <w:rsid w:val="00492C96"/>
    <w:rsid w:val="00494DEC"/>
    <w:rsid w:val="00496F97"/>
    <w:rsid w:val="004B49BA"/>
    <w:rsid w:val="004B6C48"/>
    <w:rsid w:val="004C212C"/>
    <w:rsid w:val="004C4E59"/>
    <w:rsid w:val="004C6809"/>
    <w:rsid w:val="004C6C63"/>
    <w:rsid w:val="004D34C5"/>
    <w:rsid w:val="004D6D9D"/>
    <w:rsid w:val="004E063A"/>
    <w:rsid w:val="004E1307"/>
    <w:rsid w:val="004E2C6F"/>
    <w:rsid w:val="004E5342"/>
    <w:rsid w:val="004E61A7"/>
    <w:rsid w:val="004E7BEC"/>
    <w:rsid w:val="004F684D"/>
    <w:rsid w:val="005045CF"/>
    <w:rsid w:val="00505D3D"/>
    <w:rsid w:val="00506AF6"/>
    <w:rsid w:val="00510576"/>
    <w:rsid w:val="00516B8D"/>
    <w:rsid w:val="0052772A"/>
    <w:rsid w:val="005303C8"/>
    <w:rsid w:val="00537FBC"/>
    <w:rsid w:val="005413E4"/>
    <w:rsid w:val="00541C4C"/>
    <w:rsid w:val="00544914"/>
    <w:rsid w:val="00554826"/>
    <w:rsid w:val="0055491D"/>
    <w:rsid w:val="00555B88"/>
    <w:rsid w:val="00557B4E"/>
    <w:rsid w:val="00562877"/>
    <w:rsid w:val="00564CC6"/>
    <w:rsid w:val="00565D63"/>
    <w:rsid w:val="00571579"/>
    <w:rsid w:val="005748EA"/>
    <w:rsid w:val="00584811"/>
    <w:rsid w:val="00585784"/>
    <w:rsid w:val="00592B88"/>
    <w:rsid w:val="00593AA6"/>
    <w:rsid w:val="00594161"/>
    <w:rsid w:val="00594749"/>
    <w:rsid w:val="0059536E"/>
    <w:rsid w:val="005A13AC"/>
    <w:rsid w:val="005A1D71"/>
    <w:rsid w:val="005A65D5"/>
    <w:rsid w:val="005B3586"/>
    <w:rsid w:val="005B3709"/>
    <w:rsid w:val="005B4067"/>
    <w:rsid w:val="005B4262"/>
    <w:rsid w:val="005B4858"/>
    <w:rsid w:val="005B5CED"/>
    <w:rsid w:val="005B6D7E"/>
    <w:rsid w:val="005B7DE7"/>
    <w:rsid w:val="005C32C7"/>
    <w:rsid w:val="005C3F41"/>
    <w:rsid w:val="005C407C"/>
    <w:rsid w:val="005D1D92"/>
    <w:rsid w:val="005D2D09"/>
    <w:rsid w:val="005D3FD9"/>
    <w:rsid w:val="005D5657"/>
    <w:rsid w:val="005E399E"/>
    <w:rsid w:val="005E6FEF"/>
    <w:rsid w:val="005E72AC"/>
    <w:rsid w:val="005F0DF6"/>
    <w:rsid w:val="005F36D9"/>
    <w:rsid w:val="00600219"/>
    <w:rsid w:val="006021F4"/>
    <w:rsid w:val="00604F2A"/>
    <w:rsid w:val="00620076"/>
    <w:rsid w:val="00622595"/>
    <w:rsid w:val="00622C9E"/>
    <w:rsid w:val="00625806"/>
    <w:rsid w:val="00627E0A"/>
    <w:rsid w:val="00644E73"/>
    <w:rsid w:val="00651859"/>
    <w:rsid w:val="00651BB6"/>
    <w:rsid w:val="0065488B"/>
    <w:rsid w:val="0066186E"/>
    <w:rsid w:val="00661C6B"/>
    <w:rsid w:val="006631EF"/>
    <w:rsid w:val="00664369"/>
    <w:rsid w:val="00664439"/>
    <w:rsid w:val="00665B33"/>
    <w:rsid w:val="00670DFC"/>
    <w:rsid w:val="00670EA1"/>
    <w:rsid w:val="006710AB"/>
    <w:rsid w:val="00672552"/>
    <w:rsid w:val="00674806"/>
    <w:rsid w:val="00675BE9"/>
    <w:rsid w:val="00677CC2"/>
    <w:rsid w:val="00683C65"/>
    <w:rsid w:val="0068744B"/>
    <w:rsid w:val="006905DE"/>
    <w:rsid w:val="0069207B"/>
    <w:rsid w:val="006A0D15"/>
    <w:rsid w:val="006A154F"/>
    <w:rsid w:val="006A437B"/>
    <w:rsid w:val="006B2B0C"/>
    <w:rsid w:val="006B5789"/>
    <w:rsid w:val="006B6819"/>
    <w:rsid w:val="006C30C5"/>
    <w:rsid w:val="006C40D3"/>
    <w:rsid w:val="006C725E"/>
    <w:rsid w:val="006C7F8C"/>
    <w:rsid w:val="006D0332"/>
    <w:rsid w:val="006D0E0E"/>
    <w:rsid w:val="006D42C0"/>
    <w:rsid w:val="006D4903"/>
    <w:rsid w:val="006E0DDB"/>
    <w:rsid w:val="006E1344"/>
    <w:rsid w:val="006E2E1C"/>
    <w:rsid w:val="006E6246"/>
    <w:rsid w:val="006E69C2"/>
    <w:rsid w:val="006E6DCC"/>
    <w:rsid w:val="006F2998"/>
    <w:rsid w:val="006F318F"/>
    <w:rsid w:val="0070017E"/>
    <w:rsid w:val="00700B2C"/>
    <w:rsid w:val="007050A2"/>
    <w:rsid w:val="007057A3"/>
    <w:rsid w:val="00706932"/>
    <w:rsid w:val="00713084"/>
    <w:rsid w:val="00713134"/>
    <w:rsid w:val="00713850"/>
    <w:rsid w:val="00713CD6"/>
    <w:rsid w:val="00714F20"/>
    <w:rsid w:val="0071590F"/>
    <w:rsid w:val="00715914"/>
    <w:rsid w:val="0072147A"/>
    <w:rsid w:val="00723791"/>
    <w:rsid w:val="00724FCF"/>
    <w:rsid w:val="00731E00"/>
    <w:rsid w:val="007370EE"/>
    <w:rsid w:val="00743B6F"/>
    <w:rsid w:val="007440B7"/>
    <w:rsid w:val="00746536"/>
    <w:rsid w:val="007500C8"/>
    <w:rsid w:val="0075382F"/>
    <w:rsid w:val="00756272"/>
    <w:rsid w:val="00760301"/>
    <w:rsid w:val="00762408"/>
    <w:rsid w:val="00762D38"/>
    <w:rsid w:val="007677CD"/>
    <w:rsid w:val="007715C9"/>
    <w:rsid w:val="00771613"/>
    <w:rsid w:val="007723EC"/>
    <w:rsid w:val="00774EDD"/>
    <w:rsid w:val="007757EC"/>
    <w:rsid w:val="00783E89"/>
    <w:rsid w:val="00793915"/>
    <w:rsid w:val="00793BD7"/>
    <w:rsid w:val="007B18BB"/>
    <w:rsid w:val="007B486B"/>
    <w:rsid w:val="007B7FD6"/>
    <w:rsid w:val="007C2253"/>
    <w:rsid w:val="007D06D5"/>
    <w:rsid w:val="007D08EF"/>
    <w:rsid w:val="007D1FC0"/>
    <w:rsid w:val="007D7911"/>
    <w:rsid w:val="007E163D"/>
    <w:rsid w:val="007E44EA"/>
    <w:rsid w:val="007E667A"/>
    <w:rsid w:val="007F132E"/>
    <w:rsid w:val="007F28C9"/>
    <w:rsid w:val="007F51B2"/>
    <w:rsid w:val="007F5852"/>
    <w:rsid w:val="00800E28"/>
    <w:rsid w:val="008040DD"/>
    <w:rsid w:val="008117E9"/>
    <w:rsid w:val="00814F92"/>
    <w:rsid w:val="0081600C"/>
    <w:rsid w:val="00821086"/>
    <w:rsid w:val="00821D1D"/>
    <w:rsid w:val="0082222A"/>
    <w:rsid w:val="00824498"/>
    <w:rsid w:val="00826BD1"/>
    <w:rsid w:val="00831040"/>
    <w:rsid w:val="00840F73"/>
    <w:rsid w:val="00843A6F"/>
    <w:rsid w:val="008453F7"/>
    <w:rsid w:val="00846F6F"/>
    <w:rsid w:val="00851F47"/>
    <w:rsid w:val="00853995"/>
    <w:rsid w:val="00854D0B"/>
    <w:rsid w:val="00856A31"/>
    <w:rsid w:val="00857194"/>
    <w:rsid w:val="00860B4E"/>
    <w:rsid w:val="00864B20"/>
    <w:rsid w:val="008653BF"/>
    <w:rsid w:val="00867B37"/>
    <w:rsid w:val="008754D0"/>
    <w:rsid w:val="00875D13"/>
    <w:rsid w:val="008773F5"/>
    <w:rsid w:val="008855C9"/>
    <w:rsid w:val="0088632D"/>
    <w:rsid w:val="00886456"/>
    <w:rsid w:val="00895CD9"/>
    <w:rsid w:val="00896176"/>
    <w:rsid w:val="008A0BCC"/>
    <w:rsid w:val="008A2C73"/>
    <w:rsid w:val="008A46E1"/>
    <w:rsid w:val="008A4F43"/>
    <w:rsid w:val="008B03AB"/>
    <w:rsid w:val="008B2706"/>
    <w:rsid w:val="008B2B72"/>
    <w:rsid w:val="008B5BC2"/>
    <w:rsid w:val="008C2EAC"/>
    <w:rsid w:val="008C511F"/>
    <w:rsid w:val="008D0EE0"/>
    <w:rsid w:val="008D2C4C"/>
    <w:rsid w:val="008D35AC"/>
    <w:rsid w:val="008D5BE4"/>
    <w:rsid w:val="008E0027"/>
    <w:rsid w:val="008E0265"/>
    <w:rsid w:val="008E6067"/>
    <w:rsid w:val="008F54E7"/>
    <w:rsid w:val="00903422"/>
    <w:rsid w:val="009044CA"/>
    <w:rsid w:val="00911830"/>
    <w:rsid w:val="00915900"/>
    <w:rsid w:val="00915F93"/>
    <w:rsid w:val="00917139"/>
    <w:rsid w:val="0092304B"/>
    <w:rsid w:val="009254C3"/>
    <w:rsid w:val="00925A09"/>
    <w:rsid w:val="00932377"/>
    <w:rsid w:val="00941236"/>
    <w:rsid w:val="00941BF7"/>
    <w:rsid w:val="00943C6B"/>
    <w:rsid w:val="00943FD5"/>
    <w:rsid w:val="00944FCC"/>
    <w:rsid w:val="00945E75"/>
    <w:rsid w:val="00947210"/>
    <w:rsid w:val="00947D5A"/>
    <w:rsid w:val="00950B9B"/>
    <w:rsid w:val="009532A5"/>
    <w:rsid w:val="009545BD"/>
    <w:rsid w:val="0095495A"/>
    <w:rsid w:val="00964439"/>
    <w:rsid w:val="00964CF0"/>
    <w:rsid w:val="00977806"/>
    <w:rsid w:val="0098020C"/>
    <w:rsid w:val="009814A2"/>
    <w:rsid w:val="00982242"/>
    <w:rsid w:val="00982552"/>
    <w:rsid w:val="00983492"/>
    <w:rsid w:val="00985D0D"/>
    <w:rsid w:val="009868E9"/>
    <w:rsid w:val="009900A3"/>
    <w:rsid w:val="00992BA7"/>
    <w:rsid w:val="00993835"/>
    <w:rsid w:val="00993911"/>
    <w:rsid w:val="00993EBB"/>
    <w:rsid w:val="009A04CA"/>
    <w:rsid w:val="009A0635"/>
    <w:rsid w:val="009A0D9D"/>
    <w:rsid w:val="009A40B4"/>
    <w:rsid w:val="009C3413"/>
    <w:rsid w:val="009D2C5E"/>
    <w:rsid w:val="009D7138"/>
    <w:rsid w:val="009E56F4"/>
    <w:rsid w:val="009E6DFD"/>
    <w:rsid w:val="00A03BD4"/>
    <w:rsid w:val="00A0441E"/>
    <w:rsid w:val="00A0725F"/>
    <w:rsid w:val="00A101AA"/>
    <w:rsid w:val="00A12085"/>
    <w:rsid w:val="00A12128"/>
    <w:rsid w:val="00A22721"/>
    <w:rsid w:val="00A22C98"/>
    <w:rsid w:val="00A231E2"/>
    <w:rsid w:val="00A32021"/>
    <w:rsid w:val="00A333BE"/>
    <w:rsid w:val="00A369E3"/>
    <w:rsid w:val="00A36E04"/>
    <w:rsid w:val="00A40C7D"/>
    <w:rsid w:val="00A46109"/>
    <w:rsid w:val="00A5140B"/>
    <w:rsid w:val="00A52420"/>
    <w:rsid w:val="00A5375F"/>
    <w:rsid w:val="00A564AA"/>
    <w:rsid w:val="00A57600"/>
    <w:rsid w:val="00A64432"/>
    <w:rsid w:val="00A64912"/>
    <w:rsid w:val="00A70A74"/>
    <w:rsid w:val="00A710EC"/>
    <w:rsid w:val="00A71D5D"/>
    <w:rsid w:val="00A723A2"/>
    <w:rsid w:val="00A746A2"/>
    <w:rsid w:val="00A75FE9"/>
    <w:rsid w:val="00A836EF"/>
    <w:rsid w:val="00A849BD"/>
    <w:rsid w:val="00A854B9"/>
    <w:rsid w:val="00A918A7"/>
    <w:rsid w:val="00AA11A9"/>
    <w:rsid w:val="00AB6894"/>
    <w:rsid w:val="00AB6DBA"/>
    <w:rsid w:val="00AB75F3"/>
    <w:rsid w:val="00AC2CA7"/>
    <w:rsid w:val="00AC594D"/>
    <w:rsid w:val="00AD53CC"/>
    <w:rsid w:val="00AD5641"/>
    <w:rsid w:val="00AE7EEE"/>
    <w:rsid w:val="00AF06CF"/>
    <w:rsid w:val="00AF0BAC"/>
    <w:rsid w:val="00B00510"/>
    <w:rsid w:val="00B03B24"/>
    <w:rsid w:val="00B07883"/>
    <w:rsid w:val="00B07CDB"/>
    <w:rsid w:val="00B16A31"/>
    <w:rsid w:val="00B17DFD"/>
    <w:rsid w:val="00B24F02"/>
    <w:rsid w:val="00B25306"/>
    <w:rsid w:val="00B27831"/>
    <w:rsid w:val="00B308FE"/>
    <w:rsid w:val="00B331E1"/>
    <w:rsid w:val="00B33709"/>
    <w:rsid w:val="00B33B3C"/>
    <w:rsid w:val="00B36392"/>
    <w:rsid w:val="00B418CB"/>
    <w:rsid w:val="00B4248E"/>
    <w:rsid w:val="00B426C4"/>
    <w:rsid w:val="00B43FF9"/>
    <w:rsid w:val="00B47444"/>
    <w:rsid w:val="00B50ADC"/>
    <w:rsid w:val="00B50C32"/>
    <w:rsid w:val="00B566B1"/>
    <w:rsid w:val="00B60DF4"/>
    <w:rsid w:val="00B6130A"/>
    <w:rsid w:val="00B63834"/>
    <w:rsid w:val="00B7666B"/>
    <w:rsid w:val="00B80199"/>
    <w:rsid w:val="00B804CE"/>
    <w:rsid w:val="00B82A13"/>
    <w:rsid w:val="00B83171"/>
    <w:rsid w:val="00B83204"/>
    <w:rsid w:val="00B856E7"/>
    <w:rsid w:val="00B906ED"/>
    <w:rsid w:val="00B92344"/>
    <w:rsid w:val="00B94EBE"/>
    <w:rsid w:val="00B97B60"/>
    <w:rsid w:val="00BA1A33"/>
    <w:rsid w:val="00BA220B"/>
    <w:rsid w:val="00BA3A57"/>
    <w:rsid w:val="00BA575B"/>
    <w:rsid w:val="00BB0977"/>
    <w:rsid w:val="00BB1533"/>
    <w:rsid w:val="00BB4E1A"/>
    <w:rsid w:val="00BB76BA"/>
    <w:rsid w:val="00BC015E"/>
    <w:rsid w:val="00BC1F80"/>
    <w:rsid w:val="00BC449A"/>
    <w:rsid w:val="00BC5EDA"/>
    <w:rsid w:val="00BC76AC"/>
    <w:rsid w:val="00BD0ECB"/>
    <w:rsid w:val="00BE2155"/>
    <w:rsid w:val="00BE719A"/>
    <w:rsid w:val="00BE720A"/>
    <w:rsid w:val="00BF09CA"/>
    <w:rsid w:val="00BF0D73"/>
    <w:rsid w:val="00BF2465"/>
    <w:rsid w:val="00BF3242"/>
    <w:rsid w:val="00BF3E93"/>
    <w:rsid w:val="00BF7D49"/>
    <w:rsid w:val="00C05087"/>
    <w:rsid w:val="00C0632C"/>
    <w:rsid w:val="00C07879"/>
    <w:rsid w:val="00C16619"/>
    <w:rsid w:val="00C22C43"/>
    <w:rsid w:val="00C25E7F"/>
    <w:rsid w:val="00C2746F"/>
    <w:rsid w:val="00C307DA"/>
    <w:rsid w:val="00C323D6"/>
    <w:rsid w:val="00C324A0"/>
    <w:rsid w:val="00C42BF8"/>
    <w:rsid w:val="00C4449D"/>
    <w:rsid w:val="00C4728A"/>
    <w:rsid w:val="00C50043"/>
    <w:rsid w:val="00C61C5B"/>
    <w:rsid w:val="00C61D4C"/>
    <w:rsid w:val="00C73ECB"/>
    <w:rsid w:val="00C7573B"/>
    <w:rsid w:val="00C80103"/>
    <w:rsid w:val="00C82CAF"/>
    <w:rsid w:val="00C83456"/>
    <w:rsid w:val="00C97A54"/>
    <w:rsid w:val="00CA028D"/>
    <w:rsid w:val="00CA0A1E"/>
    <w:rsid w:val="00CA4C48"/>
    <w:rsid w:val="00CA5B23"/>
    <w:rsid w:val="00CA7DA6"/>
    <w:rsid w:val="00CB16AD"/>
    <w:rsid w:val="00CB2D9E"/>
    <w:rsid w:val="00CB602E"/>
    <w:rsid w:val="00CB760A"/>
    <w:rsid w:val="00CB7E90"/>
    <w:rsid w:val="00CD269E"/>
    <w:rsid w:val="00CE03CC"/>
    <w:rsid w:val="00CE051D"/>
    <w:rsid w:val="00CE1335"/>
    <w:rsid w:val="00CE2A79"/>
    <w:rsid w:val="00CE315D"/>
    <w:rsid w:val="00CE493D"/>
    <w:rsid w:val="00CF07FA"/>
    <w:rsid w:val="00CF0BB2"/>
    <w:rsid w:val="00CF1ED7"/>
    <w:rsid w:val="00CF3EE8"/>
    <w:rsid w:val="00D12269"/>
    <w:rsid w:val="00D13441"/>
    <w:rsid w:val="00D150E7"/>
    <w:rsid w:val="00D15AEA"/>
    <w:rsid w:val="00D175C1"/>
    <w:rsid w:val="00D17D14"/>
    <w:rsid w:val="00D236C1"/>
    <w:rsid w:val="00D241C2"/>
    <w:rsid w:val="00D2548F"/>
    <w:rsid w:val="00D31626"/>
    <w:rsid w:val="00D34341"/>
    <w:rsid w:val="00D407A2"/>
    <w:rsid w:val="00D41408"/>
    <w:rsid w:val="00D4264E"/>
    <w:rsid w:val="00D511B9"/>
    <w:rsid w:val="00D52DC2"/>
    <w:rsid w:val="00D53BCC"/>
    <w:rsid w:val="00D54C9E"/>
    <w:rsid w:val="00D57D11"/>
    <w:rsid w:val="00D60071"/>
    <w:rsid w:val="00D6537E"/>
    <w:rsid w:val="00D70DFB"/>
    <w:rsid w:val="00D7366A"/>
    <w:rsid w:val="00D75863"/>
    <w:rsid w:val="00D766DF"/>
    <w:rsid w:val="00D819F7"/>
    <w:rsid w:val="00D8206C"/>
    <w:rsid w:val="00D822D3"/>
    <w:rsid w:val="00D82D06"/>
    <w:rsid w:val="00D91F10"/>
    <w:rsid w:val="00DA186E"/>
    <w:rsid w:val="00DA4116"/>
    <w:rsid w:val="00DA4B56"/>
    <w:rsid w:val="00DB251C"/>
    <w:rsid w:val="00DB4630"/>
    <w:rsid w:val="00DC35AE"/>
    <w:rsid w:val="00DC4F88"/>
    <w:rsid w:val="00DC6DEC"/>
    <w:rsid w:val="00DD27E6"/>
    <w:rsid w:val="00DD5F9E"/>
    <w:rsid w:val="00DD6937"/>
    <w:rsid w:val="00DE107C"/>
    <w:rsid w:val="00DE2723"/>
    <w:rsid w:val="00DE75A3"/>
    <w:rsid w:val="00DF2388"/>
    <w:rsid w:val="00DF4DF0"/>
    <w:rsid w:val="00DF78F0"/>
    <w:rsid w:val="00E05704"/>
    <w:rsid w:val="00E05DBA"/>
    <w:rsid w:val="00E060C8"/>
    <w:rsid w:val="00E21041"/>
    <w:rsid w:val="00E31F9D"/>
    <w:rsid w:val="00E32E41"/>
    <w:rsid w:val="00E338EF"/>
    <w:rsid w:val="00E34606"/>
    <w:rsid w:val="00E4599A"/>
    <w:rsid w:val="00E47EDA"/>
    <w:rsid w:val="00E544BB"/>
    <w:rsid w:val="00E611DA"/>
    <w:rsid w:val="00E63779"/>
    <w:rsid w:val="00E73F36"/>
    <w:rsid w:val="00E74DC7"/>
    <w:rsid w:val="00E76D3A"/>
    <w:rsid w:val="00E8075A"/>
    <w:rsid w:val="00E8545D"/>
    <w:rsid w:val="00E85E0D"/>
    <w:rsid w:val="00E9344B"/>
    <w:rsid w:val="00E940D8"/>
    <w:rsid w:val="00E94D5E"/>
    <w:rsid w:val="00E95926"/>
    <w:rsid w:val="00E95AE8"/>
    <w:rsid w:val="00E97482"/>
    <w:rsid w:val="00EA47EF"/>
    <w:rsid w:val="00EA5B26"/>
    <w:rsid w:val="00EA7100"/>
    <w:rsid w:val="00EA7F9F"/>
    <w:rsid w:val="00EB1274"/>
    <w:rsid w:val="00EB63BF"/>
    <w:rsid w:val="00EB66D5"/>
    <w:rsid w:val="00ED2BB6"/>
    <w:rsid w:val="00ED307E"/>
    <w:rsid w:val="00ED34E1"/>
    <w:rsid w:val="00ED3B8D"/>
    <w:rsid w:val="00EE4EDB"/>
    <w:rsid w:val="00EE512B"/>
    <w:rsid w:val="00EE5E36"/>
    <w:rsid w:val="00EF2E3A"/>
    <w:rsid w:val="00EF3826"/>
    <w:rsid w:val="00EF5A75"/>
    <w:rsid w:val="00F02C7C"/>
    <w:rsid w:val="00F072A7"/>
    <w:rsid w:val="00F078DC"/>
    <w:rsid w:val="00F138D8"/>
    <w:rsid w:val="00F141D6"/>
    <w:rsid w:val="00F17F87"/>
    <w:rsid w:val="00F260A3"/>
    <w:rsid w:val="00F27058"/>
    <w:rsid w:val="00F307E8"/>
    <w:rsid w:val="00F310B8"/>
    <w:rsid w:val="00F32BA8"/>
    <w:rsid w:val="00F32EE0"/>
    <w:rsid w:val="00F349F1"/>
    <w:rsid w:val="00F4350D"/>
    <w:rsid w:val="00F470CF"/>
    <w:rsid w:val="00F479C4"/>
    <w:rsid w:val="00F567F7"/>
    <w:rsid w:val="00F62809"/>
    <w:rsid w:val="00F6696E"/>
    <w:rsid w:val="00F67A38"/>
    <w:rsid w:val="00F70399"/>
    <w:rsid w:val="00F73BD6"/>
    <w:rsid w:val="00F83989"/>
    <w:rsid w:val="00F83F53"/>
    <w:rsid w:val="00F85099"/>
    <w:rsid w:val="00F86875"/>
    <w:rsid w:val="00F8718A"/>
    <w:rsid w:val="00F878EF"/>
    <w:rsid w:val="00F9379C"/>
    <w:rsid w:val="00F95534"/>
    <w:rsid w:val="00F9632C"/>
    <w:rsid w:val="00F97270"/>
    <w:rsid w:val="00F97895"/>
    <w:rsid w:val="00FA1E52"/>
    <w:rsid w:val="00FB3096"/>
    <w:rsid w:val="00FB5A08"/>
    <w:rsid w:val="00FC043B"/>
    <w:rsid w:val="00FC2589"/>
    <w:rsid w:val="00FC6A80"/>
    <w:rsid w:val="00FD458F"/>
    <w:rsid w:val="00FD4808"/>
    <w:rsid w:val="00FD7B5E"/>
    <w:rsid w:val="00FE1DC4"/>
    <w:rsid w:val="00FE3DAE"/>
    <w:rsid w:val="00FE4688"/>
    <w:rsid w:val="00FE53AE"/>
    <w:rsid w:val="00FF5704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C6BEB5"/>
  <w15:docId w15:val="{14A5AFD7-C962-40AA-AF50-8955AB6C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qFormat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qFormat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06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93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9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932"/>
    <w:rPr>
      <w:b/>
      <w:bCs/>
    </w:rPr>
  </w:style>
  <w:style w:type="paragraph" w:styleId="ListParagraph">
    <w:name w:val="List Paragraph"/>
    <w:basedOn w:val="Normal"/>
    <w:uiPriority w:val="34"/>
    <w:qFormat/>
    <w:rsid w:val="00A40C7D"/>
    <w:pPr>
      <w:spacing w:line="240" w:lineRule="auto"/>
      <w:ind w:left="720"/>
    </w:pPr>
    <w:rPr>
      <w:rFonts w:ascii="Calibri" w:hAnsi="Calibri" w:cs="Calibri"/>
      <w:szCs w:val="22"/>
    </w:rPr>
  </w:style>
  <w:style w:type="paragraph" w:styleId="Revision">
    <w:name w:val="Revision"/>
    <w:hidden/>
    <w:uiPriority w:val="99"/>
    <w:semiHidden/>
    <w:rsid w:val="00FE1DC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3327\Downloads\template_-_principal_instrument_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B4E64C7E201564191B1CE2427A98389" ma:contentTypeVersion="" ma:contentTypeDescription="PDMS Document Site Content Type" ma:contentTypeScope="" ma:versionID="7da6e57bd73402b33265f2f1171e3aeb">
  <xsd:schema xmlns:xsd="http://www.w3.org/2001/XMLSchema" xmlns:xs="http://www.w3.org/2001/XMLSchema" xmlns:p="http://schemas.microsoft.com/office/2006/metadata/properties" xmlns:ns2="A557C56B-5132-443E-8B95-7A4AF4401FDD" targetNamespace="http://schemas.microsoft.com/office/2006/metadata/properties" ma:root="true" ma:fieldsID="17f272cb8314fbfcd6e4214753f285fe" ns2:_="">
    <xsd:import namespace="A557C56B-5132-443E-8B95-7A4AF4401FD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7C56B-5132-443E-8B95-7A4AF4401FD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557C56B-5132-443E-8B95-7A4AF4401FDD" xsi:nil="true"/>
  </documentManagement>
</p:properties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00028F-BA9F-4D8D-8A59-93ECC2B4F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7C56B-5132-443E-8B95-7A4AF4401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D0213-4322-4AF3-BD7F-CCD2BF278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503A9F-A483-4246-B52D-64D56D676CD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A557C56B-5132-443E-8B95-7A4AF4401FDD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(2)</Template>
  <TotalTime>1</TotalTime>
  <Pages>6</Pages>
  <Words>312</Words>
  <Characters>1800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Presneill, Asher</dc:creator>
  <cp:lastModifiedBy>NORGROVE,Sarah</cp:lastModifiedBy>
  <cp:revision>3</cp:revision>
  <cp:lastPrinted>2022-04-21T22:10:00Z</cp:lastPrinted>
  <dcterms:created xsi:type="dcterms:W3CDTF">2022-11-28T02:07:00Z</dcterms:created>
  <dcterms:modified xsi:type="dcterms:W3CDTF">2022-11-29T03:15:00Z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0x010100266966F133664895A6EE3632470D45F5005B4E64C7E201564191B1CE2427A98389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2022-06-22T06:13:13Z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d326c328-eb44-46d4-bd89-3cd84943bab3</vt:lpwstr>
  </property>
  <property fmtid="{D5CDD505-2E9C-101B-9397-08002B2CF9AE}" pid="9" name="MSIP_Label_79d889eb-932f-4752-8739-64d25806ef64_ContentBits">
    <vt:lpwstr>0</vt:lpwstr>
  </property>
</Properties>
</file>