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0AA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A1666C1" wp14:editId="6870C1F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E7CF" w14:textId="77777777" w:rsidR="005E317F" w:rsidRDefault="005E317F" w:rsidP="005E317F">
      <w:pPr>
        <w:rPr>
          <w:sz w:val="19"/>
        </w:rPr>
      </w:pPr>
    </w:p>
    <w:p w14:paraId="1C8AD80D" w14:textId="636A957B" w:rsidR="005E317F" w:rsidRPr="00E500D4" w:rsidRDefault="00321D3C" w:rsidP="005E317F">
      <w:pPr>
        <w:pStyle w:val="ShortT"/>
      </w:pPr>
      <w:r w:rsidRPr="00321D3C">
        <w:t xml:space="preserve">Higher Education Support (VET) </w:t>
      </w:r>
      <w:r w:rsidR="005E317F">
        <w:t>Amendment (</w:t>
      </w:r>
      <w:r w:rsidR="00A43802" w:rsidRPr="00A43802">
        <w:t xml:space="preserve">VET FEE-HELP Student Protection – Extension of </w:t>
      </w:r>
      <w:r w:rsidR="00774913">
        <w:t>T</w:t>
      </w:r>
      <w:r w:rsidR="00A43802" w:rsidRPr="00A43802">
        <w:t>ime</w:t>
      </w:r>
      <w:r w:rsidR="005E317F">
        <w:t xml:space="preserve">) </w:t>
      </w:r>
      <w:r>
        <w:t>Guidelines 2022</w:t>
      </w:r>
      <w:r w:rsidR="005E317F" w:rsidRPr="00B973E5">
        <w:t xml:space="preserve"> </w:t>
      </w:r>
    </w:p>
    <w:p w14:paraId="158F3B20" w14:textId="2D46292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8784E">
        <w:rPr>
          <w:szCs w:val="22"/>
        </w:rPr>
        <w:t>Brendan O’Connor, Minister for Skills and Training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8784E">
        <w:rPr>
          <w:szCs w:val="22"/>
        </w:rPr>
        <w:t>guidelines</w:t>
      </w:r>
      <w:r w:rsidR="008866E3">
        <w:rPr>
          <w:szCs w:val="22"/>
        </w:rPr>
        <w:t xml:space="preserve"> under clause 99 of Schedule 1A to the </w:t>
      </w:r>
      <w:r w:rsidR="008866E3">
        <w:rPr>
          <w:i/>
          <w:iCs/>
          <w:szCs w:val="22"/>
        </w:rPr>
        <w:t>Higher Education Support Act 2003</w:t>
      </w:r>
      <w:r w:rsidRPr="00DA182D">
        <w:rPr>
          <w:szCs w:val="22"/>
        </w:rPr>
        <w:t>.</w:t>
      </w:r>
    </w:p>
    <w:p w14:paraId="32DBEA48" w14:textId="45FF8F1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42E3F">
        <w:rPr>
          <w:szCs w:val="22"/>
        </w:rPr>
        <w:t xml:space="preserve"> 30 November 2022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9B793B7" w14:textId="0CA4BF57" w:rsidR="005E317F" w:rsidRDefault="0038784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Brendan O’Connor</w:t>
      </w:r>
      <w:r w:rsidR="005E317F" w:rsidRPr="00A75FE9">
        <w:rPr>
          <w:szCs w:val="22"/>
        </w:rPr>
        <w:t xml:space="preserve"> </w:t>
      </w:r>
    </w:p>
    <w:p w14:paraId="52AA98DD" w14:textId="4467EEFB" w:rsidR="005E317F" w:rsidRPr="000D3FB9" w:rsidRDefault="0038784E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Skills and Training</w:t>
      </w:r>
    </w:p>
    <w:p w14:paraId="75B737C4" w14:textId="77777777" w:rsidR="00B20990" w:rsidRDefault="00B20990" w:rsidP="00B20990"/>
    <w:p w14:paraId="10E3401C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91F26D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23D183C" w14:textId="7F650A06" w:rsidR="0042332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23324">
        <w:rPr>
          <w:noProof/>
        </w:rPr>
        <w:t>1  Name</w:t>
      </w:r>
      <w:r w:rsidR="00423324">
        <w:rPr>
          <w:noProof/>
        </w:rPr>
        <w:tab/>
      </w:r>
      <w:r w:rsidR="00423324">
        <w:rPr>
          <w:noProof/>
        </w:rPr>
        <w:fldChar w:fldCharType="begin"/>
      </w:r>
      <w:r w:rsidR="00423324">
        <w:rPr>
          <w:noProof/>
        </w:rPr>
        <w:instrText xml:space="preserve"> PAGEREF _Toc118204547 \h </w:instrText>
      </w:r>
      <w:r w:rsidR="00423324">
        <w:rPr>
          <w:noProof/>
        </w:rPr>
      </w:r>
      <w:r w:rsidR="00423324">
        <w:rPr>
          <w:noProof/>
        </w:rPr>
        <w:fldChar w:fldCharType="separate"/>
      </w:r>
      <w:r w:rsidR="00423324">
        <w:rPr>
          <w:noProof/>
        </w:rPr>
        <w:t>1</w:t>
      </w:r>
      <w:r w:rsidR="00423324">
        <w:rPr>
          <w:noProof/>
        </w:rPr>
        <w:fldChar w:fldCharType="end"/>
      </w:r>
    </w:p>
    <w:p w14:paraId="6CD78332" w14:textId="51443128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D1075B" w14:textId="23D45683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140101" w14:textId="46099239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776020" w14:textId="0EED97D2" w:rsidR="00423324" w:rsidRDefault="004233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AF8084" w14:textId="2E19EA52" w:rsidR="00423324" w:rsidRDefault="004233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(VET) Guideline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A5A99E" w14:textId="7FE2406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568E472" w14:textId="77777777" w:rsidR="00B20990" w:rsidRDefault="00B20990" w:rsidP="00B20990"/>
    <w:p w14:paraId="6410BF4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870D23" w14:textId="77777777" w:rsidR="005E317F" w:rsidRPr="009C2562" w:rsidRDefault="005E317F" w:rsidP="005E317F">
      <w:pPr>
        <w:pStyle w:val="ActHead5"/>
      </w:pPr>
      <w:bookmarkStart w:id="1" w:name="_Toc11820454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50FEBB4" w14:textId="7036FC18" w:rsidR="005E317F" w:rsidRPr="0038784E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8784E" w:rsidRPr="0038784E">
        <w:rPr>
          <w:i/>
        </w:rPr>
        <w:t>Higher Education Support (VET) Amendment (</w:t>
      </w:r>
      <w:r w:rsidR="00A43802" w:rsidRPr="00A43802">
        <w:rPr>
          <w:i/>
        </w:rPr>
        <w:t xml:space="preserve">VET FEE-HELP Student Protection – Extension of </w:t>
      </w:r>
      <w:r w:rsidR="00774913">
        <w:rPr>
          <w:i/>
        </w:rPr>
        <w:t>T</w:t>
      </w:r>
      <w:r w:rsidR="00A43802" w:rsidRPr="00A43802">
        <w:rPr>
          <w:i/>
        </w:rPr>
        <w:t>ime</w:t>
      </w:r>
      <w:r w:rsidR="0038784E" w:rsidRPr="0038784E">
        <w:rPr>
          <w:i/>
        </w:rPr>
        <w:t>) Guidelines 2022</w:t>
      </w:r>
      <w:r w:rsidR="0038784E">
        <w:rPr>
          <w:iCs/>
        </w:rPr>
        <w:t>.</w:t>
      </w:r>
    </w:p>
    <w:p w14:paraId="2ED23920" w14:textId="77777777" w:rsidR="005E317F" w:rsidRDefault="005E317F" w:rsidP="005E317F">
      <w:pPr>
        <w:pStyle w:val="ActHead5"/>
      </w:pPr>
      <w:bookmarkStart w:id="3" w:name="_Toc11820454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51E647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469A2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AD273D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942168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783B8E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B1D50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45EE37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D0A62D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F24690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A5F3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03E29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90012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DB8DAB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DD73F3" w14:textId="10489223" w:rsidR="00002BCC" w:rsidRPr="004C1059" w:rsidRDefault="00002BCC" w:rsidP="00A02135">
            <w:pPr>
              <w:pStyle w:val="Tabletext"/>
              <w:rPr>
                <w:i/>
                <w:iCs/>
              </w:rPr>
            </w:pPr>
            <w:r w:rsidRPr="004C1059">
              <w:rPr>
                <w:i/>
                <w:iCs/>
              </w:rPr>
              <w:t xml:space="preserve">1.  </w:t>
            </w:r>
            <w:r w:rsidR="0038784E" w:rsidRPr="004C1059">
              <w:rPr>
                <w:i/>
                <w:iCs/>
              </w:rPr>
              <w:t>The whole of this instrument</w:t>
            </w:r>
            <w:r w:rsidR="004C1059" w:rsidRPr="004C1059">
              <w:rPr>
                <w:i/>
                <w:iCs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B625A5" w14:textId="34399C2A" w:rsidR="00002BCC" w:rsidRPr="003A6229" w:rsidRDefault="00423324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January 202</w:t>
            </w:r>
            <w:r w:rsidR="001F4054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CEE1CA" w14:textId="7DA821C2" w:rsidR="00002BCC" w:rsidRPr="00B43C50" w:rsidRDefault="00423324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January 202</w:t>
            </w:r>
            <w:r w:rsidR="001F4054">
              <w:rPr>
                <w:i/>
              </w:rPr>
              <w:t>3</w:t>
            </w:r>
            <w:r>
              <w:rPr>
                <w:i/>
              </w:rPr>
              <w:t>.</w:t>
            </w:r>
          </w:p>
        </w:tc>
      </w:tr>
    </w:tbl>
    <w:p w14:paraId="17ABCAF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49644D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DACCA9" w14:textId="77777777" w:rsidR="005E317F" w:rsidRPr="009C2562" w:rsidRDefault="005E317F" w:rsidP="005E317F">
      <w:pPr>
        <w:pStyle w:val="ActHead5"/>
      </w:pPr>
      <w:bookmarkStart w:id="4" w:name="_Toc11820454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BEA34DA" w14:textId="23DE596C" w:rsidR="005E317F" w:rsidRPr="004C1059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C1059" w:rsidRPr="00423324">
        <w:t>clause 99</w:t>
      </w:r>
      <w:r w:rsidR="004C1059">
        <w:t xml:space="preserve"> of Schedule 1A to the </w:t>
      </w:r>
      <w:r w:rsidR="004C1059">
        <w:rPr>
          <w:i/>
          <w:iCs/>
        </w:rPr>
        <w:t>Higher Education Support Act 2003</w:t>
      </w:r>
      <w:r w:rsidR="004C1059">
        <w:t>.</w:t>
      </w:r>
    </w:p>
    <w:p w14:paraId="62FA77A5" w14:textId="77777777" w:rsidR="005E317F" w:rsidRPr="006065DA" w:rsidRDefault="005E317F" w:rsidP="005E317F">
      <w:pPr>
        <w:pStyle w:val="ActHead5"/>
      </w:pPr>
      <w:bookmarkStart w:id="5" w:name="_Toc118204550"/>
      <w:r w:rsidRPr="006065DA">
        <w:t>4  Schedules</w:t>
      </w:r>
      <w:bookmarkEnd w:id="5"/>
    </w:p>
    <w:p w14:paraId="3DCCD6E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5C125C" w14:textId="77777777" w:rsidR="005E317F" w:rsidRDefault="005E317F" w:rsidP="005E317F">
      <w:pPr>
        <w:pStyle w:val="ActHead6"/>
        <w:pageBreakBefore/>
      </w:pPr>
      <w:bookmarkStart w:id="6" w:name="_Toc11820455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5393C19" w14:textId="6D62CB54" w:rsidR="005E317F" w:rsidRDefault="004C1059" w:rsidP="005E317F">
      <w:pPr>
        <w:pStyle w:val="ActHead9"/>
      </w:pPr>
      <w:bookmarkStart w:id="7" w:name="_Toc118204552"/>
      <w:r>
        <w:t>Higher Education Support (VET) Guideline 2015</w:t>
      </w:r>
      <w:bookmarkEnd w:id="7"/>
    </w:p>
    <w:p w14:paraId="3FC35B7B" w14:textId="5E3046F9" w:rsidR="005E317F" w:rsidRDefault="005E317F" w:rsidP="005E317F">
      <w:pPr>
        <w:pStyle w:val="ItemHead"/>
      </w:pPr>
      <w:r>
        <w:t xml:space="preserve">1  </w:t>
      </w:r>
      <w:r w:rsidR="007C4CB6">
        <w:t>S</w:t>
      </w:r>
      <w:r w:rsidR="008866E3">
        <w:t>ection</w:t>
      </w:r>
      <w:r w:rsidR="004C1059">
        <w:t xml:space="preserve"> 58AC</w:t>
      </w:r>
    </w:p>
    <w:p w14:paraId="449953B4" w14:textId="42D44E3E" w:rsidR="005E317F" w:rsidRDefault="005E317F" w:rsidP="005E317F">
      <w:pPr>
        <w:pStyle w:val="Item"/>
      </w:pPr>
      <w:r>
        <w:t>Omit “</w:t>
      </w:r>
      <w:r w:rsidR="004C1059">
        <w:t>2022</w:t>
      </w:r>
      <w:r>
        <w:t>”</w:t>
      </w:r>
      <w:r w:rsidR="001F4054">
        <w:t xml:space="preserve"> (wherever occurring)</w:t>
      </w:r>
      <w:r w:rsidR="004C1059">
        <w:t>, substitute “</w:t>
      </w:r>
      <w:r w:rsidR="007C4CB6">
        <w:t>2023</w:t>
      </w:r>
      <w:r w:rsidR="004C1059">
        <w:t>”</w:t>
      </w:r>
      <w:r>
        <w:t>.</w:t>
      </w:r>
    </w:p>
    <w:p w14:paraId="2EFCE505" w14:textId="7FB680B4" w:rsidR="00DB64FC" w:rsidRDefault="00DB64FC" w:rsidP="00876FBB">
      <w:pPr>
        <w:pStyle w:val="ItemHead"/>
      </w:pPr>
    </w:p>
    <w:p w14:paraId="7A7F3478" w14:textId="77777777" w:rsidR="00DB64FC" w:rsidRDefault="00DB64FC" w:rsidP="006065DA">
      <w:pPr>
        <w:pStyle w:val="subsection"/>
      </w:pPr>
    </w:p>
    <w:p w14:paraId="0BFD93A9" w14:textId="09A8ED68" w:rsidR="003F6F52" w:rsidRPr="00DA182D" w:rsidRDefault="003F6F52" w:rsidP="00C47514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B64C" w14:textId="77777777" w:rsidR="00A14A8F" w:rsidRDefault="00A14A8F" w:rsidP="0048364F">
      <w:pPr>
        <w:spacing w:line="240" w:lineRule="auto"/>
      </w:pPr>
      <w:r>
        <w:separator/>
      </w:r>
    </w:p>
  </w:endnote>
  <w:endnote w:type="continuationSeparator" w:id="0">
    <w:p w14:paraId="2F80AD94" w14:textId="77777777" w:rsidR="00A14A8F" w:rsidRDefault="00A14A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95D61DD" w14:textId="77777777" w:rsidTr="0001176A">
      <w:tc>
        <w:tcPr>
          <w:tcW w:w="5000" w:type="pct"/>
        </w:tcPr>
        <w:p w14:paraId="6E742932" w14:textId="2FD8949F" w:rsidR="009278C1" w:rsidRDefault="009278C1" w:rsidP="0001176A">
          <w:pPr>
            <w:rPr>
              <w:sz w:val="18"/>
            </w:rPr>
          </w:pPr>
        </w:p>
      </w:tc>
    </w:tr>
  </w:tbl>
  <w:p w14:paraId="0E80617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04F274E" w14:textId="77777777" w:rsidTr="00C160A1">
      <w:tc>
        <w:tcPr>
          <w:tcW w:w="5000" w:type="pct"/>
        </w:tcPr>
        <w:p w14:paraId="256EA225" w14:textId="5C1BD3DF" w:rsidR="00B20990" w:rsidRDefault="00B20990" w:rsidP="007946FE">
          <w:pPr>
            <w:rPr>
              <w:sz w:val="18"/>
            </w:rPr>
          </w:pPr>
        </w:p>
      </w:tc>
    </w:tr>
  </w:tbl>
  <w:p w14:paraId="17A3A83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89A" w14:textId="5F927280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D5F6EEB" w14:textId="77777777" w:rsidTr="00C160A1">
      <w:tc>
        <w:tcPr>
          <w:tcW w:w="5000" w:type="pct"/>
        </w:tcPr>
        <w:p w14:paraId="1D7284DA" w14:textId="77777777" w:rsidR="00B20990" w:rsidRDefault="00B20990" w:rsidP="00465764">
          <w:pPr>
            <w:rPr>
              <w:sz w:val="18"/>
            </w:rPr>
          </w:pPr>
        </w:p>
      </w:tc>
    </w:tr>
  </w:tbl>
  <w:p w14:paraId="612F116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1A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B0898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5F0C3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63A58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4A8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DD2952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31CECB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997E44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7B193B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79A1" w14:textId="57E49C1D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7DF8B9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81083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4249041" w14:textId="2E8592D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2E3F">
            <w:rPr>
              <w:i/>
              <w:noProof/>
              <w:sz w:val="18"/>
            </w:rPr>
            <w:t>Higher Education Support (VET) Amendment (VET FEE-HELP Student Protection – Extension of Time)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BECD8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31FAB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F9CCC8" w14:textId="77777777" w:rsidR="00B20990" w:rsidRDefault="00B20990" w:rsidP="007946FE">
          <w:pPr>
            <w:rPr>
              <w:sz w:val="18"/>
            </w:rPr>
          </w:pPr>
        </w:p>
      </w:tc>
    </w:tr>
  </w:tbl>
  <w:p w14:paraId="176BDAE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E8FC" w14:textId="48289A3E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ECABC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EFC0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86F195" w14:textId="74FB8C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2E3F">
            <w:rPr>
              <w:i/>
              <w:noProof/>
              <w:sz w:val="18"/>
            </w:rPr>
            <w:t>Higher Education Support (VET) Amendment (VET FEE-HELP Student Protection – Extension of Time)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EEA99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C27F3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867AF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3B18D9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A6A1" w14:textId="0434212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8BEB94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03559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7594B" w14:textId="61B1506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42E3F">
            <w:rPr>
              <w:i/>
              <w:noProof/>
              <w:sz w:val="18"/>
            </w:rPr>
            <w:t>Higher Education Support (VET) Amendment (VET FEE-HELP Student Protection – Extension of Time)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991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DCB0F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D6CF55" w14:textId="77777777" w:rsidR="00EE57E8" w:rsidRDefault="00EE57E8" w:rsidP="00EE57E8">
          <w:pPr>
            <w:rPr>
              <w:sz w:val="18"/>
            </w:rPr>
          </w:pPr>
        </w:p>
      </w:tc>
    </w:tr>
  </w:tbl>
  <w:p w14:paraId="7B7ED43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895B" w14:textId="75C30A8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BB50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6B460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69FF1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4A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CD8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A58E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FD54A8" w14:textId="11F6F01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14A8F">
            <w:rPr>
              <w:i/>
              <w:noProof/>
              <w:sz w:val="18"/>
            </w:rPr>
            <w:t>Document11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42E3F">
            <w:rPr>
              <w:i/>
              <w:noProof/>
              <w:sz w:val="18"/>
            </w:rPr>
            <w:t>2/12/2022 10:42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B779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F30C" w14:textId="77777777" w:rsidR="00A14A8F" w:rsidRDefault="00A14A8F" w:rsidP="0048364F">
      <w:pPr>
        <w:spacing w:line="240" w:lineRule="auto"/>
      </w:pPr>
      <w:r>
        <w:separator/>
      </w:r>
    </w:p>
  </w:footnote>
  <w:footnote w:type="continuationSeparator" w:id="0">
    <w:p w14:paraId="72FB65D0" w14:textId="77777777" w:rsidR="00A14A8F" w:rsidRDefault="00A14A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E42B" w14:textId="7B84DCD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0096" w14:textId="2F1A6416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771F" w14:textId="1CF8D86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567" w14:textId="70B21EC0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55F7" w14:textId="2D1F9AEB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0EB" w14:textId="5577E736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4D11" w14:textId="77777777" w:rsidR="00EE57E8" w:rsidRPr="00A961C4" w:rsidRDefault="00EE57E8" w:rsidP="0048364F">
    <w:pPr>
      <w:rPr>
        <w:b/>
        <w:sz w:val="20"/>
      </w:rPr>
    </w:pPr>
  </w:p>
  <w:p w14:paraId="607861A3" w14:textId="77777777" w:rsidR="00EE57E8" w:rsidRPr="00A961C4" w:rsidRDefault="00EE57E8" w:rsidP="0048364F">
    <w:pPr>
      <w:rPr>
        <w:b/>
        <w:sz w:val="20"/>
      </w:rPr>
    </w:pPr>
  </w:p>
  <w:p w14:paraId="0546899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2DC7" w14:textId="2EE02546" w:rsidR="00EE57E8" w:rsidRPr="00A961C4" w:rsidRDefault="00EE57E8" w:rsidP="0048364F">
    <w:pPr>
      <w:jc w:val="right"/>
      <w:rPr>
        <w:sz w:val="20"/>
      </w:rPr>
    </w:pPr>
  </w:p>
  <w:p w14:paraId="7B51EEF3" w14:textId="77777777" w:rsidR="00EE57E8" w:rsidRPr="00A961C4" w:rsidRDefault="00EE57E8" w:rsidP="0048364F">
    <w:pPr>
      <w:jc w:val="right"/>
      <w:rPr>
        <w:b/>
        <w:sz w:val="20"/>
      </w:rPr>
    </w:pPr>
  </w:p>
  <w:p w14:paraId="1148E1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F"/>
    <w:rsid w:val="00000263"/>
    <w:rsid w:val="00002BCC"/>
    <w:rsid w:val="000113BC"/>
    <w:rsid w:val="000136AF"/>
    <w:rsid w:val="0004044E"/>
    <w:rsid w:val="00047EB1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4054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62D4"/>
    <w:rsid w:val="00307D84"/>
    <w:rsid w:val="0031713F"/>
    <w:rsid w:val="003177CD"/>
    <w:rsid w:val="00321D3C"/>
    <w:rsid w:val="003222D1"/>
    <w:rsid w:val="0032750F"/>
    <w:rsid w:val="003415D3"/>
    <w:rsid w:val="003442F6"/>
    <w:rsid w:val="00346335"/>
    <w:rsid w:val="00352B0F"/>
    <w:rsid w:val="003561B0"/>
    <w:rsid w:val="0038784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324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1059"/>
    <w:rsid w:val="004C7B13"/>
    <w:rsid w:val="004F1FAC"/>
    <w:rsid w:val="004F676E"/>
    <w:rsid w:val="004F71C0"/>
    <w:rsid w:val="00516B8D"/>
    <w:rsid w:val="0052756C"/>
    <w:rsid w:val="00530230"/>
    <w:rsid w:val="00530CC9"/>
    <w:rsid w:val="00531B46"/>
    <w:rsid w:val="0053744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DDF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913"/>
    <w:rsid w:val="00774EDD"/>
    <w:rsid w:val="007757EC"/>
    <w:rsid w:val="007A6863"/>
    <w:rsid w:val="007C4CB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6DB0"/>
    <w:rsid w:val="0085175E"/>
    <w:rsid w:val="00856A31"/>
    <w:rsid w:val="008754D0"/>
    <w:rsid w:val="00876FBB"/>
    <w:rsid w:val="00877C69"/>
    <w:rsid w:val="00877D48"/>
    <w:rsid w:val="00882B65"/>
    <w:rsid w:val="0088345B"/>
    <w:rsid w:val="008866E3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4A8F"/>
    <w:rsid w:val="00A231E2"/>
    <w:rsid w:val="00A2550D"/>
    <w:rsid w:val="00A379BB"/>
    <w:rsid w:val="00A4169B"/>
    <w:rsid w:val="00A43802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308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514"/>
    <w:rsid w:val="00C50043"/>
    <w:rsid w:val="00C5015F"/>
    <w:rsid w:val="00C50A0F"/>
    <w:rsid w:val="00C50F4A"/>
    <w:rsid w:val="00C53016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2E3F"/>
    <w:rsid w:val="00D52EFE"/>
    <w:rsid w:val="00D56A0D"/>
    <w:rsid w:val="00D63EF6"/>
    <w:rsid w:val="00D66518"/>
    <w:rsid w:val="00D70CB1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267E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94347"/>
  <w15:docId w15:val="{68103010-D00F-4596-BF52-0B95BF3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1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0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0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2640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3BEE404-C02E-4C9C-8898-4A2E14141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8C4244862C5054B8362801581401AA5" ma:contentTypeVersion="" ma:contentTypeDescription="PDMS Document Site Content Type" ma:contentTypeScope="" ma:versionID="8967a1c5ee0e58526f074e87f1cf2868">
  <xsd:schema xmlns:xsd="http://www.w3.org/2001/XMLSchema" xmlns:xs="http://www.w3.org/2001/XMLSchema" xmlns:p="http://schemas.microsoft.com/office/2006/metadata/properties" xmlns:ns2="13BEE404-C02E-4C9C-8898-4A2E14141544" targetNamespace="http://schemas.microsoft.com/office/2006/metadata/properties" ma:root="true" ma:fieldsID="f37633f4aa5fd87120745c321678cc3a" ns2:_="">
    <xsd:import namespace="13BEE404-C02E-4C9C-8898-4A2E1414154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E404-C02E-4C9C-8898-4A2E1414154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C302C-76A3-445E-BC90-4713E04AD770}">
  <ds:schemaRefs>
    <ds:schemaRef ds:uri="http://schemas.microsoft.com/office/2006/metadata/properties"/>
    <ds:schemaRef ds:uri="http://schemas.microsoft.com/office/infopath/2007/PartnerControls"/>
    <ds:schemaRef ds:uri="13BEE404-C02E-4C9C-8898-4A2E14141544"/>
  </ds:schemaRefs>
</ds:datastoreItem>
</file>

<file path=customXml/itemProps2.xml><?xml version="1.0" encoding="utf-8"?>
<ds:datastoreItem xmlns:ds="http://schemas.openxmlformats.org/officeDocument/2006/customXml" ds:itemID="{94E100F2-2E46-459C-9E3A-FE5A08B18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FAAD2-FE4F-47B9-A26A-36660B76F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EE404-C02E-4C9C-8898-4A2E14141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2</TotalTime>
  <Pages>6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MORTIMER,Imogen</dc:creator>
  <cp:lastModifiedBy>NORGROVE,Sarah</cp:lastModifiedBy>
  <cp:revision>3</cp:revision>
  <dcterms:created xsi:type="dcterms:W3CDTF">2022-11-15T05:20:00Z</dcterms:created>
  <dcterms:modified xsi:type="dcterms:W3CDTF">2022-12-01T23:42:00Z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2022-11-15T05:19:12Z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1ce6cd33-458c-4aca-88af-5106a0f06d2f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0x010100266966F133664895A6EE3632470D45F50008C4244862C5054B8362801581401AA5</vt:lpwstr>
  </property>
</Properties>
</file>