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E1C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06F77C" wp14:editId="5814AE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0A4C" w14:textId="77777777" w:rsidR="00F5638C" w:rsidRDefault="00F5638C" w:rsidP="00F5638C">
      <w:pPr>
        <w:rPr>
          <w:sz w:val="19"/>
        </w:rPr>
      </w:pPr>
    </w:p>
    <w:p w14:paraId="2A48F34E" w14:textId="17C343DD" w:rsidR="00F5638C" w:rsidRDefault="007D1275" w:rsidP="00F5638C">
      <w:pPr>
        <w:pStyle w:val="ShortT"/>
      </w:pPr>
      <w:r w:rsidRPr="005A0757">
        <w:t xml:space="preserve">Income Tax Assessment (Developing Country Relief Funds) </w:t>
      </w:r>
      <w:r>
        <w:t>Amendment (Update No.</w:t>
      </w:r>
      <w:r w:rsidR="00DF6DF4">
        <w:t> </w:t>
      </w:r>
      <w:r>
        <w:t xml:space="preserve">1) </w:t>
      </w:r>
      <w:r w:rsidRPr="005A0757">
        <w:t>Declaration </w:t>
      </w:r>
      <w:r>
        <w:t>2022</w:t>
      </w:r>
    </w:p>
    <w:p w14:paraId="5DF0523D" w14:textId="77777777" w:rsidR="007D1275" w:rsidRPr="005A0757" w:rsidRDefault="007D1275" w:rsidP="007D1275">
      <w:pPr>
        <w:pStyle w:val="SignCoverPageStart"/>
        <w:spacing w:before="240"/>
        <w:rPr>
          <w:szCs w:val="22"/>
        </w:rPr>
      </w:pPr>
      <w:r w:rsidRPr="005A0757">
        <w:t>I, Andrew Leigh</w:t>
      </w:r>
      <w:r w:rsidRPr="005A0757">
        <w:rPr>
          <w:szCs w:val="22"/>
        </w:rPr>
        <w:t xml:space="preserve">, </w:t>
      </w:r>
      <w:r w:rsidRPr="005A0757">
        <w:t>Assistant Minister for Competition, Charities and Treasury</w:t>
      </w:r>
      <w:r w:rsidRPr="005A0757">
        <w:rPr>
          <w:szCs w:val="22"/>
        </w:rPr>
        <w:t>, make the following declaration.</w:t>
      </w:r>
    </w:p>
    <w:p w14:paraId="678FE538" w14:textId="7FB2C487" w:rsidR="007D1275" w:rsidRPr="00BC5754" w:rsidRDefault="007D1275" w:rsidP="007D127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A5471">
        <w:rPr>
          <w:szCs w:val="22"/>
        </w:rPr>
        <w:t xml:space="preserve">1 December </w:t>
      </w:r>
      <w:r>
        <w:rPr>
          <w:szCs w:val="22"/>
        </w:rPr>
        <w:t>2022</w:t>
      </w:r>
    </w:p>
    <w:p w14:paraId="1659873D" w14:textId="77777777" w:rsidR="007D1275" w:rsidRPr="005A0757" w:rsidRDefault="007D1275" w:rsidP="007D127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3A5E63D" w14:textId="77777777" w:rsidR="007D1275" w:rsidRPr="005A0757" w:rsidRDefault="007D1275" w:rsidP="007D127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t xml:space="preserve">Dr </w:t>
      </w:r>
      <w:r w:rsidRPr="005A0757">
        <w:t>Andrew Leigh</w:t>
      </w:r>
    </w:p>
    <w:p w14:paraId="0E7E52AF" w14:textId="77777777" w:rsidR="007D1275" w:rsidRDefault="007D1275" w:rsidP="007D1275">
      <w:pPr>
        <w:pStyle w:val="SignCoverPageEnd"/>
        <w:rPr>
          <w:rStyle w:val="CharChapNo"/>
        </w:rPr>
      </w:pPr>
      <w:r w:rsidRPr="005A0757">
        <w:t>Assistant Minister for Competition, Charities and Treasury</w:t>
      </w:r>
      <w:r w:rsidRPr="005A0757">
        <w:rPr>
          <w:szCs w:val="22"/>
        </w:rPr>
        <w:br/>
      </w:r>
      <w:r>
        <w:rPr>
          <w:rStyle w:val="CharChapNo"/>
        </w:rPr>
        <w:t>Parliamentary Secretary to the Treasurer</w:t>
      </w:r>
    </w:p>
    <w:p w14:paraId="5D2E0B8A" w14:textId="77777777" w:rsidR="00F5638C" w:rsidRDefault="00F5638C" w:rsidP="00F5638C"/>
    <w:p w14:paraId="4A7DA4B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124FCC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30291F9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A6C6F6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2445F40" w14:textId="21A96EE5" w:rsidR="00DF1E51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E51">
        <w:fldChar w:fldCharType="begin"/>
      </w:r>
      <w:r>
        <w:instrText xml:space="preserve"> TOC \o "1-9" </w:instrText>
      </w:r>
      <w:r w:rsidRPr="00DF1E51">
        <w:fldChar w:fldCharType="separate"/>
      </w:r>
      <w:r w:rsidR="00DF1E51">
        <w:rPr>
          <w:noProof/>
        </w:rPr>
        <w:t>1  Name</w:t>
      </w:r>
      <w:r w:rsidR="00DF1E51">
        <w:rPr>
          <w:noProof/>
        </w:rPr>
        <w:tab/>
      </w:r>
      <w:r w:rsidR="00221A63">
        <w:rPr>
          <w:noProof/>
        </w:rPr>
        <w:tab/>
      </w:r>
      <w:r w:rsidR="00DF1E51" w:rsidRPr="00DF1E51">
        <w:rPr>
          <w:noProof/>
        </w:rPr>
        <w:fldChar w:fldCharType="begin"/>
      </w:r>
      <w:r w:rsidR="00DF1E51" w:rsidRPr="00DF1E51">
        <w:rPr>
          <w:noProof/>
        </w:rPr>
        <w:instrText xml:space="preserve"> PAGEREF _Toc120184840 \h </w:instrText>
      </w:r>
      <w:r w:rsidR="00DF1E51" w:rsidRPr="00DF1E51">
        <w:rPr>
          <w:noProof/>
        </w:rPr>
      </w:r>
      <w:r w:rsidR="00DF1E51" w:rsidRPr="00DF1E51">
        <w:rPr>
          <w:noProof/>
        </w:rPr>
        <w:fldChar w:fldCharType="separate"/>
      </w:r>
      <w:r w:rsidR="00F24497">
        <w:rPr>
          <w:noProof/>
        </w:rPr>
        <w:t>1</w:t>
      </w:r>
      <w:r w:rsidR="00DF1E51" w:rsidRPr="00DF1E51">
        <w:rPr>
          <w:noProof/>
        </w:rPr>
        <w:fldChar w:fldCharType="end"/>
      </w:r>
    </w:p>
    <w:p w14:paraId="0406EAEA" w14:textId="0F9F7ACD" w:rsidR="00DF1E51" w:rsidRDefault="00DF1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DF1E51">
        <w:rPr>
          <w:noProof/>
        </w:rPr>
        <w:fldChar w:fldCharType="begin"/>
      </w:r>
      <w:r w:rsidRPr="00DF1E51">
        <w:rPr>
          <w:noProof/>
        </w:rPr>
        <w:instrText xml:space="preserve"> PAGEREF _Toc120184841 \h </w:instrText>
      </w:r>
      <w:r w:rsidRPr="00DF1E51">
        <w:rPr>
          <w:noProof/>
        </w:rPr>
      </w:r>
      <w:r w:rsidRPr="00DF1E51">
        <w:rPr>
          <w:noProof/>
        </w:rPr>
        <w:fldChar w:fldCharType="separate"/>
      </w:r>
      <w:r w:rsidR="00F24497">
        <w:rPr>
          <w:noProof/>
        </w:rPr>
        <w:t>1</w:t>
      </w:r>
      <w:r w:rsidRPr="00DF1E51">
        <w:rPr>
          <w:noProof/>
        </w:rPr>
        <w:fldChar w:fldCharType="end"/>
      </w:r>
    </w:p>
    <w:p w14:paraId="186EC7DF" w14:textId="72C5E916" w:rsidR="00DF1E51" w:rsidRDefault="00DF1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DF1E51">
        <w:rPr>
          <w:noProof/>
        </w:rPr>
        <w:fldChar w:fldCharType="begin"/>
      </w:r>
      <w:r w:rsidRPr="00DF1E51">
        <w:rPr>
          <w:noProof/>
        </w:rPr>
        <w:instrText xml:space="preserve"> PAGEREF _Toc120184842 \h </w:instrText>
      </w:r>
      <w:r w:rsidRPr="00DF1E51">
        <w:rPr>
          <w:noProof/>
        </w:rPr>
      </w:r>
      <w:r w:rsidRPr="00DF1E51">
        <w:rPr>
          <w:noProof/>
        </w:rPr>
        <w:fldChar w:fldCharType="separate"/>
      </w:r>
      <w:r w:rsidR="00F24497">
        <w:rPr>
          <w:noProof/>
        </w:rPr>
        <w:t>1</w:t>
      </w:r>
      <w:r w:rsidRPr="00DF1E51">
        <w:rPr>
          <w:noProof/>
        </w:rPr>
        <w:fldChar w:fldCharType="end"/>
      </w:r>
    </w:p>
    <w:p w14:paraId="6CF68253" w14:textId="696982AC" w:rsidR="00DF1E51" w:rsidRDefault="00DF1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DF1E51">
        <w:rPr>
          <w:noProof/>
        </w:rPr>
        <w:fldChar w:fldCharType="begin"/>
      </w:r>
      <w:r w:rsidRPr="00DF1E51">
        <w:rPr>
          <w:noProof/>
        </w:rPr>
        <w:instrText xml:space="preserve"> PAGEREF _Toc120184843 \h </w:instrText>
      </w:r>
      <w:r w:rsidRPr="00DF1E51">
        <w:rPr>
          <w:noProof/>
        </w:rPr>
      </w:r>
      <w:r w:rsidRPr="00DF1E51">
        <w:rPr>
          <w:noProof/>
        </w:rPr>
        <w:fldChar w:fldCharType="separate"/>
      </w:r>
      <w:r w:rsidR="00F24497">
        <w:rPr>
          <w:noProof/>
        </w:rPr>
        <w:t>1</w:t>
      </w:r>
      <w:r w:rsidRPr="00DF1E51">
        <w:rPr>
          <w:noProof/>
        </w:rPr>
        <w:fldChar w:fldCharType="end"/>
      </w:r>
    </w:p>
    <w:p w14:paraId="47F29736" w14:textId="5DC8F042" w:rsidR="00DF1E51" w:rsidRDefault="00DF1E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F1E51">
        <w:rPr>
          <w:b w:val="0"/>
          <w:noProof/>
          <w:sz w:val="18"/>
        </w:rPr>
        <w:fldChar w:fldCharType="begin"/>
      </w:r>
      <w:r w:rsidRPr="00DF1E51">
        <w:rPr>
          <w:b w:val="0"/>
          <w:noProof/>
          <w:sz w:val="18"/>
        </w:rPr>
        <w:instrText xml:space="preserve"> PAGEREF _Toc120184844 \h </w:instrText>
      </w:r>
      <w:r w:rsidRPr="00DF1E51">
        <w:rPr>
          <w:b w:val="0"/>
          <w:noProof/>
          <w:sz w:val="18"/>
        </w:rPr>
      </w:r>
      <w:r w:rsidRPr="00DF1E51">
        <w:rPr>
          <w:b w:val="0"/>
          <w:noProof/>
          <w:sz w:val="18"/>
        </w:rPr>
        <w:fldChar w:fldCharType="separate"/>
      </w:r>
      <w:r w:rsidR="00F24497">
        <w:rPr>
          <w:b w:val="0"/>
          <w:noProof/>
          <w:sz w:val="18"/>
        </w:rPr>
        <w:t>2</w:t>
      </w:r>
      <w:r w:rsidRPr="00DF1E51">
        <w:rPr>
          <w:b w:val="0"/>
          <w:noProof/>
          <w:sz w:val="18"/>
        </w:rPr>
        <w:fldChar w:fldCharType="end"/>
      </w:r>
    </w:p>
    <w:p w14:paraId="409FC7D0" w14:textId="61037EFB" w:rsidR="00DF1E51" w:rsidRPr="00DF1E51" w:rsidRDefault="00DF1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Income Tax Assessment (Developing Country Relief Funds) Declaration 2021</w:t>
      </w:r>
      <w:r>
        <w:rPr>
          <w:noProof/>
        </w:rPr>
        <w:tab/>
      </w:r>
      <w:r w:rsidRPr="00DF1E51">
        <w:rPr>
          <w:i w:val="0"/>
          <w:iCs/>
          <w:noProof/>
          <w:sz w:val="18"/>
        </w:rPr>
        <w:fldChar w:fldCharType="begin"/>
      </w:r>
      <w:r w:rsidRPr="00DF1E51">
        <w:rPr>
          <w:i w:val="0"/>
          <w:iCs/>
          <w:noProof/>
          <w:sz w:val="18"/>
        </w:rPr>
        <w:instrText xml:space="preserve"> PAGEREF _Toc120184845 \h </w:instrText>
      </w:r>
      <w:r w:rsidRPr="00DF1E51">
        <w:rPr>
          <w:i w:val="0"/>
          <w:iCs/>
          <w:noProof/>
          <w:sz w:val="18"/>
        </w:rPr>
      </w:r>
      <w:r w:rsidRPr="00DF1E51">
        <w:rPr>
          <w:i w:val="0"/>
          <w:iCs/>
          <w:noProof/>
          <w:sz w:val="18"/>
        </w:rPr>
        <w:fldChar w:fldCharType="separate"/>
      </w:r>
      <w:r w:rsidR="00F24497">
        <w:rPr>
          <w:i w:val="0"/>
          <w:iCs/>
          <w:noProof/>
          <w:sz w:val="18"/>
        </w:rPr>
        <w:t>2</w:t>
      </w:r>
      <w:r w:rsidRPr="00DF1E51">
        <w:rPr>
          <w:i w:val="0"/>
          <w:iCs/>
          <w:noProof/>
          <w:sz w:val="18"/>
        </w:rPr>
        <w:fldChar w:fldCharType="end"/>
      </w:r>
    </w:p>
    <w:p w14:paraId="2D287D46" w14:textId="4CC13E32" w:rsidR="00F5638C" w:rsidRDefault="00F5638C" w:rsidP="00F5638C">
      <w:r w:rsidRPr="00DF1E51">
        <w:rPr>
          <w:sz w:val="18"/>
        </w:rPr>
        <w:fldChar w:fldCharType="end"/>
      </w:r>
    </w:p>
    <w:p w14:paraId="055AC0B9" w14:textId="77777777" w:rsidR="00F5638C" w:rsidRPr="007A1328" w:rsidRDefault="00F5638C" w:rsidP="00F5638C"/>
    <w:p w14:paraId="05A027F7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29EF64" w14:textId="77777777" w:rsidR="00F5638C" w:rsidRDefault="00F5638C" w:rsidP="00F5638C">
      <w:pPr>
        <w:pStyle w:val="ActHead5"/>
      </w:pPr>
      <w:bookmarkStart w:id="16" w:name="_Toc12018484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1FD1C62B" w14:textId="71B23D40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7D1275" w:rsidRPr="00452B38">
        <w:rPr>
          <w:i/>
          <w:noProof/>
        </w:rPr>
        <w:t>Income Tax Assessment (Developing Country Relief Funds) Amendment (Update No. 1) Declaration 2022</w:t>
      </w:r>
      <w:r>
        <w:t>.</w:t>
      </w:r>
    </w:p>
    <w:p w14:paraId="4DAC1665" w14:textId="77777777" w:rsidR="00F5638C" w:rsidRDefault="00F5638C" w:rsidP="00F5638C">
      <w:pPr>
        <w:pStyle w:val="ActHead5"/>
      </w:pPr>
      <w:bookmarkStart w:id="17" w:name="_Toc120184841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5DE3F210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CA33B2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30C3F958" w14:textId="77777777" w:rsidTr="007D127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2DEC03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52085E40" w14:textId="77777777" w:rsidTr="007D127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417F08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B33C7C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242E13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22207C29" w14:textId="77777777" w:rsidTr="007D127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14A4CE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03275D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09DAEC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7D1275" w14:paraId="772C7D5E" w14:textId="77777777" w:rsidTr="007D127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0086A0" w14:textId="325DAF9E" w:rsidR="007D1275" w:rsidRDefault="007D1275" w:rsidP="007D1275">
            <w:pPr>
              <w:pStyle w:val="Tabletext"/>
            </w:pPr>
            <w:r w:rsidRPr="005A075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39662A" w14:textId="4F27022F" w:rsidR="007D1275" w:rsidRDefault="007D1275" w:rsidP="007D1275">
            <w:pPr>
              <w:pStyle w:val="Tabletext"/>
            </w:pPr>
            <w:r w:rsidRPr="005A0757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E114261" w14:textId="77777777" w:rsidR="007D1275" w:rsidRDefault="007D1275" w:rsidP="007D1275">
            <w:pPr>
              <w:pStyle w:val="Tabletext"/>
            </w:pPr>
          </w:p>
        </w:tc>
      </w:tr>
    </w:tbl>
    <w:p w14:paraId="00D2825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6DF6C4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F2905DC" w14:textId="77777777" w:rsidR="00F5638C" w:rsidRDefault="00F5638C" w:rsidP="00F5638C">
      <w:pPr>
        <w:pStyle w:val="ActHead5"/>
      </w:pPr>
      <w:bookmarkStart w:id="18" w:name="_Toc120184842"/>
      <w:proofErr w:type="gramStart"/>
      <w:r>
        <w:t>3  Authority</w:t>
      </w:r>
      <w:bookmarkEnd w:id="18"/>
      <w:proofErr w:type="gramEnd"/>
    </w:p>
    <w:p w14:paraId="13D2B053" w14:textId="1D6D980B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7D1275">
        <w:rPr>
          <w:i/>
        </w:rPr>
        <w:t>Income Tax Assessment Act 1997</w:t>
      </w:r>
      <w:r>
        <w:rPr>
          <w:i/>
        </w:rPr>
        <w:t>.</w:t>
      </w:r>
    </w:p>
    <w:p w14:paraId="14C32D1B" w14:textId="77777777" w:rsidR="00F5638C" w:rsidRDefault="00F5638C" w:rsidP="00F5638C">
      <w:pPr>
        <w:pStyle w:val="ActHead5"/>
      </w:pPr>
      <w:bookmarkStart w:id="19" w:name="_Toc120184843"/>
      <w:proofErr w:type="gramStart"/>
      <w:r>
        <w:t>4  Schedules</w:t>
      </w:r>
      <w:bookmarkEnd w:id="19"/>
      <w:proofErr w:type="gramEnd"/>
    </w:p>
    <w:p w14:paraId="1EA62D31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820761B" w14:textId="77777777" w:rsidR="00F5638C" w:rsidRDefault="00F5638C" w:rsidP="00F5638C">
      <w:pPr>
        <w:pStyle w:val="ActHead6"/>
        <w:pageBreakBefore/>
      </w:pPr>
      <w:bookmarkStart w:id="20" w:name="_Toc12018484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405FEAB0" w14:textId="77777777" w:rsidR="00F5638C" w:rsidRDefault="00F5638C" w:rsidP="00F5638C">
      <w:pPr>
        <w:pStyle w:val="Header"/>
      </w:pPr>
      <w:r>
        <w:t xml:space="preserve">  </w:t>
      </w:r>
    </w:p>
    <w:p w14:paraId="05080ED7" w14:textId="4FE29DD8" w:rsidR="00DF1E51" w:rsidRPr="00DF1E51" w:rsidRDefault="00DF1E51" w:rsidP="00DF1E51">
      <w:pPr>
        <w:pStyle w:val="ActHead9"/>
      </w:pPr>
      <w:bookmarkStart w:id="21" w:name="_Toc120184845"/>
      <w:r w:rsidRPr="00DF1E51">
        <w:t>Income Tax Assessment (Developing Country Relief Funds) Declaration 2021</w:t>
      </w:r>
      <w:bookmarkEnd w:id="21"/>
    </w:p>
    <w:p w14:paraId="3ABB2599" w14:textId="5481723A" w:rsidR="00F5638C" w:rsidRDefault="00F5638C" w:rsidP="00F5638C">
      <w:pPr>
        <w:pStyle w:val="ItemHead"/>
      </w:pPr>
      <w:proofErr w:type="gramStart"/>
      <w:r>
        <w:t xml:space="preserve">1  </w:t>
      </w:r>
      <w:r w:rsidR="007D1275">
        <w:t>Section</w:t>
      </w:r>
      <w:proofErr w:type="gramEnd"/>
      <w:r w:rsidR="007D1275">
        <w:t xml:space="preserve"> 5 (</w:t>
      </w:r>
      <w:r w:rsidR="005A2E0E">
        <w:t>after table item 10)</w:t>
      </w:r>
    </w:p>
    <w:p w14:paraId="389E393F" w14:textId="034E7EC6" w:rsidR="00F5638C" w:rsidRDefault="005A2E0E" w:rsidP="00F5638C">
      <w:pPr>
        <w:pStyle w:val="Item"/>
      </w:pPr>
      <w:r>
        <w:t>Insert:</w:t>
      </w:r>
    </w:p>
    <w:p w14:paraId="75623729" w14:textId="77777777" w:rsidR="005A2E0E" w:rsidRPr="005A2E0E" w:rsidRDefault="005A2E0E" w:rsidP="005A2E0E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988"/>
        <w:gridCol w:w="2989"/>
        <w:gridCol w:w="1622"/>
      </w:tblGrid>
      <w:tr w:rsidR="005A2E0E" w:rsidRPr="005A0757" w14:paraId="268787FD" w14:textId="77777777" w:rsidTr="005A2E0E">
        <w:tc>
          <w:tcPr>
            <w:tcW w:w="714" w:type="dxa"/>
            <w:shd w:val="clear" w:color="auto" w:fill="auto"/>
          </w:tcPr>
          <w:p w14:paraId="6F9A55B1" w14:textId="0FA3571F" w:rsidR="005A2E0E" w:rsidRPr="005A0757" w:rsidRDefault="005A2E0E" w:rsidP="00F03E47">
            <w:pPr>
              <w:pStyle w:val="Tabletext"/>
            </w:pPr>
            <w:r>
              <w:t>15</w:t>
            </w:r>
          </w:p>
        </w:tc>
        <w:tc>
          <w:tcPr>
            <w:tcW w:w="2988" w:type="dxa"/>
            <w:shd w:val="clear" w:color="auto" w:fill="auto"/>
          </w:tcPr>
          <w:p w14:paraId="0ED64BC8" w14:textId="77777777" w:rsidR="005A2E0E" w:rsidRPr="005A0757" w:rsidRDefault="005A2E0E" w:rsidP="00F03E47">
            <w:pPr>
              <w:pStyle w:val="Tabletext"/>
            </w:pPr>
            <w:r>
              <w:t>A Liquid Future Ltd Gift Fund</w:t>
            </w:r>
          </w:p>
        </w:tc>
        <w:tc>
          <w:tcPr>
            <w:tcW w:w="2989" w:type="dxa"/>
            <w:shd w:val="clear" w:color="auto" w:fill="auto"/>
          </w:tcPr>
          <w:p w14:paraId="4E260176" w14:textId="77777777" w:rsidR="005A2E0E" w:rsidRPr="005A0757" w:rsidRDefault="005A2E0E" w:rsidP="00F03E47">
            <w:pPr>
              <w:pStyle w:val="Tabletext"/>
            </w:pPr>
            <w:r>
              <w:t>A Liquid Future Ltd</w:t>
            </w:r>
          </w:p>
        </w:tc>
        <w:tc>
          <w:tcPr>
            <w:tcW w:w="1622" w:type="dxa"/>
            <w:shd w:val="clear" w:color="auto" w:fill="auto"/>
          </w:tcPr>
          <w:p w14:paraId="2312E27D" w14:textId="77777777" w:rsidR="005A2E0E" w:rsidRPr="005A0757" w:rsidRDefault="005A2E0E" w:rsidP="00F03E47">
            <w:pPr>
              <w:pStyle w:val="Tabletext"/>
            </w:pPr>
            <w:r>
              <w:t>98635385714</w:t>
            </w:r>
          </w:p>
        </w:tc>
      </w:tr>
    </w:tbl>
    <w:p w14:paraId="0C63DBAC" w14:textId="6BFB692E" w:rsidR="005A2E0E" w:rsidRDefault="005A2E0E" w:rsidP="005A2E0E">
      <w:pPr>
        <w:pStyle w:val="Tabletext"/>
      </w:pPr>
    </w:p>
    <w:p w14:paraId="3B063AE3" w14:textId="420AFCE6" w:rsidR="005A2E0E" w:rsidRDefault="005A2E0E" w:rsidP="005A2E0E">
      <w:pPr>
        <w:pStyle w:val="ItemHead"/>
      </w:pPr>
      <w:proofErr w:type="gramStart"/>
      <w:r>
        <w:t>2  Section</w:t>
      </w:r>
      <w:proofErr w:type="gramEnd"/>
      <w:r>
        <w:t xml:space="preserve"> 5 (after table item 1320)</w:t>
      </w:r>
    </w:p>
    <w:p w14:paraId="790DD6FA" w14:textId="77777777" w:rsidR="005A2E0E" w:rsidRDefault="005A2E0E" w:rsidP="005A2E0E">
      <w:pPr>
        <w:pStyle w:val="Item"/>
      </w:pPr>
      <w:r>
        <w:t>Insert:</w:t>
      </w:r>
    </w:p>
    <w:p w14:paraId="26FF00EC" w14:textId="73BB398E" w:rsidR="005A2E0E" w:rsidRDefault="005A2E0E" w:rsidP="005A2E0E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988"/>
        <w:gridCol w:w="2989"/>
        <w:gridCol w:w="1622"/>
      </w:tblGrid>
      <w:tr w:rsidR="005A2E0E" w14:paraId="43EBFE3F" w14:textId="77777777" w:rsidTr="005A2E0E">
        <w:tc>
          <w:tcPr>
            <w:tcW w:w="714" w:type="dxa"/>
            <w:shd w:val="clear" w:color="auto" w:fill="auto"/>
          </w:tcPr>
          <w:p w14:paraId="1B135907" w14:textId="77777777" w:rsidR="005A2E0E" w:rsidRDefault="005A2E0E" w:rsidP="00F03E47">
            <w:pPr>
              <w:pStyle w:val="Tabletext"/>
            </w:pPr>
            <w:r>
              <w:t>1325</w:t>
            </w:r>
          </w:p>
        </w:tc>
        <w:tc>
          <w:tcPr>
            <w:tcW w:w="2988" w:type="dxa"/>
            <w:shd w:val="clear" w:color="auto" w:fill="auto"/>
          </w:tcPr>
          <w:p w14:paraId="504B274D" w14:textId="77777777" w:rsidR="005A2E0E" w:rsidRPr="005A0757" w:rsidRDefault="005A2E0E" w:rsidP="00F03E47">
            <w:pPr>
              <w:pStyle w:val="Tabletext"/>
            </w:pPr>
            <w:r>
              <w:t>The ICDP Foundation Fund</w:t>
            </w:r>
          </w:p>
        </w:tc>
        <w:tc>
          <w:tcPr>
            <w:tcW w:w="2989" w:type="dxa"/>
            <w:shd w:val="clear" w:color="auto" w:fill="auto"/>
          </w:tcPr>
          <w:p w14:paraId="6E2F92EE" w14:textId="77777777" w:rsidR="005A2E0E" w:rsidRDefault="005A2E0E" w:rsidP="00F03E47">
            <w:pPr>
              <w:pStyle w:val="Tabletext"/>
            </w:pPr>
            <w:r>
              <w:t>The Trustee for The ICDP Foundation</w:t>
            </w:r>
          </w:p>
        </w:tc>
        <w:tc>
          <w:tcPr>
            <w:tcW w:w="1622" w:type="dxa"/>
            <w:shd w:val="clear" w:color="auto" w:fill="auto"/>
          </w:tcPr>
          <w:p w14:paraId="3224AC1F" w14:textId="77777777" w:rsidR="005A2E0E" w:rsidRDefault="005A2E0E" w:rsidP="00F03E47">
            <w:pPr>
              <w:pStyle w:val="Tabletext"/>
            </w:pPr>
            <w:r>
              <w:t>72476056054</w:t>
            </w:r>
          </w:p>
        </w:tc>
      </w:tr>
    </w:tbl>
    <w:p w14:paraId="709BE46F" w14:textId="3088281B" w:rsidR="005A2E0E" w:rsidRDefault="005A2E0E" w:rsidP="005A2E0E">
      <w:pPr>
        <w:pStyle w:val="Tabletext"/>
      </w:pPr>
    </w:p>
    <w:p w14:paraId="7AD2EDB8" w14:textId="4533243D" w:rsidR="005A2E0E" w:rsidRDefault="005A2E0E" w:rsidP="005A2E0E">
      <w:pPr>
        <w:pStyle w:val="ItemHead"/>
      </w:pPr>
      <w:proofErr w:type="gramStart"/>
      <w:r>
        <w:t>3  Section</w:t>
      </w:r>
      <w:proofErr w:type="gramEnd"/>
      <w:r>
        <w:t xml:space="preserve"> 5 (after table item 1780)</w:t>
      </w:r>
    </w:p>
    <w:p w14:paraId="08F69772" w14:textId="77777777" w:rsidR="005A2E0E" w:rsidRDefault="005A2E0E" w:rsidP="005A2E0E">
      <w:pPr>
        <w:pStyle w:val="Item"/>
      </w:pPr>
      <w:r>
        <w:t>Insert:</w:t>
      </w:r>
    </w:p>
    <w:p w14:paraId="72774F60" w14:textId="0E872A72" w:rsidR="005A2E0E" w:rsidRDefault="005A2E0E" w:rsidP="005A2E0E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988"/>
        <w:gridCol w:w="2989"/>
        <w:gridCol w:w="1622"/>
      </w:tblGrid>
      <w:tr w:rsidR="005A2E0E" w:rsidRPr="005A0757" w14:paraId="17187B90" w14:textId="77777777" w:rsidTr="005A2E0E">
        <w:tc>
          <w:tcPr>
            <w:tcW w:w="714" w:type="dxa"/>
            <w:shd w:val="clear" w:color="auto" w:fill="auto"/>
          </w:tcPr>
          <w:p w14:paraId="02031396" w14:textId="77777777" w:rsidR="005A2E0E" w:rsidRPr="005A0757" w:rsidRDefault="005A2E0E" w:rsidP="00F03E47">
            <w:pPr>
              <w:pStyle w:val="Tabletext"/>
            </w:pPr>
            <w:r>
              <w:t>1785</w:t>
            </w:r>
          </w:p>
        </w:tc>
        <w:tc>
          <w:tcPr>
            <w:tcW w:w="2988" w:type="dxa"/>
            <w:shd w:val="clear" w:color="auto" w:fill="auto"/>
          </w:tcPr>
          <w:p w14:paraId="4B13205B" w14:textId="77777777" w:rsidR="005A2E0E" w:rsidRPr="005A0757" w:rsidRDefault="005A2E0E" w:rsidP="00F03E47">
            <w:pPr>
              <w:pStyle w:val="Tabletext"/>
            </w:pPr>
            <w:proofErr w:type="spellStart"/>
            <w:r>
              <w:t>Mphatso</w:t>
            </w:r>
            <w:proofErr w:type="spellEnd"/>
            <w:r>
              <w:t xml:space="preserve"> Children’s Foundation Gift Fund</w:t>
            </w:r>
          </w:p>
        </w:tc>
        <w:tc>
          <w:tcPr>
            <w:tcW w:w="2989" w:type="dxa"/>
            <w:shd w:val="clear" w:color="auto" w:fill="auto"/>
          </w:tcPr>
          <w:p w14:paraId="37CD2C1C" w14:textId="77777777" w:rsidR="005A2E0E" w:rsidRPr="005A0757" w:rsidRDefault="005A2E0E" w:rsidP="00F03E47">
            <w:pPr>
              <w:pStyle w:val="Tabletext"/>
            </w:pPr>
            <w:proofErr w:type="spellStart"/>
            <w:r>
              <w:t>Mphatso</w:t>
            </w:r>
            <w:proofErr w:type="spellEnd"/>
            <w:r>
              <w:t xml:space="preserve"> Children’s Foundation Incorporated</w:t>
            </w:r>
          </w:p>
        </w:tc>
        <w:tc>
          <w:tcPr>
            <w:tcW w:w="1622" w:type="dxa"/>
            <w:shd w:val="clear" w:color="auto" w:fill="auto"/>
          </w:tcPr>
          <w:p w14:paraId="552211FA" w14:textId="77777777" w:rsidR="005A2E0E" w:rsidRPr="005A0757" w:rsidRDefault="005A2E0E" w:rsidP="00F03E47">
            <w:pPr>
              <w:pStyle w:val="Tabletext"/>
            </w:pPr>
            <w:r>
              <w:t>70517042298</w:t>
            </w:r>
          </w:p>
        </w:tc>
      </w:tr>
    </w:tbl>
    <w:p w14:paraId="72741BE5" w14:textId="77777777" w:rsidR="005A2E0E" w:rsidRPr="005A2E0E" w:rsidRDefault="005A2E0E" w:rsidP="005A2E0E">
      <w:pPr>
        <w:pStyle w:val="Tabletext"/>
      </w:pPr>
    </w:p>
    <w:sectPr w:rsidR="005A2E0E" w:rsidRPr="005A2E0E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4477" w14:textId="77777777" w:rsidR="007D1275" w:rsidRDefault="007D1275" w:rsidP="00F5638C">
      <w:pPr>
        <w:spacing w:line="240" w:lineRule="auto"/>
      </w:pPr>
      <w:r>
        <w:separator/>
      </w:r>
    </w:p>
  </w:endnote>
  <w:endnote w:type="continuationSeparator" w:id="0">
    <w:p w14:paraId="7094858E" w14:textId="77777777" w:rsidR="007D1275" w:rsidRDefault="007D1275" w:rsidP="00F5638C">
      <w:pPr>
        <w:spacing w:line="240" w:lineRule="auto"/>
      </w:pPr>
      <w:r>
        <w:continuationSeparator/>
      </w:r>
    </w:p>
  </w:endnote>
  <w:endnote w:type="continuationNotice" w:id="1">
    <w:p w14:paraId="47EC4AF5" w14:textId="77777777" w:rsidR="00D266B8" w:rsidRDefault="00D266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8918" w14:textId="6E4BDEFE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2C22" w14:textId="58D3D3B8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5A8A4CA4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29B2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6524" w14:textId="017DD68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A95653D" w14:textId="77777777" w:rsidTr="007D12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DC73B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810244" w14:textId="523295CE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4497">
            <w:rPr>
              <w:i/>
              <w:noProof/>
              <w:sz w:val="18"/>
            </w:rPr>
            <w:t>Income Tax Assessment (Developing Country Relief Funds) Amendment (Update No. 1)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40D0C1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D70DC9E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E02D" w14:textId="665C2FE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F5E53CE" w14:textId="77777777" w:rsidTr="007D127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F20F91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BF2C3" w14:textId="6F3BC8AE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C71B4">
            <w:rPr>
              <w:i/>
              <w:noProof/>
              <w:sz w:val="18"/>
            </w:rPr>
            <w:t>Income Tax Assessment (Developing Country Relief Funds) Amendment (Update No. 1)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ACE872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D557521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A364" w14:textId="235D0B7C" w:rsidR="00A136F5" w:rsidRPr="00E33C1C" w:rsidRDefault="00BC71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90E1571" w14:textId="77777777" w:rsidTr="007D12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6E0D2B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FBFC4B" w14:textId="6A882217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C71B4">
            <w:rPr>
              <w:i/>
              <w:noProof/>
              <w:sz w:val="18"/>
            </w:rPr>
            <w:t>Income Tax Assessment (Developing Country Relief Funds) Amendment (Update No. 1)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AA2A2" w14:textId="77777777" w:rsidR="00A136F5" w:rsidRDefault="00BC71B4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49C4173" w14:textId="77777777" w:rsidR="00A136F5" w:rsidRPr="00ED79B6" w:rsidRDefault="00BC71B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477" w14:textId="519588D2" w:rsidR="007A6863" w:rsidRPr="00E33C1C" w:rsidRDefault="00BC71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839AE7A" w14:textId="77777777" w:rsidTr="007D12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C54AAB" w14:textId="77777777" w:rsidR="007A6863" w:rsidRDefault="00BC71B4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CE829F" w14:textId="03363748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C71B4">
            <w:rPr>
              <w:i/>
              <w:noProof/>
              <w:sz w:val="18"/>
            </w:rPr>
            <w:t>Income Tax Assessment (Developing Country Relief Funds) Amendment (Update No. 1)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5FB62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01E372D8" w14:textId="77777777" w:rsidR="007A6863" w:rsidRPr="00ED79B6" w:rsidRDefault="00BC71B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1F66" w14:textId="77777777" w:rsidR="00A136F5" w:rsidRPr="00E33C1C" w:rsidRDefault="00BC71B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CB00C78" w14:textId="77777777" w:rsidTr="007D12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E8C2F" w14:textId="77777777" w:rsidR="00A136F5" w:rsidRDefault="00BC71B4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4B1ED" w14:textId="1FEF55E4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497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CABC8B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1A7C8A3E" w14:textId="77777777" w:rsidR="00A136F5" w:rsidRPr="00ED79B6" w:rsidRDefault="00BC71B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0BAD" w14:textId="77777777" w:rsidR="007D1275" w:rsidRDefault="007D1275" w:rsidP="00F5638C">
      <w:pPr>
        <w:spacing w:line="240" w:lineRule="auto"/>
      </w:pPr>
      <w:r>
        <w:separator/>
      </w:r>
    </w:p>
  </w:footnote>
  <w:footnote w:type="continuationSeparator" w:id="0">
    <w:p w14:paraId="4479498E" w14:textId="77777777" w:rsidR="007D1275" w:rsidRDefault="007D1275" w:rsidP="00F5638C">
      <w:pPr>
        <w:spacing w:line="240" w:lineRule="auto"/>
      </w:pPr>
      <w:r>
        <w:continuationSeparator/>
      </w:r>
    </w:p>
  </w:footnote>
  <w:footnote w:type="continuationNotice" w:id="1">
    <w:p w14:paraId="36874550" w14:textId="77777777" w:rsidR="00D266B8" w:rsidRDefault="00D266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8EEF" w14:textId="627E18DE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60C9" w14:textId="5F670DD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06B6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D8FD" w14:textId="5FA168CD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80F0" w14:textId="356EA8BA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A7AE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3786" w14:textId="3B56ED19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71B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71B4">
      <w:rPr>
        <w:noProof/>
        <w:sz w:val="20"/>
      </w:rPr>
      <w:t>Amendments</w:t>
    </w:r>
    <w:r>
      <w:rPr>
        <w:sz w:val="20"/>
      </w:rPr>
      <w:fldChar w:fldCharType="end"/>
    </w:r>
  </w:p>
  <w:p w14:paraId="7735107A" w14:textId="6E69451E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C621D0" w14:textId="77777777" w:rsidR="0048364F" w:rsidRPr="00A961C4" w:rsidRDefault="00BC71B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5690E666" w14:textId="5F8DC9D0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FE3A941" w14:textId="0F2744CC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BE0E00E" w14:textId="77777777" w:rsidR="0048364F" w:rsidRPr="00A961C4" w:rsidRDefault="00BC71B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CEF0" w14:textId="77777777" w:rsidR="0048364F" w:rsidRPr="00A961C4" w:rsidRDefault="00BC71B4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5"/>
    <w:rsid w:val="00221A63"/>
    <w:rsid w:val="003058AA"/>
    <w:rsid w:val="003C1503"/>
    <w:rsid w:val="004C092A"/>
    <w:rsid w:val="005A2E0E"/>
    <w:rsid w:val="007D1275"/>
    <w:rsid w:val="0086015F"/>
    <w:rsid w:val="00996D21"/>
    <w:rsid w:val="009A5471"/>
    <w:rsid w:val="00AD7CAF"/>
    <w:rsid w:val="00B73408"/>
    <w:rsid w:val="00BC71B4"/>
    <w:rsid w:val="00C502AD"/>
    <w:rsid w:val="00C9209D"/>
    <w:rsid w:val="00C9500F"/>
    <w:rsid w:val="00D266B8"/>
    <w:rsid w:val="00DF1E51"/>
    <w:rsid w:val="00DF6DF4"/>
    <w:rsid w:val="00F24497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28A67"/>
  <w15:chartTrackingRefBased/>
  <w15:docId w15:val="{1D942519-69BB-4CCB-85E6-9BDF38F8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615" ma:contentTypeDescription=" " ma:contentTypeScope="" ma:versionID="d4f28bb66957df18e86dd0ee3b681b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2022RG-111-26292</_dlc_DocId>
    <_dlc_DocIdUrl xmlns="0f563589-9cf9-4143-b1eb-fb0534803d38">
      <Url>http://tweb/sites/rg/ldp/lmu/_layouts/15/DocIdRedir.aspx?ID=2022RG-111-26292</Url>
      <Description>2022RG-111-26292</Description>
    </_dlc_DocIdUrl>
  </documentManagement>
</p:properti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6CE67-6F06-4A5E-B4E5-BD4C5800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74AC3-1AA5-4B6E-B216-994907D762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7C9F69-3232-40CC-BF41-874AAA6BBF8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9002E23-3F0D-4C53-9B81-C57165A410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6626F7-201E-4A94-BD56-CD887A3AD8E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sharepoint/v4"/>
    <ds:schemaRef ds:uri="9f7bc583-7cbe-45b9-a2bd-8bbb6543b37e"/>
    <ds:schemaRef ds:uri="0f563589-9cf9-4143-b1eb-fb0534803d3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221124-LI-TSY_46_511-DGR overseas aid funds no1 2022.master</dc:title>
  <dc:subject/>
  <dc:creator>Leggett, Chris</dc:creator>
  <cp:keywords/>
  <dc:description/>
  <cp:lastModifiedBy>Halse, Katie</cp:lastModifiedBy>
  <cp:revision>2</cp:revision>
  <cp:lastPrinted>2022-11-24T02:50:00Z</cp:lastPrinted>
  <dcterms:created xsi:type="dcterms:W3CDTF">2022-12-06T05:33:00Z</dcterms:created>
  <dcterms:modified xsi:type="dcterms:W3CDTF">2022-12-06T05:33:00Z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0901ab99-e1a2-45f7-b692-e421c9361257</vt:lpwstr>
  </property>
  <property fmtid="{D5CDD505-2E9C-101B-9397-08002B2CF9AE}" pid="16" name="TSYTopic">
    <vt:lpwstr/>
  </property>
  <property fmtid="{D5CDD505-2E9C-101B-9397-08002B2CF9AE}" pid="17" name="Order">
    <vt:r8>2629200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