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3920" w14:textId="77777777" w:rsidR="00715914" w:rsidRPr="00F32C88" w:rsidRDefault="00DA186E" w:rsidP="00715914">
      <w:pPr>
        <w:rPr>
          <w:sz w:val="28"/>
        </w:rPr>
      </w:pPr>
      <w:r w:rsidRPr="00F32C88">
        <w:rPr>
          <w:noProof/>
          <w:lang w:eastAsia="en-AU"/>
        </w:rPr>
        <w:drawing>
          <wp:inline distT="0" distB="0" distL="0" distR="0" wp14:anchorId="3A74BA46" wp14:editId="2B1AF0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6E52" w14:textId="77777777" w:rsidR="00715914" w:rsidRPr="00F32C88" w:rsidRDefault="00715914" w:rsidP="00715914">
      <w:pPr>
        <w:rPr>
          <w:sz w:val="19"/>
        </w:rPr>
      </w:pPr>
    </w:p>
    <w:p w14:paraId="579F16A1" w14:textId="34B878D0" w:rsidR="00554826" w:rsidRPr="00F32C88" w:rsidRDefault="00E76DA3" w:rsidP="00554826">
      <w:pPr>
        <w:pStyle w:val="ShortT"/>
      </w:pPr>
      <w:r w:rsidRPr="00F32C88">
        <w:t>Higher Education Support</w:t>
      </w:r>
      <w:r w:rsidR="007C2E43" w:rsidRPr="00F32C88">
        <w:t xml:space="preserve"> Provider</w:t>
      </w:r>
      <w:r w:rsidR="00554826" w:rsidRPr="00F32C88">
        <w:t xml:space="preserve"> (</w:t>
      </w:r>
      <w:r w:rsidR="00CB3AD6" w:rsidRPr="00F32C88">
        <w:t>AIE Institute Limited</w:t>
      </w:r>
      <w:r w:rsidR="00554826" w:rsidRPr="00F32C88">
        <w:t xml:space="preserve">) </w:t>
      </w:r>
      <w:r w:rsidRPr="00F32C88">
        <w:t>Approval 202</w:t>
      </w:r>
      <w:r w:rsidR="0022571D" w:rsidRPr="00F32C88">
        <w:t>2</w:t>
      </w:r>
    </w:p>
    <w:p w14:paraId="0D340C56" w14:textId="391E9019" w:rsidR="00554826" w:rsidRPr="00F32C88" w:rsidRDefault="00554826" w:rsidP="00554826">
      <w:pPr>
        <w:pStyle w:val="SignCoverPageStart"/>
        <w:spacing w:before="240"/>
        <w:ind w:right="91"/>
        <w:rPr>
          <w:szCs w:val="22"/>
        </w:rPr>
      </w:pPr>
      <w:r w:rsidRPr="00F32C88">
        <w:rPr>
          <w:szCs w:val="22"/>
        </w:rPr>
        <w:t xml:space="preserve">I, </w:t>
      </w:r>
      <w:r w:rsidR="0022571D" w:rsidRPr="00F32C88">
        <w:rPr>
          <w:szCs w:val="22"/>
        </w:rPr>
        <w:t xml:space="preserve">Damian </w:t>
      </w:r>
      <w:r w:rsidR="00824E49" w:rsidRPr="00F32C88">
        <w:rPr>
          <w:szCs w:val="22"/>
        </w:rPr>
        <w:t>Coburn</w:t>
      </w:r>
      <w:r w:rsidRPr="00F32C88">
        <w:rPr>
          <w:szCs w:val="22"/>
        </w:rPr>
        <w:t xml:space="preserve">, </w:t>
      </w:r>
      <w:r w:rsidR="00824E49" w:rsidRPr="00F32C88">
        <w:rPr>
          <w:szCs w:val="22"/>
        </w:rPr>
        <w:t>delegate of the Minister for Education</w:t>
      </w:r>
      <w:r w:rsidRPr="00F32C88">
        <w:rPr>
          <w:szCs w:val="22"/>
        </w:rPr>
        <w:t xml:space="preserve">, make the following </w:t>
      </w:r>
      <w:r w:rsidR="00FB6F32" w:rsidRPr="00F32C88">
        <w:rPr>
          <w:szCs w:val="22"/>
        </w:rPr>
        <w:t>approval</w:t>
      </w:r>
      <w:r w:rsidRPr="00F32C88">
        <w:rPr>
          <w:szCs w:val="22"/>
        </w:rPr>
        <w:t>.</w:t>
      </w:r>
    </w:p>
    <w:p w14:paraId="20C9FDA9" w14:textId="76367729" w:rsidR="00554826" w:rsidRPr="00F32C8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F32C88">
        <w:rPr>
          <w:szCs w:val="22"/>
        </w:rPr>
        <w:t>Dated</w:t>
      </w:r>
      <w:r w:rsidRPr="00F32C88">
        <w:rPr>
          <w:szCs w:val="22"/>
        </w:rPr>
        <w:tab/>
      </w:r>
      <w:r w:rsidRPr="00F32C88">
        <w:rPr>
          <w:szCs w:val="22"/>
        </w:rPr>
        <w:tab/>
      </w:r>
      <w:r w:rsidRPr="00F32C88">
        <w:rPr>
          <w:szCs w:val="22"/>
        </w:rPr>
        <w:tab/>
      </w:r>
      <w:r w:rsidR="00AF5EB5" w:rsidRPr="00F32C88">
        <w:rPr>
          <w:szCs w:val="22"/>
        </w:rPr>
        <w:t>7</w:t>
      </w:r>
      <w:r w:rsidR="006109D3" w:rsidRPr="00F32C88">
        <w:rPr>
          <w:szCs w:val="22"/>
        </w:rPr>
        <w:t xml:space="preserve"> December 2022</w:t>
      </w:r>
      <w:r w:rsidRPr="00F32C88">
        <w:rPr>
          <w:szCs w:val="22"/>
        </w:rPr>
        <w:tab/>
      </w:r>
    </w:p>
    <w:p w14:paraId="0014FBA3" w14:textId="01751728" w:rsidR="00554826" w:rsidRPr="00F32C88" w:rsidRDefault="0046689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32C88">
        <w:rPr>
          <w:szCs w:val="22"/>
        </w:rPr>
        <w:t>Damian Coburn</w:t>
      </w:r>
      <w:r w:rsidR="00554826" w:rsidRPr="00F32C88">
        <w:rPr>
          <w:szCs w:val="22"/>
        </w:rPr>
        <w:t xml:space="preserve"> </w:t>
      </w:r>
    </w:p>
    <w:p w14:paraId="1257917C" w14:textId="77777777" w:rsidR="00466896" w:rsidRPr="00F32C88" w:rsidRDefault="00466896" w:rsidP="00554826">
      <w:pPr>
        <w:pStyle w:val="SignCoverPageEnd"/>
        <w:ind w:right="91"/>
        <w:rPr>
          <w:sz w:val="22"/>
        </w:rPr>
      </w:pPr>
      <w:r w:rsidRPr="00F32C88">
        <w:rPr>
          <w:sz w:val="22"/>
        </w:rPr>
        <w:t>Assistant Secretary, HELP and Provider Integrity Branch</w:t>
      </w:r>
    </w:p>
    <w:p w14:paraId="670B3131" w14:textId="77777777" w:rsidR="00466896" w:rsidRPr="00F32C88" w:rsidRDefault="00466896" w:rsidP="00554826">
      <w:pPr>
        <w:pStyle w:val="SignCoverPageEnd"/>
        <w:ind w:right="91"/>
        <w:rPr>
          <w:sz w:val="22"/>
        </w:rPr>
      </w:pPr>
      <w:r w:rsidRPr="00F32C88">
        <w:rPr>
          <w:sz w:val="22"/>
        </w:rPr>
        <w:t>Department of Education</w:t>
      </w:r>
    </w:p>
    <w:p w14:paraId="40065B61" w14:textId="5F5C93EF" w:rsidR="00554826" w:rsidRPr="00F32C88" w:rsidRDefault="00466896" w:rsidP="00554826">
      <w:pPr>
        <w:pStyle w:val="SignCoverPageEnd"/>
        <w:ind w:right="91"/>
        <w:rPr>
          <w:sz w:val="22"/>
        </w:rPr>
      </w:pPr>
      <w:r w:rsidRPr="00F32C88">
        <w:rPr>
          <w:sz w:val="22"/>
        </w:rPr>
        <w:t xml:space="preserve">Delegate of the Minister for Education  </w:t>
      </w:r>
    </w:p>
    <w:p w14:paraId="4EEC76CC" w14:textId="77777777" w:rsidR="00554826" w:rsidRPr="00F32C88" w:rsidRDefault="00554826" w:rsidP="00554826"/>
    <w:p w14:paraId="6096606D" w14:textId="77777777" w:rsidR="00554826" w:rsidRPr="00F32C88" w:rsidRDefault="00554826" w:rsidP="00554826"/>
    <w:p w14:paraId="03FE1A28" w14:textId="77777777" w:rsidR="00F6696E" w:rsidRPr="00F32C88" w:rsidRDefault="00F6696E" w:rsidP="00F6696E"/>
    <w:p w14:paraId="463E1ADE" w14:textId="77777777" w:rsidR="00F6696E" w:rsidRPr="00F32C88" w:rsidRDefault="00F6696E" w:rsidP="00F6696E">
      <w:pPr>
        <w:sectPr w:rsidR="00F6696E" w:rsidRPr="00F32C88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799822D" w14:textId="77777777" w:rsidR="007500C8" w:rsidRPr="00F32C88" w:rsidRDefault="00715914" w:rsidP="00715914">
      <w:pPr>
        <w:outlineLvl w:val="0"/>
        <w:rPr>
          <w:sz w:val="36"/>
        </w:rPr>
      </w:pPr>
      <w:r w:rsidRPr="00F32C88">
        <w:rPr>
          <w:sz w:val="36"/>
        </w:rPr>
        <w:lastRenderedPageBreak/>
        <w:t>Contents</w:t>
      </w:r>
    </w:p>
    <w:p w14:paraId="1A4C6F92" w14:textId="3AC3A225" w:rsidR="00EF0976" w:rsidRPr="00F32C8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C88">
        <w:fldChar w:fldCharType="begin"/>
      </w:r>
      <w:r w:rsidRPr="00F32C88">
        <w:instrText xml:space="preserve"> TOC \o "1-9" </w:instrText>
      </w:r>
      <w:r w:rsidRPr="00F32C88">
        <w:fldChar w:fldCharType="separate"/>
      </w:r>
      <w:r w:rsidR="00EF0976" w:rsidRPr="00F32C88">
        <w:rPr>
          <w:noProof/>
        </w:rPr>
        <w:t>1  Name</w:t>
      </w:r>
      <w:r w:rsidR="00EF0976" w:rsidRPr="00F32C88">
        <w:rPr>
          <w:noProof/>
        </w:rPr>
        <w:tab/>
      </w:r>
      <w:r w:rsidR="00EF0976" w:rsidRPr="00F32C88">
        <w:rPr>
          <w:noProof/>
        </w:rPr>
        <w:fldChar w:fldCharType="begin"/>
      </w:r>
      <w:r w:rsidR="00EF0976" w:rsidRPr="00F32C88">
        <w:rPr>
          <w:noProof/>
        </w:rPr>
        <w:instrText xml:space="preserve"> PAGEREF _Toc77928845 \h </w:instrText>
      </w:r>
      <w:r w:rsidR="00EF0976" w:rsidRPr="00F32C88">
        <w:rPr>
          <w:noProof/>
        </w:rPr>
      </w:r>
      <w:r w:rsidR="00EF0976" w:rsidRPr="00F32C88">
        <w:rPr>
          <w:noProof/>
        </w:rPr>
        <w:fldChar w:fldCharType="separate"/>
      </w:r>
      <w:r w:rsidR="00EF0976" w:rsidRPr="00F32C88">
        <w:rPr>
          <w:noProof/>
        </w:rPr>
        <w:t>1</w:t>
      </w:r>
      <w:r w:rsidR="00EF0976" w:rsidRPr="00F32C88">
        <w:rPr>
          <w:noProof/>
        </w:rPr>
        <w:fldChar w:fldCharType="end"/>
      </w:r>
    </w:p>
    <w:p w14:paraId="0160EA4B" w14:textId="042FAC9E" w:rsidR="00EF0976" w:rsidRPr="00F32C88" w:rsidRDefault="00EF0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C88">
        <w:rPr>
          <w:noProof/>
        </w:rPr>
        <w:t>2  Commencement</w:t>
      </w:r>
      <w:r w:rsidRPr="00F32C88">
        <w:rPr>
          <w:noProof/>
        </w:rPr>
        <w:tab/>
      </w:r>
      <w:r w:rsidRPr="00F32C88">
        <w:rPr>
          <w:noProof/>
        </w:rPr>
        <w:fldChar w:fldCharType="begin"/>
      </w:r>
      <w:r w:rsidRPr="00F32C88">
        <w:rPr>
          <w:noProof/>
        </w:rPr>
        <w:instrText xml:space="preserve"> PAGEREF _Toc77928846 \h </w:instrText>
      </w:r>
      <w:r w:rsidRPr="00F32C88">
        <w:rPr>
          <w:noProof/>
        </w:rPr>
      </w:r>
      <w:r w:rsidRPr="00F32C88">
        <w:rPr>
          <w:noProof/>
        </w:rPr>
        <w:fldChar w:fldCharType="separate"/>
      </w:r>
      <w:r w:rsidRPr="00F32C88">
        <w:rPr>
          <w:noProof/>
        </w:rPr>
        <w:t>1</w:t>
      </w:r>
      <w:r w:rsidRPr="00F32C88">
        <w:rPr>
          <w:noProof/>
        </w:rPr>
        <w:fldChar w:fldCharType="end"/>
      </w:r>
    </w:p>
    <w:p w14:paraId="7E08DFD6" w14:textId="725FFCCC" w:rsidR="00EF0976" w:rsidRPr="00F32C88" w:rsidRDefault="00EF0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C88">
        <w:rPr>
          <w:noProof/>
        </w:rPr>
        <w:t>3  Authority</w:t>
      </w:r>
      <w:r w:rsidRPr="00F32C88">
        <w:rPr>
          <w:noProof/>
        </w:rPr>
        <w:tab/>
      </w:r>
      <w:r w:rsidRPr="00F32C88">
        <w:rPr>
          <w:noProof/>
        </w:rPr>
        <w:fldChar w:fldCharType="begin"/>
      </w:r>
      <w:r w:rsidRPr="00F32C88">
        <w:rPr>
          <w:noProof/>
        </w:rPr>
        <w:instrText xml:space="preserve"> PAGEREF _Toc77928847 \h </w:instrText>
      </w:r>
      <w:r w:rsidRPr="00F32C88">
        <w:rPr>
          <w:noProof/>
        </w:rPr>
      </w:r>
      <w:r w:rsidRPr="00F32C88">
        <w:rPr>
          <w:noProof/>
        </w:rPr>
        <w:fldChar w:fldCharType="separate"/>
      </w:r>
      <w:r w:rsidRPr="00F32C88">
        <w:rPr>
          <w:noProof/>
        </w:rPr>
        <w:t>1</w:t>
      </w:r>
      <w:r w:rsidRPr="00F32C88">
        <w:rPr>
          <w:noProof/>
        </w:rPr>
        <w:fldChar w:fldCharType="end"/>
      </w:r>
    </w:p>
    <w:p w14:paraId="35801579" w14:textId="2A3298BD" w:rsidR="00EF0976" w:rsidRPr="00F32C88" w:rsidRDefault="00EF0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C88">
        <w:rPr>
          <w:noProof/>
        </w:rPr>
        <w:t>4  Definition</w:t>
      </w:r>
      <w:r w:rsidRPr="00F32C88">
        <w:rPr>
          <w:noProof/>
        </w:rPr>
        <w:tab/>
      </w:r>
      <w:r w:rsidRPr="00F32C88">
        <w:rPr>
          <w:noProof/>
        </w:rPr>
        <w:fldChar w:fldCharType="begin"/>
      </w:r>
      <w:r w:rsidRPr="00F32C88">
        <w:rPr>
          <w:noProof/>
        </w:rPr>
        <w:instrText xml:space="preserve"> PAGEREF _Toc77928848 \h </w:instrText>
      </w:r>
      <w:r w:rsidRPr="00F32C88">
        <w:rPr>
          <w:noProof/>
        </w:rPr>
      </w:r>
      <w:r w:rsidRPr="00F32C88">
        <w:rPr>
          <w:noProof/>
        </w:rPr>
        <w:fldChar w:fldCharType="separate"/>
      </w:r>
      <w:r w:rsidRPr="00F32C88">
        <w:rPr>
          <w:noProof/>
        </w:rPr>
        <w:t>1</w:t>
      </w:r>
      <w:r w:rsidRPr="00F32C88">
        <w:rPr>
          <w:noProof/>
        </w:rPr>
        <w:fldChar w:fldCharType="end"/>
      </w:r>
    </w:p>
    <w:p w14:paraId="0DC48439" w14:textId="6C963445" w:rsidR="00EF0976" w:rsidRPr="00F32C88" w:rsidRDefault="00EF09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2C88">
        <w:rPr>
          <w:noProof/>
        </w:rPr>
        <w:t>5  Approval</w:t>
      </w:r>
      <w:r w:rsidRPr="00F32C88">
        <w:rPr>
          <w:noProof/>
        </w:rPr>
        <w:tab/>
      </w:r>
      <w:r w:rsidRPr="00F32C88">
        <w:rPr>
          <w:noProof/>
        </w:rPr>
        <w:fldChar w:fldCharType="begin"/>
      </w:r>
      <w:r w:rsidRPr="00F32C88">
        <w:rPr>
          <w:noProof/>
        </w:rPr>
        <w:instrText xml:space="preserve"> PAGEREF _Toc77928849 \h </w:instrText>
      </w:r>
      <w:r w:rsidRPr="00F32C88">
        <w:rPr>
          <w:noProof/>
        </w:rPr>
      </w:r>
      <w:r w:rsidRPr="00F32C88">
        <w:rPr>
          <w:noProof/>
        </w:rPr>
        <w:fldChar w:fldCharType="separate"/>
      </w:r>
      <w:r w:rsidRPr="00F32C88">
        <w:rPr>
          <w:noProof/>
        </w:rPr>
        <w:t>1</w:t>
      </w:r>
      <w:r w:rsidRPr="00F32C88">
        <w:rPr>
          <w:noProof/>
        </w:rPr>
        <w:fldChar w:fldCharType="end"/>
      </w:r>
    </w:p>
    <w:p w14:paraId="06DA8ADD" w14:textId="47113A33" w:rsidR="00F6696E" w:rsidRPr="00F32C88" w:rsidRDefault="00B418CB" w:rsidP="00F6696E">
      <w:pPr>
        <w:outlineLvl w:val="0"/>
      </w:pPr>
      <w:r w:rsidRPr="00F32C88">
        <w:fldChar w:fldCharType="end"/>
      </w:r>
    </w:p>
    <w:p w14:paraId="090E0333" w14:textId="77777777" w:rsidR="00F6696E" w:rsidRPr="00F32C88" w:rsidRDefault="00F6696E" w:rsidP="00F6696E">
      <w:pPr>
        <w:outlineLvl w:val="0"/>
        <w:rPr>
          <w:sz w:val="20"/>
        </w:rPr>
      </w:pPr>
    </w:p>
    <w:p w14:paraId="799D76DE" w14:textId="77777777" w:rsidR="00F6696E" w:rsidRPr="00F32C88" w:rsidRDefault="00F6696E" w:rsidP="00F6696E">
      <w:pPr>
        <w:sectPr w:rsidR="00F6696E" w:rsidRPr="00F32C88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E61D75" w14:textId="77777777" w:rsidR="00554826" w:rsidRPr="00F32C88" w:rsidRDefault="00554826" w:rsidP="00554826">
      <w:pPr>
        <w:pStyle w:val="ActHead5"/>
      </w:pPr>
      <w:bookmarkStart w:id="0" w:name="_Toc77928845"/>
      <w:proofErr w:type="gramStart"/>
      <w:r w:rsidRPr="00F32C88">
        <w:lastRenderedPageBreak/>
        <w:t>1  Name</w:t>
      </w:r>
      <w:bookmarkEnd w:id="0"/>
      <w:proofErr w:type="gramEnd"/>
    </w:p>
    <w:p w14:paraId="1F04E042" w14:textId="0D264195" w:rsidR="00554826" w:rsidRPr="00F32C88" w:rsidRDefault="00554826" w:rsidP="00554826">
      <w:pPr>
        <w:pStyle w:val="subsection"/>
      </w:pPr>
      <w:r w:rsidRPr="00F32C88">
        <w:tab/>
      </w:r>
      <w:r w:rsidRPr="00F32C88">
        <w:tab/>
        <w:t xml:space="preserve">This instrument is the </w:t>
      </w:r>
      <w:bookmarkStart w:id="1" w:name="BKCheck15B_3"/>
      <w:bookmarkEnd w:id="1"/>
      <w:r w:rsidR="00E76DA3" w:rsidRPr="00F32C88">
        <w:rPr>
          <w:i/>
        </w:rPr>
        <w:t>Higher Education Support</w:t>
      </w:r>
      <w:r w:rsidR="007C2E43" w:rsidRPr="00F32C88">
        <w:rPr>
          <w:i/>
        </w:rPr>
        <w:t xml:space="preserve"> Provider</w:t>
      </w:r>
      <w:r w:rsidR="00E76DA3" w:rsidRPr="00F32C88">
        <w:rPr>
          <w:i/>
        </w:rPr>
        <w:t xml:space="preserve"> (</w:t>
      </w:r>
      <w:r w:rsidR="00CB3AD6" w:rsidRPr="00F32C88">
        <w:rPr>
          <w:i/>
          <w:iCs/>
        </w:rPr>
        <w:t>AIE Institute Limited</w:t>
      </w:r>
      <w:r w:rsidR="00E76DA3" w:rsidRPr="00F32C88">
        <w:rPr>
          <w:i/>
        </w:rPr>
        <w:t>) Approval 202</w:t>
      </w:r>
      <w:r w:rsidR="0022571D" w:rsidRPr="00F32C88">
        <w:rPr>
          <w:i/>
        </w:rPr>
        <w:t>2</w:t>
      </w:r>
      <w:r w:rsidRPr="00F32C88">
        <w:t>.</w:t>
      </w:r>
    </w:p>
    <w:p w14:paraId="191BF3C9" w14:textId="77777777" w:rsidR="00554826" w:rsidRPr="00F32C88" w:rsidRDefault="00554826" w:rsidP="00554826">
      <w:pPr>
        <w:pStyle w:val="ActHead5"/>
      </w:pPr>
      <w:bookmarkStart w:id="2" w:name="_Toc77928846"/>
      <w:proofErr w:type="gramStart"/>
      <w:r w:rsidRPr="00F32C88">
        <w:t>2  Commencement</w:t>
      </w:r>
      <w:bookmarkEnd w:id="2"/>
      <w:proofErr w:type="gramEnd"/>
    </w:p>
    <w:p w14:paraId="60641526" w14:textId="77777777" w:rsidR="003767E2" w:rsidRPr="00F32C88" w:rsidRDefault="003767E2" w:rsidP="003767E2">
      <w:pPr>
        <w:pStyle w:val="subsection"/>
      </w:pPr>
      <w:r w:rsidRPr="00F32C88">
        <w:tab/>
        <w:t>(1)</w:t>
      </w:r>
      <w:r w:rsidRPr="00F32C8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A8C364E" w14:textId="77777777" w:rsidR="003767E2" w:rsidRPr="00F32C88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36"/>
        <w:gridCol w:w="1707"/>
        <w:gridCol w:w="136"/>
        <w:gridCol w:w="431"/>
      </w:tblGrid>
      <w:tr w:rsidR="003767E2" w:rsidRPr="00F32C88" w14:paraId="246FC766" w14:textId="77777777" w:rsidTr="00A02135">
        <w:trPr>
          <w:tblHeader/>
        </w:trPr>
        <w:tc>
          <w:tcPr>
            <w:tcW w:w="836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0C56ED" w14:textId="77777777" w:rsidR="003767E2" w:rsidRPr="00F32C88" w:rsidRDefault="003767E2" w:rsidP="00A02135">
            <w:pPr>
              <w:pStyle w:val="TableHeading"/>
            </w:pPr>
            <w:r w:rsidRPr="00F32C88">
              <w:t>Commencement information</w:t>
            </w:r>
          </w:p>
        </w:tc>
      </w:tr>
      <w:tr w:rsidR="003767E2" w:rsidRPr="00F32C88" w14:paraId="44EA2F99" w14:textId="77777777" w:rsidTr="00AE2C16">
        <w:trPr>
          <w:gridAfter w:val="1"/>
          <w:wAfter w:w="431" w:type="dxa"/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414CEC" w14:textId="77777777" w:rsidR="003767E2" w:rsidRPr="00F32C88" w:rsidRDefault="003767E2" w:rsidP="00A02135">
            <w:pPr>
              <w:pStyle w:val="TableHeading"/>
            </w:pPr>
            <w:r w:rsidRPr="00F32C88">
              <w:t>Column 1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30F4C4" w14:textId="77777777" w:rsidR="003767E2" w:rsidRPr="00F32C88" w:rsidRDefault="003767E2" w:rsidP="00A02135">
            <w:pPr>
              <w:pStyle w:val="TableHeading"/>
            </w:pPr>
            <w:r w:rsidRPr="00F32C88">
              <w:t>Column 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2AE6EE" w14:textId="77777777" w:rsidR="003767E2" w:rsidRPr="00F32C88" w:rsidRDefault="003767E2" w:rsidP="00EF0976">
            <w:pPr>
              <w:pStyle w:val="TableHeading"/>
              <w:ind w:left="-106"/>
            </w:pPr>
            <w:r w:rsidRPr="00F32C88">
              <w:t>Column 3</w:t>
            </w:r>
          </w:p>
        </w:tc>
      </w:tr>
      <w:tr w:rsidR="003767E2" w:rsidRPr="00F32C88" w14:paraId="5F2BCC3E" w14:textId="77777777" w:rsidTr="00AE2C16">
        <w:trPr>
          <w:gridAfter w:val="2"/>
          <w:wAfter w:w="567" w:type="dxa"/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30D33A" w14:textId="77777777" w:rsidR="003767E2" w:rsidRPr="00F32C88" w:rsidRDefault="003767E2" w:rsidP="00A02135">
            <w:pPr>
              <w:pStyle w:val="TableHeading"/>
            </w:pPr>
            <w:r w:rsidRPr="00F32C88">
              <w:t>Provisions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243F52" w14:textId="77777777" w:rsidR="003767E2" w:rsidRPr="00F32C88" w:rsidRDefault="003767E2" w:rsidP="00A02135">
            <w:pPr>
              <w:pStyle w:val="TableHeading"/>
            </w:pPr>
            <w:r w:rsidRPr="00F32C88">
              <w:t>Commencement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9E122B" w14:textId="77777777" w:rsidR="003767E2" w:rsidRPr="00F32C88" w:rsidRDefault="003767E2" w:rsidP="00A02135">
            <w:pPr>
              <w:pStyle w:val="TableHeading"/>
            </w:pPr>
            <w:r w:rsidRPr="00F32C88">
              <w:t>Date/Details</w:t>
            </w:r>
          </w:p>
        </w:tc>
      </w:tr>
      <w:tr w:rsidR="003767E2" w:rsidRPr="00F32C88" w14:paraId="407893A6" w14:textId="77777777" w:rsidTr="00AE2C16">
        <w:trPr>
          <w:gridAfter w:val="2"/>
          <w:wAfter w:w="567" w:type="dxa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475173" w14:textId="4FF3A1AB" w:rsidR="003767E2" w:rsidRPr="00F32C88" w:rsidRDefault="003767E2" w:rsidP="00A02135">
            <w:pPr>
              <w:pStyle w:val="Tabletext"/>
              <w:rPr>
                <w:i/>
              </w:rPr>
            </w:pPr>
            <w:r w:rsidRPr="00F32C88">
              <w:t xml:space="preserve">1.  </w:t>
            </w:r>
            <w:r w:rsidR="00EF0976" w:rsidRPr="00F32C88">
              <w:rPr>
                <w:i/>
              </w:rPr>
              <w:t>The whole of this instrument.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0C63FA" w14:textId="338CC308" w:rsidR="003767E2" w:rsidRPr="00F32C88" w:rsidRDefault="00FB6F32" w:rsidP="00EF0976">
            <w:pPr>
              <w:pStyle w:val="Tabletext"/>
              <w:ind w:right="-246"/>
              <w:rPr>
                <w:i/>
              </w:rPr>
            </w:pPr>
            <w:r w:rsidRPr="00F32C88">
              <w:rPr>
                <w:i/>
              </w:rPr>
              <w:t>T</w:t>
            </w:r>
            <w:r w:rsidR="00EF0976" w:rsidRPr="00F32C88">
              <w:rPr>
                <w:i/>
              </w:rPr>
              <w:t>he day after this instrument is registered</w:t>
            </w:r>
            <w:r w:rsidRPr="00F32C88">
              <w:rPr>
                <w:i/>
              </w:rPr>
              <w:t>.</w:t>
            </w:r>
            <w:r w:rsidR="00EF0976" w:rsidRPr="00F32C88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40DF7" w14:textId="7310D9E8" w:rsidR="003767E2" w:rsidRPr="00F32C88" w:rsidRDefault="003767E2" w:rsidP="00EF0976">
            <w:pPr>
              <w:pStyle w:val="Tabletext"/>
              <w:ind w:right="-246"/>
              <w:rPr>
                <w:i/>
              </w:rPr>
            </w:pPr>
          </w:p>
        </w:tc>
      </w:tr>
    </w:tbl>
    <w:p w14:paraId="6CC52137" w14:textId="77777777" w:rsidR="003767E2" w:rsidRPr="00F32C88" w:rsidRDefault="003767E2" w:rsidP="003767E2">
      <w:pPr>
        <w:pStyle w:val="notetext"/>
      </w:pPr>
      <w:r w:rsidRPr="00F32C88">
        <w:rPr>
          <w:snapToGrid w:val="0"/>
          <w:lang w:eastAsia="en-US"/>
        </w:rPr>
        <w:t>Note:</w:t>
      </w:r>
      <w:r w:rsidRPr="00F32C88">
        <w:rPr>
          <w:snapToGrid w:val="0"/>
          <w:lang w:eastAsia="en-US"/>
        </w:rPr>
        <w:tab/>
        <w:t>This table relates only to the provisions of this instrument</w:t>
      </w:r>
      <w:r w:rsidRPr="00F32C88">
        <w:t xml:space="preserve"> </w:t>
      </w:r>
      <w:r w:rsidRPr="00F32C88">
        <w:rPr>
          <w:snapToGrid w:val="0"/>
          <w:lang w:eastAsia="en-US"/>
        </w:rPr>
        <w:t>as originally made. It will not be amended to deal with any later amendments of this instrument.</w:t>
      </w:r>
    </w:p>
    <w:p w14:paraId="619839FB" w14:textId="77777777" w:rsidR="003767E2" w:rsidRPr="00F32C88" w:rsidRDefault="003767E2" w:rsidP="003767E2">
      <w:pPr>
        <w:pStyle w:val="subsection"/>
      </w:pPr>
      <w:r w:rsidRPr="00F32C88">
        <w:tab/>
        <w:t>(2)</w:t>
      </w:r>
      <w:r w:rsidRPr="00F32C8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7F54DE4" w14:textId="77777777" w:rsidR="00554826" w:rsidRPr="00F32C88" w:rsidRDefault="00554826" w:rsidP="00554826">
      <w:pPr>
        <w:pStyle w:val="ActHead5"/>
      </w:pPr>
      <w:bookmarkStart w:id="3" w:name="_Toc77928847"/>
      <w:proofErr w:type="gramStart"/>
      <w:r w:rsidRPr="00F32C88">
        <w:t>3  Authority</w:t>
      </w:r>
      <w:bookmarkEnd w:id="3"/>
      <w:proofErr w:type="gramEnd"/>
    </w:p>
    <w:p w14:paraId="08B9F966" w14:textId="39353E17" w:rsidR="00554826" w:rsidRPr="00F32C88" w:rsidRDefault="00554826" w:rsidP="00554826">
      <w:pPr>
        <w:pStyle w:val="subsection"/>
      </w:pPr>
      <w:r w:rsidRPr="00F32C88">
        <w:tab/>
      </w:r>
      <w:r w:rsidRPr="00F32C88">
        <w:tab/>
        <w:t xml:space="preserve">This instrument is made under </w:t>
      </w:r>
      <w:r w:rsidR="00E76DA3" w:rsidRPr="00F32C88">
        <w:t xml:space="preserve">section 16-25 and paragraph 16-50(1)(b) of the </w:t>
      </w:r>
      <w:r w:rsidR="00EF0976" w:rsidRPr="00F32C88">
        <w:t>Act</w:t>
      </w:r>
      <w:r w:rsidRPr="00F32C88">
        <w:t>.</w:t>
      </w:r>
    </w:p>
    <w:p w14:paraId="61A1822A" w14:textId="070626CE" w:rsidR="00554826" w:rsidRPr="00F32C88" w:rsidRDefault="00554826" w:rsidP="00554826">
      <w:pPr>
        <w:pStyle w:val="ActHead5"/>
      </w:pPr>
      <w:bookmarkStart w:id="4" w:name="_Toc77928848"/>
      <w:proofErr w:type="gramStart"/>
      <w:r w:rsidRPr="00F32C88">
        <w:t>4  Definition</w:t>
      </w:r>
      <w:bookmarkEnd w:id="4"/>
      <w:proofErr w:type="gramEnd"/>
    </w:p>
    <w:p w14:paraId="3E4A7AA6" w14:textId="77777777" w:rsidR="00554826" w:rsidRPr="00F32C88" w:rsidRDefault="00554826" w:rsidP="00554826">
      <w:pPr>
        <w:pStyle w:val="subsection"/>
      </w:pPr>
      <w:r w:rsidRPr="00F32C88">
        <w:tab/>
      </w:r>
      <w:r w:rsidRPr="00F32C88">
        <w:tab/>
        <w:t>In this instrument:</w:t>
      </w:r>
    </w:p>
    <w:p w14:paraId="4A4FF524" w14:textId="1DE93C90" w:rsidR="00554826" w:rsidRPr="00F32C88" w:rsidRDefault="00554826" w:rsidP="00554826">
      <w:pPr>
        <w:pStyle w:val="Definition"/>
      </w:pPr>
      <w:r w:rsidRPr="00F32C88">
        <w:rPr>
          <w:b/>
          <w:i/>
        </w:rPr>
        <w:t>Act</w:t>
      </w:r>
      <w:r w:rsidRPr="00F32C88">
        <w:t xml:space="preserve"> means the </w:t>
      </w:r>
      <w:r w:rsidR="00EF0976" w:rsidRPr="00F32C88">
        <w:rPr>
          <w:i/>
        </w:rPr>
        <w:t>Higher Education Support Act 2003</w:t>
      </w:r>
      <w:r w:rsidRPr="00F32C88">
        <w:t>.</w:t>
      </w:r>
    </w:p>
    <w:p w14:paraId="1D35323A" w14:textId="449B1A60" w:rsidR="00554826" w:rsidRPr="00F32C88" w:rsidRDefault="00554826" w:rsidP="00554826">
      <w:pPr>
        <w:pStyle w:val="ActHead5"/>
      </w:pPr>
      <w:bookmarkStart w:id="5" w:name="_Toc454781205"/>
      <w:bookmarkStart w:id="6" w:name="_Toc77928849"/>
      <w:proofErr w:type="gramStart"/>
      <w:r w:rsidRPr="00F32C88">
        <w:t xml:space="preserve">5  </w:t>
      </w:r>
      <w:bookmarkEnd w:id="5"/>
      <w:r w:rsidR="00E76DA3" w:rsidRPr="00F32C88">
        <w:t>Approval</w:t>
      </w:r>
      <w:bookmarkEnd w:id="6"/>
      <w:proofErr w:type="gramEnd"/>
    </w:p>
    <w:p w14:paraId="69AF9AF2" w14:textId="77777777" w:rsidR="0022571D" w:rsidRPr="00F32C88" w:rsidRDefault="0022571D" w:rsidP="0022571D">
      <w:pPr>
        <w:ind w:left="1134" w:hanging="1134"/>
      </w:pPr>
    </w:p>
    <w:p w14:paraId="1CD4955E" w14:textId="1B92EF51" w:rsidR="00554826" w:rsidRPr="0022571D" w:rsidRDefault="00554826" w:rsidP="0022571D">
      <w:pPr>
        <w:ind w:left="1134" w:hanging="1134"/>
        <w:rPr>
          <w:rFonts w:asciiTheme="minorHAnsi" w:hAnsiTheme="minorHAnsi"/>
        </w:rPr>
      </w:pPr>
      <w:r w:rsidRPr="00F32C88">
        <w:tab/>
      </w:r>
      <w:r w:rsidR="00CB3AD6" w:rsidRPr="00F32C88">
        <w:t xml:space="preserve">AIE Institute Limited </w:t>
      </w:r>
      <w:r w:rsidR="00EF0976" w:rsidRPr="00F32C88">
        <w:t>(</w:t>
      </w:r>
      <w:r w:rsidR="0022571D" w:rsidRPr="00F32C88">
        <w:t xml:space="preserve">ACN </w:t>
      </w:r>
      <w:r w:rsidR="00CB3AD6" w:rsidRPr="00F32C88">
        <w:t>624 067 536</w:t>
      </w:r>
      <w:r w:rsidR="00EF0976" w:rsidRPr="00F32C88">
        <w:t>), a body corporate, is approved as a higher education provider under section 16</w:t>
      </w:r>
      <w:r w:rsidR="00EF0976" w:rsidRPr="00F32C88">
        <w:noBreakHyphen/>
        <w:t>25 of the Act.</w:t>
      </w:r>
    </w:p>
    <w:p w14:paraId="752CE597" w14:textId="7F1FF40F" w:rsidR="00EF0976" w:rsidRPr="00EF0976" w:rsidRDefault="00EF0976" w:rsidP="00EF0976">
      <w:pPr>
        <w:spacing w:line="240" w:lineRule="auto"/>
        <w:rPr>
          <w:i/>
          <w:iCs/>
        </w:rPr>
      </w:pPr>
    </w:p>
    <w:sectPr w:rsidR="00EF0976" w:rsidRPr="00EF097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779F" w14:textId="77777777" w:rsidR="00644988" w:rsidRDefault="00644988" w:rsidP="00715914">
      <w:pPr>
        <w:spacing w:line="240" w:lineRule="auto"/>
      </w:pPr>
      <w:r>
        <w:separator/>
      </w:r>
    </w:p>
  </w:endnote>
  <w:endnote w:type="continuationSeparator" w:id="0">
    <w:p w14:paraId="37399247" w14:textId="77777777" w:rsidR="00644988" w:rsidRDefault="0064498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AF4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1F1D76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64D1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77A24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6DA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057F5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224088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E2A01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B6877D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BAE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7E017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39D8C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3D3DB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6DA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5EBB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BDE88C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FD20C2" w14:textId="77777777" w:rsidR="0072147A" w:rsidRDefault="0072147A" w:rsidP="00A369E3">
          <w:pPr>
            <w:rPr>
              <w:sz w:val="18"/>
            </w:rPr>
          </w:pPr>
        </w:p>
      </w:tc>
    </w:tr>
  </w:tbl>
  <w:p w14:paraId="5332B72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678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284329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8536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35F9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771C4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494EB0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B72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48A8107" w14:textId="77777777" w:rsidTr="00A87A58">
      <w:tc>
        <w:tcPr>
          <w:tcW w:w="365" w:type="pct"/>
        </w:tcPr>
        <w:p w14:paraId="7F7D580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A66D2B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6DA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9B6CAA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FF21C27" w14:textId="77777777" w:rsidTr="00A87A58">
      <w:tc>
        <w:tcPr>
          <w:tcW w:w="5000" w:type="pct"/>
          <w:gridSpan w:val="3"/>
        </w:tcPr>
        <w:p w14:paraId="4084C12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62EE61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02A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693671F" w14:textId="77777777" w:rsidTr="00A87A58">
      <w:tc>
        <w:tcPr>
          <w:tcW w:w="947" w:type="pct"/>
        </w:tcPr>
        <w:p w14:paraId="4A60F78A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053830" w14:textId="3D9937AE" w:rsidR="00F6696E" w:rsidRDefault="00F6696E" w:rsidP="00BB1040">
          <w:pPr>
            <w:spacing w:line="0" w:lineRule="atLeast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2C88">
            <w:rPr>
              <w:i/>
              <w:noProof/>
              <w:sz w:val="18"/>
            </w:rPr>
            <w:t>Higher Education Support Provider (AIE Institute Limited) Approval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492EC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0B905D9" w14:textId="77777777" w:rsidTr="00A87A58">
      <w:tc>
        <w:tcPr>
          <w:tcW w:w="5000" w:type="pct"/>
          <w:gridSpan w:val="3"/>
        </w:tcPr>
        <w:p w14:paraId="0FE7F545" w14:textId="77777777" w:rsidR="00F6696E" w:rsidRDefault="00F6696E" w:rsidP="000850AC">
          <w:pPr>
            <w:rPr>
              <w:sz w:val="18"/>
            </w:rPr>
          </w:pPr>
        </w:p>
      </w:tc>
    </w:tr>
  </w:tbl>
  <w:p w14:paraId="65222EF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6A6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60B567C" w14:textId="77777777" w:rsidTr="00A87A58">
      <w:tc>
        <w:tcPr>
          <w:tcW w:w="365" w:type="pct"/>
        </w:tcPr>
        <w:p w14:paraId="2FFAC06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1B3A767" w14:textId="291D42B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2C16">
            <w:rPr>
              <w:i/>
              <w:noProof/>
              <w:sz w:val="18"/>
            </w:rPr>
            <w:t>Higher Education Support (Approval of X Named Provider) Approval 202X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29E38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CBEB3D2" w14:textId="77777777" w:rsidTr="00A87A58">
      <w:tc>
        <w:tcPr>
          <w:tcW w:w="5000" w:type="pct"/>
          <w:gridSpan w:val="3"/>
        </w:tcPr>
        <w:p w14:paraId="2C01D11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B056B0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C0A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A47F163" w14:textId="77777777" w:rsidTr="00A87A58">
      <w:tc>
        <w:tcPr>
          <w:tcW w:w="947" w:type="pct"/>
        </w:tcPr>
        <w:p w14:paraId="215BA1B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3576AD4" w14:textId="6C86BC8B" w:rsidR="008C2EAC" w:rsidRDefault="008C2EAC" w:rsidP="00BB1040">
          <w:pPr>
            <w:spacing w:line="0" w:lineRule="atLeast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2C88">
            <w:rPr>
              <w:i/>
              <w:noProof/>
              <w:sz w:val="18"/>
            </w:rPr>
            <w:t>Higher Education Support Provider (AIE Institute Limited) Approval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BAA2B3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9CF33DC" w14:textId="77777777" w:rsidTr="00A87A58">
      <w:tc>
        <w:tcPr>
          <w:tcW w:w="5000" w:type="pct"/>
          <w:gridSpan w:val="3"/>
        </w:tcPr>
        <w:p w14:paraId="25041CBD" w14:textId="77777777" w:rsidR="008C2EAC" w:rsidRDefault="008C2EAC" w:rsidP="000850AC">
          <w:pPr>
            <w:rPr>
              <w:sz w:val="18"/>
            </w:rPr>
          </w:pPr>
        </w:p>
      </w:tc>
    </w:tr>
  </w:tbl>
  <w:p w14:paraId="0D05576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904F" w14:textId="77777777" w:rsidR="00644988" w:rsidRDefault="00644988" w:rsidP="00715914">
      <w:pPr>
        <w:spacing w:line="240" w:lineRule="auto"/>
      </w:pPr>
      <w:r>
        <w:separator/>
      </w:r>
    </w:p>
  </w:footnote>
  <w:footnote w:type="continuationSeparator" w:id="0">
    <w:p w14:paraId="0E0BB9DC" w14:textId="77777777" w:rsidR="00644988" w:rsidRDefault="0064498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AF1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525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A11F" w14:textId="77777777" w:rsidR="00107FA6" w:rsidRDefault="00107F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609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B7C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3DE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DBCD" w14:textId="77777777" w:rsidR="004E1307" w:rsidRDefault="004E1307" w:rsidP="00715914">
    <w:pPr>
      <w:rPr>
        <w:sz w:val="20"/>
      </w:rPr>
    </w:pPr>
  </w:p>
  <w:p w14:paraId="20540D15" w14:textId="77777777" w:rsidR="004E1307" w:rsidRDefault="004E1307" w:rsidP="00715914">
    <w:pPr>
      <w:rPr>
        <w:sz w:val="20"/>
      </w:rPr>
    </w:pPr>
  </w:p>
  <w:p w14:paraId="5386AEA7" w14:textId="77777777" w:rsidR="004E1307" w:rsidRPr="007A1328" w:rsidRDefault="004E1307" w:rsidP="00715914">
    <w:pPr>
      <w:rPr>
        <w:sz w:val="20"/>
      </w:rPr>
    </w:pPr>
  </w:p>
  <w:p w14:paraId="70E71634" w14:textId="77777777" w:rsidR="004E1307" w:rsidRPr="007A1328" w:rsidRDefault="004E1307" w:rsidP="00715914">
    <w:pPr>
      <w:rPr>
        <w:b/>
        <w:sz w:val="24"/>
      </w:rPr>
    </w:pPr>
  </w:p>
  <w:p w14:paraId="6C4BCB6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BB25" w14:textId="77777777" w:rsidR="004E1307" w:rsidRPr="007A1328" w:rsidRDefault="004E1307" w:rsidP="00715914">
    <w:pPr>
      <w:jc w:val="right"/>
      <w:rPr>
        <w:sz w:val="20"/>
      </w:rPr>
    </w:pPr>
  </w:p>
  <w:p w14:paraId="4A585302" w14:textId="77777777" w:rsidR="004E1307" w:rsidRPr="007A1328" w:rsidRDefault="004E1307" w:rsidP="00715914">
    <w:pPr>
      <w:jc w:val="right"/>
      <w:rPr>
        <w:sz w:val="20"/>
      </w:rPr>
    </w:pPr>
  </w:p>
  <w:p w14:paraId="39754207" w14:textId="77777777" w:rsidR="004E1307" w:rsidRPr="007A1328" w:rsidRDefault="004E1307" w:rsidP="00715914">
    <w:pPr>
      <w:jc w:val="right"/>
      <w:rPr>
        <w:sz w:val="20"/>
      </w:rPr>
    </w:pPr>
  </w:p>
  <w:p w14:paraId="6272D943" w14:textId="77777777" w:rsidR="004E1307" w:rsidRPr="007A1328" w:rsidRDefault="004E1307" w:rsidP="00715914">
    <w:pPr>
      <w:jc w:val="right"/>
      <w:rPr>
        <w:b/>
        <w:sz w:val="24"/>
      </w:rPr>
    </w:pPr>
  </w:p>
  <w:p w14:paraId="6B05CD8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A3"/>
    <w:rsid w:val="00004174"/>
    <w:rsid w:val="00004470"/>
    <w:rsid w:val="000136AF"/>
    <w:rsid w:val="000258B1"/>
    <w:rsid w:val="00040A89"/>
    <w:rsid w:val="000437C1"/>
    <w:rsid w:val="0004455A"/>
    <w:rsid w:val="00047D97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07FA6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0B0"/>
    <w:rsid w:val="001F6219"/>
    <w:rsid w:val="001F6CD4"/>
    <w:rsid w:val="00206C4D"/>
    <w:rsid w:val="00215AF1"/>
    <w:rsid w:val="0022571D"/>
    <w:rsid w:val="002321E8"/>
    <w:rsid w:val="00232984"/>
    <w:rsid w:val="0024010F"/>
    <w:rsid w:val="00240749"/>
    <w:rsid w:val="00243018"/>
    <w:rsid w:val="002564A4"/>
    <w:rsid w:val="00265876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07293"/>
    <w:rsid w:val="00335BC6"/>
    <w:rsid w:val="003415D3"/>
    <w:rsid w:val="00344338"/>
    <w:rsid w:val="00344701"/>
    <w:rsid w:val="00352B0F"/>
    <w:rsid w:val="00360459"/>
    <w:rsid w:val="003767E2"/>
    <w:rsid w:val="0038049F"/>
    <w:rsid w:val="0039194D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318D"/>
    <w:rsid w:val="00466896"/>
    <w:rsid w:val="00467661"/>
    <w:rsid w:val="00472DBE"/>
    <w:rsid w:val="00474A19"/>
    <w:rsid w:val="00477830"/>
    <w:rsid w:val="00487764"/>
    <w:rsid w:val="0049570A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09D3"/>
    <w:rsid w:val="00620076"/>
    <w:rsid w:val="00627E0A"/>
    <w:rsid w:val="00644988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2E43"/>
    <w:rsid w:val="007D7911"/>
    <w:rsid w:val="007E163D"/>
    <w:rsid w:val="007E43CD"/>
    <w:rsid w:val="007E667A"/>
    <w:rsid w:val="007F28C9"/>
    <w:rsid w:val="007F51B2"/>
    <w:rsid w:val="008040DD"/>
    <w:rsid w:val="008117E9"/>
    <w:rsid w:val="00817B52"/>
    <w:rsid w:val="00824498"/>
    <w:rsid w:val="00824E49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26B93"/>
    <w:rsid w:val="00932377"/>
    <w:rsid w:val="0093474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E2C16"/>
    <w:rsid w:val="00AF06CF"/>
    <w:rsid w:val="00AF5EB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70F5"/>
    <w:rsid w:val="00BB1040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1AC1"/>
    <w:rsid w:val="00C7573B"/>
    <w:rsid w:val="00C97A54"/>
    <w:rsid w:val="00CA5B23"/>
    <w:rsid w:val="00CB3AD6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76DA3"/>
    <w:rsid w:val="00E8075A"/>
    <w:rsid w:val="00E93798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0976"/>
    <w:rsid w:val="00EF2E3A"/>
    <w:rsid w:val="00F01200"/>
    <w:rsid w:val="00F02C7C"/>
    <w:rsid w:val="00F072A7"/>
    <w:rsid w:val="00F078DC"/>
    <w:rsid w:val="00F32BA8"/>
    <w:rsid w:val="00F32C88"/>
    <w:rsid w:val="00F32EE0"/>
    <w:rsid w:val="00F349F1"/>
    <w:rsid w:val="00F4350D"/>
    <w:rsid w:val="00F479C4"/>
    <w:rsid w:val="00F567F7"/>
    <w:rsid w:val="00F6696E"/>
    <w:rsid w:val="00F73BD6"/>
    <w:rsid w:val="00F83989"/>
    <w:rsid w:val="00F83CE2"/>
    <w:rsid w:val="00F85099"/>
    <w:rsid w:val="00F9379C"/>
    <w:rsid w:val="00F9632C"/>
    <w:rsid w:val="00FA1E52"/>
    <w:rsid w:val="00FB5A08"/>
    <w:rsid w:val="00FB6F32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F91642"/>
  <w15:docId w15:val="{6AC45F17-E7A3-461E-93A5-4187DA9A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9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7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7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3036\Downloads\template_-_principal_instrument_0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(8).dotx</Template>
  <TotalTime>10</TotalTime>
  <Pages>5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HERTZBERG,David</dc:creator>
  <cp:lastModifiedBy>OSTOJIC,Stephanie</cp:lastModifiedBy>
  <cp:revision>5</cp:revision>
  <dcterms:created xsi:type="dcterms:W3CDTF">2022-09-14T22:04:00Z</dcterms:created>
  <dcterms:modified xsi:type="dcterms:W3CDTF">2022-12-08T03:32:00Z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2022-06-24T02:58:24Z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84e40ee0-9806-4f11-9f50-b031a39d70b1</vt:lpwstr>
  </property>
  <property fmtid="{D5CDD505-2E9C-101B-9397-08002B2CF9AE}" pid="8" name="MSIP_Label_79d889eb-932f-4752-8739-64d25806ef64_ContentBits">
    <vt:lpwstr>0</vt:lpwstr>
  </property>
</Properties>
</file>