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13C33" w14:textId="77777777" w:rsidR="0048364F" w:rsidRPr="00BC3274" w:rsidRDefault="00193461" w:rsidP="0020300C">
      <w:pPr>
        <w:rPr>
          <w:sz w:val="28"/>
        </w:rPr>
      </w:pPr>
      <w:r w:rsidRPr="00BC3274">
        <w:rPr>
          <w:noProof/>
          <w:lang w:val="en-US"/>
        </w:rPr>
        <w:drawing>
          <wp:inline distT="0" distB="0" distL="0" distR="0" wp14:anchorId="469E0EEF" wp14:editId="38AFC0F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F34A4" w14:textId="77777777" w:rsidR="0048364F" w:rsidRPr="00BC3274" w:rsidRDefault="0048364F" w:rsidP="0048364F">
      <w:pPr>
        <w:rPr>
          <w:sz w:val="19"/>
        </w:rPr>
      </w:pPr>
    </w:p>
    <w:p w14:paraId="7A532F53" w14:textId="77777777" w:rsidR="0048364F" w:rsidRPr="00BC3274" w:rsidRDefault="000E2ACC" w:rsidP="0048364F">
      <w:pPr>
        <w:pStyle w:val="ShortT"/>
      </w:pPr>
      <w:r w:rsidRPr="00BC3274">
        <w:t xml:space="preserve">Migration Amendment (Subclass 189 </w:t>
      </w:r>
      <w:r w:rsidRPr="00A875E8">
        <w:t>Visas</w:t>
      </w:r>
      <w:r w:rsidRPr="00BC3274">
        <w:t xml:space="preserve">—New Zealand Stream) </w:t>
      </w:r>
      <w:r w:rsidR="00BC3274" w:rsidRPr="00BC3274">
        <w:t>Regulations 2</w:t>
      </w:r>
      <w:r w:rsidRPr="00BC3274">
        <w:t>022</w:t>
      </w:r>
    </w:p>
    <w:p w14:paraId="644B7963" w14:textId="77777777" w:rsidR="004132D3" w:rsidRPr="00BC3274" w:rsidRDefault="004132D3" w:rsidP="00AE1B7F">
      <w:pPr>
        <w:pStyle w:val="SignCoverPageStart"/>
        <w:spacing w:before="240"/>
        <w:rPr>
          <w:szCs w:val="22"/>
        </w:rPr>
      </w:pPr>
      <w:r w:rsidRPr="00BC3274">
        <w:rPr>
          <w:szCs w:val="22"/>
        </w:rPr>
        <w:t>I, General the Honourable David Hurley AC DSC (</w:t>
      </w:r>
      <w:proofErr w:type="spellStart"/>
      <w:r w:rsidRPr="00BC3274">
        <w:rPr>
          <w:szCs w:val="22"/>
        </w:rPr>
        <w:t>Retd</w:t>
      </w:r>
      <w:proofErr w:type="spellEnd"/>
      <w:r w:rsidRPr="00BC3274">
        <w:rPr>
          <w:szCs w:val="22"/>
        </w:rPr>
        <w:t>), Governor</w:t>
      </w:r>
      <w:r w:rsidR="00BC3274">
        <w:rPr>
          <w:szCs w:val="22"/>
        </w:rPr>
        <w:noBreakHyphen/>
      </w:r>
      <w:r w:rsidRPr="00BC3274">
        <w:rPr>
          <w:szCs w:val="22"/>
        </w:rPr>
        <w:t>General of the Commonwealth of Australia, acting with the advice of the Federal Executive Council, make the following regulations.</w:t>
      </w:r>
    </w:p>
    <w:p w14:paraId="3E7CBD15" w14:textId="69577095" w:rsidR="004132D3" w:rsidRPr="00BC3274" w:rsidRDefault="00DB5B0F" w:rsidP="00AE1B7F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  <w:t xml:space="preserve">8 December </w:t>
      </w:r>
      <w:r w:rsidR="004132D3" w:rsidRPr="00BC3274">
        <w:rPr>
          <w:szCs w:val="22"/>
        </w:rPr>
        <w:fldChar w:fldCharType="begin"/>
      </w:r>
      <w:r w:rsidR="004132D3" w:rsidRPr="00BC3274">
        <w:rPr>
          <w:szCs w:val="22"/>
        </w:rPr>
        <w:instrText xml:space="preserve"> DOCPROPERTY  DateMade </w:instrText>
      </w:r>
      <w:r w:rsidR="004132D3" w:rsidRPr="00BC3274">
        <w:rPr>
          <w:szCs w:val="22"/>
        </w:rPr>
        <w:fldChar w:fldCharType="separate"/>
      </w:r>
      <w:r w:rsidR="00AC2433">
        <w:rPr>
          <w:szCs w:val="22"/>
        </w:rPr>
        <w:t>2022</w:t>
      </w:r>
      <w:r w:rsidR="004132D3" w:rsidRPr="00BC3274">
        <w:rPr>
          <w:szCs w:val="22"/>
        </w:rPr>
        <w:fldChar w:fldCharType="end"/>
      </w:r>
    </w:p>
    <w:p w14:paraId="526E9A9B" w14:textId="77777777" w:rsidR="004132D3" w:rsidRPr="00BC3274" w:rsidRDefault="004132D3" w:rsidP="00AE1B7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BC3274">
        <w:rPr>
          <w:szCs w:val="22"/>
        </w:rPr>
        <w:t>David Hurley</w:t>
      </w:r>
    </w:p>
    <w:p w14:paraId="782E0D30" w14:textId="77777777" w:rsidR="004132D3" w:rsidRPr="00BC3274" w:rsidRDefault="004132D3" w:rsidP="00AE1B7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C3274">
        <w:rPr>
          <w:szCs w:val="22"/>
        </w:rPr>
        <w:t>Governor</w:t>
      </w:r>
      <w:r w:rsidR="00BC3274">
        <w:rPr>
          <w:szCs w:val="22"/>
        </w:rPr>
        <w:noBreakHyphen/>
      </w:r>
      <w:r w:rsidRPr="00BC3274">
        <w:rPr>
          <w:szCs w:val="22"/>
        </w:rPr>
        <w:t>General</w:t>
      </w:r>
    </w:p>
    <w:p w14:paraId="19BCE553" w14:textId="77777777" w:rsidR="004132D3" w:rsidRPr="00BC3274" w:rsidRDefault="004132D3" w:rsidP="00AE1B7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C3274">
        <w:rPr>
          <w:szCs w:val="22"/>
        </w:rPr>
        <w:t>By His Excellency’s Command</w:t>
      </w:r>
    </w:p>
    <w:p w14:paraId="7EB6506E" w14:textId="77777777" w:rsidR="004132D3" w:rsidRPr="00BC3274" w:rsidRDefault="004132D3" w:rsidP="00AE1B7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C3274">
        <w:rPr>
          <w:szCs w:val="22"/>
        </w:rPr>
        <w:t>Andrew Giles</w:t>
      </w:r>
    </w:p>
    <w:p w14:paraId="33387D67" w14:textId="77777777" w:rsidR="004132D3" w:rsidRPr="00BC3274" w:rsidRDefault="004132D3" w:rsidP="00AE1B7F">
      <w:pPr>
        <w:pStyle w:val="SignCoverPageEnd"/>
        <w:rPr>
          <w:szCs w:val="22"/>
        </w:rPr>
      </w:pPr>
      <w:r w:rsidRPr="00BC3274">
        <w:rPr>
          <w:szCs w:val="22"/>
        </w:rPr>
        <w:t>Minister for Immigration, Citizenship and Multicultural Affairs</w:t>
      </w:r>
    </w:p>
    <w:p w14:paraId="192FB28F" w14:textId="77777777" w:rsidR="004132D3" w:rsidRPr="00BC3274" w:rsidRDefault="004132D3" w:rsidP="00AE1B7F"/>
    <w:p w14:paraId="55E1DF21" w14:textId="77777777" w:rsidR="004132D3" w:rsidRPr="00BC3274" w:rsidRDefault="004132D3" w:rsidP="00AE1B7F"/>
    <w:p w14:paraId="5539E441" w14:textId="77777777" w:rsidR="004132D3" w:rsidRPr="00BC3274" w:rsidRDefault="004132D3" w:rsidP="00AE1B7F"/>
    <w:p w14:paraId="28F687B4" w14:textId="77777777" w:rsidR="0048364F" w:rsidRPr="0068370D" w:rsidRDefault="0048364F" w:rsidP="0048364F">
      <w:pPr>
        <w:pStyle w:val="Header"/>
        <w:tabs>
          <w:tab w:val="clear" w:pos="4150"/>
          <w:tab w:val="clear" w:pos="8307"/>
        </w:tabs>
      </w:pPr>
      <w:r w:rsidRPr="0068370D">
        <w:rPr>
          <w:rStyle w:val="CharAmSchNo"/>
        </w:rPr>
        <w:t xml:space="preserve"> </w:t>
      </w:r>
      <w:r w:rsidRPr="0068370D">
        <w:rPr>
          <w:rStyle w:val="CharAmSchText"/>
        </w:rPr>
        <w:t xml:space="preserve"> </w:t>
      </w:r>
    </w:p>
    <w:p w14:paraId="14C0C20F" w14:textId="77777777" w:rsidR="0048364F" w:rsidRPr="0068370D" w:rsidRDefault="0048364F" w:rsidP="0048364F">
      <w:pPr>
        <w:pStyle w:val="Header"/>
        <w:tabs>
          <w:tab w:val="clear" w:pos="4150"/>
          <w:tab w:val="clear" w:pos="8307"/>
        </w:tabs>
      </w:pPr>
      <w:r w:rsidRPr="0068370D">
        <w:rPr>
          <w:rStyle w:val="CharAmPartNo"/>
        </w:rPr>
        <w:t xml:space="preserve"> </w:t>
      </w:r>
      <w:r w:rsidRPr="0068370D">
        <w:rPr>
          <w:rStyle w:val="CharAmPartText"/>
        </w:rPr>
        <w:t xml:space="preserve"> </w:t>
      </w:r>
    </w:p>
    <w:p w14:paraId="41E17FBB" w14:textId="77777777" w:rsidR="0048364F" w:rsidRPr="00BC3274" w:rsidRDefault="0048364F" w:rsidP="0048364F">
      <w:pPr>
        <w:sectPr w:rsidR="0048364F" w:rsidRPr="00BC3274" w:rsidSect="00AE53D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2EE1150" w14:textId="77777777" w:rsidR="00220A0C" w:rsidRPr="00BC3274" w:rsidRDefault="0048364F" w:rsidP="0048364F">
      <w:pPr>
        <w:outlineLvl w:val="0"/>
        <w:rPr>
          <w:sz w:val="36"/>
        </w:rPr>
      </w:pPr>
      <w:r w:rsidRPr="00BC3274">
        <w:rPr>
          <w:sz w:val="36"/>
        </w:rPr>
        <w:lastRenderedPageBreak/>
        <w:t>Contents</w:t>
      </w:r>
    </w:p>
    <w:p w14:paraId="021ADE84" w14:textId="4B0BB419" w:rsidR="00354049" w:rsidRPr="00BC3274" w:rsidRDefault="003540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3274">
        <w:fldChar w:fldCharType="begin"/>
      </w:r>
      <w:r w:rsidRPr="00BC3274">
        <w:instrText xml:space="preserve"> TOC \o "1-9" </w:instrText>
      </w:r>
      <w:r w:rsidRPr="00BC3274">
        <w:fldChar w:fldCharType="separate"/>
      </w:r>
      <w:r w:rsidRPr="00BC3274">
        <w:rPr>
          <w:noProof/>
        </w:rPr>
        <w:t>1</w:t>
      </w:r>
      <w:r w:rsidRPr="00BC3274">
        <w:rPr>
          <w:noProof/>
        </w:rPr>
        <w:tab/>
        <w:t>Name</w:t>
      </w:r>
      <w:r w:rsidRPr="00BC3274">
        <w:rPr>
          <w:noProof/>
        </w:rPr>
        <w:tab/>
      </w:r>
      <w:r w:rsidRPr="00BC3274">
        <w:rPr>
          <w:noProof/>
        </w:rPr>
        <w:fldChar w:fldCharType="begin"/>
      </w:r>
      <w:r w:rsidRPr="00BC3274">
        <w:rPr>
          <w:noProof/>
        </w:rPr>
        <w:instrText xml:space="preserve"> PAGEREF _Toc118133434 \h </w:instrText>
      </w:r>
      <w:r w:rsidRPr="00BC3274">
        <w:rPr>
          <w:noProof/>
        </w:rPr>
      </w:r>
      <w:r w:rsidRPr="00BC3274">
        <w:rPr>
          <w:noProof/>
        </w:rPr>
        <w:fldChar w:fldCharType="separate"/>
      </w:r>
      <w:r w:rsidR="00AC2433">
        <w:rPr>
          <w:noProof/>
        </w:rPr>
        <w:t>1</w:t>
      </w:r>
      <w:r w:rsidRPr="00BC3274">
        <w:rPr>
          <w:noProof/>
        </w:rPr>
        <w:fldChar w:fldCharType="end"/>
      </w:r>
    </w:p>
    <w:p w14:paraId="5BD72720" w14:textId="416EABD5" w:rsidR="00354049" w:rsidRPr="00BC3274" w:rsidRDefault="003540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3274">
        <w:rPr>
          <w:noProof/>
        </w:rPr>
        <w:t>2</w:t>
      </w:r>
      <w:r w:rsidRPr="00BC3274">
        <w:rPr>
          <w:noProof/>
        </w:rPr>
        <w:tab/>
        <w:t>Commencement</w:t>
      </w:r>
      <w:r w:rsidRPr="00BC3274">
        <w:rPr>
          <w:noProof/>
        </w:rPr>
        <w:tab/>
      </w:r>
      <w:r w:rsidRPr="00BC3274">
        <w:rPr>
          <w:noProof/>
        </w:rPr>
        <w:fldChar w:fldCharType="begin"/>
      </w:r>
      <w:r w:rsidRPr="00BC3274">
        <w:rPr>
          <w:noProof/>
        </w:rPr>
        <w:instrText xml:space="preserve"> PAGEREF _Toc118133435 \h </w:instrText>
      </w:r>
      <w:r w:rsidRPr="00BC3274">
        <w:rPr>
          <w:noProof/>
        </w:rPr>
      </w:r>
      <w:r w:rsidRPr="00BC3274">
        <w:rPr>
          <w:noProof/>
        </w:rPr>
        <w:fldChar w:fldCharType="separate"/>
      </w:r>
      <w:r w:rsidR="00AC2433">
        <w:rPr>
          <w:noProof/>
        </w:rPr>
        <w:t>1</w:t>
      </w:r>
      <w:r w:rsidRPr="00BC3274">
        <w:rPr>
          <w:noProof/>
        </w:rPr>
        <w:fldChar w:fldCharType="end"/>
      </w:r>
    </w:p>
    <w:p w14:paraId="6804D7CD" w14:textId="469AC275" w:rsidR="00354049" w:rsidRPr="00BC3274" w:rsidRDefault="003540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3274">
        <w:rPr>
          <w:noProof/>
        </w:rPr>
        <w:t>3</w:t>
      </w:r>
      <w:r w:rsidRPr="00BC3274">
        <w:rPr>
          <w:noProof/>
        </w:rPr>
        <w:tab/>
        <w:t>Authority</w:t>
      </w:r>
      <w:r w:rsidRPr="00BC3274">
        <w:rPr>
          <w:noProof/>
        </w:rPr>
        <w:tab/>
      </w:r>
      <w:r w:rsidRPr="00BC3274">
        <w:rPr>
          <w:noProof/>
        </w:rPr>
        <w:fldChar w:fldCharType="begin"/>
      </w:r>
      <w:r w:rsidRPr="00BC3274">
        <w:rPr>
          <w:noProof/>
        </w:rPr>
        <w:instrText xml:space="preserve"> PAGEREF _Toc118133436 \h </w:instrText>
      </w:r>
      <w:r w:rsidRPr="00BC3274">
        <w:rPr>
          <w:noProof/>
        </w:rPr>
      </w:r>
      <w:r w:rsidRPr="00BC3274">
        <w:rPr>
          <w:noProof/>
        </w:rPr>
        <w:fldChar w:fldCharType="separate"/>
      </w:r>
      <w:r w:rsidR="00AC2433">
        <w:rPr>
          <w:noProof/>
        </w:rPr>
        <w:t>1</w:t>
      </w:r>
      <w:r w:rsidRPr="00BC3274">
        <w:rPr>
          <w:noProof/>
        </w:rPr>
        <w:fldChar w:fldCharType="end"/>
      </w:r>
    </w:p>
    <w:p w14:paraId="1CD7BC3A" w14:textId="68183A5E" w:rsidR="00354049" w:rsidRPr="00BC3274" w:rsidRDefault="003540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3274">
        <w:rPr>
          <w:noProof/>
        </w:rPr>
        <w:t>4</w:t>
      </w:r>
      <w:r w:rsidRPr="00BC3274">
        <w:rPr>
          <w:noProof/>
        </w:rPr>
        <w:tab/>
        <w:t>Schedules</w:t>
      </w:r>
      <w:r w:rsidRPr="00BC3274">
        <w:rPr>
          <w:noProof/>
        </w:rPr>
        <w:tab/>
      </w:r>
      <w:r w:rsidRPr="00BC3274">
        <w:rPr>
          <w:noProof/>
        </w:rPr>
        <w:fldChar w:fldCharType="begin"/>
      </w:r>
      <w:r w:rsidRPr="00BC3274">
        <w:rPr>
          <w:noProof/>
        </w:rPr>
        <w:instrText xml:space="preserve"> PAGEREF _Toc118133437 \h </w:instrText>
      </w:r>
      <w:r w:rsidRPr="00BC3274">
        <w:rPr>
          <w:noProof/>
        </w:rPr>
      </w:r>
      <w:r w:rsidRPr="00BC3274">
        <w:rPr>
          <w:noProof/>
        </w:rPr>
        <w:fldChar w:fldCharType="separate"/>
      </w:r>
      <w:r w:rsidR="00AC2433">
        <w:rPr>
          <w:noProof/>
        </w:rPr>
        <w:t>1</w:t>
      </w:r>
      <w:r w:rsidRPr="00BC3274">
        <w:rPr>
          <w:noProof/>
        </w:rPr>
        <w:fldChar w:fldCharType="end"/>
      </w:r>
    </w:p>
    <w:p w14:paraId="1B5CAE00" w14:textId="5CF2F788" w:rsidR="00354049" w:rsidRPr="00BC3274" w:rsidRDefault="0035404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3274">
        <w:rPr>
          <w:noProof/>
        </w:rPr>
        <w:t>Schedule 1—Amendments</w:t>
      </w:r>
      <w:r w:rsidRPr="00BC3274">
        <w:rPr>
          <w:b w:val="0"/>
          <w:noProof/>
          <w:sz w:val="18"/>
        </w:rPr>
        <w:tab/>
      </w:r>
      <w:r w:rsidRPr="00BC3274">
        <w:rPr>
          <w:b w:val="0"/>
          <w:noProof/>
          <w:sz w:val="18"/>
        </w:rPr>
        <w:fldChar w:fldCharType="begin"/>
      </w:r>
      <w:r w:rsidRPr="00BC3274">
        <w:rPr>
          <w:b w:val="0"/>
          <w:noProof/>
          <w:sz w:val="18"/>
        </w:rPr>
        <w:instrText xml:space="preserve"> PAGEREF _Toc118133438 \h </w:instrText>
      </w:r>
      <w:r w:rsidRPr="00BC3274">
        <w:rPr>
          <w:b w:val="0"/>
          <w:noProof/>
          <w:sz w:val="18"/>
        </w:rPr>
      </w:r>
      <w:r w:rsidRPr="00BC3274">
        <w:rPr>
          <w:b w:val="0"/>
          <w:noProof/>
          <w:sz w:val="18"/>
        </w:rPr>
        <w:fldChar w:fldCharType="separate"/>
      </w:r>
      <w:r w:rsidR="00AC2433">
        <w:rPr>
          <w:b w:val="0"/>
          <w:noProof/>
          <w:sz w:val="18"/>
        </w:rPr>
        <w:t>2</w:t>
      </w:r>
      <w:r w:rsidRPr="00BC3274">
        <w:rPr>
          <w:b w:val="0"/>
          <w:noProof/>
          <w:sz w:val="18"/>
        </w:rPr>
        <w:fldChar w:fldCharType="end"/>
      </w:r>
    </w:p>
    <w:p w14:paraId="4D8C00EE" w14:textId="08C78389" w:rsidR="00354049" w:rsidRPr="00BC3274" w:rsidRDefault="0035404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3274">
        <w:rPr>
          <w:noProof/>
        </w:rPr>
        <w:t>Part 1—Amendments</w:t>
      </w:r>
      <w:r w:rsidRPr="00BC3274">
        <w:rPr>
          <w:noProof/>
          <w:sz w:val="18"/>
        </w:rPr>
        <w:tab/>
      </w:r>
      <w:r w:rsidRPr="00BC3274">
        <w:rPr>
          <w:noProof/>
          <w:sz w:val="18"/>
        </w:rPr>
        <w:fldChar w:fldCharType="begin"/>
      </w:r>
      <w:r w:rsidRPr="00BC3274">
        <w:rPr>
          <w:noProof/>
          <w:sz w:val="18"/>
        </w:rPr>
        <w:instrText xml:space="preserve"> PAGEREF _Toc118133439 \h </w:instrText>
      </w:r>
      <w:r w:rsidRPr="00BC3274">
        <w:rPr>
          <w:noProof/>
          <w:sz w:val="18"/>
        </w:rPr>
      </w:r>
      <w:r w:rsidRPr="00BC3274">
        <w:rPr>
          <w:noProof/>
          <w:sz w:val="18"/>
        </w:rPr>
        <w:fldChar w:fldCharType="separate"/>
      </w:r>
      <w:r w:rsidR="00AC2433">
        <w:rPr>
          <w:noProof/>
          <w:sz w:val="18"/>
        </w:rPr>
        <w:t>2</w:t>
      </w:r>
      <w:r w:rsidRPr="00BC3274">
        <w:rPr>
          <w:noProof/>
          <w:sz w:val="18"/>
        </w:rPr>
        <w:fldChar w:fldCharType="end"/>
      </w:r>
    </w:p>
    <w:p w14:paraId="0F0C7684" w14:textId="54EDEE09" w:rsidR="00354049" w:rsidRPr="00BC3274" w:rsidRDefault="0035404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C3274">
        <w:rPr>
          <w:noProof/>
        </w:rPr>
        <w:t>Migration Regulations 1994</w:t>
      </w:r>
      <w:r w:rsidRPr="00BC3274">
        <w:rPr>
          <w:i w:val="0"/>
          <w:noProof/>
          <w:sz w:val="18"/>
        </w:rPr>
        <w:tab/>
      </w:r>
      <w:r w:rsidRPr="00BC3274">
        <w:rPr>
          <w:i w:val="0"/>
          <w:noProof/>
          <w:sz w:val="18"/>
        </w:rPr>
        <w:fldChar w:fldCharType="begin"/>
      </w:r>
      <w:r w:rsidRPr="00BC3274">
        <w:rPr>
          <w:i w:val="0"/>
          <w:noProof/>
          <w:sz w:val="18"/>
        </w:rPr>
        <w:instrText xml:space="preserve"> PAGEREF _Toc118133440 \h </w:instrText>
      </w:r>
      <w:r w:rsidRPr="00BC3274">
        <w:rPr>
          <w:i w:val="0"/>
          <w:noProof/>
          <w:sz w:val="18"/>
        </w:rPr>
      </w:r>
      <w:r w:rsidRPr="00BC3274">
        <w:rPr>
          <w:i w:val="0"/>
          <w:noProof/>
          <w:sz w:val="18"/>
        </w:rPr>
        <w:fldChar w:fldCharType="separate"/>
      </w:r>
      <w:r w:rsidR="00AC2433">
        <w:rPr>
          <w:i w:val="0"/>
          <w:noProof/>
          <w:sz w:val="18"/>
        </w:rPr>
        <w:t>2</w:t>
      </w:r>
      <w:r w:rsidRPr="00BC3274">
        <w:rPr>
          <w:i w:val="0"/>
          <w:noProof/>
          <w:sz w:val="18"/>
        </w:rPr>
        <w:fldChar w:fldCharType="end"/>
      </w:r>
    </w:p>
    <w:p w14:paraId="6C2B6770" w14:textId="77FA7EAE" w:rsidR="00354049" w:rsidRPr="00BC3274" w:rsidRDefault="0035404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3274">
        <w:rPr>
          <w:noProof/>
        </w:rPr>
        <w:t>Part 2—Application of amendments</w:t>
      </w:r>
      <w:r w:rsidRPr="00BC3274">
        <w:rPr>
          <w:noProof/>
          <w:sz w:val="18"/>
        </w:rPr>
        <w:tab/>
      </w:r>
      <w:r w:rsidRPr="00BC3274">
        <w:rPr>
          <w:noProof/>
          <w:sz w:val="18"/>
        </w:rPr>
        <w:fldChar w:fldCharType="begin"/>
      </w:r>
      <w:r w:rsidRPr="00BC3274">
        <w:rPr>
          <w:noProof/>
          <w:sz w:val="18"/>
        </w:rPr>
        <w:instrText xml:space="preserve"> PAGEREF _Toc118133443 \h </w:instrText>
      </w:r>
      <w:r w:rsidRPr="00BC3274">
        <w:rPr>
          <w:noProof/>
          <w:sz w:val="18"/>
        </w:rPr>
      </w:r>
      <w:r w:rsidRPr="00BC3274">
        <w:rPr>
          <w:noProof/>
          <w:sz w:val="18"/>
        </w:rPr>
        <w:fldChar w:fldCharType="separate"/>
      </w:r>
      <w:r w:rsidR="00AC2433">
        <w:rPr>
          <w:noProof/>
          <w:sz w:val="18"/>
        </w:rPr>
        <w:t>3</w:t>
      </w:r>
      <w:r w:rsidRPr="00BC3274">
        <w:rPr>
          <w:noProof/>
          <w:sz w:val="18"/>
        </w:rPr>
        <w:fldChar w:fldCharType="end"/>
      </w:r>
    </w:p>
    <w:p w14:paraId="582C2A73" w14:textId="69A58B52" w:rsidR="00354049" w:rsidRPr="00BC3274" w:rsidRDefault="0035404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C3274">
        <w:rPr>
          <w:noProof/>
        </w:rPr>
        <w:t>Migration Regulations 1994</w:t>
      </w:r>
      <w:r w:rsidRPr="00BC3274">
        <w:rPr>
          <w:i w:val="0"/>
          <w:noProof/>
          <w:sz w:val="18"/>
        </w:rPr>
        <w:tab/>
      </w:r>
      <w:r w:rsidRPr="00BC3274">
        <w:rPr>
          <w:i w:val="0"/>
          <w:noProof/>
          <w:sz w:val="18"/>
        </w:rPr>
        <w:fldChar w:fldCharType="begin"/>
      </w:r>
      <w:r w:rsidRPr="00BC3274">
        <w:rPr>
          <w:i w:val="0"/>
          <w:noProof/>
          <w:sz w:val="18"/>
        </w:rPr>
        <w:instrText xml:space="preserve"> PAGEREF _Toc118133444 \h </w:instrText>
      </w:r>
      <w:r w:rsidRPr="00BC3274">
        <w:rPr>
          <w:i w:val="0"/>
          <w:noProof/>
          <w:sz w:val="18"/>
        </w:rPr>
      </w:r>
      <w:r w:rsidRPr="00BC3274">
        <w:rPr>
          <w:i w:val="0"/>
          <w:noProof/>
          <w:sz w:val="18"/>
        </w:rPr>
        <w:fldChar w:fldCharType="separate"/>
      </w:r>
      <w:r w:rsidR="00AC2433">
        <w:rPr>
          <w:i w:val="0"/>
          <w:noProof/>
          <w:sz w:val="18"/>
        </w:rPr>
        <w:t>3</w:t>
      </w:r>
      <w:r w:rsidRPr="00BC3274">
        <w:rPr>
          <w:i w:val="0"/>
          <w:noProof/>
          <w:sz w:val="18"/>
        </w:rPr>
        <w:fldChar w:fldCharType="end"/>
      </w:r>
    </w:p>
    <w:p w14:paraId="316553DF" w14:textId="77777777" w:rsidR="0048364F" w:rsidRPr="00BC3274" w:rsidRDefault="00354049" w:rsidP="0048364F">
      <w:r w:rsidRPr="00BC3274">
        <w:fldChar w:fldCharType="end"/>
      </w:r>
    </w:p>
    <w:p w14:paraId="174F608A" w14:textId="77777777" w:rsidR="0048364F" w:rsidRPr="00BC3274" w:rsidRDefault="0048364F" w:rsidP="0048364F">
      <w:pPr>
        <w:sectPr w:rsidR="0048364F" w:rsidRPr="00BC3274" w:rsidSect="00AE53D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B374F65" w14:textId="77777777" w:rsidR="0048364F" w:rsidRPr="00BC3274" w:rsidRDefault="0048364F" w:rsidP="0048364F">
      <w:pPr>
        <w:pStyle w:val="ActHead5"/>
      </w:pPr>
      <w:bookmarkStart w:id="1" w:name="_Toc118133434"/>
      <w:proofErr w:type="gramStart"/>
      <w:r w:rsidRPr="0068370D">
        <w:rPr>
          <w:rStyle w:val="CharSectno"/>
        </w:rPr>
        <w:lastRenderedPageBreak/>
        <w:t>1</w:t>
      </w:r>
      <w:r w:rsidRPr="00BC3274">
        <w:t xml:space="preserve">  </w:t>
      </w:r>
      <w:r w:rsidR="004F676E" w:rsidRPr="00BC3274">
        <w:t>Name</w:t>
      </w:r>
      <w:bookmarkEnd w:id="1"/>
      <w:proofErr w:type="gramEnd"/>
    </w:p>
    <w:p w14:paraId="73EDB78B" w14:textId="77777777" w:rsidR="0048364F" w:rsidRPr="00BC3274" w:rsidRDefault="0048364F" w:rsidP="0048364F">
      <w:pPr>
        <w:pStyle w:val="subsection"/>
      </w:pPr>
      <w:r w:rsidRPr="00BC3274">
        <w:tab/>
      </w:r>
      <w:r w:rsidRPr="00BC3274">
        <w:tab/>
      </w:r>
      <w:r w:rsidR="000E2ACC" w:rsidRPr="00BC3274">
        <w:t>This instrument is</w:t>
      </w:r>
      <w:r w:rsidRPr="00BC3274">
        <w:t xml:space="preserve"> the </w:t>
      </w:r>
      <w:r w:rsidR="00BC3274" w:rsidRPr="00BC3274">
        <w:rPr>
          <w:i/>
          <w:noProof/>
        </w:rPr>
        <w:t>Migration Amendment (Subclass 189 Visas—New Zealand Stream) Regulations 2022</w:t>
      </w:r>
      <w:r w:rsidRPr="00BC3274">
        <w:t>.</w:t>
      </w:r>
    </w:p>
    <w:p w14:paraId="01A7583F" w14:textId="77777777" w:rsidR="004F676E" w:rsidRPr="00BC3274" w:rsidRDefault="0048364F" w:rsidP="005452CC">
      <w:pPr>
        <w:pStyle w:val="ActHead5"/>
      </w:pPr>
      <w:bookmarkStart w:id="2" w:name="_Toc118133435"/>
      <w:proofErr w:type="gramStart"/>
      <w:r w:rsidRPr="0068370D">
        <w:rPr>
          <w:rStyle w:val="CharSectno"/>
        </w:rPr>
        <w:t>2</w:t>
      </w:r>
      <w:r w:rsidRPr="00BC3274">
        <w:t xml:space="preserve">  Commencement</w:t>
      </w:r>
      <w:bookmarkEnd w:id="2"/>
      <w:proofErr w:type="gramEnd"/>
    </w:p>
    <w:p w14:paraId="0BF10909" w14:textId="77777777" w:rsidR="005452CC" w:rsidRPr="00BC3274" w:rsidRDefault="005452CC" w:rsidP="00AE1B7F">
      <w:pPr>
        <w:pStyle w:val="subsection"/>
      </w:pPr>
      <w:r w:rsidRPr="00BC3274">
        <w:tab/>
        <w:t>(1)</w:t>
      </w:r>
      <w:r w:rsidRPr="00BC3274">
        <w:tab/>
        <w:t xml:space="preserve">Each provision of </w:t>
      </w:r>
      <w:r w:rsidR="000E2ACC" w:rsidRPr="00BC3274">
        <w:t>this instrument</w:t>
      </w:r>
      <w:r w:rsidRPr="00BC3274">
        <w:t xml:space="preserve"> specified in column 1 of the table commences, or is taken to have commenced, in accordance with column 2 of the table. Any other statement in column 2 has effect according to its terms.</w:t>
      </w:r>
    </w:p>
    <w:p w14:paraId="38F44ED3" w14:textId="77777777" w:rsidR="005452CC" w:rsidRPr="00BC3274" w:rsidRDefault="005452CC" w:rsidP="00AE1B7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C3274" w14:paraId="5B82D94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80CE9B" w14:textId="77777777" w:rsidR="005452CC" w:rsidRPr="00BC3274" w:rsidRDefault="005452CC" w:rsidP="00AE1B7F">
            <w:pPr>
              <w:pStyle w:val="TableHeading"/>
            </w:pPr>
            <w:r w:rsidRPr="00BC3274">
              <w:t>Commencement information</w:t>
            </w:r>
          </w:p>
        </w:tc>
      </w:tr>
      <w:tr w:rsidR="005452CC" w:rsidRPr="00BC3274" w14:paraId="16CD77B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D6C293" w14:textId="77777777" w:rsidR="005452CC" w:rsidRPr="00BC3274" w:rsidRDefault="005452CC" w:rsidP="00AE1B7F">
            <w:pPr>
              <w:pStyle w:val="TableHeading"/>
            </w:pPr>
            <w:r w:rsidRPr="00BC327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F3614F" w14:textId="77777777" w:rsidR="005452CC" w:rsidRPr="00BC3274" w:rsidRDefault="005452CC" w:rsidP="00AE1B7F">
            <w:pPr>
              <w:pStyle w:val="TableHeading"/>
            </w:pPr>
            <w:r w:rsidRPr="00BC327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E900B8" w14:textId="77777777" w:rsidR="005452CC" w:rsidRPr="00BC3274" w:rsidRDefault="005452CC" w:rsidP="00AE1B7F">
            <w:pPr>
              <w:pStyle w:val="TableHeading"/>
            </w:pPr>
            <w:r w:rsidRPr="00BC3274">
              <w:t>Column 3</w:t>
            </w:r>
          </w:p>
        </w:tc>
      </w:tr>
      <w:tr w:rsidR="005452CC" w:rsidRPr="00BC3274" w14:paraId="08801DD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75D43C" w14:textId="77777777" w:rsidR="005452CC" w:rsidRPr="00BC3274" w:rsidRDefault="005452CC" w:rsidP="00AE1B7F">
            <w:pPr>
              <w:pStyle w:val="TableHeading"/>
            </w:pPr>
            <w:r w:rsidRPr="00BC327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5BE334" w14:textId="77777777" w:rsidR="005452CC" w:rsidRPr="00BC3274" w:rsidRDefault="005452CC" w:rsidP="00AE1B7F">
            <w:pPr>
              <w:pStyle w:val="TableHeading"/>
            </w:pPr>
            <w:r w:rsidRPr="00BC327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2820D2" w14:textId="77777777" w:rsidR="005452CC" w:rsidRPr="00BC3274" w:rsidRDefault="005452CC" w:rsidP="00AE1B7F">
            <w:pPr>
              <w:pStyle w:val="TableHeading"/>
            </w:pPr>
            <w:r w:rsidRPr="00BC3274">
              <w:t>Date/Details</w:t>
            </w:r>
          </w:p>
        </w:tc>
      </w:tr>
      <w:tr w:rsidR="00570477" w:rsidRPr="00BC3274" w14:paraId="16B75B2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04826A" w14:textId="77777777" w:rsidR="00570477" w:rsidRPr="00BC3274" w:rsidRDefault="00570477" w:rsidP="00570477">
            <w:pPr>
              <w:pStyle w:val="Tabletext"/>
            </w:pPr>
            <w:r w:rsidRPr="00BC327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0BEBC8" w14:textId="77777777" w:rsidR="00570477" w:rsidRPr="00BC3274" w:rsidRDefault="00BC3274" w:rsidP="00570477">
            <w:pPr>
              <w:pStyle w:val="Tabletext"/>
            </w:pPr>
            <w:r w:rsidRPr="00BC3274">
              <w:t>10 December</w:t>
            </w:r>
            <w:r w:rsidR="00570477" w:rsidRPr="00BC3274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61383C" w14:textId="77777777" w:rsidR="00570477" w:rsidRPr="00BC3274" w:rsidRDefault="00BC3274" w:rsidP="00570477">
            <w:pPr>
              <w:pStyle w:val="Tabletext"/>
            </w:pPr>
            <w:r w:rsidRPr="00BC3274">
              <w:t>10 December</w:t>
            </w:r>
            <w:r w:rsidR="00570477" w:rsidRPr="00BC3274">
              <w:t xml:space="preserve"> 2022</w:t>
            </w:r>
          </w:p>
        </w:tc>
      </w:tr>
    </w:tbl>
    <w:p w14:paraId="133166C0" w14:textId="77777777" w:rsidR="005452CC" w:rsidRPr="00BC3274" w:rsidRDefault="005452CC" w:rsidP="00AE1B7F">
      <w:pPr>
        <w:pStyle w:val="notetext"/>
      </w:pPr>
      <w:r w:rsidRPr="00BC3274">
        <w:rPr>
          <w:snapToGrid w:val="0"/>
          <w:lang w:eastAsia="en-US"/>
        </w:rPr>
        <w:t>Note:</w:t>
      </w:r>
      <w:r w:rsidRPr="00BC3274">
        <w:rPr>
          <w:snapToGrid w:val="0"/>
          <w:lang w:eastAsia="en-US"/>
        </w:rPr>
        <w:tab/>
        <w:t xml:space="preserve">This table relates only to the provisions of </w:t>
      </w:r>
      <w:r w:rsidR="000E2ACC" w:rsidRPr="00BC3274">
        <w:rPr>
          <w:snapToGrid w:val="0"/>
          <w:lang w:eastAsia="en-US"/>
        </w:rPr>
        <w:t>this instrument</w:t>
      </w:r>
      <w:r w:rsidRPr="00BC3274">
        <w:t xml:space="preserve"> </w:t>
      </w:r>
      <w:r w:rsidRPr="00BC3274">
        <w:rPr>
          <w:snapToGrid w:val="0"/>
          <w:lang w:eastAsia="en-US"/>
        </w:rPr>
        <w:t xml:space="preserve">as originally made. It will not be amended to deal with any later amendments of </w:t>
      </w:r>
      <w:r w:rsidR="000E2ACC" w:rsidRPr="00BC3274">
        <w:rPr>
          <w:snapToGrid w:val="0"/>
          <w:lang w:eastAsia="en-US"/>
        </w:rPr>
        <w:t>this instrument</w:t>
      </w:r>
      <w:r w:rsidRPr="00BC3274">
        <w:rPr>
          <w:snapToGrid w:val="0"/>
          <w:lang w:eastAsia="en-US"/>
        </w:rPr>
        <w:t>.</w:t>
      </w:r>
    </w:p>
    <w:p w14:paraId="693F9D54" w14:textId="77777777" w:rsidR="005452CC" w:rsidRPr="00BC3274" w:rsidRDefault="005452CC" w:rsidP="004F676E">
      <w:pPr>
        <w:pStyle w:val="subsection"/>
      </w:pPr>
      <w:r w:rsidRPr="00BC3274">
        <w:tab/>
        <w:t>(2)</w:t>
      </w:r>
      <w:r w:rsidRPr="00BC3274">
        <w:tab/>
        <w:t xml:space="preserve">Any information in column 3 of the table is not part of </w:t>
      </w:r>
      <w:r w:rsidR="000E2ACC" w:rsidRPr="00BC3274">
        <w:t>this instrument</w:t>
      </w:r>
      <w:r w:rsidRPr="00BC3274">
        <w:t xml:space="preserve">. Information may be inserted in this column, or information in it may be edited, in any published version of </w:t>
      </w:r>
      <w:r w:rsidR="000E2ACC" w:rsidRPr="00BC3274">
        <w:t>this instrument</w:t>
      </w:r>
      <w:r w:rsidRPr="00BC3274">
        <w:t>.</w:t>
      </w:r>
    </w:p>
    <w:p w14:paraId="48838797" w14:textId="77777777" w:rsidR="00BF6650" w:rsidRPr="00BC3274" w:rsidRDefault="00BF6650" w:rsidP="00BF6650">
      <w:pPr>
        <w:pStyle w:val="ActHead5"/>
      </w:pPr>
      <w:bookmarkStart w:id="3" w:name="_Toc118133436"/>
      <w:proofErr w:type="gramStart"/>
      <w:r w:rsidRPr="0068370D">
        <w:rPr>
          <w:rStyle w:val="CharSectno"/>
        </w:rPr>
        <w:t>3</w:t>
      </w:r>
      <w:r w:rsidRPr="00BC3274">
        <w:t xml:space="preserve">  Authority</w:t>
      </w:r>
      <w:bookmarkEnd w:id="3"/>
      <w:proofErr w:type="gramEnd"/>
    </w:p>
    <w:p w14:paraId="78F59128" w14:textId="77777777" w:rsidR="00BF6650" w:rsidRPr="00BC3274" w:rsidRDefault="00BF6650" w:rsidP="00BF6650">
      <w:pPr>
        <w:pStyle w:val="subsection"/>
      </w:pPr>
      <w:r w:rsidRPr="00BC3274">
        <w:tab/>
      </w:r>
      <w:r w:rsidRPr="00BC3274">
        <w:tab/>
      </w:r>
      <w:r w:rsidR="000E2ACC" w:rsidRPr="00BC3274">
        <w:t>This instrument is</w:t>
      </w:r>
      <w:r w:rsidRPr="00BC3274">
        <w:t xml:space="preserve"> made under the </w:t>
      </w:r>
      <w:r w:rsidR="004132D3" w:rsidRPr="00BC3274">
        <w:rPr>
          <w:i/>
        </w:rPr>
        <w:t>Migration Act 1958</w:t>
      </w:r>
      <w:r w:rsidR="00546FA3" w:rsidRPr="00BC3274">
        <w:t>.</w:t>
      </w:r>
    </w:p>
    <w:p w14:paraId="7FCE9B8C" w14:textId="77777777" w:rsidR="00557C7A" w:rsidRPr="00BC3274" w:rsidRDefault="00BF6650" w:rsidP="00557C7A">
      <w:pPr>
        <w:pStyle w:val="ActHead5"/>
      </w:pPr>
      <w:bookmarkStart w:id="4" w:name="_Toc118133437"/>
      <w:proofErr w:type="gramStart"/>
      <w:r w:rsidRPr="0068370D">
        <w:rPr>
          <w:rStyle w:val="CharSectno"/>
        </w:rPr>
        <w:t>4</w:t>
      </w:r>
      <w:r w:rsidR="00557C7A" w:rsidRPr="00BC3274">
        <w:t xml:space="preserve">  </w:t>
      </w:r>
      <w:r w:rsidR="00083F48" w:rsidRPr="00BC3274">
        <w:t>Schedules</w:t>
      </w:r>
      <w:bookmarkEnd w:id="4"/>
      <w:proofErr w:type="gramEnd"/>
    </w:p>
    <w:p w14:paraId="343238FB" w14:textId="77777777" w:rsidR="00557C7A" w:rsidRPr="00BC3274" w:rsidRDefault="00557C7A" w:rsidP="00557C7A">
      <w:pPr>
        <w:pStyle w:val="subsection"/>
      </w:pPr>
      <w:r w:rsidRPr="00BC3274">
        <w:tab/>
      </w:r>
      <w:r w:rsidRPr="00BC3274">
        <w:tab/>
      </w:r>
      <w:r w:rsidR="00083F48" w:rsidRPr="00BC3274">
        <w:t xml:space="preserve">Each </w:t>
      </w:r>
      <w:r w:rsidR="00160BD7" w:rsidRPr="00BC3274">
        <w:t>instrument</w:t>
      </w:r>
      <w:r w:rsidR="00083F48" w:rsidRPr="00BC3274">
        <w:t xml:space="preserve"> that is specified in a Schedule to </w:t>
      </w:r>
      <w:r w:rsidR="000E2ACC" w:rsidRPr="00BC3274">
        <w:t>this instrument</w:t>
      </w:r>
      <w:r w:rsidR="00083F48" w:rsidRPr="00BC3274">
        <w:t xml:space="preserve"> is amended or repealed as set out in the applicable items in the Schedule concerned, and any other item in a Schedule to </w:t>
      </w:r>
      <w:r w:rsidR="000E2ACC" w:rsidRPr="00BC3274">
        <w:t>this instrument</w:t>
      </w:r>
      <w:r w:rsidR="00083F48" w:rsidRPr="00BC3274">
        <w:t xml:space="preserve"> has effect according to its terms.</w:t>
      </w:r>
    </w:p>
    <w:p w14:paraId="05C0B70D" w14:textId="77777777" w:rsidR="0048364F" w:rsidRPr="00BC3274" w:rsidRDefault="00C34418" w:rsidP="009C5989">
      <w:pPr>
        <w:pStyle w:val="ActHead6"/>
        <w:pageBreakBefore/>
      </w:pPr>
      <w:bookmarkStart w:id="5" w:name="_Toc118133438"/>
      <w:r w:rsidRPr="0068370D">
        <w:rPr>
          <w:rStyle w:val="CharAmSchNo"/>
        </w:rPr>
        <w:lastRenderedPageBreak/>
        <w:t>Schedule 1</w:t>
      </w:r>
      <w:r w:rsidR="0048364F" w:rsidRPr="00BC3274">
        <w:t>—</w:t>
      </w:r>
      <w:r w:rsidR="00460499" w:rsidRPr="0068370D">
        <w:rPr>
          <w:rStyle w:val="CharAmSchText"/>
        </w:rPr>
        <w:t>Amendments</w:t>
      </w:r>
      <w:bookmarkEnd w:id="5"/>
    </w:p>
    <w:p w14:paraId="4D3B143C" w14:textId="77777777" w:rsidR="004132D3" w:rsidRPr="00BC3274" w:rsidRDefault="00354049" w:rsidP="004132D3">
      <w:pPr>
        <w:pStyle w:val="ActHead7"/>
      </w:pPr>
      <w:bookmarkStart w:id="6" w:name="_Toc118133439"/>
      <w:r w:rsidRPr="0068370D">
        <w:rPr>
          <w:rStyle w:val="CharAmPartNo"/>
        </w:rPr>
        <w:t>Part 1</w:t>
      </w:r>
      <w:r w:rsidR="004132D3" w:rsidRPr="00BC3274">
        <w:t>—</w:t>
      </w:r>
      <w:r w:rsidR="004132D3" w:rsidRPr="0068370D">
        <w:rPr>
          <w:rStyle w:val="CharAmPartText"/>
        </w:rPr>
        <w:t>Amendments</w:t>
      </w:r>
      <w:bookmarkEnd w:id="6"/>
    </w:p>
    <w:p w14:paraId="6E842992" w14:textId="77777777" w:rsidR="004132D3" w:rsidRPr="00BC3274" w:rsidRDefault="004132D3" w:rsidP="004132D3">
      <w:pPr>
        <w:pStyle w:val="ActHead9"/>
      </w:pPr>
      <w:bookmarkStart w:id="7" w:name="_Toc118133440"/>
      <w:r w:rsidRPr="00BC3274">
        <w:t>Migration Regulations 1994</w:t>
      </w:r>
      <w:bookmarkEnd w:id="7"/>
    </w:p>
    <w:p w14:paraId="5F3BB5D5" w14:textId="77777777" w:rsidR="00AE1B7F" w:rsidRPr="00BC3274" w:rsidRDefault="003A3AA1" w:rsidP="003A3AA1">
      <w:pPr>
        <w:pStyle w:val="ItemHead"/>
      </w:pPr>
      <w:proofErr w:type="gramStart"/>
      <w:r w:rsidRPr="00BC3274">
        <w:t>1  After</w:t>
      </w:r>
      <w:proofErr w:type="gramEnd"/>
      <w:r w:rsidRPr="00BC3274">
        <w:t xml:space="preserve"> </w:t>
      </w:r>
      <w:r w:rsidR="00C34418" w:rsidRPr="00BC3274">
        <w:t>paragraph 1</w:t>
      </w:r>
      <w:r w:rsidRPr="00BC3274">
        <w:t xml:space="preserve">137(4G)(a) of </w:t>
      </w:r>
      <w:r w:rsidR="00C34418" w:rsidRPr="00BC3274">
        <w:t>Schedule 1</w:t>
      </w:r>
    </w:p>
    <w:p w14:paraId="10BB8685" w14:textId="77777777" w:rsidR="003A3AA1" w:rsidRPr="00BC3274" w:rsidRDefault="003A3AA1" w:rsidP="003A3AA1">
      <w:pPr>
        <w:pStyle w:val="Item"/>
      </w:pPr>
      <w:r w:rsidRPr="00BC3274">
        <w:t>Insert:</w:t>
      </w:r>
    </w:p>
    <w:p w14:paraId="05246381" w14:textId="77777777" w:rsidR="003A3AA1" w:rsidRPr="00BC3274" w:rsidRDefault="003A3AA1" w:rsidP="003A3AA1">
      <w:pPr>
        <w:pStyle w:val="paragraph"/>
      </w:pPr>
      <w:r w:rsidRPr="00BC3274">
        <w:tab/>
        <w:t>(</w:t>
      </w:r>
      <w:proofErr w:type="gramStart"/>
      <w:r w:rsidRPr="00BC3274">
        <w:t>aa</w:t>
      </w:r>
      <w:proofErr w:type="gramEnd"/>
      <w:r w:rsidRPr="00BC3274">
        <w:t>)</w:t>
      </w:r>
      <w:r w:rsidRPr="00BC3274">
        <w:tab/>
        <w:t>An application</w:t>
      </w:r>
      <w:r w:rsidR="00EB3D32" w:rsidRPr="00BC3274">
        <w:t xml:space="preserve"> by a primary </w:t>
      </w:r>
      <w:r w:rsidR="001E12C1" w:rsidRPr="00BC3274">
        <w:t xml:space="preserve">NZ </w:t>
      </w:r>
      <w:r w:rsidR="00EB3D32" w:rsidRPr="00BC3274">
        <w:t>applicant</w:t>
      </w:r>
      <w:r w:rsidRPr="00BC3274">
        <w:t xml:space="preserve"> must be made:</w:t>
      </w:r>
    </w:p>
    <w:p w14:paraId="6009EE67" w14:textId="77777777" w:rsidR="003A3AA1" w:rsidRPr="00BC3274" w:rsidRDefault="003A3AA1" w:rsidP="003A3AA1">
      <w:pPr>
        <w:pStyle w:val="paragraphsub"/>
      </w:pPr>
      <w:r w:rsidRPr="00BC3274">
        <w:tab/>
        <w:t>(</w:t>
      </w:r>
      <w:proofErr w:type="spellStart"/>
      <w:r w:rsidRPr="00BC3274">
        <w:t>i</w:t>
      </w:r>
      <w:proofErr w:type="spellEnd"/>
      <w:r w:rsidRPr="00BC3274">
        <w:t>)</w:t>
      </w:r>
      <w:r w:rsidRPr="00BC3274">
        <w:tab/>
      </w:r>
      <w:proofErr w:type="gramStart"/>
      <w:r w:rsidRPr="00BC3274">
        <w:t>before</w:t>
      </w:r>
      <w:proofErr w:type="gramEnd"/>
      <w:r w:rsidRPr="00BC3274">
        <w:t xml:space="preserve"> </w:t>
      </w:r>
      <w:r w:rsidR="00BC3274" w:rsidRPr="00BC3274">
        <w:t>10 December</w:t>
      </w:r>
      <w:r w:rsidRPr="00BC3274">
        <w:t> 2022; or</w:t>
      </w:r>
    </w:p>
    <w:p w14:paraId="780BDB80" w14:textId="77777777" w:rsidR="003A3AA1" w:rsidRPr="00BC3274" w:rsidRDefault="003A3AA1" w:rsidP="003A3AA1">
      <w:pPr>
        <w:pStyle w:val="paragraphsub"/>
      </w:pPr>
      <w:r w:rsidRPr="00BC3274">
        <w:tab/>
        <w:t>(ii)</w:t>
      </w:r>
      <w:r w:rsidRPr="00BC3274">
        <w:tab/>
      </w:r>
      <w:proofErr w:type="gramStart"/>
      <w:r w:rsidRPr="00BC3274">
        <w:t>on</w:t>
      </w:r>
      <w:proofErr w:type="gramEnd"/>
      <w:r w:rsidRPr="00BC3274">
        <w:t xml:space="preserve"> or after </w:t>
      </w:r>
      <w:r w:rsidR="00C34418" w:rsidRPr="00BC3274">
        <w:t>1 July</w:t>
      </w:r>
      <w:r w:rsidRPr="00BC3274">
        <w:t xml:space="preserve"> 2023.</w:t>
      </w:r>
    </w:p>
    <w:p w14:paraId="79F0C7E4" w14:textId="77777777" w:rsidR="007E0F73" w:rsidRPr="00BC3274" w:rsidRDefault="003A3AA1" w:rsidP="007E0F73">
      <w:pPr>
        <w:pStyle w:val="ItemHead"/>
      </w:pPr>
      <w:proofErr w:type="gramStart"/>
      <w:r w:rsidRPr="00BC3274">
        <w:t xml:space="preserve">2  </w:t>
      </w:r>
      <w:r w:rsidR="007E0F73" w:rsidRPr="00BC3274">
        <w:t>Before</w:t>
      </w:r>
      <w:proofErr w:type="gramEnd"/>
      <w:r w:rsidR="007E0F73" w:rsidRPr="00BC3274">
        <w:t xml:space="preserve"> </w:t>
      </w:r>
      <w:r w:rsidR="00BC3274" w:rsidRPr="00BC3274">
        <w:t>clause 1</w:t>
      </w:r>
      <w:r w:rsidR="007E0F73" w:rsidRPr="00BC3274">
        <w:t>89.231 of Schedule 2</w:t>
      </w:r>
    </w:p>
    <w:p w14:paraId="2531628D" w14:textId="77777777" w:rsidR="007E0F73" w:rsidRPr="00BC3274" w:rsidRDefault="007E0F73" w:rsidP="007E0F73">
      <w:pPr>
        <w:pStyle w:val="Item"/>
      </w:pPr>
      <w:r w:rsidRPr="00BC3274">
        <w:t>Insert:</w:t>
      </w:r>
    </w:p>
    <w:p w14:paraId="729E8446" w14:textId="77777777" w:rsidR="007E0F73" w:rsidRPr="00BC3274" w:rsidRDefault="007E0F73" w:rsidP="007E0F73">
      <w:pPr>
        <w:pStyle w:val="ActHead5"/>
      </w:pPr>
      <w:bookmarkStart w:id="8" w:name="_Toc118133441"/>
      <w:r w:rsidRPr="00BC3274">
        <w:t>189.231A</w:t>
      </w:r>
      <w:bookmarkEnd w:id="8"/>
    </w:p>
    <w:p w14:paraId="46457574" w14:textId="77777777" w:rsidR="007E0F73" w:rsidRPr="00BC3274" w:rsidRDefault="007E0F73" w:rsidP="007E0F73">
      <w:pPr>
        <w:pStyle w:val="subsection"/>
      </w:pPr>
      <w:r w:rsidRPr="00BC3274">
        <w:tab/>
      </w:r>
      <w:r w:rsidRPr="00BC3274">
        <w:tab/>
        <w:t>The applicant satisfies</w:t>
      </w:r>
      <w:r w:rsidR="007A1159" w:rsidRPr="00BC3274">
        <w:t xml:space="preserve"> either or both of the following</w:t>
      </w:r>
      <w:r w:rsidRPr="00BC3274">
        <w:t>:</w:t>
      </w:r>
    </w:p>
    <w:p w14:paraId="71B7BF13" w14:textId="77777777" w:rsidR="007E0F73" w:rsidRPr="00BC3274" w:rsidRDefault="007E0F73" w:rsidP="007E0F73">
      <w:pPr>
        <w:pStyle w:val="paragraph"/>
      </w:pPr>
      <w:r w:rsidRPr="00BC3274">
        <w:tab/>
        <w:t>(</w:t>
      </w:r>
      <w:proofErr w:type="gramStart"/>
      <w:r w:rsidRPr="00BC3274">
        <w:t>a</w:t>
      </w:r>
      <w:proofErr w:type="gramEnd"/>
      <w:r w:rsidRPr="00BC3274">
        <w:t>)</w:t>
      </w:r>
      <w:r w:rsidRPr="00BC3274">
        <w:tab/>
      </w:r>
      <w:r w:rsidR="00BC3274" w:rsidRPr="00BC3274">
        <w:t>clause 1</w:t>
      </w:r>
      <w:r w:rsidRPr="00BC3274">
        <w:t>89.23</w:t>
      </w:r>
      <w:r w:rsidR="000C7AF0" w:rsidRPr="00BC3274">
        <w:t>1</w:t>
      </w:r>
      <w:r w:rsidRPr="00BC3274">
        <w:t>B;</w:t>
      </w:r>
    </w:p>
    <w:p w14:paraId="312A373C" w14:textId="77777777" w:rsidR="007E0F73" w:rsidRPr="00BC3274" w:rsidRDefault="007E0F73" w:rsidP="007E0F73">
      <w:pPr>
        <w:pStyle w:val="paragraph"/>
      </w:pPr>
      <w:r w:rsidRPr="00BC3274">
        <w:tab/>
        <w:t>(b)</w:t>
      </w:r>
      <w:r w:rsidRPr="00BC3274">
        <w:tab/>
      </w:r>
      <w:proofErr w:type="gramStart"/>
      <w:r w:rsidRPr="00BC3274">
        <w:t>clauses</w:t>
      </w:r>
      <w:proofErr w:type="gramEnd"/>
      <w:r w:rsidRPr="00BC3274">
        <w:t> 189.231, 189.232, 189.233 and 189.234.</w:t>
      </w:r>
    </w:p>
    <w:p w14:paraId="3B95D209" w14:textId="77777777" w:rsidR="007E0F73" w:rsidRPr="00BC3274" w:rsidRDefault="007E0F73" w:rsidP="007E0F73">
      <w:pPr>
        <w:pStyle w:val="ActHead5"/>
      </w:pPr>
      <w:bookmarkStart w:id="9" w:name="_Toc118133442"/>
      <w:r w:rsidRPr="00BC3274">
        <w:t>189.231B</w:t>
      </w:r>
      <w:bookmarkEnd w:id="9"/>
    </w:p>
    <w:p w14:paraId="7DA789EB" w14:textId="77777777" w:rsidR="0051447F" w:rsidRPr="00BC3274" w:rsidRDefault="007E0F73" w:rsidP="007E0F73">
      <w:pPr>
        <w:pStyle w:val="subsection"/>
      </w:pPr>
      <w:r w:rsidRPr="00BC3274">
        <w:tab/>
      </w:r>
      <w:r w:rsidRPr="00BC3274">
        <w:tab/>
        <w:t xml:space="preserve">The </w:t>
      </w:r>
      <w:r w:rsidR="0051447F" w:rsidRPr="00BC3274">
        <w:t xml:space="preserve">application is made before </w:t>
      </w:r>
      <w:r w:rsidR="00BC3274" w:rsidRPr="00BC3274">
        <w:t>10 December</w:t>
      </w:r>
      <w:r w:rsidR="0051447F" w:rsidRPr="00BC3274">
        <w:t xml:space="preserve"> 2022.</w:t>
      </w:r>
    </w:p>
    <w:p w14:paraId="1F62F6BB" w14:textId="77777777" w:rsidR="007C522A" w:rsidRPr="00BC3274" w:rsidRDefault="007E0F73" w:rsidP="007C522A">
      <w:pPr>
        <w:pStyle w:val="ItemHead"/>
      </w:pPr>
      <w:proofErr w:type="gramStart"/>
      <w:r w:rsidRPr="00BC3274">
        <w:t>3</w:t>
      </w:r>
      <w:r w:rsidR="007C522A" w:rsidRPr="00BC3274">
        <w:t xml:space="preserve">  </w:t>
      </w:r>
      <w:r w:rsidR="00C34418" w:rsidRPr="00BC3274">
        <w:t>Sub</w:t>
      </w:r>
      <w:r w:rsidR="00BC3274" w:rsidRPr="00BC3274">
        <w:t>clause</w:t>
      </w:r>
      <w:proofErr w:type="gramEnd"/>
      <w:r w:rsidR="00BC3274" w:rsidRPr="00BC3274">
        <w:t> 1</w:t>
      </w:r>
      <w:r w:rsidR="007C522A" w:rsidRPr="00BC3274">
        <w:t xml:space="preserve">89.312(5) of </w:t>
      </w:r>
      <w:r w:rsidR="00C34418" w:rsidRPr="00BC3274">
        <w:t>Schedule 2</w:t>
      </w:r>
    </w:p>
    <w:p w14:paraId="32A02F3D" w14:textId="77777777" w:rsidR="0051447F" w:rsidRPr="00BC3274" w:rsidRDefault="007C522A" w:rsidP="00C34418">
      <w:pPr>
        <w:pStyle w:val="Item"/>
      </w:pPr>
      <w:r w:rsidRPr="00BC3274">
        <w:t>Omit “the New Zealand stream or”.</w:t>
      </w:r>
    </w:p>
    <w:p w14:paraId="4640FFB1" w14:textId="77777777" w:rsidR="00831074" w:rsidRPr="00BC3274" w:rsidRDefault="00831074" w:rsidP="00831074">
      <w:pPr>
        <w:pStyle w:val="ItemHead"/>
      </w:pPr>
      <w:proofErr w:type="gramStart"/>
      <w:r w:rsidRPr="00BC3274">
        <w:t>4  At</w:t>
      </w:r>
      <w:proofErr w:type="gramEnd"/>
      <w:r w:rsidRPr="00BC3274">
        <w:t xml:space="preserve"> the end of </w:t>
      </w:r>
      <w:r w:rsidR="00BC3274" w:rsidRPr="00BC3274">
        <w:t>clause 1</w:t>
      </w:r>
      <w:r w:rsidRPr="00BC3274">
        <w:t>89.312 of Schedule 2</w:t>
      </w:r>
    </w:p>
    <w:p w14:paraId="469DFC8C" w14:textId="77777777" w:rsidR="00831074" w:rsidRPr="00BC3274" w:rsidRDefault="00831074" w:rsidP="00831074">
      <w:pPr>
        <w:pStyle w:val="Item"/>
      </w:pPr>
      <w:r w:rsidRPr="00BC3274">
        <w:t>Add:</w:t>
      </w:r>
    </w:p>
    <w:p w14:paraId="35EE5922" w14:textId="77777777" w:rsidR="00C93B0F" w:rsidRPr="00BC3274" w:rsidRDefault="00C93B0F" w:rsidP="00C93B0F">
      <w:pPr>
        <w:pStyle w:val="subsection"/>
      </w:pPr>
      <w:r w:rsidRPr="00BC3274">
        <w:tab/>
        <w:t>(</w:t>
      </w:r>
      <w:r w:rsidR="00831074" w:rsidRPr="00BC3274">
        <w:t>6</w:t>
      </w:r>
      <w:r w:rsidRPr="00BC3274">
        <w:t>)</w:t>
      </w:r>
      <w:r w:rsidRPr="00BC3274">
        <w:tab/>
        <w:t xml:space="preserve">If the primary applicant holds a Subclass 189 visa in the New Zealand stream </w:t>
      </w:r>
      <w:r w:rsidR="00831074" w:rsidRPr="00BC3274">
        <w:t>granted on the basis of an application made on or after 1 July 2023</w:t>
      </w:r>
      <w:r w:rsidR="003210AC" w:rsidRPr="00BC3274">
        <w:t xml:space="preserve">, </w:t>
      </w:r>
      <w:r w:rsidR="00831074" w:rsidRPr="00BC3274">
        <w:t>t</w:t>
      </w:r>
      <w:r w:rsidRPr="00BC3274">
        <w:t>he applicant satisfies public interest criterion 4007.</w:t>
      </w:r>
    </w:p>
    <w:p w14:paraId="13DE31C4" w14:textId="77777777" w:rsidR="004132D3" w:rsidRPr="00BC3274" w:rsidRDefault="004132D3" w:rsidP="004132D3">
      <w:pPr>
        <w:pStyle w:val="ActHead7"/>
        <w:pageBreakBefore/>
      </w:pPr>
      <w:bookmarkStart w:id="10" w:name="_Toc118133443"/>
      <w:r w:rsidRPr="0068370D">
        <w:rPr>
          <w:rStyle w:val="CharAmPartNo"/>
        </w:rPr>
        <w:lastRenderedPageBreak/>
        <w:t>Part 2</w:t>
      </w:r>
      <w:r w:rsidRPr="00BC3274">
        <w:t>—</w:t>
      </w:r>
      <w:r w:rsidRPr="0068370D">
        <w:rPr>
          <w:rStyle w:val="CharAmPartText"/>
        </w:rPr>
        <w:t>Application of amendments</w:t>
      </w:r>
      <w:bookmarkEnd w:id="10"/>
    </w:p>
    <w:p w14:paraId="4E27D976" w14:textId="77777777" w:rsidR="004132D3" w:rsidRPr="00BC3274" w:rsidRDefault="004132D3" w:rsidP="004132D3">
      <w:pPr>
        <w:pStyle w:val="ActHead9"/>
      </w:pPr>
      <w:bookmarkStart w:id="11" w:name="_Toc118133444"/>
      <w:r w:rsidRPr="00BC3274">
        <w:t>Migration Regulations 1994</w:t>
      </w:r>
      <w:bookmarkEnd w:id="11"/>
    </w:p>
    <w:p w14:paraId="69CE529D" w14:textId="77777777" w:rsidR="004132D3" w:rsidRPr="00BC3274" w:rsidRDefault="00AB1D85" w:rsidP="004132D3">
      <w:pPr>
        <w:pStyle w:val="ItemHead"/>
      </w:pPr>
      <w:proofErr w:type="gramStart"/>
      <w:r w:rsidRPr="00BC3274">
        <w:t>5</w:t>
      </w:r>
      <w:r w:rsidR="004132D3" w:rsidRPr="00BC3274">
        <w:t xml:space="preserve">  In</w:t>
      </w:r>
      <w:proofErr w:type="gramEnd"/>
      <w:r w:rsidR="004132D3" w:rsidRPr="00BC3274">
        <w:t xml:space="preserve"> the appropriate position in </w:t>
      </w:r>
      <w:r w:rsidR="00C34418" w:rsidRPr="00BC3274">
        <w:t>Schedule 1</w:t>
      </w:r>
      <w:r w:rsidR="004132D3" w:rsidRPr="00BC3274">
        <w:t>3</w:t>
      </w:r>
    </w:p>
    <w:p w14:paraId="2B444D91" w14:textId="77777777" w:rsidR="004132D3" w:rsidRPr="00BC3274" w:rsidRDefault="004132D3" w:rsidP="004132D3">
      <w:pPr>
        <w:pStyle w:val="Item"/>
      </w:pPr>
      <w:r w:rsidRPr="00BC3274">
        <w:t>Insert:</w:t>
      </w:r>
    </w:p>
    <w:p w14:paraId="7660892A" w14:textId="77777777" w:rsidR="004132D3" w:rsidRPr="00BC3274" w:rsidRDefault="004132D3" w:rsidP="004132D3">
      <w:pPr>
        <w:pStyle w:val="ActHead2"/>
      </w:pPr>
      <w:bookmarkStart w:id="12" w:name="_Toc118133445"/>
      <w:r w:rsidRPr="0068370D">
        <w:rPr>
          <w:rStyle w:val="CharPartNo"/>
        </w:rPr>
        <w:t>Part </w:t>
      </w:r>
      <w:r w:rsidR="00C47343" w:rsidRPr="0068370D">
        <w:rPr>
          <w:rStyle w:val="CharPartNo"/>
        </w:rPr>
        <w:t>114</w:t>
      </w:r>
      <w:r w:rsidRPr="00BC3274">
        <w:t>—</w:t>
      </w:r>
      <w:r w:rsidRPr="0068370D">
        <w:rPr>
          <w:rStyle w:val="CharPartText"/>
        </w:rPr>
        <w:t xml:space="preserve">Amendments made by the Migration Amendment (Subclass 189 Visas—New Zealand Stream) </w:t>
      </w:r>
      <w:r w:rsidR="00BC3274" w:rsidRPr="0068370D">
        <w:rPr>
          <w:rStyle w:val="CharPartText"/>
        </w:rPr>
        <w:t>Regulations 2</w:t>
      </w:r>
      <w:r w:rsidRPr="0068370D">
        <w:rPr>
          <w:rStyle w:val="CharPartText"/>
        </w:rPr>
        <w:t>022</w:t>
      </w:r>
      <w:bookmarkEnd w:id="12"/>
    </w:p>
    <w:p w14:paraId="707B1A20" w14:textId="77777777" w:rsidR="004132D3" w:rsidRPr="0068370D" w:rsidRDefault="004132D3" w:rsidP="004132D3">
      <w:pPr>
        <w:pStyle w:val="Header"/>
      </w:pPr>
      <w:r w:rsidRPr="0068370D">
        <w:rPr>
          <w:rStyle w:val="CharDivNo"/>
        </w:rPr>
        <w:t xml:space="preserve"> </w:t>
      </w:r>
      <w:r w:rsidRPr="0068370D">
        <w:rPr>
          <w:rStyle w:val="CharDivText"/>
        </w:rPr>
        <w:t xml:space="preserve"> </w:t>
      </w:r>
    </w:p>
    <w:p w14:paraId="3DA61FDB" w14:textId="77777777" w:rsidR="004132D3" w:rsidRPr="00BC3274" w:rsidRDefault="00C47343" w:rsidP="004132D3">
      <w:pPr>
        <w:pStyle w:val="ActHead5"/>
      </w:pPr>
      <w:bookmarkStart w:id="13" w:name="_Toc118133446"/>
      <w:proofErr w:type="gramStart"/>
      <w:r w:rsidRPr="0068370D">
        <w:rPr>
          <w:rStyle w:val="CharSectno"/>
        </w:rPr>
        <w:t>11</w:t>
      </w:r>
      <w:r w:rsidR="008B30A8" w:rsidRPr="0068370D">
        <w:rPr>
          <w:rStyle w:val="CharSectno"/>
        </w:rPr>
        <w:t>4</w:t>
      </w:r>
      <w:r w:rsidRPr="0068370D">
        <w:rPr>
          <w:rStyle w:val="CharSectno"/>
        </w:rPr>
        <w:t>01</w:t>
      </w:r>
      <w:r w:rsidR="004132D3" w:rsidRPr="00BC3274">
        <w:t xml:space="preserve">  Operation</w:t>
      </w:r>
      <w:proofErr w:type="gramEnd"/>
      <w:r w:rsidR="004132D3" w:rsidRPr="00BC3274">
        <w:t xml:space="preserve"> of amendments</w:t>
      </w:r>
      <w:bookmarkEnd w:id="13"/>
    </w:p>
    <w:p w14:paraId="2920F37F" w14:textId="77777777" w:rsidR="009B7573" w:rsidRPr="00BC3274" w:rsidRDefault="004132D3" w:rsidP="00831074">
      <w:pPr>
        <w:pStyle w:val="subsection"/>
      </w:pPr>
      <w:r w:rsidRPr="00BC3274">
        <w:tab/>
      </w:r>
      <w:r w:rsidR="00752178" w:rsidRPr="00BC3274">
        <w:t>(</w:t>
      </w:r>
      <w:r w:rsidR="00831074" w:rsidRPr="00BC3274">
        <w:t>1</w:t>
      </w:r>
      <w:r w:rsidR="00752178" w:rsidRPr="00BC3274">
        <w:t>)</w:t>
      </w:r>
      <w:r w:rsidRPr="00BC3274">
        <w:tab/>
        <w:t xml:space="preserve">The amendment made by </w:t>
      </w:r>
      <w:r w:rsidR="00354049" w:rsidRPr="00BC3274">
        <w:t>item 2</w:t>
      </w:r>
      <w:r w:rsidR="00570477" w:rsidRPr="00BC3274">
        <w:t xml:space="preserve"> of </w:t>
      </w:r>
      <w:r w:rsidR="00354049" w:rsidRPr="00BC3274">
        <w:t>Part 1</w:t>
      </w:r>
      <w:r w:rsidRPr="00BC3274">
        <w:t xml:space="preserve"> of </w:t>
      </w:r>
      <w:r w:rsidR="00C34418" w:rsidRPr="00BC3274">
        <w:t>Schedule 1</w:t>
      </w:r>
      <w:r w:rsidRPr="00BC3274">
        <w:t xml:space="preserve"> to the </w:t>
      </w:r>
      <w:r w:rsidRPr="00BC3274">
        <w:rPr>
          <w:i/>
        </w:rPr>
        <w:t xml:space="preserve">Migration Amendment (Subclass 189 Visas—New Zealand Stream) </w:t>
      </w:r>
      <w:r w:rsidR="00BC3274" w:rsidRPr="00BC3274">
        <w:rPr>
          <w:i/>
        </w:rPr>
        <w:t>Regulations 2</w:t>
      </w:r>
      <w:r w:rsidRPr="00BC3274">
        <w:rPr>
          <w:i/>
        </w:rPr>
        <w:t>022</w:t>
      </w:r>
      <w:r w:rsidRPr="00BC3274">
        <w:t xml:space="preserve"> </w:t>
      </w:r>
      <w:r w:rsidR="001851AA" w:rsidRPr="00BC3274">
        <w:t xml:space="preserve">applies </w:t>
      </w:r>
      <w:r w:rsidRPr="00BC3274">
        <w:t>in relatio</w:t>
      </w:r>
      <w:r w:rsidR="00124E09" w:rsidRPr="00BC3274">
        <w:t>n to</w:t>
      </w:r>
      <w:r w:rsidR="009B7573" w:rsidRPr="00BC3274">
        <w:t xml:space="preserve"> </w:t>
      </w:r>
      <w:r w:rsidR="00FF4ADE" w:rsidRPr="00BC3274">
        <w:t xml:space="preserve">an application for a Subclass 189 (Skilled—Independent) visa </w:t>
      </w:r>
      <w:r w:rsidR="008549C3" w:rsidRPr="00BC3274">
        <w:t xml:space="preserve">made before </w:t>
      </w:r>
      <w:r w:rsidR="00BC3274" w:rsidRPr="00BC3274">
        <w:t>10 December</w:t>
      </w:r>
      <w:r w:rsidR="008549C3" w:rsidRPr="00BC3274">
        <w:t xml:space="preserve"> 2022 </w:t>
      </w:r>
      <w:r w:rsidR="00FF4ADE" w:rsidRPr="00BC3274">
        <w:t xml:space="preserve">if a decision has </w:t>
      </w:r>
      <w:r w:rsidR="001E12C1" w:rsidRPr="00BC3274">
        <w:t xml:space="preserve">not </w:t>
      </w:r>
      <w:r w:rsidR="00FF4ADE" w:rsidRPr="00BC3274">
        <w:t>been made to grant</w:t>
      </w:r>
      <w:r w:rsidR="000048D2" w:rsidRPr="00BC3274">
        <w:t>,</w:t>
      </w:r>
      <w:r w:rsidR="00FF4ADE" w:rsidRPr="00BC3274">
        <w:t xml:space="preserve"> or refuse to grant</w:t>
      </w:r>
      <w:r w:rsidR="000048D2" w:rsidRPr="00BC3274">
        <w:t>,</w:t>
      </w:r>
      <w:r w:rsidR="00FF4ADE" w:rsidRPr="00BC3274">
        <w:t xml:space="preserve"> the visa before </w:t>
      </w:r>
      <w:r w:rsidR="008549C3" w:rsidRPr="00BC3274">
        <w:t>that day</w:t>
      </w:r>
      <w:r w:rsidR="009B7573" w:rsidRPr="00BC3274">
        <w:t>.</w:t>
      </w:r>
    </w:p>
    <w:p w14:paraId="702A07EE" w14:textId="77777777" w:rsidR="004A1AA1" w:rsidRPr="00BC3274" w:rsidRDefault="00752178" w:rsidP="001E12C1">
      <w:pPr>
        <w:pStyle w:val="subsection"/>
      </w:pPr>
      <w:r w:rsidRPr="00BC3274">
        <w:tab/>
        <w:t>(</w:t>
      </w:r>
      <w:r w:rsidR="00831074" w:rsidRPr="00BC3274">
        <w:t>2</w:t>
      </w:r>
      <w:r w:rsidRPr="00BC3274">
        <w:t>)</w:t>
      </w:r>
      <w:r w:rsidRPr="00BC3274">
        <w:tab/>
        <w:t xml:space="preserve">The amendment made by </w:t>
      </w:r>
      <w:r w:rsidR="00BC3274" w:rsidRPr="00BC3274">
        <w:t>item 3</w:t>
      </w:r>
      <w:r w:rsidRPr="00BC3274">
        <w:t xml:space="preserve"> of Part 1 of Schedule 1 to the </w:t>
      </w:r>
      <w:r w:rsidRPr="00BC3274">
        <w:rPr>
          <w:i/>
        </w:rPr>
        <w:t xml:space="preserve">Migration Amendment (Subclass 189 Visas—New Zealand Stream) </w:t>
      </w:r>
      <w:r w:rsidR="00BC3274" w:rsidRPr="00BC3274">
        <w:rPr>
          <w:i/>
        </w:rPr>
        <w:t>Regulations 2</w:t>
      </w:r>
      <w:r w:rsidRPr="00BC3274">
        <w:rPr>
          <w:i/>
        </w:rPr>
        <w:t>022</w:t>
      </w:r>
      <w:r w:rsidRPr="00BC3274">
        <w:t xml:space="preserve"> appl</w:t>
      </w:r>
      <w:r w:rsidR="00802B9F" w:rsidRPr="00BC3274">
        <w:t>ies</w:t>
      </w:r>
      <w:r w:rsidRPr="00BC3274">
        <w:t xml:space="preserve"> in relation to</w:t>
      </w:r>
      <w:r w:rsidR="00AB1D85" w:rsidRPr="00BC3274">
        <w:t xml:space="preserve"> </w:t>
      </w:r>
      <w:r w:rsidR="00FC3DDC" w:rsidRPr="00BC3274">
        <w:t>an application for a Subclass 189 (Skilled—Independent) visa</w:t>
      </w:r>
      <w:r w:rsidR="00E80F97" w:rsidRPr="00BC3274">
        <w:t xml:space="preserve">, whether made (or taken to be made) before, on or after </w:t>
      </w:r>
      <w:r w:rsidR="00BC3274" w:rsidRPr="00BC3274">
        <w:t>10 December</w:t>
      </w:r>
      <w:r w:rsidR="00E80F97" w:rsidRPr="00BC3274">
        <w:t xml:space="preserve"> 2022,</w:t>
      </w:r>
      <w:r w:rsidR="0055122E" w:rsidRPr="00BC3274">
        <w:t xml:space="preserve"> </w:t>
      </w:r>
      <w:r w:rsidR="004A1AA1" w:rsidRPr="00BC3274">
        <w:t>if:</w:t>
      </w:r>
    </w:p>
    <w:p w14:paraId="177F2987" w14:textId="77777777" w:rsidR="0055122E" w:rsidRPr="00BC3274" w:rsidRDefault="0055122E" w:rsidP="0055122E">
      <w:pPr>
        <w:pStyle w:val="paragraph"/>
      </w:pPr>
      <w:r w:rsidRPr="00BC3274">
        <w:tab/>
        <w:t>(a)</w:t>
      </w:r>
      <w:r w:rsidRPr="00BC3274">
        <w:tab/>
      </w:r>
      <w:proofErr w:type="gramStart"/>
      <w:r w:rsidR="004A1AA1" w:rsidRPr="00BC3274">
        <w:t>the</w:t>
      </w:r>
      <w:proofErr w:type="gramEnd"/>
      <w:r w:rsidR="004A1AA1" w:rsidRPr="00BC3274">
        <w:t xml:space="preserve"> application is made </w:t>
      </w:r>
      <w:r w:rsidR="001E12C1" w:rsidRPr="00BC3274">
        <w:t xml:space="preserve">by a person seeking to satisfy the secondary criteria </w:t>
      </w:r>
      <w:r w:rsidR="004A1AA1" w:rsidRPr="00BC3274">
        <w:t>for the grant of the visa as a member of the family unit of a person who applied for their visa</w:t>
      </w:r>
      <w:r w:rsidR="00BC6868" w:rsidRPr="00BC3274">
        <w:t xml:space="preserve"> (the </w:t>
      </w:r>
      <w:r w:rsidR="00BC6868" w:rsidRPr="00BC3274">
        <w:rPr>
          <w:b/>
          <w:i/>
        </w:rPr>
        <w:t>primary visa</w:t>
      </w:r>
      <w:r w:rsidR="00BC6868" w:rsidRPr="00BC3274">
        <w:t>)</w:t>
      </w:r>
      <w:r w:rsidR="004A1AA1" w:rsidRPr="00BC3274">
        <w:t xml:space="preserve"> before </w:t>
      </w:r>
      <w:r w:rsidR="00BC3274" w:rsidRPr="00BC3274">
        <w:t>10 December</w:t>
      </w:r>
      <w:r w:rsidR="004A1AA1" w:rsidRPr="00BC3274">
        <w:t xml:space="preserve"> 2022; and</w:t>
      </w:r>
    </w:p>
    <w:p w14:paraId="0468E176" w14:textId="77777777" w:rsidR="0055122E" w:rsidRPr="00BC3274" w:rsidRDefault="0055122E" w:rsidP="0055122E">
      <w:pPr>
        <w:pStyle w:val="paragraph"/>
      </w:pPr>
      <w:r w:rsidRPr="00BC3274">
        <w:tab/>
        <w:t>(b)</w:t>
      </w:r>
      <w:r w:rsidRPr="00BC3274">
        <w:tab/>
      </w:r>
      <w:proofErr w:type="gramStart"/>
      <w:r w:rsidR="003210AC" w:rsidRPr="00BC3274">
        <w:t>a</w:t>
      </w:r>
      <w:proofErr w:type="gramEnd"/>
      <w:r w:rsidR="003210AC" w:rsidRPr="00BC3274">
        <w:t xml:space="preserve"> decision has not been made to grant, or refuse to grant, th</w:t>
      </w:r>
      <w:r w:rsidR="00BC6868" w:rsidRPr="00BC3274">
        <w:t>e primary</w:t>
      </w:r>
      <w:r w:rsidR="003210AC" w:rsidRPr="00BC3274">
        <w:t xml:space="preserve"> visa before that day</w:t>
      </w:r>
      <w:r w:rsidR="001E12C1" w:rsidRPr="00BC3274">
        <w:t>.</w:t>
      </w:r>
    </w:p>
    <w:sectPr w:rsidR="0055122E" w:rsidRPr="00BC3274" w:rsidSect="00AE53D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DB640" w14:textId="77777777" w:rsidR="00E80F97" w:rsidRDefault="00E80F97" w:rsidP="0048364F">
      <w:pPr>
        <w:spacing w:line="240" w:lineRule="auto"/>
      </w:pPr>
      <w:r>
        <w:separator/>
      </w:r>
    </w:p>
  </w:endnote>
  <w:endnote w:type="continuationSeparator" w:id="0">
    <w:p w14:paraId="06D67C76" w14:textId="77777777" w:rsidR="00E80F97" w:rsidRDefault="00E80F9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88202" w14:textId="77777777" w:rsidR="00E80F97" w:rsidRPr="00AE53D1" w:rsidRDefault="00AE53D1" w:rsidP="00AE53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53D1">
      <w:rPr>
        <w:i/>
        <w:sz w:val="18"/>
      </w:rPr>
      <w:t>OPC66206 -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81028" w14:textId="77777777" w:rsidR="00E80F97" w:rsidRDefault="00E80F97" w:rsidP="00E97334"/>
  <w:p w14:paraId="705097E2" w14:textId="77777777" w:rsidR="00E80F97" w:rsidRPr="00AE53D1" w:rsidRDefault="00AE53D1" w:rsidP="00AE53D1">
    <w:pPr>
      <w:rPr>
        <w:rFonts w:cs="Times New Roman"/>
        <w:i/>
        <w:sz w:val="18"/>
      </w:rPr>
    </w:pPr>
    <w:r w:rsidRPr="00AE53D1">
      <w:rPr>
        <w:rFonts w:cs="Times New Roman"/>
        <w:i/>
        <w:sz w:val="18"/>
      </w:rPr>
      <w:t>OPC66206 -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BBDD" w14:textId="77777777" w:rsidR="00E80F97" w:rsidRPr="00AE53D1" w:rsidRDefault="00AE53D1" w:rsidP="00AE53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53D1">
      <w:rPr>
        <w:i/>
        <w:sz w:val="18"/>
      </w:rPr>
      <w:t>OPC66206 -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17F4" w14:textId="77777777" w:rsidR="00E80F97" w:rsidRPr="00E33C1C" w:rsidRDefault="00E80F9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0F97" w14:paraId="0069591C" w14:textId="77777777" w:rsidTr="006837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8DBD64" w14:textId="77777777" w:rsidR="00E80F97" w:rsidRDefault="00E80F97" w:rsidP="00AE1B7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A75F53" w14:textId="45076BBA" w:rsidR="00E80F97" w:rsidRDefault="00E80F97" w:rsidP="00AE1B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2433">
            <w:rPr>
              <w:i/>
              <w:sz w:val="18"/>
            </w:rPr>
            <w:t>Migration Amendment (Subclass 189 Visas—New Zealand Stream)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00BD41" w14:textId="77777777" w:rsidR="00E80F97" w:rsidRDefault="00E80F97" w:rsidP="00AE1B7F">
          <w:pPr>
            <w:spacing w:line="0" w:lineRule="atLeast"/>
            <w:jc w:val="right"/>
            <w:rPr>
              <w:sz w:val="18"/>
            </w:rPr>
          </w:pPr>
        </w:p>
      </w:tc>
    </w:tr>
  </w:tbl>
  <w:p w14:paraId="648C2943" w14:textId="77777777" w:rsidR="00E80F97" w:rsidRPr="00AE53D1" w:rsidRDefault="00AE53D1" w:rsidP="00AE53D1">
    <w:pPr>
      <w:rPr>
        <w:rFonts w:cs="Times New Roman"/>
        <w:i/>
        <w:sz w:val="18"/>
      </w:rPr>
    </w:pPr>
    <w:r w:rsidRPr="00AE53D1">
      <w:rPr>
        <w:rFonts w:cs="Times New Roman"/>
        <w:i/>
        <w:sz w:val="18"/>
      </w:rPr>
      <w:t>OPC66206 -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53EF6" w14:textId="77777777" w:rsidR="00E80F97" w:rsidRPr="00E33C1C" w:rsidRDefault="00E80F9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80F97" w14:paraId="1E8955AD" w14:textId="77777777" w:rsidTr="006837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8D490B" w14:textId="77777777" w:rsidR="00E80F97" w:rsidRDefault="00E80F97" w:rsidP="00AE1B7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38177F" w14:textId="08A8295E" w:rsidR="00E80F97" w:rsidRDefault="00E80F97" w:rsidP="00AE1B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2433">
            <w:rPr>
              <w:i/>
              <w:sz w:val="18"/>
            </w:rPr>
            <w:t>Migration Amendment (Subclass 189 Visas—New Zealand Stream)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BEA1736" w14:textId="0407EA33" w:rsidR="00E80F97" w:rsidRDefault="00E80F97" w:rsidP="00AE1B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5B0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A88646" w14:textId="77777777" w:rsidR="00E80F97" w:rsidRPr="00AE53D1" w:rsidRDefault="00AE53D1" w:rsidP="00AE53D1">
    <w:pPr>
      <w:rPr>
        <w:rFonts w:cs="Times New Roman"/>
        <w:i/>
        <w:sz w:val="18"/>
      </w:rPr>
    </w:pPr>
    <w:r w:rsidRPr="00AE53D1">
      <w:rPr>
        <w:rFonts w:cs="Times New Roman"/>
        <w:i/>
        <w:sz w:val="18"/>
      </w:rPr>
      <w:t>OPC66206 -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583B" w14:textId="77777777" w:rsidR="00E80F97" w:rsidRPr="00E33C1C" w:rsidRDefault="00E80F9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0F97" w14:paraId="31DC8AED" w14:textId="77777777" w:rsidTr="006837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9497E3" w14:textId="2F46CA07" w:rsidR="00E80F97" w:rsidRDefault="00E80F97" w:rsidP="00AE1B7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5B0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93D21C" w14:textId="5108975A" w:rsidR="00E80F97" w:rsidRDefault="00E80F97" w:rsidP="00AE1B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2433">
            <w:rPr>
              <w:i/>
              <w:sz w:val="18"/>
            </w:rPr>
            <w:t>Migration Amendment (Subclass 189 Visas—New Zealand Stream)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F02C33" w14:textId="77777777" w:rsidR="00E80F97" w:rsidRDefault="00E80F97" w:rsidP="00AE1B7F">
          <w:pPr>
            <w:spacing w:line="0" w:lineRule="atLeast"/>
            <w:jc w:val="right"/>
            <w:rPr>
              <w:sz w:val="18"/>
            </w:rPr>
          </w:pPr>
        </w:p>
      </w:tc>
    </w:tr>
  </w:tbl>
  <w:p w14:paraId="74CA7D3D" w14:textId="77777777" w:rsidR="00E80F97" w:rsidRPr="00AE53D1" w:rsidRDefault="00AE53D1" w:rsidP="00AE53D1">
    <w:pPr>
      <w:rPr>
        <w:rFonts w:cs="Times New Roman"/>
        <w:i/>
        <w:sz w:val="18"/>
      </w:rPr>
    </w:pPr>
    <w:r w:rsidRPr="00AE53D1">
      <w:rPr>
        <w:rFonts w:cs="Times New Roman"/>
        <w:i/>
        <w:sz w:val="18"/>
      </w:rPr>
      <w:t>OPC66206 -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4C66" w14:textId="77777777" w:rsidR="00E80F97" w:rsidRPr="00E33C1C" w:rsidRDefault="00E80F9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0F97" w14:paraId="11932FDD" w14:textId="77777777" w:rsidTr="00AE1B7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2FB3BC" w14:textId="77777777" w:rsidR="00E80F97" w:rsidRDefault="00E80F97" w:rsidP="00AE1B7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0EDC22" w14:textId="7B517637" w:rsidR="00E80F97" w:rsidRDefault="00E80F97" w:rsidP="00AE1B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2433">
            <w:rPr>
              <w:i/>
              <w:sz w:val="18"/>
            </w:rPr>
            <w:t>Migration Amendment (Subclass 189 Visas—New Zealand Stream)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1FDDF7" w14:textId="4CBB2D41" w:rsidR="00E80F97" w:rsidRDefault="00E80F97" w:rsidP="00AE1B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5B0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9FF0C0" w14:textId="77777777" w:rsidR="00E80F97" w:rsidRPr="00AE53D1" w:rsidRDefault="00AE53D1" w:rsidP="00AE53D1">
    <w:pPr>
      <w:rPr>
        <w:rFonts w:cs="Times New Roman"/>
        <w:i/>
        <w:sz w:val="18"/>
      </w:rPr>
    </w:pPr>
    <w:r w:rsidRPr="00AE53D1">
      <w:rPr>
        <w:rFonts w:cs="Times New Roman"/>
        <w:i/>
        <w:sz w:val="18"/>
      </w:rPr>
      <w:t>OPC66206 -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21F0" w14:textId="77777777" w:rsidR="00E80F97" w:rsidRPr="00E33C1C" w:rsidRDefault="00E80F9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0F97" w14:paraId="3078CAB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D5C290" w14:textId="77777777" w:rsidR="00E80F97" w:rsidRDefault="00E80F97" w:rsidP="00AE1B7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95E801" w14:textId="1A9D029E" w:rsidR="00E80F97" w:rsidRDefault="00E80F97" w:rsidP="00AE1B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2433">
            <w:rPr>
              <w:i/>
              <w:sz w:val="18"/>
            </w:rPr>
            <w:t>Migration Amendment (Subclass 189 Visas—New Zealand Stream)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F23219" w14:textId="77777777" w:rsidR="00E80F97" w:rsidRDefault="00E80F97" w:rsidP="00AE1B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059BF5" w14:textId="77777777" w:rsidR="00E80F97" w:rsidRPr="00AE53D1" w:rsidRDefault="00AE53D1" w:rsidP="00AE53D1">
    <w:pPr>
      <w:rPr>
        <w:rFonts w:cs="Times New Roman"/>
        <w:i/>
        <w:sz w:val="18"/>
      </w:rPr>
    </w:pPr>
    <w:r w:rsidRPr="00AE53D1">
      <w:rPr>
        <w:rFonts w:cs="Times New Roman"/>
        <w:i/>
        <w:sz w:val="18"/>
      </w:rPr>
      <w:t>OPC66206 -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FDC2A" w14:textId="77777777" w:rsidR="00E80F97" w:rsidRDefault="00E80F97" w:rsidP="0048364F">
      <w:pPr>
        <w:spacing w:line="240" w:lineRule="auto"/>
      </w:pPr>
      <w:r>
        <w:separator/>
      </w:r>
    </w:p>
  </w:footnote>
  <w:footnote w:type="continuationSeparator" w:id="0">
    <w:p w14:paraId="040A7F92" w14:textId="77777777" w:rsidR="00E80F97" w:rsidRDefault="00E80F9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ED87" w14:textId="77777777" w:rsidR="00E80F97" w:rsidRPr="005F1388" w:rsidRDefault="00E80F9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5258" w14:textId="77777777" w:rsidR="00E80F97" w:rsidRPr="005F1388" w:rsidRDefault="00E80F9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4E2AB" w14:textId="77777777" w:rsidR="00E80F97" w:rsidRPr="005F1388" w:rsidRDefault="00E80F9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B1627" w14:textId="77777777" w:rsidR="00E80F97" w:rsidRPr="00ED79B6" w:rsidRDefault="00E80F9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2529" w14:textId="77777777" w:rsidR="00E80F97" w:rsidRPr="00ED79B6" w:rsidRDefault="00E80F9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0AAD3" w14:textId="77777777" w:rsidR="00E80F97" w:rsidRPr="00ED79B6" w:rsidRDefault="00E80F9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AEAE" w14:textId="25D7C7F2" w:rsidR="00E80F97" w:rsidRPr="00A961C4" w:rsidRDefault="00E80F9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B5B0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B5B0F">
      <w:rPr>
        <w:noProof/>
        <w:sz w:val="20"/>
      </w:rPr>
      <w:t>Amendments</w:t>
    </w:r>
    <w:r>
      <w:rPr>
        <w:sz w:val="20"/>
      </w:rPr>
      <w:fldChar w:fldCharType="end"/>
    </w:r>
  </w:p>
  <w:p w14:paraId="3B624C90" w14:textId="4A628F42" w:rsidR="00E80F97" w:rsidRPr="00A961C4" w:rsidRDefault="00E80F9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DB5B0F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DB5B0F">
      <w:rPr>
        <w:noProof/>
        <w:sz w:val="20"/>
      </w:rPr>
      <w:t>Amendments</w:t>
    </w:r>
    <w:r>
      <w:rPr>
        <w:sz w:val="20"/>
      </w:rPr>
      <w:fldChar w:fldCharType="end"/>
    </w:r>
  </w:p>
  <w:p w14:paraId="451FF3D3" w14:textId="77777777" w:rsidR="00E80F97" w:rsidRPr="00A961C4" w:rsidRDefault="00E80F9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D0D14" w14:textId="6CE878EE" w:rsidR="00E80F97" w:rsidRPr="00A961C4" w:rsidRDefault="00E80F9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B5B0F">
      <w:rPr>
        <w:sz w:val="20"/>
      </w:rPr>
      <w:fldChar w:fldCharType="separate"/>
    </w:r>
    <w:r w:rsidR="00DB5B0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B5B0F">
      <w:rPr>
        <w:b/>
        <w:sz w:val="20"/>
      </w:rPr>
      <w:fldChar w:fldCharType="separate"/>
    </w:r>
    <w:r w:rsidR="00DB5B0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30B8A04" w14:textId="3126BF91" w:rsidR="00E80F97" w:rsidRPr="00A961C4" w:rsidRDefault="00E80F9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DB5B0F">
      <w:rPr>
        <w:sz w:val="20"/>
      </w:rPr>
      <w:fldChar w:fldCharType="separate"/>
    </w:r>
    <w:r w:rsidR="00DB5B0F">
      <w:rPr>
        <w:noProof/>
        <w:sz w:val="20"/>
      </w:rPr>
      <w:t>Application of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DB5B0F">
      <w:rPr>
        <w:b/>
        <w:sz w:val="20"/>
      </w:rPr>
      <w:fldChar w:fldCharType="separate"/>
    </w:r>
    <w:r w:rsidR="00DB5B0F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3CBA7573" w14:textId="77777777" w:rsidR="00E80F97" w:rsidRPr="00A961C4" w:rsidRDefault="00E80F9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4F7C" w14:textId="77777777" w:rsidR="00E80F97" w:rsidRPr="00A961C4" w:rsidRDefault="00E80F9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CC"/>
    <w:rsid w:val="00000263"/>
    <w:rsid w:val="000048D2"/>
    <w:rsid w:val="000113BC"/>
    <w:rsid w:val="000136AF"/>
    <w:rsid w:val="000300DB"/>
    <w:rsid w:val="00036E24"/>
    <w:rsid w:val="0004044E"/>
    <w:rsid w:val="00046F47"/>
    <w:rsid w:val="0005120E"/>
    <w:rsid w:val="00054577"/>
    <w:rsid w:val="000614BF"/>
    <w:rsid w:val="0007169C"/>
    <w:rsid w:val="00072938"/>
    <w:rsid w:val="00076286"/>
    <w:rsid w:val="00077593"/>
    <w:rsid w:val="00082F6E"/>
    <w:rsid w:val="0008347C"/>
    <w:rsid w:val="00083F48"/>
    <w:rsid w:val="000A7DF9"/>
    <w:rsid w:val="000B36A3"/>
    <w:rsid w:val="000C7AF0"/>
    <w:rsid w:val="000D05EF"/>
    <w:rsid w:val="000D5485"/>
    <w:rsid w:val="000E2ACC"/>
    <w:rsid w:val="000F21C1"/>
    <w:rsid w:val="00105D72"/>
    <w:rsid w:val="0010745C"/>
    <w:rsid w:val="00117277"/>
    <w:rsid w:val="00120B5D"/>
    <w:rsid w:val="00124E09"/>
    <w:rsid w:val="00141434"/>
    <w:rsid w:val="00155873"/>
    <w:rsid w:val="00160BD7"/>
    <w:rsid w:val="001643C9"/>
    <w:rsid w:val="00165568"/>
    <w:rsid w:val="00166082"/>
    <w:rsid w:val="00166C2F"/>
    <w:rsid w:val="001716C9"/>
    <w:rsid w:val="00173263"/>
    <w:rsid w:val="00184261"/>
    <w:rsid w:val="001851AA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312"/>
    <w:rsid w:val="001C69C4"/>
    <w:rsid w:val="001D6855"/>
    <w:rsid w:val="001E0A8D"/>
    <w:rsid w:val="001E12C1"/>
    <w:rsid w:val="001E3590"/>
    <w:rsid w:val="001E469A"/>
    <w:rsid w:val="001E735F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703F6"/>
    <w:rsid w:val="00276FE8"/>
    <w:rsid w:val="00280E08"/>
    <w:rsid w:val="00285CDD"/>
    <w:rsid w:val="00291167"/>
    <w:rsid w:val="00297ECB"/>
    <w:rsid w:val="002C152A"/>
    <w:rsid w:val="002D043A"/>
    <w:rsid w:val="0031713F"/>
    <w:rsid w:val="003210AC"/>
    <w:rsid w:val="00321913"/>
    <w:rsid w:val="00324EE6"/>
    <w:rsid w:val="003316DC"/>
    <w:rsid w:val="00332E0D"/>
    <w:rsid w:val="003415D3"/>
    <w:rsid w:val="003432E1"/>
    <w:rsid w:val="00346335"/>
    <w:rsid w:val="00352B0F"/>
    <w:rsid w:val="00354049"/>
    <w:rsid w:val="003561B0"/>
    <w:rsid w:val="00367960"/>
    <w:rsid w:val="0038684C"/>
    <w:rsid w:val="0039435E"/>
    <w:rsid w:val="003A15AC"/>
    <w:rsid w:val="003A3AA1"/>
    <w:rsid w:val="003A56EB"/>
    <w:rsid w:val="003B0627"/>
    <w:rsid w:val="003C5F2B"/>
    <w:rsid w:val="003D0BFE"/>
    <w:rsid w:val="003D5700"/>
    <w:rsid w:val="003E0E6C"/>
    <w:rsid w:val="003E2CFE"/>
    <w:rsid w:val="003F0F5A"/>
    <w:rsid w:val="00400A30"/>
    <w:rsid w:val="004022CA"/>
    <w:rsid w:val="004116CD"/>
    <w:rsid w:val="004132D3"/>
    <w:rsid w:val="00414ADE"/>
    <w:rsid w:val="00424CA9"/>
    <w:rsid w:val="004257BB"/>
    <w:rsid w:val="004261D9"/>
    <w:rsid w:val="00437A81"/>
    <w:rsid w:val="0044291A"/>
    <w:rsid w:val="00460499"/>
    <w:rsid w:val="00474835"/>
    <w:rsid w:val="00475278"/>
    <w:rsid w:val="004819C7"/>
    <w:rsid w:val="0048364F"/>
    <w:rsid w:val="00487BD9"/>
    <w:rsid w:val="00490F2E"/>
    <w:rsid w:val="00496DB3"/>
    <w:rsid w:val="00496F97"/>
    <w:rsid w:val="004A1AA1"/>
    <w:rsid w:val="004A53EA"/>
    <w:rsid w:val="004F1FAC"/>
    <w:rsid w:val="004F676E"/>
    <w:rsid w:val="0051447F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122E"/>
    <w:rsid w:val="00554243"/>
    <w:rsid w:val="00557C7A"/>
    <w:rsid w:val="00562A58"/>
    <w:rsid w:val="00570477"/>
    <w:rsid w:val="00576CF8"/>
    <w:rsid w:val="00581211"/>
    <w:rsid w:val="00584811"/>
    <w:rsid w:val="0059136C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D634C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370D"/>
    <w:rsid w:val="00685A04"/>
    <w:rsid w:val="00685F42"/>
    <w:rsid w:val="006866A1"/>
    <w:rsid w:val="0069207B"/>
    <w:rsid w:val="006A4309"/>
    <w:rsid w:val="006A5FB9"/>
    <w:rsid w:val="006B0E55"/>
    <w:rsid w:val="006B7006"/>
    <w:rsid w:val="006C7F8C"/>
    <w:rsid w:val="006D7AB9"/>
    <w:rsid w:val="006E6893"/>
    <w:rsid w:val="00700B2C"/>
    <w:rsid w:val="00713084"/>
    <w:rsid w:val="00720FC2"/>
    <w:rsid w:val="00731E00"/>
    <w:rsid w:val="00732E9D"/>
    <w:rsid w:val="0073491A"/>
    <w:rsid w:val="007440B7"/>
    <w:rsid w:val="00747993"/>
    <w:rsid w:val="00752178"/>
    <w:rsid w:val="007634AD"/>
    <w:rsid w:val="007715C9"/>
    <w:rsid w:val="00774EDD"/>
    <w:rsid w:val="007757EC"/>
    <w:rsid w:val="00785F9D"/>
    <w:rsid w:val="007A1159"/>
    <w:rsid w:val="007A115D"/>
    <w:rsid w:val="007A35E6"/>
    <w:rsid w:val="007A6863"/>
    <w:rsid w:val="007B15F1"/>
    <w:rsid w:val="007C2ED9"/>
    <w:rsid w:val="007C522A"/>
    <w:rsid w:val="007D45C1"/>
    <w:rsid w:val="007E0F73"/>
    <w:rsid w:val="007E1EE9"/>
    <w:rsid w:val="007E7D4A"/>
    <w:rsid w:val="007F1BBA"/>
    <w:rsid w:val="007F48ED"/>
    <w:rsid w:val="007F7947"/>
    <w:rsid w:val="00802B9F"/>
    <w:rsid w:val="00812F45"/>
    <w:rsid w:val="00823B55"/>
    <w:rsid w:val="00831074"/>
    <w:rsid w:val="0084172C"/>
    <w:rsid w:val="008549C3"/>
    <w:rsid w:val="00856A31"/>
    <w:rsid w:val="0086064C"/>
    <w:rsid w:val="008754D0"/>
    <w:rsid w:val="00877D48"/>
    <w:rsid w:val="008816F0"/>
    <w:rsid w:val="0088345B"/>
    <w:rsid w:val="008A16A5"/>
    <w:rsid w:val="008B30A8"/>
    <w:rsid w:val="008B5D42"/>
    <w:rsid w:val="008C2B5D"/>
    <w:rsid w:val="008D0EE0"/>
    <w:rsid w:val="008D1C25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B7573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75E8"/>
    <w:rsid w:val="00A90EA8"/>
    <w:rsid w:val="00AA0343"/>
    <w:rsid w:val="00AA2A5C"/>
    <w:rsid w:val="00AA5539"/>
    <w:rsid w:val="00AB07A0"/>
    <w:rsid w:val="00AB1D85"/>
    <w:rsid w:val="00AB78E9"/>
    <w:rsid w:val="00AC2433"/>
    <w:rsid w:val="00AC61B8"/>
    <w:rsid w:val="00AD3467"/>
    <w:rsid w:val="00AD5641"/>
    <w:rsid w:val="00AD7252"/>
    <w:rsid w:val="00AE0F9B"/>
    <w:rsid w:val="00AE1B7F"/>
    <w:rsid w:val="00AE53D1"/>
    <w:rsid w:val="00AF3D52"/>
    <w:rsid w:val="00AF55FF"/>
    <w:rsid w:val="00AF58C8"/>
    <w:rsid w:val="00AF7494"/>
    <w:rsid w:val="00B032D8"/>
    <w:rsid w:val="00B33B3C"/>
    <w:rsid w:val="00B37518"/>
    <w:rsid w:val="00B40D74"/>
    <w:rsid w:val="00B52663"/>
    <w:rsid w:val="00B56DCB"/>
    <w:rsid w:val="00B770D2"/>
    <w:rsid w:val="00B94F68"/>
    <w:rsid w:val="00BA47A3"/>
    <w:rsid w:val="00BA5026"/>
    <w:rsid w:val="00BB6E79"/>
    <w:rsid w:val="00BC3274"/>
    <w:rsid w:val="00BC6868"/>
    <w:rsid w:val="00BE3B31"/>
    <w:rsid w:val="00BE719A"/>
    <w:rsid w:val="00BE720A"/>
    <w:rsid w:val="00BF5B53"/>
    <w:rsid w:val="00BF6650"/>
    <w:rsid w:val="00C067E5"/>
    <w:rsid w:val="00C164CA"/>
    <w:rsid w:val="00C23AD0"/>
    <w:rsid w:val="00C34418"/>
    <w:rsid w:val="00C42BF8"/>
    <w:rsid w:val="00C460AE"/>
    <w:rsid w:val="00C47343"/>
    <w:rsid w:val="00C50043"/>
    <w:rsid w:val="00C50A0F"/>
    <w:rsid w:val="00C5155B"/>
    <w:rsid w:val="00C7573B"/>
    <w:rsid w:val="00C76CF3"/>
    <w:rsid w:val="00C85E39"/>
    <w:rsid w:val="00C93B0F"/>
    <w:rsid w:val="00CA7844"/>
    <w:rsid w:val="00CB1F0F"/>
    <w:rsid w:val="00CB58EF"/>
    <w:rsid w:val="00CE20F2"/>
    <w:rsid w:val="00CE7D64"/>
    <w:rsid w:val="00CF0BB2"/>
    <w:rsid w:val="00D13441"/>
    <w:rsid w:val="00D20665"/>
    <w:rsid w:val="00D243A3"/>
    <w:rsid w:val="00D3200B"/>
    <w:rsid w:val="00D33440"/>
    <w:rsid w:val="00D40E99"/>
    <w:rsid w:val="00D52EFE"/>
    <w:rsid w:val="00D562B9"/>
    <w:rsid w:val="00D56A0D"/>
    <w:rsid w:val="00D56BAD"/>
    <w:rsid w:val="00D5767F"/>
    <w:rsid w:val="00D63EF6"/>
    <w:rsid w:val="00D66518"/>
    <w:rsid w:val="00D70DFB"/>
    <w:rsid w:val="00D71EEA"/>
    <w:rsid w:val="00D735CD"/>
    <w:rsid w:val="00D766DF"/>
    <w:rsid w:val="00D95891"/>
    <w:rsid w:val="00DA5F5C"/>
    <w:rsid w:val="00DB4598"/>
    <w:rsid w:val="00DB5B0F"/>
    <w:rsid w:val="00DB5CB4"/>
    <w:rsid w:val="00DE149E"/>
    <w:rsid w:val="00DE3643"/>
    <w:rsid w:val="00E05704"/>
    <w:rsid w:val="00E12F1A"/>
    <w:rsid w:val="00E15561"/>
    <w:rsid w:val="00E21CFB"/>
    <w:rsid w:val="00E22935"/>
    <w:rsid w:val="00E30E27"/>
    <w:rsid w:val="00E37DE5"/>
    <w:rsid w:val="00E449E0"/>
    <w:rsid w:val="00E54292"/>
    <w:rsid w:val="00E60191"/>
    <w:rsid w:val="00E74DC7"/>
    <w:rsid w:val="00E80F97"/>
    <w:rsid w:val="00E87699"/>
    <w:rsid w:val="00E924B3"/>
    <w:rsid w:val="00E92E27"/>
    <w:rsid w:val="00E9586B"/>
    <w:rsid w:val="00E97334"/>
    <w:rsid w:val="00EA0D36"/>
    <w:rsid w:val="00EB3D32"/>
    <w:rsid w:val="00ED1D30"/>
    <w:rsid w:val="00ED4928"/>
    <w:rsid w:val="00EE3749"/>
    <w:rsid w:val="00EE6190"/>
    <w:rsid w:val="00EF1996"/>
    <w:rsid w:val="00EF2E3A"/>
    <w:rsid w:val="00EF6402"/>
    <w:rsid w:val="00F025DF"/>
    <w:rsid w:val="00F047E2"/>
    <w:rsid w:val="00F04D57"/>
    <w:rsid w:val="00F078DC"/>
    <w:rsid w:val="00F13E86"/>
    <w:rsid w:val="00F21C52"/>
    <w:rsid w:val="00F32FCB"/>
    <w:rsid w:val="00F6709F"/>
    <w:rsid w:val="00F677A9"/>
    <w:rsid w:val="00F723BD"/>
    <w:rsid w:val="00F732EA"/>
    <w:rsid w:val="00F84CF5"/>
    <w:rsid w:val="00F8612E"/>
    <w:rsid w:val="00FA420B"/>
    <w:rsid w:val="00FB513D"/>
    <w:rsid w:val="00FC084B"/>
    <w:rsid w:val="00FC3DDC"/>
    <w:rsid w:val="00FE0781"/>
    <w:rsid w:val="00FF39DE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821F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32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27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27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27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327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27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327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327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327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327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3274"/>
  </w:style>
  <w:style w:type="paragraph" w:customStyle="1" w:styleId="OPCParaBase">
    <w:name w:val="OPCParaBase"/>
    <w:qFormat/>
    <w:rsid w:val="00BC32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32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32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32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32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32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32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32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32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32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32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3274"/>
  </w:style>
  <w:style w:type="paragraph" w:customStyle="1" w:styleId="Blocks">
    <w:name w:val="Blocks"/>
    <w:aliases w:val="bb"/>
    <w:basedOn w:val="OPCParaBase"/>
    <w:qFormat/>
    <w:rsid w:val="00BC32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32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32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3274"/>
    <w:rPr>
      <w:i/>
    </w:rPr>
  </w:style>
  <w:style w:type="paragraph" w:customStyle="1" w:styleId="BoxList">
    <w:name w:val="BoxList"/>
    <w:aliases w:val="bl"/>
    <w:basedOn w:val="BoxText"/>
    <w:qFormat/>
    <w:rsid w:val="00BC32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32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32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3274"/>
    <w:pPr>
      <w:ind w:left="1985" w:hanging="851"/>
    </w:pPr>
  </w:style>
  <w:style w:type="character" w:customStyle="1" w:styleId="CharAmPartNo">
    <w:name w:val="CharAmPartNo"/>
    <w:basedOn w:val="OPCCharBase"/>
    <w:qFormat/>
    <w:rsid w:val="00BC3274"/>
  </w:style>
  <w:style w:type="character" w:customStyle="1" w:styleId="CharAmPartText">
    <w:name w:val="CharAmPartText"/>
    <w:basedOn w:val="OPCCharBase"/>
    <w:qFormat/>
    <w:rsid w:val="00BC3274"/>
  </w:style>
  <w:style w:type="character" w:customStyle="1" w:styleId="CharAmSchNo">
    <w:name w:val="CharAmSchNo"/>
    <w:basedOn w:val="OPCCharBase"/>
    <w:qFormat/>
    <w:rsid w:val="00BC3274"/>
  </w:style>
  <w:style w:type="character" w:customStyle="1" w:styleId="CharAmSchText">
    <w:name w:val="CharAmSchText"/>
    <w:basedOn w:val="OPCCharBase"/>
    <w:qFormat/>
    <w:rsid w:val="00BC3274"/>
  </w:style>
  <w:style w:type="character" w:customStyle="1" w:styleId="CharBoldItalic">
    <w:name w:val="CharBoldItalic"/>
    <w:basedOn w:val="OPCCharBase"/>
    <w:uiPriority w:val="1"/>
    <w:qFormat/>
    <w:rsid w:val="00BC32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3274"/>
  </w:style>
  <w:style w:type="character" w:customStyle="1" w:styleId="CharChapText">
    <w:name w:val="CharChapText"/>
    <w:basedOn w:val="OPCCharBase"/>
    <w:uiPriority w:val="1"/>
    <w:qFormat/>
    <w:rsid w:val="00BC3274"/>
  </w:style>
  <w:style w:type="character" w:customStyle="1" w:styleId="CharDivNo">
    <w:name w:val="CharDivNo"/>
    <w:basedOn w:val="OPCCharBase"/>
    <w:uiPriority w:val="1"/>
    <w:qFormat/>
    <w:rsid w:val="00BC3274"/>
  </w:style>
  <w:style w:type="character" w:customStyle="1" w:styleId="CharDivText">
    <w:name w:val="CharDivText"/>
    <w:basedOn w:val="OPCCharBase"/>
    <w:uiPriority w:val="1"/>
    <w:qFormat/>
    <w:rsid w:val="00BC3274"/>
  </w:style>
  <w:style w:type="character" w:customStyle="1" w:styleId="CharItalic">
    <w:name w:val="CharItalic"/>
    <w:basedOn w:val="OPCCharBase"/>
    <w:uiPriority w:val="1"/>
    <w:qFormat/>
    <w:rsid w:val="00BC3274"/>
    <w:rPr>
      <w:i/>
    </w:rPr>
  </w:style>
  <w:style w:type="character" w:customStyle="1" w:styleId="CharPartNo">
    <w:name w:val="CharPartNo"/>
    <w:basedOn w:val="OPCCharBase"/>
    <w:uiPriority w:val="1"/>
    <w:qFormat/>
    <w:rsid w:val="00BC3274"/>
  </w:style>
  <w:style w:type="character" w:customStyle="1" w:styleId="CharPartText">
    <w:name w:val="CharPartText"/>
    <w:basedOn w:val="OPCCharBase"/>
    <w:uiPriority w:val="1"/>
    <w:qFormat/>
    <w:rsid w:val="00BC3274"/>
  </w:style>
  <w:style w:type="character" w:customStyle="1" w:styleId="CharSectno">
    <w:name w:val="CharSectno"/>
    <w:basedOn w:val="OPCCharBase"/>
    <w:qFormat/>
    <w:rsid w:val="00BC3274"/>
  </w:style>
  <w:style w:type="character" w:customStyle="1" w:styleId="CharSubdNo">
    <w:name w:val="CharSubdNo"/>
    <w:basedOn w:val="OPCCharBase"/>
    <w:uiPriority w:val="1"/>
    <w:qFormat/>
    <w:rsid w:val="00BC3274"/>
  </w:style>
  <w:style w:type="character" w:customStyle="1" w:styleId="CharSubdText">
    <w:name w:val="CharSubdText"/>
    <w:basedOn w:val="OPCCharBase"/>
    <w:uiPriority w:val="1"/>
    <w:qFormat/>
    <w:rsid w:val="00BC3274"/>
  </w:style>
  <w:style w:type="paragraph" w:customStyle="1" w:styleId="CTA--">
    <w:name w:val="CTA --"/>
    <w:basedOn w:val="OPCParaBase"/>
    <w:next w:val="Normal"/>
    <w:rsid w:val="00BC32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32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32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32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32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32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32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32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32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32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32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32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32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32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C32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32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C32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32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32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32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32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32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32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32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32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32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32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32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32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32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32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32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32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32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32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32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32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32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32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32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32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32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32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32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32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32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32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32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32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32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32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32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32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32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32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32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32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32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327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32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327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327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327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327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32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32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32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32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32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32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32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32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3274"/>
    <w:rPr>
      <w:sz w:val="16"/>
    </w:rPr>
  </w:style>
  <w:style w:type="table" w:customStyle="1" w:styleId="CFlag">
    <w:name w:val="CFlag"/>
    <w:basedOn w:val="TableNormal"/>
    <w:uiPriority w:val="99"/>
    <w:rsid w:val="00BC32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3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32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32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32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327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32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32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32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C3274"/>
    <w:pPr>
      <w:spacing w:before="120"/>
    </w:pPr>
  </w:style>
  <w:style w:type="paragraph" w:customStyle="1" w:styleId="CompiledActNo">
    <w:name w:val="CompiledActNo"/>
    <w:basedOn w:val="OPCParaBase"/>
    <w:next w:val="Normal"/>
    <w:rsid w:val="00BC32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C32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32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C32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32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32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32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C32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32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32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32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32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32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32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32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32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327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3274"/>
  </w:style>
  <w:style w:type="character" w:customStyle="1" w:styleId="CharSubPartNoCASA">
    <w:name w:val="CharSubPartNo(CASA)"/>
    <w:basedOn w:val="OPCCharBase"/>
    <w:uiPriority w:val="1"/>
    <w:rsid w:val="00BC3274"/>
  </w:style>
  <w:style w:type="paragraph" w:customStyle="1" w:styleId="ENoteTTIndentHeadingSub">
    <w:name w:val="ENoteTTIndentHeadingSub"/>
    <w:aliases w:val="enTTHis"/>
    <w:basedOn w:val="OPCParaBase"/>
    <w:rsid w:val="00BC32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32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32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32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32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C327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32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3274"/>
    <w:rPr>
      <w:sz w:val="22"/>
    </w:rPr>
  </w:style>
  <w:style w:type="paragraph" w:customStyle="1" w:styleId="SOTextNote">
    <w:name w:val="SO TextNote"/>
    <w:aliases w:val="sont"/>
    <w:basedOn w:val="SOText"/>
    <w:qFormat/>
    <w:rsid w:val="00BC32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32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3274"/>
    <w:rPr>
      <w:sz w:val="22"/>
    </w:rPr>
  </w:style>
  <w:style w:type="paragraph" w:customStyle="1" w:styleId="FileName">
    <w:name w:val="FileName"/>
    <w:basedOn w:val="Normal"/>
    <w:rsid w:val="00BC3274"/>
  </w:style>
  <w:style w:type="paragraph" w:customStyle="1" w:styleId="TableHeading">
    <w:name w:val="TableHeading"/>
    <w:aliases w:val="th"/>
    <w:basedOn w:val="OPCParaBase"/>
    <w:next w:val="Tabletext"/>
    <w:rsid w:val="00BC32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32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32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32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32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32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32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32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32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32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327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327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327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327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3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3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327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327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327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327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327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327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3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C3274"/>
  </w:style>
  <w:style w:type="character" w:customStyle="1" w:styleId="charlegsubtitle1">
    <w:name w:val="charlegsubtitle1"/>
    <w:basedOn w:val="DefaultParagraphFont"/>
    <w:rsid w:val="00BC327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3274"/>
    <w:pPr>
      <w:ind w:left="240" w:hanging="240"/>
    </w:pPr>
  </w:style>
  <w:style w:type="paragraph" w:styleId="Index2">
    <w:name w:val="index 2"/>
    <w:basedOn w:val="Normal"/>
    <w:next w:val="Normal"/>
    <w:autoRedefine/>
    <w:rsid w:val="00BC3274"/>
    <w:pPr>
      <w:ind w:left="480" w:hanging="240"/>
    </w:pPr>
  </w:style>
  <w:style w:type="paragraph" w:styleId="Index3">
    <w:name w:val="index 3"/>
    <w:basedOn w:val="Normal"/>
    <w:next w:val="Normal"/>
    <w:autoRedefine/>
    <w:rsid w:val="00BC3274"/>
    <w:pPr>
      <w:ind w:left="720" w:hanging="240"/>
    </w:pPr>
  </w:style>
  <w:style w:type="paragraph" w:styleId="Index4">
    <w:name w:val="index 4"/>
    <w:basedOn w:val="Normal"/>
    <w:next w:val="Normal"/>
    <w:autoRedefine/>
    <w:rsid w:val="00BC3274"/>
    <w:pPr>
      <w:ind w:left="960" w:hanging="240"/>
    </w:pPr>
  </w:style>
  <w:style w:type="paragraph" w:styleId="Index5">
    <w:name w:val="index 5"/>
    <w:basedOn w:val="Normal"/>
    <w:next w:val="Normal"/>
    <w:autoRedefine/>
    <w:rsid w:val="00BC3274"/>
    <w:pPr>
      <w:ind w:left="1200" w:hanging="240"/>
    </w:pPr>
  </w:style>
  <w:style w:type="paragraph" w:styleId="Index6">
    <w:name w:val="index 6"/>
    <w:basedOn w:val="Normal"/>
    <w:next w:val="Normal"/>
    <w:autoRedefine/>
    <w:rsid w:val="00BC3274"/>
    <w:pPr>
      <w:ind w:left="1440" w:hanging="240"/>
    </w:pPr>
  </w:style>
  <w:style w:type="paragraph" w:styleId="Index7">
    <w:name w:val="index 7"/>
    <w:basedOn w:val="Normal"/>
    <w:next w:val="Normal"/>
    <w:autoRedefine/>
    <w:rsid w:val="00BC3274"/>
    <w:pPr>
      <w:ind w:left="1680" w:hanging="240"/>
    </w:pPr>
  </w:style>
  <w:style w:type="paragraph" w:styleId="Index8">
    <w:name w:val="index 8"/>
    <w:basedOn w:val="Normal"/>
    <w:next w:val="Normal"/>
    <w:autoRedefine/>
    <w:rsid w:val="00BC3274"/>
    <w:pPr>
      <w:ind w:left="1920" w:hanging="240"/>
    </w:pPr>
  </w:style>
  <w:style w:type="paragraph" w:styleId="Index9">
    <w:name w:val="index 9"/>
    <w:basedOn w:val="Normal"/>
    <w:next w:val="Normal"/>
    <w:autoRedefine/>
    <w:rsid w:val="00BC3274"/>
    <w:pPr>
      <w:ind w:left="2160" w:hanging="240"/>
    </w:pPr>
  </w:style>
  <w:style w:type="paragraph" w:styleId="NormalIndent">
    <w:name w:val="Normal Indent"/>
    <w:basedOn w:val="Normal"/>
    <w:rsid w:val="00BC3274"/>
    <w:pPr>
      <w:ind w:left="720"/>
    </w:pPr>
  </w:style>
  <w:style w:type="paragraph" w:styleId="FootnoteText">
    <w:name w:val="footnote text"/>
    <w:basedOn w:val="Normal"/>
    <w:link w:val="FootnoteTextChar"/>
    <w:rsid w:val="00BC327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3274"/>
  </w:style>
  <w:style w:type="paragraph" w:styleId="CommentText">
    <w:name w:val="annotation text"/>
    <w:basedOn w:val="Normal"/>
    <w:link w:val="CommentTextChar"/>
    <w:rsid w:val="00BC32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3274"/>
  </w:style>
  <w:style w:type="paragraph" w:styleId="IndexHeading">
    <w:name w:val="index heading"/>
    <w:basedOn w:val="Normal"/>
    <w:next w:val="Index1"/>
    <w:rsid w:val="00BC327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327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3274"/>
    <w:pPr>
      <w:ind w:left="480" w:hanging="480"/>
    </w:pPr>
  </w:style>
  <w:style w:type="paragraph" w:styleId="EnvelopeAddress">
    <w:name w:val="envelope address"/>
    <w:basedOn w:val="Normal"/>
    <w:rsid w:val="00BC327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327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327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3274"/>
    <w:rPr>
      <w:sz w:val="16"/>
      <w:szCs w:val="16"/>
    </w:rPr>
  </w:style>
  <w:style w:type="character" w:styleId="PageNumber">
    <w:name w:val="page number"/>
    <w:basedOn w:val="DefaultParagraphFont"/>
    <w:rsid w:val="00BC3274"/>
  </w:style>
  <w:style w:type="character" w:styleId="EndnoteReference">
    <w:name w:val="endnote reference"/>
    <w:basedOn w:val="DefaultParagraphFont"/>
    <w:rsid w:val="00BC3274"/>
    <w:rPr>
      <w:vertAlign w:val="superscript"/>
    </w:rPr>
  </w:style>
  <w:style w:type="paragraph" w:styleId="EndnoteText">
    <w:name w:val="endnote text"/>
    <w:basedOn w:val="Normal"/>
    <w:link w:val="EndnoteTextChar"/>
    <w:rsid w:val="00BC327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3274"/>
  </w:style>
  <w:style w:type="paragraph" w:styleId="TableofAuthorities">
    <w:name w:val="table of authorities"/>
    <w:basedOn w:val="Normal"/>
    <w:next w:val="Normal"/>
    <w:rsid w:val="00BC3274"/>
    <w:pPr>
      <w:ind w:left="240" w:hanging="240"/>
    </w:pPr>
  </w:style>
  <w:style w:type="paragraph" w:styleId="MacroText">
    <w:name w:val="macro"/>
    <w:link w:val="MacroTextChar"/>
    <w:rsid w:val="00BC3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327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327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3274"/>
    <w:pPr>
      <w:ind w:left="283" w:hanging="283"/>
    </w:pPr>
  </w:style>
  <w:style w:type="paragraph" w:styleId="ListBullet">
    <w:name w:val="List Bullet"/>
    <w:basedOn w:val="Normal"/>
    <w:autoRedefine/>
    <w:rsid w:val="00BC327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327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3274"/>
    <w:pPr>
      <w:ind w:left="566" w:hanging="283"/>
    </w:pPr>
  </w:style>
  <w:style w:type="paragraph" w:styleId="List3">
    <w:name w:val="List 3"/>
    <w:basedOn w:val="Normal"/>
    <w:rsid w:val="00BC3274"/>
    <w:pPr>
      <w:ind w:left="849" w:hanging="283"/>
    </w:pPr>
  </w:style>
  <w:style w:type="paragraph" w:styleId="List4">
    <w:name w:val="List 4"/>
    <w:basedOn w:val="Normal"/>
    <w:rsid w:val="00BC3274"/>
    <w:pPr>
      <w:ind w:left="1132" w:hanging="283"/>
    </w:pPr>
  </w:style>
  <w:style w:type="paragraph" w:styleId="List5">
    <w:name w:val="List 5"/>
    <w:basedOn w:val="Normal"/>
    <w:rsid w:val="00BC3274"/>
    <w:pPr>
      <w:ind w:left="1415" w:hanging="283"/>
    </w:pPr>
  </w:style>
  <w:style w:type="paragraph" w:styleId="ListBullet2">
    <w:name w:val="List Bullet 2"/>
    <w:basedOn w:val="Normal"/>
    <w:autoRedefine/>
    <w:rsid w:val="00BC327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327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327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327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327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327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327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327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327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327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3274"/>
    <w:pPr>
      <w:ind w:left="4252"/>
    </w:pPr>
  </w:style>
  <w:style w:type="character" w:customStyle="1" w:styleId="ClosingChar">
    <w:name w:val="Closing Char"/>
    <w:basedOn w:val="DefaultParagraphFont"/>
    <w:link w:val="Closing"/>
    <w:rsid w:val="00BC3274"/>
    <w:rPr>
      <w:sz w:val="22"/>
    </w:rPr>
  </w:style>
  <w:style w:type="paragraph" w:styleId="Signature">
    <w:name w:val="Signature"/>
    <w:basedOn w:val="Normal"/>
    <w:link w:val="SignatureChar"/>
    <w:rsid w:val="00BC327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3274"/>
    <w:rPr>
      <w:sz w:val="22"/>
    </w:rPr>
  </w:style>
  <w:style w:type="paragraph" w:styleId="BodyText">
    <w:name w:val="Body Text"/>
    <w:basedOn w:val="Normal"/>
    <w:link w:val="BodyTextChar"/>
    <w:rsid w:val="00BC32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3274"/>
    <w:rPr>
      <w:sz w:val="22"/>
    </w:rPr>
  </w:style>
  <w:style w:type="paragraph" w:styleId="BodyTextIndent">
    <w:name w:val="Body Text Indent"/>
    <w:basedOn w:val="Normal"/>
    <w:link w:val="BodyTextIndentChar"/>
    <w:rsid w:val="00BC3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3274"/>
    <w:rPr>
      <w:sz w:val="22"/>
    </w:rPr>
  </w:style>
  <w:style w:type="paragraph" w:styleId="ListContinue">
    <w:name w:val="List Continue"/>
    <w:basedOn w:val="Normal"/>
    <w:rsid w:val="00BC3274"/>
    <w:pPr>
      <w:spacing w:after="120"/>
      <w:ind w:left="283"/>
    </w:pPr>
  </w:style>
  <w:style w:type="paragraph" w:styleId="ListContinue2">
    <w:name w:val="List Continue 2"/>
    <w:basedOn w:val="Normal"/>
    <w:rsid w:val="00BC3274"/>
    <w:pPr>
      <w:spacing w:after="120"/>
      <w:ind w:left="566"/>
    </w:pPr>
  </w:style>
  <w:style w:type="paragraph" w:styleId="ListContinue3">
    <w:name w:val="List Continue 3"/>
    <w:basedOn w:val="Normal"/>
    <w:rsid w:val="00BC3274"/>
    <w:pPr>
      <w:spacing w:after="120"/>
      <w:ind w:left="849"/>
    </w:pPr>
  </w:style>
  <w:style w:type="paragraph" w:styleId="ListContinue4">
    <w:name w:val="List Continue 4"/>
    <w:basedOn w:val="Normal"/>
    <w:rsid w:val="00BC3274"/>
    <w:pPr>
      <w:spacing w:after="120"/>
      <w:ind w:left="1132"/>
    </w:pPr>
  </w:style>
  <w:style w:type="paragraph" w:styleId="ListContinue5">
    <w:name w:val="List Continue 5"/>
    <w:basedOn w:val="Normal"/>
    <w:rsid w:val="00BC327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3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327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327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327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3274"/>
  </w:style>
  <w:style w:type="character" w:customStyle="1" w:styleId="SalutationChar">
    <w:name w:val="Salutation Char"/>
    <w:basedOn w:val="DefaultParagraphFont"/>
    <w:link w:val="Salutation"/>
    <w:rsid w:val="00BC3274"/>
    <w:rPr>
      <w:sz w:val="22"/>
    </w:rPr>
  </w:style>
  <w:style w:type="paragraph" w:styleId="Date">
    <w:name w:val="Date"/>
    <w:basedOn w:val="Normal"/>
    <w:next w:val="Normal"/>
    <w:link w:val="DateChar"/>
    <w:rsid w:val="00BC3274"/>
  </w:style>
  <w:style w:type="character" w:customStyle="1" w:styleId="DateChar">
    <w:name w:val="Date Char"/>
    <w:basedOn w:val="DefaultParagraphFont"/>
    <w:link w:val="Date"/>
    <w:rsid w:val="00BC3274"/>
    <w:rPr>
      <w:sz w:val="22"/>
    </w:rPr>
  </w:style>
  <w:style w:type="paragraph" w:styleId="BodyTextFirstIndent">
    <w:name w:val="Body Text First Indent"/>
    <w:basedOn w:val="BodyText"/>
    <w:link w:val="BodyTextFirstIndentChar"/>
    <w:rsid w:val="00BC327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327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327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3274"/>
    <w:rPr>
      <w:sz w:val="22"/>
    </w:rPr>
  </w:style>
  <w:style w:type="paragraph" w:styleId="BodyText2">
    <w:name w:val="Body Text 2"/>
    <w:basedOn w:val="Normal"/>
    <w:link w:val="BodyText2Char"/>
    <w:rsid w:val="00BC3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3274"/>
    <w:rPr>
      <w:sz w:val="22"/>
    </w:rPr>
  </w:style>
  <w:style w:type="paragraph" w:styleId="BodyText3">
    <w:name w:val="Body Text 3"/>
    <w:basedOn w:val="Normal"/>
    <w:link w:val="BodyText3Char"/>
    <w:rsid w:val="00BC3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327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3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3274"/>
    <w:rPr>
      <w:sz w:val="22"/>
    </w:rPr>
  </w:style>
  <w:style w:type="paragraph" w:styleId="BodyTextIndent3">
    <w:name w:val="Body Text Indent 3"/>
    <w:basedOn w:val="Normal"/>
    <w:link w:val="BodyTextIndent3Char"/>
    <w:rsid w:val="00BC3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3274"/>
    <w:rPr>
      <w:sz w:val="16"/>
      <w:szCs w:val="16"/>
    </w:rPr>
  </w:style>
  <w:style w:type="paragraph" w:styleId="BlockText">
    <w:name w:val="Block Text"/>
    <w:basedOn w:val="Normal"/>
    <w:rsid w:val="00BC3274"/>
    <w:pPr>
      <w:spacing w:after="120"/>
      <w:ind w:left="1440" w:right="1440"/>
    </w:pPr>
  </w:style>
  <w:style w:type="character" w:styleId="Hyperlink">
    <w:name w:val="Hyperlink"/>
    <w:basedOn w:val="DefaultParagraphFont"/>
    <w:rsid w:val="00BC3274"/>
    <w:rPr>
      <w:color w:val="0000FF"/>
      <w:u w:val="single"/>
    </w:rPr>
  </w:style>
  <w:style w:type="character" w:styleId="FollowedHyperlink">
    <w:name w:val="FollowedHyperlink"/>
    <w:basedOn w:val="DefaultParagraphFont"/>
    <w:rsid w:val="00BC3274"/>
    <w:rPr>
      <w:color w:val="800080"/>
      <w:u w:val="single"/>
    </w:rPr>
  </w:style>
  <w:style w:type="character" w:styleId="Strong">
    <w:name w:val="Strong"/>
    <w:basedOn w:val="DefaultParagraphFont"/>
    <w:qFormat/>
    <w:rsid w:val="00BC3274"/>
    <w:rPr>
      <w:b/>
      <w:bCs/>
    </w:rPr>
  </w:style>
  <w:style w:type="character" w:styleId="Emphasis">
    <w:name w:val="Emphasis"/>
    <w:basedOn w:val="DefaultParagraphFont"/>
    <w:qFormat/>
    <w:rsid w:val="00BC3274"/>
    <w:rPr>
      <w:i/>
      <w:iCs/>
    </w:rPr>
  </w:style>
  <w:style w:type="paragraph" w:styleId="DocumentMap">
    <w:name w:val="Document Map"/>
    <w:basedOn w:val="Normal"/>
    <w:link w:val="DocumentMapChar"/>
    <w:rsid w:val="00BC327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327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327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327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3274"/>
  </w:style>
  <w:style w:type="character" w:customStyle="1" w:styleId="E-mailSignatureChar">
    <w:name w:val="E-mail Signature Char"/>
    <w:basedOn w:val="DefaultParagraphFont"/>
    <w:link w:val="E-mailSignature"/>
    <w:rsid w:val="00BC3274"/>
    <w:rPr>
      <w:sz w:val="22"/>
    </w:rPr>
  </w:style>
  <w:style w:type="paragraph" w:styleId="NormalWeb">
    <w:name w:val="Normal (Web)"/>
    <w:basedOn w:val="Normal"/>
    <w:rsid w:val="00BC3274"/>
  </w:style>
  <w:style w:type="character" w:styleId="HTMLAcronym">
    <w:name w:val="HTML Acronym"/>
    <w:basedOn w:val="DefaultParagraphFont"/>
    <w:rsid w:val="00BC3274"/>
  </w:style>
  <w:style w:type="paragraph" w:styleId="HTMLAddress">
    <w:name w:val="HTML Address"/>
    <w:basedOn w:val="Normal"/>
    <w:link w:val="HTMLAddressChar"/>
    <w:rsid w:val="00BC327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3274"/>
    <w:rPr>
      <w:i/>
      <w:iCs/>
      <w:sz w:val="22"/>
    </w:rPr>
  </w:style>
  <w:style w:type="character" w:styleId="HTMLCite">
    <w:name w:val="HTML Cite"/>
    <w:basedOn w:val="DefaultParagraphFont"/>
    <w:rsid w:val="00BC3274"/>
    <w:rPr>
      <w:i/>
      <w:iCs/>
    </w:rPr>
  </w:style>
  <w:style w:type="character" w:styleId="HTMLCode">
    <w:name w:val="HTML Code"/>
    <w:basedOn w:val="DefaultParagraphFont"/>
    <w:rsid w:val="00BC327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3274"/>
    <w:rPr>
      <w:i/>
      <w:iCs/>
    </w:rPr>
  </w:style>
  <w:style w:type="character" w:styleId="HTMLKeyboard">
    <w:name w:val="HTML Keyboard"/>
    <w:basedOn w:val="DefaultParagraphFont"/>
    <w:rsid w:val="00BC327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327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3274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327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327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327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3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3274"/>
    <w:rPr>
      <w:b/>
      <w:bCs/>
    </w:rPr>
  </w:style>
  <w:style w:type="numbering" w:styleId="1ai">
    <w:name w:val="Outline List 1"/>
    <w:basedOn w:val="NoList"/>
    <w:rsid w:val="00BC3274"/>
    <w:pPr>
      <w:numPr>
        <w:numId w:val="14"/>
      </w:numPr>
    </w:pPr>
  </w:style>
  <w:style w:type="numbering" w:styleId="111111">
    <w:name w:val="Outline List 2"/>
    <w:basedOn w:val="NoList"/>
    <w:rsid w:val="00BC3274"/>
    <w:pPr>
      <w:numPr>
        <w:numId w:val="15"/>
      </w:numPr>
    </w:pPr>
  </w:style>
  <w:style w:type="numbering" w:styleId="ArticleSection">
    <w:name w:val="Outline List 3"/>
    <w:basedOn w:val="NoList"/>
    <w:rsid w:val="00BC3274"/>
    <w:pPr>
      <w:numPr>
        <w:numId w:val="17"/>
      </w:numPr>
    </w:pPr>
  </w:style>
  <w:style w:type="table" w:styleId="TableSimple1">
    <w:name w:val="Table Simple 1"/>
    <w:basedOn w:val="TableNormal"/>
    <w:rsid w:val="00BC327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327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32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32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32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327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327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327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327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327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327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327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327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327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327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32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327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327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327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32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32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327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327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327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327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32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32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32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327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327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327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327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327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327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327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327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32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327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327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327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327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327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327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327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326ADCA-AA3B-4B14-924C-8B87152D29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AE6B4B283EF454BBE6E0683F9FEB3FE" ma:contentTypeVersion="" ma:contentTypeDescription="PDMS Document Site Content Type" ma:contentTypeScope="" ma:versionID="01cb594346705bf68bc894c15ded23bb">
  <xsd:schema xmlns:xsd="http://www.w3.org/2001/XMLSchema" xmlns:xs="http://www.w3.org/2001/XMLSchema" xmlns:p="http://schemas.microsoft.com/office/2006/metadata/properties" xmlns:ns2="6326ADCA-AA3B-4B14-924C-8B87152D29FF" targetNamespace="http://schemas.microsoft.com/office/2006/metadata/properties" ma:root="true" ma:fieldsID="65f82610cb9297d6956c6b14fe1f6945" ns2:_="">
    <xsd:import namespace="6326ADCA-AA3B-4B14-924C-8B87152D29F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6ADCA-AA3B-4B14-924C-8B87152D29F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F45E2-BE50-471D-9779-F5E8FB7D848C}">
  <ds:schemaRefs>
    <ds:schemaRef ds:uri="6326ADCA-AA3B-4B14-924C-8B87152D29F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229EF8-1329-47DD-9A75-9A86AA7D0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54293-44E4-4694-9CC5-B928F76E6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6ADCA-AA3B-4B14-924C-8B87152D2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629</Words>
  <Characters>3586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2022-11-06T23:37:00Z</cp:lastPrinted>
  <dcterms:created xsi:type="dcterms:W3CDTF">2022-11-28T23:12:00Z</dcterms:created>
  <dcterms:modified xsi:type="dcterms:W3CDTF">2022-12-08T04:16:00Z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(Subclass 189 Visas—New Zealand Stream)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OPC66206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0x010100266966F133664895A6EE3632470D45F5008AE6B4B283EF454BBE6E0683F9FEB3FE</vt:lpwstr>
  </property>
</Properties>
</file>