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E5581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7F4E7B9" wp14:editId="296A74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2D60" w14:textId="77777777" w:rsidR="0048364F" w:rsidRDefault="0048364F" w:rsidP="0048364F">
      <w:pPr>
        <w:rPr>
          <w:sz w:val="19"/>
        </w:rPr>
      </w:pPr>
    </w:p>
    <w:p w14:paraId="17008ADA" w14:textId="77777777" w:rsidR="0048364F" w:rsidRDefault="00D7560E" w:rsidP="0048364F">
      <w:pPr>
        <w:pStyle w:val="ShortT"/>
      </w:pPr>
      <w:r w:rsidRPr="00D7560E">
        <w:t>Fishing Levy Amendment (2022</w:t>
      </w:r>
      <w:r w:rsidR="004E6EF2">
        <w:noBreakHyphen/>
      </w:r>
      <w:r w:rsidRPr="00D7560E">
        <w:t xml:space="preserve">2023 Levy Amounts) </w:t>
      </w:r>
      <w:r w:rsidR="004E6EF2">
        <w:t>Regulations 2</w:t>
      </w:r>
      <w:r w:rsidRPr="00D7560E">
        <w:t>022</w:t>
      </w:r>
    </w:p>
    <w:p w14:paraId="0ADB91E8" w14:textId="77777777" w:rsidR="00D7560E" w:rsidRPr="0034086C" w:rsidRDefault="00D7560E" w:rsidP="000548CA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E6EF2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4793A6A" w14:textId="3CDF3161" w:rsidR="00D7560E" w:rsidRPr="0034086C" w:rsidRDefault="00D7560E" w:rsidP="000548CA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2D7529">
        <w:rPr>
          <w:szCs w:val="22"/>
        </w:rPr>
        <w:t xml:space="preserve">8 December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C26B49">
        <w:rPr>
          <w:szCs w:val="22"/>
        </w:rPr>
        <w:t>2022</w:t>
      </w:r>
      <w:r w:rsidRPr="0034086C">
        <w:rPr>
          <w:szCs w:val="22"/>
        </w:rPr>
        <w:fldChar w:fldCharType="end"/>
      </w:r>
    </w:p>
    <w:p w14:paraId="59C2B2C6" w14:textId="77777777" w:rsidR="00D7560E" w:rsidRPr="0034086C" w:rsidRDefault="00D7560E" w:rsidP="000548C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D512D99" w14:textId="77777777" w:rsidR="00D7560E" w:rsidRPr="0034086C" w:rsidRDefault="00D7560E" w:rsidP="000548C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E6EF2">
        <w:rPr>
          <w:szCs w:val="22"/>
        </w:rPr>
        <w:noBreakHyphen/>
      </w:r>
      <w:r>
        <w:rPr>
          <w:szCs w:val="22"/>
        </w:rPr>
        <w:t>General</w:t>
      </w:r>
    </w:p>
    <w:p w14:paraId="4E4F0DFD" w14:textId="77777777" w:rsidR="00D7560E" w:rsidRPr="0034086C" w:rsidRDefault="00D7560E" w:rsidP="000548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9D880B8" w14:textId="77777777" w:rsidR="00D7560E" w:rsidRPr="0034086C" w:rsidRDefault="00D7560E" w:rsidP="000548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Murray Watt</w:t>
      </w:r>
    </w:p>
    <w:p w14:paraId="11CEFC92" w14:textId="77777777" w:rsidR="00D7560E" w:rsidRPr="001F2C7F" w:rsidRDefault="00D7560E" w:rsidP="000548CA">
      <w:pPr>
        <w:pStyle w:val="SignCoverPageEnd"/>
        <w:rPr>
          <w:szCs w:val="22"/>
        </w:rPr>
      </w:pPr>
      <w:r>
        <w:rPr>
          <w:szCs w:val="22"/>
        </w:rPr>
        <w:t>Minister for Agriculture, Fisheries and Forestry</w:t>
      </w:r>
    </w:p>
    <w:p w14:paraId="4CBC2BD4" w14:textId="77777777" w:rsidR="00D7560E" w:rsidRDefault="00D7560E" w:rsidP="000548CA"/>
    <w:p w14:paraId="69EA4618" w14:textId="77777777" w:rsidR="00D7560E" w:rsidRDefault="00D7560E" w:rsidP="000548CA"/>
    <w:p w14:paraId="5B8FFE01" w14:textId="77777777" w:rsidR="00D7560E" w:rsidRDefault="00D7560E" w:rsidP="000548CA"/>
    <w:p w14:paraId="3E104CCC" w14:textId="77777777" w:rsidR="0048364F" w:rsidRPr="002900D3" w:rsidRDefault="0048364F" w:rsidP="0048364F">
      <w:pPr>
        <w:pStyle w:val="Header"/>
        <w:tabs>
          <w:tab w:val="clear" w:pos="4150"/>
          <w:tab w:val="clear" w:pos="8307"/>
        </w:tabs>
      </w:pPr>
      <w:r w:rsidRPr="002900D3">
        <w:rPr>
          <w:rStyle w:val="CharAmSchNo"/>
        </w:rPr>
        <w:t xml:space="preserve"> </w:t>
      </w:r>
      <w:r w:rsidRPr="002900D3">
        <w:rPr>
          <w:rStyle w:val="CharAmSchText"/>
        </w:rPr>
        <w:t xml:space="preserve"> </w:t>
      </w:r>
    </w:p>
    <w:p w14:paraId="125EFF2F" w14:textId="77777777" w:rsidR="0048364F" w:rsidRPr="002900D3" w:rsidRDefault="0048364F" w:rsidP="0048364F">
      <w:pPr>
        <w:pStyle w:val="Header"/>
        <w:tabs>
          <w:tab w:val="clear" w:pos="4150"/>
          <w:tab w:val="clear" w:pos="8307"/>
        </w:tabs>
      </w:pPr>
      <w:r w:rsidRPr="002900D3">
        <w:rPr>
          <w:rStyle w:val="CharAmPartNo"/>
        </w:rPr>
        <w:t xml:space="preserve"> </w:t>
      </w:r>
      <w:r w:rsidRPr="002900D3">
        <w:rPr>
          <w:rStyle w:val="CharAmPartText"/>
        </w:rPr>
        <w:t xml:space="preserve"> </w:t>
      </w:r>
    </w:p>
    <w:p w14:paraId="61707614" w14:textId="77777777" w:rsidR="0048364F" w:rsidRDefault="0048364F" w:rsidP="0048364F">
      <w:pPr>
        <w:sectPr w:rsidR="0048364F" w:rsidSect="00172F6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26ECC76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FA6939F" w14:textId="49F9AE69" w:rsidR="004E6EF2" w:rsidRDefault="004E6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E6EF2">
        <w:rPr>
          <w:noProof/>
        </w:rPr>
        <w:tab/>
      </w:r>
      <w:r w:rsidRPr="004E6EF2">
        <w:rPr>
          <w:noProof/>
        </w:rPr>
        <w:fldChar w:fldCharType="begin"/>
      </w:r>
      <w:r w:rsidRPr="004E6EF2">
        <w:rPr>
          <w:noProof/>
        </w:rPr>
        <w:instrText xml:space="preserve"> PAGEREF _Toc110519104 \h </w:instrText>
      </w:r>
      <w:r w:rsidRPr="004E6EF2">
        <w:rPr>
          <w:noProof/>
        </w:rPr>
      </w:r>
      <w:r w:rsidRPr="004E6EF2">
        <w:rPr>
          <w:noProof/>
        </w:rPr>
        <w:fldChar w:fldCharType="separate"/>
      </w:r>
      <w:r w:rsidR="00C26B49">
        <w:rPr>
          <w:noProof/>
        </w:rPr>
        <w:t>1</w:t>
      </w:r>
      <w:r w:rsidRPr="004E6EF2">
        <w:rPr>
          <w:noProof/>
        </w:rPr>
        <w:fldChar w:fldCharType="end"/>
      </w:r>
    </w:p>
    <w:p w14:paraId="147A22EA" w14:textId="6E497EB1" w:rsidR="004E6EF2" w:rsidRDefault="004E6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E6EF2">
        <w:rPr>
          <w:noProof/>
        </w:rPr>
        <w:tab/>
      </w:r>
      <w:r w:rsidRPr="004E6EF2">
        <w:rPr>
          <w:noProof/>
        </w:rPr>
        <w:fldChar w:fldCharType="begin"/>
      </w:r>
      <w:r w:rsidRPr="004E6EF2">
        <w:rPr>
          <w:noProof/>
        </w:rPr>
        <w:instrText xml:space="preserve"> PAGEREF _Toc110519105 \h </w:instrText>
      </w:r>
      <w:r w:rsidRPr="004E6EF2">
        <w:rPr>
          <w:noProof/>
        </w:rPr>
      </w:r>
      <w:r w:rsidRPr="004E6EF2">
        <w:rPr>
          <w:noProof/>
        </w:rPr>
        <w:fldChar w:fldCharType="separate"/>
      </w:r>
      <w:r w:rsidR="00C26B49">
        <w:rPr>
          <w:noProof/>
        </w:rPr>
        <w:t>1</w:t>
      </w:r>
      <w:r w:rsidRPr="004E6EF2">
        <w:rPr>
          <w:noProof/>
        </w:rPr>
        <w:fldChar w:fldCharType="end"/>
      </w:r>
    </w:p>
    <w:p w14:paraId="2C9A30EB" w14:textId="3050B719" w:rsidR="004E6EF2" w:rsidRDefault="004E6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E6EF2">
        <w:rPr>
          <w:noProof/>
        </w:rPr>
        <w:tab/>
      </w:r>
      <w:r w:rsidRPr="004E6EF2">
        <w:rPr>
          <w:noProof/>
        </w:rPr>
        <w:fldChar w:fldCharType="begin"/>
      </w:r>
      <w:r w:rsidRPr="004E6EF2">
        <w:rPr>
          <w:noProof/>
        </w:rPr>
        <w:instrText xml:space="preserve"> PAGEREF _Toc110519106 \h </w:instrText>
      </w:r>
      <w:r w:rsidRPr="004E6EF2">
        <w:rPr>
          <w:noProof/>
        </w:rPr>
      </w:r>
      <w:r w:rsidRPr="004E6EF2">
        <w:rPr>
          <w:noProof/>
        </w:rPr>
        <w:fldChar w:fldCharType="separate"/>
      </w:r>
      <w:r w:rsidR="00C26B49">
        <w:rPr>
          <w:noProof/>
        </w:rPr>
        <w:t>1</w:t>
      </w:r>
      <w:r w:rsidRPr="004E6EF2">
        <w:rPr>
          <w:noProof/>
        </w:rPr>
        <w:fldChar w:fldCharType="end"/>
      </w:r>
    </w:p>
    <w:p w14:paraId="32536CE8" w14:textId="76A6B1E0" w:rsidR="004E6EF2" w:rsidRDefault="004E6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E6EF2">
        <w:rPr>
          <w:noProof/>
        </w:rPr>
        <w:tab/>
      </w:r>
      <w:r w:rsidRPr="004E6EF2">
        <w:rPr>
          <w:noProof/>
        </w:rPr>
        <w:fldChar w:fldCharType="begin"/>
      </w:r>
      <w:r w:rsidRPr="004E6EF2">
        <w:rPr>
          <w:noProof/>
        </w:rPr>
        <w:instrText xml:space="preserve"> PAGEREF _Toc110519107 \h </w:instrText>
      </w:r>
      <w:r w:rsidRPr="004E6EF2">
        <w:rPr>
          <w:noProof/>
        </w:rPr>
      </w:r>
      <w:r w:rsidRPr="004E6EF2">
        <w:rPr>
          <w:noProof/>
        </w:rPr>
        <w:fldChar w:fldCharType="separate"/>
      </w:r>
      <w:r w:rsidR="00C26B49">
        <w:rPr>
          <w:noProof/>
        </w:rPr>
        <w:t>1</w:t>
      </w:r>
      <w:r w:rsidRPr="004E6EF2">
        <w:rPr>
          <w:noProof/>
        </w:rPr>
        <w:fldChar w:fldCharType="end"/>
      </w:r>
    </w:p>
    <w:p w14:paraId="4585C956" w14:textId="2E71F64F" w:rsidR="004E6EF2" w:rsidRDefault="004E6E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E6EF2">
        <w:rPr>
          <w:b w:val="0"/>
          <w:noProof/>
          <w:sz w:val="18"/>
        </w:rPr>
        <w:tab/>
      </w:r>
      <w:r w:rsidRPr="004E6EF2">
        <w:rPr>
          <w:b w:val="0"/>
          <w:noProof/>
          <w:sz w:val="18"/>
        </w:rPr>
        <w:fldChar w:fldCharType="begin"/>
      </w:r>
      <w:r w:rsidRPr="004E6EF2">
        <w:rPr>
          <w:b w:val="0"/>
          <w:noProof/>
          <w:sz w:val="18"/>
        </w:rPr>
        <w:instrText xml:space="preserve"> PAGEREF _Toc110519108 \h </w:instrText>
      </w:r>
      <w:r w:rsidRPr="004E6EF2">
        <w:rPr>
          <w:b w:val="0"/>
          <w:noProof/>
          <w:sz w:val="18"/>
        </w:rPr>
      </w:r>
      <w:r w:rsidRPr="004E6EF2">
        <w:rPr>
          <w:b w:val="0"/>
          <w:noProof/>
          <w:sz w:val="18"/>
        </w:rPr>
        <w:fldChar w:fldCharType="separate"/>
      </w:r>
      <w:r w:rsidR="00C26B49">
        <w:rPr>
          <w:b w:val="0"/>
          <w:noProof/>
          <w:sz w:val="18"/>
        </w:rPr>
        <w:t>2</w:t>
      </w:r>
      <w:r w:rsidRPr="004E6EF2">
        <w:rPr>
          <w:b w:val="0"/>
          <w:noProof/>
          <w:sz w:val="18"/>
        </w:rPr>
        <w:fldChar w:fldCharType="end"/>
      </w:r>
    </w:p>
    <w:p w14:paraId="3889C5E7" w14:textId="3DFEBC16" w:rsidR="004E6EF2" w:rsidRDefault="004E6E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Fishing Levy Regulations 2018</w:t>
      </w:r>
      <w:r w:rsidRPr="004E6EF2">
        <w:rPr>
          <w:i w:val="0"/>
          <w:noProof/>
          <w:sz w:val="18"/>
        </w:rPr>
        <w:tab/>
      </w:r>
      <w:r w:rsidRPr="004E6EF2">
        <w:rPr>
          <w:i w:val="0"/>
          <w:noProof/>
          <w:sz w:val="18"/>
        </w:rPr>
        <w:fldChar w:fldCharType="begin"/>
      </w:r>
      <w:r w:rsidRPr="004E6EF2">
        <w:rPr>
          <w:i w:val="0"/>
          <w:noProof/>
          <w:sz w:val="18"/>
        </w:rPr>
        <w:instrText xml:space="preserve"> PAGEREF _Toc110519109 \h </w:instrText>
      </w:r>
      <w:r w:rsidRPr="004E6EF2">
        <w:rPr>
          <w:i w:val="0"/>
          <w:noProof/>
          <w:sz w:val="18"/>
        </w:rPr>
      </w:r>
      <w:r w:rsidRPr="004E6EF2">
        <w:rPr>
          <w:i w:val="0"/>
          <w:noProof/>
          <w:sz w:val="18"/>
        </w:rPr>
        <w:fldChar w:fldCharType="separate"/>
      </w:r>
      <w:r w:rsidR="00C26B49">
        <w:rPr>
          <w:i w:val="0"/>
          <w:noProof/>
          <w:sz w:val="18"/>
        </w:rPr>
        <w:t>2</w:t>
      </w:r>
      <w:r w:rsidRPr="004E6EF2">
        <w:rPr>
          <w:i w:val="0"/>
          <w:noProof/>
          <w:sz w:val="18"/>
        </w:rPr>
        <w:fldChar w:fldCharType="end"/>
      </w:r>
    </w:p>
    <w:p w14:paraId="187A0AB5" w14:textId="77777777" w:rsidR="0048364F" w:rsidRPr="007A1328" w:rsidRDefault="004E6EF2" w:rsidP="0048364F">
      <w:r>
        <w:fldChar w:fldCharType="end"/>
      </w:r>
    </w:p>
    <w:p w14:paraId="1CF988CA" w14:textId="77777777" w:rsidR="0048364F" w:rsidRDefault="0048364F" w:rsidP="0048364F">
      <w:pPr>
        <w:sectPr w:rsidR="0048364F" w:rsidSect="00172F6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01685A" w14:textId="77777777" w:rsidR="0048364F" w:rsidRDefault="0048364F" w:rsidP="0048364F">
      <w:pPr>
        <w:pStyle w:val="ActHead5"/>
      </w:pPr>
      <w:bookmarkStart w:id="0" w:name="_Toc110519104"/>
      <w:r w:rsidRPr="002900D3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D0D1CA9" w14:textId="77777777" w:rsidR="0048364F" w:rsidRDefault="0048364F" w:rsidP="0048364F">
      <w:pPr>
        <w:pStyle w:val="subsection"/>
      </w:pPr>
      <w:r>
        <w:tab/>
      </w:r>
      <w:r>
        <w:tab/>
      </w:r>
      <w:r w:rsidR="00D7560E">
        <w:t>This instrument is</w:t>
      </w:r>
      <w:r>
        <w:t xml:space="preserve"> the </w:t>
      </w:r>
      <w:r w:rsidR="00192F25">
        <w:rPr>
          <w:i/>
          <w:noProof/>
        </w:rPr>
        <w:t>Fishing Levy Amendment (2022-2023 Levy Amounts) Regulations 2022</w:t>
      </w:r>
      <w:r>
        <w:t>.</w:t>
      </w:r>
    </w:p>
    <w:p w14:paraId="0B1162AE" w14:textId="77777777" w:rsidR="004F676E" w:rsidRDefault="0048364F" w:rsidP="005452CC">
      <w:pPr>
        <w:pStyle w:val="ActHead5"/>
      </w:pPr>
      <w:bookmarkStart w:id="1" w:name="_Toc110519105"/>
      <w:r w:rsidRPr="002900D3">
        <w:rPr>
          <w:rStyle w:val="CharSectno"/>
        </w:rPr>
        <w:t>2</w:t>
      </w:r>
      <w:r>
        <w:t xml:space="preserve">  Commencement</w:t>
      </w:r>
      <w:bookmarkEnd w:id="1"/>
    </w:p>
    <w:p w14:paraId="3503542D" w14:textId="77777777" w:rsidR="005452CC" w:rsidRDefault="005452CC" w:rsidP="000548CA">
      <w:pPr>
        <w:pStyle w:val="subsection"/>
      </w:pPr>
      <w:r>
        <w:tab/>
        <w:t>(1)</w:t>
      </w:r>
      <w:r>
        <w:tab/>
        <w:t xml:space="preserve">Each provision of </w:t>
      </w:r>
      <w:r w:rsidR="00D7560E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BC10735" w14:textId="77777777" w:rsidR="005452CC" w:rsidRDefault="005452CC" w:rsidP="000548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D0F4D2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3E5353" w14:textId="77777777" w:rsidR="005452CC" w:rsidRPr="00416235" w:rsidRDefault="005452CC" w:rsidP="000548C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ED39D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108FC3" w14:textId="77777777" w:rsidR="005452CC" w:rsidRPr="00416235" w:rsidRDefault="005452CC" w:rsidP="000548C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681292" w14:textId="77777777" w:rsidR="005452CC" w:rsidRPr="00416235" w:rsidRDefault="005452CC" w:rsidP="000548C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9D1FA3" w14:textId="77777777" w:rsidR="005452CC" w:rsidRPr="00416235" w:rsidRDefault="005452CC" w:rsidP="000548CA">
            <w:pPr>
              <w:pStyle w:val="TableHeading"/>
            </w:pPr>
            <w:r w:rsidRPr="00416235">
              <w:t>Column 3</w:t>
            </w:r>
          </w:p>
        </w:tc>
      </w:tr>
      <w:tr w:rsidR="005452CC" w14:paraId="78F010C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552AE0" w14:textId="77777777" w:rsidR="005452CC" w:rsidRPr="00416235" w:rsidRDefault="005452CC" w:rsidP="000548C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5AA739" w14:textId="77777777" w:rsidR="005452CC" w:rsidRPr="00416235" w:rsidRDefault="005452CC" w:rsidP="000548C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CDF2FF" w14:textId="77777777" w:rsidR="005452CC" w:rsidRPr="00416235" w:rsidRDefault="005452CC" w:rsidP="000548CA">
            <w:pPr>
              <w:pStyle w:val="TableHeading"/>
            </w:pPr>
            <w:r w:rsidRPr="00416235">
              <w:t>Date/Details</w:t>
            </w:r>
          </w:p>
        </w:tc>
      </w:tr>
      <w:tr w:rsidR="005452CC" w14:paraId="0F14505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C18588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D7560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2C6C07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D7560E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39162C" w14:textId="7D2A47E2" w:rsidR="005452CC" w:rsidRDefault="00FE6D77">
            <w:pPr>
              <w:pStyle w:val="Tabletext"/>
            </w:pPr>
            <w:r>
              <w:t>16 December 2022</w:t>
            </w:r>
            <w:bookmarkStart w:id="2" w:name="_GoBack"/>
            <w:bookmarkEnd w:id="2"/>
          </w:p>
        </w:tc>
      </w:tr>
    </w:tbl>
    <w:p w14:paraId="195B79A5" w14:textId="77777777" w:rsidR="005452CC" w:rsidRPr="001E6DD6" w:rsidRDefault="005452CC" w:rsidP="000548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7560E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7560E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5566676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7560E">
        <w:t>this instrument</w:t>
      </w:r>
      <w:r w:rsidRPr="005F477A">
        <w:t xml:space="preserve">. Information may be inserted in this column, or information in it may be edited, in any published version of </w:t>
      </w:r>
      <w:r w:rsidR="00D7560E">
        <w:t>this instrument</w:t>
      </w:r>
      <w:r w:rsidRPr="005F477A">
        <w:t>.</w:t>
      </w:r>
    </w:p>
    <w:p w14:paraId="3EA5AD8F" w14:textId="77777777" w:rsidR="00BF6650" w:rsidRDefault="00BF6650" w:rsidP="00BF6650">
      <w:pPr>
        <w:pStyle w:val="ActHead5"/>
      </w:pPr>
      <w:bookmarkStart w:id="3" w:name="_Toc110519106"/>
      <w:r w:rsidRPr="002900D3">
        <w:rPr>
          <w:rStyle w:val="CharSectno"/>
        </w:rPr>
        <w:t>3</w:t>
      </w:r>
      <w:r>
        <w:t xml:space="preserve">  Authority</w:t>
      </w:r>
      <w:bookmarkEnd w:id="3"/>
    </w:p>
    <w:p w14:paraId="750027FA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D7560E">
        <w:t>This instrument is</w:t>
      </w:r>
      <w:r>
        <w:t xml:space="preserve"> made under the </w:t>
      </w:r>
      <w:r w:rsidR="000548CA">
        <w:rPr>
          <w:i/>
        </w:rPr>
        <w:t>Fishing Levy Act 1991</w:t>
      </w:r>
      <w:r w:rsidR="00546FA3" w:rsidRPr="00036E24">
        <w:t>.</w:t>
      </w:r>
    </w:p>
    <w:p w14:paraId="220AAAA4" w14:textId="77777777" w:rsidR="00557C7A" w:rsidRDefault="00BF6650" w:rsidP="00557C7A">
      <w:pPr>
        <w:pStyle w:val="ActHead5"/>
      </w:pPr>
      <w:bookmarkStart w:id="4" w:name="_Toc110519107"/>
      <w:r w:rsidRPr="002900D3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0E412322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D7560E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D7560E">
        <w:t>this instrument</w:t>
      </w:r>
      <w:r w:rsidR="00083F48" w:rsidRPr="00083F48">
        <w:t xml:space="preserve"> has effect according to its terms.</w:t>
      </w:r>
    </w:p>
    <w:p w14:paraId="73ED82C0" w14:textId="77777777" w:rsidR="0048364F" w:rsidRDefault="0048364F" w:rsidP="009C5989">
      <w:pPr>
        <w:pStyle w:val="ActHead6"/>
        <w:pageBreakBefore/>
      </w:pPr>
      <w:bookmarkStart w:id="5" w:name="_Toc110519108"/>
      <w:r w:rsidRPr="002900D3">
        <w:rPr>
          <w:rStyle w:val="CharAmSchNo"/>
        </w:rPr>
        <w:lastRenderedPageBreak/>
        <w:t>Schedule 1</w:t>
      </w:r>
      <w:r>
        <w:t>—</w:t>
      </w:r>
      <w:r w:rsidR="00460499" w:rsidRPr="002900D3">
        <w:rPr>
          <w:rStyle w:val="CharAmSchText"/>
        </w:rPr>
        <w:t>Amendments</w:t>
      </w:r>
      <w:bookmarkEnd w:id="5"/>
    </w:p>
    <w:p w14:paraId="79BDF0D0" w14:textId="77777777" w:rsidR="0004044E" w:rsidRPr="002900D3" w:rsidRDefault="0004044E" w:rsidP="0004044E">
      <w:pPr>
        <w:pStyle w:val="Header"/>
      </w:pPr>
      <w:r w:rsidRPr="002900D3">
        <w:rPr>
          <w:rStyle w:val="CharAmPartNo"/>
        </w:rPr>
        <w:t xml:space="preserve"> </w:t>
      </w:r>
      <w:r w:rsidRPr="002900D3">
        <w:rPr>
          <w:rStyle w:val="CharAmPartText"/>
        </w:rPr>
        <w:t xml:space="preserve"> </w:t>
      </w:r>
    </w:p>
    <w:p w14:paraId="06CC5F84" w14:textId="77777777" w:rsidR="0084172C" w:rsidRDefault="000548CA" w:rsidP="00EA0D36">
      <w:pPr>
        <w:pStyle w:val="ActHead9"/>
      </w:pPr>
      <w:bookmarkStart w:id="6" w:name="_Toc110519109"/>
      <w:r>
        <w:t xml:space="preserve">Fishing Levy </w:t>
      </w:r>
      <w:r w:rsidR="004E6EF2">
        <w:t>Regulations 2</w:t>
      </w:r>
      <w:r>
        <w:t>018</w:t>
      </w:r>
      <w:bookmarkEnd w:id="6"/>
    </w:p>
    <w:p w14:paraId="6978F97B" w14:textId="77777777" w:rsidR="000548CA" w:rsidRDefault="000548CA" w:rsidP="000548CA">
      <w:pPr>
        <w:pStyle w:val="ItemHead"/>
      </w:pPr>
      <w:r>
        <w:t xml:space="preserve">1  </w:t>
      </w:r>
      <w:r w:rsidR="004E6EF2">
        <w:t>Subsection 5</w:t>
      </w:r>
      <w:r>
        <w:t xml:space="preserve">(1) (definition of </w:t>
      </w:r>
      <w:r>
        <w:rPr>
          <w:i/>
        </w:rPr>
        <w:t>new levy day</w:t>
      </w:r>
      <w:r>
        <w:t>)</w:t>
      </w:r>
    </w:p>
    <w:p w14:paraId="6107DC2B" w14:textId="77777777" w:rsidR="000548CA" w:rsidRDefault="000548CA" w:rsidP="000548CA">
      <w:pPr>
        <w:pStyle w:val="Item"/>
      </w:pPr>
      <w:r>
        <w:t>Omit “</w:t>
      </w:r>
      <w:r w:rsidRPr="000548CA">
        <w:rPr>
          <w:i/>
        </w:rPr>
        <w:t>Fishing Levy Amendment (2021</w:t>
      </w:r>
      <w:r w:rsidR="004E6EF2">
        <w:rPr>
          <w:i/>
        </w:rPr>
        <w:noBreakHyphen/>
      </w:r>
      <w:r w:rsidRPr="000548CA">
        <w:rPr>
          <w:i/>
        </w:rPr>
        <w:t xml:space="preserve">2022 Levy Amounts) </w:t>
      </w:r>
      <w:r w:rsidR="004E6EF2">
        <w:rPr>
          <w:i/>
        </w:rPr>
        <w:t>Regulations 2</w:t>
      </w:r>
      <w:r w:rsidRPr="000548CA">
        <w:rPr>
          <w:i/>
        </w:rPr>
        <w:t>021</w:t>
      </w:r>
      <w:r>
        <w:t>”, substitute “</w:t>
      </w:r>
      <w:r>
        <w:rPr>
          <w:i/>
        </w:rPr>
        <w:t xml:space="preserve">Fishing Levy Amendment </w:t>
      </w:r>
      <w:r w:rsidR="00256650">
        <w:rPr>
          <w:i/>
        </w:rPr>
        <w:t>(</w:t>
      </w:r>
      <w:r>
        <w:rPr>
          <w:i/>
        </w:rPr>
        <w:t>2022</w:t>
      </w:r>
      <w:r w:rsidR="004E6EF2">
        <w:rPr>
          <w:i/>
        </w:rPr>
        <w:noBreakHyphen/>
      </w:r>
      <w:r>
        <w:rPr>
          <w:i/>
        </w:rPr>
        <w:t xml:space="preserve">2023 Levy Amounts) </w:t>
      </w:r>
      <w:r w:rsidR="004E6EF2">
        <w:rPr>
          <w:i/>
        </w:rPr>
        <w:t>Regulations 2</w:t>
      </w:r>
      <w:r>
        <w:rPr>
          <w:i/>
        </w:rPr>
        <w:t>022</w:t>
      </w:r>
      <w:r>
        <w:t>”.</w:t>
      </w:r>
    </w:p>
    <w:p w14:paraId="05963A76" w14:textId="77777777" w:rsidR="000548CA" w:rsidRDefault="000548CA" w:rsidP="000548CA">
      <w:pPr>
        <w:pStyle w:val="ItemHead"/>
      </w:pPr>
      <w:r>
        <w:t xml:space="preserve">2  </w:t>
      </w:r>
      <w:r w:rsidR="004E6EF2">
        <w:t>Subsection 8</w:t>
      </w:r>
      <w:r>
        <w:t>(2)</w:t>
      </w:r>
    </w:p>
    <w:p w14:paraId="6F4D765D" w14:textId="77777777" w:rsidR="000548CA" w:rsidRDefault="000548CA" w:rsidP="000548CA">
      <w:pPr>
        <w:pStyle w:val="Item"/>
      </w:pPr>
      <w:r>
        <w:t>Omit “</w:t>
      </w:r>
      <w:r w:rsidRPr="000548CA">
        <w:t>$0.8028</w:t>
      </w:r>
      <w:r>
        <w:t>”, substitute “</w:t>
      </w:r>
      <w:r w:rsidR="003263AA">
        <w:t>$0.9093</w:t>
      </w:r>
      <w:r>
        <w:t>”.</w:t>
      </w:r>
    </w:p>
    <w:p w14:paraId="09C2C227" w14:textId="77777777" w:rsidR="000548CA" w:rsidRDefault="000548CA" w:rsidP="000548CA">
      <w:pPr>
        <w:pStyle w:val="ItemHead"/>
      </w:pPr>
      <w:r>
        <w:t xml:space="preserve">3  </w:t>
      </w:r>
      <w:r w:rsidR="004E6EF2">
        <w:t>Paragraph 9</w:t>
      </w:r>
      <w:r>
        <w:t>(2)(a)</w:t>
      </w:r>
    </w:p>
    <w:p w14:paraId="0F9F0918" w14:textId="77777777" w:rsidR="000548CA" w:rsidRDefault="000548CA" w:rsidP="000548CA">
      <w:pPr>
        <w:pStyle w:val="Item"/>
      </w:pPr>
      <w:r w:rsidRPr="000548CA">
        <w:t>Omit “$7,</w:t>
      </w:r>
      <w:r>
        <w:t>977.08</w:t>
      </w:r>
      <w:r w:rsidRPr="000548CA">
        <w:t>”, substitute “</w:t>
      </w:r>
      <w:r w:rsidR="003263AA">
        <w:t>$1,576.67</w:t>
      </w:r>
      <w:r w:rsidRPr="000548CA">
        <w:t>”.</w:t>
      </w:r>
    </w:p>
    <w:p w14:paraId="632C96AA" w14:textId="77777777" w:rsidR="000548CA" w:rsidRDefault="000548CA" w:rsidP="000548CA">
      <w:pPr>
        <w:pStyle w:val="ItemHead"/>
      </w:pPr>
      <w:r>
        <w:t>4  Subsection 9(2) (table)</w:t>
      </w:r>
    </w:p>
    <w:p w14:paraId="409CD365" w14:textId="77777777" w:rsidR="000548CA" w:rsidRDefault="000548CA" w:rsidP="000548CA">
      <w:pPr>
        <w:pStyle w:val="Item"/>
      </w:pPr>
      <w:r>
        <w:t>Repeal the table, substitute:</w:t>
      </w:r>
    </w:p>
    <w:p w14:paraId="5B66A926" w14:textId="77777777" w:rsidR="000548CA" w:rsidRPr="00F7305B" w:rsidRDefault="000548CA" w:rsidP="000548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4"/>
        <w:gridCol w:w="6147"/>
        <w:gridCol w:w="1412"/>
      </w:tblGrid>
      <w:tr w:rsidR="000548CA" w:rsidRPr="00F7305B" w14:paraId="593F6074" w14:textId="77777777" w:rsidTr="000548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C740062" w14:textId="77777777" w:rsidR="000548CA" w:rsidRPr="00F7305B" w:rsidRDefault="000548CA" w:rsidP="000548CA">
            <w:pPr>
              <w:pStyle w:val="TableHeading"/>
            </w:pPr>
            <w:r w:rsidRPr="00F7305B">
              <w:t>Amount of levy for a sector of the Coral Sea Fishery</w:t>
            </w:r>
          </w:p>
        </w:tc>
      </w:tr>
      <w:tr w:rsidR="000548CA" w:rsidRPr="00F7305B" w14:paraId="62798BED" w14:textId="77777777" w:rsidTr="000548CA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642C76" w14:textId="77777777" w:rsidR="000548CA" w:rsidRPr="00F7305B" w:rsidRDefault="000548CA" w:rsidP="000548CA">
            <w:pPr>
              <w:pStyle w:val="TableHeading"/>
            </w:pPr>
            <w:r w:rsidRPr="00F7305B">
              <w:t>Item</w:t>
            </w:r>
          </w:p>
        </w:tc>
        <w:tc>
          <w:tcPr>
            <w:tcW w:w="36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0AA167" w14:textId="77777777" w:rsidR="000548CA" w:rsidRPr="00F7305B" w:rsidRDefault="000548CA" w:rsidP="000548CA">
            <w:pPr>
              <w:pStyle w:val="TableHeading"/>
            </w:pPr>
            <w:r w:rsidRPr="00F7305B">
              <w:t>Sector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DED40B" w14:textId="77777777" w:rsidR="000548CA" w:rsidRPr="00F7305B" w:rsidRDefault="000548CA" w:rsidP="000548CA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0548CA" w:rsidRPr="00F7305B" w14:paraId="2B31C635" w14:textId="77777777" w:rsidTr="000548CA"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</w:tcPr>
          <w:p w14:paraId="6BF9EC72" w14:textId="77777777" w:rsidR="000548CA" w:rsidRPr="00F7305B" w:rsidRDefault="000548CA" w:rsidP="000548CA">
            <w:pPr>
              <w:pStyle w:val="Tabletext"/>
            </w:pPr>
            <w:r w:rsidRPr="00F7305B">
              <w:t>1</w:t>
            </w:r>
          </w:p>
        </w:tc>
        <w:tc>
          <w:tcPr>
            <w:tcW w:w="3697" w:type="pct"/>
            <w:tcBorders>
              <w:top w:val="single" w:sz="12" w:space="0" w:color="auto"/>
            </w:tcBorders>
            <w:shd w:val="clear" w:color="auto" w:fill="auto"/>
          </w:tcPr>
          <w:p w14:paraId="6DF0BA16" w14:textId="77777777" w:rsidR="000548CA" w:rsidRPr="00F7305B" w:rsidRDefault="000548CA" w:rsidP="000548CA">
            <w:pPr>
              <w:pStyle w:val="Tabletext"/>
            </w:pPr>
            <w:r w:rsidRPr="00F7305B">
              <w:t>Aquarium</w:t>
            </w:r>
          </w:p>
        </w:tc>
        <w:tc>
          <w:tcPr>
            <w:tcW w:w="849" w:type="pct"/>
            <w:tcBorders>
              <w:top w:val="single" w:sz="12" w:space="0" w:color="auto"/>
            </w:tcBorders>
            <w:shd w:val="clear" w:color="auto" w:fill="auto"/>
          </w:tcPr>
          <w:p w14:paraId="471FD4C1" w14:textId="77777777" w:rsidR="000548CA" w:rsidRPr="00F7305B" w:rsidRDefault="003263AA" w:rsidP="000548CA">
            <w:pPr>
              <w:pStyle w:val="Tabletext"/>
              <w:jc w:val="right"/>
            </w:pPr>
            <w:r>
              <w:t>187.00</w:t>
            </w:r>
          </w:p>
        </w:tc>
      </w:tr>
      <w:tr w:rsidR="000548CA" w:rsidRPr="00F7305B" w14:paraId="39514A74" w14:textId="77777777" w:rsidTr="000548CA">
        <w:tc>
          <w:tcPr>
            <w:tcW w:w="454" w:type="pct"/>
            <w:shd w:val="clear" w:color="auto" w:fill="auto"/>
          </w:tcPr>
          <w:p w14:paraId="2F8DADC8" w14:textId="77777777" w:rsidR="000548CA" w:rsidRPr="00F7305B" w:rsidRDefault="000548CA" w:rsidP="000548CA">
            <w:pPr>
              <w:pStyle w:val="Tabletext"/>
            </w:pPr>
            <w:r w:rsidRPr="00F7305B">
              <w:t>2</w:t>
            </w:r>
          </w:p>
        </w:tc>
        <w:tc>
          <w:tcPr>
            <w:tcW w:w="3697" w:type="pct"/>
            <w:shd w:val="clear" w:color="auto" w:fill="auto"/>
          </w:tcPr>
          <w:p w14:paraId="695092EB" w14:textId="77777777" w:rsidR="000548CA" w:rsidRPr="00F7305B" w:rsidRDefault="000548CA" w:rsidP="000548CA">
            <w:pPr>
              <w:pStyle w:val="Tabletext"/>
            </w:pPr>
            <w:r w:rsidRPr="00F7305B">
              <w:t>Line</w:t>
            </w:r>
          </w:p>
        </w:tc>
        <w:tc>
          <w:tcPr>
            <w:tcW w:w="849" w:type="pct"/>
            <w:shd w:val="clear" w:color="auto" w:fill="auto"/>
          </w:tcPr>
          <w:p w14:paraId="5321233A" w14:textId="77777777" w:rsidR="000548CA" w:rsidRPr="00F7305B" w:rsidRDefault="003263AA" w:rsidP="000548CA">
            <w:pPr>
              <w:pStyle w:val="Tabletext"/>
              <w:jc w:val="right"/>
            </w:pPr>
            <w:r>
              <w:t>748.00</w:t>
            </w:r>
          </w:p>
        </w:tc>
      </w:tr>
      <w:tr w:rsidR="000548CA" w:rsidRPr="00F7305B" w14:paraId="1A72A4DC" w14:textId="77777777" w:rsidTr="000548CA">
        <w:tc>
          <w:tcPr>
            <w:tcW w:w="454" w:type="pct"/>
            <w:shd w:val="clear" w:color="auto" w:fill="auto"/>
          </w:tcPr>
          <w:p w14:paraId="7EA20A92" w14:textId="77777777" w:rsidR="000548CA" w:rsidRPr="00F7305B" w:rsidRDefault="000548CA" w:rsidP="000548CA">
            <w:pPr>
              <w:pStyle w:val="Tabletext"/>
            </w:pPr>
            <w:r w:rsidRPr="00F7305B">
              <w:t>3</w:t>
            </w:r>
          </w:p>
        </w:tc>
        <w:tc>
          <w:tcPr>
            <w:tcW w:w="3697" w:type="pct"/>
            <w:shd w:val="clear" w:color="auto" w:fill="auto"/>
          </w:tcPr>
          <w:p w14:paraId="297C795A" w14:textId="77777777" w:rsidR="000548CA" w:rsidRPr="00F7305B" w:rsidRDefault="000548CA" w:rsidP="000548CA">
            <w:pPr>
              <w:pStyle w:val="Tabletext"/>
            </w:pPr>
            <w:r w:rsidRPr="00F7305B">
              <w:t>Line—</w:t>
            </w:r>
            <w:proofErr w:type="spellStart"/>
            <w:r w:rsidRPr="00F7305B">
              <w:t>autobait</w:t>
            </w:r>
            <w:proofErr w:type="spellEnd"/>
          </w:p>
        </w:tc>
        <w:tc>
          <w:tcPr>
            <w:tcW w:w="849" w:type="pct"/>
            <w:shd w:val="clear" w:color="auto" w:fill="auto"/>
          </w:tcPr>
          <w:p w14:paraId="27484458" w14:textId="77777777" w:rsidR="000548CA" w:rsidRPr="00F7305B" w:rsidRDefault="003263AA" w:rsidP="000548CA">
            <w:pPr>
              <w:pStyle w:val="Tabletext"/>
              <w:jc w:val="right"/>
            </w:pPr>
            <w:r>
              <w:t>748.00</w:t>
            </w:r>
          </w:p>
        </w:tc>
      </w:tr>
      <w:tr w:rsidR="000548CA" w:rsidRPr="00F7305B" w14:paraId="4C8767D1" w14:textId="77777777" w:rsidTr="000548CA">
        <w:tc>
          <w:tcPr>
            <w:tcW w:w="454" w:type="pct"/>
            <w:tcBorders>
              <w:bottom w:val="single" w:sz="2" w:space="0" w:color="auto"/>
            </w:tcBorders>
            <w:shd w:val="clear" w:color="auto" w:fill="auto"/>
          </w:tcPr>
          <w:p w14:paraId="3B2B4AF0" w14:textId="77777777" w:rsidR="000548CA" w:rsidRPr="00F7305B" w:rsidRDefault="000548CA" w:rsidP="000548CA">
            <w:pPr>
              <w:pStyle w:val="Tabletext"/>
            </w:pPr>
            <w:r w:rsidRPr="00F7305B">
              <w:t>4</w:t>
            </w:r>
          </w:p>
        </w:tc>
        <w:tc>
          <w:tcPr>
            <w:tcW w:w="3697" w:type="pct"/>
            <w:tcBorders>
              <w:bottom w:val="single" w:sz="2" w:space="0" w:color="auto"/>
            </w:tcBorders>
            <w:shd w:val="clear" w:color="auto" w:fill="auto"/>
          </w:tcPr>
          <w:p w14:paraId="06E6A9D0" w14:textId="77777777" w:rsidR="000548CA" w:rsidRPr="00F7305B" w:rsidRDefault="000548CA" w:rsidP="000548CA">
            <w:pPr>
              <w:pStyle w:val="Tabletext"/>
            </w:pPr>
            <w:r w:rsidRPr="00F7305B">
              <w:t>Lobster and trochus</w:t>
            </w:r>
          </w:p>
        </w:tc>
        <w:tc>
          <w:tcPr>
            <w:tcW w:w="849" w:type="pct"/>
            <w:tcBorders>
              <w:bottom w:val="single" w:sz="2" w:space="0" w:color="auto"/>
            </w:tcBorders>
            <w:shd w:val="clear" w:color="auto" w:fill="auto"/>
          </w:tcPr>
          <w:p w14:paraId="5A0D551F" w14:textId="77777777" w:rsidR="000548CA" w:rsidRPr="00F7305B" w:rsidRDefault="003263AA" w:rsidP="000548CA">
            <w:pPr>
              <w:pStyle w:val="Tabletext"/>
              <w:jc w:val="right"/>
            </w:pPr>
            <w:r>
              <w:t>187.00</w:t>
            </w:r>
          </w:p>
        </w:tc>
      </w:tr>
      <w:tr w:rsidR="000548CA" w:rsidRPr="00F7305B" w14:paraId="3D7AEC8C" w14:textId="77777777" w:rsidTr="000548CA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A6A9CD" w14:textId="77777777" w:rsidR="000548CA" w:rsidRPr="00F7305B" w:rsidRDefault="000548CA" w:rsidP="000548CA">
            <w:pPr>
              <w:pStyle w:val="Tabletext"/>
            </w:pPr>
            <w:r w:rsidRPr="00F7305B">
              <w:t>5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1CCCE06" w14:textId="77777777" w:rsidR="000548CA" w:rsidRPr="00F7305B" w:rsidRDefault="000548CA" w:rsidP="000548CA">
            <w:pPr>
              <w:pStyle w:val="Tabletext"/>
            </w:pPr>
            <w:r w:rsidRPr="00F7305B">
              <w:t>Sea cucumber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08B0FE" w14:textId="77777777" w:rsidR="000548CA" w:rsidRPr="00F7305B" w:rsidRDefault="003263AA" w:rsidP="000548CA">
            <w:pPr>
              <w:pStyle w:val="Tabletext"/>
              <w:jc w:val="right"/>
            </w:pPr>
            <w:r>
              <w:t>187.00</w:t>
            </w:r>
          </w:p>
        </w:tc>
      </w:tr>
    </w:tbl>
    <w:p w14:paraId="2FD17C65" w14:textId="77777777" w:rsidR="000548CA" w:rsidRPr="00F7305B" w:rsidRDefault="000548CA" w:rsidP="000548CA">
      <w:pPr>
        <w:pStyle w:val="ItemHead"/>
      </w:pPr>
      <w:r w:rsidRPr="00F7305B">
        <w:t>5  Subsection 10(2)</w:t>
      </w:r>
    </w:p>
    <w:p w14:paraId="129DF7C0" w14:textId="77777777" w:rsidR="000548CA" w:rsidRPr="00F7305B" w:rsidRDefault="000548CA" w:rsidP="000548CA">
      <w:pPr>
        <w:pStyle w:val="Item"/>
      </w:pPr>
      <w:r w:rsidRPr="00F7305B">
        <w:t>Omit “$</w:t>
      </w:r>
      <w:r>
        <w:t>1,058.33</w:t>
      </w:r>
      <w:r w:rsidRPr="00F7305B">
        <w:t>”, substitute “</w:t>
      </w:r>
      <w:r w:rsidR="003263AA">
        <w:t>$1,215.10</w:t>
      </w:r>
      <w:r w:rsidRPr="00F7305B">
        <w:t>”.</w:t>
      </w:r>
    </w:p>
    <w:p w14:paraId="5136380C" w14:textId="77777777" w:rsidR="000548CA" w:rsidRPr="00F7305B" w:rsidRDefault="000548CA" w:rsidP="000548CA">
      <w:pPr>
        <w:pStyle w:val="ItemHead"/>
      </w:pPr>
      <w:r w:rsidRPr="00F7305B">
        <w:t>6  Subsection 11(2) (table)</w:t>
      </w:r>
    </w:p>
    <w:p w14:paraId="28110026" w14:textId="77777777" w:rsidR="000548CA" w:rsidRPr="00F7305B" w:rsidRDefault="000548CA" w:rsidP="000548CA">
      <w:pPr>
        <w:pStyle w:val="Item"/>
      </w:pPr>
      <w:r w:rsidRPr="00F7305B">
        <w:t>Repeal the table, substitute:</w:t>
      </w:r>
    </w:p>
    <w:p w14:paraId="2F3F78D7" w14:textId="77777777" w:rsidR="000548CA" w:rsidRPr="00F7305B" w:rsidRDefault="000548CA" w:rsidP="000548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3"/>
        <w:gridCol w:w="6173"/>
        <w:gridCol w:w="1407"/>
      </w:tblGrid>
      <w:tr w:rsidR="000548CA" w:rsidRPr="00F7305B" w14:paraId="22E32FDF" w14:textId="77777777" w:rsidTr="000548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0B8B13" w14:textId="77777777" w:rsidR="000548CA" w:rsidRPr="00F7305B" w:rsidRDefault="000548CA" w:rsidP="000548CA">
            <w:pPr>
              <w:pStyle w:val="TableHeading"/>
            </w:pPr>
            <w:r w:rsidRPr="00F7305B">
              <w:t>Amount of levy—Eastern Tuna and Billfish Fishery</w:t>
            </w:r>
          </w:p>
        </w:tc>
      </w:tr>
      <w:tr w:rsidR="000548CA" w:rsidRPr="00F7305B" w14:paraId="45DE6016" w14:textId="77777777" w:rsidTr="000548CA">
        <w:trPr>
          <w:tblHeader/>
        </w:trPr>
        <w:tc>
          <w:tcPr>
            <w:tcW w:w="4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B03AEF" w14:textId="77777777" w:rsidR="000548CA" w:rsidRPr="00F7305B" w:rsidRDefault="000548CA" w:rsidP="000548CA">
            <w:pPr>
              <w:pStyle w:val="TableHeading"/>
            </w:pPr>
            <w:r w:rsidRPr="00F7305B">
              <w:t>Item</w:t>
            </w:r>
          </w:p>
        </w:tc>
        <w:tc>
          <w:tcPr>
            <w:tcW w:w="37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D189CA" w14:textId="77777777" w:rsidR="000548CA" w:rsidRPr="00F7305B" w:rsidRDefault="000548CA" w:rsidP="000548CA">
            <w:pPr>
              <w:pStyle w:val="TableHeading"/>
            </w:pPr>
            <w:r w:rsidRPr="00F7305B">
              <w:t>SFR</w:t>
            </w:r>
          </w:p>
        </w:tc>
        <w:tc>
          <w:tcPr>
            <w:tcW w:w="8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9FCF3F" w14:textId="77777777" w:rsidR="000548CA" w:rsidRPr="00F7305B" w:rsidRDefault="000548CA" w:rsidP="000548CA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0548CA" w:rsidRPr="00F7305B" w14:paraId="49B14115" w14:textId="77777777" w:rsidTr="000548CA"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</w:tcPr>
          <w:p w14:paraId="7F190F66" w14:textId="77777777" w:rsidR="000548CA" w:rsidRPr="00F7305B" w:rsidRDefault="000548CA" w:rsidP="000548CA">
            <w:pPr>
              <w:pStyle w:val="Tabletext"/>
            </w:pPr>
            <w:r w:rsidRPr="00F7305B">
              <w:t>1</w:t>
            </w:r>
          </w:p>
        </w:tc>
        <w:tc>
          <w:tcPr>
            <w:tcW w:w="3713" w:type="pct"/>
            <w:tcBorders>
              <w:top w:val="single" w:sz="12" w:space="0" w:color="auto"/>
            </w:tcBorders>
            <w:shd w:val="clear" w:color="auto" w:fill="auto"/>
          </w:tcPr>
          <w:p w14:paraId="7F70C58B" w14:textId="77777777" w:rsidR="000548CA" w:rsidRPr="00F7305B" w:rsidRDefault="000548CA" w:rsidP="000548CA">
            <w:pPr>
              <w:pStyle w:val="Tabletext"/>
            </w:pPr>
            <w:r w:rsidRPr="00F7305B">
              <w:t>Leviable ETBF Albacore Tuna SFR</w:t>
            </w:r>
          </w:p>
        </w:tc>
        <w:tc>
          <w:tcPr>
            <w:tcW w:w="846" w:type="pct"/>
            <w:tcBorders>
              <w:top w:val="single" w:sz="12" w:space="0" w:color="auto"/>
            </w:tcBorders>
            <w:shd w:val="clear" w:color="auto" w:fill="auto"/>
          </w:tcPr>
          <w:p w14:paraId="245771B0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0.0855</w:t>
            </w:r>
          </w:p>
        </w:tc>
      </w:tr>
      <w:tr w:rsidR="000548CA" w:rsidRPr="00F7305B" w14:paraId="0A29381F" w14:textId="77777777" w:rsidTr="000548CA">
        <w:tc>
          <w:tcPr>
            <w:tcW w:w="441" w:type="pct"/>
            <w:shd w:val="clear" w:color="auto" w:fill="auto"/>
          </w:tcPr>
          <w:p w14:paraId="301A9BCB" w14:textId="77777777" w:rsidR="000548CA" w:rsidRPr="00F7305B" w:rsidRDefault="000548CA" w:rsidP="000548CA">
            <w:pPr>
              <w:pStyle w:val="Tabletext"/>
            </w:pPr>
            <w:r w:rsidRPr="00F7305B">
              <w:t>2</w:t>
            </w:r>
          </w:p>
        </w:tc>
        <w:tc>
          <w:tcPr>
            <w:tcW w:w="3713" w:type="pct"/>
            <w:shd w:val="clear" w:color="auto" w:fill="auto"/>
          </w:tcPr>
          <w:p w14:paraId="07D79A6F" w14:textId="77777777" w:rsidR="000548CA" w:rsidRPr="00F7305B" w:rsidRDefault="000548CA" w:rsidP="000548CA">
            <w:pPr>
              <w:pStyle w:val="Tabletext"/>
            </w:pPr>
            <w:r w:rsidRPr="00F7305B">
              <w:t>Leviable ETBF Bigeye Tuna SFR</w:t>
            </w:r>
          </w:p>
        </w:tc>
        <w:tc>
          <w:tcPr>
            <w:tcW w:w="846" w:type="pct"/>
            <w:shd w:val="clear" w:color="auto" w:fill="auto"/>
          </w:tcPr>
          <w:p w14:paraId="754C4613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0.1569</w:t>
            </w:r>
          </w:p>
        </w:tc>
      </w:tr>
      <w:tr w:rsidR="000548CA" w:rsidRPr="00F7305B" w14:paraId="56274725" w14:textId="77777777" w:rsidTr="000548CA">
        <w:tc>
          <w:tcPr>
            <w:tcW w:w="441" w:type="pct"/>
            <w:shd w:val="clear" w:color="auto" w:fill="auto"/>
          </w:tcPr>
          <w:p w14:paraId="6A5AC26B" w14:textId="77777777" w:rsidR="000548CA" w:rsidRPr="00F7305B" w:rsidRDefault="000548CA" w:rsidP="000548CA">
            <w:pPr>
              <w:pStyle w:val="Tabletext"/>
            </w:pPr>
            <w:r w:rsidRPr="00F7305B">
              <w:t>3</w:t>
            </w:r>
          </w:p>
        </w:tc>
        <w:tc>
          <w:tcPr>
            <w:tcW w:w="3713" w:type="pct"/>
            <w:shd w:val="clear" w:color="auto" w:fill="auto"/>
          </w:tcPr>
          <w:p w14:paraId="36E175D0" w14:textId="77777777" w:rsidR="000548CA" w:rsidRPr="00F7305B" w:rsidRDefault="000548CA" w:rsidP="000548CA">
            <w:pPr>
              <w:pStyle w:val="Tabletext"/>
            </w:pPr>
            <w:r w:rsidRPr="00F7305B">
              <w:t>Leviable ETBF Broadbill Swordfish SFR</w:t>
            </w:r>
          </w:p>
        </w:tc>
        <w:tc>
          <w:tcPr>
            <w:tcW w:w="846" w:type="pct"/>
            <w:shd w:val="clear" w:color="auto" w:fill="auto"/>
          </w:tcPr>
          <w:p w14:paraId="02717878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0.2219</w:t>
            </w:r>
          </w:p>
        </w:tc>
      </w:tr>
      <w:tr w:rsidR="000548CA" w:rsidRPr="00F7305B" w14:paraId="244F6633" w14:textId="77777777" w:rsidTr="000548CA">
        <w:tc>
          <w:tcPr>
            <w:tcW w:w="441" w:type="pct"/>
            <w:shd w:val="clear" w:color="auto" w:fill="auto"/>
          </w:tcPr>
          <w:p w14:paraId="3BE12F16" w14:textId="77777777" w:rsidR="000548CA" w:rsidRPr="00F7305B" w:rsidRDefault="000548CA" w:rsidP="000548CA">
            <w:pPr>
              <w:pStyle w:val="Tabletext"/>
            </w:pPr>
            <w:r w:rsidRPr="00F7305B">
              <w:t>4</w:t>
            </w:r>
          </w:p>
        </w:tc>
        <w:tc>
          <w:tcPr>
            <w:tcW w:w="3713" w:type="pct"/>
            <w:shd w:val="clear" w:color="auto" w:fill="auto"/>
          </w:tcPr>
          <w:p w14:paraId="48D824E6" w14:textId="77777777" w:rsidR="000548CA" w:rsidRPr="00F7305B" w:rsidRDefault="000548CA" w:rsidP="000548CA">
            <w:pPr>
              <w:pStyle w:val="Tabletext"/>
            </w:pPr>
            <w:r w:rsidRPr="00F7305B">
              <w:t>Leviable ETBF longline boat SFR</w:t>
            </w:r>
          </w:p>
        </w:tc>
        <w:tc>
          <w:tcPr>
            <w:tcW w:w="846" w:type="pct"/>
            <w:shd w:val="clear" w:color="auto" w:fill="auto"/>
          </w:tcPr>
          <w:p w14:paraId="270C7774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3,692.00</w:t>
            </w:r>
          </w:p>
        </w:tc>
      </w:tr>
      <w:tr w:rsidR="000548CA" w:rsidRPr="00F7305B" w14:paraId="5636FBF6" w14:textId="77777777" w:rsidTr="000548CA">
        <w:tc>
          <w:tcPr>
            <w:tcW w:w="441" w:type="pct"/>
            <w:shd w:val="clear" w:color="auto" w:fill="auto"/>
          </w:tcPr>
          <w:p w14:paraId="151069D4" w14:textId="77777777" w:rsidR="000548CA" w:rsidRPr="00F7305B" w:rsidRDefault="000548CA" w:rsidP="000548CA">
            <w:pPr>
              <w:pStyle w:val="Tabletext"/>
            </w:pPr>
            <w:r w:rsidRPr="00F7305B">
              <w:t>5</w:t>
            </w:r>
          </w:p>
        </w:tc>
        <w:tc>
          <w:tcPr>
            <w:tcW w:w="3713" w:type="pct"/>
            <w:shd w:val="clear" w:color="auto" w:fill="auto"/>
          </w:tcPr>
          <w:p w14:paraId="31B89F71" w14:textId="77777777" w:rsidR="000548CA" w:rsidRPr="00F7305B" w:rsidRDefault="000548CA" w:rsidP="000548CA">
            <w:pPr>
              <w:pStyle w:val="Tabletext"/>
            </w:pPr>
            <w:r w:rsidRPr="00F7305B">
              <w:t>Leviable ETBF minor line boat SFR</w:t>
            </w:r>
          </w:p>
        </w:tc>
        <w:tc>
          <w:tcPr>
            <w:tcW w:w="846" w:type="pct"/>
            <w:shd w:val="clear" w:color="auto" w:fill="auto"/>
          </w:tcPr>
          <w:p w14:paraId="12C97916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1,940.10</w:t>
            </w:r>
          </w:p>
        </w:tc>
      </w:tr>
      <w:tr w:rsidR="000548CA" w:rsidRPr="00F7305B" w14:paraId="41624D91" w14:textId="77777777" w:rsidTr="000548CA">
        <w:tc>
          <w:tcPr>
            <w:tcW w:w="441" w:type="pct"/>
            <w:tcBorders>
              <w:bottom w:val="single" w:sz="2" w:space="0" w:color="auto"/>
            </w:tcBorders>
            <w:shd w:val="clear" w:color="auto" w:fill="auto"/>
          </w:tcPr>
          <w:p w14:paraId="166CE456" w14:textId="77777777" w:rsidR="000548CA" w:rsidRPr="00F7305B" w:rsidRDefault="000548CA" w:rsidP="000548CA">
            <w:pPr>
              <w:pStyle w:val="Tabletext"/>
            </w:pPr>
            <w:r w:rsidRPr="00F7305B">
              <w:t>6</w:t>
            </w:r>
          </w:p>
        </w:tc>
        <w:tc>
          <w:tcPr>
            <w:tcW w:w="3713" w:type="pct"/>
            <w:tcBorders>
              <w:bottom w:val="single" w:sz="2" w:space="0" w:color="auto"/>
            </w:tcBorders>
            <w:shd w:val="clear" w:color="auto" w:fill="auto"/>
          </w:tcPr>
          <w:p w14:paraId="6A807428" w14:textId="77777777" w:rsidR="000548CA" w:rsidRPr="00F7305B" w:rsidRDefault="000548CA" w:rsidP="000548CA">
            <w:pPr>
              <w:pStyle w:val="Tabletext"/>
            </w:pPr>
            <w:r w:rsidRPr="00F7305B">
              <w:t>Leviable ETBF Striped Marlin SFR</w:t>
            </w:r>
          </w:p>
        </w:tc>
        <w:tc>
          <w:tcPr>
            <w:tcW w:w="846" w:type="pct"/>
            <w:tcBorders>
              <w:bottom w:val="single" w:sz="2" w:space="0" w:color="auto"/>
            </w:tcBorders>
            <w:shd w:val="clear" w:color="auto" w:fill="auto"/>
          </w:tcPr>
          <w:p w14:paraId="5CF51638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0.0321</w:t>
            </w:r>
          </w:p>
        </w:tc>
      </w:tr>
      <w:tr w:rsidR="000548CA" w:rsidRPr="00F7305B" w14:paraId="0EE467A0" w14:textId="77777777" w:rsidTr="000548CA">
        <w:tc>
          <w:tcPr>
            <w:tcW w:w="44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468ABD" w14:textId="77777777" w:rsidR="000548CA" w:rsidRPr="00F7305B" w:rsidRDefault="000548CA" w:rsidP="000548CA">
            <w:pPr>
              <w:pStyle w:val="Tabletext"/>
            </w:pPr>
            <w:r w:rsidRPr="00F7305B">
              <w:t>7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4457768" w14:textId="77777777" w:rsidR="000548CA" w:rsidRPr="00F7305B" w:rsidRDefault="000548CA" w:rsidP="000548CA">
            <w:pPr>
              <w:pStyle w:val="Tabletext"/>
            </w:pPr>
            <w:r w:rsidRPr="00F7305B">
              <w:t>Leviable ETBF Yellowfin Tuna SFR</w:t>
            </w:r>
          </w:p>
        </w:tc>
        <w:tc>
          <w:tcPr>
            <w:tcW w:w="84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02CFA3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0.4503</w:t>
            </w:r>
          </w:p>
        </w:tc>
      </w:tr>
    </w:tbl>
    <w:p w14:paraId="6B681C92" w14:textId="77777777" w:rsidR="000548CA" w:rsidRPr="00F7305B" w:rsidRDefault="000548CA" w:rsidP="000548CA">
      <w:pPr>
        <w:pStyle w:val="ItemHead"/>
      </w:pPr>
      <w:r w:rsidRPr="00F7305B">
        <w:t>7  Subsection 12(2)</w:t>
      </w:r>
    </w:p>
    <w:p w14:paraId="141CF6C4" w14:textId="77777777" w:rsidR="000548CA" w:rsidRPr="00F7305B" w:rsidRDefault="000548CA" w:rsidP="000548CA">
      <w:pPr>
        <w:pStyle w:val="Item"/>
      </w:pPr>
      <w:r w:rsidRPr="00F7305B">
        <w:t>Omit “$2</w:t>
      </w:r>
      <w:r>
        <w:t>5.2340</w:t>
      </w:r>
      <w:r w:rsidRPr="00F7305B">
        <w:t>”, substitute “</w:t>
      </w:r>
      <w:r w:rsidR="003263AA">
        <w:t>$27.6951</w:t>
      </w:r>
      <w:r w:rsidRPr="00F7305B">
        <w:t>”.</w:t>
      </w:r>
    </w:p>
    <w:p w14:paraId="36337C12" w14:textId="77777777" w:rsidR="000548CA" w:rsidRPr="00F7305B" w:rsidRDefault="000548CA" w:rsidP="000548CA">
      <w:pPr>
        <w:pStyle w:val="ItemHead"/>
      </w:pPr>
      <w:r w:rsidRPr="00F7305B">
        <w:lastRenderedPageBreak/>
        <w:t>8  Subsection 13(2)</w:t>
      </w:r>
    </w:p>
    <w:p w14:paraId="702B8139" w14:textId="77777777" w:rsidR="000548CA" w:rsidRPr="00F7305B" w:rsidRDefault="000548CA" w:rsidP="000548CA">
      <w:pPr>
        <w:pStyle w:val="Item"/>
      </w:pPr>
      <w:r w:rsidRPr="00F7305B">
        <w:t>Omit “$18.3676”, substitute “</w:t>
      </w:r>
      <w:r w:rsidR="003263AA">
        <w:t>$16.1123</w:t>
      </w:r>
      <w:r w:rsidRPr="00F7305B">
        <w:t>”.</w:t>
      </w:r>
    </w:p>
    <w:p w14:paraId="50095ADF" w14:textId="77777777" w:rsidR="000548CA" w:rsidRPr="00F7305B" w:rsidRDefault="000548CA" w:rsidP="000548CA">
      <w:pPr>
        <w:pStyle w:val="ItemHead"/>
      </w:pPr>
      <w:r w:rsidRPr="00F7305B">
        <w:t>9  Subsection 14(2)</w:t>
      </w:r>
    </w:p>
    <w:p w14:paraId="11EFFDE6" w14:textId="77777777" w:rsidR="000548CA" w:rsidRPr="00F7305B" w:rsidRDefault="000548CA" w:rsidP="000548CA">
      <w:pPr>
        <w:pStyle w:val="Item"/>
      </w:pPr>
      <w:r w:rsidRPr="00F7305B">
        <w:t>Omit “$</w:t>
      </w:r>
      <w:r>
        <w:t>57.15</w:t>
      </w:r>
      <w:r w:rsidRPr="00F7305B">
        <w:t>”, substitute “</w:t>
      </w:r>
      <w:r w:rsidR="003263AA">
        <w:t>$55.97</w:t>
      </w:r>
      <w:r w:rsidRPr="00F7305B">
        <w:t>”.</w:t>
      </w:r>
    </w:p>
    <w:p w14:paraId="3EEC0EB6" w14:textId="77777777" w:rsidR="000548CA" w:rsidRPr="00F7305B" w:rsidRDefault="000548CA" w:rsidP="000548CA">
      <w:pPr>
        <w:pStyle w:val="ItemHead"/>
      </w:pPr>
      <w:r w:rsidRPr="00F7305B">
        <w:t>10  Subsection 15(2)</w:t>
      </w:r>
    </w:p>
    <w:p w14:paraId="00FD31C4" w14:textId="77777777" w:rsidR="000548CA" w:rsidRPr="00F7305B" w:rsidRDefault="000548CA" w:rsidP="000548CA">
      <w:pPr>
        <w:pStyle w:val="Item"/>
      </w:pPr>
      <w:r w:rsidRPr="00F7305B">
        <w:t>Omit “$</w:t>
      </w:r>
      <w:r>
        <w:t>8,925.29</w:t>
      </w:r>
      <w:r w:rsidRPr="00F7305B">
        <w:t>”, substitute “</w:t>
      </w:r>
      <w:r w:rsidR="003263AA">
        <w:t>$11,432.29</w:t>
      </w:r>
      <w:r w:rsidRPr="00F7305B">
        <w:t>”.</w:t>
      </w:r>
    </w:p>
    <w:p w14:paraId="0C6AD0EC" w14:textId="77777777" w:rsidR="000548CA" w:rsidRPr="00F7305B" w:rsidRDefault="000548CA" w:rsidP="000548CA">
      <w:pPr>
        <w:pStyle w:val="ItemHead"/>
      </w:pPr>
      <w:r w:rsidRPr="00F7305B">
        <w:t>11  Subsection 16(2) (table)</w:t>
      </w:r>
    </w:p>
    <w:p w14:paraId="78DDA15C" w14:textId="77777777" w:rsidR="000548CA" w:rsidRPr="00F7305B" w:rsidRDefault="000548CA" w:rsidP="000548CA">
      <w:pPr>
        <w:pStyle w:val="Item"/>
      </w:pPr>
      <w:r w:rsidRPr="00F7305B">
        <w:t>Repeal the table, substitute:</w:t>
      </w:r>
    </w:p>
    <w:p w14:paraId="69843188" w14:textId="77777777" w:rsidR="000548CA" w:rsidRPr="00F7305B" w:rsidRDefault="000548CA" w:rsidP="000548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138"/>
        <w:gridCol w:w="1423"/>
      </w:tblGrid>
      <w:tr w:rsidR="000548CA" w:rsidRPr="00F7305B" w14:paraId="65C82036" w14:textId="77777777" w:rsidTr="000548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6D0E3E" w14:textId="77777777" w:rsidR="000548CA" w:rsidRPr="00F7305B" w:rsidRDefault="000548CA" w:rsidP="000548CA">
            <w:pPr>
              <w:pStyle w:val="TableHeading"/>
            </w:pPr>
            <w:r w:rsidRPr="00F7305B">
              <w:t>Amount of levy—Small Pelagic Fishery</w:t>
            </w:r>
          </w:p>
        </w:tc>
      </w:tr>
      <w:tr w:rsidR="000548CA" w:rsidRPr="00F7305B" w14:paraId="7121C3D7" w14:textId="77777777" w:rsidTr="000548CA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88A097" w14:textId="77777777" w:rsidR="000548CA" w:rsidRPr="00F7305B" w:rsidRDefault="000548CA" w:rsidP="000548CA">
            <w:pPr>
              <w:pStyle w:val="TableHeading"/>
            </w:pPr>
            <w:r w:rsidRPr="00F7305B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85AD0E" w14:textId="77777777" w:rsidR="000548CA" w:rsidRPr="00F7305B" w:rsidRDefault="000548CA" w:rsidP="000548CA">
            <w:pPr>
              <w:pStyle w:val="TableHeading"/>
            </w:pPr>
            <w:r w:rsidRPr="00F7305B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4CB0A7" w14:textId="77777777" w:rsidR="000548CA" w:rsidRPr="00F7305B" w:rsidRDefault="000548CA" w:rsidP="000548CA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0548CA" w:rsidRPr="00F7305B" w14:paraId="272C135D" w14:textId="77777777" w:rsidTr="000548CA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376312C1" w14:textId="77777777" w:rsidR="000548CA" w:rsidRPr="00F7305B" w:rsidRDefault="000548CA" w:rsidP="000548CA">
            <w:pPr>
              <w:pStyle w:val="Tabletext"/>
            </w:pPr>
            <w:r w:rsidRPr="00F7305B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6ED3557F" w14:textId="77777777" w:rsidR="000548CA" w:rsidRPr="00F7305B" w:rsidRDefault="000548CA" w:rsidP="000548CA">
            <w:pPr>
              <w:pStyle w:val="Tabletext"/>
            </w:pPr>
            <w:r w:rsidRPr="00F7305B">
              <w:t>Leviable SPF Australian Sardine quota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3C83CBBE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0.010862</w:t>
            </w:r>
          </w:p>
        </w:tc>
      </w:tr>
      <w:tr w:rsidR="000548CA" w:rsidRPr="00F7305B" w14:paraId="3D2FA281" w14:textId="77777777" w:rsidTr="000548CA">
        <w:tc>
          <w:tcPr>
            <w:tcW w:w="452" w:type="pct"/>
            <w:shd w:val="clear" w:color="auto" w:fill="auto"/>
          </w:tcPr>
          <w:p w14:paraId="60EF9A5E" w14:textId="77777777" w:rsidR="000548CA" w:rsidRPr="00F7305B" w:rsidRDefault="000548CA" w:rsidP="000548CA">
            <w:pPr>
              <w:pStyle w:val="Tabletext"/>
            </w:pPr>
            <w:r w:rsidRPr="00F7305B">
              <w:t>2</w:t>
            </w:r>
          </w:p>
        </w:tc>
        <w:tc>
          <w:tcPr>
            <w:tcW w:w="3692" w:type="pct"/>
            <w:shd w:val="clear" w:color="auto" w:fill="auto"/>
          </w:tcPr>
          <w:p w14:paraId="63020234" w14:textId="77777777" w:rsidR="000548CA" w:rsidRPr="00F7305B" w:rsidRDefault="000548CA" w:rsidP="000548CA">
            <w:pPr>
              <w:pStyle w:val="Tabletext"/>
            </w:pPr>
            <w:r w:rsidRPr="00F7305B">
              <w:t>Leviable SPF Eastern sub</w:t>
            </w:r>
            <w:r w:rsidR="004E6EF2">
              <w:noBreakHyphen/>
            </w:r>
            <w:r w:rsidRPr="00F7305B">
              <w:t>area Blue Mackerel quota SFR</w:t>
            </w:r>
          </w:p>
        </w:tc>
        <w:tc>
          <w:tcPr>
            <w:tcW w:w="856" w:type="pct"/>
            <w:shd w:val="clear" w:color="auto" w:fill="auto"/>
          </w:tcPr>
          <w:p w14:paraId="5F1B80F8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0.022122</w:t>
            </w:r>
          </w:p>
        </w:tc>
      </w:tr>
      <w:tr w:rsidR="000548CA" w:rsidRPr="00F7305B" w14:paraId="1FEB6C5F" w14:textId="77777777" w:rsidTr="000548CA">
        <w:tc>
          <w:tcPr>
            <w:tcW w:w="452" w:type="pct"/>
            <w:shd w:val="clear" w:color="auto" w:fill="auto"/>
          </w:tcPr>
          <w:p w14:paraId="677A04BB" w14:textId="77777777" w:rsidR="000548CA" w:rsidRPr="00F7305B" w:rsidRDefault="000548CA" w:rsidP="000548CA">
            <w:pPr>
              <w:pStyle w:val="Tabletext"/>
            </w:pPr>
            <w:r w:rsidRPr="00F7305B">
              <w:t>3</w:t>
            </w:r>
          </w:p>
        </w:tc>
        <w:tc>
          <w:tcPr>
            <w:tcW w:w="3692" w:type="pct"/>
            <w:shd w:val="clear" w:color="auto" w:fill="auto"/>
          </w:tcPr>
          <w:p w14:paraId="4F1459EB" w14:textId="77777777" w:rsidR="000548CA" w:rsidRPr="00F7305B" w:rsidRDefault="000548CA" w:rsidP="000548CA">
            <w:pPr>
              <w:pStyle w:val="Tabletext"/>
            </w:pPr>
            <w:r w:rsidRPr="00F7305B">
              <w:t>Leviable SPF Eastern sub</w:t>
            </w:r>
            <w:r w:rsidR="004E6EF2">
              <w:noBreakHyphen/>
            </w:r>
            <w:r w:rsidRPr="00F7305B">
              <w:t>area Jack Mackerel quota SFR</w:t>
            </w:r>
          </w:p>
        </w:tc>
        <w:tc>
          <w:tcPr>
            <w:tcW w:w="856" w:type="pct"/>
            <w:shd w:val="clear" w:color="auto" w:fill="auto"/>
          </w:tcPr>
          <w:p w14:paraId="5ACA59FF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0.010862</w:t>
            </w:r>
          </w:p>
        </w:tc>
      </w:tr>
      <w:tr w:rsidR="000548CA" w:rsidRPr="00F7305B" w14:paraId="2363A340" w14:textId="77777777" w:rsidTr="000548CA">
        <w:tc>
          <w:tcPr>
            <w:tcW w:w="452" w:type="pct"/>
            <w:shd w:val="clear" w:color="auto" w:fill="auto"/>
          </w:tcPr>
          <w:p w14:paraId="25A93F19" w14:textId="77777777" w:rsidR="000548CA" w:rsidRPr="00F7305B" w:rsidRDefault="000548CA" w:rsidP="000548CA">
            <w:pPr>
              <w:pStyle w:val="Tabletext"/>
            </w:pPr>
            <w:r w:rsidRPr="00F7305B">
              <w:t>4</w:t>
            </w:r>
          </w:p>
        </w:tc>
        <w:tc>
          <w:tcPr>
            <w:tcW w:w="3692" w:type="pct"/>
            <w:shd w:val="clear" w:color="auto" w:fill="auto"/>
          </w:tcPr>
          <w:p w14:paraId="68E6599A" w14:textId="77777777" w:rsidR="000548CA" w:rsidRPr="00F7305B" w:rsidRDefault="000548CA" w:rsidP="000548CA">
            <w:pPr>
              <w:pStyle w:val="Tabletext"/>
            </w:pPr>
            <w:r w:rsidRPr="00F7305B">
              <w:t>Leviable SPF Eastern sub</w:t>
            </w:r>
            <w:r w:rsidR="004E6EF2">
              <w:noBreakHyphen/>
            </w:r>
            <w:r w:rsidRPr="00F7305B">
              <w:t>area Redbait quota SFR</w:t>
            </w:r>
          </w:p>
        </w:tc>
        <w:tc>
          <w:tcPr>
            <w:tcW w:w="856" w:type="pct"/>
            <w:shd w:val="clear" w:color="auto" w:fill="auto"/>
          </w:tcPr>
          <w:p w14:paraId="680859A3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0.010862</w:t>
            </w:r>
          </w:p>
        </w:tc>
      </w:tr>
      <w:tr w:rsidR="000548CA" w:rsidRPr="00F7305B" w14:paraId="6D811B8C" w14:textId="77777777" w:rsidTr="000548CA">
        <w:tc>
          <w:tcPr>
            <w:tcW w:w="452" w:type="pct"/>
            <w:shd w:val="clear" w:color="auto" w:fill="auto"/>
          </w:tcPr>
          <w:p w14:paraId="407A8A58" w14:textId="77777777" w:rsidR="000548CA" w:rsidRPr="00F7305B" w:rsidRDefault="000548CA" w:rsidP="000548CA">
            <w:pPr>
              <w:pStyle w:val="Tabletext"/>
            </w:pPr>
            <w:r w:rsidRPr="00F7305B">
              <w:t>5</w:t>
            </w:r>
          </w:p>
        </w:tc>
        <w:tc>
          <w:tcPr>
            <w:tcW w:w="3692" w:type="pct"/>
            <w:shd w:val="clear" w:color="auto" w:fill="auto"/>
          </w:tcPr>
          <w:p w14:paraId="381A1F5F" w14:textId="77777777" w:rsidR="000548CA" w:rsidRPr="00F7305B" w:rsidRDefault="000548CA" w:rsidP="000548CA">
            <w:pPr>
              <w:pStyle w:val="Tabletext"/>
            </w:pPr>
            <w:r w:rsidRPr="00F7305B">
              <w:t>Leviable SPF Western sub</w:t>
            </w:r>
            <w:r w:rsidR="004E6EF2">
              <w:noBreakHyphen/>
            </w:r>
            <w:r w:rsidRPr="00F7305B">
              <w:t>area Blue Mackerel quota SFR</w:t>
            </w:r>
          </w:p>
        </w:tc>
        <w:tc>
          <w:tcPr>
            <w:tcW w:w="856" w:type="pct"/>
            <w:shd w:val="clear" w:color="auto" w:fill="auto"/>
          </w:tcPr>
          <w:p w14:paraId="5D324B56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0.022122</w:t>
            </w:r>
          </w:p>
        </w:tc>
      </w:tr>
      <w:tr w:rsidR="000548CA" w:rsidRPr="00F7305B" w14:paraId="2D9CB9C1" w14:textId="77777777" w:rsidTr="000548CA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0D0ACCFD" w14:textId="77777777" w:rsidR="000548CA" w:rsidRPr="00F7305B" w:rsidRDefault="000548CA" w:rsidP="000548CA">
            <w:pPr>
              <w:pStyle w:val="Tabletext"/>
            </w:pPr>
            <w:r w:rsidRPr="00F7305B">
              <w:t>6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7266B496" w14:textId="77777777" w:rsidR="000548CA" w:rsidRPr="00F7305B" w:rsidRDefault="000548CA" w:rsidP="000548CA">
            <w:pPr>
              <w:pStyle w:val="Tabletext"/>
            </w:pPr>
            <w:r w:rsidRPr="00F7305B">
              <w:t>Leviable SPF Western sub</w:t>
            </w:r>
            <w:r w:rsidR="004E6EF2">
              <w:noBreakHyphen/>
            </w:r>
            <w:r w:rsidRPr="00F7305B">
              <w:t>area Jack Mackerel quota SFR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692AE4E9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0.010862</w:t>
            </w:r>
          </w:p>
        </w:tc>
      </w:tr>
      <w:tr w:rsidR="000548CA" w:rsidRPr="00F7305B" w14:paraId="4AFF17A3" w14:textId="77777777" w:rsidTr="000548CA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8EE54C" w14:textId="77777777" w:rsidR="000548CA" w:rsidRPr="00F7305B" w:rsidRDefault="000548CA" w:rsidP="000548CA">
            <w:pPr>
              <w:pStyle w:val="Tabletext"/>
            </w:pPr>
            <w:r w:rsidRPr="00F7305B">
              <w:t>7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FF79B0" w14:textId="77777777" w:rsidR="000548CA" w:rsidRPr="00F7305B" w:rsidRDefault="000548CA" w:rsidP="000548CA">
            <w:pPr>
              <w:pStyle w:val="Tabletext"/>
            </w:pPr>
            <w:r w:rsidRPr="00F7305B">
              <w:t>Leviable SPF Western sub</w:t>
            </w:r>
            <w:r w:rsidR="004E6EF2">
              <w:noBreakHyphen/>
            </w:r>
            <w:r w:rsidRPr="00F7305B">
              <w:t>area Redbait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EC3020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0.010862</w:t>
            </w:r>
          </w:p>
        </w:tc>
      </w:tr>
    </w:tbl>
    <w:p w14:paraId="373AA427" w14:textId="77777777" w:rsidR="000548CA" w:rsidRPr="00F7305B" w:rsidRDefault="000548CA" w:rsidP="000548CA">
      <w:pPr>
        <w:pStyle w:val="ItemHead"/>
      </w:pPr>
      <w:r w:rsidRPr="00F7305B">
        <w:t>12  Subsection 17(2) (table)</w:t>
      </w:r>
    </w:p>
    <w:p w14:paraId="5FB84123" w14:textId="77777777" w:rsidR="000548CA" w:rsidRPr="00F7305B" w:rsidRDefault="000548CA" w:rsidP="000548CA">
      <w:pPr>
        <w:pStyle w:val="Item"/>
      </w:pPr>
      <w:r w:rsidRPr="00F7305B">
        <w:t>Repeal the table, substitute:</w:t>
      </w:r>
    </w:p>
    <w:p w14:paraId="3AA7B4CE" w14:textId="77777777" w:rsidR="000548CA" w:rsidRPr="00F7305B" w:rsidRDefault="000548CA" w:rsidP="000548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138"/>
        <w:gridCol w:w="1423"/>
      </w:tblGrid>
      <w:tr w:rsidR="000548CA" w:rsidRPr="00F7305B" w14:paraId="20BDCC76" w14:textId="77777777" w:rsidTr="000548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D01B8D" w14:textId="77777777" w:rsidR="000548CA" w:rsidRPr="00F7305B" w:rsidRDefault="000548CA" w:rsidP="000548CA">
            <w:pPr>
              <w:pStyle w:val="TableHeading"/>
            </w:pPr>
            <w:r w:rsidRPr="00F7305B">
              <w:t xml:space="preserve">Amount of levy—Southern and Eastern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and Shark Fishery—</w:t>
            </w:r>
            <w:proofErr w:type="spellStart"/>
            <w:r w:rsidRPr="00F7305B">
              <w:t>SFRs</w:t>
            </w:r>
            <w:proofErr w:type="spellEnd"/>
            <w:r w:rsidRPr="00F7305B">
              <w:t xml:space="preserve"> (other than quota SFRs)</w:t>
            </w:r>
          </w:p>
        </w:tc>
      </w:tr>
      <w:tr w:rsidR="000548CA" w:rsidRPr="00F7305B" w14:paraId="55ADA191" w14:textId="77777777" w:rsidTr="000548CA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C599559" w14:textId="77777777" w:rsidR="000548CA" w:rsidRPr="00F7305B" w:rsidRDefault="000548CA" w:rsidP="000548CA">
            <w:pPr>
              <w:pStyle w:val="TableHeading"/>
            </w:pPr>
            <w:r w:rsidRPr="00F7305B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C33FF1" w14:textId="77777777" w:rsidR="000548CA" w:rsidRPr="00F7305B" w:rsidRDefault="000548CA" w:rsidP="000548CA">
            <w:pPr>
              <w:pStyle w:val="TableHeading"/>
            </w:pPr>
            <w:r w:rsidRPr="00F7305B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78B466" w14:textId="77777777" w:rsidR="000548CA" w:rsidRPr="00F7305B" w:rsidRDefault="000548CA" w:rsidP="000548CA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0548CA" w:rsidRPr="00F7305B" w14:paraId="665D6DB8" w14:textId="77777777" w:rsidTr="000548CA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011C22E7" w14:textId="77777777" w:rsidR="000548CA" w:rsidRPr="00F7305B" w:rsidRDefault="000548CA" w:rsidP="000548CA">
            <w:pPr>
              <w:pStyle w:val="Tabletext"/>
            </w:pPr>
            <w:r w:rsidRPr="00F7305B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2F73A89F" w14:textId="77777777" w:rsidR="000548CA" w:rsidRPr="00F7305B" w:rsidRDefault="000548CA" w:rsidP="000548CA">
            <w:pPr>
              <w:pStyle w:val="Tabletext"/>
            </w:pPr>
            <w:r w:rsidRPr="00F7305B">
              <w:t>Leviable SESSF GAB trawl boat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0318B827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54,376.29</w:t>
            </w:r>
          </w:p>
        </w:tc>
      </w:tr>
      <w:tr w:rsidR="000548CA" w:rsidRPr="00F7305B" w14:paraId="0798FA07" w14:textId="77777777" w:rsidTr="000548CA">
        <w:tc>
          <w:tcPr>
            <w:tcW w:w="452" w:type="pct"/>
            <w:shd w:val="clear" w:color="auto" w:fill="auto"/>
          </w:tcPr>
          <w:p w14:paraId="29472139" w14:textId="77777777" w:rsidR="000548CA" w:rsidRPr="00F7305B" w:rsidRDefault="000548CA" w:rsidP="000548CA">
            <w:pPr>
              <w:pStyle w:val="Tabletext"/>
            </w:pPr>
            <w:r w:rsidRPr="00F7305B">
              <w:t>2</w:t>
            </w:r>
          </w:p>
        </w:tc>
        <w:tc>
          <w:tcPr>
            <w:tcW w:w="3692" w:type="pct"/>
            <w:shd w:val="clear" w:color="auto" w:fill="auto"/>
          </w:tcPr>
          <w:p w14:paraId="28D253B0" w14:textId="77777777" w:rsidR="000548CA" w:rsidRPr="00F7305B" w:rsidRDefault="000548CA" w:rsidP="000548CA">
            <w:pPr>
              <w:pStyle w:val="Tabletext"/>
            </w:pPr>
            <w:r w:rsidRPr="00F7305B">
              <w:t>Leviable SESSF gillnet boat SFR</w:t>
            </w:r>
          </w:p>
        </w:tc>
        <w:tc>
          <w:tcPr>
            <w:tcW w:w="856" w:type="pct"/>
            <w:shd w:val="clear" w:color="auto" w:fill="auto"/>
          </w:tcPr>
          <w:p w14:paraId="27E14175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6,280.47</w:t>
            </w:r>
          </w:p>
        </w:tc>
      </w:tr>
      <w:tr w:rsidR="000548CA" w:rsidRPr="00F7305B" w14:paraId="635D7257" w14:textId="77777777" w:rsidTr="000548CA">
        <w:tc>
          <w:tcPr>
            <w:tcW w:w="452" w:type="pct"/>
            <w:shd w:val="clear" w:color="auto" w:fill="auto"/>
          </w:tcPr>
          <w:p w14:paraId="12BC8DD3" w14:textId="77777777" w:rsidR="000548CA" w:rsidRPr="00F7305B" w:rsidRDefault="000548CA" w:rsidP="000548CA">
            <w:pPr>
              <w:pStyle w:val="Tabletext"/>
            </w:pPr>
            <w:r w:rsidRPr="00F7305B">
              <w:t>3</w:t>
            </w:r>
          </w:p>
        </w:tc>
        <w:tc>
          <w:tcPr>
            <w:tcW w:w="3692" w:type="pct"/>
            <w:shd w:val="clear" w:color="auto" w:fill="auto"/>
          </w:tcPr>
          <w:p w14:paraId="6699A2BA" w14:textId="77777777" w:rsidR="000548CA" w:rsidRPr="00F7305B" w:rsidRDefault="000548CA" w:rsidP="000548CA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hook boat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2F04B9ED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2,635.85</w:t>
            </w:r>
          </w:p>
        </w:tc>
      </w:tr>
      <w:tr w:rsidR="000548CA" w:rsidRPr="00F7305B" w14:paraId="7889DF1E" w14:textId="77777777" w:rsidTr="000548CA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12F86B1F" w14:textId="77777777" w:rsidR="000548CA" w:rsidRPr="00F7305B" w:rsidRDefault="000548CA" w:rsidP="000548CA">
            <w:pPr>
              <w:pStyle w:val="Tabletext"/>
            </w:pPr>
            <w:r w:rsidRPr="00F7305B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5F322CDF" w14:textId="77777777" w:rsidR="000548CA" w:rsidRPr="00F7305B" w:rsidRDefault="000548CA" w:rsidP="000548CA">
            <w:pPr>
              <w:pStyle w:val="Tabletext"/>
            </w:pPr>
            <w:r w:rsidRPr="00F7305B">
              <w:t>Leviable SESSF shark hook boat SFR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22F05216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4,439.98</w:t>
            </w:r>
          </w:p>
        </w:tc>
      </w:tr>
      <w:tr w:rsidR="000548CA" w:rsidRPr="00F7305B" w14:paraId="0DBA9D33" w14:textId="77777777" w:rsidTr="000548CA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418CE4" w14:textId="77777777" w:rsidR="000548CA" w:rsidRPr="00F7305B" w:rsidRDefault="000548CA" w:rsidP="000548CA">
            <w:pPr>
              <w:pStyle w:val="Tabletext"/>
            </w:pPr>
            <w:r w:rsidRPr="00F7305B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C6DE91" w14:textId="77777777" w:rsidR="000548CA" w:rsidRPr="00F7305B" w:rsidRDefault="000548CA" w:rsidP="000548CA">
            <w:pPr>
              <w:pStyle w:val="Tabletext"/>
            </w:pPr>
            <w:r w:rsidRPr="00F7305B">
              <w:t>Leviable SESSF trawl boat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55556A" w14:textId="77777777" w:rsidR="000548CA" w:rsidRPr="00F7305B" w:rsidRDefault="003263AA" w:rsidP="000548CA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4B2D7143" w14:textId="77777777" w:rsidR="000548CA" w:rsidRPr="00F7305B" w:rsidRDefault="000548CA" w:rsidP="000548CA">
      <w:pPr>
        <w:pStyle w:val="ItemHead"/>
      </w:pPr>
      <w:r w:rsidRPr="00F7305B">
        <w:t>13  Subsection 17(3) (table)</w:t>
      </w:r>
    </w:p>
    <w:p w14:paraId="295EF8F9" w14:textId="77777777" w:rsidR="000548CA" w:rsidRPr="00F7305B" w:rsidRDefault="000548CA" w:rsidP="000548CA">
      <w:pPr>
        <w:pStyle w:val="Item"/>
      </w:pPr>
      <w:r w:rsidRPr="00F7305B">
        <w:t>Repeal the table, substitute:</w:t>
      </w:r>
    </w:p>
    <w:p w14:paraId="3B8235EF" w14:textId="77777777" w:rsidR="000548CA" w:rsidRPr="00F7305B" w:rsidRDefault="000548CA" w:rsidP="000548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6145"/>
        <w:gridCol w:w="1415"/>
      </w:tblGrid>
      <w:tr w:rsidR="000548CA" w:rsidRPr="00F7305B" w14:paraId="195E7697" w14:textId="77777777" w:rsidTr="000548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E4A0" w14:textId="77777777" w:rsidR="000548CA" w:rsidRPr="00F7305B" w:rsidRDefault="000548CA" w:rsidP="000548CA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Amount of levy—</w:t>
            </w:r>
            <w:r w:rsidRPr="00F7305B">
              <w:t xml:space="preserve">Southern and Eastern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and Shark Fishery—quota SFRs</w:t>
            </w:r>
          </w:p>
        </w:tc>
      </w:tr>
      <w:tr w:rsidR="000548CA" w:rsidRPr="00F7305B" w14:paraId="7E85682E" w14:textId="77777777" w:rsidTr="000548CA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35A0" w14:textId="77777777" w:rsidR="000548CA" w:rsidRPr="00F7305B" w:rsidRDefault="000548CA" w:rsidP="000548CA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Item</w:t>
            </w:r>
          </w:p>
        </w:tc>
        <w:tc>
          <w:tcPr>
            <w:tcW w:w="36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32DC" w14:textId="77777777" w:rsidR="000548CA" w:rsidRPr="00F7305B" w:rsidRDefault="000548CA" w:rsidP="000548CA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Quota species</w:t>
            </w:r>
          </w:p>
        </w:tc>
        <w:tc>
          <w:tcPr>
            <w:tcW w:w="8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05CD" w14:textId="77777777" w:rsidR="000548CA" w:rsidRPr="00F7305B" w:rsidRDefault="000548CA" w:rsidP="000548CA">
            <w:pPr>
              <w:pStyle w:val="TableHeading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Amount ($)</w:t>
            </w:r>
          </w:p>
        </w:tc>
      </w:tr>
      <w:tr w:rsidR="003263AA" w:rsidRPr="00192F25" w14:paraId="454CABE3" w14:textId="77777777" w:rsidTr="00F76F2A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9D54" w14:textId="77777777" w:rsidR="003263AA" w:rsidRPr="00F7305B" w:rsidRDefault="003263AA" w:rsidP="003263AA">
            <w:pPr>
              <w:pStyle w:val="Tabletext"/>
            </w:pPr>
            <w:r w:rsidRPr="00F7305B">
              <w:t>1</w:t>
            </w:r>
          </w:p>
        </w:tc>
        <w:tc>
          <w:tcPr>
            <w:tcW w:w="369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79A7" w14:textId="77777777" w:rsidR="003263AA" w:rsidRPr="00F7305B" w:rsidRDefault="003263AA" w:rsidP="003263AA">
            <w:pPr>
              <w:pStyle w:val="Tabletext"/>
            </w:pPr>
            <w:r w:rsidRPr="00F7305B">
              <w:t>Alfonsino</w:t>
            </w:r>
          </w:p>
        </w:tc>
        <w:tc>
          <w:tcPr>
            <w:tcW w:w="85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E936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0.001464</w:t>
            </w:r>
          </w:p>
        </w:tc>
      </w:tr>
      <w:tr w:rsidR="003263AA" w:rsidRPr="00192F25" w14:paraId="708122F3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F344" w14:textId="77777777" w:rsidR="003263AA" w:rsidRPr="00192F25" w:rsidRDefault="003263AA" w:rsidP="003263AA">
            <w:pPr>
              <w:pStyle w:val="Tabletext"/>
            </w:pPr>
            <w:r w:rsidRPr="00192F25">
              <w:t>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3C57" w14:textId="77777777" w:rsidR="003263AA" w:rsidRPr="00192F25" w:rsidRDefault="003263AA" w:rsidP="003263AA">
            <w:pPr>
              <w:pStyle w:val="Tabletext"/>
            </w:pPr>
            <w:r w:rsidRPr="00192F25">
              <w:t>Bight 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97C5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0.006290</w:t>
            </w:r>
          </w:p>
        </w:tc>
      </w:tr>
      <w:tr w:rsidR="003263AA" w:rsidRPr="00192F25" w14:paraId="0CF3ED01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C1EF" w14:textId="77777777" w:rsidR="003263AA" w:rsidRPr="00192F25" w:rsidRDefault="003263AA" w:rsidP="003263AA">
            <w:pPr>
              <w:pStyle w:val="Tabletext"/>
            </w:pPr>
            <w:r w:rsidRPr="00192F25">
              <w:t>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B8D3" w14:textId="77777777" w:rsidR="003263AA" w:rsidRPr="00192F25" w:rsidRDefault="003263AA" w:rsidP="003263AA">
            <w:pPr>
              <w:pStyle w:val="Tabletext"/>
            </w:pPr>
            <w:r w:rsidRPr="00192F25">
              <w:t>Blue eye trevalla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7008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0.180616</w:t>
            </w:r>
          </w:p>
        </w:tc>
      </w:tr>
      <w:tr w:rsidR="003263AA" w:rsidRPr="00192F25" w14:paraId="538C5977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E9DA" w14:textId="77777777" w:rsidR="003263AA" w:rsidRPr="00192F25" w:rsidRDefault="003263AA" w:rsidP="003263AA">
            <w:pPr>
              <w:pStyle w:val="Tabletext"/>
            </w:pPr>
            <w:r w:rsidRPr="00192F25">
              <w:t>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034B" w14:textId="77777777" w:rsidR="003263AA" w:rsidRPr="00192F25" w:rsidRDefault="003263AA" w:rsidP="003263AA">
            <w:pPr>
              <w:pStyle w:val="Tabletext"/>
            </w:pPr>
            <w:r w:rsidRPr="00192F25">
              <w:t>Blue grenadier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4FCE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0.314471</w:t>
            </w:r>
          </w:p>
        </w:tc>
      </w:tr>
      <w:tr w:rsidR="003263AA" w:rsidRPr="00192F25" w14:paraId="0EBE6346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1CF2" w14:textId="77777777" w:rsidR="003263AA" w:rsidRPr="00192F25" w:rsidRDefault="003263AA" w:rsidP="003263AA">
            <w:pPr>
              <w:pStyle w:val="Tabletext"/>
            </w:pPr>
            <w:r w:rsidRPr="00192F25">
              <w:t>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4D47" w14:textId="77777777" w:rsidR="003263AA" w:rsidRPr="00192F25" w:rsidRDefault="003263AA" w:rsidP="003263AA">
            <w:pPr>
              <w:pStyle w:val="Tabletext"/>
            </w:pPr>
            <w:r w:rsidRPr="00192F25">
              <w:t xml:space="preserve">Blue </w:t>
            </w:r>
            <w:proofErr w:type="spellStart"/>
            <w:r w:rsidRPr="00192F25">
              <w:t>warehou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5CB4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0.000120</w:t>
            </w:r>
          </w:p>
        </w:tc>
      </w:tr>
      <w:tr w:rsidR="003263AA" w:rsidRPr="00192F25" w14:paraId="362B535B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2DE7" w14:textId="77777777" w:rsidR="003263AA" w:rsidRPr="00192F25" w:rsidRDefault="003263AA" w:rsidP="003263AA">
            <w:pPr>
              <w:pStyle w:val="Tabletext"/>
            </w:pPr>
            <w:r w:rsidRPr="00192F25">
              <w:t>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B69B" w14:textId="77777777" w:rsidR="003263AA" w:rsidRPr="00192F25" w:rsidRDefault="003263AA" w:rsidP="003263AA">
            <w:pPr>
              <w:pStyle w:val="Tabletext"/>
            </w:pPr>
            <w:r w:rsidRPr="00192F25">
              <w:t>Deepwater 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4148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0.007130</w:t>
            </w:r>
          </w:p>
        </w:tc>
      </w:tr>
      <w:tr w:rsidR="003263AA" w:rsidRPr="00192F25" w14:paraId="2019154A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88A0" w14:textId="77777777" w:rsidR="003263AA" w:rsidRPr="00192F25" w:rsidRDefault="003263AA" w:rsidP="003263AA">
            <w:pPr>
              <w:pStyle w:val="Tabletext"/>
            </w:pPr>
            <w:r w:rsidRPr="00192F25">
              <w:lastRenderedPageBreak/>
              <w:t>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2F4D" w14:textId="77777777" w:rsidR="003263AA" w:rsidRPr="00192F25" w:rsidRDefault="003263AA" w:rsidP="003263AA">
            <w:pPr>
              <w:pStyle w:val="Tabletext"/>
            </w:pPr>
            <w:proofErr w:type="spellStart"/>
            <w:r w:rsidRPr="00192F25">
              <w:t>Elephantfish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7A42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0.116453</w:t>
            </w:r>
          </w:p>
        </w:tc>
      </w:tr>
      <w:tr w:rsidR="003263AA" w:rsidRPr="00192F25" w14:paraId="48AA7901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6D27" w14:textId="77777777" w:rsidR="003263AA" w:rsidRPr="00192F25" w:rsidRDefault="003263AA" w:rsidP="003263AA">
            <w:pPr>
              <w:pStyle w:val="Tabletext"/>
            </w:pPr>
            <w:r w:rsidRPr="00192F25">
              <w:t>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76FD" w14:textId="77777777" w:rsidR="003263AA" w:rsidRPr="00192F25" w:rsidRDefault="003263AA" w:rsidP="003263AA">
            <w:pPr>
              <w:pStyle w:val="Tabletext"/>
            </w:pPr>
            <w:r w:rsidRPr="00192F25">
              <w:t>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B1A2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0.031438</w:t>
            </w:r>
          </w:p>
        </w:tc>
      </w:tr>
      <w:tr w:rsidR="003263AA" w:rsidRPr="00192F25" w14:paraId="15191BEC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FD72" w14:textId="77777777" w:rsidR="003263AA" w:rsidRPr="00192F25" w:rsidRDefault="003263AA" w:rsidP="003263AA">
            <w:pPr>
              <w:pStyle w:val="Tabletext"/>
            </w:pPr>
            <w:r w:rsidRPr="00192F25">
              <w:t>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CF57" w14:textId="77777777" w:rsidR="003263AA" w:rsidRPr="00192F25" w:rsidRDefault="003263AA" w:rsidP="003263AA">
            <w:pPr>
              <w:pStyle w:val="Tabletext"/>
            </w:pPr>
            <w:r w:rsidRPr="00192F25">
              <w:t>Gummy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F6AE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0.433965</w:t>
            </w:r>
          </w:p>
        </w:tc>
      </w:tr>
      <w:tr w:rsidR="003263AA" w:rsidRPr="00192F25" w14:paraId="5E1BA436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F4BD" w14:textId="77777777" w:rsidR="003263AA" w:rsidRPr="00192F25" w:rsidRDefault="003263AA" w:rsidP="003263AA">
            <w:pPr>
              <w:pStyle w:val="Tabletext"/>
            </w:pPr>
            <w:r w:rsidRPr="00192F25">
              <w:t>10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E5DA" w14:textId="77777777" w:rsidR="003263AA" w:rsidRPr="00192F25" w:rsidRDefault="003263AA" w:rsidP="003263AA">
            <w:pPr>
              <w:pStyle w:val="Tabletext"/>
            </w:pPr>
            <w:r w:rsidRPr="00192F25">
              <w:t>Jackass morwong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CB50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0.000707</w:t>
            </w:r>
          </w:p>
        </w:tc>
      </w:tr>
      <w:tr w:rsidR="003263AA" w:rsidRPr="00192F25" w14:paraId="588A50C4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97E3" w14:textId="77777777" w:rsidR="003263AA" w:rsidRPr="00192F25" w:rsidRDefault="003263AA" w:rsidP="003263AA">
            <w:pPr>
              <w:pStyle w:val="Tabletext"/>
            </w:pPr>
            <w:r w:rsidRPr="00192F25">
              <w:t>11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CB5D" w14:textId="77777777" w:rsidR="003263AA" w:rsidRPr="00192F25" w:rsidRDefault="003263AA" w:rsidP="003263AA">
            <w:pPr>
              <w:pStyle w:val="Tabletext"/>
            </w:pPr>
            <w:r w:rsidRPr="00192F25">
              <w:t>John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77D8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0.000977</w:t>
            </w:r>
          </w:p>
        </w:tc>
      </w:tr>
      <w:tr w:rsidR="003263AA" w:rsidRPr="00192F25" w14:paraId="277D6617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4AFD" w14:textId="77777777" w:rsidR="003263AA" w:rsidRPr="00192F25" w:rsidRDefault="003263AA" w:rsidP="003263AA">
            <w:pPr>
              <w:pStyle w:val="Tabletext"/>
            </w:pPr>
            <w:r w:rsidRPr="00192F25">
              <w:t>12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B94F" w14:textId="77777777" w:rsidR="003263AA" w:rsidRPr="00192F25" w:rsidRDefault="003263AA" w:rsidP="003263AA">
            <w:pPr>
              <w:pStyle w:val="Tabletext"/>
            </w:pPr>
            <w:r w:rsidRPr="00192F25">
              <w:t>Mirror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C6AC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0.000004</w:t>
            </w:r>
          </w:p>
        </w:tc>
      </w:tr>
      <w:tr w:rsidR="003263AA" w:rsidRPr="00192F25" w14:paraId="3695204F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3D46" w14:textId="77777777" w:rsidR="003263AA" w:rsidRPr="00192F25" w:rsidRDefault="003263AA" w:rsidP="003263AA">
            <w:pPr>
              <w:pStyle w:val="Tabletext"/>
            </w:pPr>
            <w:r w:rsidRPr="00192F25">
              <w:t>13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73C2" w14:textId="77777777" w:rsidR="003263AA" w:rsidRPr="00192F25" w:rsidRDefault="003263AA" w:rsidP="003263AA">
            <w:pPr>
              <w:pStyle w:val="Tabletext"/>
            </w:pPr>
            <w:r w:rsidRPr="00192F25">
              <w:t>Ocean perch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9E55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0.029269</w:t>
            </w:r>
          </w:p>
        </w:tc>
      </w:tr>
      <w:tr w:rsidR="003263AA" w:rsidRPr="00192F25" w14:paraId="27ACE5AC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533D" w14:textId="77777777" w:rsidR="003263AA" w:rsidRPr="00192F25" w:rsidRDefault="003263AA" w:rsidP="003263AA">
            <w:pPr>
              <w:pStyle w:val="Tabletext"/>
            </w:pPr>
            <w:r w:rsidRPr="00192F25">
              <w:t>14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0B25" w14:textId="77777777" w:rsidR="003263AA" w:rsidRPr="00192F25" w:rsidRDefault="003263AA" w:rsidP="003263AA">
            <w:pPr>
              <w:pStyle w:val="Tabletext"/>
            </w:pPr>
            <w:proofErr w:type="spellStart"/>
            <w:r w:rsidRPr="00192F25">
              <w:t>Oreodory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8F4A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0.006936</w:t>
            </w:r>
          </w:p>
        </w:tc>
      </w:tr>
      <w:tr w:rsidR="003263AA" w:rsidRPr="00192F25" w14:paraId="6C0F8753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BE85" w14:textId="77777777" w:rsidR="003263AA" w:rsidRPr="00192F25" w:rsidRDefault="003263AA" w:rsidP="003263AA">
            <w:pPr>
              <w:pStyle w:val="Tabletext"/>
            </w:pPr>
            <w:r w:rsidRPr="00192F25">
              <w:t>15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AF49" w14:textId="77777777" w:rsidR="003263AA" w:rsidRPr="00192F25" w:rsidRDefault="003263AA" w:rsidP="003263AA">
            <w:pPr>
              <w:pStyle w:val="Tabletext"/>
            </w:pPr>
            <w:r w:rsidRPr="00192F25">
              <w:t>Pink ling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5B7C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0.187922</w:t>
            </w:r>
          </w:p>
        </w:tc>
      </w:tr>
      <w:tr w:rsidR="003263AA" w:rsidRPr="00192F25" w14:paraId="4DAA6A84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6ED8" w14:textId="77777777" w:rsidR="003263AA" w:rsidRPr="00192F25" w:rsidRDefault="003263AA" w:rsidP="003263AA">
            <w:pPr>
              <w:pStyle w:val="Tabletext"/>
            </w:pPr>
            <w:r w:rsidRPr="00192F25">
              <w:t>16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1954" w14:textId="77777777" w:rsidR="003263AA" w:rsidRPr="00192F25" w:rsidRDefault="003263AA" w:rsidP="003263AA">
            <w:pPr>
              <w:pStyle w:val="Tabletext"/>
            </w:pPr>
            <w:r w:rsidRPr="00192F25">
              <w:t>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8296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0.000124</w:t>
            </w:r>
          </w:p>
        </w:tc>
      </w:tr>
      <w:tr w:rsidR="003263AA" w:rsidRPr="00192F25" w14:paraId="34A492B7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225F" w14:textId="77777777" w:rsidR="003263AA" w:rsidRPr="00192F25" w:rsidRDefault="003263AA" w:rsidP="003263AA">
            <w:pPr>
              <w:pStyle w:val="Tabletext"/>
            </w:pPr>
            <w:r w:rsidRPr="00192F25">
              <w:t>17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56E0" w14:textId="77777777" w:rsidR="003263AA" w:rsidRPr="00192F25" w:rsidRDefault="003263AA" w:rsidP="003263AA">
            <w:pPr>
              <w:pStyle w:val="Tabletext"/>
            </w:pPr>
            <w:proofErr w:type="spellStart"/>
            <w:r w:rsidRPr="00192F25">
              <w:t>Ribaldo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AA57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0.036121</w:t>
            </w:r>
          </w:p>
        </w:tc>
      </w:tr>
      <w:tr w:rsidR="003263AA" w:rsidRPr="00192F25" w14:paraId="777DEC84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386B" w14:textId="77777777" w:rsidR="003263AA" w:rsidRPr="00192F25" w:rsidRDefault="003263AA" w:rsidP="003263AA">
            <w:pPr>
              <w:pStyle w:val="Tabletext"/>
            </w:pPr>
            <w:r w:rsidRPr="00192F25">
              <w:t>18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34B8" w14:textId="77777777" w:rsidR="003263AA" w:rsidRPr="00192F25" w:rsidRDefault="003263AA" w:rsidP="003263AA">
            <w:pPr>
              <w:pStyle w:val="Tabletext"/>
            </w:pPr>
            <w:r w:rsidRPr="00192F25">
              <w:t>Royal red prawn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3422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0.018756</w:t>
            </w:r>
          </w:p>
        </w:tc>
      </w:tr>
      <w:tr w:rsidR="003263AA" w:rsidRPr="00192F25" w14:paraId="6EAB51C1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8102" w14:textId="77777777" w:rsidR="003263AA" w:rsidRPr="00192F25" w:rsidRDefault="003263AA" w:rsidP="003263AA">
            <w:pPr>
              <w:pStyle w:val="Tabletext"/>
            </w:pPr>
            <w:r w:rsidRPr="00192F25">
              <w:t>19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09B6" w14:textId="77777777" w:rsidR="003263AA" w:rsidRPr="00192F25" w:rsidRDefault="003263AA" w:rsidP="003263AA">
            <w:pPr>
              <w:pStyle w:val="Tabletext"/>
            </w:pPr>
            <w:r w:rsidRPr="00192F25">
              <w:t>Saw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58BF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0.141167</w:t>
            </w:r>
          </w:p>
        </w:tc>
      </w:tr>
      <w:tr w:rsidR="003263AA" w:rsidRPr="00192F25" w14:paraId="25C59201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460F" w14:textId="77777777" w:rsidR="003263AA" w:rsidRPr="00192F25" w:rsidRDefault="003263AA" w:rsidP="003263AA">
            <w:pPr>
              <w:pStyle w:val="Tabletext"/>
            </w:pPr>
            <w:r w:rsidRPr="00192F25">
              <w:t>20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8B7B" w14:textId="77777777" w:rsidR="003263AA" w:rsidRPr="00192F25" w:rsidRDefault="003263AA" w:rsidP="003263AA">
            <w:pPr>
              <w:pStyle w:val="Tabletext"/>
            </w:pPr>
            <w:r w:rsidRPr="00192F25">
              <w:t>School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EC51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0.350881</w:t>
            </w:r>
          </w:p>
        </w:tc>
      </w:tr>
      <w:tr w:rsidR="003263AA" w:rsidRPr="00192F25" w14:paraId="1D9215DD" w14:textId="77777777" w:rsidTr="00F76F2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FB25" w14:textId="77777777" w:rsidR="003263AA" w:rsidRPr="00192F25" w:rsidRDefault="003263AA" w:rsidP="003263AA">
            <w:pPr>
              <w:pStyle w:val="Tabletext"/>
            </w:pPr>
            <w:r w:rsidRPr="00192F25">
              <w:t>21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788E" w14:textId="77777777" w:rsidR="003263AA" w:rsidRPr="00192F25" w:rsidRDefault="003263AA" w:rsidP="003263AA">
            <w:pPr>
              <w:pStyle w:val="Tabletext"/>
            </w:pPr>
            <w:r w:rsidRPr="00192F25">
              <w:t>School whiting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CFAE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0.035852</w:t>
            </w:r>
          </w:p>
        </w:tc>
      </w:tr>
      <w:tr w:rsidR="003263AA" w:rsidRPr="00192F25" w14:paraId="4A334A21" w14:textId="77777777" w:rsidTr="00F76F2A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75FD" w14:textId="77777777" w:rsidR="003263AA" w:rsidRPr="00192F25" w:rsidRDefault="003263AA" w:rsidP="003263AA">
            <w:pPr>
              <w:pStyle w:val="Tabletext"/>
            </w:pPr>
            <w:r w:rsidRPr="00192F25">
              <w:t>22</w:t>
            </w:r>
          </w:p>
        </w:tc>
        <w:tc>
          <w:tcPr>
            <w:tcW w:w="369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0EF4" w14:textId="77777777" w:rsidR="003263AA" w:rsidRPr="00192F25" w:rsidRDefault="003263AA" w:rsidP="003263AA">
            <w:pPr>
              <w:pStyle w:val="Tabletext"/>
            </w:pPr>
            <w:r w:rsidRPr="00192F25">
              <w:t>Silver trevally</w:t>
            </w:r>
          </w:p>
        </w:tc>
        <w:tc>
          <w:tcPr>
            <w:tcW w:w="85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6847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0.000196</w:t>
            </w:r>
          </w:p>
        </w:tc>
      </w:tr>
      <w:tr w:rsidR="003263AA" w:rsidRPr="00F7305B" w14:paraId="1826D019" w14:textId="77777777" w:rsidTr="00F76F2A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A1C4" w14:textId="77777777" w:rsidR="003263AA" w:rsidRPr="00192F25" w:rsidRDefault="003263AA" w:rsidP="003263AA">
            <w:pPr>
              <w:pStyle w:val="Tabletext"/>
            </w:pPr>
            <w:r w:rsidRPr="00192F25">
              <w:t>23</w:t>
            </w:r>
          </w:p>
        </w:tc>
        <w:tc>
          <w:tcPr>
            <w:tcW w:w="36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A482" w14:textId="77777777" w:rsidR="003263AA" w:rsidRPr="00192F25" w:rsidRDefault="003263AA" w:rsidP="003263AA">
            <w:pPr>
              <w:pStyle w:val="Tabletext"/>
            </w:pPr>
            <w:r w:rsidRPr="00192F25">
              <w:t xml:space="preserve">Silver </w:t>
            </w:r>
            <w:proofErr w:type="spellStart"/>
            <w:r w:rsidRPr="00192F25">
              <w:t>warehou</w:t>
            </w:r>
            <w:proofErr w:type="spellEnd"/>
          </w:p>
        </w:tc>
        <w:tc>
          <w:tcPr>
            <w:tcW w:w="8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F3EF" w14:textId="77777777" w:rsidR="003263AA" w:rsidRPr="00192F25" w:rsidRDefault="003263AA" w:rsidP="00192F25">
            <w:pPr>
              <w:pStyle w:val="Tabletext"/>
              <w:jc w:val="right"/>
            </w:pPr>
            <w:r w:rsidRPr="00192F25">
              <w:t>0.000055</w:t>
            </w:r>
          </w:p>
        </w:tc>
      </w:tr>
    </w:tbl>
    <w:p w14:paraId="240A125F" w14:textId="77777777" w:rsidR="000548CA" w:rsidRPr="00F7305B" w:rsidRDefault="000548CA" w:rsidP="000548CA">
      <w:pPr>
        <w:pStyle w:val="ItemHead"/>
      </w:pPr>
      <w:r w:rsidRPr="00F7305B">
        <w:t>14  Subsection 17(4) (table)</w:t>
      </w:r>
    </w:p>
    <w:p w14:paraId="316F7E56" w14:textId="77777777" w:rsidR="000548CA" w:rsidRPr="00F7305B" w:rsidRDefault="000548CA" w:rsidP="000548CA">
      <w:pPr>
        <w:pStyle w:val="Item"/>
      </w:pPr>
      <w:r w:rsidRPr="00F7305B">
        <w:t>Repeal the table, substitute:</w:t>
      </w:r>
    </w:p>
    <w:p w14:paraId="1D4E6915" w14:textId="77777777" w:rsidR="000548CA" w:rsidRPr="00F7305B" w:rsidRDefault="000548CA" w:rsidP="000548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978"/>
        <w:gridCol w:w="4283"/>
        <w:gridCol w:w="1298"/>
      </w:tblGrid>
      <w:tr w:rsidR="000548CA" w:rsidRPr="00F7305B" w14:paraId="0B79714E" w14:textId="77777777" w:rsidTr="000548CA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1B2D" w14:textId="77777777" w:rsidR="000548CA" w:rsidRPr="00F7305B" w:rsidRDefault="000548CA" w:rsidP="000548CA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Amount of levy—</w:t>
            </w:r>
            <w:r w:rsidRPr="00F7305B">
              <w:t xml:space="preserve">Southern and Eastern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and Shark Fishery—quota SFRs for species in particular sectors or zones</w:t>
            </w:r>
          </w:p>
        </w:tc>
      </w:tr>
      <w:tr w:rsidR="000548CA" w:rsidRPr="00F7305B" w14:paraId="251504F7" w14:textId="77777777" w:rsidTr="000548CA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7CA6" w14:textId="77777777" w:rsidR="000548CA" w:rsidRPr="00F7305B" w:rsidRDefault="000548CA" w:rsidP="000548CA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Item</w:t>
            </w:r>
          </w:p>
        </w:tc>
        <w:tc>
          <w:tcPr>
            <w:tcW w:w="119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D8CE" w14:textId="77777777" w:rsidR="000548CA" w:rsidRPr="00F7305B" w:rsidRDefault="000548CA" w:rsidP="000548CA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Quota species</w:t>
            </w:r>
          </w:p>
        </w:tc>
        <w:tc>
          <w:tcPr>
            <w:tcW w:w="25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0AE9" w14:textId="77777777" w:rsidR="000548CA" w:rsidRPr="00F7305B" w:rsidRDefault="000548CA" w:rsidP="000548CA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Sector or zone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6FB3" w14:textId="77777777" w:rsidR="000548CA" w:rsidRPr="00F7305B" w:rsidRDefault="000548CA" w:rsidP="000548CA">
            <w:pPr>
              <w:pStyle w:val="TableHeading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Amount ($)</w:t>
            </w:r>
          </w:p>
        </w:tc>
      </w:tr>
      <w:tr w:rsidR="003263AA" w:rsidRPr="003263AA" w14:paraId="1FC1A32B" w14:textId="77777777" w:rsidTr="000548CA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3087" w14:textId="77777777" w:rsidR="003263AA" w:rsidRPr="00F7305B" w:rsidRDefault="003263AA" w:rsidP="003263AA">
            <w:pPr>
              <w:pStyle w:val="Tabletext"/>
            </w:pPr>
            <w:r w:rsidRPr="00F7305B">
              <w:t>1</w:t>
            </w:r>
          </w:p>
        </w:tc>
        <w:tc>
          <w:tcPr>
            <w:tcW w:w="1190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78BE" w14:textId="77777777" w:rsidR="003263AA" w:rsidRPr="00F7305B" w:rsidRDefault="003263AA" w:rsidP="003263AA">
            <w:pPr>
              <w:pStyle w:val="Tabletext"/>
            </w:pPr>
            <w:r w:rsidRPr="00F7305B">
              <w:t>Deepwater shark</w:t>
            </w:r>
          </w:p>
        </w:tc>
        <w:tc>
          <w:tcPr>
            <w:tcW w:w="257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F8BA" w14:textId="77777777" w:rsidR="003263AA" w:rsidRPr="00F7305B" w:rsidRDefault="003263AA" w:rsidP="003263AA">
            <w:pPr>
              <w:pStyle w:val="Tabletext"/>
            </w:pPr>
            <w:r w:rsidRPr="00F7305B">
              <w:t>Eastern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BA08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0.034852</w:t>
            </w:r>
          </w:p>
        </w:tc>
      </w:tr>
      <w:tr w:rsidR="003263AA" w:rsidRPr="003263AA" w14:paraId="08939B50" w14:textId="77777777" w:rsidTr="000548C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6F6D" w14:textId="77777777" w:rsidR="003263AA" w:rsidRPr="003263AA" w:rsidRDefault="003263AA" w:rsidP="003263AA">
            <w:pPr>
              <w:pStyle w:val="Tabletext"/>
            </w:pPr>
            <w:r w:rsidRPr="003263AA">
              <w:t>2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9B63" w14:textId="77777777" w:rsidR="003263AA" w:rsidRPr="003263AA" w:rsidRDefault="003263AA" w:rsidP="003263AA">
            <w:pPr>
              <w:pStyle w:val="Tabletext"/>
            </w:pPr>
            <w:r w:rsidRPr="003263AA">
              <w:t>Deepwater shark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094B" w14:textId="77777777" w:rsidR="003263AA" w:rsidRPr="003263AA" w:rsidRDefault="003263AA" w:rsidP="003263AA">
            <w:pPr>
              <w:pStyle w:val="Tabletext"/>
            </w:pPr>
            <w:r w:rsidRPr="003263AA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6468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0.039616</w:t>
            </w:r>
          </w:p>
        </w:tc>
      </w:tr>
      <w:tr w:rsidR="003263AA" w:rsidRPr="003263AA" w14:paraId="7FFFF747" w14:textId="77777777" w:rsidTr="000548C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0203" w14:textId="77777777" w:rsidR="003263AA" w:rsidRPr="003263AA" w:rsidRDefault="003263AA" w:rsidP="003263AA">
            <w:pPr>
              <w:pStyle w:val="Tabletext"/>
            </w:pPr>
            <w:r w:rsidRPr="003263AA">
              <w:t>3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FE89" w14:textId="77777777" w:rsidR="003263AA" w:rsidRPr="003263AA" w:rsidRDefault="003263AA" w:rsidP="003263AA">
            <w:pPr>
              <w:pStyle w:val="Tabletext"/>
            </w:pPr>
            <w:r w:rsidRPr="003263AA">
              <w:t>Gemfish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B89E" w14:textId="77777777" w:rsidR="003263AA" w:rsidRPr="003263AA" w:rsidRDefault="003263AA" w:rsidP="003263AA">
            <w:pPr>
              <w:pStyle w:val="Tabletext"/>
            </w:pPr>
            <w:r w:rsidRPr="003263AA">
              <w:t>Eastern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6023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0.067887</w:t>
            </w:r>
          </w:p>
        </w:tc>
      </w:tr>
      <w:tr w:rsidR="003263AA" w:rsidRPr="003263AA" w14:paraId="0AE33743" w14:textId="77777777" w:rsidTr="000548C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5376" w14:textId="77777777" w:rsidR="003263AA" w:rsidRPr="003263AA" w:rsidRDefault="003263AA" w:rsidP="003263AA">
            <w:pPr>
              <w:pStyle w:val="Tabletext"/>
            </w:pPr>
            <w:r w:rsidRPr="003263AA">
              <w:t>4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824D" w14:textId="77777777" w:rsidR="003263AA" w:rsidRPr="003263AA" w:rsidRDefault="003263AA" w:rsidP="003263AA">
            <w:pPr>
              <w:pStyle w:val="Tabletext"/>
            </w:pPr>
            <w:r w:rsidRPr="003263AA">
              <w:t>Gemfish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92CD" w14:textId="77777777" w:rsidR="003263AA" w:rsidRPr="003263AA" w:rsidRDefault="003263AA" w:rsidP="003263AA">
            <w:pPr>
              <w:pStyle w:val="Tabletext"/>
            </w:pPr>
            <w:r w:rsidRPr="003263AA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793F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0.066427</w:t>
            </w:r>
          </w:p>
        </w:tc>
      </w:tr>
      <w:tr w:rsidR="003263AA" w:rsidRPr="003263AA" w14:paraId="69D303C5" w14:textId="77777777" w:rsidTr="000548C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C2DB" w14:textId="77777777" w:rsidR="003263AA" w:rsidRPr="003263AA" w:rsidRDefault="003263AA" w:rsidP="003263AA">
            <w:pPr>
              <w:pStyle w:val="Tabletext"/>
            </w:pPr>
            <w:r w:rsidRPr="003263AA">
              <w:t>5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2A45" w14:textId="77777777" w:rsidR="003263AA" w:rsidRPr="003263AA" w:rsidRDefault="003263AA" w:rsidP="003263AA">
            <w:pPr>
              <w:pStyle w:val="Tabletext"/>
            </w:pPr>
            <w:r w:rsidRPr="003263AA">
              <w:t xml:space="preserve">Orange </w:t>
            </w:r>
            <w:proofErr w:type="spellStart"/>
            <w:r w:rsidRPr="003263AA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6352" w14:textId="77777777" w:rsidR="003263AA" w:rsidRPr="003263AA" w:rsidRDefault="003263AA" w:rsidP="003263AA">
            <w:pPr>
              <w:pStyle w:val="Tabletext"/>
            </w:pPr>
            <w:r w:rsidRPr="003263AA">
              <w:t>Albany and Esperance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1ADA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0.001650</w:t>
            </w:r>
          </w:p>
        </w:tc>
      </w:tr>
      <w:tr w:rsidR="003263AA" w:rsidRPr="003263AA" w14:paraId="081BB283" w14:textId="77777777" w:rsidTr="000548C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8FF4" w14:textId="77777777" w:rsidR="003263AA" w:rsidRPr="003263AA" w:rsidRDefault="003263AA" w:rsidP="003263AA">
            <w:pPr>
              <w:pStyle w:val="Tabletext"/>
            </w:pPr>
            <w:r w:rsidRPr="003263AA">
              <w:t>6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795A" w14:textId="77777777" w:rsidR="003263AA" w:rsidRPr="003263AA" w:rsidRDefault="003263AA" w:rsidP="003263AA">
            <w:pPr>
              <w:pStyle w:val="Tabletext"/>
            </w:pPr>
            <w:r w:rsidRPr="003263AA">
              <w:t xml:space="preserve">Orange </w:t>
            </w:r>
            <w:proofErr w:type="spellStart"/>
            <w:r w:rsidRPr="003263AA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593E" w14:textId="77777777" w:rsidR="003263AA" w:rsidRPr="003263AA" w:rsidRDefault="003263AA" w:rsidP="003263AA">
            <w:pPr>
              <w:pStyle w:val="Tabletext"/>
            </w:pPr>
            <w:r w:rsidRPr="003263AA">
              <w:t>Cascade Plateau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A0C7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0.061615</w:t>
            </w:r>
          </w:p>
        </w:tc>
      </w:tr>
      <w:tr w:rsidR="003263AA" w:rsidRPr="003263AA" w14:paraId="717F867A" w14:textId="77777777" w:rsidTr="000548C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F241" w14:textId="77777777" w:rsidR="003263AA" w:rsidRPr="003263AA" w:rsidRDefault="003263AA" w:rsidP="003263AA">
            <w:pPr>
              <w:pStyle w:val="Tabletext"/>
            </w:pPr>
            <w:r w:rsidRPr="003263AA">
              <w:t>7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76F6" w14:textId="77777777" w:rsidR="003263AA" w:rsidRPr="003263AA" w:rsidRDefault="003263AA" w:rsidP="003263AA">
            <w:pPr>
              <w:pStyle w:val="Tabletext"/>
            </w:pPr>
            <w:r w:rsidRPr="003263AA">
              <w:t xml:space="preserve">Orange </w:t>
            </w:r>
            <w:proofErr w:type="spellStart"/>
            <w:r w:rsidRPr="003263AA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A2EC" w14:textId="77777777" w:rsidR="003263AA" w:rsidRPr="003263AA" w:rsidRDefault="003263AA" w:rsidP="003263AA">
            <w:pPr>
              <w:pStyle w:val="Tabletext"/>
            </w:pPr>
            <w:r w:rsidRPr="003263AA">
              <w:t>Eastern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EC42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0.023529</w:t>
            </w:r>
          </w:p>
        </w:tc>
      </w:tr>
      <w:tr w:rsidR="003263AA" w:rsidRPr="003263AA" w14:paraId="39B1B2E3" w14:textId="77777777" w:rsidTr="000548C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E2BE" w14:textId="77777777" w:rsidR="003263AA" w:rsidRPr="003263AA" w:rsidRDefault="003263AA" w:rsidP="003263AA">
            <w:pPr>
              <w:pStyle w:val="Tabletext"/>
            </w:pPr>
            <w:r w:rsidRPr="003263AA">
              <w:t>8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6691" w14:textId="77777777" w:rsidR="003263AA" w:rsidRPr="003263AA" w:rsidRDefault="003263AA" w:rsidP="003263AA">
            <w:pPr>
              <w:pStyle w:val="Tabletext"/>
            </w:pPr>
            <w:r w:rsidRPr="003263AA">
              <w:t xml:space="preserve">Orange </w:t>
            </w:r>
            <w:proofErr w:type="spellStart"/>
            <w:r w:rsidRPr="003263AA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B6D3" w14:textId="77777777" w:rsidR="003263AA" w:rsidRPr="003263AA" w:rsidRDefault="003263AA" w:rsidP="003263AA">
            <w:pPr>
              <w:pStyle w:val="Tabletext"/>
            </w:pPr>
            <w:r w:rsidRPr="003263AA">
              <w:t>Southern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7095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0.002354</w:t>
            </w:r>
          </w:p>
        </w:tc>
      </w:tr>
      <w:tr w:rsidR="003263AA" w:rsidRPr="003263AA" w14:paraId="7B75202C" w14:textId="77777777" w:rsidTr="000548CA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6F20" w14:textId="77777777" w:rsidR="003263AA" w:rsidRPr="003263AA" w:rsidRDefault="003263AA" w:rsidP="003263AA">
            <w:pPr>
              <w:pStyle w:val="Tabletext"/>
            </w:pPr>
            <w:r w:rsidRPr="003263AA">
              <w:t>9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1576" w14:textId="77777777" w:rsidR="003263AA" w:rsidRPr="003263AA" w:rsidRDefault="003263AA" w:rsidP="003263AA">
            <w:pPr>
              <w:pStyle w:val="Tabletext"/>
            </w:pPr>
            <w:r w:rsidRPr="003263AA">
              <w:t xml:space="preserve">Orange </w:t>
            </w:r>
            <w:proofErr w:type="spellStart"/>
            <w:r w:rsidRPr="003263AA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2D02" w14:textId="77777777" w:rsidR="003263AA" w:rsidRPr="003263AA" w:rsidRDefault="003263AA" w:rsidP="003263AA">
            <w:pPr>
              <w:pStyle w:val="Tabletext"/>
            </w:pPr>
            <w:r w:rsidRPr="003263AA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50BC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0.001433</w:t>
            </w:r>
          </w:p>
        </w:tc>
      </w:tr>
      <w:tr w:rsidR="003263AA" w:rsidRPr="003263AA" w14:paraId="79542CDE" w14:textId="77777777" w:rsidTr="000548CA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3D0E" w14:textId="77777777" w:rsidR="003263AA" w:rsidRPr="003263AA" w:rsidRDefault="003263AA" w:rsidP="003263AA">
            <w:pPr>
              <w:pStyle w:val="Tabletext"/>
            </w:pPr>
            <w:r w:rsidRPr="003263AA">
              <w:t>10</w:t>
            </w:r>
          </w:p>
        </w:tc>
        <w:tc>
          <w:tcPr>
            <w:tcW w:w="1190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32B5" w14:textId="77777777" w:rsidR="003263AA" w:rsidRPr="003263AA" w:rsidRDefault="003263AA" w:rsidP="003263AA">
            <w:pPr>
              <w:pStyle w:val="Tabletext"/>
            </w:pPr>
            <w:r w:rsidRPr="003263AA">
              <w:t xml:space="preserve">Smooth </w:t>
            </w:r>
            <w:proofErr w:type="spellStart"/>
            <w:r w:rsidRPr="003263AA">
              <w:t>oreodory</w:t>
            </w:r>
            <w:proofErr w:type="spellEnd"/>
          </w:p>
        </w:tc>
        <w:tc>
          <w:tcPr>
            <w:tcW w:w="257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FD74" w14:textId="77777777" w:rsidR="003263AA" w:rsidRPr="003263AA" w:rsidRDefault="003263AA" w:rsidP="003263AA">
            <w:pPr>
              <w:pStyle w:val="Tabletext"/>
            </w:pPr>
            <w:r w:rsidRPr="003263AA">
              <w:t>Cascade Plateau</w:t>
            </w:r>
          </w:p>
        </w:tc>
        <w:tc>
          <w:tcPr>
            <w:tcW w:w="78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31B8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0.000636</w:t>
            </w:r>
          </w:p>
        </w:tc>
      </w:tr>
      <w:tr w:rsidR="003263AA" w:rsidRPr="00F7305B" w14:paraId="55A17F37" w14:textId="77777777" w:rsidTr="000548CA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365D" w14:textId="77777777" w:rsidR="003263AA" w:rsidRPr="003263AA" w:rsidRDefault="003263AA" w:rsidP="003263AA">
            <w:pPr>
              <w:pStyle w:val="Tabletext"/>
            </w:pPr>
            <w:r w:rsidRPr="003263AA">
              <w:t>11</w:t>
            </w:r>
          </w:p>
        </w:tc>
        <w:tc>
          <w:tcPr>
            <w:tcW w:w="119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4F0D" w14:textId="77777777" w:rsidR="003263AA" w:rsidRPr="003263AA" w:rsidRDefault="003263AA" w:rsidP="003263AA">
            <w:pPr>
              <w:pStyle w:val="Tabletext"/>
            </w:pPr>
            <w:r w:rsidRPr="003263AA">
              <w:t xml:space="preserve">Smooth </w:t>
            </w:r>
            <w:proofErr w:type="spellStart"/>
            <w:r w:rsidRPr="003263AA">
              <w:t>oreodory</w:t>
            </w:r>
            <w:proofErr w:type="spellEnd"/>
          </w:p>
        </w:tc>
        <w:tc>
          <w:tcPr>
            <w:tcW w:w="257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6138" w14:textId="77777777" w:rsidR="003263AA" w:rsidRPr="003263AA" w:rsidRDefault="003263AA" w:rsidP="003263AA">
            <w:pPr>
              <w:pStyle w:val="Tabletext"/>
            </w:pPr>
            <w:r w:rsidRPr="003263AA">
              <w:t>A sector or zone other than the Cascade Plateau</w:t>
            </w:r>
          </w:p>
        </w:tc>
        <w:tc>
          <w:tcPr>
            <w:tcW w:w="7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5D5D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0.009776</w:t>
            </w:r>
          </w:p>
        </w:tc>
      </w:tr>
    </w:tbl>
    <w:p w14:paraId="2F9A574B" w14:textId="77777777" w:rsidR="000548CA" w:rsidRPr="00F7305B" w:rsidRDefault="000548CA" w:rsidP="000548CA">
      <w:pPr>
        <w:pStyle w:val="ItemHead"/>
      </w:pPr>
      <w:r w:rsidRPr="00F7305B">
        <w:t>15  Subsection 18(2) (table)</w:t>
      </w:r>
    </w:p>
    <w:p w14:paraId="4F13AAD1" w14:textId="77777777" w:rsidR="000548CA" w:rsidRPr="00F7305B" w:rsidRDefault="000548CA" w:rsidP="000548CA">
      <w:pPr>
        <w:pStyle w:val="Item"/>
      </w:pPr>
      <w:r w:rsidRPr="00F7305B">
        <w:t>Repeal the table, substitute:</w:t>
      </w:r>
    </w:p>
    <w:p w14:paraId="408CF435" w14:textId="77777777" w:rsidR="000548CA" w:rsidRPr="00F7305B" w:rsidRDefault="000548CA" w:rsidP="000548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138"/>
        <w:gridCol w:w="1423"/>
      </w:tblGrid>
      <w:tr w:rsidR="000548CA" w:rsidRPr="00F7305B" w14:paraId="54E8825C" w14:textId="77777777" w:rsidTr="000548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817EC0" w14:textId="77777777" w:rsidR="000548CA" w:rsidRPr="00F7305B" w:rsidRDefault="000548CA" w:rsidP="000548CA">
            <w:pPr>
              <w:pStyle w:val="TableHeading"/>
            </w:pPr>
            <w:r w:rsidRPr="00F7305B">
              <w:t xml:space="preserve">Amount of levy—Southern and Eastern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and Shark Fishery—fishing permits (other than leviable SESSF quota fishing permits)</w:t>
            </w:r>
          </w:p>
        </w:tc>
      </w:tr>
      <w:tr w:rsidR="000548CA" w:rsidRPr="00F7305B" w14:paraId="0DE41D9E" w14:textId="77777777" w:rsidTr="000548CA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DDF1F0" w14:textId="77777777" w:rsidR="000548CA" w:rsidRPr="00F7305B" w:rsidRDefault="000548CA" w:rsidP="000548CA">
            <w:pPr>
              <w:pStyle w:val="TableHeading"/>
            </w:pPr>
            <w:r w:rsidRPr="00F7305B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978151" w14:textId="77777777" w:rsidR="000548CA" w:rsidRPr="00F7305B" w:rsidRDefault="000548CA" w:rsidP="000548CA">
            <w:pPr>
              <w:pStyle w:val="TableHeading"/>
            </w:pPr>
            <w:r w:rsidRPr="00F7305B">
              <w:t>Fishing permit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48E774" w14:textId="77777777" w:rsidR="000548CA" w:rsidRPr="00F7305B" w:rsidRDefault="000548CA" w:rsidP="000548CA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3263AA" w:rsidRPr="003263AA" w14:paraId="6B9E0C7E" w14:textId="77777777" w:rsidTr="000548CA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0350ED06" w14:textId="77777777" w:rsidR="003263AA" w:rsidRPr="00F7305B" w:rsidRDefault="003263AA" w:rsidP="003263AA">
            <w:pPr>
              <w:pStyle w:val="Tabletext"/>
            </w:pPr>
            <w:r w:rsidRPr="00F7305B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52A1C29D" w14:textId="77777777" w:rsidR="003263AA" w:rsidRPr="00F7305B" w:rsidRDefault="003263AA" w:rsidP="003263AA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</w:t>
            </w:r>
            <w:proofErr w:type="spellStart"/>
            <w:r w:rsidRPr="00F7305B">
              <w:t>autolongline</w:t>
            </w:r>
            <w:proofErr w:type="spellEnd"/>
            <w:r w:rsidRPr="00F7305B">
              <w:t xml:space="preserve"> fishing permit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22B3ED29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4,201.82</w:t>
            </w:r>
          </w:p>
        </w:tc>
      </w:tr>
      <w:tr w:rsidR="003263AA" w:rsidRPr="003263AA" w14:paraId="2B3421D6" w14:textId="77777777" w:rsidTr="000548CA">
        <w:tc>
          <w:tcPr>
            <w:tcW w:w="452" w:type="pct"/>
            <w:shd w:val="clear" w:color="auto" w:fill="auto"/>
          </w:tcPr>
          <w:p w14:paraId="29522C5F" w14:textId="77777777" w:rsidR="003263AA" w:rsidRPr="003263AA" w:rsidRDefault="003263AA" w:rsidP="003263AA">
            <w:pPr>
              <w:pStyle w:val="Tabletext"/>
            </w:pPr>
            <w:r w:rsidRPr="003263AA">
              <w:lastRenderedPageBreak/>
              <w:t>2</w:t>
            </w:r>
          </w:p>
        </w:tc>
        <w:tc>
          <w:tcPr>
            <w:tcW w:w="3692" w:type="pct"/>
            <w:shd w:val="clear" w:color="auto" w:fill="auto"/>
          </w:tcPr>
          <w:p w14:paraId="507CEFE2" w14:textId="77777777" w:rsidR="003263AA" w:rsidRPr="003263AA" w:rsidRDefault="003263AA" w:rsidP="003263AA">
            <w:pPr>
              <w:pStyle w:val="Tabletext"/>
            </w:pPr>
            <w:r w:rsidRPr="003263AA">
              <w:t>Leviable SESSF ECDT fishing permit</w:t>
            </w:r>
          </w:p>
        </w:tc>
        <w:tc>
          <w:tcPr>
            <w:tcW w:w="856" w:type="pct"/>
            <w:shd w:val="clear" w:color="auto" w:fill="auto"/>
          </w:tcPr>
          <w:p w14:paraId="640B93DB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555.46</w:t>
            </w:r>
          </w:p>
        </w:tc>
      </w:tr>
      <w:tr w:rsidR="003263AA" w:rsidRPr="003263AA" w14:paraId="3E6BABFC" w14:textId="77777777" w:rsidTr="000548CA">
        <w:tc>
          <w:tcPr>
            <w:tcW w:w="452" w:type="pct"/>
            <w:shd w:val="clear" w:color="auto" w:fill="auto"/>
          </w:tcPr>
          <w:p w14:paraId="0A02CA17" w14:textId="77777777" w:rsidR="003263AA" w:rsidRPr="003263AA" w:rsidRDefault="003263AA" w:rsidP="003263AA">
            <w:pPr>
              <w:pStyle w:val="Tabletext"/>
            </w:pPr>
            <w:r w:rsidRPr="003263AA">
              <w:t>3</w:t>
            </w:r>
          </w:p>
        </w:tc>
        <w:tc>
          <w:tcPr>
            <w:tcW w:w="3692" w:type="pct"/>
            <w:shd w:val="clear" w:color="auto" w:fill="auto"/>
          </w:tcPr>
          <w:p w14:paraId="280F8270" w14:textId="77777777" w:rsidR="003263AA" w:rsidRPr="003263AA" w:rsidRDefault="003263AA" w:rsidP="003263AA">
            <w:pPr>
              <w:pStyle w:val="Tabletext"/>
            </w:pPr>
            <w:r w:rsidRPr="003263AA">
              <w:t>Leviable SESSF GHT fishing permit</w:t>
            </w:r>
          </w:p>
        </w:tc>
        <w:tc>
          <w:tcPr>
            <w:tcW w:w="856" w:type="pct"/>
            <w:shd w:val="clear" w:color="auto" w:fill="auto"/>
          </w:tcPr>
          <w:p w14:paraId="760BD15C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2,347.57</w:t>
            </w:r>
          </w:p>
        </w:tc>
      </w:tr>
      <w:tr w:rsidR="003263AA" w:rsidRPr="003263AA" w14:paraId="66D3A120" w14:textId="77777777" w:rsidTr="000548CA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43B1BC3C" w14:textId="77777777" w:rsidR="003263AA" w:rsidRPr="003263AA" w:rsidRDefault="003263AA" w:rsidP="003263AA">
            <w:pPr>
              <w:pStyle w:val="Tabletext"/>
            </w:pPr>
            <w:r w:rsidRPr="003263AA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148F33E6" w14:textId="77777777" w:rsidR="003263AA" w:rsidRPr="003263AA" w:rsidRDefault="003263AA" w:rsidP="003263AA">
            <w:pPr>
              <w:pStyle w:val="Tabletext"/>
            </w:pPr>
            <w:r w:rsidRPr="003263AA">
              <w:t>Leviable SESSF GHT trap fishing permit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54C6B9D2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23,884.02</w:t>
            </w:r>
          </w:p>
        </w:tc>
      </w:tr>
      <w:tr w:rsidR="003263AA" w:rsidRPr="00F7305B" w14:paraId="3707D4AE" w14:textId="77777777" w:rsidTr="000548CA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D941C8" w14:textId="77777777" w:rsidR="003263AA" w:rsidRPr="003263AA" w:rsidRDefault="003263AA" w:rsidP="003263AA">
            <w:pPr>
              <w:pStyle w:val="Tabletext"/>
            </w:pPr>
            <w:r w:rsidRPr="003263AA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BD8AD8" w14:textId="77777777" w:rsidR="003263AA" w:rsidRPr="003263AA" w:rsidRDefault="003263AA" w:rsidP="003263AA">
            <w:pPr>
              <w:pStyle w:val="Tabletext"/>
            </w:pPr>
            <w:r w:rsidRPr="003263AA">
              <w:t>Leviable SESSF VCW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E845D9A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714.17</w:t>
            </w:r>
          </w:p>
        </w:tc>
      </w:tr>
    </w:tbl>
    <w:p w14:paraId="4276FB3E" w14:textId="77777777" w:rsidR="000548CA" w:rsidRPr="00F7305B" w:rsidRDefault="000548CA" w:rsidP="000548CA">
      <w:pPr>
        <w:pStyle w:val="ItemHead"/>
      </w:pPr>
      <w:r w:rsidRPr="00F7305B">
        <w:t>16  Subsection 18(3) (table)</w:t>
      </w:r>
    </w:p>
    <w:p w14:paraId="69913FCE" w14:textId="77777777" w:rsidR="000548CA" w:rsidRPr="00F7305B" w:rsidRDefault="000548CA" w:rsidP="000548CA">
      <w:pPr>
        <w:pStyle w:val="Item"/>
      </w:pPr>
      <w:r w:rsidRPr="00F7305B">
        <w:t>Repeal the table, substitute:</w:t>
      </w:r>
    </w:p>
    <w:p w14:paraId="0449AA37" w14:textId="77777777" w:rsidR="000548CA" w:rsidRPr="00F7305B" w:rsidRDefault="000548CA" w:rsidP="000548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6398"/>
        <w:gridCol w:w="1160"/>
      </w:tblGrid>
      <w:tr w:rsidR="000548CA" w:rsidRPr="00F7305B" w14:paraId="23FDBF7F" w14:textId="77777777" w:rsidTr="0027166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13B46F" w14:textId="77777777" w:rsidR="000548CA" w:rsidRPr="00F7305B" w:rsidRDefault="000548CA" w:rsidP="000548CA">
            <w:pPr>
              <w:pStyle w:val="TableHeading"/>
            </w:pPr>
            <w:r w:rsidRPr="00F7305B">
              <w:t xml:space="preserve">Amount of levy—Southern and Eastern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and Shark Fishery—leviable SESSF quota fishing permits</w:t>
            </w:r>
          </w:p>
        </w:tc>
      </w:tr>
      <w:tr w:rsidR="000548CA" w:rsidRPr="00F7305B" w14:paraId="681A6A1A" w14:textId="77777777" w:rsidTr="00271663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A83551" w14:textId="77777777" w:rsidR="000548CA" w:rsidRPr="00F7305B" w:rsidRDefault="000548CA" w:rsidP="000548CA">
            <w:pPr>
              <w:pStyle w:val="TableHeading"/>
            </w:pPr>
            <w:r w:rsidRPr="00F7305B">
              <w:t>Item</w:t>
            </w:r>
          </w:p>
        </w:tc>
        <w:tc>
          <w:tcPr>
            <w:tcW w:w="384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123785" w14:textId="77777777" w:rsidR="000548CA" w:rsidRPr="00F7305B" w:rsidRDefault="000548CA" w:rsidP="000548CA">
            <w:pPr>
              <w:pStyle w:val="TableHeading"/>
            </w:pPr>
            <w:r w:rsidRPr="00F7305B">
              <w:t>Quota species</w:t>
            </w:r>
          </w:p>
        </w:tc>
        <w:tc>
          <w:tcPr>
            <w:tcW w:w="69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E8D403" w14:textId="77777777" w:rsidR="000548CA" w:rsidRPr="00F7305B" w:rsidRDefault="000548CA" w:rsidP="000548CA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3263AA" w:rsidRPr="003263AA" w14:paraId="4F871F30" w14:textId="77777777" w:rsidTr="00271663"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</w:tcPr>
          <w:p w14:paraId="586560C1" w14:textId="77777777" w:rsidR="003263AA" w:rsidRPr="00F7305B" w:rsidRDefault="003263AA" w:rsidP="003263AA">
            <w:pPr>
              <w:pStyle w:val="Tabletext"/>
            </w:pPr>
            <w:r w:rsidRPr="00F7305B">
              <w:t>1</w:t>
            </w:r>
          </w:p>
        </w:tc>
        <w:tc>
          <w:tcPr>
            <w:tcW w:w="3848" w:type="pct"/>
            <w:tcBorders>
              <w:top w:val="single" w:sz="12" w:space="0" w:color="auto"/>
            </w:tcBorders>
            <w:shd w:val="clear" w:color="auto" w:fill="auto"/>
          </w:tcPr>
          <w:p w14:paraId="443DA8E0" w14:textId="77777777" w:rsidR="003263AA" w:rsidRPr="00F7305B" w:rsidRDefault="003263AA" w:rsidP="003263AA">
            <w:pPr>
              <w:pStyle w:val="Tabletext"/>
            </w:pPr>
            <w:r w:rsidRPr="00F7305B">
              <w:t>Deepwater shark in the Eastern zone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846E46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0.104556</w:t>
            </w:r>
          </w:p>
        </w:tc>
      </w:tr>
      <w:tr w:rsidR="003263AA" w:rsidRPr="003263AA" w14:paraId="549BC319" w14:textId="77777777" w:rsidTr="00271663">
        <w:tc>
          <w:tcPr>
            <w:tcW w:w="454" w:type="pct"/>
            <w:shd w:val="clear" w:color="auto" w:fill="auto"/>
          </w:tcPr>
          <w:p w14:paraId="0DC45147" w14:textId="77777777" w:rsidR="003263AA" w:rsidRPr="003263AA" w:rsidRDefault="003263AA" w:rsidP="003263AA">
            <w:pPr>
              <w:pStyle w:val="Tabletext"/>
            </w:pPr>
            <w:r w:rsidRPr="003263AA">
              <w:t>2</w:t>
            </w:r>
          </w:p>
        </w:tc>
        <w:tc>
          <w:tcPr>
            <w:tcW w:w="3848" w:type="pct"/>
            <w:shd w:val="clear" w:color="auto" w:fill="auto"/>
          </w:tcPr>
          <w:p w14:paraId="3F6EC64B" w14:textId="77777777" w:rsidR="003263AA" w:rsidRPr="003263AA" w:rsidRDefault="003263AA" w:rsidP="003263AA">
            <w:pPr>
              <w:pStyle w:val="Tabletext"/>
            </w:pPr>
            <w:r w:rsidRPr="003263AA">
              <w:t>Deepwater shark in the Western zone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7B9F940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0.118848</w:t>
            </w:r>
          </w:p>
        </w:tc>
      </w:tr>
      <w:tr w:rsidR="003263AA" w:rsidRPr="003263AA" w14:paraId="4C2B46E5" w14:textId="77777777" w:rsidTr="00271663">
        <w:tc>
          <w:tcPr>
            <w:tcW w:w="454" w:type="pct"/>
            <w:shd w:val="clear" w:color="auto" w:fill="auto"/>
          </w:tcPr>
          <w:p w14:paraId="76986E6B" w14:textId="77777777" w:rsidR="003263AA" w:rsidRPr="003263AA" w:rsidRDefault="003263AA" w:rsidP="003263AA">
            <w:pPr>
              <w:pStyle w:val="Tabletext"/>
            </w:pPr>
            <w:r w:rsidRPr="003263AA">
              <w:t>3</w:t>
            </w:r>
          </w:p>
        </w:tc>
        <w:tc>
          <w:tcPr>
            <w:tcW w:w="3848" w:type="pct"/>
            <w:shd w:val="clear" w:color="auto" w:fill="auto"/>
          </w:tcPr>
          <w:p w14:paraId="50D104FE" w14:textId="77777777" w:rsidR="003263AA" w:rsidRPr="003263AA" w:rsidRDefault="003263AA" w:rsidP="003263AA">
            <w:pPr>
              <w:pStyle w:val="Tabletext"/>
            </w:pPr>
            <w:proofErr w:type="spellStart"/>
            <w:r w:rsidRPr="003263AA">
              <w:t>Oreodory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</w:tcPr>
          <w:p w14:paraId="7DB96381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0.020809</w:t>
            </w:r>
          </w:p>
        </w:tc>
      </w:tr>
      <w:tr w:rsidR="003263AA" w:rsidRPr="003263AA" w14:paraId="1B26D399" w14:textId="77777777" w:rsidTr="00271663">
        <w:tc>
          <w:tcPr>
            <w:tcW w:w="454" w:type="pct"/>
            <w:shd w:val="clear" w:color="auto" w:fill="auto"/>
          </w:tcPr>
          <w:p w14:paraId="334BA2EC" w14:textId="77777777" w:rsidR="003263AA" w:rsidRPr="003263AA" w:rsidRDefault="003263AA" w:rsidP="003263AA">
            <w:pPr>
              <w:pStyle w:val="Tabletext"/>
            </w:pPr>
            <w:r w:rsidRPr="003263AA">
              <w:t>4</w:t>
            </w:r>
          </w:p>
        </w:tc>
        <w:tc>
          <w:tcPr>
            <w:tcW w:w="3848" w:type="pct"/>
            <w:shd w:val="clear" w:color="auto" w:fill="auto"/>
          </w:tcPr>
          <w:p w14:paraId="77B60881" w14:textId="77777777" w:rsidR="003263AA" w:rsidRPr="003263AA" w:rsidRDefault="003263AA" w:rsidP="003263AA">
            <w:pPr>
              <w:pStyle w:val="Tabletext"/>
            </w:pPr>
            <w:proofErr w:type="spellStart"/>
            <w:r w:rsidRPr="003263AA">
              <w:t>Ribaldo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</w:tcPr>
          <w:p w14:paraId="1D7135BA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0.108362</w:t>
            </w:r>
          </w:p>
        </w:tc>
      </w:tr>
      <w:tr w:rsidR="003263AA" w:rsidRPr="003263AA" w14:paraId="6A133447" w14:textId="77777777" w:rsidTr="00271663">
        <w:tc>
          <w:tcPr>
            <w:tcW w:w="454" w:type="pct"/>
            <w:tcBorders>
              <w:bottom w:val="single" w:sz="2" w:space="0" w:color="auto"/>
            </w:tcBorders>
            <w:shd w:val="clear" w:color="auto" w:fill="auto"/>
          </w:tcPr>
          <w:p w14:paraId="3B9062CF" w14:textId="77777777" w:rsidR="003263AA" w:rsidRPr="003263AA" w:rsidRDefault="003263AA" w:rsidP="003263AA">
            <w:pPr>
              <w:pStyle w:val="Tabletext"/>
            </w:pPr>
            <w:r w:rsidRPr="003263AA">
              <w:t>5</w:t>
            </w:r>
          </w:p>
        </w:tc>
        <w:tc>
          <w:tcPr>
            <w:tcW w:w="3848" w:type="pct"/>
            <w:tcBorders>
              <w:bottom w:val="single" w:sz="2" w:space="0" w:color="auto"/>
            </w:tcBorders>
            <w:shd w:val="clear" w:color="auto" w:fill="auto"/>
          </w:tcPr>
          <w:p w14:paraId="2D2B6AF4" w14:textId="77777777" w:rsidR="003263AA" w:rsidRPr="003263AA" w:rsidRDefault="003263AA" w:rsidP="003263AA">
            <w:pPr>
              <w:pStyle w:val="Tabletext"/>
            </w:pPr>
            <w:r w:rsidRPr="003263AA">
              <w:t xml:space="preserve">Smooth </w:t>
            </w:r>
            <w:proofErr w:type="spellStart"/>
            <w:r w:rsidRPr="003263AA">
              <w:t>oreodory</w:t>
            </w:r>
            <w:proofErr w:type="spellEnd"/>
            <w:r w:rsidRPr="003263AA">
              <w:t xml:space="preserve"> in the Cascade Plateau zone</w:t>
            </w:r>
          </w:p>
        </w:tc>
        <w:tc>
          <w:tcPr>
            <w:tcW w:w="69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B2DE9D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0.001907</w:t>
            </w:r>
          </w:p>
        </w:tc>
      </w:tr>
      <w:tr w:rsidR="003263AA" w:rsidRPr="00F7305B" w14:paraId="61AB2D63" w14:textId="77777777" w:rsidTr="00271663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DC982BF" w14:textId="77777777" w:rsidR="003263AA" w:rsidRPr="003263AA" w:rsidRDefault="003263AA" w:rsidP="003263AA">
            <w:pPr>
              <w:pStyle w:val="Tabletext"/>
            </w:pPr>
            <w:r w:rsidRPr="003263AA">
              <w:t>6</w:t>
            </w:r>
          </w:p>
        </w:tc>
        <w:tc>
          <w:tcPr>
            <w:tcW w:w="38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6A9DC5D" w14:textId="77777777" w:rsidR="003263AA" w:rsidRPr="003263AA" w:rsidRDefault="003263AA" w:rsidP="003263AA">
            <w:pPr>
              <w:pStyle w:val="Tabletext"/>
            </w:pPr>
            <w:r w:rsidRPr="003263AA">
              <w:t xml:space="preserve">Smooth </w:t>
            </w:r>
            <w:proofErr w:type="spellStart"/>
            <w:r w:rsidRPr="003263AA">
              <w:t>oreodory</w:t>
            </w:r>
            <w:proofErr w:type="spellEnd"/>
            <w:r w:rsidRPr="003263AA">
              <w:t xml:space="preserve"> in a sector or zone other than the Cascade Plateau</w:t>
            </w:r>
            <w:r w:rsidR="00F76F2A">
              <w:t xml:space="preserve"> </w:t>
            </w:r>
            <w:r w:rsidRPr="003263AA">
              <w:t>zone</w:t>
            </w:r>
          </w:p>
        </w:tc>
        <w:tc>
          <w:tcPr>
            <w:tcW w:w="69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7A2BE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0.029329</w:t>
            </w:r>
          </w:p>
        </w:tc>
      </w:tr>
    </w:tbl>
    <w:p w14:paraId="7EF90B0C" w14:textId="77777777" w:rsidR="000548CA" w:rsidRPr="00F7305B" w:rsidRDefault="000548CA" w:rsidP="000548CA">
      <w:pPr>
        <w:pStyle w:val="ItemHead"/>
      </w:pPr>
      <w:r w:rsidRPr="00F7305B">
        <w:t>17  Paragraphs 18(4)(a) and (b)</w:t>
      </w:r>
    </w:p>
    <w:p w14:paraId="3329D4A1" w14:textId="77777777" w:rsidR="000548CA" w:rsidRPr="00F7305B" w:rsidRDefault="000548CA" w:rsidP="000548CA">
      <w:pPr>
        <w:pStyle w:val="Item"/>
      </w:pPr>
      <w:r w:rsidRPr="00F7305B">
        <w:t>Omit “202</w:t>
      </w:r>
      <w:r>
        <w:t>2</w:t>
      </w:r>
      <w:r w:rsidRPr="00F7305B">
        <w:t>”, substitute “202</w:t>
      </w:r>
      <w:r>
        <w:t>3</w:t>
      </w:r>
      <w:r w:rsidRPr="00F7305B">
        <w:t>”.</w:t>
      </w:r>
    </w:p>
    <w:p w14:paraId="66CEF555" w14:textId="77777777" w:rsidR="000548CA" w:rsidRPr="00F7305B" w:rsidRDefault="000548CA" w:rsidP="000548CA">
      <w:pPr>
        <w:pStyle w:val="ItemHead"/>
      </w:pPr>
      <w:r w:rsidRPr="00F7305B">
        <w:t>18  Subsection 19(2)</w:t>
      </w:r>
    </w:p>
    <w:p w14:paraId="2CA6BDB5" w14:textId="77777777" w:rsidR="000548CA" w:rsidRPr="00F7305B" w:rsidRDefault="000548CA" w:rsidP="000548CA">
      <w:pPr>
        <w:pStyle w:val="Item"/>
      </w:pPr>
      <w:r w:rsidRPr="00F7305B">
        <w:t>Omit “$0.</w:t>
      </w:r>
      <w:r w:rsidR="0023163B">
        <w:t>304</w:t>
      </w:r>
      <w:r w:rsidRPr="00F7305B">
        <w:t>”, substitute “</w:t>
      </w:r>
      <w:r w:rsidR="003263AA">
        <w:t>$0.2772</w:t>
      </w:r>
      <w:r w:rsidRPr="00F7305B">
        <w:t>”.</w:t>
      </w:r>
    </w:p>
    <w:p w14:paraId="13C89DF3" w14:textId="77777777" w:rsidR="000548CA" w:rsidRPr="00F7305B" w:rsidRDefault="000548CA" w:rsidP="000548CA">
      <w:pPr>
        <w:pStyle w:val="ItemHead"/>
      </w:pPr>
      <w:r w:rsidRPr="00F7305B">
        <w:t>19  Subsection 20(2)</w:t>
      </w:r>
    </w:p>
    <w:p w14:paraId="12603AE9" w14:textId="77777777" w:rsidR="000548CA" w:rsidRPr="00F7305B" w:rsidRDefault="000548CA" w:rsidP="000548CA">
      <w:pPr>
        <w:pStyle w:val="Item"/>
      </w:pPr>
      <w:r w:rsidRPr="00F7305B">
        <w:t>Omit “$</w:t>
      </w:r>
      <w:r w:rsidR="0023163B">
        <w:t>33.3413</w:t>
      </w:r>
      <w:r w:rsidRPr="00F7305B">
        <w:t>”, substitute “</w:t>
      </w:r>
      <w:r w:rsidR="003263AA">
        <w:t>$31.203</w:t>
      </w:r>
      <w:r w:rsidRPr="00F7305B">
        <w:t>”.</w:t>
      </w:r>
    </w:p>
    <w:p w14:paraId="10C0C900" w14:textId="77777777" w:rsidR="000548CA" w:rsidRPr="00F7305B" w:rsidRDefault="000548CA" w:rsidP="000548CA">
      <w:pPr>
        <w:pStyle w:val="ItemHead"/>
      </w:pPr>
      <w:r w:rsidRPr="00F7305B">
        <w:t>20  Subsection 21(2)</w:t>
      </w:r>
    </w:p>
    <w:p w14:paraId="4EEBBBFF" w14:textId="77777777" w:rsidR="000548CA" w:rsidRPr="00F7305B" w:rsidRDefault="000548CA" w:rsidP="000548CA">
      <w:pPr>
        <w:pStyle w:val="Item"/>
      </w:pPr>
      <w:r w:rsidRPr="00F7305B">
        <w:t>Omit “$</w:t>
      </w:r>
      <w:r w:rsidR="0023163B">
        <w:t>5,334.64</w:t>
      </w:r>
      <w:r w:rsidRPr="00F7305B">
        <w:t>”, substitute “</w:t>
      </w:r>
      <w:r w:rsidR="003263AA">
        <w:t>$5,267.64</w:t>
      </w:r>
      <w:r w:rsidRPr="00F7305B">
        <w:t>”.</w:t>
      </w:r>
    </w:p>
    <w:p w14:paraId="44980BEA" w14:textId="77777777" w:rsidR="000548CA" w:rsidRPr="00F7305B" w:rsidRDefault="000548CA" w:rsidP="000548CA">
      <w:pPr>
        <w:pStyle w:val="ItemHead"/>
      </w:pPr>
      <w:r w:rsidRPr="00F7305B">
        <w:t>21  Subsection 22(2)</w:t>
      </w:r>
    </w:p>
    <w:p w14:paraId="180DE787" w14:textId="77777777" w:rsidR="000548CA" w:rsidRPr="00F7305B" w:rsidRDefault="000548CA" w:rsidP="000548CA">
      <w:pPr>
        <w:pStyle w:val="Item"/>
      </w:pPr>
      <w:r w:rsidRPr="00F7305B">
        <w:t>Omit “$1,</w:t>
      </w:r>
      <w:r w:rsidR="0023163B">
        <w:t>058.33</w:t>
      </w:r>
      <w:r w:rsidRPr="00F7305B">
        <w:t>”, substitute “</w:t>
      </w:r>
      <w:r w:rsidR="003263AA">
        <w:t>$1,215.10</w:t>
      </w:r>
      <w:r w:rsidRPr="00F7305B">
        <w:t>”.</w:t>
      </w:r>
    </w:p>
    <w:p w14:paraId="6877DF83" w14:textId="77777777" w:rsidR="000548CA" w:rsidRPr="00F7305B" w:rsidRDefault="000548CA" w:rsidP="000548CA">
      <w:pPr>
        <w:pStyle w:val="ItemHead"/>
      </w:pPr>
      <w:r w:rsidRPr="00F7305B">
        <w:t>22  Subsection 23(2) (table)</w:t>
      </w:r>
    </w:p>
    <w:p w14:paraId="59C68AA4" w14:textId="77777777" w:rsidR="000548CA" w:rsidRPr="00F7305B" w:rsidRDefault="000548CA" w:rsidP="000548CA">
      <w:pPr>
        <w:pStyle w:val="Item"/>
      </w:pPr>
      <w:r w:rsidRPr="00F7305B">
        <w:t>Repeal the table, substitute:</w:t>
      </w:r>
    </w:p>
    <w:p w14:paraId="30C19E8E" w14:textId="77777777" w:rsidR="000548CA" w:rsidRPr="00F7305B" w:rsidRDefault="000548CA" w:rsidP="000548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138"/>
        <w:gridCol w:w="1423"/>
      </w:tblGrid>
      <w:tr w:rsidR="000548CA" w:rsidRPr="00F7305B" w14:paraId="2014B4CD" w14:textId="77777777" w:rsidTr="000548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EC736C" w14:textId="77777777" w:rsidR="000548CA" w:rsidRPr="00F7305B" w:rsidRDefault="000548CA" w:rsidP="000548CA">
            <w:pPr>
              <w:pStyle w:val="TableHeading"/>
            </w:pPr>
            <w:r w:rsidRPr="00F7305B">
              <w:t>Amount of levy—Western Tuna and Billfish Fishery</w:t>
            </w:r>
          </w:p>
        </w:tc>
      </w:tr>
      <w:tr w:rsidR="000548CA" w:rsidRPr="00F7305B" w14:paraId="183798E6" w14:textId="77777777" w:rsidTr="000548CA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68E9A6" w14:textId="77777777" w:rsidR="000548CA" w:rsidRPr="00F7305B" w:rsidRDefault="000548CA" w:rsidP="000548CA">
            <w:pPr>
              <w:pStyle w:val="TableHeading"/>
            </w:pPr>
            <w:r w:rsidRPr="00F7305B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D86297" w14:textId="77777777" w:rsidR="000548CA" w:rsidRPr="00F7305B" w:rsidRDefault="000548CA" w:rsidP="000548CA">
            <w:pPr>
              <w:pStyle w:val="TableHeading"/>
            </w:pPr>
            <w:r w:rsidRPr="00F7305B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4B1A29" w14:textId="77777777" w:rsidR="000548CA" w:rsidRPr="00F7305B" w:rsidRDefault="000548CA" w:rsidP="000548CA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3263AA" w:rsidRPr="003263AA" w14:paraId="2D823A3E" w14:textId="77777777" w:rsidTr="000548CA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27F168BA" w14:textId="77777777" w:rsidR="003263AA" w:rsidRPr="00F7305B" w:rsidRDefault="003263AA" w:rsidP="003263AA">
            <w:pPr>
              <w:pStyle w:val="Tabletext"/>
            </w:pPr>
            <w:r w:rsidRPr="00F7305B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734B71BF" w14:textId="77777777" w:rsidR="003263AA" w:rsidRPr="00F7305B" w:rsidRDefault="003263AA" w:rsidP="003263AA">
            <w:pPr>
              <w:pStyle w:val="Tabletext"/>
            </w:pPr>
            <w:r w:rsidRPr="00F7305B">
              <w:t>Leviable WTBF Bigeye Tuna quota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3057A5D9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0.0418</w:t>
            </w:r>
          </w:p>
        </w:tc>
      </w:tr>
      <w:tr w:rsidR="003263AA" w:rsidRPr="003263AA" w14:paraId="3997D275" w14:textId="77777777" w:rsidTr="000548CA">
        <w:tc>
          <w:tcPr>
            <w:tcW w:w="452" w:type="pct"/>
            <w:shd w:val="clear" w:color="auto" w:fill="auto"/>
          </w:tcPr>
          <w:p w14:paraId="78013024" w14:textId="77777777" w:rsidR="003263AA" w:rsidRPr="003263AA" w:rsidRDefault="003263AA" w:rsidP="003263AA">
            <w:pPr>
              <w:pStyle w:val="Tabletext"/>
            </w:pPr>
            <w:r w:rsidRPr="003263AA">
              <w:t>2</w:t>
            </w:r>
          </w:p>
        </w:tc>
        <w:tc>
          <w:tcPr>
            <w:tcW w:w="3692" w:type="pct"/>
            <w:shd w:val="clear" w:color="auto" w:fill="auto"/>
          </w:tcPr>
          <w:p w14:paraId="60A0CA30" w14:textId="77777777" w:rsidR="003263AA" w:rsidRPr="003263AA" w:rsidRDefault="003263AA" w:rsidP="003263AA">
            <w:pPr>
              <w:pStyle w:val="Tabletext"/>
            </w:pPr>
            <w:r w:rsidRPr="003263AA">
              <w:t>Leviable WTBF boat SFR</w:t>
            </w:r>
          </w:p>
        </w:tc>
        <w:tc>
          <w:tcPr>
            <w:tcW w:w="856" w:type="pct"/>
            <w:shd w:val="clear" w:color="auto" w:fill="auto"/>
          </w:tcPr>
          <w:p w14:paraId="1379900C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933.58</w:t>
            </w:r>
          </w:p>
        </w:tc>
      </w:tr>
      <w:tr w:rsidR="003263AA" w:rsidRPr="003263AA" w14:paraId="17A18867" w14:textId="77777777" w:rsidTr="000548CA">
        <w:tc>
          <w:tcPr>
            <w:tcW w:w="452" w:type="pct"/>
            <w:shd w:val="clear" w:color="auto" w:fill="auto"/>
          </w:tcPr>
          <w:p w14:paraId="1071B1E4" w14:textId="77777777" w:rsidR="003263AA" w:rsidRPr="003263AA" w:rsidRDefault="003263AA" w:rsidP="003263AA">
            <w:pPr>
              <w:pStyle w:val="Tabletext"/>
            </w:pPr>
            <w:r w:rsidRPr="003263AA">
              <w:t>3</w:t>
            </w:r>
          </w:p>
        </w:tc>
        <w:tc>
          <w:tcPr>
            <w:tcW w:w="3692" w:type="pct"/>
            <w:shd w:val="clear" w:color="auto" w:fill="auto"/>
          </w:tcPr>
          <w:p w14:paraId="74C23411" w14:textId="77777777" w:rsidR="003263AA" w:rsidRPr="003263AA" w:rsidRDefault="003263AA" w:rsidP="003263AA">
            <w:pPr>
              <w:pStyle w:val="Tabletext"/>
            </w:pPr>
            <w:r w:rsidRPr="003263AA">
              <w:t>Leviable WTBF Broadbill Swordfish quota SFR</w:t>
            </w:r>
          </w:p>
        </w:tc>
        <w:tc>
          <w:tcPr>
            <w:tcW w:w="856" w:type="pct"/>
            <w:shd w:val="clear" w:color="auto" w:fill="auto"/>
          </w:tcPr>
          <w:p w14:paraId="595471E0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0.0418</w:t>
            </w:r>
          </w:p>
        </w:tc>
      </w:tr>
      <w:tr w:rsidR="003263AA" w:rsidRPr="003263AA" w14:paraId="449B4C4E" w14:textId="77777777" w:rsidTr="000548CA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2AFA8BB8" w14:textId="77777777" w:rsidR="003263AA" w:rsidRPr="003263AA" w:rsidRDefault="003263AA" w:rsidP="003263AA">
            <w:pPr>
              <w:pStyle w:val="Tabletext"/>
            </w:pPr>
            <w:r w:rsidRPr="003263AA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68CEE370" w14:textId="77777777" w:rsidR="003263AA" w:rsidRPr="003263AA" w:rsidRDefault="003263AA" w:rsidP="003263AA">
            <w:pPr>
              <w:pStyle w:val="Tabletext"/>
            </w:pPr>
            <w:r w:rsidRPr="003263AA">
              <w:t>Leviable WTBF Striped Marlin quota SFR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63F83878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0.0418</w:t>
            </w:r>
          </w:p>
        </w:tc>
      </w:tr>
      <w:tr w:rsidR="003263AA" w:rsidRPr="00F7305B" w14:paraId="0A86AB59" w14:textId="77777777" w:rsidTr="000548CA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CB17B7" w14:textId="77777777" w:rsidR="003263AA" w:rsidRPr="003263AA" w:rsidRDefault="003263AA" w:rsidP="003263AA">
            <w:pPr>
              <w:pStyle w:val="Tabletext"/>
            </w:pPr>
            <w:r w:rsidRPr="003263AA">
              <w:lastRenderedPageBreak/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E5996FB" w14:textId="77777777" w:rsidR="003263AA" w:rsidRPr="003263AA" w:rsidRDefault="003263AA" w:rsidP="003263AA">
            <w:pPr>
              <w:pStyle w:val="Tabletext"/>
            </w:pPr>
            <w:r w:rsidRPr="003263AA">
              <w:t>Leviable WTBF Yellowfin Tuna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E01EA4E" w14:textId="77777777" w:rsidR="003263AA" w:rsidRPr="003263AA" w:rsidRDefault="003263AA" w:rsidP="003263AA">
            <w:pPr>
              <w:pStyle w:val="Tabletext"/>
              <w:jc w:val="right"/>
            </w:pPr>
            <w:r w:rsidRPr="003263AA">
              <w:t>0.0418</w:t>
            </w:r>
          </w:p>
        </w:tc>
      </w:tr>
    </w:tbl>
    <w:p w14:paraId="6B683638" w14:textId="77777777" w:rsidR="000548CA" w:rsidRDefault="000548CA" w:rsidP="006377B0">
      <w:pPr>
        <w:pStyle w:val="Tabletext"/>
      </w:pPr>
    </w:p>
    <w:sectPr w:rsidR="000548CA" w:rsidSect="00172F6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EEDAC" w14:textId="77777777" w:rsidR="00F76F2A" w:rsidRDefault="00F76F2A" w:rsidP="0048364F">
      <w:pPr>
        <w:spacing w:line="240" w:lineRule="auto"/>
      </w:pPr>
      <w:r>
        <w:separator/>
      </w:r>
    </w:p>
  </w:endnote>
  <w:endnote w:type="continuationSeparator" w:id="0">
    <w:p w14:paraId="3150F749" w14:textId="77777777" w:rsidR="00F76F2A" w:rsidRDefault="00F76F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B57E" w14:textId="77777777" w:rsidR="00F76F2A" w:rsidRPr="00172F6F" w:rsidRDefault="00172F6F" w:rsidP="00172F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2F6F">
      <w:rPr>
        <w:i/>
        <w:sz w:val="18"/>
      </w:rPr>
      <w:t>OPC66083 -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B5D6" w14:textId="77777777" w:rsidR="00F76F2A" w:rsidRDefault="00F76F2A" w:rsidP="00E97334"/>
  <w:p w14:paraId="4787C814" w14:textId="77777777" w:rsidR="00F76F2A" w:rsidRPr="00172F6F" w:rsidRDefault="00172F6F" w:rsidP="00172F6F">
    <w:pPr>
      <w:rPr>
        <w:rFonts w:cs="Times New Roman"/>
        <w:i/>
        <w:sz w:val="18"/>
      </w:rPr>
    </w:pPr>
    <w:r w:rsidRPr="00172F6F">
      <w:rPr>
        <w:rFonts w:cs="Times New Roman"/>
        <w:i/>
        <w:sz w:val="18"/>
      </w:rPr>
      <w:t>OPC66083 -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883E" w14:textId="77777777" w:rsidR="00F76F2A" w:rsidRPr="00172F6F" w:rsidRDefault="00172F6F" w:rsidP="00172F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2F6F">
      <w:rPr>
        <w:i/>
        <w:sz w:val="18"/>
      </w:rPr>
      <w:t>OPC66083 -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B754F" w14:textId="77777777" w:rsidR="00F76F2A" w:rsidRPr="00E33C1C" w:rsidRDefault="00F76F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76F2A" w14:paraId="130493DB" w14:textId="77777777" w:rsidTr="002900D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D03643" w14:textId="77777777" w:rsidR="00F76F2A" w:rsidRDefault="00F76F2A" w:rsidP="000548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BE64CF" w14:textId="2F90B263" w:rsidR="00F76F2A" w:rsidRDefault="00F76F2A" w:rsidP="000548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B49">
            <w:rPr>
              <w:i/>
              <w:sz w:val="18"/>
            </w:rPr>
            <w:t>Fishing Levy Amendment (2022-2023 Levy Amounts)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2E2314" w14:textId="77777777" w:rsidR="00F76F2A" w:rsidRDefault="00F76F2A" w:rsidP="000548CA">
          <w:pPr>
            <w:spacing w:line="0" w:lineRule="atLeast"/>
            <w:jc w:val="right"/>
            <w:rPr>
              <w:sz w:val="18"/>
            </w:rPr>
          </w:pPr>
        </w:p>
      </w:tc>
    </w:tr>
  </w:tbl>
  <w:p w14:paraId="31A8E704" w14:textId="77777777" w:rsidR="00F76F2A" w:rsidRPr="00172F6F" w:rsidRDefault="00172F6F" w:rsidP="00172F6F">
    <w:pPr>
      <w:rPr>
        <w:rFonts w:cs="Times New Roman"/>
        <w:i/>
        <w:sz w:val="18"/>
      </w:rPr>
    </w:pPr>
    <w:r w:rsidRPr="00172F6F">
      <w:rPr>
        <w:rFonts w:cs="Times New Roman"/>
        <w:i/>
        <w:sz w:val="18"/>
      </w:rPr>
      <w:t>OPC66083 -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1CE43" w14:textId="77777777" w:rsidR="00F76F2A" w:rsidRPr="00E33C1C" w:rsidRDefault="00F76F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76F2A" w14:paraId="499E84AB" w14:textId="77777777" w:rsidTr="002900D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52E230" w14:textId="77777777" w:rsidR="00F76F2A" w:rsidRDefault="00F76F2A" w:rsidP="000548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BC4366" w14:textId="0AB2C014" w:rsidR="00F76F2A" w:rsidRDefault="00F76F2A" w:rsidP="000548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B49">
            <w:rPr>
              <w:i/>
              <w:sz w:val="18"/>
            </w:rPr>
            <w:t>Fishing Levy Amendment (2022-2023 Levy Amounts)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872727A" w14:textId="77777777" w:rsidR="00F76F2A" w:rsidRDefault="00F76F2A" w:rsidP="000548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545F7F" w14:textId="77777777" w:rsidR="00F76F2A" w:rsidRPr="00172F6F" w:rsidRDefault="00172F6F" w:rsidP="00172F6F">
    <w:pPr>
      <w:rPr>
        <w:rFonts w:cs="Times New Roman"/>
        <w:i/>
        <w:sz w:val="18"/>
      </w:rPr>
    </w:pPr>
    <w:r w:rsidRPr="00172F6F">
      <w:rPr>
        <w:rFonts w:cs="Times New Roman"/>
        <w:i/>
        <w:sz w:val="18"/>
      </w:rPr>
      <w:t>OPC66083 -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A625" w14:textId="77777777" w:rsidR="00F76F2A" w:rsidRPr="00E33C1C" w:rsidRDefault="00F76F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76F2A" w14:paraId="26DEC680" w14:textId="77777777" w:rsidTr="002900D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58B00D" w14:textId="77777777" w:rsidR="00F76F2A" w:rsidRDefault="00F76F2A" w:rsidP="000548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66AC6B" w14:textId="44010E97" w:rsidR="00F76F2A" w:rsidRDefault="00F76F2A" w:rsidP="000548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B49">
            <w:rPr>
              <w:i/>
              <w:sz w:val="18"/>
            </w:rPr>
            <w:t>Fishing Levy Amendment (2022-2023 Levy Amounts)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F13DDB" w14:textId="77777777" w:rsidR="00F76F2A" w:rsidRDefault="00F76F2A" w:rsidP="000548CA">
          <w:pPr>
            <w:spacing w:line="0" w:lineRule="atLeast"/>
            <w:jc w:val="right"/>
            <w:rPr>
              <w:sz w:val="18"/>
            </w:rPr>
          </w:pPr>
        </w:p>
      </w:tc>
    </w:tr>
  </w:tbl>
  <w:p w14:paraId="4B71E6B7" w14:textId="77777777" w:rsidR="00F76F2A" w:rsidRPr="00172F6F" w:rsidRDefault="00172F6F" w:rsidP="00172F6F">
    <w:pPr>
      <w:rPr>
        <w:rFonts w:cs="Times New Roman"/>
        <w:i/>
        <w:sz w:val="18"/>
      </w:rPr>
    </w:pPr>
    <w:r w:rsidRPr="00172F6F">
      <w:rPr>
        <w:rFonts w:cs="Times New Roman"/>
        <w:i/>
        <w:sz w:val="18"/>
      </w:rPr>
      <w:t>OPC66083 -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F3F1" w14:textId="77777777" w:rsidR="00F76F2A" w:rsidRPr="00E33C1C" w:rsidRDefault="00F76F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76F2A" w14:paraId="2F96DADB" w14:textId="77777777" w:rsidTr="000548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E74117" w14:textId="77777777" w:rsidR="00F76F2A" w:rsidRDefault="00F76F2A" w:rsidP="000548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B8CF59" w14:textId="57B8A0B3" w:rsidR="00F76F2A" w:rsidRDefault="00F76F2A" w:rsidP="000548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B49">
            <w:rPr>
              <w:i/>
              <w:sz w:val="18"/>
            </w:rPr>
            <w:t>Fishing Levy Amendment (2022-2023 Levy Amounts)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74174" w14:textId="77777777" w:rsidR="00F76F2A" w:rsidRDefault="00F76F2A" w:rsidP="000548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56C39F" w14:textId="77777777" w:rsidR="00F76F2A" w:rsidRPr="00172F6F" w:rsidRDefault="00172F6F" w:rsidP="00172F6F">
    <w:pPr>
      <w:rPr>
        <w:rFonts w:cs="Times New Roman"/>
        <w:i/>
        <w:sz w:val="18"/>
      </w:rPr>
    </w:pPr>
    <w:r w:rsidRPr="00172F6F">
      <w:rPr>
        <w:rFonts w:cs="Times New Roman"/>
        <w:i/>
        <w:sz w:val="18"/>
      </w:rPr>
      <w:t>OPC66083 -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1B209" w14:textId="77777777" w:rsidR="00F76F2A" w:rsidRPr="00E33C1C" w:rsidRDefault="00F76F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76F2A" w14:paraId="5FAE01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47ECB2" w14:textId="77777777" w:rsidR="00F76F2A" w:rsidRDefault="00F76F2A" w:rsidP="000548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503205" w14:textId="6B99A248" w:rsidR="00F76F2A" w:rsidRDefault="00F76F2A" w:rsidP="000548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B49">
            <w:rPr>
              <w:i/>
              <w:sz w:val="18"/>
            </w:rPr>
            <w:t>Fishing Levy Amendment (2022-2023 Levy Amounts)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9BBCFD" w14:textId="77777777" w:rsidR="00F76F2A" w:rsidRDefault="00F76F2A" w:rsidP="000548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716383" w14:textId="77777777" w:rsidR="00F76F2A" w:rsidRPr="00172F6F" w:rsidRDefault="00172F6F" w:rsidP="00172F6F">
    <w:pPr>
      <w:rPr>
        <w:rFonts w:cs="Times New Roman"/>
        <w:i/>
        <w:sz w:val="18"/>
      </w:rPr>
    </w:pPr>
    <w:r w:rsidRPr="00172F6F">
      <w:rPr>
        <w:rFonts w:cs="Times New Roman"/>
        <w:i/>
        <w:sz w:val="18"/>
      </w:rPr>
      <w:t>OPC66083 -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C932" w14:textId="77777777" w:rsidR="00F76F2A" w:rsidRDefault="00F76F2A" w:rsidP="0048364F">
      <w:pPr>
        <w:spacing w:line="240" w:lineRule="auto"/>
      </w:pPr>
      <w:r>
        <w:separator/>
      </w:r>
    </w:p>
  </w:footnote>
  <w:footnote w:type="continuationSeparator" w:id="0">
    <w:p w14:paraId="11C6C416" w14:textId="77777777" w:rsidR="00F76F2A" w:rsidRDefault="00F76F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EF33" w14:textId="77777777" w:rsidR="00F76F2A" w:rsidRPr="005F1388" w:rsidRDefault="00F76F2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3187" w14:textId="77777777" w:rsidR="00F76F2A" w:rsidRPr="005F1388" w:rsidRDefault="00F76F2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9C79" w14:textId="77777777" w:rsidR="00F76F2A" w:rsidRPr="005F1388" w:rsidRDefault="00F76F2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5B30" w14:textId="77777777" w:rsidR="00F76F2A" w:rsidRPr="00ED79B6" w:rsidRDefault="00F76F2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A726" w14:textId="77777777" w:rsidR="00F76F2A" w:rsidRPr="00ED79B6" w:rsidRDefault="00F76F2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AC20" w14:textId="77777777" w:rsidR="00F76F2A" w:rsidRPr="00ED79B6" w:rsidRDefault="00F76F2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DB051" w14:textId="17690BCD" w:rsidR="00F76F2A" w:rsidRPr="00A961C4" w:rsidRDefault="00F76F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6D7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E6D77">
      <w:rPr>
        <w:noProof/>
        <w:sz w:val="20"/>
      </w:rPr>
      <w:t>Amendments</w:t>
    </w:r>
    <w:r>
      <w:rPr>
        <w:sz w:val="20"/>
      </w:rPr>
      <w:fldChar w:fldCharType="end"/>
    </w:r>
  </w:p>
  <w:p w14:paraId="1761F8CE" w14:textId="0F67ECC8" w:rsidR="00F76F2A" w:rsidRPr="00A961C4" w:rsidRDefault="00F76F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92C776" w14:textId="77777777" w:rsidR="00F76F2A" w:rsidRPr="00A961C4" w:rsidRDefault="00F76F2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3D28" w14:textId="6E2B7BA1" w:rsidR="00F76F2A" w:rsidRPr="00A961C4" w:rsidRDefault="00F76F2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4FEEE0A" w14:textId="32C2C9B3" w:rsidR="00F76F2A" w:rsidRPr="00A961C4" w:rsidRDefault="00F76F2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2FECC8E" w14:textId="77777777" w:rsidR="00F76F2A" w:rsidRPr="00A961C4" w:rsidRDefault="00F76F2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6593" w14:textId="77777777" w:rsidR="00F76F2A" w:rsidRPr="00A961C4" w:rsidRDefault="00F76F2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0E"/>
    <w:rsid w:val="00000263"/>
    <w:rsid w:val="000113BC"/>
    <w:rsid w:val="000136AF"/>
    <w:rsid w:val="00036E24"/>
    <w:rsid w:val="0004044E"/>
    <w:rsid w:val="00046F47"/>
    <w:rsid w:val="0005120E"/>
    <w:rsid w:val="00054577"/>
    <w:rsid w:val="000548CA"/>
    <w:rsid w:val="000614BF"/>
    <w:rsid w:val="0007169C"/>
    <w:rsid w:val="00077593"/>
    <w:rsid w:val="00083F48"/>
    <w:rsid w:val="00095B08"/>
    <w:rsid w:val="000A7DF9"/>
    <w:rsid w:val="000B2787"/>
    <w:rsid w:val="000B5A31"/>
    <w:rsid w:val="000D05EF"/>
    <w:rsid w:val="000D5485"/>
    <w:rsid w:val="000F21C1"/>
    <w:rsid w:val="00105D72"/>
    <w:rsid w:val="0010745C"/>
    <w:rsid w:val="00113504"/>
    <w:rsid w:val="00117277"/>
    <w:rsid w:val="00155873"/>
    <w:rsid w:val="00160BD7"/>
    <w:rsid w:val="001643C9"/>
    <w:rsid w:val="00165568"/>
    <w:rsid w:val="00166082"/>
    <w:rsid w:val="00166C2F"/>
    <w:rsid w:val="001716C9"/>
    <w:rsid w:val="00172F6F"/>
    <w:rsid w:val="00184261"/>
    <w:rsid w:val="00190BA1"/>
    <w:rsid w:val="00190DF5"/>
    <w:rsid w:val="00192F2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163B"/>
    <w:rsid w:val="00240749"/>
    <w:rsid w:val="00241E44"/>
    <w:rsid w:val="002468D7"/>
    <w:rsid w:val="00256650"/>
    <w:rsid w:val="00263886"/>
    <w:rsid w:val="00271663"/>
    <w:rsid w:val="00285CDD"/>
    <w:rsid w:val="002900D3"/>
    <w:rsid w:val="00291167"/>
    <w:rsid w:val="00297ECB"/>
    <w:rsid w:val="002C152A"/>
    <w:rsid w:val="002C20E4"/>
    <w:rsid w:val="002D043A"/>
    <w:rsid w:val="002D7529"/>
    <w:rsid w:val="002E3884"/>
    <w:rsid w:val="0031713F"/>
    <w:rsid w:val="00321913"/>
    <w:rsid w:val="00324EE6"/>
    <w:rsid w:val="003263AA"/>
    <w:rsid w:val="003316DC"/>
    <w:rsid w:val="00332E0D"/>
    <w:rsid w:val="0033443A"/>
    <w:rsid w:val="003415D3"/>
    <w:rsid w:val="00346335"/>
    <w:rsid w:val="00352B0F"/>
    <w:rsid w:val="003561B0"/>
    <w:rsid w:val="00367960"/>
    <w:rsid w:val="003A15AC"/>
    <w:rsid w:val="003A56EB"/>
    <w:rsid w:val="003B0627"/>
    <w:rsid w:val="003C3CB2"/>
    <w:rsid w:val="003C5F2B"/>
    <w:rsid w:val="003D0BFE"/>
    <w:rsid w:val="003D5700"/>
    <w:rsid w:val="003F0F5A"/>
    <w:rsid w:val="003F3CA5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6EF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5FCC"/>
    <w:rsid w:val="00581211"/>
    <w:rsid w:val="00584811"/>
    <w:rsid w:val="00593AA6"/>
    <w:rsid w:val="00594161"/>
    <w:rsid w:val="00594512"/>
    <w:rsid w:val="00594749"/>
    <w:rsid w:val="00594EE1"/>
    <w:rsid w:val="005A482B"/>
    <w:rsid w:val="005B4067"/>
    <w:rsid w:val="005C36E0"/>
    <w:rsid w:val="005C3F41"/>
    <w:rsid w:val="005D168D"/>
    <w:rsid w:val="005D5EA1"/>
    <w:rsid w:val="005E61D3"/>
    <w:rsid w:val="005F3230"/>
    <w:rsid w:val="005F35C8"/>
    <w:rsid w:val="005F4840"/>
    <w:rsid w:val="005F7738"/>
    <w:rsid w:val="00600219"/>
    <w:rsid w:val="00613EAD"/>
    <w:rsid w:val="006158AC"/>
    <w:rsid w:val="00622A31"/>
    <w:rsid w:val="006377B0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0D18"/>
    <w:rsid w:val="00700B2C"/>
    <w:rsid w:val="00713084"/>
    <w:rsid w:val="00720FC2"/>
    <w:rsid w:val="00731E00"/>
    <w:rsid w:val="00732E9D"/>
    <w:rsid w:val="0073491A"/>
    <w:rsid w:val="007440B7"/>
    <w:rsid w:val="00747993"/>
    <w:rsid w:val="00756FF3"/>
    <w:rsid w:val="007634AD"/>
    <w:rsid w:val="007715C9"/>
    <w:rsid w:val="00774EDD"/>
    <w:rsid w:val="007757EC"/>
    <w:rsid w:val="007A115D"/>
    <w:rsid w:val="007A35E6"/>
    <w:rsid w:val="007A6863"/>
    <w:rsid w:val="007D175F"/>
    <w:rsid w:val="007D45C1"/>
    <w:rsid w:val="007E7D4A"/>
    <w:rsid w:val="007F1A54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09F2"/>
    <w:rsid w:val="008A16A5"/>
    <w:rsid w:val="008B5D42"/>
    <w:rsid w:val="008C2B5D"/>
    <w:rsid w:val="008D0EE0"/>
    <w:rsid w:val="008D5B99"/>
    <w:rsid w:val="008D7A27"/>
    <w:rsid w:val="008E4702"/>
    <w:rsid w:val="008E517F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574E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6D22"/>
    <w:rsid w:val="00B33B3C"/>
    <w:rsid w:val="00B40D74"/>
    <w:rsid w:val="00B52663"/>
    <w:rsid w:val="00B56DCB"/>
    <w:rsid w:val="00B56EA0"/>
    <w:rsid w:val="00B770D2"/>
    <w:rsid w:val="00B94F68"/>
    <w:rsid w:val="00BA47A3"/>
    <w:rsid w:val="00BA5026"/>
    <w:rsid w:val="00BA5D8E"/>
    <w:rsid w:val="00BB6E79"/>
    <w:rsid w:val="00BD691B"/>
    <w:rsid w:val="00BE259C"/>
    <w:rsid w:val="00BE3B31"/>
    <w:rsid w:val="00BE719A"/>
    <w:rsid w:val="00BE720A"/>
    <w:rsid w:val="00BF6650"/>
    <w:rsid w:val="00C067E5"/>
    <w:rsid w:val="00C164CA"/>
    <w:rsid w:val="00C26B49"/>
    <w:rsid w:val="00C31997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560E"/>
    <w:rsid w:val="00D766DF"/>
    <w:rsid w:val="00D95891"/>
    <w:rsid w:val="00DB5CB4"/>
    <w:rsid w:val="00DC2B35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4AA7"/>
    <w:rsid w:val="00E85C8B"/>
    <w:rsid w:val="00E87699"/>
    <w:rsid w:val="00E92E27"/>
    <w:rsid w:val="00E9586B"/>
    <w:rsid w:val="00E97334"/>
    <w:rsid w:val="00EA0D36"/>
    <w:rsid w:val="00EC08B4"/>
    <w:rsid w:val="00ED2353"/>
    <w:rsid w:val="00ED4928"/>
    <w:rsid w:val="00EE3749"/>
    <w:rsid w:val="00EE6190"/>
    <w:rsid w:val="00EF2E3A"/>
    <w:rsid w:val="00EF6402"/>
    <w:rsid w:val="00F025DF"/>
    <w:rsid w:val="00F047E2"/>
    <w:rsid w:val="00F04D57"/>
    <w:rsid w:val="00F056E5"/>
    <w:rsid w:val="00F078DC"/>
    <w:rsid w:val="00F13E86"/>
    <w:rsid w:val="00F32FCB"/>
    <w:rsid w:val="00F6709F"/>
    <w:rsid w:val="00F677A9"/>
    <w:rsid w:val="00F723BD"/>
    <w:rsid w:val="00F732EA"/>
    <w:rsid w:val="00F76F2A"/>
    <w:rsid w:val="00F84CF5"/>
    <w:rsid w:val="00F8612E"/>
    <w:rsid w:val="00F957C1"/>
    <w:rsid w:val="00FA420B"/>
    <w:rsid w:val="00FE0781"/>
    <w:rsid w:val="00FE6D7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0BA9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E6E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EF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EF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EF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6EF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6EF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6EF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6EF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6EF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6EF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6EF2"/>
  </w:style>
  <w:style w:type="paragraph" w:customStyle="1" w:styleId="OPCParaBase">
    <w:name w:val="OPCParaBase"/>
    <w:qFormat/>
    <w:rsid w:val="004E6E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6E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6E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6E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6E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6E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E6E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6E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6E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6E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6E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6EF2"/>
  </w:style>
  <w:style w:type="paragraph" w:customStyle="1" w:styleId="Blocks">
    <w:name w:val="Blocks"/>
    <w:aliases w:val="bb"/>
    <w:basedOn w:val="OPCParaBase"/>
    <w:qFormat/>
    <w:rsid w:val="004E6E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6E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6E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6EF2"/>
    <w:rPr>
      <w:i/>
    </w:rPr>
  </w:style>
  <w:style w:type="paragraph" w:customStyle="1" w:styleId="BoxList">
    <w:name w:val="BoxList"/>
    <w:aliases w:val="bl"/>
    <w:basedOn w:val="BoxText"/>
    <w:qFormat/>
    <w:rsid w:val="004E6E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6E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6E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6EF2"/>
    <w:pPr>
      <w:ind w:left="1985" w:hanging="851"/>
    </w:pPr>
  </w:style>
  <w:style w:type="character" w:customStyle="1" w:styleId="CharAmPartNo">
    <w:name w:val="CharAmPartNo"/>
    <w:basedOn w:val="OPCCharBase"/>
    <w:qFormat/>
    <w:rsid w:val="004E6EF2"/>
  </w:style>
  <w:style w:type="character" w:customStyle="1" w:styleId="CharAmPartText">
    <w:name w:val="CharAmPartText"/>
    <w:basedOn w:val="OPCCharBase"/>
    <w:qFormat/>
    <w:rsid w:val="004E6EF2"/>
  </w:style>
  <w:style w:type="character" w:customStyle="1" w:styleId="CharAmSchNo">
    <w:name w:val="CharAmSchNo"/>
    <w:basedOn w:val="OPCCharBase"/>
    <w:qFormat/>
    <w:rsid w:val="004E6EF2"/>
  </w:style>
  <w:style w:type="character" w:customStyle="1" w:styleId="CharAmSchText">
    <w:name w:val="CharAmSchText"/>
    <w:basedOn w:val="OPCCharBase"/>
    <w:qFormat/>
    <w:rsid w:val="004E6EF2"/>
  </w:style>
  <w:style w:type="character" w:customStyle="1" w:styleId="CharBoldItalic">
    <w:name w:val="CharBoldItalic"/>
    <w:basedOn w:val="OPCCharBase"/>
    <w:uiPriority w:val="1"/>
    <w:qFormat/>
    <w:rsid w:val="004E6E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6EF2"/>
  </w:style>
  <w:style w:type="character" w:customStyle="1" w:styleId="CharChapText">
    <w:name w:val="CharChapText"/>
    <w:basedOn w:val="OPCCharBase"/>
    <w:uiPriority w:val="1"/>
    <w:qFormat/>
    <w:rsid w:val="004E6EF2"/>
  </w:style>
  <w:style w:type="character" w:customStyle="1" w:styleId="CharDivNo">
    <w:name w:val="CharDivNo"/>
    <w:basedOn w:val="OPCCharBase"/>
    <w:uiPriority w:val="1"/>
    <w:qFormat/>
    <w:rsid w:val="004E6EF2"/>
  </w:style>
  <w:style w:type="character" w:customStyle="1" w:styleId="CharDivText">
    <w:name w:val="CharDivText"/>
    <w:basedOn w:val="OPCCharBase"/>
    <w:uiPriority w:val="1"/>
    <w:qFormat/>
    <w:rsid w:val="004E6EF2"/>
  </w:style>
  <w:style w:type="character" w:customStyle="1" w:styleId="CharItalic">
    <w:name w:val="CharItalic"/>
    <w:basedOn w:val="OPCCharBase"/>
    <w:uiPriority w:val="1"/>
    <w:qFormat/>
    <w:rsid w:val="004E6EF2"/>
    <w:rPr>
      <w:i/>
    </w:rPr>
  </w:style>
  <w:style w:type="character" w:customStyle="1" w:styleId="CharPartNo">
    <w:name w:val="CharPartNo"/>
    <w:basedOn w:val="OPCCharBase"/>
    <w:uiPriority w:val="1"/>
    <w:qFormat/>
    <w:rsid w:val="004E6EF2"/>
  </w:style>
  <w:style w:type="character" w:customStyle="1" w:styleId="CharPartText">
    <w:name w:val="CharPartText"/>
    <w:basedOn w:val="OPCCharBase"/>
    <w:uiPriority w:val="1"/>
    <w:qFormat/>
    <w:rsid w:val="004E6EF2"/>
  </w:style>
  <w:style w:type="character" w:customStyle="1" w:styleId="CharSectno">
    <w:name w:val="CharSectno"/>
    <w:basedOn w:val="OPCCharBase"/>
    <w:qFormat/>
    <w:rsid w:val="004E6EF2"/>
  </w:style>
  <w:style w:type="character" w:customStyle="1" w:styleId="CharSubdNo">
    <w:name w:val="CharSubdNo"/>
    <w:basedOn w:val="OPCCharBase"/>
    <w:uiPriority w:val="1"/>
    <w:qFormat/>
    <w:rsid w:val="004E6EF2"/>
  </w:style>
  <w:style w:type="character" w:customStyle="1" w:styleId="CharSubdText">
    <w:name w:val="CharSubdText"/>
    <w:basedOn w:val="OPCCharBase"/>
    <w:uiPriority w:val="1"/>
    <w:qFormat/>
    <w:rsid w:val="004E6EF2"/>
  </w:style>
  <w:style w:type="paragraph" w:customStyle="1" w:styleId="CTA--">
    <w:name w:val="CTA --"/>
    <w:basedOn w:val="OPCParaBase"/>
    <w:next w:val="Normal"/>
    <w:rsid w:val="004E6E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6E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6E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6E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6E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6E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6E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6E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6E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6E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6E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6E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6E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6E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E6E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6EF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6E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6E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6E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6E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6E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6E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6E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6E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6E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6E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6E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6E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6E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6E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6E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6EF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6E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6E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6E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6E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6E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6E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6E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6E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6E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6E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6E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6E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6E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6E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6E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6E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6E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6E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6E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6E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6E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6E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6E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E6EF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E6EF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E6EF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E6EF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E6EF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E6EF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E6EF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E6EF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E6EF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E6E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6E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6E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6E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6E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6E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6E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6E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E6EF2"/>
    <w:rPr>
      <w:sz w:val="16"/>
    </w:rPr>
  </w:style>
  <w:style w:type="table" w:customStyle="1" w:styleId="CFlag">
    <w:name w:val="CFlag"/>
    <w:basedOn w:val="TableNormal"/>
    <w:uiPriority w:val="99"/>
    <w:rsid w:val="004E6EF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E6E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6EF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6EF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6EF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6E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6E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6EF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E6EF2"/>
    <w:pPr>
      <w:spacing w:before="120"/>
    </w:pPr>
  </w:style>
  <w:style w:type="paragraph" w:customStyle="1" w:styleId="CompiledActNo">
    <w:name w:val="CompiledActNo"/>
    <w:basedOn w:val="OPCParaBase"/>
    <w:next w:val="Normal"/>
    <w:rsid w:val="004E6EF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6EF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6E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6E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6E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6E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6E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E6EF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E6EF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6E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6E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6E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6E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6E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6E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6E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6EF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6EF2"/>
  </w:style>
  <w:style w:type="character" w:customStyle="1" w:styleId="CharSubPartNoCASA">
    <w:name w:val="CharSubPartNo(CASA)"/>
    <w:basedOn w:val="OPCCharBase"/>
    <w:uiPriority w:val="1"/>
    <w:rsid w:val="004E6EF2"/>
  </w:style>
  <w:style w:type="paragraph" w:customStyle="1" w:styleId="ENoteTTIndentHeadingSub">
    <w:name w:val="ENoteTTIndentHeadingSub"/>
    <w:aliases w:val="enTTHis"/>
    <w:basedOn w:val="OPCParaBase"/>
    <w:rsid w:val="004E6E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6E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6E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6EF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6E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E6EF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6E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6EF2"/>
    <w:rPr>
      <w:sz w:val="22"/>
    </w:rPr>
  </w:style>
  <w:style w:type="paragraph" w:customStyle="1" w:styleId="SOTextNote">
    <w:name w:val="SO TextNote"/>
    <w:aliases w:val="sont"/>
    <w:basedOn w:val="SOText"/>
    <w:qFormat/>
    <w:rsid w:val="004E6E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6E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6EF2"/>
    <w:rPr>
      <w:sz w:val="22"/>
    </w:rPr>
  </w:style>
  <w:style w:type="paragraph" w:customStyle="1" w:styleId="FileName">
    <w:name w:val="FileName"/>
    <w:basedOn w:val="Normal"/>
    <w:rsid w:val="004E6EF2"/>
  </w:style>
  <w:style w:type="paragraph" w:customStyle="1" w:styleId="TableHeading">
    <w:name w:val="TableHeading"/>
    <w:aliases w:val="th"/>
    <w:basedOn w:val="OPCParaBase"/>
    <w:next w:val="Tabletext"/>
    <w:rsid w:val="004E6EF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6E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6E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6E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6E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6E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6E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6E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6EF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6E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6EF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6EF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6EF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E6EF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6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6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EF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E6E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6EF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E6EF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E6EF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E6E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E6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E6EF2"/>
  </w:style>
  <w:style w:type="character" w:customStyle="1" w:styleId="charlegsubtitle1">
    <w:name w:val="charlegsubtitle1"/>
    <w:basedOn w:val="DefaultParagraphFont"/>
    <w:rsid w:val="004E6EF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E6EF2"/>
    <w:pPr>
      <w:ind w:left="240" w:hanging="240"/>
    </w:pPr>
  </w:style>
  <w:style w:type="paragraph" w:styleId="Index2">
    <w:name w:val="index 2"/>
    <w:basedOn w:val="Normal"/>
    <w:next w:val="Normal"/>
    <w:autoRedefine/>
    <w:rsid w:val="004E6EF2"/>
    <w:pPr>
      <w:ind w:left="480" w:hanging="240"/>
    </w:pPr>
  </w:style>
  <w:style w:type="paragraph" w:styleId="Index3">
    <w:name w:val="index 3"/>
    <w:basedOn w:val="Normal"/>
    <w:next w:val="Normal"/>
    <w:autoRedefine/>
    <w:rsid w:val="004E6EF2"/>
    <w:pPr>
      <w:ind w:left="720" w:hanging="240"/>
    </w:pPr>
  </w:style>
  <w:style w:type="paragraph" w:styleId="Index4">
    <w:name w:val="index 4"/>
    <w:basedOn w:val="Normal"/>
    <w:next w:val="Normal"/>
    <w:autoRedefine/>
    <w:rsid w:val="004E6EF2"/>
    <w:pPr>
      <w:ind w:left="960" w:hanging="240"/>
    </w:pPr>
  </w:style>
  <w:style w:type="paragraph" w:styleId="Index5">
    <w:name w:val="index 5"/>
    <w:basedOn w:val="Normal"/>
    <w:next w:val="Normal"/>
    <w:autoRedefine/>
    <w:rsid w:val="004E6EF2"/>
    <w:pPr>
      <w:ind w:left="1200" w:hanging="240"/>
    </w:pPr>
  </w:style>
  <w:style w:type="paragraph" w:styleId="Index6">
    <w:name w:val="index 6"/>
    <w:basedOn w:val="Normal"/>
    <w:next w:val="Normal"/>
    <w:autoRedefine/>
    <w:rsid w:val="004E6EF2"/>
    <w:pPr>
      <w:ind w:left="1440" w:hanging="240"/>
    </w:pPr>
  </w:style>
  <w:style w:type="paragraph" w:styleId="Index7">
    <w:name w:val="index 7"/>
    <w:basedOn w:val="Normal"/>
    <w:next w:val="Normal"/>
    <w:autoRedefine/>
    <w:rsid w:val="004E6EF2"/>
    <w:pPr>
      <w:ind w:left="1680" w:hanging="240"/>
    </w:pPr>
  </w:style>
  <w:style w:type="paragraph" w:styleId="Index8">
    <w:name w:val="index 8"/>
    <w:basedOn w:val="Normal"/>
    <w:next w:val="Normal"/>
    <w:autoRedefine/>
    <w:rsid w:val="004E6EF2"/>
    <w:pPr>
      <w:ind w:left="1920" w:hanging="240"/>
    </w:pPr>
  </w:style>
  <w:style w:type="paragraph" w:styleId="Index9">
    <w:name w:val="index 9"/>
    <w:basedOn w:val="Normal"/>
    <w:next w:val="Normal"/>
    <w:autoRedefine/>
    <w:rsid w:val="004E6EF2"/>
    <w:pPr>
      <w:ind w:left="2160" w:hanging="240"/>
    </w:pPr>
  </w:style>
  <w:style w:type="paragraph" w:styleId="NormalIndent">
    <w:name w:val="Normal Indent"/>
    <w:basedOn w:val="Normal"/>
    <w:rsid w:val="004E6EF2"/>
    <w:pPr>
      <w:ind w:left="720"/>
    </w:pPr>
  </w:style>
  <w:style w:type="paragraph" w:styleId="FootnoteText">
    <w:name w:val="footnote text"/>
    <w:basedOn w:val="Normal"/>
    <w:link w:val="FootnoteTextChar"/>
    <w:rsid w:val="004E6EF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E6EF2"/>
  </w:style>
  <w:style w:type="paragraph" w:styleId="CommentText">
    <w:name w:val="annotation text"/>
    <w:basedOn w:val="Normal"/>
    <w:link w:val="CommentTextChar"/>
    <w:rsid w:val="004E6E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6EF2"/>
  </w:style>
  <w:style w:type="paragraph" w:styleId="IndexHeading">
    <w:name w:val="index heading"/>
    <w:basedOn w:val="Normal"/>
    <w:next w:val="Index1"/>
    <w:rsid w:val="004E6EF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E6EF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E6EF2"/>
    <w:pPr>
      <w:ind w:left="480" w:hanging="480"/>
    </w:pPr>
  </w:style>
  <w:style w:type="paragraph" w:styleId="EnvelopeAddress">
    <w:name w:val="envelope address"/>
    <w:basedOn w:val="Normal"/>
    <w:rsid w:val="004E6EF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E6EF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E6EF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E6EF2"/>
    <w:rPr>
      <w:sz w:val="16"/>
      <w:szCs w:val="16"/>
    </w:rPr>
  </w:style>
  <w:style w:type="character" w:styleId="PageNumber">
    <w:name w:val="page number"/>
    <w:basedOn w:val="DefaultParagraphFont"/>
    <w:rsid w:val="004E6EF2"/>
  </w:style>
  <w:style w:type="character" w:styleId="EndnoteReference">
    <w:name w:val="endnote reference"/>
    <w:basedOn w:val="DefaultParagraphFont"/>
    <w:rsid w:val="004E6EF2"/>
    <w:rPr>
      <w:vertAlign w:val="superscript"/>
    </w:rPr>
  </w:style>
  <w:style w:type="paragraph" w:styleId="EndnoteText">
    <w:name w:val="endnote text"/>
    <w:basedOn w:val="Normal"/>
    <w:link w:val="EndnoteTextChar"/>
    <w:rsid w:val="004E6EF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E6EF2"/>
  </w:style>
  <w:style w:type="paragraph" w:styleId="TableofAuthorities">
    <w:name w:val="table of authorities"/>
    <w:basedOn w:val="Normal"/>
    <w:next w:val="Normal"/>
    <w:rsid w:val="004E6EF2"/>
    <w:pPr>
      <w:ind w:left="240" w:hanging="240"/>
    </w:pPr>
  </w:style>
  <w:style w:type="paragraph" w:styleId="MacroText">
    <w:name w:val="macro"/>
    <w:link w:val="MacroTextChar"/>
    <w:rsid w:val="004E6E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E6EF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E6EF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E6EF2"/>
    <w:pPr>
      <w:ind w:left="283" w:hanging="283"/>
    </w:pPr>
  </w:style>
  <w:style w:type="paragraph" w:styleId="ListBullet">
    <w:name w:val="List Bullet"/>
    <w:basedOn w:val="Normal"/>
    <w:autoRedefine/>
    <w:rsid w:val="004E6EF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E6EF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E6EF2"/>
    <w:pPr>
      <w:ind w:left="566" w:hanging="283"/>
    </w:pPr>
  </w:style>
  <w:style w:type="paragraph" w:styleId="List3">
    <w:name w:val="List 3"/>
    <w:basedOn w:val="Normal"/>
    <w:rsid w:val="004E6EF2"/>
    <w:pPr>
      <w:ind w:left="849" w:hanging="283"/>
    </w:pPr>
  </w:style>
  <w:style w:type="paragraph" w:styleId="List4">
    <w:name w:val="List 4"/>
    <w:basedOn w:val="Normal"/>
    <w:rsid w:val="004E6EF2"/>
    <w:pPr>
      <w:ind w:left="1132" w:hanging="283"/>
    </w:pPr>
  </w:style>
  <w:style w:type="paragraph" w:styleId="List5">
    <w:name w:val="List 5"/>
    <w:basedOn w:val="Normal"/>
    <w:rsid w:val="004E6EF2"/>
    <w:pPr>
      <w:ind w:left="1415" w:hanging="283"/>
    </w:pPr>
  </w:style>
  <w:style w:type="paragraph" w:styleId="ListBullet2">
    <w:name w:val="List Bullet 2"/>
    <w:basedOn w:val="Normal"/>
    <w:autoRedefine/>
    <w:rsid w:val="004E6EF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E6EF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E6EF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E6EF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E6EF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E6EF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E6EF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E6EF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E6EF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E6EF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E6EF2"/>
    <w:pPr>
      <w:ind w:left="4252"/>
    </w:pPr>
  </w:style>
  <w:style w:type="character" w:customStyle="1" w:styleId="ClosingChar">
    <w:name w:val="Closing Char"/>
    <w:basedOn w:val="DefaultParagraphFont"/>
    <w:link w:val="Closing"/>
    <w:rsid w:val="004E6EF2"/>
    <w:rPr>
      <w:sz w:val="22"/>
    </w:rPr>
  </w:style>
  <w:style w:type="paragraph" w:styleId="Signature">
    <w:name w:val="Signature"/>
    <w:basedOn w:val="Normal"/>
    <w:link w:val="SignatureChar"/>
    <w:rsid w:val="004E6EF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6EF2"/>
    <w:rPr>
      <w:sz w:val="22"/>
    </w:rPr>
  </w:style>
  <w:style w:type="paragraph" w:styleId="BodyText">
    <w:name w:val="Body Text"/>
    <w:basedOn w:val="Normal"/>
    <w:link w:val="BodyTextChar"/>
    <w:rsid w:val="004E6E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6EF2"/>
    <w:rPr>
      <w:sz w:val="22"/>
    </w:rPr>
  </w:style>
  <w:style w:type="paragraph" w:styleId="BodyTextIndent">
    <w:name w:val="Body Text Indent"/>
    <w:basedOn w:val="Normal"/>
    <w:link w:val="BodyTextIndentChar"/>
    <w:rsid w:val="004E6E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6EF2"/>
    <w:rPr>
      <w:sz w:val="22"/>
    </w:rPr>
  </w:style>
  <w:style w:type="paragraph" w:styleId="ListContinue">
    <w:name w:val="List Continue"/>
    <w:basedOn w:val="Normal"/>
    <w:rsid w:val="004E6EF2"/>
    <w:pPr>
      <w:spacing w:after="120"/>
      <w:ind w:left="283"/>
    </w:pPr>
  </w:style>
  <w:style w:type="paragraph" w:styleId="ListContinue2">
    <w:name w:val="List Continue 2"/>
    <w:basedOn w:val="Normal"/>
    <w:rsid w:val="004E6EF2"/>
    <w:pPr>
      <w:spacing w:after="120"/>
      <w:ind w:left="566"/>
    </w:pPr>
  </w:style>
  <w:style w:type="paragraph" w:styleId="ListContinue3">
    <w:name w:val="List Continue 3"/>
    <w:basedOn w:val="Normal"/>
    <w:rsid w:val="004E6EF2"/>
    <w:pPr>
      <w:spacing w:after="120"/>
      <w:ind w:left="849"/>
    </w:pPr>
  </w:style>
  <w:style w:type="paragraph" w:styleId="ListContinue4">
    <w:name w:val="List Continue 4"/>
    <w:basedOn w:val="Normal"/>
    <w:rsid w:val="004E6EF2"/>
    <w:pPr>
      <w:spacing w:after="120"/>
      <w:ind w:left="1132"/>
    </w:pPr>
  </w:style>
  <w:style w:type="paragraph" w:styleId="ListContinue5">
    <w:name w:val="List Continue 5"/>
    <w:basedOn w:val="Normal"/>
    <w:rsid w:val="004E6EF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E6E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E6EF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E6EF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E6EF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E6EF2"/>
  </w:style>
  <w:style w:type="character" w:customStyle="1" w:styleId="SalutationChar">
    <w:name w:val="Salutation Char"/>
    <w:basedOn w:val="DefaultParagraphFont"/>
    <w:link w:val="Salutation"/>
    <w:rsid w:val="004E6EF2"/>
    <w:rPr>
      <w:sz w:val="22"/>
    </w:rPr>
  </w:style>
  <w:style w:type="paragraph" w:styleId="Date">
    <w:name w:val="Date"/>
    <w:basedOn w:val="Normal"/>
    <w:next w:val="Normal"/>
    <w:link w:val="DateChar"/>
    <w:rsid w:val="004E6EF2"/>
  </w:style>
  <w:style w:type="character" w:customStyle="1" w:styleId="DateChar">
    <w:name w:val="Date Char"/>
    <w:basedOn w:val="DefaultParagraphFont"/>
    <w:link w:val="Date"/>
    <w:rsid w:val="004E6EF2"/>
    <w:rPr>
      <w:sz w:val="22"/>
    </w:rPr>
  </w:style>
  <w:style w:type="paragraph" w:styleId="BodyTextFirstIndent">
    <w:name w:val="Body Text First Indent"/>
    <w:basedOn w:val="BodyText"/>
    <w:link w:val="BodyTextFirstIndentChar"/>
    <w:rsid w:val="004E6EF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6EF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E6EF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6EF2"/>
    <w:rPr>
      <w:sz w:val="22"/>
    </w:rPr>
  </w:style>
  <w:style w:type="paragraph" w:styleId="BodyText2">
    <w:name w:val="Body Text 2"/>
    <w:basedOn w:val="Normal"/>
    <w:link w:val="BodyText2Char"/>
    <w:rsid w:val="004E6E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6EF2"/>
    <w:rPr>
      <w:sz w:val="22"/>
    </w:rPr>
  </w:style>
  <w:style w:type="paragraph" w:styleId="BodyText3">
    <w:name w:val="Body Text 3"/>
    <w:basedOn w:val="Normal"/>
    <w:link w:val="BodyText3Char"/>
    <w:rsid w:val="004E6E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6EF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E6E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6EF2"/>
    <w:rPr>
      <w:sz w:val="22"/>
    </w:rPr>
  </w:style>
  <w:style w:type="paragraph" w:styleId="BodyTextIndent3">
    <w:name w:val="Body Text Indent 3"/>
    <w:basedOn w:val="Normal"/>
    <w:link w:val="BodyTextIndent3Char"/>
    <w:rsid w:val="004E6E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6EF2"/>
    <w:rPr>
      <w:sz w:val="16"/>
      <w:szCs w:val="16"/>
    </w:rPr>
  </w:style>
  <w:style w:type="paragraph" w:styleId="BlockText">
    <w:name w:val="Block Text"/>
    <w:basedOn w:val="Normal"/>
    <w:rsid w:val="004E6EF2"/>
    <w:pPr>
      <w:spacing w:after="120"/>
      <w:ind w:left="1440" w:right="1440"/>
    </w:pPr>
  </w:style>
  <w:style w:type="character" w:styleId="Hyperlink">
    <w:name w:val="Hyperlink"/>
    <w:basedOn w:val="DefaultParagraphFont"/>
    <w:rsid w:val="004E6EF2"/>
    <w:rPr>
      <w:color w:val="0000FF"/>
      <w:u w:val="single"/>
    </w:rPr>
  </w:style>
  <w:style w:type="character" w:styleId="FollowedHyperlink">
    <w:name w:val="FollowedHyperlink"/>
    <w:basedOn w:val="DefaultParagraphFont"/>
    <w:rsid w:val="004E6EF2"/>
    <w:rPr>
      <w:color w:val="800080"/>
      <w:u w:val="single"/>
    </w:rPr>
  </w:style>
  <w:style w:type="character" w:styleId="Strong">
    <w:name w:val="Strong"/>
    <w:basedOn w:val="DefaultParagraphFont"/>
    <w:qFormat/>
    <w:rsid w:val="004E6EF2"/>
    <w:rPr>
      <w:b/>
      <w:bCs/>
    </w:rPr>
  </w:style>
  <w:style w:type="character" w:styleId="Emphasis">
    <w:name w:val="Emphasis"/>
    <w:basedOn w:val="DefaultParagraphFont"/>
    <w:qFormat/>
    <w:rsid w:val="004E6EF2"/>
    <w:rPr>
      <w:i/>
      <w:iCs/>
    </w:rPr>
  </w:style>
  <w:style w:type="paragraph" w:styleId="DocumentMap">
    <w:name w:val="Document Map"/>
    <w:basedOn w:val="Normal"/>
    <w:link w:val="DocumentMapChar"/>
    <w:rsid w:val="004E6E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6EF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E6EF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E6EF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E6EF2"/>
  </w:style>
  <w:style w:type="character" w:customStyle="1" w:styleId="E-mailSignatureChar">
    <w:name w:val="E-mail Signature Char"/>
    <w:basedOn w:val="DefaultParagraphFont"/>
    <w:link w:val="E-mailSignature"/>
    <w:rsid w:val="004E6EF2"/>
    <w:rPr>
      <w:sz w:val="22"/>
    </w:rPr>
  </w:style>
  <w:style w:type="paragraph" w:styleId="NormalWeb">
    <w:name w:val="Normal (Web)"/>
    <w:basedOn w:val="Normal"/>
    <w:rsid w:val="004E6EF2"/>
  </w:style>
  <w:style w:type="character" w:styleId="HTMLAcronym">
    <w:name w:val="HTML Acronym"/>
    <w:basedOn w:val="DefaultParagraphFont"/>
    <w:rsid w:val="004E6EF2"/>
  </w:style>
  <w:style w:type="paragraph" w:styleId="HTMLAddress">
    <w:name w:val="HTML Address"/>
    <w:basedOn w:val="Normal"/>
    <w:link w:val="HTMLAddressChar"/>
    <w:rsid w:val="004E6EF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6EF2"/>
    <w:rPr>
      <w:i/>
      <w:iCs/>
      <w:sz w:val="22"/>
    </w:rPr>
  </w:style>
  <w:style w:type="character" w:styleId="HTMLCite">
    <w:name w:val="HTML Cite"/>
    <w:basedOn w:val="DefaultParagraphFont"/>
    <w:rsid w:val="004E6EF2"/>
    <w:rPr>
      <w:i/>
      <w:iCs/>
    </w:rPr>
  </w:style>
  <w:style w:type="character" w:styleId="HTMLCode">
    <w:name w:val="HTML Code"/>
    <w:basedOn w:val="DefaultParagraphFont"/>
    <w:rsid w:val="004E6E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6EF2"/>
    <w:rPr>
      <w:i/>
      <w:iCs/>
    </w:rPr>
  </w:style>
  <w:style w:type="character" w:styleId="HTMLKeyboard">
    <w:name w:val="HTML Keyboard"/>
    <w:basedOn w:val="DefaultParagraphFont"/>
    <w:rsid w:val="004E6EF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6EF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E6EF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6EF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6EF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6EF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E6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6EF2"/>
    <w:rPr>
      <w:b/>
      <w:bCs/>
    </w:rPr>
  </w:style>
  <w:style w:type="numbering" w:styleId="1ai">
    <w:name w:val="Outline List 1"/>
    <w:basedOn w:val="NoList"/>
    <w:rsid w:val="004E6EF2"/>
    <w:pPr>
      <w:numPr>
        <w:numId w:val="14"/>
      </w:numPr>
    </w:pPr>
  </w:style>
  <w:style w:type="numbering" w:styleId="111111">
    <w:name w:val="Outline List 2"/>
    <w:basedOn w:val="NoList"/>
    <w:rsid w:val="004E6EF2"/>
    <w:pPr>
      <w:numPr>
        <w:numId w:val="15"/>
      </w:numPr>
    </w:pPr>
  </w:style>
  <w:style w:type="numbering" w:styleId="ArticleSection">
    <w:name w:val="Outline List 3"/>
    <w:basedOn w:val="NoList"/>
    <w:rsid w:val="004E6EF2"/>
    <w:pPr>
      <w:numPr>
        <w:numId w:val="17"/>
      </w:numPr>
    </w:pPr>
  </w:style>
  <w:style w:type="table" w:styleId="TableSimple1">
    <w:name w:val="Table Simple 1"/>
    <w:basedOn w:val="TableNormal"/>
    <w:rsid w:val="004E6EF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6EF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6E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E6E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6E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6EF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6EF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6EF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6EF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6EF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6EF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6EF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6EF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6EF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6EF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E6E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6EF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6EF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6EF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6E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6E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6EF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6EF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6EF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6EF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6E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6E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6E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6E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6EF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6E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E6EF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6EF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6EF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E6EF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6EF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E6E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6EF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6EF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E6EF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6EF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6EF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6EF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E6EF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827BDCE0DC642A773962E6683B10B" ma:contentTypeVersion="16" ma:contentTypeDescription="Create a new document." ma:contentTypeScope="" ma:versionID="72f6e3c1c2203ab41f79a584b70ec064">
  <xsd:schema xmlns:xsd="http://www.w3.org/2001/XMLSchema" xmlns:xs="http://www.w3.org/2001/XMLSchema" xmlns:p="http://schemas.microsoft.com/office/2006/metadata/properties" xmlns:ns2="6fb0ed87-503f-48df-a91d-967e1e467143" xmlns:ns3="904bc84a-60cd-4f24-a9c3-2fc6d2543610" targetNamespace="http://schemas.microsoft.com/office/2006/metadata/properties" ma:root="true" ma:fieldsID="4c8320396372067dd7766d3e1b2be972" ns2:_="" ns3:_="">
    <xsd:import namespace="6fb0ed87-503f-48df-a91d-967e1e467143"/>
    <xsd:import namespace="904bc84a-60cd-4f24-a9c3-2fc6d2543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ed87-503f-48df-a91d-967e1e467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bc84a-60cd-4f24-a9c3-2fc6d2543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9195e1ea-7d19-435a-89b7-3dfc8932c664}" ma:internalName="TaxCatchAll" ma:showField="CatchAllData" ma:web="904bc84a-60cd-4f24-a9c3-2fc6d2543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0ed87-503f-48df-a91d-967e1e467143">
      <Terms xmlns="http://schemas.microsoft.com/office/infopath/2007/PartnerControls"/>
    </lcf76f155ced4ddcb4097134ff3c332f>
    <TaxCatchAll xmlns="904bc84a-60cd-4f24-a9c3-2fc6d2543610" xsi:nil="true"/>
    <_dlc_DocId xmlns="904bc84a-60cd-4f24-a9c3-2fc6d2543610">AFMABPS-1437831641-50909</_dlc_DocId>
    <_dlc_DocIdUrl xmlns="904bc84a-60cd-4f24-a9c3-2fc6d2543610">
      <Url>https://afmagovau.sharepoint.com/sites/BPS-PROD/_layouts/15/DocIdRedir.aspx?ID=AFMABPS-1437831641-50909</Url>
      <Description>AFMABPS-1437831641-50909</Description>
    </_dlc_DocIdUrl>
  </documentManagement>
</p:properties>
</file>

<file path=customXml/itemProps1.xml><?xml version="1.0" encoding="utf-8"?>
<ds:datastoreItem xmlns:ds="http://schemas.openxmlformats.org/officeDocument/2006/customXml" ds:itemID="{8505046D-DEAF-4982-B93B-49EC586F7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ed87-503f-48df-a91d-967e1e467143"/>
    <ds:schemaRef ds:uri="904bc84a-60cd-4f24-a9c3-2fc6d2543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1EEFC-88DF-4D2F-9514-6190595BC4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D50B4B-6F7A-4276-8377-D0D8B2EDC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84982-22CD-4E08-8EE8-92612266C15D}">
  <ds:schemaRefs>
    <ds:schemaRef ds:uri="http://schemas.microsoft.com/office/2006/metadata/properties"/>
    <ds:schemaRef ds:uri="http://schemas.microsoft.com/office/infopath/2007/PartnerControls"/>
    <ds:schemaRef ds:uri="6fb0ed87-503f-48df-a91d-967e1e467143"/>
    <ds:schemaRef ds:uri="904bc84a-60cd-4f24-a9c3-2fc6d25436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1092</Words>
  <Characters>6229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Fishing Levy Amendment (2022-2023 Levy Amounts) Regulations 2022</vt:lpstr>
    </vt:vector>
  </TitlesOfParts>
  <Manager/>
  <Company/>
  <LinksUpToDate>false</LinksUpToDate>
  <CharactersWithSpaces>7307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2022-10-26T04:23:00Z</cp:lastPrinted>
  <dcterms:created xsi:type="dcterms:W3CDTF">2022-12-15T00:38:00Z</dcterms:created>
  <dcterms:modified xsi:type="dcterms:W3CDTF">2022-12-15T00:38:00Z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Fishing Levy Amendment (2022-2023 Levy Amounts)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OPC66083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TitusGUID">
    <vt:lpwstr>37eadaeb-726a-4667-becc-f1a0245b1a10</vt:lpwstr>
  </property>
  <property fmtid="{D5CDD505-2E9C-101B-9397-08002B2CF9AE}" pid="17" name="ContentTypeId">
    <vt:lpwstr>0x010100DEE827BDCE0DC642A773962E6683B10B</vt:lpwstr>
  </property>
  <property fmtid="{D5CDD505-2E9C-101B-9397-08002B2CF9AE}" pid="18" name="_dlc_DocIdItemGuid">
    <vt:lpwstr>4a8e1a93-3ce8-480f-986d-edcf269dc7ae</vt:lpwstr>
  </property>
  <property fmtid="{D5CDD505-2E9C-101B-9397-08002B2CF9AE}" pid="19" name="SEC">
    <vt:lpwstr>OFFICIAL</vt:lpwstr>
  </property>
  <property fmtid="{D5CDD505-2E9C-101B-9397-08002B2CF9AE}" pid="20" name="ApplyMark">
    <vt:lpwstr>false</vt:lpwstr>
  </property>
</Properties>
</file>