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FCA6" w14:textId="77777777" w:rsidR="0048364F" w:rsidRPr="001322C3" w:rsidRDefault="00193461" w:rsidP="0020300C">
      <w:pPr>
        <w:rPr>
          <w:sz w:val="28"/>
        </w:rPr>
      </w:pPr>
      <w:r w:rsidRPr="001322C3">
        <w:rPr>
          <w:noProof/>
          <w:lang w:eastAsia="en-AU"/>
        </w:rPr>
        <w:drawing>
          <wp:inline distT="0" distB="0" distL="0" distR="0" wp14:anchorId="2373B470" wp14:editId="28DDFB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357E6" w14:textId="77777777" w:rsidR="0048364F" w:rsidRPr="001322C3" w:rsidRDefault="0048364F" w:rsidP="0048364F">
      <w:pPr>
        <w:rPr>
          <w:sz w:val="19"/>
        </w:rPr>
      </w:pPr>
    </w:p>
    <w:p w14:paraId="62500C76" w14:textId="77777777" w:rsidR="0048364F" w:rsidRPr="001322C3" w:rsidRDefault="00EF5E50" w:rsidP="0048364F">
      <w:pPr>
        <w:pStyle w:val="ShortT"/>
      </w:pPr>
      <w:r w:rsidRPr="001322C3">
        <w:t xml:space="preserve">Copyright (International Protection) Amendment </w:t>
      </w:r>
      <w:r w:rsidR="009679C4">
        <w:t>Regulations 2</w:t>
      </w:r>
      <w:r w:rsidRPr="001322C3">
        <w:t>022</w:t>
      </w:r>
    </w:p>
    <w:p w14:paraId="33FAF916" w14:textId="77777777" w:rsidR="00EF5E50" w:rsidRPr="001322C3" w:rsidRDefault="00EF5E50" w:rsidP="007C4889">
      <w:pPr>
        <w:pStyle w:val="SignCoverPageStart"/>
        <w:spacing w:before="240"/>
        <w:rPr>
          <w:szCs w:val="22"/>
        </w:rPr>
      </w:pPr>
      <w:r w:rsidRPr="001322C3">
        <w:rPr>
          <w:szCs w:val="22"/>
        </w:rPr>
        <w:t>I, General the Honourable David Hurley AC DSC (</w:t>
      </w:r>
      <w:proofErr w:type="spellStart"/>
      <w:r w:rsidRPr="001322C3">
        <w:rPr>
          <w:szCs w:val="22"/>
        </w:rPr>
        <w:t>Retd</w:t>
      </w:r>
      <w:proofErr w:type="spellEnd"/>
      <w:r w:rsidRPr="001322C3">
        <w:rPr>
          <w:szCs w:val="22"/>
        </w:rPr>
        <w:t>), Governor</w:t>
      </w:r>
      <w:r w:rsidR="009679C4">
        <w:rPr>
          <w:szCs w:val="22"/>
        </w:rPr>
        <w:noBreakHyphen/>
      </w:r>
      <w:r w:rsidRPr="001322C3">
        <w:rPr>
          <w:szCs w:val="22"/>
        </w:rPr>
        <w:t>General of the Commonwealth of Australia, acting with the advice of the Federal Executive Council, make the following regulations.</w:t>
      </w:r>
    </w:p>
    <w:p w14:paraId="3E32A240" w14:textId="57DE3CC7" w:rsidR="00EF5E50" w:rsidRPr="001322C3" w:rsidRDefault="00EF5E50" w:rsidP="007C4889">
      <w:pPr>
        <w:keepNext/>
        <w:spacing w:before="720" w:line="240" w:lineRule="atLeast"/>
        <w:ind w:right="397"/>
        <w:jc w:val="both"/>
        <w:rPr>
          <w:szCs w:val="22"/>
        </w:rPr>
      </w:pPr>
      <w:r w:rsidRPr="001322C3">
        <w:rPr>
          <w:szCs w:val="22"/>
        </w:rPr>
        <w:t xml:space="preserve">Dated </w:t>
      </w:r>
      <w:r w:rsidRPr="001322C3">
        <w:rPr>
          <w:szCs w:val="22"/>
        </w:rPr>
        <w:tab/>
      </w:r>
      <w:r w:rsidRPr="001322C3">
        <w:rPr>
          <w:szCs w:val="22"/>
        </w:rPr>
        <w:tab/>
      </w:r>
      <w:r w:rsidRPr="001322C3">
        <w:rPr>
          <w:szCs w:val="22"/>
        </w:rPr>
        <w:tab/>
      </w:r>
      <w:r w:rsidR="00F21B4F">
        <w:rPr>
          <w:szCs w:val="22"/>
        </w:rPr>
        <w:t>15 December</w:t>
      </w:r>
      <w:r w:rsidRPr="001322C3">
        <w:rPr>
          <w:szCs w:val="22"/>
        </w:rPr>
        <w:tab/>
      </w:r>
      <w:r w:rsidRPr="001322C3">
        <w:rPr>
          <w:szCs w:val="22"/>
        </w:rPr>
        <w:fldChar w:fldCharType="begin"/>
      </w:r>
      <w:r w:rsidRPr="001322C3">
        <w:rPr>
          <w:szCs w:val="22"/>
        </w:rPr>
        <w:instrText xml:space="preserve"> DOCPROPERTY  DateMade </w:instrText>
      </w:r>
      <w:r w:rsidRPr="001322C3">
        <w:rPr>
          <w:szCs w:val="22"/>
        </w:rPr>
        <w:fldChar w:fldCharType="separate"/>
      </w:r>
      <w:r w:rsidR="007F54F9">
        <w:rPr>
          <w:szCs w:val="22"/>
        </w:rPr>
        <w:t>2022</w:t>
      </w:r>
      <w:r w:rsidRPr="001322C3">
        <w:rPr>
          <w:szCs w:val="22"/>
        </w:rPr>
        <w:fldChar w:fldCharType="end"/>
      </w:r>
    </w:p>
    <w:p w14:paraId="37874240" w14:textId="77777777" w:rsidR="00EF5E50" w:rsidRPr="001322C3" w:rsidRDefault="00EF5E50" w:rsidP="007C488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1322C3">
        <w:rPr>
          <w:szCs w:val="22"/>
        </w:rPr>
        <w:t>David Hurley</w:t>
      </w:r>
    </w:p>
    <w:p w14:paraId="5B055249" w14:textId="77777777" w:rsidR="00EF5E50" w:rsidRPr="001322C3" w:rsidRDefault="00EF5E50" w:rsidP="007C488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322C3">
        <w:rPr>
          <w:szCs w:val="22"/>
        </w:rPr>
        <w:t>Governor</w:t>
      </w:r>
      <w:r w:rsidR="009679C4">
        <w:rPr>
          <w:szCs w:val="22"/>
        </w:rPr>
        <w:noBreakHyphen/>
      </w:r>
      <w:r w:rsidRPr="001322C3">
        <w:rPr>
          <w:szCs w:val="22"/>
        </w:rPr>
        <w:t>General</w:t>
      </w:r>
    </w:p>
    <w:p w14:paraId="7632ADD5" w14:textId="77777777" w:rsidR="00EF5E50" w:rsidRPr="001322C3" w:rsidRDefault="00EF5E50" w:rsidP="007C488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322C3">
        <w:rPr>
          <w:szCs w:val="22"/>
        </w:rPr>
        <w:t>By His Excellency’s Command</w:t>
      </w:r>
    </w:p>
    <w:p w14:paraId="1143B320" w14:textId="77777777" w:rsidR="00EF5E50" w:rsidRPr="001322C3" w:rsidRDefault="00EF5E50" w:rsidP="007C488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322C3">
        <w:rPr>
          <w:szCs w:val="22"/>
        </w:rPr>
        <w:t>Mark Dreyfus KC</w:t>
      </w:r>
    </w:p>
    <w:p w14:paraId="6D3B9815" w14:textId="77777777" w:rsidR="00EF5E50" w:rsidRPr="001322C3" w:rsidRDefault="00EF5E50" w:rsidP="007C4889">
      <w:pPr>
        <w:pStyle w:val="SignCoverPageEnd"/>
        <w:rPr>
          <w:szCs w:val="22"/>
        </w:rPr>
      </w:pPr>
      <w:r w:rsidRPr="001322C3">
        <w:rPr>
          <w:szCs w:val="22"/>
        </w:rPr>
        <w:t>Attorney</w:t>
      </w:r>
      <w:r w:rsidR="009679C4">
        <w:rPr>
          <w:szCs w:val="22"/>
        </w:rPr>
        <w:noBreakHyphen/>
      </w:r>
      <w:r w:rsidRPr="001322C3">
        <w:rPr>
          <w:szCs w:val="22"/>
        </w:rPr>
        <w:t>General</w:t>
      </w:r>
    </w:p>
    <w:p w14:paraId="22464615" w14:textId="77777777" w:rsidR="00EF5E50" w:rsidRPr="001322C3" w:rsidRDefault="00EF5E50" w:rsidP="007C4889"/>
    <w:p w14:paraId="7CFB4F32" w14:textId="77777777" w:rsidR="00EF5E50" w:rsidRPr="001322C3" w:rsidRDefault="00EF5E50" w:rsidP="007C4889"/>
    <w:p w14:paraId="501A1A83" w14:textId="77777777" w:rsidR="00EF5E50" w:rsidRPr="001322C3" w:rsidRDefault="00EF5E50" w:rsidP="007C4889"/>
    <w:p w14:paraId="1477FC6B" w14:textId="77777777" w:rsidR="0048364F" w:rsidRPr="007F53C7" w:rsidRDefault="0048364F" w:rsidP="0048364F">
      <w:pPr>
        <w:pStyle w:val="Header"/>
        <w:tabs>
          <w:tab w:val="clear" w:pos="4150"/>
          <w:tab w:val="clear" w:pos="8307"/>
        </w:tabs>
      </w:pPr>
      <w:r w:rsidRPr="007F53C7">
        <w:rPr>
          <w:rStyle w:val="CharAmSchNo"/>
        </w:rPr>
        <w:t xml:space="preserve"> </w:t>
      </w:r>
      <w:r w:rsidRPr="007F53C7">
        <w:rPr>
          <w:rStyle w:val="CharAmSchText"/>
        </w:rPr>
        <w:t xml:space="preserve"> </w:t>
      </w:r>
    </w:p>
    <w:p w14:paraId="5A1B4CC4" w14:textId="77777777" w:rsidR="0048364F" w:rsidRPr="007F53C7" w:rsidRDefault="0048364F" w:rsidP="0048364F">
      <w:pPr>
        <w:pStyle w:val="Header"/>
        <w:tabs>
          <w:tab w:val="clear" w:pos="4150"/>
          <w:tab w:val="clear" w:pos="8307"/>
        </w:tabs>
      </w:pPr>
      <w:r w:rsidRPr="007F53C7">
        <w:rPr>
          <w:rStyle w:val="CharAmPartNo"/>
        </w:rPr>
        <w:t xml:space="preserve"> </w:t>
      </w:r>
      <w:r w:rsidRPr="007F53C7">
        <w:rPr>
          <w:rStyle w:val="CharAmPartText"/>
        </w:rPr>
        <w:t xml:space="preserve"> </w:t>
      </w:r>
    </w:p>
    <w:p w14:paraId="645CE85F" w14:textId="77777777" w:rsidR="0048364F" w:rsidRPr="001322C3" w:rsidRDefault="0048364F" w:rsidP="0048364F">
      <w:pPr>
        <w:sectPr w:rsidR="0048364F" w:rsidRPr="001322C3" w:rsidSect="00384D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4B774D" w14:textId="77777777" w:rsidR="00220A0C" w:rsidRPr="001322C3" w:rsidRDefault="0048364F" w:rsidP="0048364F">
      <w:pPr>
        <w:outlineLvl w:val="0"/>
        <w:rPr>
          <w:sz w:val="36"/>
        </w:rPr>
      </w:pPr>
      <w:r w:rsidRPr="001322C3">
        <w:rPr>
          <w:sz w:val="36"/>
        </w:rPr>
        <w:lastRenderedPageBreak/>
        <w:t>Contents</w:t>
      </w:r>
    </w:p>
    <w:p w14:paraId="792CA94C" w14:textId="565A138E" w:rsidR="001322C3" w:rsidRPr="001322C3" w:rsidRDefault="00132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22C3">
        <w:fldChar w:fldCharType="begin"/>
      </w:r>
      <w:r w:rsidRPr="001322C3">
        <w:instrText xml:space="preserve"> TOC \o "1-9" </w:instrText>
      </w:r>
      <w:r w:rsidRPr="001322C3">
        <w:fldChar w:fldCharType="separate"/>
      </w:r>
      <w:r w:rsidRPr="001322C3">
        <w:rPr>
          <w:noProof/>
        </w:rPr>
        <w:t>1</w:t>
      </w:r>
      <w:r w:rsidRPr="001322C3">
        <w:rPr>
          <w:noProof/>
        </w:rPr>
        <w:tab/>
        <w:t>Name</w:t>
      </w:r>
      <w:r w:rsidRPr="001322C3">
        <w:rPr>
          <w:noProof/>
        </w:rPr>
        <w:tab/>
      </w:r>
      <w:r w:rsidRPr="001322C3">
        <w:rPr>
          <w:noProof/>
        </w:rPr>
        <w:fldChar w:fldCharType="begin"/>
      </w:r>
      <w:r w:rsidRPr="001322C3">
        <w:rPr>
          <w:noProof/>
        </w:rPr>
        <w:instrText xml:space="preserve"> PAGEREF _Toc120281792 \h </w:instrText>
      </w:r>
      <w:r w:rsidRPr="001322C3">
        <w:rPr>
          <w:noProof/>
        </w:rPr>
      </w:r>
      <w:r w:rsidRPr="001322C3">
        <w:rPr>
          <w:noProof/>
        </w:rPr>
        <w:fldChar w:fldCharType="separate"/>
      </w:r>
      <w:r w:rsidR="007F54F9">
        <w:rPr>
          <w:noProof/>
        </w:rPr>
        <w:t>1</w:t>
      </w:r>
      <w:r w:rsidRPr="001322C3">
        <w:rPr>
          <w:noProof/>
        </w:rPr>
        <w:fldChar w:fldCharType="end"/>
      </w:r>
    </w:p>
    <w:p w14:paraId="4167D121" w14:textId="02AA3DF2" w:rsidR="001322C3" w:rsidRPr="001322C3" w:rsidRDefault="00132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22C3">
        <w:rPr>
          <w:noProof/>
        </w:rPr>
        <w:t>2</w:t>
      </w:r>
      <w:r w:rsidRPr="001322C3">
        <w:rPr>
          <w:noProof/>
        </w:rPr>
        <w:tab/>
        <w:t>Commencement</w:t>
      </w:r>
      <w:r w:rsidRPr="001322C3">
        <w:rPr>
          <w:noProof/>
        </w:rPr>
        <w:tab/>
      </w:r>
      <w:r w:rsidRPr="001322C3">
        <w:rPr>
          <w:noProof/>
        </w:rPr>
        <w:fldChar w:fldCharType="begin"/>
      </w:r>
      <w:r w:rsidRPr="001322C3">
        <w:rPr>
          <w:noProof/>
        </w:rPr>
        <w:instrText xml:space="preserve"> PAGEREF _Toc120281793 \h </w:instrText>
      </w:r>
      <w:r w:rsidRPr="001322C3">
        <w:rPr>
          <w:noProof/>
        </w:rPr>
      </w:r>
      <w:r w:rsidRPr="001322C3">
        <w:rPr>
          <w:noProof/>
        </w:rPr>
        <w:fldChar w:fldCharType="separate"/>
      </w:r>
      <w:r w:rsidR="007F54F9">
        <w:rPr>
          <w:noProof/>
        </w:rPr>
        <w:t>1</w:t>
      </w:r>
      <w:r w:rsidRPr="001322C3">
        <w:rPr>
          <w:noProof/>
        </w:rPr>
        <w:fldChar w:fldCharType="end"/>
      </w:r>
    </w:p>
    <w:p w14:paraId="46CEB707" w14:textId="07EC88E8" w:rsidR="001322C3" w:rsidRPr="001322C3" w:rsidRDefault="00132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22C3">
        <w:rPr>
          <w:noProof/>
        </w:rPr>
        <w:t>3</w:t>
      </w:r>
      <w:r w:rsidRPr="001322C3">
        <w:rPr>
          <w:noProof/>
        </w:rPr>
        <w:tab/>
        <w:t>Authority</w:t>
      </w:r>
      <w:r w:rsidRPr="001322C3">
        <w:rPr>
          <w:noProof/>
        </w:rPr>
        <w:tab/>
      </w:r>
      <w:r w:rsidRPr="001322C3">
        <w:rPr>
          <w:noProof/>
        </w:rPr>
        <w:fldChar w:fldCharType="begin"/>
      </w:r>
      <w:r w:rsidRPr="001322C3">
        <w:rPr>
          <w:noProof/>
        </w:rPr>
        <w:instrText xml:space="preserve"> PAGEREF _Toc120281794 \h </w:instrText>
      </w:r>
      <w:r w:rsidRPr="001322C3">
        <w:rPr>
          <w:noProof/>
        </w:rPr>
      </w:r>
      <w:r w:rsidRPr="001322C3">
        <w:rPr>
          <w:noProof/>
        </w:rPr>
        <w:fldChar w:fldCharType="separate"/>
      </w:r>
      <w:r w:rsidR="007F54F9">
        <w:rPr>
          <w:noProof/>
        </w:rPr>
        <w:t>1</w:t>
      </w:r>
      <w:r w:rsidRPr="001322C3">
        <w:rPr>
          <w:noProof/>
        </w:rPr>
        <w:fldChar w:fldCharType="end"/>
      </w:r>
    </w:p>
    <w:p w14:paraId="035071CC" w14:textId="57CC4BAC" w:rsidR="001322C3" w:rsidRPr="001322C3" w:rsidRDefault="00132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22C3">
        <w:rPr>
          <w:noProof/>
        </w:rPr>
        <w:t>4</w:t>
      </w:r>
      <w:r w:rsidRPr="001322C3">
        <w:rPr>
          <w:noProof/>
        </w:rPr>
        <w:tab/>
        <w:t>Schedules</w:t>
      </w:r>
      <w:r w:rsidRPr="001322C3">
        <w:rPr>
          <w:noProof/>
        </w:rPr>
        <w:tab/>
      </w:r>
      <w:r w:rsidRPr="001322C3">
        <w:rPr>
          <w:noProof/>
        </w:rPr>
        <w:fldChar w:fldCharType="begin"/>
      </w:r>
      <w:r w:rsidRPr="001322C3">
        <w:rPr>
          <w:noProof/>
        </w:rPr>
        <w:instrText xml:space="preserve"> PAGEREF _Toc120281795 \h </w:instrText>
      </w:r>
      <w:r w:rsidRPr="001322C3">
        <w:rPr>
          <w:noProof/>
        </w:rPr>
      </w:r>
      <w:r w:rsidRPr="001322C3">
        <w:rPr>
          <w:noProof/>
        </w:rPr>
        <w:fldChar w:fldCharType="separate"/>
      </w:r>
      <w:r w:rsidR="007F54F9">
        <w:rPr>
          <w:noProof/>
        </w:rPr>
        <w:t>1</w:t>
      </w:r>
      <w:r w:rsidRPr="001322C3">
        <w:rPr>
          <w:noProof/>
        </w:rPr>
        <w:fldChar w:fldCharType="end"/>
      </w:r>
    </w:p>
    <w:p w14:paraId="402A41F4" w14:textId="6FF4334A" w:rsidR="001322C3" w:rsidRPr="001322C3" w:rsidRDefault="001322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22C3">
        <w:rPr>
          <w:noProof/>
        </w:rPr>
        <w:t>Schedule 1—Amendments</w:t>
      </w:r>
      <w:r w:rsidRPr="001322C3">
        <w:rPr>
          <w:b w:val="0"/>
          <w:noProof/>
          <w:sz w:val="18"/>
        </w:rPr>
        <w:tab/>
      </w:r>
      <w:r w:rsidRPr="001322C3">
        <w:rPr>
          <w:b w:val="0"/>
          <w:noProof/>
          <w:sz w:val="18"/>
        </w:rPr>
        <w:fldChar w:fldCharType="begin"/>
      </w:r>
      <w:r w:rsidRPr="001322C3">
        <w:rPr>
          <w:b w:val="0"/>
          <w:noProof/>
          <w:sz w:val="18"/>
        </w:rPr>
        <w:instrText xml:space="preserve"> PAGEREF _Toc120281796 \h </w:instrText>
      </w:r>
      <w:r w:rsidRPr="001322C3">
        <w:rPr>
          <w:b w:val="0"/>
          <w:noProof/>
          <w:sz w:val="18"/>
        </w:rPr>
      </w:r>
      <w:r w:rsidRPr="001322C3">
        <w:rPr>
          <w:b w:val="0"/>
          <w:noProof/>
          <w:sz w:val="18"/>
        </w:rPr>
        <w:fldChar w:fldCharType="separate"/>
      </w:r>
      <w:r w:rsidR="007F54F9">
        <w:rPr>
          <w:b w:val="0"/>
          <w:noProof/>
          <w:sz w:val="18"/>
        </w:rPr>
        <w:t>2</w:t>
      </w:r>
      <w:r w:rsidRPr="001322C3">
        <w:rPr>
          <w:b w:val="0"/>
          <w:noProof/>
          <w:sz w:val="18"/>
        </w:rPr>
        <w:fldChar w:fldCharType="end"/>
      </w:r>
    </w:p>
    <w:p w14:paraId="3030F2E1" w14:textId="42BA6DE2" w:rsidR="001322C3" w:rsidRPr="001322C3" w:rsidRDefault="001322C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22C3">
        <w:rPr>
          <w:noProof/>
        </w:rPr>
        <w:t>Part 1—Amendments</w:t>
      </w:r>
      <w:r w:rsidRPr="001322C3">
        <w:rPr>
          <w:noProof/>
          <w:sz w:val="18"/>
        </w:rPr>
        <w:tab/>
      </w:r>
      <w:r w:rsidRPr="001322C3">
        <w:rPr>
          <w:noProof/>
          <w:sz w:val="18"/>
        </w:rPr>
        <w:fldChar w:fldCharType="begin"/>
      </w:r>
      <w:r w:rsidRPr="001322C3">
        <w:rPr>
          <w:noProof/>
          <w:sz w:val="18"/>
        </w:rPr>
        <w:instrText xml:space="preserve"> PAGEREF _Toc120281797 \h </w:instrText>
      </w:r>
      <w:r w:rsidRPr="001322C3">
        <w:rPr>
          <w:noProof/>
          <w:sz w:val="18"/>
        </w:rPr>
      </w:r>
      <w:r w:rsidRPr="001322C3">
        <w:rPr>
          <w:noProof/>
          <w:sz w:val="18"/>
        </w:rPr>
        <w:fldChar w:fldCharType="separate"/>
      </w:r>
      <w:r w:rsidR="007F54F9">
        <w:rPr>
          <w:noProof/>
          <w:sz w:val="18"/>
        </w:rPr>
        <w:t>2</w:t>
      </w:r>
      <w:r w:rsidRPr="001322C3">
        <w:rPr>
          <w:noProof/>
          <w:sz w:val="18"/>
        </w:rPr>
        <w:fldChar w:fldCharType="end"/>
      </w:r>
    </w:p>
    <w:p w14:paraId="60E265EC" w14:textId="4126C203" w:rsidR="001322C3" w:rsidRPr="001322C3" w:rsidRDefault="001322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22C3">
        <w:rPr>
          <w:noProof/>
        </w:rPr>
        <w:t>Copyright (International Protection) Regulations 1969</w:t>
      </w:r>
      <w:r w:rsidRPr="001322C3">
        <w:rPr>
          <w:i w:val="0"/>
          <w:noProof/>
          <w:sz w:val="18"/>
        </w:rPr>
        <w:tab/>
      </w:r>
      <w:r w:rsidRPr="001322C3">
        <w:rPr>
          <w:i w:val="0"/>
          <w:noProof/>
          <w:sz w:val="18"/>
        </w:rPr>
        <w:fldChar w:fldCharType="begin"/>
      </w:r>
      <w:r w:rsidRPr="001322C3">
        <w:rPr>
          <w:i w:val="0"/>
          <w:noProof/>
          <w:sz w:val="18"/>
        </w:rPr>
        <w:instrText xml:space="preserve"> PAGEREF _Toc120281798 \h </w:instrText>
      </w:r>
      <w:r w:rsidRPr="001322C3">
        <w:rPr>
          <w:i w:val="0"/>
          <w:noProof/>
          <w:sz w:val="18"/>
        </w:rPr>
      </w:r>
      <w:r w:rsidRPr="001322C3">
        <w:rPr>
          <w:i w:val="0"/>
          <w:noProof/>
          <w:sz w:val="18"/>
        </w:rPr>
        <w:fldChar w:fldCharType="separate"/>
      </w:r>
      <w:r w:rsidR="007F54F9">
        <w:rPr>
          <w:i w:val="0"/>
          <w:noProof/>
          <w:sz w:val="18"/>
        </w:rPr>
        <w:t>2</w:t>
      </w:r>
      <w:r w:rsidRPr="001322C3">
        <w:rPr>
          <w:i w:val="0"/>
          <w:noProof/>
          <w:sz w:val="18"/>
        </w:rPr>
        <w:fldChar w:fldCharType="end"/>
      </w:r>
    </w:p>
    <w:p w14:paraId="686CF3CF" w14:textId="6A4BD1C3" w:rsidR="001322C3" w:rsidRPr="001322C3" w:rsidRDefault="001322C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22C3">
        <w:rPr>
          <w:noProof/>
        </w:rPr>
        <w:t>Part 2—Application of amendments</w:t>
      </w:r>
      <w:r w:rsidRPr="001322C3">
        <w:rPr>
          <w:noProof/>
          <w:sz w:val="18"/>
        </w:rPr>
        <w:tab/>
      </w:r>
      <w:r w:rsidRPr="001322C3">
        <w:rPr>
          <w:noProof/>
          <w:sz w:val="18"/>
        </w:rPr>
        <w:fldChar w:fldCharType="begin"/>
      </w:r>
      <w:r w:rsidRPr="001322C3">
        <w:rPr>
          <w:noProof/>
          <w:sz w:val="18"/>
        </w:rPr>
        <w:instrText xml:space="preserve"> PAGEREF _Toc120281799 \h </w:instrText>
      </w:r>
      <w:r w:rsidRPr="001322C3">
        <w:rPr>
          <w:noProof/>
          <w:sz w:val="18"/>
        </w:rPr>
      </w:r>
      <w:r w:rsidRPr="001322C3">
        <w:rPr>
          <w:noProof/>
          <w:sz w:val="18"/>
        </w:rPr>
        <w:fldChar w:fldCharType="separate"/>
      </w:r>
      <w:r w:rsidR="007F54F9">
        <w:rPr>
          <w:noProof/>
          <w:sz w:val="18"/>
        </w:rPr>
        <w:t>4</w:t>
      </w:r>
      <w:r w:rsidRPr="001322C3">
        <w:rPr>
          <w:noProof/>
          <w:sz w:val="18"/>
        </w:rPr>
        <w:fldChar w:fldCharType="end"/>
      </w:r>
    </w:p>
    <w:p w14:paraId="36D24DAD" w14:textId="17CF924A" w:rsidR="001322C3" w:rsidRPr="001322C3" w:rsidRDefault="001322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22C3">
        <w:rPr>
          <w:noProof/>
        </w:rPr>
        <w:t>Copyright (International Protection) Regulations 1969</w:t>
      </w:r>
      <w:r w:rsidRPr="001322C3">
        <w:rPr>
          <w:i w:val="0"/>
          <w:noProof/>
          <w:sz w:val="18"/>
        </w:rPr>
        <w:tab/>
      </w:r>
      <w:r w:rsidRPr="001322C3">
        <w:rPr>
          <w:i w:val="0"/>
          <w:noProof/>
          <w:sz w:val="18"/>
        </w:rPr>
        <w:fldChar w:fldCharType="begin"/>
      </w:r>
      <w:r w:rsidRPr="001322C3">
        <w:rPr>
          <w:i w:val="0"/>
          <w:noProof/>
          <w:sz w:val="18"/>
        </w:rPr>
        <w:instrText xml:space="preserve"> PAGEREF _Toc120281800 \h </w:instrText>
      </w:r>
      <w:r w:rsidRPr="001322C3">
        <w:rPr>
          <w:i w:val="0"/>
          <w:noProof/>
          <w:sz w:val="18"/>
        </w:rPr>
      </w:r>
      <w:r w:rsidRPr="001322C3">
        <w:rPr>
          <w:i w:val="0"/>
          <w:noProof/>
          <w:sz w:val="18"/>
        </w:rPr>
        <w:fldChar w:fldCharType="separate"/>
      </w:r>
      <w:r w:rsidR="007F54F9">
        <w:rPr>
          <w:i w:val="0"/>
          <w:noProof/>
          <w:sz w:val="18"/>
        </w:rPr>
        <w:t>4</w:t>
      </w:r>
      <w:r w:rsidRPr="001322C3">
        <w:rPr>
          <w:i w:val="0"/>
          <w:noProof/>
          <w:sz w:val="18"/>
        </w:rPr>
        <w:fldChar w:fldCharType="end"/>
      </w:r>
    </w:p>
    <w:p w14:paraId="3CFABAE4" w14:textId="77777777" w:rsidR="0048364F" w:rsidRPr="001322C3" w:rsidRDefault="001322C3" w:rsidP="0048364F">
      <w:r w:rsidRPr="001322C3">
        <w:fldChar w:fldCharType="end"/>
      </w:r>
    </w:p>
    <w:p w14:paraId="79E09CE2" w14:textId="77777777" w:rsidR="0048364F" w:rsidRPr="001322C3" w:rsidRDefault="0048364F" w:rsidP="0048364F">
      <w:pPr>
        <w:sectPr w:rsidR="0048364F" w:rsidRPr="001322C3" w:rsidSect="00384DC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EF850F" w14:textId="77777777" w:rsidR="0048364F" w:rsidRPr="001322C3" w:rsidRDefault="0048364F" w:rsidP="0048364F">
      <w:pPr>
        <w:pStyle w:val="ActHead5"/>
      </w:pPr>
      <w:bookmarkStart w:id="1" w:name="_Toc120281792"/>
      <w:proofErr w:type="gramStart"/>
      <w:r w:rsidRPr="007F53C7">
        <w:rPr>
          <w:rStyle w:val="CharSectno"/>
        </w:rPr>
        <w:lastRenderedPageBreak/>
        <w:t>1</w:t>
      </w:r>
      <w:r w:rsidRPr="001322C3">
        <w:t xml:space="preserve">  </w:t>
      </w:r>
      <w:r w:rsidR="004F676E" w:rsidRPr="001322C3">
        <w:t>Name</w:t>
      </w:r>
      <w:bookmarkEnd w:id="1"/>
      <w:proofErr w:type="gramEnd"/>
    </w:p>
    <w:p w14:paraId="57D06D22" w14:textId="77777777" w:rsidR="0048364F" w:rsidRPr="001322C3" w:rsidRDefault="0048364F" w:rsidP="0048364F">
      <w:pPr>
        <w:pStyle w:val="subsection"/>
      </w:pPr>
      <w:r w:rsidRPr="001322C3">
        <w:tab/>
      </w:r>
      <w:r w:rsidRPr="001322C3">
        <w:tab/>
      </w:r>
      <w:r w:rsidR="00EF5E50" w:rsidRPr="001322C3">
        <w:t>This instrument is</w:t>
      </w:r>
      <w:r w:rsidRPr="001322C3">
        <w:t xml:space="preserve"> the </w:t>
      </w:r>
      <w:r w:rsidR="009679C4">
        <w:rPr>
          <w:i/>
          <w:noProof/>
        </w:rPr>
        <w:t>Copyright (International Protection) Amendment Regulations 2022</w:t>
      </w:r>
      <w:r w:rsidRPr="001322C3">
        <w:t>.</w:t>
      </w:r>
    </w:p>
    <w:p w14:paraId="71F7A5A3" w14:textId="77777777" w:rsidR="004F676E" w:rsidRPr="001322C3" w:rsidRDefault="0048364F" w:rsidP="005452CC">
      <w:pPr>
        <w:pStyle w:val="ActHead5"/>
      </w:pPr>
      <w:bookmarkStart w:id="2" w:name="_Toc120281793"/>
      <w:proofErr w:type="gramStart"/>
      <w:r w:rsidRPr="007F53C7">
        <w:rPr>
          <w:rStyle w:val="CharSectno"/>
        </w:rPr>
        <w:t>2</w:t>
      </w:r>
      <w:r w:rsidRPr="001322C3">
        <w:t xml:space="preserve">  Commencement</w:t>
      </w:r>
      <w:bookmarkEnd w:id="2"/>
      <w:proofErr w:type="gramEnd"/>
    </w:p>
    <w:p w14:paraId="449A5AD2" w14:textId="77777777" w:rsidR="005452CC" w:rsidRPr="001322C3" w:rsidRDefault="005452CC" w:rsidP="007C4889">
      <w:pPr>
        <w:pStyle w:val="subsection"/>
      </w:pPr>
      <w:r w:rsidRPr="001322C3">
        <w:tab/>
        <w:t>(1)</w:t>
      </w:r>
      <w:r w:rsidRPr="001322C3">
        <w:tab/>
        <w:t xml:space="preserve">Each provision of </w:t>
      </w:r>
      <w:r w:rsidR="00EF5E50" w:rsidRPr="001322C3">
        <w:t>this instrument</w:t>
      </w:r>
      <w:r w:rsidRPr="001322C3">
        <w:t xml:space="preserve"> specified in column 1 of the table commences, or is taken to have commenced, in accordance with column 2 of the table. Any other statement in column 2 has effect according to its terms.</w:t>
      </w:r>
    </w:p>
    <w:p w14:paraId="709B06D3" w14:textId="77777777" w:rsidR="005452CC" w:rsidRPr="001322C3" w:rsidRDefault="005452CC" w:rsidP="007C488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322C3" w14:paraId="6D1D0BF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61B302" w14:textId="77777777" w:rsidR="005452CC" w:rsidRPr="001322C3" w:rsidRDefault="005452CC" w:rsidP="007C4889">
            <w:pPr>
              <w:pStyle w:val="TableHeading"/>
            </w:pPr>
            <w:r w:rsidRPr="001322C3">
              <w:t>Commencement information</w:t>
            </w:r>
          </w:p>
        </w:tc>
      </w:tr>
      <w:tr w:rsidR="005452CC" w:rsidRPr="001322C3" w14:paraId="482FC78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621F4A" w14:textId="77777777" w:rsidR="005452CC" w:rsidRPr="001322C3" w:rsidRDefault="005452CC" w:rsidP="007C4889">
            <w:pPr>
              <w:pStyle w:val="TableHeading"/>
            </w:pPr>
            <w:r w:rsidRPr="001322C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5711DA" w14:textId="77777777" w:rsidR="005452CC" w:rsidRPr="001322C3" w:rsidRDefault="005452CC" w:rsidP="007C4889">
            <w:pPr>
              <w:pStyle w:val="TableHeading"/>
            </w:pPr>
            <w:r w:rsidRPr="001322C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54CC55" w14:textId="77777777" w:rsidR="005452CC" w:rsidRPr="001322C3" w:rsidRDefault="005452CC" w:rsidP="007C4889">
            <w:pPr>
              <w:pStyle w:val="TableHeading"/>
            </w:pPr>
            <w:r w:rsidRPr="001322C3">
              <w:t>Column 3</w:t>
            </w:r>
          </w:p>
        </w:tc>
      </w:tr>
      <w:tr w:rsidR="005452CC" w:rsidRPr="001322C3" w14:paraId="65D9FF5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072A90" w14:textId="77777777" w:rsidR="005452CC" w:rsidRPr="001322C3" w:rsidRDefault="005452CC" w:rsidP="007C4889">
            <w:pPr>
              <w:pStyle w:val="TableHeading"/>
            </w:pPr>
            <w:r w:rsidRPr="001322C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F8B4F2" w14:textId="77777777" w:rsidR="005452CC" w:rsidRPr="001322C3" w:rsidRDefault="005452CC" w:rsidP="007C4889">
            <w:pPr>
              <w:pStyle w:val="TableHeading"/>
            </w:pPr>
            <w:r w:rsidRPr="001322C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4291A4" w14:textId="77777777" w:rsidR="005452CC" w:rsidRPr="001322C3" w:rsidRDefault="005452CC" w:rsidP="007C4889">
            <w:pPr>
              <w:pStyle w:val="TableHeading"/>
            </w:pPr>
            <w:r w:rsidRPr="001322C3">
              <w:t>Date/Details</w:t>
            </w:r>
          </w:p>
        </w:tc>
      </w:tr>
      <w:tr w:rsidR="005452CC" w:rsidRPr="001322C3" w14:paraId="3A1538D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269B3A" w14:textId="77777777" w:rsidR="005452CC" w:rsidRPr="001322C3" w:rsidRDefault="005452CC" w:rsidP="00AD7252">
            <w:pPr>
              <w:pStyle w:val="Tabletext"/>
            </w:pPr>
            <w:r w:rsidRPr="001322C3">
              <w:t xml:space="preserve">1.  </w:t>
            </w:r>
            <w:r w:rsidR="00AD7252" w:rsidRPr="001322C3">
              <w:t xml:space="preserve">The whole of </w:t>
            </w:r>
            <w:r w:rsidR="00EF5E50" w:rsidRPr="001322C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1DF75C" w14:textId="77777777" w:rsidR="005452CC" w:rsidRPr="001322C3" w:rsidRDefault="00470F6A" w:rsidP="005452CC">
            <w:pPr>
              <w:pStyle w:val="Tabletext"/>
            </w:pPr>
            <w:r w:rsidRPr="001322C3">
              <w:t>1 January</w:t>
            </w:r>
            <w:r w:rsidR="00AF3F08" w:rsidRPr="001322C3">
              <w:t xml:space="preserve"> 2023</w:t>
            </w:r>
            <w:r w:rsidR="005452CC" w:rsidRPr="001322C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A73E7D" w14:textId="77777777" w:rsidR="005452CC" w:rsidRPr="001322C3" w:rsidRDefault="00470F6A">
            <w:pPr>
              <w:pStyle w:val="Tabletext"/>
            </w:pPr>
            <w:r w:rsidRPr="001322C3">
              <w:t>1 January</w:t>
            </w:r>
            <w:r w:rsidR="00AF3F08" w:rsidRPr="001322C3">
              <w:t xml:space="preserve"> 2023</w:t>
            </w:r>
          </w:p>
        </w:tc>
      </w:tr>
    </w:tbl>
    <w:p w14:paraId="5B32A4D6" w14:textId="77777777" w:rsidR="005452CC" w:rsidRPr="001322C3" w:rsidRDefault="005452CC" w:rsidP="007C4889">
      <w:pPr>
        <w:pStyle w:val="notetext"/>
      </w:pPr>
      <w:r w:rsidRPr="001322C3">
        <w:rPr>
          <w:snapToGrid w:val="0"/>
          <w:lang w:eastAsia="en-US"/>
        </w:rPr>
        <w:t>Note:</w:t>
      </w:r>
      <w:r w:rsidRPr="001322C3">
        <w:rPr>
          <w:snapToGrid w:val="0"/>
          <w:lang w:eastAsia="en-US"/>
        </w:rPr>
        <w:tab/>
        <w:t xml:space="preserve">This table relates only to the provisions of </w:t>
      </w:r>
      <w:r w:rsidR="00EF5E50" w:rsidRPr="001322C3">
        <w:rPr>
          <w:snapToGrid w:val="0"/>
          <w:lang w:eastAsia="en-US"/>
        </w:rPr>
        <w:t>this instrument</w:t>
      </w:r>
      <w:r w:rsidRPr="001322C3">
        <w:t xml:space="preserve"> </w:t>
      </w:r>
      <w:r w:rsidRPr="001322C3">
        <w:rPr>
          <w:snapToGrid w:val="0"/>
          <w:lang w:eastAsia="en-US"/>
        </w:rPr>
        <w:t xml:space="preserve">as originally made. It will not be amended to deal with any later amendments of </w:t>
      </w:r>
      <w:r w:rsidR="00EF5E50" w:rsidRPr="001322C3">
        <w:rPr>
          <w:snapToGrid w:val="0"/>
          <w:lang w:eastAsia="en-US"/>
        </w:rPr>
        <w:t>this instrument</w:t>
      </w:r>
      <w:r w:rsidRPr="001322C3">
        <w:rPr>
          <w:snapToGrid w:val="0"/>
          <w:lang w:eastAsia="en-US"/>
        </w:rPr>
        <w:t>.</w:t>
      </w:r>
    </w:p>
    <w:p w14:paraId="40EA94F0" w14:textId="77777777" w:rsidR="005452CC" w:rsidRPr="001322C3" w:rsidRDefault="005452CC" w:rsidP="004F676E">
      <w:pPr>
        <w:pStyle w:val="subsection"/>
      </w:pPr>
      <w:r w:rsidRPr="001322C3">
        <w:tab/>
        <w:t>(2)</w:t>
      </w:r>
      <w:r w:rsidRPr="001322C3">
        <w:tab/>
        <w:t xml:space="preserve">Any information in column 3 of the table is not part of </w:t>
      </w:r>
      <w:r w:rsidR="00EF5E50" w:rsidRPr="001322C3">
        <w:t>this instrument</w:t>
      </w:r>
      <w:r w:rsidRPr="001322C3">
        <w:t xml:space="preserve">. Information may be inserted in this column, or information in it may be edited, in any published version of </w:t>
      </w:r>
      <w:r w:rsidR="00EF5E50" w:rsidRPr="001322C3">
        <w:t>this instrument</w:t>
      </w:r>
      <w:r w:rsidRPr="001322C3">
        <w:t>.</w:t>
      </w:r>
    </w:p>
    <w:p w14:paraId="026083F2" w14:textId="77777777" w:rsidR="00BF6650" w:rsidRPr="001322C3" w:rsidRDefault="00BF6650" w:rsidP="00BF6650">
      <w:pPr>
        <w:pStyle w:val="ActHead5"/>
      </w:pPr>
      <w:bookmarkStart w:id="3" w:name="_Toc120281794"/>
      <w:proofErr w:type="gramStart"/>
      <w:r w:rsidRPr="007F53C7">
        <w:rPr>
          <w:rStyle w:val="CharSectno"/>
        </w:rPr>
        <w:t>3</w:t>
      </w:r>
      <w:r w:rsidRPr="001322C3">
        <w:t xml:space="preserve">  Authority</w:t>
      </w:r>
      <w:bookmarkEnd w:id="3"/>
      <w:proofErr w:type="gramEnd"/>
    </w:p>
    <w:p w14:paraId="4BB29CB3" w14:textId="77777777" w:rsidR="00BF6650" w:rsidRPr="001322C3" w:rsidRDefault="00BF6650" w:rsidP="00BF6650">
      <w:pPr>
        <w:pStyle w:val="subsection"/>
      </w:pPr>
      <w:r w:rsidRPr="001322C3">
        <w:tab/>
      </w:r>
      <w:r w:rsidRPr="001322C3">
        <w:tab/>
      </w:r>
      <w:r w:rsidR="00EF5E50" w:rsidRPr="001322C3">
        <w:t>This instrument is</w:t>
      </w:r>
      <w:r w:rsidRPr="001322C3">
        <w:t xml:space="preserve"> made under the </w:t>
      </w:r>
      <w:r w:rsidR="00AF3F08" w:rsidRPr="001322C3">
        <w:rPr>
          <w:i/>
        </w:rPr>
        <w:t>Copyright Act 1968</w:t>
      </w:r>
      <w:r w:rsidR="00546FA3" w:rsidRPr="001322C3">
        <w:t>.</w:t>
      </w:r>
    </w:p>
    <w:p w14:paraId="1E326B4E" w14:textId="77777777" w:rsidR="00557C7A" w:rsidRPr="001322C3" w:rsidRDefault="00BF6650" w:rsidP="00557C7A">
      <w:pPr>
        <w:pStyle w:val="ActHead5"/>
      </w:pPr>
      <w:bookmarkStart w:id="4" w:name="_Toc120281795"/>
      <w:proofErr w:type="gramStart"/>
      <w:r w:rsidRPr="007F53C7">
        <w:rPr>
          <w:rStyle w:val="CharSectno"/>
        </w:rPr>
        <w:t>4</w:t>
      </w:r>
      <w:r w:rsidR="00557C7A" w:rsidRPr="001322C3">
        <w:t xml:space="preserve">  </w:t>
      </w:r>
      <w:r w:rsidR="00083F48" w:rsidRPr="001322C3">
        <w:t>Schedules</w:t>
      </w:r>
      <w:bookmarkEnd w:id="4"/>
      <w:proofErr w:type="gramEnd"/>
    </w:p>
    <w:p w14:paraId="0F4B4583" w14:textId="77777777" w:rsidR="00557C7A" w:rsidRPr="001322C3" w:rsidRDefault="00557C7A" w:rsidP="00557C7A">
      <w:pPr>
        <w:pStyle w:val="subsection"/>
      </w:pPr>
      <w:r w:rsidRPr="001322C3">
        <w:tab/>
      </w:r>
      <w:r w:rsidRPr="001322C3">
        <w:tab/>
      </w:r>
      <w:r w:rsidR="00083F48" w:rsidRPr="001322C3">
        <w:t xml:space="preserve">Each </w:t>
      </w:r>
      <w:r w:rsidR="00160BD7" w:rsidRPr="001322C3">
        <w:t>instrument</w:t>
      </w:r>
      <w:r w:rsidR="00083F48" w:rsidRPr="001322C3">
        <w:t xml:space="preserve"> that is specified in a Schedule to </w:t>
      </w:r>
      <w:r w:rsidR="00EF5E50" w:rsidRPr="001322C3">
        <w:t>this instrument</w:t>
      </w:r>
      <w:r w:rsidR="00083F48" w:rsidRPr="001322C3">
        <w:t xml:space="preserve"> is amended or repealed as set out in the applicable items in the Schedule concerned, and any other item in a Schedule to </w:t>
      </w:r>
      <w:r w:rsidR="00EF5E50" w:rsidRPr="001322C3">
        <w:t>this instrument</w:t>
      </w:r>
      <w:r w:rsidR="00083F48" w:rsidRPr="001322C3">
        <w:t xml:space="preserve"> has effect according to its terms.</w:t>
      </w:r>
    </w:p>
    <w:p w14:paraId="55B67294" w14:textId="77777777" w:rsidR="0048364F" w:rsidRPr="001322C3" w:rsidRDefault="0048364F" w:rsidP="009C5989">
      <w:pPr>
        <w:pStyle w:val="ActHead6"/>
        <w:pageBreakBefore/>
      </w:pPr>
      <w:bookmarkStart w:id="5" w:name="_Toc120281796"/>
      <w:r w:rsidRPr="007F53C7">
        <w:rPr>
          <w:rStyle w:val="CharAmSchNo"/>
        </w:rPr>
        <w:lastRenderedPageBreak/>
        <w:t>Schedule 1</w:t>
      </w:r>
      <w:r w:rsidRPr="001322C3">
        <w:t>—</w:t>
      </w:r>
      <w:r w:rsidR="00460499" w:rsidRPr="007F53C7">
        <w:rPr>
          <w:rStyle w:val="CharAmSchText"/>
        </w:rPr>
        <w:t>Amendments</w:t>
      </w:r>
      <w:bookmarkEnd w:id="5"/>
    </w:p>
    <w:p w14:paraId="53567640" w14:textId="77777777" w:rsidR="00881E29" w:rsidRPr="001322C3" w:rsidRDefault="00470F6A" w:rsidP="00881E29">
      <w:pPr>
        <w:pStyle w:val="ActHead7"/>
      </w:pPr>
      <w:bookmarkStart w:id="6" w:name="_Toc120281797"/>
      <w:r w:rsidRPr="007F53C7">
        <w:rPr>
          <w:rStyle w:val="CharAmPartNo"/>
        </w:rPr>
        <w:t>Part 1</w:t>
      </w:r>
      <w:r w:rsidR="00881E29" w:rsidRPr="001322C3">
        <w:t>—</w:t>
      </w:r>
      <w:r w:rsidR="00881E29" w:rsidRPr="007F53C7">
        <w:rPr>
          <w:rStyle w:val="CharAmPartText"/>
        </w:rPr>
        <w:t>Amendments</w:t>
      </w:r>
      <w:bookmarkEnd w:id="6"/>
    </w:p>
    <w:p w14:paraId="370350F7" w14:textId="77777777" w:rsidR="0084172C" w:rsidRPr="001322C3" w:rsidRDefault="007C4889" w:rsidP="00EA0D36">
      <w:pPr>
        <w:pStyle w:val="ActHead9"/>
      </w:pPr>
      <w:bookmarkStart w:id="7" w:name="_Toc120281798"/>
      <w:r w:rsidRPr="001322C3">
        <w:t xml:space="preserve">Copyright (International Protection) </w:t>
      </w:r>
      <w:r w:rsidR="00470F6A" w:rsidRPr="001322C3">
        <w:t>Regulations 1</w:t>
      </w:r>
      <w:r w:rsidRPr="001322C3">
        <w:t>969</w:t>
      </w:r>
      <w:bookmarkEnd w:id="7"/>
    </w:p>
    <w:p w14:paraId="1545D3CC" w14:textId="77777777" w:rsidR="007C4889" w:rsidRPr="001322C3" w:rsidRDefault="009851E7" w:rsidP="007C4889">
      <w:pPr>
        <w:pStyle w:val="ItemHead"/>
      </w:pPr>
      <w:proofErr w:type="gramStart"/>
      <w:r w:rsidRPr="001322C3">
        <w:t>1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32DAF833" w14:textId="77777777" w:rsidR="00A400CD" w:rsidRPr="001322C3" w:rsidRDefault="00A400CD" w:rsidP="00A400CD">
      <w:pPr>
        <w:pStyle w:val="Item"/>
      </w:pPr>
      <w:r w:rsidRPr="001322C3">
        <w:t>Omit “Bahamas, The”, substitute “Bahamas”.</w:t>
      </w:r>
    </w:p>
    <w:p w14:paraId="1570941F" w14:textId="77777777" w:rsidR="00A400CD" w:rsidRPr="001322C3" w:rsidRDefault="009851E7" w:rsidP="00A400CD">
      <w:pPr>
        <w:pStyle w:val="ItemHead"/>
      </w:pPr>
      <w:proofErr w:type="gramStart"/>
      <w:r w:rsidRPr="001322C3">
        <w:t>2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1AEF29B4" w14:textId="77777777" w:rsidR="00A400CD" w:rsidRPr="001322C3" w:rsidRDefault="00A400CD" w:rsidP="00A400CD">
      <w:pPr>
        <w:pStyle w:val="Item"/>
      </w:pPr>
      <w:r w:rsidRPr="001322C3">
        <w:t>Insert:</w:t>
      </w:r>
    </w:p>
    <w:p w14:paraId="641F99F5" w14:textId="77777777" w:rsidR="00A400CD" w:rsidRPr="001322C3" w:rsidRDefault="00A400CD" w:rsidP="00A400CD">
      <w:pPr>
        <w:pStyle w:val="Tabletext"/>
      </w:pPr>
      <w:r w:rsidRPr="001322C3">
        <w:t>Belize</w:t>
      </w:r>
    </w:p>
    <w:p w14:paraId="2B62355B" w14:textId="77777777" w:rsidR="00A400CD" w:rsidRPr="001322C3" w:rsidRDefault="009851E7" w:rsidP="00A400CD">
      <w:pPr>
        <w:pStyle w:val="ItemHead"/>
      </w:pPr>
      <w:proofErr w:type="gramStart"/>
      <w:r w:rsidRPr="001322C3">
        <w:t>3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71A5A65E" w14:textId="77777777" w:rsidR="00A400CD" w:rsidRPr="001322C3" w:rsidRDefault="00A400CD" w:rsidP="00A400CD">
      <w:pPr>
        <w:pStyle w:val="Item"/>
      </w:pPr>
      <w:r w:rsidRPr="001322C3">
        <w:t>Omit “Bolivia”, substitute “Bolivia (</w:t>
      </w:r>
      <w:proofErr w:type="spellStart"/>
      <w:r w:rsidRPr="001322C3">
        <w:t>Plurinational</w:t>
      </w:r>
      <w:proofErr w:type="spellEnd"/>
      <w:r w:rsidRPr="001322C3">
        <w:t xml:space="preserve"> State of)”.</w:t>
      </w:r>
    </w:p>
    <w:p w14:paraId="7AEC5AD5" w14:textId="77777777" w:rsidR="00A400CD" w:rsidRPr="001322C3" w:rsidRDefault="009851E7" w:rsidP="00A400CD">
      <w:pPr>
        <w:pStyle w:val="ItemHead"/>
      </w:pPr>
      <w:proofErr w:type="gramStart"/>
      <w:r w:rsidRPr="001322C3">
        <w:t>4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586592CA" w14:textId="77777777" w:rsidR="00A400CD" w:rsidRPr="001322C3" w:rsidRDefault="00A400CD" w:rsidP="00A400CD">
      <w:pPr>
        <w:pStyle w:val="Item"/>
      </w:pPr>
      <w:r w:rsidRPr="001322C3">
        <w:t>Insert:</w:t>
      </w:r>
    </w:p>
    <w:p w14:paraId="4BBD4180" w14:textId="77777777" w:rsidR="00A400CD" w:rsidRPr="001322C3" w:rsidRDefault="00A400CD" w:rsidP="00A400CD">
      <w:pPr>
        <w:pStyle w:val="Tabletext"/>
      </w:pPr>
      <w:r w:rsidRPr="001322C3">
        <w:t>Congo</w:t>
      </w:r>
    </w:p>
    <w:p w14:paraId="3686977A" w14:textId="77777777" w:rsidR="00A400CD" w:rsidRPr="001322C3" w:rsidRDefault="00A400CD" w:rsidP="00A400CD">
      <w:pPr>
        <w:pStyle w:val="Tabletext"/>
      </w:pPr>
      <w:r w:rsidRPr="001322C3">
        <w:t>Cook Islands</w:t>
      </w:r>
    </w:p>
    <w:p w14:paraId="646E0433" w14:textId="77777777" w:rsidR="00A400CD" w:rsidRPr="001322C3" w:rsidRDefault="009851E7" w:rsidP="00A400CD">
      <w:pPr>
        <w:pStyle w:val="ItemHead"/>
      </w:pPr>
      <w:proofErr w:type="gramStart"/>
      <w:r w:rsidRPr="001322C3">
        <w:t>5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6BA41368" w14:textId="77777777" w:rsidR="00A400CD" w:rsidRPr="001322C3" w:rsidRDefault="00A400CD" w:rsidP="00A400CD">
      <w:pPr>
        <w:pStyle w:val="Item"/>
      </w:pPr>
      <w:r w:rsidRPr="001322C3">
        <w:t>Omit “Czech Republic”, substitute “Czechia”.</w:t>
      </w:r>
    </w:p>
    <w:p w14:paraId="108978CA" w14:textId="77777777" w:rsidR="00A400CD" w:rsidRPr="001322C3" w:rsidRDefault="009851E7" w:rsidP="00A400CD">
      <w:pPr>
        <w:pStyle w:val="ItemHead"/>
      </w:pPr>
      <w:proofErr w:type="gramStart"/>
      <w:r w:rsidRPr="001322C3">
        <w:t>6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04EBA88A" w14:textId="77777777" w:rsidR="00A400CD" w:rsidRPr="001322C3" w:rsidRDefault="00A400CD" w:rsidP="00A400CD">
      <w:pPr>
        <w:pStyle w:val="Item"/>
      </w:pPr>
      <w:r w:rsidRPr="001322C3">
        <w:t>Omit “Former Yugoslav Republic of Macedonia”.</w:t>
      </w:r>
    </w:p>
    <w:p w14:paraId="5FAD70BA" w14:textId="77777777" w:rsidR="00A400CD" w:rsidRPr="001322C3" w:rsidRDefault="009851E7" w:rsidP="00A400CD">
      <w:pPr>
        <w:pStyle w:val="ItemHead"/>
      </w:pPr>
      <w:proofErr w:type="gramStart"/>
      <w:r w:rsidRPr="001322C3">
        <w:t>7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1BCA6B0F" w14:textId="77777777" w:rsidR="00A400CD" w:rsidRPr="001322C3" w:rsidRDefault="00A400CD" w:rsidP="00A400CD">
      <w:pPr>
        <w:pStyle w:val="Item"/>
      </w:pPr>
      <w:r w:rsidRPr="001322C3">
        <w:t>Omit “Holy See, The”, substitute “Holy See”.</w:t>
      </w:r>
    </w:p>
    <w:p w14:paraId="3F79EFF9" w14:textId="77777777" w:rsidR="009851E7" w:rsidRPr="001322C3" w:rsidRDefault="009851E7" w:rsidP="009851E7">
      <w:pPr>
        <w:pStyle w:val="ItemHead"/>
      </w:pPr>
      <w:proofErr w:type="gramStart"/>
      <w:r w:rsidRPr="001322C3">
        <w:t xml:space="preserve">8  </w:t>
      </w:r>
      <w:r w:rsidR="00470F6A" w:rsidRPr="001322C3">
        <w:t>Schedule</w:t>
      </w:r>
      <w:proofErr w:type="gramEnd"/>
      <w:r w:rsidR="00470F6A" w:rsidRPr="001322C3">
        <w:t> 3</w:t>
      </w:r>
      <w:r w:rsidRPr="001322C3">
        <w:t xml:space="preserve"> (table)</w:t>
      </w:r>
    </w:p>
    <w:p w14:paraId="43F7EEE9" w14:textId="77777777" w:rsidR="009851E7" w:rsidRPr="001322C3" w:rsidRDefault="009851E7" w:rsidP="009851E7">
      <w:pPr>
        <w:pStyle w:val="Item"/>
      </w:pPr>
      <w:r w:rsidRPr="001322C3">
        <w:t>Insert:</w:t>
      </w:r>
    </w:p>
    <w:p w14:paraId="1995371D" w14:textId="77777777" w:rsidR="009851E7" w:rsidRPr="001322C3" w:rsidRDefault="009851E7" w:rsidP="009851E7">
      <w:pPr>
        <w:pStyle w:val="Tabletext"/>
      </w:pPr>
      <w:r w:rsidRPr="001322C3">
        <w:t>Kiribati</w:t>
      </w:r>
    </w:p>
    <w:p w14:paraId="0C701E8B" w14:textId="77777777" w:rsidR="00A400CD" w:rsidRPr="001322C3" w:rsidRDefault="009851E7" w:rsidP="00A400CD">
      <w:pPr>
        <w:pStyle w:val="ItemHead"/>
      </w:pPr>
      <w:proofErr w:type="gramStart"/>
      <w:r w:rsidRPr="001322C3">
        <w:t>9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44506727" w14:textId="77777777" w:rsidR="00A400CD" w:rsidRPr="001322C3" w:rsidRDefault="00A400CD" w:rsidP="00A400CD">
      <w:pPr>
        <w:pStyle w:val="Item"/>
      </w:pPr>
      <w:r w:rsidRPr="001322C3">
        <w:t>Omit “Moldova, Republic of”.</w:t>
      </w:r>
    </w:p>
    <w:p w14:paraId="5B9226E5" w14:textId="77777777" w:rsidR="00A400CD" w:rsidRPr="001322C3" w:rsidRDefault="009851E7" w:rsidP="00A400CD">
      <w:pPr>
        <w:pStyle w:val="ItemHead"/>
      </w:pPr>
      <w:proofErr w:type="gramStart"/>
      <w:r w:rsidRPr="001322C3">
        <w:t>10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10EB1655" w14:textId="77777777" w:rsidR="00A400CD" w:rsidRPr="001322C3" w:rsidRDefault="00A400CD" w:rsidP="00A400CD">
      <w:pPr>
        <w:pStyle w:val="Item"/>
      </w:pPr>
      <w:r w:rsidRPr="001322C3">
        <w:t>Insert:</w:t>
      </w:r>
    </w:p>
    <w:p w14:paraId="25C46703" w14:textId="77777777" w:rsidR="00A400CD" w:rsidRPr="001322C3" w:rsidRDefault="00A400CD" w:rsidP="00A400CD">
      <w:pPr>
        <w:pStyle w:val="Tabletext"/>
      </w:pPr>
      <w:r w:rsidRPr="001322C3">
        <w:t>North Macedonia</w:t>
      </w:r>
    </w:p>
    <w:p w14:paraId="7AB0B767" w14:textId="77777777" w:rsidR="00A400CD" w:rsidRPr="001322C3" w:rsidRDefault="00A400CD" w:rsidP="00A400CD">
      <w:pPr>
        <w:pStyle w:val="Tabletext"/>
      </w:pPr>
      <w:r w:rsidRPr="001322C3">
        <w:t>Republic of Moldova</w:t>
      </w:r>
    </w:p>
    <w:p w14:paraId="6878D809" w14:textId="77777777" w:rsidR="00A400CD" w:rsidRPr="001322C3" w:rsidRDefault="00A400CD" w:rsidP="00A400CD">
      <w:pPr>
        <w:pStyle w:val="Tabletext"/>
      </w:pPr>
      <w:r w:rsidRPr="001322C3">
        <w:t>Sao Tome and Principe</w:t>
      </w:r>
    </w:p>
    <w:p w14:paraId="7F04C794" w14:textId="77777777" w:rsidR="00A400CD" w:rsidRPr="001322C3" w:rsidRDefault="00A400CD" w:rsidP="00A400CD">
      <w:pPr>
        <w:pStyle w:val="Tabletext"/>
      </w:pPr>
      <w:r w:rsidRPr="001322C3">
        <w:t>Senegal</w:t>
      </w:r>
    </w:p>
    <w:p w14:paraId="756971B2" w14:textId="77777777" w:rsidR="00A400CD" w:rsidRPr="001322C3" w:rsidRDefault="009851E7" w:rsidP="00A400CD">
      <w:pPr>
        <w:pStyle w:val="ItemHead"/>
      </w:pPr>
      <w:proofErr w:type="gramStart"/>
      <w:r w:rsidRPr="001322C3">
        <w:t>11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693BC075" w14:textId="77777777" w:rsidR="00A400CD" w:rsidRPr="001322C3" w:rsidRDefault="00A400CD" w:rsidP="00A400CD">
      <w:pPr>
        <w:pStyle w:val="Item"/>
      </w:pPr>
      <w:r w:rsidRPr="001322C3">
        <w:t>Omit “Slovak Republic”, substitute “Slovakia”.</w:t>
      </w:r>
    </w:p>
    <w:p w14:paraId="34534004" w14:textId="77777777" w:rsidR="00A400CD" w:rsidRPr="001322C3" w:rsidRDefault="009851E7" w:rsidP="00A400CD">
      <w:pPr>
        <w:pStyle w:val="ItemHead"/>
      </w:pPr>
      <w:proofErr w:type="gramStart"/>
      <w:r w:rsidRPr="001322C3">
        <w:lastRenderedPageBreak/>
        <w:t>12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78CBA86D" w14:textId="77777777" w:rsidR="00A400CD" w:rsidRPr="001322C3" w:rsidRDefault="00A400CD" w:rsidP="00A400CD">
      <w:pPr>
        <w:pStyle w:val="Item"/>
      </w:pPr>
      <w:r w:rsidRPr="001322C3">
        <w:t>Omit “Turkey”, substitute “</w:t>
      </w:r>
      <w:r w:rsidR="007407A1" w:rsidRPr="001322C3">
        <w:t>T</w:t>
      </w:r>
      <m:oMath>
        <m:acc>
          <m:accPr>
            <m:chr m:val="̈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acc>
      </m:oMath>
      <w:proofErr w:type="spellStart"/>
      <w:r w:rsidR="007407A1" w:rsidRPr="001322C3">
        <w:t>r</w:t>
      </w:r>
      <w:r w:rsidRPr="001322C3">
        <w:t>kiye</w:t>
      </w:r>
      <w:proofErr w:type="spellEnd"/>
      <w:r w:rsidRPr="001322C3">
        <w:t>”.</w:t>
      </w:r>
    </w:p>
    <w:p w14:paraId="380948AC" w14:textId="77777777" w:rsidR="00A400CD" w:rsidRPr="001322C3" w:rsidRDefault="009851E7" w:rsidP="00A400CD">
      <w:pPr>
        <w:pStyle w:val="ItemHead"/>
      </w:pPr>
      <w:proofErr w:type="gramStart"/>
      <w:r w:rsidRPr="001322C3">
        <w:t>13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5735B7B0" w14:textId="77777777" w:rsidR="00A400CD" w:rsidRPr="001322C3" w:rsidRDefault="00A400CD" w:rsidP="00A400CD">
      <w:pPr>
        <w:pStyle w:val="Item"/>
      </w:pPr>
      <w:r w:rsidRPr="001322C3">
        <w:t xml:space="preserve">Omit “United Kingdom”, substitute “United Kingdom of Great </w:t>
      </w:r>
      <w:r w:rsidR="007407A1" w:rsidRPr="001322C3">
        <w:t>Britain</w:t>
      </w:r>
      <w:r w:rsidRPr="001322C3">
        <w:t xml:space="preserve"> and Northern Ireland”.</w:t>
      </w:r>
    </w:p>
    <w:p w14:paraId="42D4C689" w14:textId="77777777" w:rsidR="00A400CD" w:rsidRPr="001322C3" w:rsidRDefault="009851E7" w:rsidP="00A400CD">
      <w:pPr>
        <w:pStyle w:val="ItemHead"/>
      </w:pPr>
      <w:proofErr w:type="gramStart"/>
      <w:r w:rsidRPr="001322C3">
        <w:t>14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77D14950" w14:textId="77777777" w:rsidR="00A400CD" w:rsidRPr="001322C3" w:rsidRDefault="00A400CD" w:rsidP="00A400CD">
      <w:pPr>
        <w:pStyle w:val="Item"/>
      </w:pPr>
      <w:r w:rsidRPr="001322C3">
        <w:t>Insert:</w:t>
      </w:r>
    </w:p>
    <w:p w14:paraId="32F67035" w14:textId="77777777" w:rsidR="00A400CD" w:rsidRPr="001322C3" w:rsidRDefault="00A400CD" w:rsidP="00A400CD">
      <w:pPr>
        <w:pStyle w:val="Tabletext"/>
      </w:pPr>
      <w:r w:rsidRPr="001322C3">
        <w:t>Vanuatu</w:t>
      </w:r>
    </w:p>
    <w:p w14:paraId="333B7BB2" w14:textId="77777777" w:rsidR="00A400CD" w:rsidRPr="001322C3" w:rsidRDefault="009851E7" w:rsidP="00A400CD">
      <w:pPr>
        <w:pStyle w:val="ItemHead"/>
      </w:pPr>
      <w:proofErr w:type="gramStart"/>
      <w:r w:rsidRPr="001322C3">
        <w:t>15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0C05185C" w14:textId="77777777" w:rsidR="00A400CD" w:rsidRPr="001322C3" w:rsidRDefault="00A400CD" w:rsidP="00A400CD">
      <w:pPr>
        <w:pStyle w:val="Item"/>
      </w:pPr>
      <w:r w:rsidRPr="001322C3">
        <w:t>Omit “Venezuela”, substitute “Venezuela (Bolivarian Republic of)”.</w:t>
      </w:r>
    </w:p>
    <w:p w14:paraId="3A8439D8" w14:textId="77777777" w:rsidR="00A400CD" w:rsidRPr="001322C3" w:rsidRDefault="009851E7" w:rsidP="00A400CD">
      <w:pPr>
        <w:pStyle w:val="ItemHead"/>
      </w:pPr>
      <w:proofErr w:type="gramStart"/>
      <w:r w:rsidRPr="001322C3">
        <w:t>16</w:t>
      </w:r>
      <w:r w:rsidR="00A400CD" w:rsidRPr="001322C3">
        <w:t xml:space="preserve">  </w:t>
      </w:r>
      <w:r w:rsidR="00470F6A" w:rsidRPr="001322C3">
        <w:t>Schedule</w:t>
      </w:r>
      <w:proofErr w:type="gramEnd"/>
      <w:r w:rsidR="00470F6A" w:rsidRPr="001322C3">
        <w:t> 3</w:t>
      </w:r>
      <w:r w:rsidR="00A400CD" w:rsidRPr="001322C3">
        <w:t xml:space="preserve"> (table)</w:t>
      </w:r>
    </w:p>
    <w:p w14:paraId="7DABE4B0" w14:textId="77777777" w:rsidR="00A400CD" w:rsidRPr="001322C3" w:rsidRDefault="00A400CD" w:rsidP="00A400CD">
      <w:pPr>
        <w:pStyle w:val="Item"/>
      </w:pPr>
      <w:r w:rsidRPr="001322C3">
        <w:t>Omit “Vietnam”, substitute “Viet Nam”.</w:t>
      </w:r>
    </w:p>
    <w:p w14:paraId="4671303E" w14:textId="77777777" w:rsidR="00881E29" w:rsidRPr="001322C3" w:rsidRDefault="00470F6A" w:rsidP="00881E29">
      <w:pPr>
        <w:pStyle w:val="ActHead7"/>
        <w:pageBreakBefore/>
      </w:pPr>
      <w:bookmarkStart w:id="8" w:name="_Toc120281799"/>
      <w:r w:rsidRPr="007F53C7">
        <w:rPr>
          <w:rStyle w:val="CharAmPartNo"/>
        </w:rPr>
        <w:lastRenderedPageBreak/>
        <w:t>Part 2</w:t>
      </w:r>
      <w:r w:rsidR="00881E29" w:rsidRPr="001322C3">
        <w:t>—</w:t>
      </w:r>
      <w:r w:rsidR="00881E29" w:rsidRPr="007F53C7">
        <w:rPr>
          <w:rStyle w:val="CharAmPartText"/>
        </w:rPr>
        <w:t>Application of amendments</w:t>
      </w:r>
      <w:bookmarkEnd w:id="8"/>
    </w:p>
    <w:p w14:paraId="7F54A18C" w14:textId="77777777" w:rsidR="00881E29" w:rsidRPr="001322C3" w:rsidRDefault="00881E29" w:rsidP="00881E29">
      <w:pPr>
        <w:pStyle w:val="ActHead9"/>
      </w:pPr>
      <w:bookmarkStart w:id="9" w:name="_Toc120281800"/>
      <w:r w:rsidRPr="001322C3">
        <w:t xml:space="preserve">Copyright (International Protection) </w:t>
      </w:r>
      <w:r w:rsidR="00470F6A" w:rsidRPr="001322C3">
        <w:t>Regulations 1</w:t>
      </w:r>
      <w:r w:rsidRPr="001322C3">
        <w:t>969</w:t>
      </w:r>
      <w:bookmarkEnd w:id="9"/>
    </w:p>
    <w:p w14:paraId="6CC66EB1" w14:textId="77777777" w:rsidR="00881E29" w:rsidRPr="001322C3" w:rsidRDefault="009851E7" w:rsidP="00881E29">
      <w:pPr>
        <w:pStyle w:val="ItemHead"/>
      </w:pPr>
      <w:proofErr w:type="gramStart"/>
      <w:r w:rsidRPr="001322C3">
        <w:t>17</w:t>
      </w:r>
      <w:r w:rsidR="00881E29" w:rsidRPr="001322C3">
        <w:t xml:space="preserve">  </w:t>
      </w:r>
      <w:r w:rsidR="0071199A" w:rsidRPr="001322C3">
        <w:t>In</w:t>
      </w:r>
      <w:proofErr w:type="gramEnd"/>
      <w:r w:rsidR="0071199A" w:rsidRPr="001322C3">
        <w:t xml:space="preserve"> the appropriate position in</w:t>
      </w:r>
      <w:r w:rsidR="00881E29" w:rsidRPr="001322C3">
        <w:t xml:space="preserve"> </w:t>
      </w:r>
      <w:r w:rsidR="00470F6A" w:rsidRPr="001322C3">
        <w:t>Part 4</w:t>
      </w:r>
    </w:p>
    <w:p w14:paraId="13917FCE" w14:textId="77777777" w:rsidR="00881E29" w:rsidRPr="001322C3" w:rsidRDefault="0071199A" w:rsidP="00881E29">
      <w:pPr>
        <w:pStyle w:val="Item"/>
      </w:pPr>
      <w:r w:rsidRPr="001322C3">
        <w:t>Insert</w:t>
      </w:r>
      <w:r w:rsidR="00881E29" w:rsidRPr="001322C3">
        <w:t>:</w:t>
      </w:r>
    </w:p>
    <w:p w14:paraId="4FE0ACEB" w14:textId="77777777" w:rsidR="00881E29" w:rsidRPr="001322C3" w:rsidRDefault="00881E29" w:rsidP="00881E29">
      <w:pPr>
        <w:pStyle w:val="ActHead5"/>
      </w:pPr>
      <w:bookmarkStart w:id="10" w:name="_Toc120281801"/>
      <w:proofErr w:type="gramStart"/>
      <w:r w:rsidRPr="007F53C7">
        <w:rPr>
          <w:rStyle w:val="CharSectno"/>
        </w:rPr>
        <w:t>16</w:t>
      </w:r>
      <w:r w:rsidRPr="001322C3">
        <w:t xml:space="preserve">  Amendments</w:t>
      </w:r>
      <w:proofErr w:type="gramEnd"/>
      <w:r w:rsidRPr="001322C3">
        <w:t xml:space="preserve"> made by the </w:t>
      </w:r>
      <w:r w:rsidRPr="001322C3">
        <w:rPr>
          <w:i/>
        </w:rPr>
        <w:t xml:space="preserve">Copyright (International Protection) Amendment </w:t>
      </w:r>
      <w:r w:rsidR="009679C4">
        <w:rPr>
          <w:i/>
        </w:rPr>
        <w:t>Regulations 2</w:t>
      </w:r>
      <w:r w:rsidRPr="001322C3">
        <w:rPr>
          <w:i/>
        </w:rPr>
        <w:t>022</w:t>
      </w:r>
      <w:bookmarkEnd w:id="10"/>
    </w:p>
    <w:p w14:paraId="79569E37" w14:textId="77777777" w:rsidR="00881E29" w:rsidRPr="001322C3" w:rsidRDefault="00881E29" w:rsidP="00881E29">
      <w:pPr>
        <w:pStyle w:val="subsection"/>
      </w:pPr>
      <w:r w:rsidRPr="001322C3">
        <w:tab/>
      </w:r>
      <w:r w:rsidRPr="001322C3">
        <w:tab/>
        <w:t xml:space="preserve">The amendments of </w:t>
      </w:r>
      <w:r w:rsidR="00470F6A" w:rsidRPr="001322C3">
        <w:t>Schedule 3</w:t>
      </w:r>
      <w:r w:rsidRPr="001322C3">
        <w:t xml:space="preserve"> to these regulations made by </w:t>
      </w:r>
      <w:r w:rsidR="00470F6A" w:rsidRPr="001322C3">
        <w:t>Part 1</w:t>
      </w:r>
      <w:r w:rsidRPr="001322C3">
        <w:t xml:space="preserve"> of Schedule 1 to the </w:t>
      </w:r>
      <w:r w:rsidRPr="001322C3">
        <w:rPr>
          <w:i/>
        </w:rPr>
        <w:t xml:space="preserve">Copyright (International Protection) Amendment </w:t>
      </w:r>
      <w:r w:rsidR="009679C4">
        <w:rPr>
          <w:i/>
        </w:rPr>
        <w:t>Regulations 2</w:t>
      </w:r>
      <w:r w:rsidRPr="001322C3">
        <w:rPr>
          <w:i/>
        </w:rPr>
        <w:t>022</w:t>
      </w:r>
      <w:r w:rsidRPr="001322C3">
        <w:t xml:space="preserve"> apply in relation to:</w:t>
      </w:r>
    </w:p>
    <w:p w14:paraId="0B00A4F0" w14:textId="77777777" w:rsidR="00881E29" w:rsidRPr="001322C3" w:rsidRDefault="00881E29" w:rsidP="00881E29">
      <w:pPr>
        <w:pStyle w:val="paragraph"/>
      </w:pPr>
      <w:r w:rsidRPr="001322C3">
        <w:tab/>
        <w:t>(a)</w:t>
      </w:r>
      <w:r w:rsidRPr="001322C3">
        <w:tab/>
        <w:t xml:space="preserve">a recording heard in public on or after </w:t>
      </w:r>
      <w:r w:rsidR="00470F6A" w:rsidRPr="001322C3">
        <w:t>1 January</w:t>
      </w:r>
      <w:r w:rsidRPr="001322C3">
        <w:t xml:space="preserve"> 2023; and</w:t>
      </w:r>
    </w:p>
    <w:p w14:paraId="32C42F87" w14:textId="77777777" w:rsidR="00881E29" w:rsidRPr="001322C3" w:rsidRDefault="00881E29" w:rsidP="00881E29">
      <w:pPr>
        <w:pStyle w:val="paragraph"/>
      </w:pPr>
      <w:r w:rsidRPr="001322C3">
        <w:tab/>
        <w:t>(b)</w:t>
      </w:r>
      <w:r w:rsidRPr="001322C3">
        <w:tab/>
        <w:t xml:space="preserve">a broadcast made on or after </w:t>
      </w:r>
      <w:r w:rsidR="00470F6A" w:rsidRPr="001322C3">
        <w:t>1 January</w:t>
      </w:r>
      <w:r w:rsidRPr="001322C3">
        <w:t xml:space="preserve"> 2023.</w:t>
      </w:r>
    </w:p>
    <w:p w14:paraId="2B602B8E" w14:textId="77777777" w:rsidR="00A400CD" w:rsidRPr="001322C3" w:rsidRDefault="00881E29" w:rsidP="00176EF0">
      <w:pPr>
        <w:pStyle w:val="notetext"/>
      </w:pPr>
      <w:r w:rsidRPr="001322C3">
        <w:t>Note:</w:t>
      </w:r>
      <w:r w:rsidRPr="001322C3">
        <w:tab/>
      </w:r>
      <w:r w:rsidR="00470F6A" w:rsidRPr="001322C3">
        <w:t>Part 1</w:t>
      </w:r>
      <w:r w:rsidRPr="001322C3">
        <w:t xml:space="preserve"> of Schedule 1 to the </w:t>
      </w:r>
      <w:r w:rsidRPr="001322C3">
        <w:rPr>
          <w:i/>
        </w:rPr>
        <w:t xml:space="preserve">Copyright (International Protection) Amendment </w:t>
      </w:r>
      <w:r w:rsidR="009679C4">
        <w:rPr>
          <w:i/>
        </w:rPr>
        <w:t>Regulations 2</w:t>
      </w:r>
      <w:r w:rsidRPr="001322C3">
        <w:rPr>
          <w:i/>
        </w:rPr>
        <w:t>022</w:t>
      </w:r>
      <w:r w:rsidRPr="001322C3">
        <w:t xml:space="preserve"> commences on </w:t>
      </w:r>
      <w:r w:rsidR="00470F6A" w:rsidRPr="001322C3">
        <w:t>1 January</w:t>
      </w:r>
      <w:r w:rsidRPr="001322C3">
        <w:t xml:space="preserve"> 2023.</w:t>
      </w:r>
    </w:p>
    <w:sectPr w:rsidR="00A400CD" w:rsidRPr="001322C3" w:rsidSect="00384DC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2DDD9" w14:textId="77777777" w:rsidR="00D37541" w:rsidRDefault="00D37541" w:rsidP="0048364F">
      <w:pPr>
        <w:spacing w:line="240" w:lineRule="auto"/>
      </w:pPr>
      <w:r>
        <w:separator/>
      </w:r>
    </w:p>
  </w:endnote>
  <w:endnote w:type="continuationSeparator" w:id="0">
    <w:p w14:paraId="05421163" w14:textId="77777777" w:rsidR="00D37541" w:rsidRDefault="00D375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4C2951F1-15A1-4964-BDFB-291340848F4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1538" w14:textId="77777777" w:rsidR="00A400CD" w:rsidRPr="00384DCE" w:rsidRDefault="00384DCE" w:rsidP="00384D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4DCE">
      <w:rPr>
        <w:i/>
        <w:sz w:val="18"/>
      </w:rPr>
      <w:t>OPC66256 -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E604" w14:textId="77777777" w:rsidR="00A400CD" w:rsidRDefault="00A400CD" w:rsidP="00E97334"/>
  <w:p w14:paraId="54A2CC18" w14:textId="77777777" w:rsidR="00A400CD" w:rsidRPr="00384DCE" w:rsidRDefault="00384DCE" w:rsidP="00384DCE">
    <w:pPr>
      <w:rPr>
        <w:rFonts w:cs="Times New Roman"/>
        <w:i/>
        <w:sz w:val="18"/>
      </w:rPr>
    </w:pPr>
    <w:r w:rsidRPr="00384DCE">
      <w:rPr>
        <w:rFonts w:cs="Times New Roman"/>
        <w:i/>
        <w:sz w:val="18"/>
      </w:rPr>
      <w:t>OPC66256 -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39F1" w14:textId="77777777" w:rsidR="00A400CD" w:rsidRPr="00384DCE" w:rsidRDefault="00384DCE" w:rsidP="00384D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4DCE">
      <w:rPr>
        <w:i/>
        <w:sz w:val="18"/>
      </w:rPr>
      <w:t>OPC66256 -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FD05" w14:textId="77777777" w:rsidR="00A400CD" w:rsidRPr="00E33C1C" w:rsidRDefault="00A400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400CD" w14:paraId="7007CA7B" w14:textId="77777777" w:rsidTr="007F53C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4B7D55" w14:textId="77777777" w:rsidR="00A400CD" w:rsidRDefault="00A400CD" w:rsidP="007C48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1421E3" w14:textId="0F868EDA" w:rsidR="00A400CD" w:rsidRDefault="00A400CD" w:rsidP="007C48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54F9">
            <w:rPr>
              <w:i/>
              <w:sz w:val="18"/>
            </w:rPr>
            <w:t>Copyright (International Protection)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64CC8C" w14:textId="77777777" w:rsidR="00A400CD" w:rsidRDefault="00A400CD" w:rsidP="007C4889">
          <w:pPr>
            <w:spacing w:line="0" w:lineRule="atLeast"/>
            <w:jc w:val="right"/>
            <w:rPr>
              <w:sz w:val="18"/>
            </w:rPr>
          </w:pPr>
        </w:p>
      </w:tc>
    </w:tr>
  </w:tbl>
  <w:p w14:paraId="75EFD6A8" w14:textId="77777777" w:rsidR="00A400CD" w:rsidRPr="00384DCE" w:rsidRDefault="00384DCE" w:rsidP="00384DCE">
    <w:pPr>
      <w:rPr>
        <w:rFonts w:cs="Times New Roman"/>
        <w:i/>
        <w:sz w:val="18"/>
      </w:rPr>
    </w:pPr>
    <w:r w:rsidRPr="00384DCE">
      <w:rPr>
        <w:rFonts w:cs="Times New Roman"/>
        <w:i/>
        <w:sz w:val="18"/>
      </w:rPr>
      <w:t>OPC66256 -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757ED" w14:textId="77777777" w:rsidR="00A400CD" w:rsidRPr="00E33C1C" w:rsidRDefault="00A400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400CD" w14:paraId="775CB482" w14:textId="77777777" w:rsidTr="007F53C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D50DD7" w14:textId="77777777" w:rsidR="00A400CD" w:rsidRDefault="00A400CD" w:rsidP="007C488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80DCEE" w14:textId="2EBB2B8C" w:rsidR="00A400CD" w:rsidRDefault="00A400CD" w:rsidP="007C48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54F9">
            <w:rPr>
              <w:i/>
              <w:sz w:val="18"/>
            </w:rPr>
            <w:t>Copyright (International Protection)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AA858A0" w14:textId="77777777" w:rsidR="00A400CD" w:rsidRDefault="00A400CD" w:rsidP="007C48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85DCE2" w14:textId="77777777" w:rsidR="00A400CD" w:rsidRPr="00384DCE" w:rsidRDefault="00384DCE" w:rsidP="00384DCE">
    <w:pPr>
      <w:rPr>
        <w:rFonts w:cs="Times New Roman"/>
        <w:i/>
        <w:sz w:val="18"/>
      </w:rPr>
    </w:pPr>
    <w:r w:rsidRPr="00384DCE">
      <w:rPr>
        <w:rFonts w:cs="Times New Roman"/>
        <w:i/>
        <w:sz w:val="18"/>
      </w:rPr>
      <w:t>OPC66256 -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F35D" w14:textId="77777777" w:rsidR="00A400CD" w:rsidRPr="00E33C1C" w:rsidRDefault="00A400C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400CD" w14:paraId="731B766D" w14:textId="77777777" w:rsidTr="007F53C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59137A" w14:textId="77777777" w:rsidR="00A400CD" w:rsidRDefault="00A400CD" w:rsidP="007C48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4CD6E2" w14:textId="4A65EA5D" w:rsidR="00A400CD" w:rsidRDefault="00A400CD" w:rsidP="007C48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54F9">
            <w:rPr>
              <w:i/>
              <w:sz w:val="18"/>
            </w:rPr>
            <w:t>Copyright (International Protection)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DC7259" w14:textId="77777777" w:rsidR="00A400CD" w:rsidRDefault="00A400CD" w:rsidP="007C4889">
          <w:pPr>
            <w:spacing w:line="0" w:lineRule="atLeast"/>
            <w:jc w:val="right"/>
            <w:rPr>
              <w:sz w:val="18"/>
            </w:rPr>
          </w:pPr>
        </w:p>
      </w:tc>
    </w:tr>
  </w:tbl>
  <w:p w14:paraId="7F9B3957" w14:textId="77777777" w:rsidR="00A400CD" w:rsidRPr="00384DCE" w:rsidRDefault="00384DCE" w:rsidP="00384DCE">
    <w:pPr>
      <w:rPr>
        <w:rFonts w:cs="Times New Roman"/>
        <w:i/>
        <w:sz w:val="18"/>
      </w:rPr>
    </w:pPr>
    <w:r w:rsidRPr="00384DCE">
      <w:rPr>
        <w:rFonts w:cs="Times New Roman"/>
        <w:i/>
        <w:sz w:val="18"/>
      </w:rPr>
      <w:t>OPC66256 -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0DB0" w14:textId="77777777" w:rsidR="00A400CD" w:rsidRPr="00E33C1C" w:rsidRDefault="00A400C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400CD" w14:paraId="03D33B20" w14:textId="77777777" w:rsidTr="007C488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FCDF5F" w14:textId="77777777" w:rsidR="00A400CD" w:rsidRDefault="00A400CD" w:rsidP="007C488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121AF6" w14:textId="2AAC2436" w:rsidR="00A400CD" w:rsidRDefault="00A400CD" w:rsidP="007C48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54F9">
            <w:rPr>
              <w:i/>
              <w:sz w:val="18"/>
            </w:rPr>
            <w:t>Copyright (International Protection)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A130A0" w14:textId="77777777" w:rsidR="00A400CD" w:rsidRDefault="00A400CD" w:rsidP="007C48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8FFBA9" w14:textId="77777777" w:rsidR="00A400CD" w:rsidRPr="00384DCE" w:rsidRDefault="00384DCE" w:rsidP="00384DCE">
    <w:pPr>
      <w:rPr>
        <w:rFonts w:cs="Times New Roman"/>
        <w:i/>
        <w:sz w:val="18"/>
      </w:rPr>
    </w:pPr>
    <w:r w:rsidRPr="00384DCE">
      <w:rPr>
        <w:rFonts w:cs="Times New Roman"/>
        <w:i/>
        <w:sz w:val="18"/>
      </w:rPr>
      <w:t>OPC66256 -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A6DB7" w14:textId="77777777" w:rsidR="00A400CD" w:rsidRPr="00E33C1C" w:rsidRDefault="00A400C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400CD" w14:paraId="592DEC2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6FC925" w14:textId="77777777" w:rsidR="00A400CD" w:rsidRDefault="00A400CD" w:rsidP="007C488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8444BE" w14:textId="0078B3F9" w:rsidR="00A400CD" w:rsidRDefault="00A400CD" w:rsidP="007C488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54F9">
            <w:rPr>
              <w:i/>
              <w:sz w:val="18"/>
            </w:rPr>
            <w:t>Copyright (International Protection)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DFE9E" w14:textId="77777777" w:rsidR="00A400CD" w:rsidRDefault="00A400CD" w:rsidP="007C48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CA996B" w14:textId="77777777" w:rsidR="00A400CD" w:rsidRPr="00384DCE" w:rsidRDefault="00384DCE" w:rsidP="00384DCE">
    <w:pPr>
      <w:rPr>
        <w:rFonts w:cs="Times New Roman"/>
        <w:i/>
        <w:sz w:val="18"/>
      </w:rPr>
    </w:pPr>
    <w:r w:rsidRPr="00384DCE">
      <w:rPr>
        <w:rFonts w:cs="Times New Roman"/>
        <w:i/>
        <w:sz w:val="18"/>
      </w:rPr>
      <w:t>OPC66256 -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C68AB" w14:textId="77777777" w:rsidR="00D37541" w:rsidRDefault="00D37541" w:rsidP="0048364F">
      <w:pPr>
        <w:spacing w:line="240" w:lineRule="auto"/>
      </w:pPr>
      <w:r>
        <w:separator/>
      </w:r>
    </w:p>
  </w:footnote>
  <w:footnote w:type="continuationSeparator" w:id="0">
    <w:p w14:paraId="09D3AF7A" w14:textId="77777777" w:rsidR="00D37541" w:rsidRDefault="00D375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C9159" w14:textId="77777777" w:rsidR="00A400CD" w:rsidRPr="005F1388" w:rsidRDefault="00A400C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82F18" w14:textId="77777777" w:rsidR="00A400CD" w:rsidRPr="005F1388" w:rsidRDefault="00A400C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4164" w14:textId="77777777" w:rsidR="00A400CD" w:rsidRPr="005F1388" w:rsidRDefault="00A400C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2AE7" w14:textId="77777777" w:rsidR="00A400CD" w:rsidRPr="00ED79B6" w:rsidRDefault="00A400C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38849" w14:textId="77777777" w:rsidR="00A400CD" w:rsidRPr="00ED79B6" w:rsidRDefault="00A400C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FFD4" w14:textId="77777777" w:rsidR="00A400CD" w:rsidRPr="00ED79B6" w:rsidRDefault="00A400C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4AF28" w14:textId="1EFC145E" w:rsidR="00A400CD" w:rsidRPr="00A961C4" w:rsidRDefault="00A400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21B4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21B4F">
      <w:rPr>
        <w:noProof/>
        <w:sz w:val="20"/>
      </w:rPr>
      <w:t>Amendments</w:t>
    </w:r>
    <w:r>
      <w:rPr>
        <w:sz w:val="20"/>
      </w:rPr>
      <w:fldChar w:fldCharType="end"/>
    </w:r>
  </w:p>
  <w:p w14:paraId="0F308A65" w14:textId="688B54FA" w:rsidR="00A400CD" w:rsidRPr="00A961C4" w:rsidRDefault="00A400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F21B4F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F21B4F">
      <w:rPr>
        <w:noProof/>
        <w:sz w:val="20"/>
      </w:rPr>
      <w:t>Application of amendments</w:t>
    </w:r>
    <w:r>
      <w:rPr>
        <w:sz w:val="20"/>
      </w:rPr>
      <w:fldChar w:fldCharType="end"/>
    </w:r>
  </w:p>
  <w:p w14:paraId="5439F7A4" w14:textId="77777777" w:rsidR="00A400CD" w:rsidRPr="00A961C4" w:rsidRDefault="00A400C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4067" w14:textId="1CCAC48C" w:rsidR="00A400CD" w:rsidRPr="00A961C4" w:rsidRDefault="00A400C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21B4F">
      <w:rPr>
        <w:sz w:val="20"/>
      </w:rPr>
      <w:fldChar w:fldCharType="separate"/>
    </w:r>
    <w:r w:rsidR="00F21B4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21B4F">
      <w:rPr>
        <w:b/>
        <w:sz w:val="20"/>
      </w:rPr>
      <w:fldChar w:fldCharType="separate"/>
    </w:r>
    <w:r w:rsidR="00F21B4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D8B7B05" w14:textId="45144B2C" w:rsidR="00A400CD" w:rsidRPr="00A961C4" w:rsidRDefault="00A400C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F21B4F">
      <w:rPr>
        <w:sz w:val="20"/>
      </w:rPr>
      <w:fldChar w:fldCharType="separate"/>
    </w:r>
    <w:r w:rsidR="00F21B4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F21B4F">
      <w:rPr>
        <w:b/>
        <w:sz w:val="20"/>
      </w:rPr>
      <w:fldChar w:fldCharType="separate"/>
    </w:r>
    <w:r w:rsidR="00F21B4F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2AFB5339" w14:textId="77777777" w:rsidR="00A400CD" w:rsidRPr="00A961C4" w:rsidRDefault="00A400C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E8F80" w14:textId="77777777" w:rsidR="00A400CD" w:rsidRPr="00A961C4" w:rsidRDefault="00A400C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50"/>
    <w:rsid w:val="00000263"/>
    <w:rsid w:val="000113BC"/>
    <w:rsid w:val="000136AF"/>
    <w:rsid w:val="000243F3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3B05"/>
    <w:rsid w:val="000A7DF9"/>
    <w:rsid w:val="000D05EF"/>
    <w:rsid w:val="000D5485"/>
    <w:rsid w:val="000F21C1"/>
    <w:rsid w:val="00105D72"/>
    <w:rsid w:val="0010745C"/>
    <w:rsid w:val="00117277"/>
    <w:rsid w:val="001322C3"/>
    <w:rsid w:val="0015238D"/>
    <w:rsid w:val="00155873"/>
    <w:rsid w:val="00160BD7"/>
    <w:rsid w:val="001643C9"/>
    <w:rsid w:val="00165568"/>
    <w:rsid w:val="00166082"/>
    <w:rsid w:val="00166C2F"/>
    <w:rsid w:val="001716C9"/>
    <w:rsid w:val="00176EF0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6156"/>
    <w:rsid w:val="001E7407"/>
    <w:rsid w:val="00201D27"/>
    <w:rsid w:val="0020300C"/>
    <w:rsid w:val="00220A0C"/>
    <w:rsid w:val="00223E4A"/>
    <w:rsid w:val="002302EA"/>
    <w:rsid w:val="002378F6"/>
    <w:rsid w:val="00240749"/>
    <w:rsid w:val="002468D7"/>
    <w:rsid w:val="00263886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DCE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0F6A"/>
    <w:rsid w:val="00474835"/>
    <w:rsid w:val="004819C7"/>
    <w:rsid w:val="0048364F"/>
    <w:rsid w:val="00484242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AE5"/>
    <w:rsid w:val="006C7F8C"/>
    <w:rsid w:val="006D7AB9"/>
    <w:rsid w:val="00700B2C"/>
    <w:rsid w:val="0071199A"/>
    <w:rsid w:val="00713084"/>
    <w:rsid w:val="00720FC2"/>
    <w:rsid w:val="00731E00"/>
    <w:rsid w:val="00732E9D"/>
    <w:rsid w:val="0073491A"/>
    <w:rsid w:val="007407A1"/>
    <w:rsid w:val="007440B7"/>
    <w:rsid w:val="00747993"/>
    <w:rsid w:val="00747F45"/>
    <w:rsid w:val="007634AD"/>
    <w:rsid w:val="007715C9"/>
    <w:rsid w:val="00774EDD"/>
    <w:rsid w:val="007757EC"/>
    <w:rsid w:val="007A115D"/>
    <w:rsid w:val="007A1839"/>
    <w:rsid w:val="007A35E6"/>
    <w:rsid w:val="007A6863"/>
    <w:rsid w:val="007C4889"/>
    <w:rsid w:val="007D45C1"/>
    <w:rsid w:val="007E7D4A"/>
    <w:rsid w:val="007F48ED"/>
    <w:rsid w:val="007F53C7"/>
    <w:rsid w:val="007F54F9"/>
    <w:rsid w:val="007F7947"/>
    <w:rsid w:val="00812F45"/>
    <w:rsid w:val="0081700F"/>
    <w:rsid w:val="00823B55"/>
    <w:rsid w:val="0084172C"/>
    <w:rsid w:val="00856A31"/>
    <w:rsid w:val="008754D0"/>
    <w:rsid w:val="00877D48"/>
    <w:rsid w:val="008816F0"/>
    <w:rsid w:val="00881E29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0092"/>
    <w:rsid w:val="009679C4"/>
    <w:rsid w:val="00976A63"/>
    <w:rsid w:val="00983419"/>
    <w:rsid w:val="009851E7"/>
    <w:rsid w:val="00994821"/>
    <w:rsid w:val="009C3431"/>
    <w:rsid w:val="009C5989"/>
    <w:rsid w:val="009D08DA"/>
    <w:rsid w:val="00A06860"/>
    <w:rsid w:val="00A136F5"/>
    <w:rsid w:val="00A231E2"/>
    <w:rsid w:val="00A2550D"/>
    <w:rsid w:val="00A36349"/>
    <w:rsid w:val="00A400CD"/>
    <w:rsid w:val="00A4169B"/>
    <w:rsid w:val="00A445F2"/>
    <w:rsid w:val="00A4620D"/>
    <w:rsid w:val="00A46A5E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3AEF"/>
    <w:rsid w:val="00AF3F08"/>
    <w:rsid w:val="00AF55FF"/>
    <w:rsid w:val="00B032D8"/>
    <w:rsid w:val="00B33B3C"/>
    <w:rsid w:val="00B40D74"/>
    <w:rsid w:val="00B46511"/>
    <w:rsid w:val="00B52663"/>
    <w:rsid w:val="00B56DCB"/>
    <w:rsid w:val="00B770D2"/>
    <w:rsid w:val="00B94F68"/>
    <w:rsid w:val="00BA2EA1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7AA8"/>
    <w:rsid w:val="00C7573B"/>
    <w:rsid w:val="00C76CF3"/>
    <w:rsid w:val="00CA2260"/>
    <w:rsid w:val="00CA7844"/>
    <w:rsid w:val="00CB58EF"/>
    <w:rsid w:val="00CE7D64"/>
    <w:rsid w:val="00CF0BB2"/>
    <w:rsid w:val="00D0171E"/>
    <w:rsid w:val="00D1085F"/>
    <w:rsid w:val="00D13441"/>
    <w:rsid w:val="00D20665"/>
    <w:rsid w:val="00D243A3"/>
    <w:rsid w:val="00D262B0"/>
    <w:rsid w:val="00D3200B"/>
    <w:rsid w:val="00D33440"/>
    <w:rsid w:val="00D37541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071B"/>
    <w:rsid w:val="00E05704"/>
    <w:rsid w:val="00E12F1A"/>
    <w:rsid w:val="00E15561"/>
    <w:rsid w:val="00E179AD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367E"/>
    <w:rsid w:val="00EF5E50"/>
    <w:rsid w:val="00EF6402"/>
    <w:rsid w:val="00F025DF"/>
    <w:rsid w:val="00F047E2"/>
    <w:rsid w:val="00F04D57"/>
    <w:rsid w:val="00F078DC"/>
    <w:rsid w:val="00F13E86"/>
    <w:rsid w:val="00F21B4F"/>
    <w:rsid w:val="00F32FCB"/>
    <w:rsid w:val="00F6709F"/>
    <w:rsid w:val="00F677A9"/>
    <w:rsid w:val="00F723BD"/>
    <w:rsid w:val="00F732EA"/>
    <w:rsid w:val="00F74A39"/>
    <w:rsid w:val="00F84CF5"/>
    <w:rsid w:val="00F8612E"/>
    <w:rsid w:val="00FA420B"/>
    <w:rsid w:val="00FB35E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2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679C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9C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9C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9C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79C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79C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79C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679C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79C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679C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679C4"/>
  </w:style>
  <w:style w:type="paragraph" w:customStyle="1" w:styleId="OPCParaBase">
    <w:name w:val="OPCParaBase"/>
    <w:qFormat/>
    <w:rsid w:val="009679C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67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67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67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67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67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67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67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67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67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67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679C4"/>
  </w:style>
  <w:style w:type="paragraph" w:customStyle="1" w:styleId="Blocks">
    <w:name w:val="Blocks"/>
    <w:aliases w:val="bb"/>
    <w:basedOn w:val="OPCParaBase"/>
    <w:qFormat/>
    <w:rsid w:val="00967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67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67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679C4"/>
    <w:rPr>
      <w:i/>
    </w:rPr>
  </w:style>
  <w:style w:type="paragraph" w:customStyle="1" w:styleId="BoxList">
    <w:name w:val="BoxList"/>
    <w:aliases w:val="bl"/>
    <w:basedOn w:val="BoxText"/>
    <w:qFormat/>
    <w:rsid w:val="00967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67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67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679C4"/>
    <w:pPr>
      <w:ind w:left="1985" w:hanging="851"/>
    </w:pPr>
  </w:style>
  <w:style w:type="character" w:customStyle="1" w:styleId="CharAmPartNo">
    <w:name w:val="CharAmPartNo"/>
    <w:basedOn w:val="OPCCharBase"/>
    <w:qFormat/>
    <w:rsid w:val="009679C4"/>
  </w:style>
  <w:style w:type="character" w:customStyle="1" w:styleId="CharAmPartText">
    <w:name w:val="CharAmPartText"/>
    <w:basedOn w:val="OPCCharBase"/>
    <w:qFormat/>
    <w:rsid w:val="009679C4"/>
  </w:style>
  <w:style w:type="character" w:customStyle="1" w:styleId="CharAmSchNo">
    <w:name w:val="CharAmSchNo"/>
    <w:basedOn w:val="OPCCharBase"/>
    <w:qFormat/>
    <w:rsid w:val="009679C4"/>
  </w:style>
  <w:style w:type="character" w:customStyle="1" w:styleId="CharAmSchText">
    <w:name w:val="CharAmSchText"/>
    <w:basedOn w:val="OPCCharBase"/>
    <w:qFormat/>
    <w:rsid w:val="009679C4"/>
  </w:style>
  <w:style w:type="character" w:customStyle="1" w:styleId="CharBoldItalic">
    <w:name w:val="CharBoldItalic"/>
    <w:basedOn w:val="OPCCharBase"/>
    <w:uiPriority w:val="1"/>
    <w:qFormat/>
    <w:rsid w:val="009679C4"/>
    <w:rPr>
      <w:b/>
      <w:i/>
    </w:rPr>
  </w:style>
  <w:style w:type="character" w:customStyle="1" w:styleId="CharChapNo">
    <w:name w:val="CharChapNo"/>
    <w:basedOn w:val="OPCCharBase"/>
    <w:uiPriority w:val="1"/>
    <w:qFormat/>
    <w:rsid w:val="009679C4"/>
  </w:style>
  <w:style w:type="character" w:customStyle="1" w:styleId="CharChapText">
    <w:name w:val="CharChapText"/>
    <w:basedOn w:val="OPCCharBase"/>
    <w:uiPriority w:val="1"/>
    <w:qFormat/>
    <w:rsid w:val="009679C4"/>
  </w:style>
  <w:style w:type="character" w:customStyle="1" w:styleId="CharDivNo">
    <w:name w:val="CharDivNo"/>
    <w:basedOn w:val="OPCCharBase"/>
    <w:uiPriority w:val="1"/>
    <w:qFormat/>
    <w:rsid w:val="009679C4"/>
  </w:style>
  <w:style w:type="character" w:customStyle="1" w:styleId="CharDivText">
    <w:name w:val="CharDivText"/>
    <w:basedOn w:val="OPCCharBase"/>
    <w:uiPriority w:val="1"/>
    <w:qFormat/>
    <w:rsid w:val="009679C4"/>
  </w:style>
  <w:style w:type="character" w:customStyle="1" w:styleId="CharItalic">
    <w:name w:val="CharItalic"/>
    <w:basedOn w:val="OPCCharBase"/>
    <w:uiPriority w:val="1"/>
    <w:qFormat/>
    <w:rsid w:val="009679C4"/>
    <w:rPr>
      <w:i/>
    </w:rPr>
  </w:style>
  <w:style w:type="character" w:customStyle="1" w:styleId="CharPartNo">
    <w:name w:val="CharPartNo"/>
    <w:basedOn w:val="OPCCharBase"/>
    <w:uiPriority w:val="1"/>
    <w:qFormat/>
    <w:rsid w:val="009679C4"/>
  </w:style>
  <w:style w:type="character" w:customStyle="1" w:styleId="CharPartText">
    <w:name w:val="CharPartText"/>
    <w:basedOn w:val="OPCCharBase"/>
    <w:uiPriority w:val="1"/>
    <w:qFormat/>
    <w:rsid w:val="009679C4"/>
  </w:style>
  <w:style w:type="character" w:customStyle="1" w:styleId="CharSectno">
    <w:name w:val="CharSectno"/>
    <w:basedOn w:val="OPCCharBase"/>
    <w:qFormat/>
    <w:rsid w:val="009679C4"/>
  </w:style>
  <w:style w:type="character" w:customStyle="1" w:styleId="CharSubdNo">
    <w:name w:val="CharSubdNo"/>
    <w:basedOn w:val="OPCCharBase"/>
    <w:uiPriority w:val="1"/>
    <w:qFormat/>
    <w:rsid w:val="009679C4"/>
  </w:style>
  <w:style w:type="character" w:customStyle="1" w:styleId="CharSubdText">
    <w:name w:val="CharSubdText"/>
    <w:basedOn w:val="OPCCharBase"/>
    <w:uiPriority w:val="1"/>
    <w:qFormat/>
    <w:rsid w:val="009679C4"/>
  </w:style>
  <w:style w:type="paragraph" w:customStyle="1" w:styleId="CTA--">
    <w:name w:val="CTA --"/>
    <w:basedOn w:val="OPCParaBase"/>
    <w:next w:val="Normal"/>
    <w:rsid w:val="00967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67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67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67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67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67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67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67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67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67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67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67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67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67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67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679C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67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679C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67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67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679C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67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67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67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67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67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67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67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67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679C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67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679C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679C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67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67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67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679C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67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67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67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67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67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67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67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67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67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67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67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67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67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67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67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679C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67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679C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67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67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67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679C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67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679C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679C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679C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679C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67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67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67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67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679C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679C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679C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679C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679C4"/>
    <w:rPr>
      <w:sz w:val="16"/>
    </w:rPr>
  </w:style>
  <w:style w:type="table" w:customStyle="1" w:styleId="CFlag">
    <w:name w:val="CFlag"/>
    <w:basedOn w:val="TableNormal"/>
    <w:uiPriority w:val="99"/>
    <w:rsid w:val="009679C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67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79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67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67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679C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67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679C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679C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679C4"/>
    <w:pPr>
      <w:spacing w:before="120"/>
    </w:pPr>
  </w:style>
  <w:style w:type="paragraph" w:customStyle="1" w:styleId="CompiledActNo">
    <w:name w:val="CompiledActNo"/>
    <w:basedOn w:val="OPCParaBase"/>
    <w:next w:val="Normal"/>
    <w:rsid w:val="00967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67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67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67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67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67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67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67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67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67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67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67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67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67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67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67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679C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679C4"/>
  </w:style>
  <w:style w:type="character" w:customStyle="1" w:styleId="CharSubPartNoCASA">
    <w:name w:val="CharSubPartNo(CASA)"/>
    <w:basedOn w:val="OPCCharBase"/>
    <w:uiPriority w:val="1"/>
    <w:rsid w:val="009679C4"/>
  </w:style>
  <w:style w:type="paragraph" w:customStyle="1" w:styleId="ENoteTTIndentHeadingSub">
    <w:name w:val="ENoteTTIndentHeadingSub"/>
    <w:aliases w:val="enTTHis"/>
    <w:basedOn w:val="OPCParaBase"/>
    <w:rsid w:val="00967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67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67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679C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679C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679C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67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679C4"/>
    <w:rPr>
      <w:sz w:val="22"/>
    </w:rPr>
  </w:style>
  <w:style w:type="paragraph" w:customStyle="1" w:styleId="SOTextNote">
    <w:name w:val="SO TextNote"/>
    <w:aliases w:val="sont"/>
    <w:basedOn w:val="SOText"/>
    <w:qFormat/>
    <w:rsid w:val="009679C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679C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679C4"/>
    <w:rPr>
      <w:sz w:val="22"/>
    </w:rPr>
  </w:style>
  <w:style w:type="paragraph" w:customStyle="1" w:styleId="FileName">
    <w:name w:val="FileName"/>
    <w:basedOn w:val="Normal"/>
    <w:rsid w:val="009679C4"/>
  </w:style>
  <w:style w:type="paragraph" w:customStyle="1" w:styleId="TableHeading">
    <w:name w:val="TableHeading"/>
    <w:aliases w:val="th"/>
    <w:basedOn w:val="OPCParaBase"/>
    <w:next w:val="Tabletext"/>
    <w:rsid w:val="009679C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679C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679C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679C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679C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679C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679C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679C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679C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67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679C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679C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679C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679C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67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7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79C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679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679C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679C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679C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679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679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679C4"/>
  </w:style>
  <w:style w:type="character" w:customStyle="1" w:styleId="charlegsubtitle1">
    <w:name w:val="charlegsubtitle1"/>
    <w:basedOn w:val="DefaultParagraphFont"/>
    <w:rsid w:val="009679C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679C4"/>
    <w:pPr>
      <w:ind w:left="240" w:hanging="240"/>
    </w:pPr>
  </w:style>
  <w:style w:type="paragraph" w:styleId="Index2">
    <w:name w:val="index 2"/>
    <w:basedOn w:val="Normal"/>
    <w:next w:val="Normal"/>
    <w:autoRedefine/>
    <w:rsid w:val="009679C4"/>
    <w:pPr>
      <w:ind w:left="480" w:hanging="240"/>
    </w:pPr>
  </w:style>
  <w:style w:type="paragraph" w:styleId="Index3">
    <w:name w:val="index 3"/>
    <w:basedOn w:val="Normal"/>
    <w:next w:val="Normal"/>
    <w:autoRedefine/>
    <w:rsid w:val="009679C4"/>
    <w:pPr>
      <w:ind w:left="720" w:hanging="240"/>
    </w:pPr>
  </w:style>
  <w:style w:type="paragraph" w:styleId="Index4">
    <w:name w:val="index 4"/>
    <w:basedOn w:val="Normal"/>
    <w:next w:val="Normal"/>
    <w:autoRedefine/>
    <w:rsid w:val="009679C4"/>
    <w:pPr>
      <w:ind w:left="960" w:hanging="240"/>
    </w:pPr>
  </w:style>
  <w:style w:type="paragraph" w:styleId="Index5">
    <w:name w:val="index 5"/>
    <w:basedOn w:val="Normal"/>
    <w:next w:val="Normal"/>
    <w:autoRedefine/>
    <w:rsid w:val="009679C4"/>
    <w:pPr>
      <w:ind w:left="1200" w:hanging="240"/>
    </w:pPr>
  </w:style>
  <w:style w:type="paragraph" w:styleId="Index6">
    <w:name w:val="index 6"/>
    <w:basedOn w:val="Normal"/>
    <w:next w:val="Normal"/>
    <w:autoRedefine/>
    <w:rsid w:val="009679C4"/>
    <w:pPr>
      <w:ind w:left="1440" w:hanging="240"/>
    </w:pPr>
  </w:style>
  <w:style w:type="paragraph" w:styleId="Index7">
    <w:name w:val="index 7"/>
    <w:basedOn w:val="Normal"/>
    <w:next w:val="Normal"/>
    <w:autoRedefine/>
    <w:rsid w:val="009679C4"/>
    <w:pPr>
      <w:ind w:left="1680" w:hanging="240"/>
    </w:pPr>
  </w:style>
  <w:style w:type="paragraph" w:styleId="Index8">
    <w:name w:val="index 8"/>
    <w:basedOn w:val="Normal"/>
    <w:next w:val="Normal"/>
    <w:autoRedefine/>
    <w:rsid w:val="009679C4"/>
    <w:pPr>
      <w:ind w:left="1920" w:hanging="240"/>
    </w:pPr>
  </w:style>
  <w:style w:type="paragraph" w:styleId="Index9">
    <w:name w:val="index 9"/>
    <w:basedOn w:val="Normal"/>
    <w:next w:val="Normal"/>
    <w:autoRedefine/>
    <w:rsid w:val="009679C4"/>
    <w:pPr>
      <w:ind w:left="2160" w:hanging="240"/>
    </w:pPr>
  </w:style>
  <w:style w:type="paragraph" w:styleId="NormalIndent">
    <w:name w:val="Normal Indent"/>
    <w:basedOn w:val="Normal"/>
    <w:rsid w:val="009679C4"/>
    <w:pPr>
      <w:ind w:left="720"/>
    </w:pPr>
  </w:style>
  <w:style w:type="paragraph" w:styleId="FootnoteText">
    <w:name w:val="footnote text"/>
    <w:basedOn w:val="Normal"/>
    <w:link w:val="FootnoteTextChar"/>
    <w:rsid w:val="009679C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679C4"/>
  </w:style>
  <w:style w:type="paragraph" w:styleId="CommentText">
    <w:name w:val="annotation text"/>
    <w:basedOn w:val="Normal"/>
    <w:link w:val="CommentTextChar"/>
    <w:rsid w:val="009679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79C4"/>
  </w:style>
  <w:style w:type="paragraph" w:styleId="IndexHeading">
    <w:name w:val="index heading"/>
    <w:basedOn w:val="Normal"/>
    <w:next w:val="Index1"/>
    <w:rsid w:val="009679C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679C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679C4"/>
    <w:pPr>
      <w:ind w:left="480" w:hanging="480"/>
    </w:pPr>
  </w:style>
  <w:style w:type="paragraph" w:styleId="EnvelopeAddress">
    <w:name w:val="envelope address"/>
    <w:basedOn w:val="Normal"/>
    <w:rsid w:val="009679C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679C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679C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679C4"/>
    <w:rPr>
      <w:sz w:val="16"/>
      <w:szCs w:val="16"/>
    </w:rPr>
  </w:style>
  <w:style w:type="character" w:styleId="PageNumber">
    <w:name w:val="page number"/>
    <w:basedOn w:val="DefaultParagraphFont"/>
    <w:rsid w:val="009679C4"/>
  </w:style>
  <w:style w:type="character" w:styleId="EndnoteReference">
    <w:name w:val="endnote reference"/>
    <w:basedOn w:val="DefaultParagraphFont"/>
    <w:rsid w:val="009679C4"/>
    <w:rPr>
      <w:vertAlign w:val="superscript"/>
    </w:rPr>
  </w:style>
  <w:style w:type="paragraph" w:styleId="EndnoteText">
    <w:name w:val="endnote text"/>
    <w:basedOn w:val="Normal"/>
    <w:link w:val="EndnoteTextChar"/>
    <w:rsid w:val="009679C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79C4"/>
  </w:style>
  <w:style w:type="paragraph" w:styleId="TableofAuthorities">
    <w:name w:val="table of authorities"/>
    <w:basedOn w:val="Normal"/>
    <w:next w:val="Normal"/>
    <w:rsid w:val="009679C4"/>
    <w:pPr>
      <w:ind w:left="240" w:hanging="240"/>
    </w:pPr>
  </w:style>
  <w:style w:type="paragraph" w:styleId="MacroText">
    <w:name w:val="macro"/>
    <w:link w:val="MacroTextChar"/>
    <w:rsid w:val="009679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679C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679C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679C4"/>
    <w:pPr>
      <w:ind w:left="283" w:hanging="283"/>
    </w:pPr>
  </w:style>
  <w:style w:type="paragraph" w:styleId="ListBullet">
    <w:name w:val="List Bullet"/>
    <w:basedOn w:val="Normal"/>
    <w:autoRedefine/>
    <w:rsid w:val="009679C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679C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679C4"/>
    <w:pPr>
      <w:ind w:left="566" w:hanging="283"/>
    </w:pPr>
  </w:style>
  <w:style w:type="paragraph" w:styleId="List3">
    <w:name w:val="List 3"/>
    <w:basedOn w:val="Normal"/>
    <w:rsid w:val="009679C4"/>
    <w:pPr>
      <w:ind w:left="849" w:hanging="283"/>
    </w:pPr>
  </w:style>
  <w:style w:type="paragraph" w:styleId="List4">
    <w:name w:val="List 4"/>
    <w:basedOn w:val="Normal"/>
    <w:rsid w:val="009679C4"/>
    <w:pPr>
      <w:ind w:left="1132" w:hanging="283"/>
    </w:pPr>
  </w:style>
  <w:style w:type="paragraph" w:styleId="List5">
    <w:name w:val="List 5"/>
    <w:basedOn w:val="Normal"/>
    <w:rsid w:val="009679C4"/>
    <w:pPr>
      <w:ind w:left="1415" w:hanging="283"/>
    </w:pPr>
  </w:style>
  <w:style w:type="paragraph" w:styleId="ListBullet2">
    <w:name w:val="List Bullet 2"/>
    <w:basedOn w:val="Normal"/>
    <w:autoRedefine/>
    <w:rsid w:val="009679C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679C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679C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679C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679C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679C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679C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679C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679C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679C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679C4"/>
    <w:pPr>
      <w:ind w:left="4252"/>
    </w:pPr>
  </w:style>
  <w:style w:type="character" w:customStyle="1" w:styleId="ClosingChar">
    <w:name w:val="Closing Char"/>
    <w:basedOn w:val="DefaultParagraphFont"/>
    <w:link w:val="Closing"/>
    <w:rsid w:val="009679C4"/>
    <w:rPr>
      <w:sz w:val="22"/>
    </w:rPr>
  </w:style>
  <w:style w:type="paragraph" w:styleId="Signature">
    <w:name w:val="Signature"/>
    <w:basedOn w:val="Normal"/>
    <w:link w:val="SignatureChar"/>
    <w:rsid w:val="009679C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679C4"/>
    <w:rPr>
      <w:sz w:val="22"/>
    </w:rPr>
  </w:style>
  <w:style w:type="paragraph" w:styleId="BodyText">
    <w:name w:val="Body Text"/>
    <w:basedOn w:val="Normal"/>
    <w:link w:val="BodyTextChar"/>
    <w:rsid w:val="009679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79C4"/>
    <w:rPr>
      <w:sz w:val="22"/>
    </w:rPr>
  </w:style>
  <w:style w:type="paragraph" w:styleId="BodyTextIndent">
    <w:name w:val="Body Text Indent"/>
    <w:basedOn w:val="Normal"/>
    <w:link w:val="BodyTextIndentChar"/>
    <w:rsid w:val="009679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679C4"/>
    <w:rPr>
      <w:sz w:val="22"/>
    </w:rPr>
  </w:style>
  <w:style w:type="paragraph" w:styleId="ListContinue">
    <w:name w:val="List Continue"/>
    <w:basedOn w:val="Normal"/>
    <w:rsid w:val="009679C4"/>
    <w:pPr>
      <w:spacing w:after="120"/>
      <w:ind w:left="283"/>
    </w:pPr>
  </w:style>
  <w:style w:type="paragraph" w:styleId="ListContinue2">
    <w:name w:val="List Continue 2"/>
    <w:basedOn w:val="Normal"/>
    <w:rsid w:val="009679C4"/>
    <w:pPr>
      <w:spacing w:after="120"/>
      <w:ind w:left="566"/>
    </w:pPr>
  </w:style>
  <w:style w:type="paragraph" w:styleId="ListContinue3">
    <w:name w:val="List Continue 3"/>
    <w:basedOn w:val="Normal"/>
    <w:rsid w:val="009679C4"/>
    <w:pPr>
      <w:spacing w:after="120"/>
      <w:ind w:left="849"/>
    </w:pPr>
  </w:style>
  <w:style w:type="paragraph" w:styleId="ListContinue4">
    <w:name w:val="List Continue 4"/>
    <w:basedOn w:val="Normal"/>
    <w:rsid w:val="009679C4"/>
    <w:pPr>
      <w:spacing w:after="120"/>
      <w:ind w:left="1132"/>
    </w:pPr>
  </w:style>
  <w:style w:type="paragraph" w:styleId="ListContinue5">
    <w:name w:val="List Continue 5"/>
    <w:basedOn w:val="Normal"/>
    <w:rsid w:val="009679C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679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679C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679C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679C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679C4"/>
  </w:style>
  <w:style w:type="character" w:customStyle="1" w:styleId="SalutationChar">
    <w:name w:val="Salutation Char"/>
    <w:basedOn w:val="DefaultParagraphFont"/>
    <w:link w:val="Salutation"/>
    <w:rsid w:val="009679C4"/>
    <w:rPr>
      <w:sz w:val="22"/>
    </w:rPr>
  </w:style>
  <w:style w:type="paragraph" w:styleId="Date">
    <w:name w:val="Date"/>
    <w:basedOn w:val="Normal"/>
    <w:next w:val="Normal"/>
    <w:link w:val="DateChar"/>
    <w:rsid w:val="009679C4"/>
  </w:style>
  <w:style w:type="character" w:customStyle="1" w:styleId="DateChar">
    <w:name w:val="Date Char"/>
    <w:basedOn w:val="DefaultParagraphFont"/>
    <w:link w:val="Date"/>
    <w:rsid w:val="009679C4"/>
    <w:rPr>
      <w:sz w:val="22"/>
    </w:rPr>
  </w:style>
  <w:style w:type="paragraph" w:styleId="BodyTextFirstIndent">
    <w:name w:val="Body Text First Indent"/>
    <w:basedOn w:val="BodyText"/>
    <w:link w:val="BodyTextFirstIndentChar"/>
    <w:rsid w:val="009679C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679C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679C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679C4"/>
    <w:rPr>
      <w:sz w:val="22"/>
    </w:rPr>
  </w:style>
  <w:style w:type="paragraph" w:styleId="BodyText2">
    <w:name w:val="Body Text 2"/>
    <w:basedOn w:val="Normal"/>
    <w:link w:val="BodyText2Char"/>
    <w:rsid w:val="009679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679C4"/>
    <w:rPr>
      <w:sz w:val="22"/>
    </w:rPr>
  </w:style>
  <w:style w:type="paragraph" w:styleId="BodyText3">
    <w:name w:val="Body Text 3"/>
    <w:basedOn w:val="Normal"/>
    <w:link w:val="BodyText3Char"/>
    <w:rsid w:val="009679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679C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679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679C4"/>
    <w:rPr>
      <w:sz w:val="22"/>
    </w:rPr>
  </w:style>
  <w:style w:type="paragraph" w:styleId="BodyTextIndent3">
    <w:name w:val="Body Text Indent 3"/>
    <w:basedOn w:val="Normal"/>
    <w:link w:val="BodyTextIndent3Char"/>
    <w:rsid w:val="009679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679C4"/>
    <w:rPr>
      <w:sz w:val="16"/>
      <w:szCs w:val="16"/>
    </w:rPr>
  </w:style>
  <w:style w:type="paragraph" w:styleId="BlockText">
    <w:name w:val="Block Text"/>
    <w:basedOn w:val="Normal"/>
    <w:rsid w:val="009679C4"/>
    <w:pPr>
      <w:spacing w:after="120"/>
      <w:ind w:left="1440" w:right="1440"/>
    </w:pPr>
  </w:style>
  <w:style w:type="character" w:styleId="Hyperlink">
    <w:name w:val="Hyperlink"/>
    <w:basedOn w:val="DefaultParagraphFont"/>
    <w:rsid w:val="009679C4"/>
    <w:rPr>
      <w:color w:val="0000FF"/>
      <w:u w:val="single"/>
    </w:rPr>
  </w:style>
  <w:style w:type="character" w:styleId="FollowedHyperlink">
    <w:name w:val="FollowedHyperlink"/>
    <w:basedOn w:val="DefaultParagraphFont"/>
    <w:rsid w:val="009679C4"/>
    <w:rPr>
      <w:color w:val="800080"/>
      <w:u w:val="single"/>
    </w:rPr>
  </w:style>
  <w:style w:type="character" w:styleId="Strong">
    <w:name w:val="Strong"/>
    <w:basedOn w:val="DefaultParagraphFont"/>
    <w:qFormat/>
    <w:rsid w:val="009679C4"/>
    <w:rPr>
      <w:b/>
      <w:bCs/>
    </w:rPr>
  </w:style>
  <w:style w:type="character" w:styleId="Emphasis">
    <w:name w:val="Emphasis"/>
    <w:basedOn w:val="DefaultParagraphFont"/>
    <w:qFormat/>
    <w:rsid w:val="009679C4"/>
    <w:rPr>
      <w:i/>
      <w:iCs/>
    </w:rPr>
  </w:style>
  <w:style w:type="paragraph" w:styleId="DocumentMap">
    <w:name w:val="Document Map"/>
    <w:basedOn w:val="Normal"/>
    <w:link w:val="DocumentMapChar"/>
    <w:rsid w:val="009679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679C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679C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679C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679C4"/>
  </w:style>
  <w:style w:type="character" w:customStyle="1" w:styleId="E-mailSignatureChar">
    <w:name w:val="E-mail Signature Char"/>
    <w:basedOn w:val="DefaultParagraphFont"/>
    <w:link w:val="E-mailSignature"/>
    <w:rsid w:val="009679C4"/>
    <w:rPr>
      <w:sz w:val="22"/>
    </w:rPr>
  </w:style>
  <w:style w:type="paragraph" w:styleId="NormalWeb">
    <w:name w:val="Normal (Web)"/>
    <w:basedOn w:val="Normal"/>
    <w:rsid w:val="009679C4"/>
  </w:style>
  <w:style w:type="character" w:styleId="HTMLAcronym">
    <w:name w:val="HTML Acronym"/>
    <w:basedOn w:val="DefaultParagraphFont"/>
    <w:rsid w:val="009679C4"/>
  </w:style>
  <w:style w:type="paragraph" w:styleId="HTMLAddress">
    <w:name w:val="HTML Address"/>
    <w:basedOn w:val="Normal"/>
    <w:link w:val="HTMLAddressChar"/>
    <w:rsid w:val="009679C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679C4"/>
    <w:rPr>
      <w:i/>
      <w:iCs/>
      <w:sz w:val="22"/>
    </w:rPr>
  </w:style>
  <w:style w:type="character" w:styleId="HTMLCite">
    <w:name w:val="HTML Cite"/>
    <w:basedOn w:val="DefaultParagraphFont"/>
    <w:rsid w:val="009679C4"/>
    <w:rPr>
      <w:i/>
      <w:iCs/>
    </w:rPr>
  </w:style>
  <w:style w:type="character" w:styleId="HTMLCode">
    <w:name w:val="HTML Code"/>
    <w:basedOn w:val="DefaultParagraphFont"/>
    <w:rsid w:val="009679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679C4"/>
    <w:rPr>
      <w:i/>
      <w:iCs/>
    </w:rPr>
  </w:style>
  <w:style w:type="character" w:styleId="HTMLKeyboard">
    <w:name w:val="HTML Keyboard"/>
    <w:basedOn w:val="DefaultParagraphFont"/>
    <w:rsid w:val="009679C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79C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679C4"/>
    <w:rPr>
      <w:rFonts w:ascii="Courier New" w:hAnsi="Courier New" w:cs="Courier New"/>
    </w:rPr>
  </w:style>
  <w:style w:type="character" w:styleId="HTMLSample">
    <w:name w:val="HTML Sample"/>
    <w:basedOn w:val="DefaultParagraphFont"/>
    <w:rsid w:val="009679C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679C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679C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67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79C4"/>
    <w:rPr>
      <w:b/>
      <w:bCs/>
    </w:rPr>
  </w:style>
  <w:style w:type="numbering" w:styleId="1ai">
    <w:name w:val="Outline List 1"/>
    <w:basedOn w:val="NoList"/>
    <w:rsid w:val="009679C4"/>
    <w:pPr>
      <w:numPr>
        <w:numId w:val="14"/>
      </w:numPr>
    </w:pPr>
  </w:style>
  <w:style w:type="numbering" w:styleId="111111">
    <w:name w:val="Outline List 2"/>
    <w:basedOn w:val="NoList"/>
    <w:rsid w:val="009679C4"/>
    <w:pPr>
      <w:numPr>
        <w:numId w:val="15"/>
      </w:numPr>
    </w:pPr>
  </w:style>
  <w:style w:type="numbering" w:styleId="ArticleSection">
    <w:name w:val="Outline List 3"/>
    <w:basedOn w:val="NoList"/>
    <w:rsid w:val="009679C4"/>
    <w:pPr>
      <w:numPr>
        <w:numId w:val="17"/>
      </w:numPr>
    </w:pPr>
  </w:style>
  <w:style w:type="table" w:styleId="TableSimple1">
    <w:name w:val="Table Simple 1"/>
    <w:basedOn w:val="TableNormal"/>
    <w:rsid w:val="009679C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679C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679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679C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679C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679C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679C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679C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679C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679C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679C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679C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679C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679C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679C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679C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679C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679C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679C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679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679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679C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679C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679C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679C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679C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679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79C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679C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679C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79C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679C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679C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679C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679C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679C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679C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679C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679C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679C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679C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679C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679C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679C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15119B6-73E4-47B7-A965-682F52F386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3C24773179ECA40A555F2270C86395C" ma:contentTypeVersion="" ma:contentTypeDescription="PDMS Document Site Content Type" ma:contentTypeScope="" ma:versionID="660389ea5c19d9879c0554adc60189fc">
  <xsd:schema xmlns:xsd="http://www.w3.org/2001/XMLSchema" xmlns:xs="http://www.w3.org/2001/XMLSchema" xmlns:p="http://schemas.microsoft.com/office/2006/metadata/properties" xmlns:ns2="515119B6-73E4-47B7-A965-682F52F386F3" targetNamespace="http://schemas.microsoft.com/office/2006/metadata/properties" ma:root="true" ma:fieldsID="ea5fdf3a3014b3f0410408c6ce6142a4" ns2:_="">
    <xsd:import namespace="515119B6-73E4-47B7-A965-682F52F386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19B6-73E4-47B7-A965-682F52F386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86ADE-5C84-4C41-A293-023BE8E76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2CC5A-B54E-47F6-A1D6-2CC0783AB899}">
  <ds:schemaRefs>
    <ds:schemaRef ds:uri="http://schemas.microsoft.com/office/2006/metadata/properties"/>
    <ds:schemaRef ds:uri="http://schemas.microsoft.com/office/infopath/2007/PartnerControls"/>
    <ds:schemaRef ds:uri="515119B6-73E4-47B7-A965-682F52F386F3"/>
  </ds:schemaRefs>
</ds:datastoreItem>
</file>

<file path=customXml/itemProps3.xml><?xml version="1.0" encoding="utf-8"?>
<ds:datastoreItem xmlns:ds="http://schemas.openxmlformats.org/officeDocument/2006/customXml" ds:itemID="{57D802B3-F6E3-47F3-B773-F4C475454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119B6-73E4-47B7-A965-682F52F38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588</Words>
  <Characters>3355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2022-12-15T02:38:00Z</dcterms:created>
  <dcterms:modified xsi:type="dcterms:W3CDTF">2022-12-15T02:41:00Z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Copyright (International Protection) Amendment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OPC66256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PC:D22/15860</vt:lpwstr>
  </property>
  <property fmtid="{D5CDD505-2E9C-101B-9397-08002B2CF9AE}" pid="18" name="ContentTypeId">
    <vt:lpwstr>0x010100266966F133664895A6EE3632470D45F500B3C24773179ECA40A555F2270C86395C</vt:lpwstr>
  </property>
</Properties>
</file>