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369FC" w14:textId="77777777" w:rsidR="0048364F" w:rsidRPr="00BA20BF" w:rsidRDefault="00193461" w:rsidP="0020300C">
      <w:pPr>
        <w:rPr>
          <w:sz w:val="28"/>
        </w:rPr>
      </w:pPr>
      <w:r w:rsidRPr="00BA20BF">
        <w:rPr>
          <w:noProof/>
          <w:lang w:eastAsia="en-AU"/>
        </w:rPr>
        <w:drawing>
          <wp:inline distT="0" distB="0" distL="0" distR="0" wp14:anchorId="2CF3D4D2" wp14:editId="213837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CD1A" w14:textId="77777777" w:rsidR="0048364F" w:rsidRPr="00BA20BF" w:rsidRDefault="0048364F" w:rsidP="0048364F">
      <w:pPr>
        <w:rPr>
          <w:sz w:val="19"/>
        </w:rPr>
      </w:pPr>
    </w:p>
    <w:p w14:paraId="376A2F25" w14:textId="77777777" w:rsidR="0048364F" w:rsidRPr="00BA20BF" w:rsidRDefault="00326F93" w:rsidP="0048364F">
      <w:pPr>
        <w:pStyle w:val="ShortT"/>
      </w:pPr>
      <w:r w:rsidRPr="00BA20BF">
        <w:t xml:space="preserve">Renewable Energy (Electricity) Amendment (Native Forest Wood Waste) </w:t>
      </w:r>
      <w:r w:rsidR="00BA20BF" w:rsidRPr="00BA20BF">
        <w:t>Regulations 2</w:t>
      </w:r>
      <w:r w:rsidRPr="00BA20BF">
        <w:t>022</w:t>
      </w:r>
    </w:p>
    <w:p w14:paraId="7F9F69F7" w14:textId="77777777" w:rsidR="00971423" w:rsidRPr="00BA20BF" w:rsidRDefault="00971423" w:rsidP="00971423">
      <w:pPr>
        <w:pStyle w:val="SignCoverPageStart"/>
        <w:spacing w:before="240"/>
        <w:rPr>
          <w:szCs w:val="22"/>
        </w:rPr>
      </w:pPr>
      <w:r w:rsidRPr="00BA20BF">
        <w:rPr>
          <w:szCs w:val="22"/>
        </w:rPr>
        <w:t>I, General the Honourable David Hurley AC DSC (Retd), Governor</w:t>
      </w:r>
      <w:r w:rsidR="00BA20BF">
        <w:rPr>
          <w:szCs w:val="22"/>
        </w:rPr>
        <w:noBreakHyphen/>
      </w:r>
      <w:r w:rsidRPr="00BA20BF">
        <w:rPr>
          <w:szCs w:val="22"/>
        </w:rPr>
        <w:t>General of the Commonwealth of Australia, acting with the advice of the Federal Executive Council, make the following regulations.</w:t>
      </w:r>
    </w:p>
    <w:p w14:paraId="21B12C88" w14:textId="38CF7A95" w:rsidR="00971423" w:rsidRPr="00BA20BF" w:rsidRDefault="00971423" w:rsidP="00971423">
      <w:pPr>
        <w:keepNext/>
        <w:spacing w:before="720" w:line="240" w:lineRule="atLeast"/>
        <w:ind w:right="397"/>
        <w:jc w:val="both"/>
        <w:rPr>
          <w:szCs w:val="22"/>
        </w:rPr>
      </w:pPr>
      <w:r w:rsidRPr="00BA20BF">
        <w:rPr>
          <w:szCs w:val="22"/>
        </w:rPr>
        <w:t xml:space="preserve">Dated </w:t>
      </w:r>
      <w:r w:rsidRPr="00BA20BF">
        <w:rPr>
          <w:szCs w:val="22"/>
        </w:rPr>
        <w:fldChar w:fldCharType="begin"/>
      </w:r>
      <w:r w:rsidRPr="00BA20BF">
        <w:rPr>
          <w:szCs w:val="22"/>
        </w:rPr>
        <w:instrText xml:space="preserve"> DOCPROPERTY  DateMade </w:instrText>
      </w:r>
      <w:r w:rsidRPr="00BA20BF">
        <w:rPr>
          <w:szCs w:val="22"/>
        </w:rPr>
        <w:fldChar w:fldCharType="separate"/>
      </w:r>
      <w:r w:rsidR="001C66F2">
        <w:rPr>
          <w:szCs w:val="22"/>
        </w:rPr>
        <w:t>15 December 2022</w:t>
      </w:r>
      <w:r w:rsidRPr="00BA20BF">
        <w:rPr>
          <w:szCs w:val="22"/>
        </w:rPr>
        <w:fldChar w:fldCharType="end"/>
      </w:r>
    </w:p>
    <w:p w14:paraId="2506245E" w14:textId="77777777" w:rsidR="00971423" w:rsidRPr="00BA20BF" w:rsidRDefault="00971423" w:rsidP="0097142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A20BF">
        <w:rPr>
          <w:szCs w:val="22"/>
        </w:rPr>
        <w:t>David Hurley</w:t>
      </w:r>
    </w:p>
    <w:p w14:paraId="77ADDE25" w14:textId="77777777" w:rsidR="00971423" w:rsidRPr="00BA20BF" w:rsidRDefault="00971423" w:rsidP="009714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A20BF">
        <w:rPr>
          <w:szCs w:val="22"/>
        </w:rPr>
        <w:t>Governor</w:t>
      </w:r>
      <w:r w:rsidR="00BA20BF">
        <w:rPr>
          <w:szCs w:val="22"/>
        </w:rPr>
        <w:noBreakHyphen/>
      </w:r>
      <w:r w:rsidRPr="00BA20BF">
        <w:rPr>
          <w:szCs w:val="22"/>
        </w:rPr>
        <w:t>General</w:t>
      </w:r>
    </w:p>
    <w:p w14:paraId="643033E4" w14:textId="77777777" w:rsidR="00971423" w:rsidRPr="00BA20BF" w:rsidRDefault="00971423" w:rsidP="0097142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A20BF">
        <w:rPr>
          <w:szCs w:val="22"/>
        </w:rPr>
        <w:t>By His Excellency’s Command</w:t>
      </w:r>
    </w:p>
    <w:p w14:paraId="284394CF" w14:textId="77777777" w:rsidR="00971423" w:rsidRPr="00BA20BF" w:rsidRDefault="00971423" w:rsidP="0097142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A20BF">
        <w:rPr>
          <w:szCs w:val="22"/>
        </w:rPr>
        <w:t>Chris Bowen</w:t>
      </w:r>
    </w:p>
    <w:p w14:paraId="43B0A104" w14:textId="77777777" w:rsidR="00971423" w:rsidRPr="00BA20BF" w:rsidRDefault="00971423" w:rsidP="00971423">
      <w:pPr>
        <w:pStyle w:val="SignCoverPageEnd"/>
        <w:rPr>
          <w:szCs w:val="22"/>
        </w:rPr>
      </w:pPr>
      <w:r w:rsidRPr="00BA20BF">
        <w:rPr>
          <w:szCs w:val="22"/>
        </w:rPr>
        <w:t>Minister for Climate Change and Energy</w:t>
      </w:r>
    </w:p>
    <w:p w14:paraId="6A1DEBCB" w14:textId="77777777" w:rsidR="00971423" w:rsidRPr="00BA20BF" w:rsidRDefault="00971423" w:rsidP="00971423"/>
    <w:p w14:paraId="18EBC6AE" w14:textId="77777777" w:rsidR="00971423" w:rsidRPr="00BA20BF" w:rsidRDefault="00971423" w:rsidP="00971423"/>
    <w:p w14:paraId="2831C553" w14:textId="77777777" w:rsidR="00971423" w:rsidRPr="00BA20BF" w:rsidRDefault="00971423" w:rsidP="00971423"/>
    <w:p w14:paraId="186BB8E7" w14:textId="77777777" w:rsidR="0048364F" w:rsidRPr="00DB5C99" w:rsidRDefault="0048364F" w:rsidP="0048364F">
      <w:pPr>
        <w:pStyle w:val="Header"/>
        <w:tabs>
          <w:tab w:val="clear" w:pos="4150"/>
          <w:tab w:val="clear" w:pos="8307"/>
        </w:tabs>
      </w:pPr>
      <w:r w:rsidRPr="00DB5C99">
        <w:rPr>
          <w:rStyle w:val="CharAmSchNo"/>
        </w:rPr>
        <w:t xml:space="preserve"> </w:t>
      </w:r>
      <w:r w:rsidRPr="00DB5C99">
        <w:rPr>
          <w:rStyle w:val="CharAmSchText"/>
        </w:rPr>
        <w:t xml:space="preserve"> </w:t>
      </w:r>
    </w:p>
    <w:p w14:paraId="77A12EC9" w14:textId="77777777" w:rsidR="0048364F" w:rsidRPr="00DB5C99" w:rsidRDefault="0048364F" w:rsidP="0048364F">
      <w:pPr>
        <w:pStyle w:val="Header"/>
        <w:tabs>
          <w:tab w:val="clear" w:pos="4150"/>
          <w:tab w:val="clear" w:pos="8307"/>
        </w:tabs>
      </w:pPr>
      <w:r w:rsidRPr="00DB5C99">
        <w:rPr>
          <w:rStyle w:val="CharAmPartNo"/>
        </w:rPr>
        <w:t xml:space="preserve"> </w:t>
      </w:r>
      <w:r w:rsidRPr="00DB5C99">
        <w:rPr>
          <w:rStyle w:val="CharAmPartText"/>
        </w:rPr>
        <w:t xml:space="preserve"> </w:t>
      </w:r>
    </w:p>
    <w:p w14:paraId="7D8CD00C" w14:textId="77777777" w:rsidR="0048364F" w:rsidRPr="00BA20BF" w:rsidRDefault="0048364F" w:rsidP="0048364F">
      <w:pPr>
        <w:sectPr w:rsidR="0048364F" w:rsidRPr="00BA20BF" w:rsidSect="00BB02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166674" w14:textId="77777777" w:rsidR="00220A0C" w:rsidRPr="00BA20BF" w:rsidRDefault="0048364F" w:rsidP="0048364F">
      <w:pPr>
        <w:outlineLvl w:val="0"/>
        <w:rPr>
          <w:sz w:val="36"/>
        </w:rPr>
      </w:pPr>
      <w:r w:rsidRPr="00BA20BF">
        <w:rPr>
          <w:sz w:val="36"/>
        </w:rPr>
        <w:lastRenderedPageBreak/>
        <w:t>Contents</w:t>
      </w:r>
    </w:p>
    <w:p w14:paraId="5C6540FD" w14:textId="2C712B27" w:rsidR="006E3F36" w:rsidRPr="00BA20BF" w:rsidRDefault="006E3F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20BF">
        <w:fldChar w:fldCharType="begin"/>
      </w:r>
      <w:r w:rsidRPr="00BA20BF">
        <w:instrText xml:space="preserve"> TOC \o "1-9" </w:instrText>
      </w:r>
      <w:r w:rsidRPr="00BA20BF">
        <w:fldChar w:fldCharType="separate"/>
      </w:r>
      <w:r w:rsidRPr="00BA20BF">
        <w:rPr>
          <w:noProof/>
        </w:rPr>
        <w:t>1</w:t>
      </w:r>
      <w:r w:rsidRPr="00BA20BF">
        <w:rPr>
          <w:noProof/>
        </w:rPr>
        <w:tab/>
        <w:t>Name</w:t>
      </w:r>
      <w:r w:rsidRPr="00BA20BF">
        <w:rPr>
          <w:noProof/>
        </w:rPr>
        <w:tab/>
      </w:r>
      <w:r w:rsidRPr="00BA20BF">
        <w:rPr>
          <w:noProof/>
        </w:rPr>
        <w:fldChar w:fldCharType="begin"/>
      </w:r>
      <w:r w:rsidRPr="00BA20BF">
        <w:rPr>
          <w:noProof/>
        </w:rPr>
        <w:instrText xml:space="preserve"> PAGEREF _Toc119939802 \h </w:instrText>
      </w:r>
      <w:r w:rsidRPr="00BA20BF">
        <w:rPr>
          <w:noProof/>
        </w:rPr>
      </w:r>
      <w:r w:rsidRPr="00BA20BF">
        <w:rPr>
          <w:noProof/>
        </w:rPr>
        <w:fldChar w:fldCharType="separate"/>
      </w:r>
      <w:r w:rsidR="001C66F2">
        <w:rPr>
          <w:noProof/>
        </w:rPr>
        <w:t>1</w:t>
      </w:r>
      <w:r w:rsidRPr="00BA20BF">
        <w:rPr>
          <w:noProof/>
        </w:rPr>
        <w:fldChar w:fldCharType="end"/>
      </w:r>
    </w:p>
    <w:p w14:paraId="337B0360" w14:textId="39098302" w:rsidR="006E3F36" w:rsidRPr="00BA20BF" w:rsidRDefault="006E3F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20BF">
        <w:rPr>
          <w:noProof/>
        </w:rPr>
        <w:t>2</w:t>
      </w:r>
      <w:r w:rsidRPr="00BA20BF">
        <w:rPr>
          <w:noProof/>
        </w:rPr>
        <w:tab/>
        <w:t>Commencement</w:t>
      </w:r>
      <w:r w:rsidRPr="00BA20BF">
        <w:rPr>
          <w:noProof/>
        </w:rPr>
        <w:tab/>
      </w:r>
      <w:r w:rsidRPr="00BA20BF">
        <w:rPr>
          <w:noProof/>
        </w:rPr>
        <w:fldChar w:fldCharType="begin"/>
      </w:r>
      <w:r w:rsidRPr="00BA20BF">
        <w:rPr>
          <w:noProof/>
        </w:rPr>
        <w:instrText xml:space="preserve"> PAGEREF _Toc119939803 \h </w:instrText>
      </w:r>
      <w:r w:rsidRPr="00BA20BF">
        <w:rPr>
          <w:noProof/>
        </w:rPr>
      </w:r>
      <w:r w:rsidRPr="00BA20BF">
        <w:rPr>
          <w:noProof/>
        </w:rPr>
        <w:fldChar w:fldCharType="separate"/>
      </w:r>
      <w:r w:rsidR="001C66F2">
        <w:rPr>
          <w:noProof/>
        </w:rPr>
        <w:t>1</w:t>
      </w:r>
      <w:r w:rsidRPr="00BA20BF">
        <w:rPr>
          <w:noProof/>
        </w:rPr>
        <w:fldChar w:fldCharType="end"/>
      </w:r>
    </w:p>
    <w:p w14:paraId="113D4F12" w14:textId="6EC4A972" w:rsidR="006E3F36" w:rsidRPr="00BA20BF" w:rsidRDefault="006E3F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20BF">
        <w:rPr>
          <w:noProof/>
        </w:rPr>
        <w:t>3</w:t>
      </w:r>
      <w:r w:rsidRPr="00BA20BF">
        <w:rPr>
          <w:noProof/>
        </w:rPr>
        <w:tab/>
        <w:t>Authority</w:t>
      </w:r>
      <w:r w:rsidRPr="00BA20BF">
        <w:rPr>
          <w:noProof/>
        </w:rPr>
        <w:tab/>
      </w:r>
      <w:r w:rsidRPr="00BA20BF">
        <w:rPr>
          <w:noProof/>
        </w:rPr>
        <w:fldChar w:fldCharType="begin"/>
      </w:r>
      <w:r w:rsidRPr="00BA20BF">
        <w:rPr>
          <w:noProof/>
        </w:rPr>
        <w:instrText xml:space="preserve"> PAGEREF _Toc119939804 \h </w:instrText>
      </w:r>
      <w:r w:rsidRPr="00BA20BF">
        <w:rPr>
          <w:noProof/>
        </w:rPr>
      </w:r>
      <w:r w:rsidRPr="00BA20BF">
        <w:rPr>
          <w:noProof/>
        </w:rPr>
        <w:fldChar w:fldCharType="separate"/>
      </w:r>
      <w:r w:rsidR="001C66F2">
        <w:rPr>
          <w:noProof/>
        </w:rPr>
        <w:t>1</w:t>
      </w:r>
      <w:r w:rsidRPr="00BA20BF">
        <w:rPr>
          <w:noProof/>
        </w:rPr>
        <w:fldChar w:fldCharType="end"/>
      </w:r>
    </w:p>
    <w:p w14:paraId="780F2D2B" w14:textId="2CF90A2A" w:rsidR="006E3F36" w:rsidRPr="00BA20BF" w:rsidRDefault="006E3F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20BF">
        <w:rPr>
          <w:noProof/>
        </w:rPr>
        <w:t>4</w:t>
      </w:r>
      <w:r w:rsidRPr="00BA20BF">
        <w:rPr>
          <w:noProof/>
        </w:rPr>
        <w:tab/>
        <w:t>Schedules</w:t>
      </w:r>
      <w:r w:rsidRPr="00BA20BF">
        <w:rPr>
          <w:noProof/>
        </w:rPr>
        <w:tab/>
      </w:r>
      <w:r w:rsidRPr="00BA20BF">
        <w:rPr>
          <w:noProof/>
        </w:rPr>
        <w:fldChar w:fldCharType="begin"/>
      </w:r>
      <w:r w:rsidRPr="00BA20BF">
        <w:rPr>
          <w:noProof/>
        </w:rPr>
        <w:instrText xml:space="preserve"> PAGEREF _Toc119939805 \h </w:instrText>
      </w:r>
      <w:r w:rsidRPr="00BA20BF">
        <w:rPr>
          <w:noProof/>
        </w:rPr>
      </w:r>
      <w:r w:rsidRPr="00BA20BF">
        <w:rPr>
          <w:noProof/>
        </w:rPr>
        <w:fldChar w:fldCharType="separate"/>
      </w:r>
      <w:r w:rsidR="001C66F2">
        <w:rPr>
          <w:noProof/>
        </w:rPr>
        <w:t>1</w:t>
      </w:r>
      <w:r w:rsidRPr="00BA20BF">
        <w:rPr>
          <w:noProof/>
        </w:rPr>
        <w:fldChar w:fldCharType="end"/>
      </w:r>
    </w:p>
    <w:p w14:paraId="7944BD55" w14:textId="66CD6586" w:rsidR="006E3F36" w:rsidRPr="00BA20BF" w:rsidRDefault="006E3F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A20BF">
        <w:rPr>
          <w:noProof/>
        </w:rPr>
        <w:t>Schedule 1—Amendments</w:t>
      </w:r>
      <w:r w:rsidRPr="00BA20BF">
        <w:rPr>
          <w:b w:val="0"/>
          <w:noProof/>
          <w:sz w:val="18"/>
        </w:rPr>
        <w:tab/>
      </w:r>
      <w:r w:rsidRPr="00BA20BF">
        <w:rPr>
          <w:b w:val="0"/>
          <w:noProof/>
          <w:sz w:val="18"/>
        </w:rPr>
        <w:fldChar w:fldCharType="begin"/>
      </w:r>
      <w:r w:rsidRPr="00BA20BF">
        <w:rPr>
          <w:b w:val="0"/>
          <w:noProof/>
          <w:sz w:val="18"/>
        </w:rPr>
        <w:instrText xml:space="preserve"> PAGEREF _Toc119939806 \h </w:instrText>
      </w:r>
      <w:r w:rsidRPr="00BA20BF">
        <w:rPr>
          <w:b w:val="0"/>
          <w:noProof/>
          <w:sz w:val="18"/>
        </w:rPr>
      </w:r>
      <w:r w:rsidRPr="00BA20BF">
        <w:rPr>
          <w:b w:val="0"/>
          <w:noProof/>
          <w:sz w:val="18"/>
        </w:rPr>
        <w:fldChar w:fldCharType="separate"/>
      </w:r>
      <w:r w:rsidR="001C66F2">
        <w:rPr>
          <w:b w:val="0"/>
          <w:noProof/>
          <w:sz w:val="18"/>
        </w:rPr>
        <w:t>2</w:t>
      </w:r>
      <w:r w:rsidRPr="00BA20BF">
        <w:rPr>
          <w:b w:val="0"/>
          <w:noProof/>
          <w:sz w:val="18"/>
        </w:rPr>
        <w:fldChar w:fldCharType="end"/>
      </w:r>
    </w:p>
    <w:p w14:paraId="5D2069AD" w14:textId="13317599" w:rsidR="006E3F36" w:rsidRPr="00BA20BF" w:rsidRDefault="006E3F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A20BF">
        <w:rPr>
          <w:noProof/>
        </w:rPr>
        <w:t xml:space="preserve">Renewable Energy (Electricity) </w:t>
      </w:r>
      <w:r w:rsidR="00BA20BF" w:rsidRPr="00BA20BF">
        <w:rPr>
          <w:noProof/>
        </w:rPr>
        <w:t>Regulations 2</w:t>
      </w:r>
      <w:r w:rsidRPr="00BA20BF">
        <w:rPr>
          <w:noProof/>
        </w:rPr>
        <w:t>001</w:t>
      </w:r>
      <w:r w:rsidRPr="00BA20BF">
        <w:rPr>
          <w:i w:val="0"/>
          <w:noProof/>
          <w:sz w:val="18"/>
        </w:rPr>
        <w:tab/>
      </w:r>
      <w:r w:rsidRPr="00BA20BF">
        <w:rPr>
          <w:i w:val="0"/>
          <w:noProof/>
          <w:sz w:val="18"/>
        </w:rPr>
        <w:fldChar w:fldCharType="begin"/>
      </w:r>
      <w:r w:rsidRPr="00BA20BF">
        <w:rPr>
          <w:i w:val="0"/>
          <w:noProof/>
          <w:sz w:val="18"/>
        </w:rPr>
        <w:instrText xml:space="preserve"> PAGEREF _Toc119939807 \h </w:instrText>
      </w:r>
      <w:r w:rsidRPr="00BA20BF">
        <w:rPr>
          <w:i w:val="0"/>
          <w:noProof/>
          <w:sz w:val="18"/>
        </w:rPr>
      </w:r>
      <w:r w:rsidRPr="00BA20BF">
        <w:rPr>
          <w:i w:val="0"/>
          <w:noProof/>
          <w:sz w:val="18"/>
        </w:rPr>
        <w:fldChar w:fldCharType="separate"/>
      </w:r>
      <w:r w:rsidR="001C66F2">
        <w:rPr>
          <w:i w:val="0"/>
          <w:noProof/>
          <w:sz w:val="18"/>
        </w:rPr>
        <w:t>2</w:t>
      </w:r>
      <w:r w:rsidRPr="00BA20BF">
        <w:rPr>
          <w:i w:val="0"/>
          <w:noProof/>
          <w:sz w:val="18"/>
        </w:rPr>
        <w:fldChar w:fldCharType="end"/>
      </w:r>
    </w:p>
    <w:p w14:paraId="3F82FF2B" w14:textId="77777777" w:rsidR="0048364F" w:rsidRPr="00BA20BF" w:rsidRDefault="006E3F36" w:rsidP="0048364F">
      <w:r w:rsidRPr="00BA20BF">
        <w:fldChar w:fldCharType="end"/>
      </w:r>
    </w:p>
    <w:p w14:paraId="1F83EEFD" w14:textId="77777777" w:rsidR="0048364F" w:rsidRPr="00BA20BF" w:rsidRDefault="0048364F" w:rsidP="0048364F">
      <w:pPr>
        <w:sectPr w:rsidR="0048364F" w:rsidRPr="00BA20BF" w:rsidSect="00BB021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7415A3" w14:textId="77777777" w:rsidR="0048364F" w:rsidRPr="00BA20BF" w:rsidRDefault="0048364F" w:rsidP="0048364F">
      <w:pPr>
        <w:pStyle w:val="ActHead5"/>
      </w:pPr>
      <w:bookmarkStart w:id="0" w:name="_Toc119939802"/>
      <w:r w:rsidRPr="00DB5C99">
        <w:rPr>
          <w:rStyle w:val="CharSectno"/>
        </w:rPr>
        <w:lastRenderedPageBreak/>
        <w:t>1</w:t>
      </w:r>
      <w:r w:rsidRPr="00BA20BF">
        <w:t xml:space="preserve">  </w:t>
      </w:r>
      <w:r w:rsidR="004F676E" w:rsidRPr="00BA20BF">
        <w:t>Name</w:t>
      </w:r>
      <w:bookmarkEnd w:id="0"/>
    </w:p>
    <w:p w14:paraId="376ECAC2" w14:textId="77777777" w:rsidR="0048364F" w:rsidRPr="00BA20BF" w:rsidRDefault="0048364F" w:rsidP="0048364F">
      <w:pPr>
        <w:pStyle w:val="subsection"/>
      </w:pPr>
      <w:r w:rsidRPr="00BA20BF">
        <w:tab/>
      </w:r>
      <w:r w:rsidRPr="00BA20BF">
        <w:tab/>
      </w:r>
      <w:r w:rsidR="00326F93" w:rsidRPr="00BA20BF">
        <w:t>This instrument is</w:t>
      </w:r>
      <w:r w:rsidRPr="00BA20BF">
        <w:t xml:space="preserve"> the </w:t>
      </w:r>
      <w:r w:rsidR="00BA20BF" w:rsidRPr="00BA20BF">
        <w:rPr>
          <w:i/>
          <w:noProof/>
        </w:rPr>
        <w:t>Renewable Energy (Electricity) Amendment (Native Forest Wood Waste) Regulations 2022</w:t>
      </w:r>
      <w:r w:rsidRPr="00BA20BF">
        <w:t>.</w:t>
      </w:r>
    </w:p>
    <w:p w14:paraId="30654553" w14:textId="77777777" w:rsidR="004F676E" w:rsidRPr="00BA20BF" w:rsidRDefault="0048364F" w:rsidP="005452CC">
      <w:pPr>
        <w:pStyle w:val="ActHead5"/>
      </w:pPr>
      <w:bookmarkStart w:id="1" w:name="_Toc119939803"/>
      <w:r w:rsidRPr="00DB5C99">
        <w:rPr>
          <w:rStyle w:val="CharSectno"/>
        </w:rPr>
        <w:t>2</w:t>
      </w:r>
      <w:r w:rsidRPr="00BA20BF">
        <w:t xml:space="preserve">  Commencement</w:t>
      </w:r>
      <w:bookmarkEnd w:id="1"/>
    </w:p>
    <w:p w14:paraId="38215A9E" w14:textId="77777777" w:rsidR="005452CC" w:rsidRPr="00BA20BF" w:rsidRDefault="005452CC" w:rsidP="00971423">
      <w:pPr>
        <w:pStyle w:val="subsection"/>
      </w:pPr>
      <w:r w:rsidRPr="00BA20BF">
        <w:tab/>
        <w:t>(1)</w:t>
      </w:r>
      <w:r w:rsidRPr="00BA20BF">
        <w:tab/>
        <w:t xml:space="preserve">Each provision of </w:t>
      </w:r>
      <w:r w:rsidR="00326F93" w:rsidRPr="00BA20BF">
        <w:t>this instrument</w:t>
      </w:r>
      <w:r w:rsidRPr="00BA20BF">
        <w:t xml:space="preserve"> specified in column 1 of the table commences, or is taken to have commenced, in accordance with column 2 of the table. Any other statement in column 2 has effect according to its terms.</w:t>
      </w:r>
    </w:p>
    <w:p w14:paraId="729E3497" w14:textId="77777777" w:rsidR="005452CC" w:rsidRPr="00BA20BF" w:rsidRDefault="005452CC" w:rsidP="0097142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A20BF" w14:paraId="54C6E18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5472DA" w14:textId="77777777" w:rsidR="005452CC" w:rsidRPr="00BA20BF" w:rsidRDefault="005452CC" w:rsidP="00971423">
            <w:pPr>
              <w:pStyle w:val="TableHeading"/>
            </w:pPr>
            <w:r w:rsidRPr="00BA20BF">
              <w:t>Commencement information</w:t>
            </w:r>
          </w:p>
        </w:tc>
      </w:tr>
      <w:tr w:rsidR="005452CC" w:rsidRPr="00BA20BF" w14:paraId="7575857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C79538" w14:textId="77777777" w:rsidR="005452CC" w:rsidRPr="00BA20BF" w:rsidRDefault="005452CC" w:rsidP="00971423">
            <w:pPr>
              <w:pStyle w:val="TableHeading"/>
            </w:pPr>
            <w:r w:rsidRPr="00BA20B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B46B9F" w14:textId="77777777" w:rsidR="005452CC" w:rsidRPr="00BA20BF" w:rsidRDefault="005452CC" w:rsidP="00971423">
            <w:pPr>
              <w:pStyle w:val="TableHeading"/>
            </w:pPr>
            <w:r w:rsidRPr="00BA20B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918A5B" w14:textId="77777777" w:rsidR="005452CC" w:rsidRPr="00BA20BF" w:rsidRDefault="005452CC" w:rsidP="00971423">
            <w:pPr>
              <w:pStyle w:val="TableHeading"/>
            </w:pPr>
            <w:r w:rsidRPr="00BA20BF">
              <w:t>Column 3</w:t>
            </w:r>
          </w:p>
        </w:tc>
      </w:tr>
      <w:tr w:rsidR="005452CC" w:rsidRPr="00BA20BF" w14:paraId="5F52CA4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8F3B12" w14:textId="77777777" w:rsidR="005452CC" w:rsidRPr="00BA20BF" w:rsidRDefault="005452CC" w:rsidP="00971423">
            <w:pPr>
              <w:pStyle w:val="TableHeading"/>
            </w:pPr>
            <w:r w:rsidRPr="00BA20B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D9E499" w14:textId="77777777" w:rsidR="005452CC" w:rsidRPr="00BA20BF" w:rsidRDefault="005452CC" w:rsidP="00971423">
            <w:pPr>
              <w:pStyle w:val="TableHeading"/>
            </w:pPr>
            <w:r w:rsidRPr="00BA20B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23B139" w14:textId="77777777" w:rsidR="005452CC" w:rsidRPr="00BA20BF" w:rsidRDefault="005452CC" w:rsidP="00971423">
            <w:pPr>
              <w:pStyle w:val="TableHeading"/>
            </w:pPr>
            <w:r w:rsidRPr="00BA20BF">
              <w:t>Date/Details</w:t>
            </w:r>
          </w:p>
        </w:tc>
      </w:tr>
      <w:tr w:rsidR="005452CC" w:rsidRPr="00BA20BF" w14:paraId="5B1C35C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26AEDC" w14:textId="77777777" w:rsidR="005452CC" w:rsidRPr="00BA20BF" w:rsidRDefault="005452CC" w:rsidP="00AD7252">
            <w:pPr>
              <w:pStyle w:val="Tabletext"/>
            </w:pPr>
            <w:r w:rsidRPr="00BA20BF">
              <w:t xml:space="preserve">1.  </w:t>
            </w:r>
            <w:r w:rsidR="00AD7252" w:rsidRPr="00BA20BF">
              <w:t xml:space="preserve">The whole of </w:t>
            </w:r>
            <w:r w:rsidR="00326F93" w:rsidRPr="00BA20B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0ECFB8" w14:textId="77777777" w:rsidR="005452CC" w:rsidRPr="00BA20BF" w:rsidRDefault="005452CC" w:rsidP="005452CC">
            <w:pPr>
              <w:pStyle w:val="Tabletext"/>
            </w:pPr>
            <w:r w:rsidRPr="00BA20BF">
              <w:t xml:space="preserve">The day after </w:t>
            </w:r>
            <w:r w:rsidR="00326F93" w:rsidRPr="00BA20BF">
              <w:t>this instrument is</w:t>
            </w:r>
            <w:r w:rsidRPr="00BA20B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43763F" w14:textId="065D83AB" w:rsidR="005452CC" w:rsidRPr="00BA20BF" w:rsidRDefault="00FF7C06">
            <w:pPr>
              <w:pStyle w:val="Tabletext"/>
            </w:pPr>
            <w:r>
              <w:t>17 December 2022</w:t>
            </w:r>
            <w:bookmarkStart w:id="2" w:name="_GoBack"/>
            <w:bookmarkEnd w:id="2"/>
          </w:p>
        </w:tc>
      </w:tr>
    </w:tbl>
    <w:p w14:paraId="644762D0" w14:textId="77777777" w:rsidR="005452CC" w:rsidRPr="00BA20BF" w:rsidRDefault="005452CC" w:rsidP="00971423">
      <w:pPr>
        <w:pStyle w:val="notetext"/>
      </w:pPr>
      <w:r w:rsidRPr="00BA20BF">
        <w:rPr>
          <w:snapToGrid w:val="0"/>
          <w:lang w:eastAsia="en-US"/>
        </w:rPr>
        <w:t>Note:</w:t>
      </w:r>
      <w:r w:rsidRPr="00BA20BF">
        <w:rPr>
          <w:snapToGrid w:val="0"/>
          <w:lang w:eastAsia="en-US"/>
        </w:rPr>
        <w:tab/>
        <w:t xml:space="preserve">This table relates only to the provisions of </w:t>
      </w:r>
      <w:r w:rsidR="00326F93" w:rsidRPr="00BA20BF">
        <w:rPr>
          <w:snapToGrid w:val="0"/>
          <w:lang w:eastAsia="en-US"/>
        </w:rPr>
        <w:t>this instrument</w:t>
      </w:r>
      <w:r w:rsidRPr="00BA20BF">
        <w:t xml:space="preserve"> </w:t>
      </w:r>
      <w:r w:rsidRPr="00BA20BF">
        <w:rPr>
          <w:snapToGrid w:val="0"/>
          <w:lang w:eastAsia="en-US"/>
        </w:rPr>
        <w:t xml:space="preserve">as originally made. It will not be amended to deal with any later amendments of </w:t>
      </w:r>
      <w:r w:rsidR="00326F93" w:rsidRPr="00BA20BF">
        <w:rPr>
          <w:snapToGrid w:val="0"/>
          <w:lang w:eastAsia="en-US"/>
        </w:rPr>
        <w:t>this instrument</w:t>
      </w:r>
      <w:r w:rsidRPr="00BA20BF">
        <w:rPr>
          <w:snapToGrid w:val="0"/>
          <w:lang w:eastAsia="en-US"/>
        </w:rPr>
        <w:t>.</w:t>
      </w:r>
    </w:p>
    <w:p w14:paraId="21A6B1C3" w14:textId="77777777" w:rsidR="005452CC" w:rsidRPr="00BA20BF" w:rsidRDefault="005452CC" w:rsidP="004F676E">
      <w:pPr>
        <w:pStyle w:val="subsection"/>
      </w:pPr>
      <w:r w:rsidRPr="00BA20BF">
        <w:tab/>
        <w:t>(2)</w:t>
      </w:r>
      <w:r w:rsidRPr="00BA20BF">
        <w:tab/>
        <w:t xml:space="preserve">Any information in column 3 of the table is not part of </w:t>
      </w:r>
      <w:r w:rsidR="00326F93" w:rsidRPr="00BA20BF">
        <w:t>this instrument</w:t>
      </w:r>
      <w:r w:rsidRPr="00BA20BF">
        <w:t xml:space="preserve">. Information may be inserted in this column, or information in it may be edited, in any published version of </w:t>
      </w:r>
      <w:r w:rsidR="00326F93" w:rsidRPr="00BA20BF">
        <w:t>this instrument</w:t>
      </w:r>
      <w:r w:rsidRPr="00BA20BF">
        <w:t>.</w:t>
      </w:r>
    </w:p>
    <w:p w14:paraId="12FE4468" w14:textId="77777777" w:rsidR="00BF6650" w:rsidRPr="00BA20BF" w:rsidRDefault="00BF6650" w:rsidP="00BF6650">
      <w:pPr>
        <w:pStyle w:val="ActHead5"/>
      </w:pPr>
      <w:bookmarkStart w:id="3" w:name="_Toc119939804"/>
      <w:r w:rsidRPr="00DB5C99">
        <w:rPr>
          <w:rStyle w:val="CharSectno"/>
        </w:rPr>
        <w:t>3</w:t>
      </w:r>
      <w:r w:rsidRPr="00BA20BF">
        <w:t xml:space="preserve">  Authority</w:t>
      </w:r>
      <w:bookmarkEnd w:id="3"/>
    </w:p>
    <w:p w14:paraId="3F9316F5" w14:textId="77777777" w:rsidR="00BF6650" w:rsidRPr="00BA20BF" w:rsidRDefault="00BF6650" w:rsidP="00BF6650">
      <w:pPr>
        <w:pStyle w:val="subsection"/>
      </w:pPr>
      <w:r w:rsidRPr="00BA20BF">
        <w:tab/>
      </w:r>
      <w:r w:rsidRPr="00BA20BF">
        <w:tab/>
      </w:r>
      <w:r w:rsidR="00326F93" w:rsidRPr="00BA20BF">
        <w:t>This instrument is</w:t>
      </w:r>
      <w:r w:rsidRPr="00BA20BF">
        <w:t xml:space="preserve"> made under the </w:t>
      </w:r>
      <w:r w:rsidR="00971423" w:rsidRPr="00BA20BF">
        <w:rPr>
          <w:i/>
          <w:iCs/>
          <w:color w:val="000000"/>
          <w:szCs w:val="22"/>
          <w:shd w:val="clear" w:color="auto" w:fill="FFFFFF"/>
        </w:rPr>
        <w:t>Renewable Energy (Electricity) Act 2000</w:t>
      </w:r>
      <w:r w:rsidR="00546FA3" w:rsidRPr="00BA20BF">
        <w:t>.</w:t>
      </w:r>
    </w:p>
    <w:p w14:paraId="08E4924B" w14:textId="77777777" w:rsidR="00557C7A" w:rsidRPr="00BA20BF" w:rsidRDefault="00BF6650" w:rsidP="00557C7A">
      <w:pPr>
        <w:pStyle w:val="ActHead5"/>
      </w:pPr>
      <w:bookmarkStart w:id="4" w:name="_Toc119939805"/>
      <w:r w:rsidRPr="00DB5C99">
        <w:rPr>
          <w:rStyle w:val="CharSectno"/>
        </w:rPr>
        <w:t>4</w:t>
      </w:r>
      <w:r w:rsidR="00557C7A" w:rsidRPr="00BA20BF">
        <w:t xml:space="preserve">  </w:t>
      </w:r>
      <w:r w:rsidR="00083F48" w:rsidRPr="00BA20BF">
        <w:t>Schedules</w:t>
      </w:r>
      <w:bookmarkEnd w:id="4"/>
    </w:p>
    <w:p w14:paraId="43CD0031" w14:textId="77777777" w:rsidR="00557C7A" w:rsidRPr="00BA20BF" w:rsidRDefault="00557C7A" w:rsidP="00557C7A">
      <w:pPr>
        <w:pStyle w:val="subsection"/>
      </w:pPr>
      <w:r w:rsidRPr="00BA20BF">
        <w:tab/>
      </w:r>
      <w:r w:rsidRPr="00BA20BF">
        <w:tab/>
      </w:r>
      <w:r w:rsidR="00083F48" w:rsidRPr="00BA20BF">
        <w:t xml:space="preserve">Each </w:t>
      </w:r>
      <w:r w:rsidR="00160BD7" w:rsidRPr="00BA20BF">
        <w:t>instrument</w:t>
      </w:r>
      <w:r w:rsidR="00083F48" w:rsidRPr="00BA20BF">
        <w:t xml:space="preserve"> that is specified in a Schedule to </w:t>
      </w:r>
      <w:r w:rsidR="00326F93" w:rsidRPr="00BA20BF">
        <w:t>this instrument</w:t>
      </w:r>
      <w:r w:rsidR="00083F48" w:rsidRPr="00BA20BF">
        <w:t xml:space="preserve"> is amended or repealed as set out in the applicable items in the Schedule concerned, and any other item in a Schedule to </w:t>
      </w:r>
      <w:r w:rsidR="00326F93" w:rsidRPr="00BA20BF">
        <w:t>this instrument</w:t>
      </w:r>
      <w:r w:rsidR="00083F48" w:rsidRPr="00BA20BF">
        <w:t xml:space="preserve"> has effect according to its terms.</w:t>
      </w:r>
    </w:p>
    <w:p w14:paraId="2A8D3371" w14:textId="77777777" w:rsidR="0048364F" w:rsidRPr="00BA20BF" w:rsidRDefault="00417E38" w:rsidP="009C5989">
      <w:pPr>
        <w:pStyle w:val="ActHead6"/>
        <w:pageBreakBefore/>
      </w:pPr>
      <w:bookmarkStart w:id="5" w:name="_Toc119939806"/>
      <w:r w:rsidRPr="00DB5C99">
        <w:rPr>
          <w:rStyle w:val="CharAmSchNo"/>
        </w:rPr>
        <w:lastRenderedPageBreak/>
        <w:t>Schedule 1</w:t>
      </w:r>
      <w:r w:rsidR="0048364F" w:rsidRPr="00BA20BF">
        <w:t>—</w:t>
      </w:r>
      <w:r w:rsidR="00460499" w:rsidRPr="00DB5C99">
        <w:rPr>
          <w:rStyle w:val="CharAmSchText"/>
        </w:rPr>
        <w:t>Amendments</w:t>
      </w:r>
      <w:bookmarkEnd w:id="5"/>
    </w:p>
    <w:p w14:paraId="05FB2F26" w14:textId="77777777" w:rsidR="0004044E" w:rsidRPr="00DB5C99" w:rsidRDefault="0004044E" w:rsidP="0004044E">
      <w:pPr>
        <w:pStyle w:val="Header"/>
      </w:pPr>
      <w:r w:rsidRPr="00DB5C99">
        <w:rPr>
          <w:rStyle w:val="CharAmPartNo"/>
        </w:rPr>
        <w:t xml:space="preserve"> </w:t>
      </w:r>
      <w:r w:rsidRPr="00DB5C99">
        <w:rPr>
          <w:rStyle w:val="CharAmPartText"/>
        </w:rPr>
        <w:t xml:space="preserve"> </w:t>
      </w:r>
    </w:p>
    <w:p w14:paraId="104C8805" w14:textId="77777777" w:rsidR="00971423" w:rsidRPr="00BA20BF" w:rsidRDefault="00971423" w:rsidP="00D75B3C">
      <w:pPr>
        <w:pStyle w:val="ActHead9"/>
      </w:pPr>
      <w:bookmarkStart w:id="6" w:name="_Toc119939807"/>
      <w:r w:rsidRPr="00BA20BF">
        <w:t xml:space="preserve">Renewable Energy (Electricity) </w:t>
      </w:r>
      <w:r w:rsidR="00BA20BF" w:rsidRPr="00BA20BF">
        <w:t>Regulations 2</w:t>
      </w:r>
      <w:r w:rsidRPr="00BA20BF">
        <w:t>001</w:t>
      </w:r>
      <w:bookmarkEnd w:id="6"/>
    </w:p>
    <w:p w14:paraId="630AD8AB" w14:textId="77777777" w:rsidR="002F52AB" w:rsidRPr="00BA20BF" w:rsidRDefault="00B37771" w:rsidP="002F52AB">
      <w:pPr>
        <w:pStyle w:val="ItemHead"/>
      </w:pPr>
      <w:r w:rsidRPr="00BA20BF">
        <w:t xml:space="preserve">1  </w:t>
      </w:r>
      <w:r w:rsidR="00417E38" w:rsidRPr="00BA20BF">
        <w:t>Subregulation 8</w:t>
      </w:r>
      <w:r w:rsidRPr="00BA20BF">
        <w:t>(1)</w:t>
      </w:r>
    </w:p>
    <w:p w14:paraId="32270272" w14:textId="77777777" w:rsidR="002F52AB" w:rsidRPr="00BA20BF" w:rsidRDefault="002F52AB" w:rsidP="002F52AB">
      <w:pPr>
        <w:pStyle w:val="Item"/>
      </w:pPr>
      <w:r w:rsidRPr="00BA20BF">
        <w:t>Omit “(1) For”, substitute “For the purposes of”.</w:t>
      </w:r>
    </w:p>
    <w:p w14:paraId="1D959F97" w14:textId="77777777" w:rsidR="00D75B3C" w:rsidRPr="00BA20BF" w:rsidRDefault="00B37771" w:rsidP="00D75B3C">
      <w:pPr>
        <w:pStyle w:val="ItemHead"/>
      </w:pPr>
      <w:r w:rsidRPr="00BA20BF">
        <w:t>2</w:t>
      </w:r>
      <w:r w:rsidR="00D75B3C" w:rsidRPr="00BA20BF">
        <w:t xml:space="preserve">  </w:t>
      </w:r>
      <w:r w:rsidR="00417E38" w:rsidRPr="00BA20BF">
        <w:t>Paragraph 8</w:t>
      </w:r>
      <w:r w:rsidR="00D75B3C" w:rsidRPr="00BA20BF">
        <w:t>(</w:t>
      </w:r>
      <w:r w:rsidR="004C7924" w:rsidRPr="00BA20BF">
        <w:t>1)(d)</w:t>
      </w:r>
    </w:p>
    <w:p w14:paraId="101824F9" w14:textId="77777777" w:rsidR="004C7924" w:rsidRPr="00BA20BF" w:rsidRDefault="004C7924" w:rsidP="004C7924">
      <w:pPr>
        <w:pStyle w:val="Item"/>
      </w:pPr>
      <w:r w:rsidRPr="00BA20BF">
        <w:t xml:space="preserve">Omit </w:t>
      </w:r>
      <w:r w:rsidR="00195F1B" w:rsidRPr="00BA20BF">
        <w:t>“</w:t>
      </w:r>
      <w:r w:rsidR="00811239" w:rsidRPr="00BA20BF">
        <w:t>residue</w:t>
      </w:r>
      <w:r w:rsidR="00195F1B" w:rsidRPr="00BA20BF">
        <w:t xml:space="preserve">; and”, </w:t>
      </w:r>
      <w:r w:rsidR="00B37771" w:rsidRPr="00BA20BF">
        <w:t>substitute “</w:t>
      </w:r>
      <w:r w:rsidR="00811239" w:rsidRPr="00BA20BF">
        <w:t>residue</w:t>
      </w:r>
      <w:r w:rsidR="00B37771" w:rsidRPr="00BA20BF">
        <w:t>.”.</w:t>
      </w:r>
    </w:p>
    <w:p w14:paraId="094F1204" w14:textId="77777777" w:rsidR="00971423" w:rsidRPr="00BA20BF" w:rsidRDefault="00B37771" w:rsidP="00971423">
      <w:pPr>
        <w:pStyle w:val="ItemHead"/>
      </w:pPr>
      <w:r w:rsidRPr="00BA20BF">
        <w:t xml:space="preserve">3  </w:t>
      </w:r>
      <w:r w:rsidR="00417E38" w:rsidRPr="00BA20BF">
        <w:t>Paragraph 8</w:t>
      </w:r>
      <w:r w:rsidRPr="00BA20BF">
        <w:t>(1)(e)</w:t>
      </w:r>
    </w:p>
    <w:p w14:paraId="3972E7B7" w14:textId="77777777" w:rsidR="00B37771" w:rsidRPr="00BA20BF" w:rsidRDefault="00B37771" w:rsidP="00B37771">
      <w:pPr>
        <w:pStyle w:val="Item"/>
      </w:pPr>
      <w:r w:rsidRPr="00BA20BF">
        <w:t>Repeal the paragraph.</w:t>
      </w:r>
    </w:p>
    <w:p w14:paraId="08301D2B" w14:textId="77777777" w:rsidR="00971423" w:rsidRPr="00BA20BF" w:rsidRDefault="00B37771" w:rsidP="00971423">
      <w:pPr>
        <w:pStyle w:val="ItemHead"/>
      </w:pPr>
      <w:r w:rsidRPr="00BA20BF">
        <w:t xml:space="preserve">4  </w:t>
      </w:r>
      <w:r w:rsidR="00417E38" w:rsidRPr="00BA20BF">
        <w:t>Subregulations 8</w:t>
      </w:r>
      <w:r w:rsidRPr="00BA20BF">
        <w:t>(2)</w:t>
      </w:r>
      <w:r w:rsidR="00811239" w:rsidRPr="00BA20BF">
        <w:t xml:space="preserve"> to</w:t>
      </w:r>
      <w:r w:rsidRPr="00BA20BF">
        <w:t xml:space="preserve"> (4)</w:t>
      </w:r>
    </w:p>
    <w:p w14:paraId="38DBAB40" w14:textId="77777777" w:rsidR="00B37771" w:rsidRPr="00BA20BF" w:rsidRDefault="00B37771" w:rsidP="00B37771">
      <w:pPr>
        <w:pStyle w:val="Item"/>
      </w:pPr>
      <w:r w:rsidRPr="00BA20BF">
        <w:t>Repeal the subregulations.</w:t>
      </w:r>
    </w:p>
    <w:p w14:paraId="5E458BAB" w14:textId="77777777" w:rsidR="00971423" w:rsidRPr="00BA20BF" w:rsidRDefault="00D75B3C" w:rsidP="00971423">
      <w:pPr>
        <w:pStyle w:val="ItemHead"/>
      </w:pPr>
      <w:r w:rsidRPr="00BA20BF">
        <w:t>5</w:t>
      </w:r>
      <w:r w:rsidR="00971423" w:rsidRPr="00BA20BF">
        <w:t xml:space="preserve">  In the appropriate position in </w:t>
      </w:r>
      <w:r w:rsidR="00417E38" w:rsidRPr="00BA20BF">
        <w:t>Part 9</w:t>
      </w:r>
    </w:p>
    <w:p w14:paraId="2D0BFBA9" w14:textId="77777777" w:rsidR="00971423" w:rsidRPr="00BA20BF" w:rsidRDefault="00971423" w:rsidP="00971423">
      <w:pPr>
        <w:pStyle w:val="Item"/>
      </w:pPr>
      <w:r w:rsidRPr="00BA20BF">
        <w:t>Insert:</w:t>
      </w:r>
    </w:p>
    <w:p w14:paraId="3FC24262" w14:textId="77777777" w:rsidR="00971423" w:rsidRPr="00BA20BF" w:rsidRDefault="00971423" w:rsidP="00971423">
      <w:pPr>
        <w:pStyle w:val="ActHead5"/>
      </w:pPr>
      <w:bookmarkStart w:id="7" w:name="_Toc119939808"/>
      <w:r w:rsidRPr="00DB5C99">
        <w:rPr>
          <w:rStyle w:val="CharSectno"/>
        </w:rPr>
        <w:t>56</w:t>
      </w:r>
      <w:r w:rsidRPr="00BA20BF">
        <w:t xml:space="preserve">  Amendments made by the </w:t>
      </w:r>
      <w:r w:rsidRPr="00BA20BF">
        <w:rPr>
          <w:i/>
        </w:rPr>
        <w:t>Renewable Energy (</w:t>
      </w:r>
      <w:r w:rsidR="00D75B3C" w:rsidRPr="00BA20BF">
        <w:rPr>
          <w:i/>
        </w:rPr>
        <w:t>E</w:t>
      </w:r>
      <w:r w:rsidRPr="00BA20BF">
        <w:rPr>
          <w:i/>
        </w:rPr>
        <w:t xml:space="preserve">lectricity) Amendment (Native Forest Wood Waste) </w:t>
      </w:r>
      <w:r w:rsidR="00BA20BF" w:rsidRPr="00BA20BF">
        <w:rPr>
          <w:i/>
        </w:rPr>
        <w:t>Regulations 2</w:t>
      </w:r>
      <w:r w:rsidRPr="00BA20BF">
        <w:rPr>
          <w:i/>
        </w:rPr>
        <w:t>022</w:t>
      </w:r>
      <w:bookmarkEnd w:id="7"/>
    </w:p>
    <w:p w14:paraId="1A798817" w14:textId="77777777" w:rsidR="00941665" w:rsidRPr="00BA20BF" w:rsidRDefault="000A3516" w:rsidP="000A3516">
      <w:pPr>
        <w:pStyle w:val="subsection"/>
      </w:pPr>
      <w:r w:rsidRPr="00BA20BF">
        <w:tab/>
      </w:r>
      <w:r w:rsidRPr="00BA20BF">
        <w:tab/>
        <w:t xml:space="preserve">Despite the amendments of regulation 8 made by Schedule 1 to the </w:t>
      </w:r>
      <w:r w:rsidRPr="00BA20BF">
        <w:rPr>
          <w:i/>
        </w:rPr>
        <w:t xml:space="preserve">Renewable Energy (Electricity) Amendment (Native Forest Wood Waste) </w:t>
      </w:r>
      <w:r w:rsidR="00BA20BF" w:rsidRPr="00BA20BF">
        <w:rPr>
          <w:i/>
        </w:rPr>
        <w:t>Regulations 2</w:t>
      </w:r>
      <w:r w:rsidRPr="00BA20BF">
        <w:rPr>
          <w:i/>
        </w:rPr>
        <w:t>022</w:t>
      </w:r>
      <w:r w:rsidRPr="00BA20BF">
        <w:t>, that regulation continues to apply, as if those amendments had not been made, in relation to a</w:t>
      </w:r>
      <w:r w:rsidR="00484967" w:rsidRPr="00BA20BF">
        <w:t xml:space="preserve">n </w:t>
      </w:r>
      <w:r w:rsidR="004803AB" w:rsidRPr="00BA20BF">
        <w:t xml:space="preserve">accredited </w:t>
      </w:r>
      <w:r w:rsidR="00484967" w:rsidRPr="00BA20BF">
        <w:t>power station</w:t>
      </w:r>
      <w:r w:rsidR="004803AB" w:rsidRPr="00BA20BF">
        <w:t xml:space="preserve"> if</w:t>
      </w:r>
      <w:r w:rsidR="00941665" w:rsidRPr="00BA20BF">
        <w:t>:</w:t>
      </w:r>
    </w:p>
    <w:p w14:paraId="43668FB4" w14:textId="77777777" w:rsidR="00721873" w:rsidRPr="00BA20BF" w:rsidRDefault="004803AB" w:rsidP="00721873">
      <w:pPr>
        <w:pStyle w:val="paragraph"/>
      </w:pPr>
      <w:r w:rsidRPr="00BA20BF">
        <w:tab/>
        <w:t>(a)</w:t>
      </w:r>
      <w:r w:rsidRPr="00BA20BF">
        <w:tab/>
      </w:r>
      <w:r w:rsidR="00721873" w:rsidRPr="00BA20BF">
        <w:t>the power station first became accredited as an accredited power station during the period that:</w:t>
      </w:r>
    </w:p>
    <w:p w14:paraId="50A3D2D1" w14:textId="77777777" w:rsidR="00721873" w:rsidRPr="00BA20BF" w:rsidRDefault="00721873" w:rsidP="00721873">
      <w:pPr>
        <w:pStyle w:val="paragraphsub"/>
      </w:pPr>
      <w:r w:rsidRPr="00BA20BF">
        <w:tab/>
        <w:t>(i)</w:t>
      </w:r>
      <w:r w:rsidRPr="00BA20BF">
        <w:tab/>
        <w:t xml:space="preserve">began on </w:t>
      </w:r>
      <w:r w:rsidR="006E3F36" w:rsidRPr="00BA20BF">
        <w:t>27 June</w:t>
      </w:r>
      <w:r w:rsidRPr="00BA20BF">
        <w:t xml:space="preserve"> 2015; and</w:t>
      </w:r>
    </w:p>
    <w:p w14:paraId="37DB8161" w14:textId="77777777" w:rsidR="00721873" w:rsidRPr="00BA20BF" w:rsidRDefault="00721873" w:rsidP="00721873">
      <w:pPr>
        <w:pStyle w:val="paragraphsub"/>
      </w:pPr>
      <w:r w:rsidRPr="00BA20BF">
        <w:tab/>
        <w:t>(ii)</w:t>
      </w:r>
      <w:r w:rsidRPr="00BA20BF">
        <w:tab/>
        <w:t xml:space="preserve">ended immediately before the commencement </w:t>
      </w:r>
      <w:r w:rsidR="00A65673" w:rsidRPr="00BA20BF">
        <w:t>of this regulation</w:t>
      </w:r>
      <w:r w:rsidRPr="00BA20BF">
        <w:t>; and</w:t>
      </w:r>
    </w:p>
    <w:p w14:paraId="7AFF3DD4" w14:textId="77777777" w:rsidR="006D6F37" w:rsidRPr="00BA20BF" w:rsidRDefault="00721873" w:rsidP="00A65673">
      <w:pPr>
        <w:pStyle w:val="paragraph"/>
      </w:pPr>
      <w:r w:rsidRPr="00BA20BF">
        <w:tab/>
        <w:t>(b)</w:t>
      </w:r>
      <w:r w:rsidRPr="00BA20BF">
        <w:tab/>
      </w:r>
      <w:r w:rsidR="00DB0E33" w:rsidRPr="00BA20BF">
        <w:t xml:space="preserve">the application for accreditation of the power station </w:t>
      </w:r>
      <w:r w:rsidRPr="00BA20BF">
        <w:t>listed</w:t>
      </w:r>
      <w:r w:rsidR="00DB0E33" w:rsidRPr="00BA20BF">
        <w:t xml:space="preserve"> </w:t>
      </w:r>
      <w:r w:rsidRPr="00BA20BF">
        <w:t>the eligible energy source of wood waste</w:t>
      </w:r>
      <w:r w:rsidR="00990A7D" w:rsidRPr="00BA20BF">
        <w:t>.</w:t>
      </w:r>
    </w:p>
    <w:sectPr w:rsidR="006D6F37" w:rsidRPr="00BA20BF" w:rsidSect="00BB021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1CB56" w14:textId="77777777" w:rsidR="00C76145" w:rsidRDefault="00C76145" w:rsidP="0048364F">
      <w:pPr>
        <w:spacing w:line="240" w:lineRule="auto"/>
      </w:pPr>
      <w:r>
        <w:separator/>
      </w:r>
    </w:p>
  </w:endnote>
  <w:endnote w:type="continuationSeparator" w:id="0">
    <w:p w14:paraId="27543C43" w14:textId="77777777" w:rsidR="00C76145" w:rsidRDefault="00C7614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77F9" w14:textId="77777777" w:rsidR="00C76145" w:rsidRPr="00BB0216" w:rsidRDefault="00BB0216" w:rsidP="00BB021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0216">
      <w:rPr>
        <w:i/>
        <w:sz w:val="18"/>
      </w:rPr>
      <w:t>OPC66200 -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33B2D" w14:textId="77777777" w:rsidR="00C76145" w:rsidRDefault="00C76145" w:rsidP="00E97334"/>
  <w:p w14:paraId="5DD20443" w14:textId="77777777" w:rsidR="00C76145" w:rsidRPr="00BB0216" w:rsidRDefault="00BB0216" w:rsidP="00BB0216">
    <w:pPr>
      <w:rPr>
        <w:rFonts w:cs="Times New Roman"/>
        <w:i/>
        <w:sz w:val="18"/>
      </w:rPr>
    </w:pPr>
    <w:r w:rsidRPr="00BB0216">
      <w:rPr>
        <w:rFonts w:cs="Times New Roman"/>
        <w:i/>
        <w:sz w:val="18"/>
      </w:rPr>
      <w:t>OPC66200 -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FAD7F" w14:textId="77777777" w:rsidR="00C76145" w:rsidRPr="00BB0216" w:rsidRDefault="00BB0216" w:rsidP="00BB021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0216">
      <w:rPr>
        <w:i/>
        <w:sz w:val="18"/>
      </w:rPr>
      <w:t>OPC66200 -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878F" w14:textId="77777777" w:rsidR="00C76145" w:rsidRPr="00E33C1C" w:rsidRDefault="00C7614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76145" w14:paraId="5D437376" w14:textId="77777777" w:rsidTr="00DB5C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2638EF" w14:textId="77777777" w:rsidR="00C76145" w:rsidRDefault="00C76145" w:rsidP="009714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632DAD" w14:textId="52F3962F" w:rsidR="00C76145" w:rsidRDefault="00C76145" w:rsidP="009714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6F2">
            <w:rPr>
              <w:i/>
              <w:sz w:val="18"/>
            </w:rPr>
            <w:t>Renewable Energy (Electricity) Amendment (Native Forest Wood Waste)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DBFB45" w14:textId="77777777" w:rsidR="00C76145" w:rsidRDefault="00C76145" w:rsidP="00971423">
          <w:pPr>
            <w:spacing w:line="0" w:lineRule="atLeast"/>
            <w:jc w:val="right"/>
            <w:rPr>
              <w:sz w:val="18"/>
            </w:rPr>
          </w:pPr>
        </w:p>
      </w:tc>
    </w:tr>
  </w:tbl>
  <w:p w14:paraId="7FB15732" w14:textId="77777777" w:rsidR="00C76145" w:rsidRPr="00BB0216" w:rsidRDefault="00BB0216" w:rsidP="00BB0216">
    <w:pPr>
      <w:rPr>
        <w:rFonts w:cs="Times New Roman"/>
        <w:i/>
        <w:sz w:val="18"/>
      </w:rPr>
    </w:pPr>
    <w:r w:rsidRPr="00BB0216">
      <w:rPr>
        <w:rFonts w:cs="Times New Roman"/>
        <w:i/>
        <w:sz w:val="18"/>
      </w:rPr>
      <w:t>OPC66200 -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2035" w14:textId="77777777" w:rsidR="00C76145" w:rsidRPr="00E33C1C" w:rsidRDefault="00C7614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76145" w14:paraId="7B4C9F1A" w14:textId="77777777" w:rsidTr="00DB5C9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ED4627" w14:textId="77777777" w:rsidR="00C76145" w:rsidRDefault="00C76145" w:rsidP="009714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A92925" w14:textId="3B3774C9" w:rsidR="00C76145" w:rsidRDefault="00C76145" w:rsidP="009714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6F2">
            <w:rPr>
              <w:i/>
              <w:sz w:val="18"/>
            </w:rPr>
            <w:t>Renewable Energy (Electricity) Amendment (Native Forest Wood Waste)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9C6E9F" w14:textId="77777777" w:rsidR="00C76145" w:rsidRDefault="00C76145" w:rsidP="009714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80A460" w14:textId="77777777" w:rsidR="00C76145" w:rsidRPr="00BB0216" w:rsidRDefault="00BB0216" w:rsidP="00BB0216">
    <w:pPr>
      <w:rPr>
        <w:rFonts w:cs="Times New Roman"/>
        <w:i/>
        <w:sz w:val="18"/>
      </w:rPr>
    </w:pPr>
    <w:r w:rsidRPr="00BB0216">
      <w:rPr>
        <w:rFonts w:cs="Times New Roman"/>
        <w:i/>
        <w:sz w:val="18"/>
      </w:rPr>
      <w:t>OPC66200 -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834D" w14:textId="77777777" w:rsidR="00C76145" w:rsidRPr="00E33C1C" w:rsidRDefault="00C7614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76145" w14:paraId="679169FE" w14:textId="77777777" w:rsidTr="00DB5C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9FEC33" w14:textId="77777777" w:rsidR="00C76145" w:rsidRDefault="00C76145" w:rsidP="009714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354874" w14:textId="61E51036" w:rsidR="00C76145" w:rsidRDefault="00C76145" w:rsidP="009714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6F2">
            <w:rPr>
              <w:i/>
              <w:sz w:val="18"/>
            </w:rPr>
            <w:t>Renewable Energy (Electricity) Amendment (Native Forest Wood Waste)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296194" w14:textId="77777777" w:rsidR="00C76145" w:rsidRDefault="00C76145" w:rsidP="00971423">
          <w:pPr>
            <w:spacing w:line="0" w:lineRule="atLeast"/>
            <w:jc w:val="right"/>
            <w:rPr>
              <w:sz w:val="18"/>
            </w:rPr>
          </w:pPr>
        </w:p>
      </w:tc>
    </w:tr>
  </w:tbl>
  <w:p w14:paraId="509C1F99" w14:textId="77777777" w:rsidR="00C76145" w:rsidRPr="00BB0216" w:rsidRDefault="00BB0216" w:rsidP="00BB0216">
    <w:pPr>
      <w:rPr>
        <w:rFonts w:cs="Times New Roman"/>
        <w:i/>
        <w:sz w:val="18"/>
      </w:rPr>
    </w:pPr>
    <w:r w:rsidRPr="00BB0216">
      <w:rPr>
        <w:rFonts w:cs="Times New Roman"/>
        <w:i/>
        <w:sz w:val="18"/>
      </w:rPr>
      <w:t>OPC66200 -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AD396" w14:textId="77777777" w:rsidR="00C76145" w:rsidRPr="00E33C1C" w:rsidRDefault="00C7614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76145" w14:paraId="134113EF" w14:textId="77777777" w:rsidTr="009714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841BC6" w14:textId="77777777" w:rsidR="00C76145" w:rsidRDefault="00C76145" w:rsidP="009714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2A658E" w14:textId="44132056" w:rsidR="00C76145" w:rsidRDefault="00C76145" w:rsidP="009714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6F2">
            <w:rPr>
              <w:i/>
              <w:sz w:val="18"/>
            </w:rPr>
            <w:t>Renewable Energy (Electricity) Amendment (Native Forest Wood Waste)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6BE57" w14:textId="77777777" w:rsidR="00C76145" w:rsidRDefault="00C76145" w:rsidP="009714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A662E8" w14:textId="77777777" w:rsidR="00C76145" w:rsidRPr="00BB0216" w:rsidRDefault="00BB0216" w:rsidP="00BB0216">
    <w:pPr>
      <w:rPr>
        <w:rFonts w:cs="Times New Roman"/>
        <w:i/>
        <w:sz w:val="18"/>
      </w:rPr>
    </w:pPr>
    <w:r w:rsidRPr="00BB0216">
      <w:rPr>
        <w:rFonts w:cs="Times New Roman"/>
        <w:i/>
        <w:sz w:val="18"/>
      </w:rPr>
      <w:t>OPC66200 -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FAA3B" w14:textId="77777777" w:rsidR="00C76145" w:rsidRPr="00E33C1C" w:rsidRDefault="00C7614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76145" w14:paraId="3B5DAE7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D291C5" w14:textId="77777777" w:rsidR="00C76145" w:rsidRDefault="00C76145" w:rsidP="009714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2F0178" w14:textId="094C7308" w:rsidR="00C76145" w:rsidRDefault="00C76145" w:rsidP="009714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66F2">
            <w:rPr>
              <w:i/>
              <w:sz w:val="18"/>
            </w:rPr>
            <w:t>Renewable Energy (Electricity) Amendment (Native Forest Wood Waste)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581655" w14:textId="77777777" w:rsidR="00C76145" w:rsidRDefault="00C76145" w:rsidP="009714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FBFC08" w14:textId="77777777" w:rsidR="00C76145" w:rsidRPr="00BB0216" w:rsidRDefault="00BB0216" w:rsidP="00BB0216">
    <w:pPr>
      <w:rPr>
        <w:rFonts w:cs="Times New Roman"/>
        <w:i/>
        <w:sz w:val="18"/>
      </w:rPr>
    </w:pPr>
    <w:r w:rsidRPr="00BB0216">
      <w:rPr>
        <w:rFonts w:cs="Times New Roman"/>
        <w:i/>
        <w:sz w:val="18"/>
      </w:rPr>
      <w:t>OPC66200 -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960EE" w14:textId="77777777" w:rsidR="00C76145" w:rsidRDefault="00C76145" w:rsidP="0048364F">
      <w:pPr>
        <w:spacing w:line="240" w:lineRule="auto"/>
      </w:pPr>
      <w:r>
        <w:separator/>
      </w:r>
    </w:p>
  </w:footnote>
  <w:footnote w:type="continuationSeparator" w:id="0">
    <w:p w14:paraId="76EC4E38" w14:textId="77777777" w:rsidR="00C76145" w:rsidRDefault="00C7614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098E1" w14:textId="77777777" w:rsidR="00C76145" w:rsidRPr="005F1388" w:rsidRDefault="00C7614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CF81" w14:textId="77777777" w:rsidR="00C76145" w:rsidRPr="005F1388" w:rsidRDefault="00C7614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7FD4" w14:textId="77777777" w:rsidR="00C76145" w:rsidRPr="005F1388" w:rsidRDefault="00C7614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75E9" w14:textId="77777777" w:rsidR="00C76145" w:rsidRPr="00ED79B6" w:rsidRDefault="00C7614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D2F6" w14:textId="77777777" w:rsidR="00C76145" w:rsidRPr="00ED79B6" w:rsidRDefault="00C7614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B12E" w14:textId="77777777" w:rsidR="00C76145" w:rsidRPr="00ED79B6" w:rsidRDefault="00C7614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3456" w14:textId="6C1F0286" w:rsidR="00C76145" w:rsidRPr="00A961C4" w:rsidRDefault="00C7614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F7C0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F7C06">
      <w:rPr>
        <w:noProof/>
        <w:sz w:val="20"/>
      </w:rPr>
      <w:t>Amendments</w:t>
    </w:r>
    <w:r>
      <w:rPr>
        <w:sz w:val="20"/>
      </w:rPr>
      <w:fldChar w:fldCharType="end"/>
    </w:r>
  </w:p>
  <w:p w14:paraId="432F9B89" w14:textId="7DE8BEB6" w:rsidR="00C76145" w:rsidRPr="00A961C4" w:rsidRDefault="00C7614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46EBDE0" w14:textId="77777777" w:rsidR="00C76145" w:rsidRPr="00A961C4" w:rsidRDefault="00C7614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9A02" w14:textId="4C4B1EEB" w:rsidR="00C76145" w:rsidRPr="00A961C4" w:rsidRDefault="00C7614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EA802AF" w14:textId="3F54E571" w:rsidR="00C76145" w:rsidRPr="00A961C4" w:rsidRDefault="00C7614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E7BEA1C" w14:textId="77777777" w:rsidR="00C76145" w:rsidRPr="00A961C4" w:rsidRDefault="00C7614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B5193" w14:textId="77777777" w:rsidR="00C76145" w:rsidRPr="00A961C4" w:rsidRDefault="00C7614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93"/>
    <w:rsid w:val="00000263"/>
    <w:rsid w:val="000113BC"/>
    <w:rsid w:val="00012ECF"/>
    <w:rsid w:val="000136AF"/>
    <w:rsid w:val="000178A9"/>
    <w:rsid w:val="00036E24"/>
    <w:rsid w:val="0004044E"/>
    <w:rsid w:val="00046F35"/>
    <w:rsid w:val="00046F47"/>
    <w:rsid w:val="0005120E"/>
    <w:rsid w:val="00054577"/>
    <w:rsid w:val="000614BF"/>
    <w:rsid w:val="0007169C"/>
    <w:rsid w:val="00077593"/>
    <w:rsid w:val="00083F48"/>
    <w:rsid w:val="000A3516"/>
    <w:rsid w:val="000A7DF9"/>
    <w:rsid w:val="000B6036"/>
    <w:rsid w:val="000D05EF"/>
    <w:rsid w:val="000D5485"/>
    <w:rsid w:val="000F21C1"/>
    <w:rsid w:val="000F7DE6"/>
    <w:rsid w:val="00104E90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50D4"/>
    <w:rsid w:val="00184261"/>
    <w:rsid w:val="00190BA1"/>
    <w:rsid w:val="00190DF5"/>
    <w:rsid w:val="00193461"/>
    <w:rsid w:val="001939E1"/>
    <w:rsid w:val="00195382"/>
    <w:rsid w:val="00195F1B"/>
    <w:rsid w:val="001A3B9F"/>
    <w:rsid w:val="001A65C0"/>
    <w:rsid w:val="001B0DCC"/>
    <w:rsid w:val="001B6456"/>
    <w:rsid w:val="001B7A48"/>
    <w:rsid w:val="001B7A5D"/>
    <w:rsid w:val="001C66F2"/>
    <w:rsid w:val="001C69C4"/>
    <w:rsid w:val="001D2806"/>
    <w:rsid w:val="001E0A8D"/>
    <w:rsid w:val="001E3590"/>
    <w:rsid w:val="001E7407"/>
    <w:rsid w:val="00201D27"/>
    <w:rsid w:val="0020300C"/>
    <w:rsid w:val="00220A0C"/>
    <w:rsid w:val="00223E4A"/>
    <w:rsid w:val="002302EA"/>
    <w:rsid w:val="0023203E"/>
    <w:rsid w:val="00240749"/>
    <w:rsid w:val="002468D7"/>
    <w:rsid w:val="0026252B"/>
    <w:rsid w:val="00263886"/>
    <w:rsid w:val="00264423"/>
    <w:rsid w:val="00275649"/>
    <w:rsid w:val="00285CDD"/>
    <w:rsid w:val="00291167"/>
    <w:rsid w:val="00297ECB"/>
    <w:rsid w:val="002B56A4"/>
    <w:rsid w:val="002C152A"/>
    <w:rsid w:val="002C4876"/>
    <w:rsid w:val="002D043A"/>
    <w:rsid w:val="002F52AB"/>
    <w:rsid w:val="0031713F"/>
    <w:rsid w:val="00321913"/>
    <w:rsid w:val="00324EE6"/>
    <w:rsid w:val="00326648"/>
    <w:rsid w:val="00326F93"/>
    <w:rsid w:val="003316DC"/>
    <w:rsid w:val="00332E0D"/>
    <w:rsid w:val="0034021E"/>
    <w:rsid w:val="003415D3"/>
    <w:rsid w:val="00346335"/>
    <w:rsid w:val="00352B0F"/>
    <w:rsid w:val="003561B0"/>
    <w:rsid w:val="003612E8"/>
    <w:rsid w:val="00367960"/>
    <w:rsid w:val="003A15AC"/>
    <w:rsid w:val="003A56EB"/>
    <w:rsid w:val="003B0627"/>
    <w:rsid w:val="003B3D41"/>
    <w:rsid w:val="003C5F2B"/>
    <w:rsid w:val="003D0338"/>
    <w:rsid w:val="003D0BFE"/>
    <w:rsid w:val="003D5561"/>
    <w:rsid w:val="003D5700"/>
    <w:rsid w:val="003F0F5A"/>
    <w:rsid w:val="00400A30"/>
    <w:rsid w:val="004022CA"/>
    <w:rsid w:val="004116CD"/>
    <w:rsid w:val="00414ADE"/>
    <w:rsid w:val="00417E38"/>
    <w:rsid w:val="00424CA9"/>
    <w:rsid w:val="004257BB"/>
    <w:rsid w:val="004261D9"/>
    <w:rsid w:val="004268AB"/>
    <w:rsid w:val="0044291A"/>
    <w:rsid w:val="00460499"/>
    <w:rsid w:val="00460A78"/>
    <w:rsid w:val="00471707"/>
    <w:rsid w:val="00474835"/>
    <w:rsid w:val="004803AB"/>
    <w:rsid w:val="004819C7"/>
    <w:rsid w:val="0048364F"/>
    <w:rsid w:val="00484967"/>
    <w:rsid w:val="00485F2A"/>
    <w:rsid w:val="00485FE2"/>
    <w:rsid w:val="00490F2E"/>
    <w:rsid w:val="004948BE"/>
    <w:rsid w:val="00496DB3"/>
    <w:rsid w:val="00496F97"/>
    <w:rsid w:val="00497208"/>
    <w:rsid w:val="004A53EA"/>
    <w:rsid w:val="004C4571"/>
    <w:rsid w:val="004C7924"/>
    <w:rsid w:val="004D0BD8"/>
    <w:rsid w:val="004D5444"/>
    <w:rsid w:val="004E5911"/>
    <w:rsid w:val="004F1FAC"/>
    <w:rsid w:val="004F676E"/>
    <w:rsid w:val="005102E1"/>
    <w:rsid w:val="00514483"/>
    <w:rsid w:val="00516B8D"/>
    <w:rsid w:val="005228AB"/>
    <w:rsid w:val="00525C00"/>
    <w:rsid w:val="0052686F"/>
    <w:rsid w:val="0052756C"/>
    <w:rsid w:val="00530230"/>
    <w:rsid w:val="00530CC9"/>
    <w:rsid w:val="0053282C"/>
    <w:rsid w:val="00537FBC"/>
    <w:rsid w:val="00540C6F"/>
    <w:rsid w:val="00541D73"/>
    <w:rsid w:val="00543469"/>
    <w:rsid w:val="005452CC"/>
    <w:rsid w:val="00546FA3"/>
    <w:rsid w:val="00554243"/>
    <w:rsid w:val="00557C7A"/>
    <w:rsid w:val="00562A58"/>
    <w:rsid w:val="00571822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909"/>
    <w:rsid w:val="005D5EA1"/>
    <w:rsid w:val="005E61D3"/>
    <w:rsid w:val="005F1B9D"/>
    <w:rsid w:val="005F4840"/>
    <w:rsid w:val="005F4AED"/>
    <w:rsid w:val="005F7738"/>
    <w:rsid w:val="00600219"/>
    <w:rsid w:val="00613EAD"/>
    <w:rsid w:val="006158AC"/>
    <w:rsid w:val="00640402"/>
    <w:rsid w:val="00640F78"/>
    <w:rsid w:val="00646E7B"/>
    <w:rsid w:val="0065583B"/>
    <w:rsid w:val="00655D6A"/>
    <w:rsid w:val="00656DE9"/>
    <w:rsid w:val="00677CC2"/>
    <w:rsid w:val="006802D1"/>
    <w:rsid w:val="00681010"/>
    <w:rsid w:val="00684EA3"/>
    <w:rsid w:val="00685F42"/>
    <w:rsid w:val="006866A1"/>
    <w:rsid w:val="0069207B"/>
    <w:rsid w:val="006A4309"/>
    <w:rsid w:val="006B0E55"/>
    <w:rsid w:val="006B7006"/>
    <w:rsid w:val="006C1F55"/>
    <w:rsid w:val="006C7F8C"/>
    <w:rsid w:val="006D6F37"/>
    <w:rsid w:val="006D7AB9"/>
    <w:rsid w:val="006E3F36"/>
    <w:rsid w:val="00700B2C"/>
    <w:rsid w:val="00713084"/>
    <w:rsid w:val="00720FC2"/>
    <w:rsid w:val="00721873"/>
    <w:rsid w:val="00731E00"/>
    <w:rsid w:val="00732E9D"/>
    <w:rsid w:val="0073491A"/>
    <w:rsid w:val="007440B7"/>
    <w:rsid w:val="00747993"/>
    <w:rsid w:val="007634AD"/>
    <w:rsid w:val="007715C9"/>
    <w:rsid w:val="00774DAE"/>
    <w:rsid w:val="00774EDD"/>
    <w:rsid w:val="007757EC"/>
    <w:rsid w:val="007829A7"/>
    <w:rsid w:val="007A115D"/>
    <w:rsid w:val="007A35E6"/>
    <w:rsid w:val="007A6863"/>
    <w:rsid w:val="007A716F"/>
    <w:rsid w:val="007D45C1"/>
    <w:rsid w:val="007E509E"/>
    <w:rsid w:val="007E5944"/>
    <w:rsid w:val="007E7D4A"/>
    <w:rsid w:val="007F48ED"/>
    <w:rsid w:val="007F7947"/>
    <w:rsid w:val="00811239"/>
    <w:rsid w:val="00812F45"/>
    <w:rsid w:val="00820B42"/>
    <w:rsid w:val="00823B55"/>
    <w:rsid w:val="00833914"/>
    <w:rsid w:val="0083738C"/>
    <w:rsid w:val="0084172C"/>
    <w:rsid w:val="00853A36"/>
    <w:rsid w:val="00854E99"/>
    <w:rsid w:val="00856A31"/>
    <w:rsid w:val="008606A5"/>
    <w:rsid w:val="00862852"/>
    <w:rsid w:val="008754D0"/>
    <w:rsid w:val="0087762A"/>
    <w:rsid w:val="00877D48"/>
    <w:rsid w:val="008816F0"/>
    <w:rsid w:val="0088345B"/>
    <w:rsid w:val="008872ED"/>
    <w:rsid w:val="00895D6A"/>
    <w:rsid w:val="008A16A5"/>
    <w:rsid w:val="008A4004"/>
    <w:rsid w:val="008B390B"/>
    <w:rsid w:val="008B5D42"/>
    <w:rsid w:val="008C2B5D"/>
    <w:rsid w:val="008D0EE0"/>
    <w:rsid w:val="008D5B99"/>
    <w:rsid w:val="008D7A27"/>
    <w:rsid w:val="008E4702"/>
    <w:rsid w:val="008E69AA"/>
    <w:rsid w:val="008E7BF4"/>
    <w:rsid w:val="008F3171"/>
    <w:rsid w:val="008F4F1C"/>
    <w:rsid w:val="0092069D"/>
    <w:rsid w:val="00922764"/>
    <w:rsid w:val="00932377"/>
    <w:rsid w:val="009408EA"/>
    <w:rsid w:val="00941665"/>
    <w:rsid w:val="00943102"/>
    <w:rsid w:val="0094523D"/>
    <w:rsid w:val="00945FF9"/>
    <w:rsid w:val="00951052"/>
    <w:rsid w:val="00951B55"/>
    <w:rsid w:val="009559E6"/>
    <w:rsid w:val="00971423"/>
    <w:rsid w:val="00976A63"/>
    <w:rsid w:val="00983419"/>
    <w:rsid w:val="00984A2E"/>
    <w:rsid w:val="00990A7D"/>
    <w:rsid w:val="00994821"/>
    <w:rsid w:val="009A414A"/>
    <w:rsid w:val="009A4BD3"/>
    <w:rsid w:val="009A7983"/>
    <w:rsid w:val="009B62C7"/>
    <w:rsid w:val="009C008E"/>
    <w:rsid w:val="009C3431"/>
    <w:rsid w:val="009C5989"/>
    <w:rsid w:val="009D08DA"/>
    <w:rsid w:val="009F48D1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5673"/>
    <w:rsid w:val="00A70A74"/>
    <w:rsid w:val="00A72220"/>
    <w:rsid w:val="00A90EA8"/>
    <w:rsid w:val="00AA0343"/>
    <w:rsid w:val="00AA2A5C"/>
    <w:rsid w:val="00AB2057"/>
    <w:rsid w:val="00AB78E9"/>
    <w:rsid w:val="00AD3467"/>
    <w:rsid w:val="00AD5641"/>
    <w:rsid w:val="00AD7252"/>
    <w:rsid w:val="00AE0F9B"/>
    <w:rsid w:val="00AF55FF"/>
    <w:rsid w:val="00B032D8"/>
    <w:rsid w:val="00B33B3C"/>
    <w:rsid w:val="00B37771"/>
    <w:rsid w:val="00B40D74"/>
    <w:rsid w:val="00B52147"/>
    <w:rsid w:val="00B52663"/>
    <w:rsid w:val="00B56DCB"/>
    <w:rsid w:val="00B576F5"/>
    <w:rsid w:val="00B770D2"/>
    <w:rsid w:val="00B774FD"/>
    <w:rsid w:val="00B94F68"/>
    <w:rsid w:val="00BA0D82"/>
    <w:rsid w:val="00BA20BF"/>
    <w:rsid w:val="00BA47A3"/>
    <w:rsid w:val="00BA5026"/>
    <w:rsid w:val="00BB0216"/>
    <w:rsid w:val="00BB6E79"/>
    <w:rsid w:val="00BE36FE"/>
    <w:rsid w:val="00BE3B31"/>
    <w:rsid w:val="00BE719A"/>
    <w:rsid w:val="00BE720A"/>
    <w:rsid w:val="00BF1067"/>
    <w:rsid w:val="00BF6650"/>
    <w:rsid w:val="00C05AF7"/>
    <w:rsid w:val="00C067E5"/>
    <w:rsid w:val="00C164CA"/>
    <w:rsid w:val="00C42BF8"/>
    <w:rsid w:val="00C460AE"/>
    <w:rsid w:val="00C50043"/>
    <w:rsid w:val="00C50A0F"/>
    <w:rsid w:val="00C754E5"/>
    <w:rsid w:val="00C7573B"/>
    <w:rsid w:val="00C76145"/>
    <w:rsid w:val="00C76CF3"/>
    <w:rsid w:val="00C96FD7"/>
    <w:rsid w:val="00CA7844"/>
    <w:rsid w:val="00CB46B4"/>
    <w:rsid w:val="00CB58EF"/>
    <w:rsid w:val="00CC6DEA"/>
    <w:rsid w:val="00CD4DA5"/>
    <w:rsid w:val="00CE2EEB"/>
    <w:rsid w:val="00CE3213"/>
    <w:rsid w:val="00CE7D64"/>
    <w:rsid w:val="00CF0BB2"/>
    <w:rsid w:val="00D11CBF"/>
    <w:rsid w:val="00D13441"/>
    <w:rsid w:val="00D20665"/>
    <w:rsid w:val="00D243A3"/>
    <w:rsid w:val="00D3200B"/>
    <w:rsid w:val="00D33440"/>
    <w:rsid w:val="00D52EFE"/>
    <w:rsid w:val="00D56A0D"/>
    <w:rsid w:val="00D5767F"/>
    <w:rsid w:val="00D638F7"/>
    <w:rsid w:val="00D63EF6"/>
    <w:rsid w:val="00D66518"/>
    <w:rsid w:val="00D70DFB"/>
    <w:rsid w:val="00D71EEA"/>
    <w:rsid w:val="00D735CD"/>
    <w:rsid w:val="00D75B3C"/>
    <w:rsid w:val="00D766DF"/>
    <w:rsid w:val="00D85222"/>
    <w:rsid w:val="00D95891"/>
    <w:rsid w:val="00DB0E33"/>
    <w:rsid w:val="00DB5C99"/>
    <w:rsid w:val="00DB5CB4"/>
    <w:rsid w:val="00DD3A46"/>
    <w:rsid w:val="00DE149E"/>
    <w:rsid w:val="00DF72A3"/>
    <w:rsid w:val="00E05704"/>
    <w:rsid w:val="00E12F1A"/>
    <w:rsid w:val="00E15561"/>
    <w:rsid w:val="00E21CFB"/>
    <w:rsid w:val="00E22935"/>
    <w:rsid w:val="00E46410"/>
    <w:rsid w:val="00E54292"/>
    <w:rsid w:val="00E60191"/>
    <w:rsid w:val="00E74DC7"/>
    <w:rsid w:val="00E84890"/>
    <w:rsid w:val="00E87699"/>
    <w:rsid w:val="00E92E27"/>
    <w:rsid w:val="00E9586B"/>
    <w:rsid w:val="00E97334"/>
    <w:rsid w:val="00EA0D36"/>
    <w:rsid w:val="00EA4029"/>
    <w:rsid w:val="00EA7794"/>
    <w:rsid w:val="00EC2B84"/>
    <w:rsid w:val="00EC6567"/>
    <w:rsid w:val="00ED4928"/>
    <w:rsid w:val="00ED5620"/>
    <w:rsid w:val="00EE3749"/>
    <w:rsid w:val="00EE6190"/>
    <w:rsid w:val="00EF2E3A"/>
    <w:rsid w:val="00EF37F4"/>
    <w:rsid w:val="00EF6402"/>
    <w:rsid w:val="00EF7927"/>
    <w:rsid w:val="00F025DF"/>
    <w:rsid w:val="00F047E2"/>
    <w:rsid w:val="00F04D57"/>
    <w:rsid w:val="00F04F27"/>
    <w:rsid w:val="00F078DC"/>
    <w:rsid w:val="00F13E86"/>
    <w:rsid w:val="00F32FCB"/>
    <w:rsid w:val="00F47356"/>
    <w:rsid w:val="00F6709F"/>
    <w:rsid w:val="00F677A9"/>
    <w:rsid w:val="00F723BD"/>
    <w:rsid w:val="00F732EA"/>
    <w:rsid w:val="00F84CF5"/>
    <w:rsid w:val="00F8612E"/>
    <w:rsid w:val="00FA420B"/>
    <w:rsid w:val="00FC7671"/>
    <w:rsid w:val="00FE0781"/>
    <w:rsid w:val="00FF1BA4"/>
    <w:rsid w:val="00FF39DE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1CA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A20B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0B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0B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0B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0B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20B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20B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20B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20B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20B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20BF"/>
  </w:style>
  <w:style w:type="paragraph" w:customStyle="1" w:styleId="OPCParaBase">
    <w:name w:val="OPCParaBase"/>
    <w:qFormat/>
    <w:rsid w:val="00BA20B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20B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20B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20B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20B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20B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20B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20B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20B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20B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20B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20BF"/>
  </w:style>
  <w:style w:type="paragraph" w:customStyle="1" w:styleId="Blocks">
    <w:name w:val="Blocks"/>
    <w:aliases w:val="bb"/>
    <w:basedOn w:val="OPCParaBase"/>
    <w:qFormat/>
    <w:rsid w:val="00BA20B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20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20B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20BF"/>
    <w:rPr>
      <w:i/>
    </w:rPr>
  </w:style>
  <w:style w:type="paragraph" w:customStyle="1" w:styleId="BoxList">
    <w:name w:val="BoxList"/>
    <w:aliases w:val="bl"/>
    <w:basedOn w:val="BoxText"/>
    <w:qFormat/>
    <w:rsid w:val="00BA20B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20B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20B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20BF"/>
    <w:pPr>
      <w:ind w:left="1985" w:hanging="851"/>
    </w:pPr>
  </w:style>
  <w:style w:type="character" w:customStyle="1" w:styleId="CharAmPartNo">
    <w:name w:val="CharAmPartNo"/>
    <w:basedOn w:val="OPCCharBase"/>
    <w:qFormat/>
    <w:rsid w:val="00BA20BF"/>
  </w:style>
  <w:style w:type="character" w:customStyle="1" w:styleId="CharAmPartText">
    <w:name w:val="CharAmPartText"/>
    <w:basedOn w:val="OPCCharBase"/>
    <w:qFormat/>
    <w:rsid w:val="00BA20BF"/>
  </w:style>
  <w:style w:type="character" w:customStyle="1" w:styleId="CharAmSchNo">
    <w:name w:val="CharAmSchNo"/>
    <w:basedOn w:val="OPCCharBase"/>
    <w:qFormat/>
    <w:rsid w:val="00BA20BF"/>
  </w:style>
  <w:style w:type="character" w:customStyle="1" w:styleId="CharAmSchText">
    <w:name w:val="CharAmSchText"/>
    <w:basedOn w:val="OPCCharBase"/>
    <w:qFormat/>
    <w:rsid w:val="00BA20BF"/>
  </w:style>
  <w:style w:type="character" w:customStyle="1" w:styleId="CharBoldItalic">
    <w:name w:val="CharBoldItalic"/>
    <w:basedOn w:val="OPCCharBase"/>
    <w:uiPriority w:val="1"/>
    <w:qFormat/>
    <w:rsid w:val="00BA20B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20BF"/>
  </w:style>
  <w:style w:type="character" w:customStyle="1" w:styleId="CharChapText">
    <w:name w:val="CharChapText"/>
    <w:basedOn w:val="OPCCharBase"/>
    <w:uiPriority w:val="1"/>
    <w:qFormat/>
    <w:rsid w:val="00BA20BF"/>
  </w:style>
  <w:style w:type="character" w:customStyle="1" w:styleId="CharDivNo">
    <w:name w:val="CharDivNo"/>
    <w:basedOn w:val="OPCCharBase"/>
    <w:uiPriority w:val="1"/>
    <w:qFormat/>
    <w:rsid w:val="00BA20BF"/>
  </w:style>
  <w:style w:type="character" w:customStyle="1" w:styleId="CharDivText">
    <w:name w:val="CharDivText"/>
    <w:basedOn w:val="OPCCharBase"/>
    <w:uiPriority w:val="1"/>
    <w:qFormat/>
    <w:rsid w:val="00BA20BF"/>
  </w:style>
  <w:style w:type="character" w:customStyle="1" w:styleId="CharItalic">
    <w:name w:val="CharItalic"/>
    <w:basedOn w:val="OPCCharBase"/>
    <w:uiPriority w:val="1"/>
    <w:qFormat/>
    <w:rsid w:val="00BA20BF"/>
    <w:rPr>
      <w:i/>
    </w:rPr>
  </w:style>
  <w:style w:type="character" w:customStyle="1" w:styleId="CharPartNo">
    <w:name w:val="CharPartNo"/>
    <w:basedOn w:val="OPCCharBase"/>
    <w:uiPriority w:val="1"/>
    <w:qFormat/>
    <w:rsid w:val="00BA20BF"/>
  </w:style>
  <w:style w:type="character" w:customStyle="1" w:styleId="CharPartText">
    <w:name w:val="CharPartText"/>
    <w:basedOn w:val="OPCCharBase"/>
    <w:uiPriority w:val="1"/>
    <w:qFormat/>
    <w:rsid w:val="00BA20BF"/>
  </w:style>
  <w:style w:type="character" w:customStyle="1" w:styleId="CharSectno">
    <w:name w:val="CharSectno"/>
    <w:basedOn w:val="OPCCharBase"/>
    <w:qFormat/>
    <w:rsid w:val="00BA20BF"/>
  </w:style>
  <w:style w:type="character" w:customStyle="1" w:styleId="CharSubdNo">
    <w:name w:val="CharSubdNo"/>
    <w:basedOn w:val="OPCCharBase"/>
    <w:uiPriority w:val="1"/>
    <w:qFormat/>
    <w:rsid w:val="00BA20BF"/>
  </w:style>
  <w:style w:type="character" w:customStyle="1" w:styleId="CharSubdText">
    <w:name w:val="CharSubdText"/>
    <w:basedOn w:val="OPCCharBase"/>
    <w:uiPriority w:val="1"/>
    <w:qFormat/>
    <w:rsid w:val="00BA20BF"/>
  </w:style>
  <w:style w:type="paragraph" w:customStyle="1" w:styleId="CTA--">
    <w:name w:val="CTA --"/>
    <w:basedOn w:val="OPCParaBase"/>
    <w:next w:val="Normal"/>
    <w:rsid w:val="00BA20B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20B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20B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20B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20B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20B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20B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20B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20B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20B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20B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20B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20B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20B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A20B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20B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A20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20B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20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20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20B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20B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20B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20B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20B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20B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20B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20B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20B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20B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20B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20B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20B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20B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20B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20B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20B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20B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20B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20B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20B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20B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20B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20B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20B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20B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20B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20B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20B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20B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20B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20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20B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20B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20B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20B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20B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20B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20B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20B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20B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20B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20B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20B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20B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20B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20B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20B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20B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20B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20B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20B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20BF"/>
    <w:rPr>
      <w:sz w:val="16"/>
    </w:rPr>
  </w:style>
  <w:style w:type="table" w:customStyle="1" w:styleId="CFlag">
    <w:name w:val="CFlag"/>
    <w:basedOn w:val="TableNormal"/>
    <w:uiPriority w:val="99"/>
    <w:rsid w:val="00BA20B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2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20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20B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20B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20B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20B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20B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20B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A20BF"/>
    <w:pPr>
      <w:spacing w:before="120"/>
    </w:pPr>
  </w:style>
  <w:style w:type="paragraph" w:customStyle="1" w:styleId="CompiledActNo">
    <w:name w:val="CompiledActNo"/>
    <w:basedOn w:val="OPCParaBase"/>
    <w:next w:val="Normal"/>
    <w:rsid w:val="00BA20B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A20B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20B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A20B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20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20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20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A20B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20B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20B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20B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20B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20B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20B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20B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20B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20B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20BF"/>
  </w:style>
  <w:style w:type="character" w:customStyle="1" w:styleId="CharSubPartNoCASA">
    <w:name w:val="CharSubPartNo(CASA)"/>
    <w:basedOn w:val="OPCCharBase"/>
    <w:uiPriority w:val="1"/>
    <w:rsid w:val="00BA20BF"/>
  </w:style>
  <w:style w:type="paragraph" w:customStyle="1" w:styleId="ENoteTTIndentHeadingSub">
    <w:name w:val="ENoteTTIndentHeadingSub"/>
    <w:aliases w:val="enTTHis"/>
    <w:basedOn w:val="OPCParaBase"/>
    <w:rsid w:val="00BA20B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20B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20B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20B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20B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A20B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20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20BF"/>
    <w:rPr>
      <w:sz w:val="22"/>
    </w:rPr>
  </w:style>
  <w:style w:type="paragraph" w:customStyle="1" w:styleId="SOTextNote">
    <w:name w:val="SO TextNote"/>
    <w:aliases w:val="sont"/>
    <w:basedOn w:val="SOText"/>
    <w:qFormat/>
    <w:rsid w:val="00BA20B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20B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20BF"/>
    <w:rPr>
      <w:sz w:val="22"/>
    </w:rPr>
  </w:style>
  <w:style w:type="paragraph" w:customStyle="1" w:styleId="FileName">
    <w:name w:val="FileName"/>
    <w:basedOn w:val="Normal"/>
    <w:rsid w:val="00BA20BF"/>
  </w:style>
  <w:style w:type="paragraph" w:customStyle="1" w:styleId="TableHeading">
    <w:name w:val="TableHeading"/>
    <w:aliases w:val="th"/>
    <w:basedOn w:val="OPCParaBase"/>
    <w:next w:val="Tabletext"/>
    <w:rsid w:val="00BA20B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20B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20B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20B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20B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20B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20B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20B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20B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20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20B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20B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20B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20B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2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20B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20B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20B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20B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20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20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20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A20BF"/>
  </w:style>
  <w:style w:type="character" w:customStyle="1" w:styleId="charlegsubtitle1">
    <w:name w:val="charlegsubtitle1"/>
    <w:basedOn w:val="DefaultParagraphFont"/>
    <w:rsid w:val="00BA20B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20BF"/>
    <w:pPr>
      <w:ind w:left="240" w:hanging="240"/>
    </w:pPr>
  </w:style>
  <w:style w:type="paragraph" w:styleId="Index2">
    <w:name w:val="index 2"/>
    <w:basedOn w:val="Normal"/>
    <w:next w:val="Normal"/>
    <w:autoRedefine/>
    <w:rsid w:val="00BA20BF"/>
    <w:pPr>
      <w:ind w:left="480" w:hanging="240"/>
    </w:pPr>
  </w:style>
  <w:style w:type="paragraph" w:styleId="Index3">
    <w:name w:val="index 3"/>
    <w:basedOn w:val="Normal"/>
    <w:next w:val="Normal"/>
    <w:autoRedefine/>
    <w:rsid w:val="00BA20BF"/>
    <w:pPr>
      <w:ind w:left="720" w:hanging="240"/>
    </w:pPr>
  </w:style>
  <w:style w:type="paragraph" w:styleId="Index4">
    <w:name w:val="index 4"/>
    <w:basedOn w:val="Normal"/>
    <w:next w:val="Normal"/>
    <w:autoRedefine/>
    <w:rsid w:val="00BA20BF"/>
    <w:pPr>
      <w:ind w:left="960" w:hanging="240"/>
    </w:pPr>
  </w:style>
  <w:style w:type="paragraph" w:styleId="Index5">
    <w:name w:val="index 5"/>
    <w:basedOn w:val="Normal"/>
    <w:next w:val="Normal"/>
    <w:autoRedefine/>
    <w:rsid w:val="00BA20BF"/>
    <w:pPr>
      <w:ind w:left="1200" w:hanging="240"/>
    </w:pPr>
  </w:style>
  <w:style w:type="paragraph" w:styleId="Index6">
    <w:name w:val="index 6"/>
    <w:basedOn w:val="Normal"/>
    <w:next w:val="Normal"/>
    <w:autoRedefine/>
    <w:rsid w:val="00BA20BF"/>
    <w:pPr>
      <w:ind w:left="1440" w:hanging="240"/>
    </w:pPr>
  </w:style>
  <w:style w:type="paragraph" w:styleId="Index7">
    <w:name w:val="index 7"/>
    <w:basedOn w:val="Normal"/>
    <w:next w:val="Normal"/>
    <w:autoRedefine/>
    <w:rsid w:val="00BA20BF"/>
    <w:pPr>
      <w:ind w:left="1680" w:hanging="240"/>
    </w:pPr>
  </w:style>
  <w:style w:type="paragraph" w:styleId="Index8">
    <w:name w:val="index 8"/>
    <w:basedOn w:val="Normal"/>
    <w:next w:val="Normal"/>
    <w:autoRedefine/>
    <w:rsid w:val="00BA20BF"/>
    <w:pPr>
      <w:ind w:left="1920" w:hanging="240"/>
    </w:pPr>
  </w:style>
  <w:style w:type="paragraph" w:styleId="Index9">
    <w:name w:val="index 9"/>
    <w:basedOn w:val="Normal"/>
    <w:next w:val="Normal"/>
    <w:autoRedefine/>
    <w:rsid w:val="00BA20BF"/>
    <w:pPr>
      <w:ind w:left="2160" w:hanging="240"/>
    </w:pPr>
  </w:style>
  <w:style w:type="paragraph" w:styleId="NormalIndent">
    <w:name w:val="Normal Indent"/>
    <w:basedOn w:val="Normal"/>
    <w:rsid w:val="00BA20BF"/>
    <w:pPr>
      <w:ind w:left="720"/>
    </w:pPr>
  </w:style>
  <w:style w:type="paragraph" w:styleId="FootnoteText">
    <w:name w:val="footnote text"/>
    <w:basedOn w:val="Normal"/>
    <w:link w:val="FootnoteTextChar"/>
    <w:rsid w:val="00BA20B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20BF"/>
  </w:style>
  <w:style w:type="paragraph" w:styleId="CommentText">
    <w:name w:val="annotation text"/>
    <w:basedOn w:val="Normal"/>
    <w:link w:val="CommentTextChar"/>
    <w:rsid w:val="00BA20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20BF"/>
  </w:style>
  <w:style w:type="paragraph" w:styleId="IndexHeading">
    <w:name w:val="index heading"/>
    <w:basedOn w:val="Normal"/>
    <w:next w:val="Index1"/>
    <w:rsid w:val="00BA20B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20B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20BF"/>
    <w:pPr>
      <w:ind w:left="480" w:hanging="480"/>
    </w:pPr>
  </w:style>
  <w:style w:type="paragraph" w:styleId="EnvelopeAddress">
    <w:name w:val="envelope address"/>
    <w:basedOn w:val="Normal"/>
    <w:rsid w:val="00BA20B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20B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20B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20BF"/>
    <w:rPr>
      <w:sz w:val="16"/>
      <w:szCs w:val="16"/>
    </w:rPr>
  </w:style>
  <w:style w:type="character" w:styleId="PageNumber">
    <w:name w:val="page number"/>
    <w:basedOn w:val="DefaultParagraphFont"/>
    <w:rsid w:val="00BA20BF"/>
  </w:style>
  <w:style w:type="character" w:styleId="EndnoteReference">
    <w:name w:val="endnote reference"/>
    <w:basedOn w:val="DefaultParagraphFont"/>
    <w:rsid w:val="00BA20BF"/>
    <w:rPr>
      <w:vertAlign w:val="superscript"/>
    </w:rPr>
  </w:style>
  <w:style w:type="paragraph" w:styleId="EndnoteText">
    <w:name w:val="endnote text"/>
    <w:basedOn w:val="Normal"/>
    <w:link w:val="EndnoteTextChar"/>
    <w:rsid w:val="00BA20B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20BF"/>
  </w:style>
  <w:style w:type="paragraph" w:styleId="TableofAuthorities">
    <w:name w:val="table of authorities"/>
    <w:basedOn w:val="Normal"/>
    <w:next w:val="Normal"/>
    <w:rsid w:val="00BA20BF"/>
    <w:pPr>
      <w:ind w:left="240" w:hanging="240"/>
    </w:pPr>
  </w:style>
  <w:style w:type="paragraph" w:styleId="MacroText">
    <w:name w:val="macro"/>
    <w:link w:val="MacroTextChar"/>
    <w:rsid w:val="00BA20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20B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20B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20BF"/>
    <w:pPr>
      <w:ind w:left="283" w:hanging="283"/>
    </w:pPr>
  </w:style>
  <w:style w:type="paragraph" w:styleId="ListBullet">
    <w:name w:val="List Bullet"/>
    <w:basedOn w:val="Normal"/>
    <w:autoRedefine/>
    <w:rsid w:val="00BA20B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20B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20BF"/>
    <w:pPr>
      <w:ind w:left="566" w:hanging="283"/>
    </w:pPr>
  </w:style>
  <w:style w:type="paragraph" w:styleId="List3">
    <w:name w:val="List 3"/>
    <w:basedOn w:val="Normal"/>
    <w:rsid w:val="00BA20BF"/>
    <w:pPr>
      <w:ind w:left="849" w:hanging="283"/>
    </w:pPr>
  </w:style>
  <w:style w:type="paragraph" w:styleId="List4">
    <w:name w:val="List 4"/>
    <w:basedOn w:val="Normal"/>
    <w:rsid w:val="00BA20BF"/>
    <w:pPr>
      <w:ind w:left="1132" w:hanging="283"/>
    </w:pPr>
  </w:style>
  <w:style w:type="paragraph" w:styleId="List5">
    <w:name w:val="List 5"/>
    <w:basedOn w:val="Normal"/>
    <w:rsid w:val="00BA20BF"/>
    <w:pPr>
      <w:ind w:left="1415" w:hanging="283"/>
    </w:pPr>
  </w:style>
  <w:style w:type="paragraph" w:styleId="ListBullet2">
    <w:name w:val="List Bullet 2"/>
    <w:basedOn w:val="Normal"/>
    <w:autoRedefine/>
    <w:rsid w:val="00BA20B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20B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20B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20B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20B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20B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20B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20B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20B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20B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20BF"/>
    <w:pPr>
      <w:ind w:left="4252"/>
    </w:pPr>
  </w:style>
  <w:style w:type="character" w:customStyle="1" w:styleId="ClosingChar">
    <w:name w:val="Closing Char"/>
    <w:basedOn w:val="DefaultParagraphFont"/>
    <w:link w:val="Closing"/>
    <w:rsid w:val="00BA20BF"/>
    <w:rPr>
      <w:sz w:val="22"/>
    </w:rPr>
  </w:style>
  <w:style w:type="paragraph" w:styleId="Signature">
    <w:name w:val="Signature"/>
    <w:basedOn w:val="Normal"/>
    <w:link w:val="SignatureChar"/>
    <w:rsid w:val="00BA20B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20BF"/>
    <w:rPr>
      <w:sz w:val="22"/>
    </w:rPr>
  </w:style>
  <w:style w:type="paragraph" w:styleId="BodyText">
    <w:name w:val="Body Text"/>
    <w:basedOn w:val="Normal"/>
    <w:link w:val="BodyTextChar"/>
    <w:rsid w:val="00BA20B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0BF"/>
    <w:rPr>
      <w:sz w:val="22"/>
    </w:rPr>
  </w:style>
  <w:style w:type="paragraph" w:styleId="BodyTextIndent">
    <w:name w:val="Body Text Indent"/>
    <w:basedOn w:val="Normal"/>
    <w:link w:val="BodyTextIndentChar"/>
    <w:rsid w:val="00BA20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20BF"/>
    <w:rPr>
      <w:sz w:val="22"/>
    </w:rPr>
  </w:style>
  <w:style w:type="paragraph" w:styleId="ListContinue">
    <w:name w:val="List Continue"/>
    <w:basedOn w:val="Normal"/>
    <w:rsid w:val="00BA20BF"/>
    <w:pPr>
      <w:spacing w:after="120"/>
      <w:ind w:left="283"/>
    </w:pPr>
  </w:style>
  <w:style w:type="paragraph" w:styleId="ListContinue2">
    <w:name w:val="List Continue 2"/>
    <w:basedOn w:val="Normal"/>
    <w:rsid w:val="00BA20BF"/>
    <w:pPr>
      <w:spacing w:after="120"/>
      <w:ind w:left="566"/>
    </w:pPr>
  </w:style>
  <w:style w:type="paragraph" w:styleId="ListContinue3">
    <w:name w:val="List Continue 3"/>
    <w:basedOn w:val="Normal"/>
    <w:rsid w:val="00BA20BF"/>
    <w:pPr>
      <w:spacing w:after="120"/>
      <w:ind w:left="849"/>
    </w:pPr>
  </w:style>
  <w:style w:type="paragraph" w:styleId="ListContinue4">
    <w:name w:val="List Continue 4"/>
    <w:basedOn w:val="Normal"/>
    <w:rsid w:val="00BA20BF"/>
    <w:pPr>
      <w:spacing w:after="120"/>
      <w:ind w:left="1132"/>
    </w:pPr>
  </w:style>
  <w:style w:type="paragraph" w:styleId="ListContinue5">
    <w:name w:val="List Continue 5"/>
    <w:basedOn w:val="Normal"/>
    <w:rsid w:val="00BA20B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20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20B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20B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20B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20BF"/>
  </w:style>
  <w:style w:type="character" w:customStyle="1" w:styleId="SalutationChar">
    <w:name w:val="Salutation Char"/>
    <w:basedOn w:val="DefaultParagraphFont"/>
    <w:link w:val="Salutation"/>
    <w:rsid w:val="00BA20BF"/>
    <w:rPr>
      <w:sz w:val="22"/>
    </w:rPr>
  </w:style>
  <w:style w:type="paragraph" w:styleId="Date">
    <w:name w:val="Date"/>
    <w:basedOn w:val="Normal"/>
    <w:next w:val="Normal"/>
    <w:link w:val="DateChar"/>
    <w:rsid w:val="00BA20BF"/>
  </w:style>
  <w:style w:type="character" w:customStyle="1" w:styleId="DateChar">
    <w:name w:val="Date Char"/>
    <w:basedOn w:val="DefaultParagraphFont"/>
    <w:link w:val="Date"/>
    <w:rsid w:val="00BA20BF"/>
    <w:rPr>
      <w:sz w:val="22"/>
    </w:rPr>
  </w:style>
  <w:style w:type="paragraph" w:styleId="BodyTextFirstIndent">
    <w:name w:val="Body Text First Indent"/>
    <w:basedOn w:val="BodyText"/>
    <w:link w:val="BodyTextFirstIndentChar"/>
    <w:rsid w:val="00BA20B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20B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20B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20BF"/>
    <w:rPr>
      <w:sz w:val="22"/>
    </w:rPr>
  </w:style>
  <w:style w:type="paragraph" w:styleId="BodyText2">
    <w:name w:val="Body Text 2"/>
    <w:basedOn w:val="Normal"/>
    <w:link w:val="BodyText2Char"/>
    <w:rsid w:val="00BA20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20BF"/>
    <w:rPr>
      <w:sz w:val="22"/>
    </w:rPr>
  </w:style>
  <w:style w:type="paragraph" w:styleId="BodyText3">
    <w:name w:val="Body Text 3"/>
    <w:basedOn w:val="Normal"/>
    <w:link w:val="BodyText3Char"/>
    <w:rsid w:val="00BA20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20B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20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20BF"/>
    <w:rPr>
      <w:sz w:val="22"/>
    </w:rPr>
  </w:style>
  <w:style w:type="paragraph" w:styleId="BodyTextIndent3">
    <w:name w:val="Body Text Indent 3"/>
    <w:basedOn w:val="Normal"/>
    <w:link w:val="BodyTextIndent3Char"/>
    <w:rsid w:val="00BA20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20BF"/>
    <w:rPr>
      <w:sz w:val="16"/>
      <w:szCs w:val="16"/>
    </w:rPr>
  </w:style>
  <w:style w:type="paragraph" w:styleId="BlockText">
    <w:name w:val="Block Text"/>
    <w:basedOn w:val="Normal"/>
    <w:rsid w:val="00BA20BF"/>
    <w:pPr>
      <w:spacing w:after="120"/>
      <w:ind w:left="1440" w:right="1440"/>
    </w:pPr>
  </w:style>
  <w:style w:type="character" w:styleId="Hyperlink">
    <w:name w:val="Hyperlink"/>
    <w:basedOn w:val="DefaultParagraphFont"/>
    <w:rsid w:val="00BA20BF"/>
    <w:rPr>
      <w:color w:val="0000FF"/>
      <w:u w:val="single"/>
    </w:rPr>
  </w:style>
  <w:style w:type="character" w:styleId="FollowedHyperlink">
    <w:name w:val="FollowedHyperlink"/>
    <w:basedOn w:val="DefaultParagraphFont"/>
    <w:rsid w:val="00BA20BF"/>
    <w:rPr>
      <w:color w:val="800080"/>
      <w:u w:val="single"/>
    </w:rPr>
  </w:style>
  <w:style w:type="character" w:styleId="Strong">
    <w:name w:val="Strong"/>
    <w:basedOn w:val="DefaultParagraphFont"/>
    <w:qFormat/>
    <w:rsid w:val="00BA20BF"/>
    <w:rPr>
      <w:b/>
      <w:bCs/>
    </w:rPr>
  </w:style>
  <w:style w:type="character" w:styleId="Emphasis">
    <w:name w:val="Emphasis"/>
    <w:basedOn w:val="DefaultParagraphFont"/>
    <w:qFormat/>
    <w:rsid w:val="00BA20BF"/>
    <w:rPr>
      <w:i/>
      <w:iCs/>
    </w:rPr>
  </w:style>
  <w:style w:type="paragraph" w:styleId="DocumentMap">
    <w:name w:val="Document Map"/>
    <w:basedOn w:val="Normal"/>
    <w:link w:val="DocumentMapChar"/>
    <w:rsid w:val="00BA20B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20B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20B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20B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20BF"/>
  </w:style>
  <w:style w:type="character" w:customStyle="1" w:styleId="E-mailSignatureChar">
    <w:name w:val="E-mail Signature Char"/>
    <w:basedOn w:val="DefaultParagraphFont"/>
    <w:link w:val="E-mailSignature"/>
    <w:rsid w:val="00BA20BF"/>
    <w:rPr>
      <w:sz w:val="22"/>
    </w:rPr>
  </w:style>
  <w:style w:type="paragraph" w:styleId="NormalWeb">
    <w:name w:val="Normal (Web)"/>
    <w:basedOn w:val="Normal"/>
    <w:rsid w:val="00BA20BF"/>
  </w:style>
  <w:style w:type="character" w:styleId="HTMLAcronym">
    <w:name w:val="HTML Acronym"/>
    <w:basedOn w:val="DefaultParagraphFont"/>
    <w:rsid w:val="00BA20BF"/>
  </w:style>
  <w:style w:type="paragraph" w:styleId="HTMLAddress">
    <w:name w:val="HTML Address"/>
    <w:basedOn w:val="Normal"/>
    <w:link w:val="HTMLAddressChar"/>
    <w:rsid w:val="00BA20B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20BF"/>
    <w:rPr>
      <w:i/>
      <w:iCs/>
      <w:sz w:val="22"/>
    </w:rPr>
  </w:style>
  <w:style w:type="character" w:styleId="HTMLCite">
    <w:name w:val="HTML Cite"/>
    <w:basedOn w:val="DefaultParagraphFont"/>
    <w:rsid w:val="00BA20BF"/>
    <w:rPr>
      <w:i/>
      <w:iCs/>
    </w:rPr>
  </w:style>
  <w:style w:type="character" w:styleId="HTMLCode">
    <w:name w:val="HTML Code"/>
    <w:basedOn w:val="DefaultParagraphFont"/>
    <w:rsid w:val="00BA20B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20BF"/>
    <w:rPr>
      <w:i/>
      <w:iCs/>
    </w:rPr>
  </w:style>
  <w:style w:type="character" w:styleId="HTMLKeyboard">
    <w:name w:val="HTML Keyboard"/>
    <w:basedOn w:val="DefaultParagraphFont"/>
    <w:rsid w:val="00BA20B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20B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20BF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20B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20B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20B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2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0BF"/>
    <w:rPr>
      <w:b/>
      <w:bCs/>
    </w:rPr>
  </w:style>
  <w:style w:type="numbering" w:styleId="1ai">
    <w:name w:val="Outline List 1"/>
    <w:basedOn w:val="NoList"/>
    <w:rsid w:val="00BA20BF"/>
    <w:pPr>
      <w:numPr>
        <w:numId w:val="14"/>
      </w:numPr>
    </w:pPr>
  </w:style>
  <w:style w:type="numbering" w:styleId="111111">
    <w:name w:val="Outline List 2"/>
    <w:basedOn w:val="NoList"/>
    <w:rsid w:val="00BA20BF"/>
    <w:pPr>
      <w:numPr>
        <w:numId w:val="15"/>
      </w:numPr>
    </w:pPr>
  </w:style>
  <w:style w:type="numbering" w:styleId="ArticleSection">
    <w:name w:val="Outline List 3"/>
    <w:basedOn w:val="NoList"/>
    <w:rsid w:val="00BA20BF"/>
    <w:pPr>
      <w:numPr>
        <w:numId w:val="17"/>
      </w:numPr>
    </w:pPr>
  </w:style>
  <w:style w:type="table" w:styleId="TableSimple1">
    <w:name w:val="Table Simple 1"/>
    <w:basedOn w:val="TableNormal"/>
    <w:rsid w:val="00BA20B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20B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20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20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20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20B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20B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20B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20B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20B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20B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20B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20B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20B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20B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20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20B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20B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20B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20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20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20B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20B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20B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20B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20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20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20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20B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20B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20B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20B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20B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20B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20B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20B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20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20B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20B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20B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20B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20B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20B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A20B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FD4D-444F-4BCE-91DE-AED32D25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513</Words>
  <Characters>2597</Characters>
  <Application>Microsoft Office Word</Application>
  <DocSecurity>0</DocSecurity>
  <PresentationFormat/>
  <Lines>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2022-11-23T01:15:00Z</cp:lastPrinted>
  <dcterms:created xsi:type="dcterms:W3CDTF">2022-12-15T23:36:00Z</dcterms:created>
  <dcterms:modified xsi:type="dcterms:W3CDTF">2022-12-15T23:37:00Z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Renewable Energy (Electricity) Amendment (Native Forest Wood Waste)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15 December 2022</vt:lpwstr>
  </property>
  <property fmtid="{D5CDD505-2E9C-101B-9397-08002B2CF9AE}" pid="10" name="ID">
    <vt:lpwstr>OPC66200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15 December 2022</vt:lpwstr>
  </property>
</Properties>
</file>