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516D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794812D" wp14:editId="672C4F4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B7A2" w14:textId="77777777" w:rsidR="00715914" w:rsidRPr="00E500D4" w:rsidRDefault="00715914" w:rsidP="00715914">
      <w:pPr>
        <w:rPr>
          <w:sz w:val="19"/>
        </w:rPr>
      </w:pPr>
    </w:p>
    <w:p w14:paraId="2CFAB791" w14:textId="26B4A22D" w:rsidR="00554826" w:rsidRPr="00E500D4" w:rsidRDefault="001A7E54" w:rsidP="00554826">
      <w:pPr>
        <w:pStyle w:val="ShortT"/>
      </w:pPr>
      <w:bookmarkStart w:id="0" w:name="_Hlk87954125"/>
      <w:r>
        <w:t>Education Services for Overseas Students (TPS Levies) (Administrative and Base Fees)</w:t>
      </w:r>
      <w:r w:rsidR="005C7185">
        <w:t xml:space="preserve"> </w:t>
      </w:r>
      <w:r>
        <w:t>Determination 202</w:t>
      </w:r>
      <w:r w:rsidR="00D04123">
        <w:t>2</w:t>
      </w:r>
    </w:p>
    <w:bookmarkEnd w:id="0"/>
    <w:p w14:paraId="2960F6F1" w14:textId="005FFD68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D04123">
        <w:rPr>
          <w:szCs w:val="22"/>
        </w:rPr>
        <w:t>Jason Clare</w:t>
      </w:r>
      <w:r w:rsidRPr="00DA182D">
        <w:rPr>
          <w:szCs w:val="22"/>
        </w:rPr>
        <w:t xml:space="preserve">, </w:t>
      </w:r>
      <w:r w:rsidR="008D4762" w:rsidRPr="008D4762">
        <w:rPr>
          <w:rStyle w:val="Strong"/>
          <w:b w:val="0"/>
          <w:bCs w:val="0"/>
          <w:color w:val="333333"/>
          <w:szCs w:val="22"/>
          <w:shd w:val="clear" w:color="auto" w:fill="FFFFFF"/>
        </w:rPr>
        <w:t xml:space="preserve">Minister for </w:t>
      </w:r>
      <w:r w:rsidR="00D04123">
        <w:rPr>
          <w:rStyle w:val="Strong"/>
          <w:b w:val="0"/>
          <w:bCs w:val="0"/>
          <w:color w:val="333333"/>
          <w:szCs w:val="22"/>
          <w:shd w:val="clear" w:color="auto" w:fill="FFFFFF"/>
        </w:rPr>
        <w:t>Education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1A7E54">
        <w:rPr>
          <w:szCs w:val="22"/>
        </w:rPr>
        <w:t xml:space="preserve"> determination</w:t>
      </w:r>
      <w:r w:rsidRPr="00DA182D">
        <w:rPr>
          <w:szCs w:val="22"/>
        </w:rPr>
        <w:t>.</w:t>
      </w:r>
    </w:p>
    <w:p w14:paraId="07EE370C" w14:textId="628C228A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477235">
        <w:rPr>
          <w:szCs w:val="22"/>
        </w:rPr>
        <w:t>13 December 2022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8C28360" w14:textId="0F308144" w:rsidR="00554826" w:rsidRDefault="00D04123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Jason Clare</w:t>
      </w:r>
    </w:p>
    <w:p w14:paraId="3936E6AC" w14:textId="358DEBA6" w:rsidR="00554826" w:rsidRPr="008E0027" w:rsidRDefault="008D4762" w:rsidP="00554826">
      <w:pPr>
        <w:pStyle w:val="SignCoverPageEnd"/>
        <w:ind w:right="91"/>
        <w:rPr>
          <w:sz w:val="22"/>
        </w:rPr>
      </w:pPr>
      <w:r w:rsidRPr="008D4762">
        <w:rPr>
          <w:rStyle w:val="Strong"/>
          <w:b w:val="0"/>
          <w:bCs w:val="0"/>
          <w:color w:val="333333"/>
          <w:sz w:val="22"/>
          <w:szCs w:val="22"/>
          <w:shd w:val="clear" w:color="auto" w:fill="FFFFFF"/>
        </w:rPr>
        <w:t xml:space="preserve">Minister for </w:t>
      </w:r>
      <w:r w:rsidR="00D04123">
        <w:rPr>
          <w:rStyle w:val="Strong"/>
          <w:b w:val="0"/>
          <w:bCs w:val="0"/>
          <w:color w:val="333333"/>
          <w:sz w:val="22"/>
          <w:szCs w:val="22"/>
          <w:shd w:val="clear" w:color="auto" w:fill="FFFFFF"/>
        </w:rPr>
        <w:t>Education</w:t>
      </w:r>
    </w:p>
    <w:p w14:paraId="0A3C2470" w14:textId="77777777" w:rsidR="00554826" w:rsidRDefault="00554826" w:rsidP="00554826"/>
    <w:p w14:paraId="404E88E5" w14:textId="77777777" w:rsidR="00554826" w:rsidRPr="00ED79B6" w:rsidRDefault="00554826" w:rsidP="00554826"/>
    <w:p w14:paraId="1FE6997A" w14:textId="77777777" w:rsidR="00F6696E" w:rsidRDefault="00F6696E" w:rsidP="00F6696E"/>
    <w:p w14:paraId="6C9AA074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30A78C2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91EA8F3" w14:textId="4F10D2C6" w:rsidR="00797305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97305">
        <w:rPr>
          <w:noProof/>
        </w:rPr>
        <w:t>1  Name</w:t>
      </w:r>
      <w:r w:rsidR="00797305">
        <w:rPr>
          <w:noProof/>
        </w:rPr>
        <w:tab/>
      </w:r>
      <w:r w:rsidR="00797305">
        <w:rPr>
          <w:noProof/>
        </w:rPr>
        <w:fldChar w:fldCharType="begin"/>
      </w:r>
      <w:r w:rsidR="00797305">
        <w:rPr>
          <w:noProof/>
        </w:rPr>
        <w:instrText xml:space="preserve"> PAGEREF _Toc113891077 \h </w:instrText>
      </w:r>
      <w:r w:rsidR="00797305">
        <w:rPr>
          <w:noProof/>
        </w:rPr>
      </w:r>
      <w:r w:rsidR="00797305">
        <w:rPr>
          <w:noProof/>
        </w:rPr>
        <w:fldChar w:fldCharType="separate"/>
      </w:r>
      <w:r w:rsidR="00797305">
        <w:rPr>
          <w:noProof/>
        </w:rPr>
        <w:t>1</w:t>
      </w:r>
      <w:r w:rsidR="00797305">
        <w:rPr>
          <w:noProof/>
        </w:rPr>
        <w:fldChar w:fldCharType="end"/>
      </w:r>
    </w:p>
    <w:p w14:paraId="784416B0" w14:textId="3C8ACBCC" w:rsidR="00797305" w:rsidRDefault="007973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_Toc113891078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72768C7" w14:textId="6DAA1EC0" w:rsidR="00797305" w:rsidRDefault="007973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_Toc113891079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DEB8A75" w14:textId="7ED2209B" w:rsidR="00797305" w:rsidRDefault="007973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_Toc113891080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02BA77D" w14:textId="612E0AB2" w:rsidR="00797305" w:rsidRDefault="007973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_Toc113891081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5C518FD" w14:textId="29A0689A" w:rsidR="00797305" w:rsidRDefault="007973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Determination of administrative fee component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_Toc113891082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55C6CB1" w14:textId="43FEDED1" w:rsidR="00797305" w:rsidRDefault="007973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Determination of base fee component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_Toc113891083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5C28ECE" w14:textId="06F9C535" w:rsidR="00797305" w:rsidRDefault="0079730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_Toc113891084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3ED39C5" w14:textId="7ED7C5D7" w:rsidR="00797305" w:rsidRDefault="0079730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Education Services for Overseas Students (TPS Levies) (Administrative and Base Fees) Determination 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_Toc113891085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0C4510D" w14:textId="1ECE189B" w:rsidR="00F6696E" w:rsidRDefault="00B418CB" w:rsidP="00F6696E">
      <w:pPr>
        <w:outlineLvl w:val="0"/>
      </w:pPr>
      <w:r>
        <w:fldChar w:fldCharType="end"/>
      </w:r>
    </w:p>
    <w:p w14:paraId="26662961" w14:textId="77777777" w:rsidR="00F6696E" w:rsidRPr="00A802BC" w:rsidRDefault="00F6696E" w:rsidP="00F6696E">
      <w:pPr>
        <w:outlineLvl w:val="0"/>
        <w:rPr>
          <w:sz w:val="20"/>
        </w:rPr>
      </w:pPr>
    </w:p>
    <w:p w14:paraId="384E36EB" w14:textId="77777777" w:rsidR="00F6696E" w:rsidRDefault="00F6696E" w:rsidP="00F6696E">
      <w:pPr>
        <w:sectPr w:rsidR="00F6696E" w:rsidSect="00A87A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B9DB68E" w14:textId="77777777" w:rsidR="00554826" w:rsidRPr="00554826" w:rsidRDefault="00554826" w:rsidP="00554826">
      <w:pPr>
        <w:pStyle w:val="ActHead5"/>
      </w:pPr>
      <w:bookmarkStart w:id="1" w:name="_Toc113891077"/>
      <w:r w:rsidRPr="00554826">
        <w:lastRenderedPageBreak/>
        <w:t>1  Name</w:t>
      </w:r>
      <w:bookmarkEnd w:id="1"/>
    </w:p>
    <w:p w14:paraId="5C712F9D" w14:textId="6B827F1F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1A7E54">
        <w:t xml:space="preserve"> </w:t>
      </w:r>
      <w:r w:rsidR="001A7E54">
        <w:rPr>
          <w:i/>
        </w:rPr>
        <w:t>Education Services for Overseas Students (TPS Levies) (Administrative and Base Fees) Determination 202</w:t>
      </w:r>
      <w:r w:rsidR="00D04123">
        <w:rPr>
          <w:i/>
        </w:rPr>
        <w:t>2</w:t>
      </w:r>
      <w:r w:rsidRPr="009C2562">
        <w:t>.</w:t>
      </w:r>
    </w:p>
    <w:p w14:paraId="7D3C858E" w14:textId="77777777" w:rsidR="00554826" w:rsidRPr="00554826" w:rsidRDefault="00554826" w:rsidP="00554826">
      <w:pPr>
        <w:pStyle w:val="ActHead5"/>
      </w:pPr>
      <w:bookmarkStart w:id="2" w:name="_Toc113891078"/>
      <w:r w:rsidRPr="00554826">
        <w:t>2  Commencement</w:t>
      </w:r>
      <w:bookmarkEnd w:id="2"/>
    </w:p>
    <w:p w14:paraId="48E18618" w14:textId="52CE8634" w:rsidR="003767E2" w:rsidRPr="003422B4" w:rsidRDefault="003767E2" w:rsidP="00D04123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6CB4C61" w14:textId="77777777" w:rsidR="001A7E54" w:rsidRDefault="001A7E54" w:rsidP="001A7E5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A7E54" w14:paraId="40DAA8B4" w14:textId="77777777" w:rsidTr="001A7E5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DE081" w14:textId="77777777" w:rsidR="001A7E54" w:rsidRDefault="001A7E5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1A7E54" w14:paraId="0EB128B2" w14:textId="77777777" w:rsidTr="001A7E54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F86D430" w14:textId="77777777" w:rsidR="001A7E54" w:rsidRDefault="001A7E5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2870444" w14:textId="77777777" w:rsidR="001A7E54" w:rsidRDefault="001A7E5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BB5B79" w14:textId="77777777" w:rsidR="001A7E54" w:rsidRDefault="001A7E5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1A7E54" w14:paraId="0E65DF8D" w14:textId="77777777" w:rsidTr="001A7E54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D72F22E" w14:textId="77777777" w:rsidR="001A7E54" w:rsidRDefault="001A7E5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DC1AD6B" w14:textId="77777777" w:rsidR="001A7E54" w:rsidRDefault="001A7E5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A26D27E" w14:textId="77777777" w:rsidR="001A7E54" w:rsidRDefault="001A7E5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1A7E54" w14:paraId="00D88F4C" w14:textId="77777777" w:rsidTr="001A7E54"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53DEB67" w14:textId="77777777" w:rsidR="001A7E54" w:rsidRDefault="001A7E54">
            <w:pPr>
              <w:pStyle w:val="Tabletext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>
              <w:rPr>
                <w:iCs/>
                <w:lang w:eastAsia="en-US"/>
              </w:rPr>
              <w:t xml:space="preserve">Sections 1 to 7 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37CBDAF" w14:textId="0AF4F0FB" w:rsidR="001A7E54" w:rsidRDefault="001A7E54">
            <w:pPr>
              <w:pStyle w:val="Tabletex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31 December 202</w:t>
            </w:r>
            <w:r w:rsidR="00D04123">
              <w:rPr>
                <w:iCs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385D8BC" w14:textId="724E312D" w:rsidR="001A7E54" w:rsidRDefault="001A7E54">
            <w:pPr>
              <w:pStyle w:val="Tabletext"/>
              <w:rPr>
                <w:iCs/>
                <w:lang w:eastAsia="en-US"/>
              </w:rPr>
            </w:pPr>
          </w:p>
        </w:tc>
      </w:tr>
      <w:tr w:rsidR="001A7E54" w14:paraId="794D41F4" w14:textId="77777777" w:rsidTr="00CE665D"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EFE18C6" w14:textId="77777777" w:rsidR="001A7E54" w:rsidRDefault="001A7E5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2. Schedule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5092651" w14:textId="17C4B109" w:rsidR="001A7E54" w:rsidRDefault="001A7E54">
            <w:pPr>
              <w:pStyle w:val="Tabletex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January 202</w:t>
            </w:r>
            <w:r w:rsidR="00D04123">
              <w:rPr>
                <w:iCs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B0FD439" w14:textId="3E9A376D" w:rsidR="001A7E54" w:rsidRDefault="001A7E54">
            <w:pPr>
              <w:pStyle w:val="Tabletext"/>
              <w:rPr>
                <w:iCs/>
                <w:lang w:eastAsia="en-US"/>
              </w:rPr>
            </w:pPr>
          </w:p>
        </w:tc>
      </w:tr>
    </w:tbl>
    <w:p w14:paraId="23E83723" w14:textId="77777777" w:rsidR="001A7E54" w:rsidRDefault="001A7E54" w:rsidP="001A7E54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00CB0C21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89CEF1C" w14:textId="77777777" w:rsidR="00554826" w:rsidRPr="00554826" w:rsidRDefault="00554826" w:rsidP="00554826">
      <w:pPr>
        <w:pStyle w:val="ActHead5"/>
      </w:pPr>
      <w:bookmarkStart w:id="3" w:name="_Toc113891079"/>
      <w:r w:rsidRPr="00554826">
        <w:t>3  Authority</w:t>
      </w:r>
      <w:bookmarkEnd w:id="3"/>
    </w:p>
    <w:p w14:paraId="078DC398" w14:textId="40B14893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1A7E54">
        <w:t xml:space="preserve"> section 7A of the </w:t>
      </w:r>
      <w:r w:rsidR="001A7E54">
        <w:rPr>
          <w:i/>
        </w:rPr>
        <w:t>Education Services for Overseas Students (TPS Levies) Act 2012.</w:t>
      </w:r>
    </w:p>
    <w:p w14:paraId="5514E16B" w14:textId="3F517139" w:rsidR="0099615B" w:rsidRPr="00554826" w:rsidRDefault="0099615B" w:rsidP="0099615B">
      <w:pPr>
        <w:pStyle w:val="ActHead5"/>
      </w:pPr>
      <w:bookmarkStart w:id="4" w:name="_Toc113891080"/>
      <w:r>
        <w:t>4</w:t>
      </w:r>
      <w:r w:rsidRPr="00554826">
        <w:t xml:space="preserve">  Schedules</w:t>
      </w:r>
      <w:bookmarkEnd w:id="4"/>
    </w:p>
    <w:p w14:paraId="1D18A9E7" w14:textId="77777777" w:rsidR="0099615B" w:rsidRDefault="0099615B" w:rsidP="0099615B">
      <w:pPr>
        <w:pStyle w:val="subsection"/>
      </w:pPr>
      <w:r w:rsidRPr="006065DA">
        <w:tab/>
      </w:r>
      <w:r w:rsidRPr="006065DA">
        <w:tab/>
        <w:t>Each instrument that is specified in a Schedule to this instrument is repealed as set out in the applicable items in the Schedule concerned.</w:t>
      </w:r>
    </w:p>
    <w:p w14:paraId="64954298" w14:textId="4660CD68" w:rsidR="00554826" w:rsidRPr="00554826" w:rsidRDefault="0099615B" w:rsidP="00554826">
      <w:pPr>
        <w:pStyle w:val="ActHead5"/>
      </w:pPr>
      <w:bookmarkStart w:id="5" w:name="_Toc113891081"/>
      <w:r>
        <w:t>5</w:t>
      </w:r>
      <w:r w:rsidR="00554826" w:rsidRPr="00554826">
        <w:t xml:space="preserve">  Definitions</w:t>
      </w:r>
      <w:bookmarkEnd w:id="5"/>
    </w:p>
    <w:p w14:paraId="2A410BDC" w14:textId="56C9E31F" w:rsidR="00D83132" w:rsidRDefault="00D83132" w:rsidP="00D83132">
      <w:pPr>
        <w:pStyle w:val="notetext"/>
      </w:pPr>
      <w:bookmarkStart w:id="6" w:name="_Toc454781205"/>
      <w:r>
        <w:t>Note:</w:t>
      </w:r>
      <w:r>
        <w:tab/>
        <w:t>A number of expressions used in this instrument are defined in the Act, including the following:</w:t>
      </w:r>
    </w:p>
    <w:p w14:paraId="1C70B1F8" w14:textId="1CC0B34D" w:rsidR="00D83132" w:rsidRDefault="00D83132" w:rsidP="00D83132">
      <w:pPr>
        <w:pStyle w:val="notepara"/>
      </w:pPr>
      <w:r>
        <w:t>(a)</w:t>
      </w:r>
      <w:r>
        <w:tab/>
        <w:t>administrative fee component</w:t>
      </w:r>
      <w:r w:rsidR="00797305">
        <w:t>; and</w:t>
      </w:r>
    </w:p>
    <w:p w14:paraId="35221E11" w14:textId="6E1F3B2D" w:rsidR="006D376B" w:rsidRDefault="00D83132" w:rsidP="00797305">
      <w:pPr>
        <w:pStyle w:val="notepara"/>
      </w:pPr>
      <w:r>
        <w:t>(b)</w:t>
      </w:r>
      <w:r>
        <w:tab/>
        <w:t>base fee component</w:t>
      </w:r>
      <w:r w:rsidR="00797305">
        <w:t>.</w:t>
      </w:r>
    </w:p>
    <w:p w14:paraId="5A02BB19" w14:textId="5EA1760B" w:rsidR="001A7E54" w:rsidRDefault="001A7E54" w:rsidP="001A7E54">
      <w:pPr>
        <w:pStyle w:val="subsection"/>
      </w:pPr>
      <w:r>
        <w:tab/>
      </w:r>
      <w:r>
        <w:tab/>
        <w:t>In this instrument:</w:t>
      </w:r>
    </w:p>
    <w:p w14:paraId="35D0866C" w14:textId="5D199B73" w:rsidR="001A7E54" w:rsidRDefault="001A7E54" w:rsidP="001A7E54">
      <w:pPr>
        <w:pStyle w:val="Definition"/>
        <w:rPr>
          <w:i/>
        </w:rPr>
      </w:pPr>
      <w:r>
        <w:rPr>
          <w:b/>
          <w:i/>
        </w:rPr>
        <w:t>Act</w:t>
      </w:r>
      <w:r>
        <w:t xml:space="preserve"> means the </w:t>
      </w:r>
      <w:bookmarkStart w:id="7" w:name="_Hlk113891120"/>
      <w:r>
        <w:rPr>
          <w:i/>
        </w:rPr>
        <w:t>Education Services for Overseas Students (TPS Levies) Act 2012</w:t>
      </w:r>
      <w:bookmarkEnd w:id="7"/>
      <w:r>
        <w:rPr>
          <w:i/>
        </w:rPr>
        <w:t>.</w:t>
      </w:r>
    </w:p>
    <w:p w14:paraId="49516117" w14:textId="77777777" w:rsidR="001A7E54" w:rsidRDefault="001A7E54" w:rsidP="001A7E54">
      <w:pPr>
        <w:pStyle w:val="ActHead5"/>
      </w:pPr>
      <w:bookmarkStart w:id="8" w:name="_Toc57887265"/>
      <w:bookmarkStart w:id="9" w:name="_Toc113891082"/>
      <w:bookmarkEnd w:id="6"/>
      <w:r>
        <w:t>6 Determination of administrative fee component</w:t>
      </w:r>
      <w:bookmarkEnd w:id="8"/>
      <w:bookmarkEnd w:id="9"/>
    </w:p>
    <w:p w14:paraId="52069AFD" w14:textId="69970A78" w:rsidR="001A7E54" w:rsidRPr="00BC530C" w:rsidRDefault="001A7E54" w:rsidP="001A7E54">
      <w:pPr>
        <w:pStyle w:val="subsection"/>
      </w:pPr>
      <w:r>
        <w:tab/>
      </w:r>
      <w:r>
        <w:tab/>
        <w:t>For the purposes of section 6 of the Act, the following dollar amounts are determined for the calendar year beginning on 1 January 202</w:t>
      </w:r>
      <w:r w:rsidR="00D04123">
        <w:t>3</w:t>
      </w:r>
      <w:r w:rsidRPr="00BC530C">
        <w:t>:</w:t>
      </w:r>
    </w:p>
    <w:p w14:paraId="6159A562" w14:textId="24E872AD" w:rsidR="0034000E" w:rsidRDefault="001A7E54" w:rsidP="00E8150B">
      <w:pPr>
        <w:pStyle w:val="paragraph"/>
        <w:numPr>
          <w:ilvl w:val="0"/>
          <w:numId w:val="15"/>
        </w:numPr>
      </w:pPr>
      <w:r w:rsidRPr="00BC530C">
        <w:t xml:space="preserve">the amount for the purposes of paragraph 6(a) is </w:t>
      </w:r>
      <w:r w:rsidRPr="005F4B44">
        <w:t>$</w:t>
      </w:r>
      <w:r w:rsidR="00B75E9F">
        <w:t>99.00</w:t>
      </w:r>
      <w:r w:rsidR="00865BE4">
        <w:t>; and</w:t>
      </w:r>
    </w:p>
    <w:p w14:paraId="7E2296AD" w14:textId="2198E123" w:rsidR="001A7E54" w:rsidRDefault="001A7E54" w:rsidP="00AA7823">
      <w:pPr>
        <w:pStyle w:val="paragraph"/>
      </w:pPr>
      <w:r w:rsidRPr="00BC530C">
        <w:lastRenderedPageBreak/>
        <w:tab/>
        <w:t>(b)</w:t>
      </w:r>
      <w:r w:rsidRPr="00BC530C">
        <w:tab/>
        <w:t xml:space="preserve">the amount for the purposes of paragraph 6(b) </w:t>
      </w:r>
      <w:r w:rsidRPr="00B21210">
        <w:t>is $</w:t>
      </w:r>
      <w:r w:rsidR="0034000E" w:rsidRPr="00B21210">
        <w:t>0.</w:t>
      </w:r>
      <w:r w:rsidR="00B75E9F">
        <w:t>5</w:t>
      </w:r>
      <w:r w:rsidR="0034000E" w:rsidRPr="00B21210">
        <w:t>1.</w:t>
      </w:r>
    </w:p>
    <w:p w14:paraId="7FDB12EA" w14:textId="34D66191" w:rsidR="00797305" w:rsidRPr="00797305" w:rsidRDefault="00797305" w:rsidP="00797305">
      <w:pPr>
        <w:pStyle w:val="notetext"/>
      </w:pPr>
      <w:r w:rsidRPr="00797305">
        <w:t>Note</w:t>
      </w:r>
      <w:r>
        <w:t>:</w:t>
      </w:r>
      <w:r>
        <w:tab/>
      </w:r>
      <w:r w:rsidRPr="00797305">
        <w:t>Amounts specified for the purposes of paragraphs 6(a) or (b) of the Act are subject to indexation in accordance with section 8 of the Act unless an instrument is made under section 7A of the Act for a later calendar year.</w:t>
      </w:r>
    </w:p>
    <w:p w14:paraId="3D9E6FC7" w14:textId="77777777" w:rsidR="00797305" w:rsidRPr="00AA7823" w:rsidRDefault="00797305" w:rsidP="00AA7823">
      <w:pPr>
        <w:pStyle w:val="paragraph"/>
      </w:pPr>
    </w:p>
    <w:p w14:paraId="0FFB64C2" w14:textId="77777777" w:rsidR="001A7E54" w:rsidRPr="00BC530C" w:rsidRDefault="001A7E54" w:rsidP="001A7E54">
      <w:pPr>
        <w:pStyle w:val="ActHead5"/>
      </w:pPr>
      <w:bookmarkStart w:id="10" w:name="_Toc57887266"/>
      <w:bookmarkStart w:id="11" w:name="_Toc113891083"/>
      <w:r w:rsidRPr="00BC530C">
        <w:t>7 Determination of base fee component</w:t>
      </w:r>
      <w:bookmarkEnd w:id="10"/>
      <w:bookmarkEnd w:id="11"/>
    </w:p>
    <w:p w14:paraId="3A552E55" w14:textId="55260C32" w:rsidR="001A7E54" w:rsidRPr="00BC530C" w:rsidRDefault="001A7E54" w:rsidP="001A7E54">
      <w:pPr>
        <w:pStyle w:val="subsection"/>
      </w:pPr>
      <w:r w:rsidRPr="00BC530C">
        <w:tab/>
      </w:r>
      <w:r w:rsidRPr="00BC530C">
        <w:tab/>
        <w:t>For the purposes of section 7 of the Act, the following dollar amounts are determined for the calendar year beginning on 1 January 202</w:t>
      </w:r>
      <w:r w:rsidR="00D04123">
        <w:t>3</w:t>
      </w:r>
      <w:r w:rsidRPr="00BC530C">
        <w:t>:</w:t>
      </w:r>
    </w:p>
    <w:p w14:paraId="1A80076F" w14:textId="765E714A" w:rsidR="0034000E" w:rsidRPr="00B21210" w:rsidRDefault="001A7E54" w:rsidP="0034000E">
      <w:pPr>
        <w:pStyle w:val="paragraph"/>
        <w:numPr>
          <w:ilvl w:val="0"/>
          <w:numId w:val="16"/>
        </w:numPr>
      </w:pPr>
      <w:r w:rsidRPr="00BC530C">
        <w:t xml:space="preserve">the amount for the purposes of paragraph 7(a) </w:t>
      </w:r>
      <w:r w:rsidRPr="00B21210">
        <w:t>is $</w:t>
      </w:r>
      <w:r w:rsidR="00B75E9F">
        <w:t>199.00</w:t>
      </w:r>
      <w:r w:rsidR="00865BE4">
        <w:t>; and</w:t>
      </w:r>
    </w:p>
    <w:p w14:paraId="42AB93B6" w14:textId="0D431EC9" w:rsidR="001A7E54" w:rsidRDefault="001A7E54" w:rsidP="001A7E54">
      <w:pPr>
        <w:pStyle w:val="paragraph"/>
      </w:pPr>
      <w:r w:rsidRPr="00B21210">
        <w:tab/>
        <w:t>(b)</w:t>
      </w:r>
      <w:r w:rsidRPr="00B21210">
        <w:tab/>
        <w:t>the amount for the purposes of paragraph 7(b) is $</w:t>
      </w:r>
      <w:r w:rsidR="0034000E" w:rsidRPr="00B21210">
        <w:t>1.</w:t>
      </w:r>
      <w:r w:rsidR="00B75E9F">
        <w:t>26</w:t>
      </w:r>
      <w:r w:rsidR="0034000E" w:rsidRPr="00B21210">
        <w:t>.</w:t>
      </w:r>
      <w:r>
        <w:t xml:space="preserve"> </w:t>
      </w:r>
    </w:p>
    <w:p w14:paraId="4B4E9498" w14:textId="4D209ECF" w:rsidR="001A7E54" w:rsidRPr="00797305" w:rsidRDefault="00797305" w:rsidP="00797305">
      <w:pPr>
        <w:pStyle w:val="notetext"/>
      </w:pPr>
      <w:r w:rsidRPr="00797305">
        <w:t>Note</w:t>
      </w:r>
      <w:r>
        <w:t>:</w:t>
      </w:r>
      <w:r>
        <w:tab/>
      </w:r>
      <w:r w:rsidRPr="00797305">
        <w:t xml:space="preserve">Amounts specified for the purposes of paragraphs </w:t>
      </w:r>
      <w:r>
        <w:t>7</w:t>
      </w:r>
      <w:r w:rsidRPr="00797305">
        <w:t>(a) or (b) of the Act are subject to indexation in accordance with section 8 of the Act unless an instrument is made under section 7A of the Act for a later calendar year.</w:t>
      </w:r>
    </w:p>
    <w:p w14:paraId="6C740E40" w14:textId="77777777" w:rsidR="00BC530C" w:rsidRDefault="00BC530C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14:paraId="27E8137B" w14:textId="2CEBC868" w:rsidR="00D6537E" w:rsidRPr="004E1307" w:rsidRDefault="004E1307" w:rsidP="00D6537E">
      <w:pPr>
        <w:pStyle w:val="ActHead6"/>
      </w:pPr>
      <w:bookmarkStart w:id="12" w:name="_Toc113891084"/>
      <w:r>
        <w:lastRenderedPageBreak/>
        <w:t xml:space="preserve">Schedule </w:t>
      </w:r>
      <w:r w:rsidR="00D6537E" w:rsidRPr="004E1307">
        <w:t>1—Repeals</w:t>
      </w:r>
      <w:bookmarkEnd w:id="12"/>
    </w:p>
    <w:p w14:paraId="0D4029E8" w14:textId="1E420308" w:rsidR="00D6537E" w:rsidRPr="00D6537E" w:rsidRDefault="00D83132" w:rsidP="00D6537E">
      <w:pPr>
        <w:pStyle w:val="ActHead9"/>
      </w:pPr>
      <w:bookmarkStart w:id="13" w:name="_Toc113891085"/>
      <w:r w:rsidRPr="00D83132">
        <w:t>Education Services for Overseas Students (TPS Levies) (Administrative and Base Fees) Determination 202</w:t>
      </w:r>
      <w:r w:rsidR="00D04123">
        <w:t>1</w:t>
      </w:r>
      <w:bookmarkEnd w:id="13"/>
      <w:r w:rsidRPr="00D83132">
        <w:t xml:space="preserve"> </w:t>
      </w:r>
    </w:p>
    <w:p w14:paraId="7194630C" w14:textId="77777777"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14:paraId="64A8C548" w14:textId="22C4017B" w:rsidR="004E1307" w:rsidRDefault="00D6537E" w:rsidP="00D6537E">
      <w:pPr>
        <w:pStyle w:val="Item"/>
      </w:pPr>
      <w:r>
        <w:t>Repeal the instrument</w:t>
      </w:r>
    </w:p>
    <w:p w14:paraId="547982C1" w14:textId="77777777" w:rsidR="00D83132" w:rsidRPr="00D83132" w:rsidRDefault="00D83132" w:rsidP="00D83132">
      <w:pPr>
        <w:pStyle w:val="ItemHead"/>
      </w:pPr>
    </w:p>
    <w:p w14:paraId="39A55A29" w14:textId="77777777" w:rsidR="00554826" w:rsidRPr="00554826" w:rsidRDefault="00554826" w:rsidP="00554826"/>
    <w:p w14:paraId="65D3C0B3" w14:textId="7CFD6068" w:rsidR="00A75FE9" w:rsidRDefault="00A75FE9" w:rsidP="00535A61">
      <w:pPr>
        <w:spacing w:line="240" w:lineRule="auto"/>
      </w:pPr>
    </w:p>
    <w:sectPr w:rsidR="00A75FE9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F0157" w14:textId="77777777" w:rsidR="00D97CEE" w:rsidRDefault="00D97CEE" w:rsidP="00715914">
      <w:pPr>
        <w:spacing w:line="240" w:lineRule="auto"/>
      </w:pPr>
      <w:r>
        <w:separator/>
      </w:r>
    </w:p>
  </w:endnote>
  <w:endnote w:type="continuationSeparator" w:id="0">
    <w:p w14:paraId="5B876C67" w14:textId="77777777" w:rsidR="00D97CEE" w:rsidRDefault="00D97CE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9E6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2057E6E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73BEE0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6E53D7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A7E5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934F5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12214F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7429A30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38AB59A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B19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50874BF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9EBB6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873875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A7E5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8D872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C74B04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7A50A5" w14:textId="77777777" w:rsidR="0072147A" w:rsidRDefault="0072147A" w:rsidP="00A369E3">
          <w:pPr>
            <w:rPr>
              <w:sz w:val="18"/>
            </w:rPr>
          </w:pPr>
        </w:p>
      </w:tc>
    </w:tr>
  </w:tbl>
  <w:p w14:paraId="239C0BE2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B405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FD5E63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3F05E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D2197B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283DC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BEC8798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DBEF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77A6CDE9" w14:textId="77777777" w:rsidTr="00A87A58">
      <w:tc>
        <w:tcPr>
          <w:tcW w:w="365" w:type="pct"/>
        </w:tcPr>
        <w:p w14:paraId="1E5316E6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4A23C6F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A7E5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EF56816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F3A54B1" w14:textId="77777777" w:rsidTr="00A87A58">
      <w:tc>
        <w:tcPr>
          <w:tcW w:w="5000" w:type="pct"/>
          <w:gridSpan w:val="3"/>
        </w:tcPr>
        <w:p w14:paraId="55364D25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BCFD262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390D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7F44F4EA" w14:textId="77777777" w:rsidTr="00A87A58">
      <w:tc>
        <w:tcPr>
          <w:tcW w:w="947" w:type="pct"/>
        </w:tcPr>
        <w:p w14:paraId="777E903F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D70A9B6" w14:textId="4176EA3E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77235">
            <w:rPr>
              <w:i/>
              <w:noProof/>
              <w:sz w:val="18"/>
            </w:rPr>
            <w:t>Education Services for Overseas Students (TPS Levies) (Administrative and Base Fees)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62B8973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7CBDC85D" w14:textId="77777777" w:rsidTr="00A87A58">
      <w:tc>
        <w:tcPr>
          <w:tcW w:w="5000" w:type="pct"/>
          <w:gridSpan w:val="3"/>
        </w:tcPr>
        <w:p w14:paraId="1374A3D4" w14:textId="77777777" w:rsidR="00F6696E" w:rsidRDefault="00F6696E" w:rsidP="000850AC">
          <w:pPr>
            <w:rPr>
              <w:sz w:val="18"/>
            </w:rPr>
          </w:pPr>
        </w:p>
      </w:tc>
    </w:tr>
  </w:tbl>
  <w:p w14:paraId="17BC9B83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703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77C00A33" w14:textId="77777777" w:rsidTr="00A87A58">
      <w:tc>
        <w:tcPr>
          <w:tcW w:w="365" w:type="pct"/>
        </w:tcPr>
        <w:p w14:paraId="385F17F3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32690E2" w14:textId="06F8253A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77235">
            <w:rPr>
              <w:i/>
              <w:noProof/>
              <w:sz w:val="18"/>
            </w:rPr>
            <w:t>Education Services for Overseas Students (TPS Levies) (Administrative and Base Fees)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990EC2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4441703B" w14:textId="77777777" w:rsidTr="00A87A58">
      <w:tc>
        <w:tcPr>
          <w:tcW w:w="5000" w:type="pct"/>
          <w:gridSpan w:val="3"/>
        </w:tcPr>
        <w:p w14:paraId="1D5440AA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D7B634C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C5E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1876AC41" w14:textId="77777777" w:rsidTr="00A87A58">
      <w:tc>
        <w:tcPr>
          <w:tcW w:w="947" w:type="pct"/>
        </w:tcPr>
        <w:p w14:paraId="1B534772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4E899CF" w14:textId="68E14A9D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77235">
            <w:rPr>
              <w:i/>
              <w:noProof/>
              <w:sz w:val="18"/>
            </w:rPr>
            <w:t>Education Services for Overseas Students (TPS Levies) (Administrative and Base Fees)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A617948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FD83DFD" w14:textId="77777777" w:rsidTr="00A87A58">
      <w:tc>
        <w:tcPr>
          <w:tcW w:w="5000" w:type="pct"/>
          <w:gridSpan w:val="3"/>
        </w:tcPr>
        <w:p w14:paraId="1BBAFF13" w14:textId="77777777" w:rsidR="008C2EAC" w:rsidRDefault="008C2EAC" w:rsidP="000850AC">
          <w:pPr>
            <w:rPr>
              <w:sz w:val="18"/>
            </w:rPr>
          </w:pPr>
        </w:p>
      </w:tc>
    </w:tr>
  </w:tbl>
  <w:p w14:paraId="55CEF4B1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4F3C" w14:textId="77777777" w:rsidR="00D97CEE" w:rsidRDefault="00D97CEE" w:rsidP="00715914">
      <w:pPr>
        <w:spacing w:line="240" w:lineRule="auto"/>
      </w:pPr>
      <w:r>
        <w:separator/>
      </w:r>
    </w:p>
  </w:footnote>
  <w:footnote w:type="continuationSeparator" w:id="0">
    <w:p w14:paraId="60BB3746" w14:textId="77777777" w:rsidR="00D97CEE" w:rsidRDefault="00D97CE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E4A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82A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8E8F" w14:textId="77777777" w:rsidR="00B73B52" w:rsidRDefault="00B73B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B26D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577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DC1F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59FF" w14:textId="77777777" w:rsidR="004E1307" w:rsidRDefault="004E1307" w:rsidP="00715914">
    <w:pPr>
      <w:rPr>
        <w:sz w:val="20"/>
      </w:rPr>
    </w:pPr>
  </w:p>
  <w:p w14:paraId="39906D92" w14:textId="77777777" w:rsidR="004E1307" w:rsidRDefault="004E1307" w:rsidP="00715914">
    <w:pPr>
      <w:rPr>
        <w:sz w:val="20"/>
      </w:rPr>
    </w:pPr>
  </w:p>
  <w:p w14:paraId="74C83D06" w14:textId="77777777" w:rsidR="004E1307" w:rsidRPr="007A1328" w:rsidRDefault="004E1307" w:rsidP="00715914">
    <w:pPr>
      <w:rPr>
        <w:sz w:val="20"/>
      </w:rPr>
    </w:pPr>
  </w:p>
  <w:p w14:paraId="40D9F7DB" w14:textId="77777777" w:rsidR="004E1307" w:rsidRPr="007A1328" w:rsidRDefault="004E1307" w:rsidP="00715914">
    <w:pPr>
      <w:rPr>
        <w:b/>
        <w:sz w:val="24"/>
      </w:rPr>
    </w:pPr>
  </w:p>
  <w:p w14:paraId="05065CF6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22BD" w14:textId="77777777" w:rsidR="004E1307" w:rsidRPr="007A1328" w:rsidRDefault="004E1307" w:rsidP="00715914">
    <w:pPr>
      <w:jc w:val="right"/>
      <w:rPr>
        <w:sz w:val="20"/>
      </w:rPr>
    </w:pPr>
  </w:p>
  <w:p w14:paraId="7DCF720A" w14:textId="77777777" w:rsidR="004E1307" w:rsidRPr="007A1328" w:rsidRDefault="004E1307" w:rsidP="00715914">
    <w:pPr>
      <w:jc w:val="right"/>
      <w:rPr>
        <w:sz w:val="20"/>
      </w:rPr>
    </w:pPr>
  </w:p>
  <w:p w14:paraId="1A56F17B" w14:textId="77777777" w:rsidR="004E1307" w:rsidRPr="007A1328" w:rsidRDefault="004E1307" w:rsidP="00715914">
    <w:pPr>
      <w:jc w:val="right"/>
      <w:rPr>
        <w:sz w:val="20"/>
      </w:rPr>
    </w:pPr>
  </w:p>
  <w:p w14:paraId="147ABB4D" w14:textId="77777777" w:rsidR="004E1307" w:rsidRPr="007A1328" w:rsidRDefault="004E1307" w:rsidP="00715914">
    <w:pPr>
      <w:jc w:val="right"/>
      <w:rPr>
        <w:b/>
        <w:sz w:val="24"/>
      </w:rPr>
    </w:pPr>
  </w:p>
  <w:p w14:paraId="4370349E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C23B7"/>
    <w:multiLevelType w:val="hybridMultilevel"/>
    <w:tmpl w:val="1BDE9DE8"/>
    <w:lvl w:ilvl="0" w:tplc="D666BB68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D771AB3"/>
    <w:multiLevelType w:val="hybridMultilevel"/>
    <w:tmpl w:val="CE680724"/>
    <w:lvl w:ilvl="0" w:tplc="9F30740E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5" w15:restartNumberingAfterBreak="0">
    <w:nsid w:val="51266A4D"/>
    <w:multiLevelType w:val="hybridMultilevel"/>
    <w:tmpl w:val="D0340580"/>
    <w:lvl w:ilvl="0" w:tplc="384C24AA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54"/>
    <w:rsid w:val="00004174"/>
    <w:rsid w:val="00004470"/>
    <w:rsid w:val="000136AF"/>
    <w:rsid w:val="000258B1"/>
    <w:rsid w:val="000358DE"/>
    <w:rsid w:val="00037FE2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D3116"/>
    <w:rsid w:val="000E2261"/>
    <w:rsid w:val="000E78B7"/>
    <w:rsid w:val="000F21C1"/>
    <w:rsid w:val="0010745C"/>
    <w:rsid w:val="00132CEB"/>
    <w:rsid w:val="001339B0"/>
    <w:rsid w:val="00141CC3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A106E"/>
    <w:rsid w:val="001A7E54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33A92"/>
    <w:rsid w:val="0024010F"/>
    <w:rsid w:val="00240749"/>
    <w:rsid w:val="00243018"/>
    <w:rsid w:val="002564A4"/>
    <w:rsid w:val="0026736C"/>
    <w:rsid w:val="00281308"/>
    <w:rsid w:val="00284719"/>
    <w:rsid w:val="00297ECB"/>
    <w:rsid w:val="002A2FC7"/>
    <w:rsid w:val="002A7BCF"/>
    <w:rsid w:val="002C3FD1"/>
    <w:rsid w:val="002D043A"/>
    <w:rsid w:val="002D266B"/>
    <w:rsid w:val="002D6224"/>
    <w:rsid w:val="00304F8B"/>
    <w:rsid w:val="00310DD4"/>
    <w:rsid w:val="00335BC6"/>
    <w:rsid w:val="0034000E"/>
    <w:rsid w:val="003404E7"/>
    <w:rsid w:val="003415D3"/>
    <w:rsid w:val="00342CE1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E341B"/>
    <w:rsid w:val="003E4D00"/>
    <w:rsid w:val="003F3997"/>
    <w:rsid w:val="003F5996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235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1702E"/>
    <w:rsid w:val="005303C8"/>
    <w:rsid w:val="00535A61"/>
    <w:rsid w:val="00537FBC"/>
    <w:rsid w:val="00554826"/>
    <w:rsid w:val="00562877"/>
    <w:rsid w:val="00584811"/>
    <w:rsid w:val="00585784"/>
    <w:rsid w:val="00593AA6"/>
    <w:rsid w:val="00594161"/>
    <w:rsid w:val="00594749"/>
    <w:rsid w:val="005A1352"/>
    <w:rsid w:val="005A65D5"/>
    <w:rsid w:val="005B4067"/>
    <w:rsid w:val="005C3F41"/>
    <w:rsid w:val="005C7185"/>
    <w:rsid w:val="005D1D92"/>
    <w:rsid w:val="005D2D09"/>
    <w:rsid w:val="005F4B44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D376B"/>
    <w:rsid w:val="006E2E1C"/>
    <w:rsid w:val="006E6246"/>
    <w:rsid w:val="006E69C2"/>
    <w:rsid w:val="006E6DCC"/>
    <w:rsid w:val="006F19A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3287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97305"/>
    <w:rsid w:val="007B712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1CF0"/>
    <w:rsid w:val="00865BE4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D4762"/>
    <w:rsid w:val="008D4BF4"/>
    <w:rsid w:val="008E0027"/>
    <w:rsid w:val="008E6067"/>
    <w:rsid w:val="008F54E7"/>
    <w:rsid w:val="00903422"/>
    <w:rsid w:val="00912C65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615B"/>
    <w:rsid w:val="009C3413"/>
    <w:rsid w:val="009F3ABB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A7823"/>
    <w:rsid w:val="00AD304D"/>
    <w:rsid w:val="00AD53CC"/>
    <w:rsid w:val="00AD5641"/>
    <w:rsid w:val="00AE5F3B"/>
    <w:rsid w:val="00AF06CF"/>
    <w:rsid w:val="00AF7930"/>
    <w:rsid w:val="00B07CDB"/>
    <w:rsid w:val="00B16A31"/>
    <w:rsid w:val="00B16B1B"/>
    <w:rsid w:val="00B17DFD"/>
    <w:rsid w:val="00B21210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0D8E"/>
    <w:rsid w:val="00B63834"/>
    <w:rsid w:val="00B73B52"/>
    <w:rsid w:val="00B75E9F"/>
    <w:rsid w:val="00B80199"/>
    <w:rsid w:val="00B83204"/>
    <w:rsid w:val="00B856E7"/>
    <w:rsid w:val="00B9162A"/>
    <w:rsid w:val="00BA220B"/>
    <w:rsid w:val="00BA3A57"/>
    <w:rsid w:val="00BB1533"/>
    <w:rsid w:val="00BB4E1A"/>
    <w:rsid w:val="00BC015E"/>
    <w:rsid w:val="00BC530C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8759E"/>
    <w:rsid w:val="00C97A54"/>
    <w:rsid w:val="00CA5B23"/>
    <w:rsid w:val="00CB602E"/>
    <w:rsid w:val="00CB7E90"/>
    <w:rsid w:val="00CE051D"/>
    <w:rsid w:val="00CE1335"/>
    <w:rsid w:val="00CE493D"/>
    <w:rsid w:val="00CE665D"/>
    <w:rsid w:val="00CF07FA"/>
    <w:rsid w:val="00CF0BB2"/>
    <w:rsid w:val="00CF3EE8"/>
    <w:rsid w:val="00D04123"/>
    <w:rsid w:val="00D13441"/>
    <w:rsid w:val="00D150E7"/>
    <w:rsid w:val="00D52DC2"/>
    <w:rsid w:val="00D53BCC"/>
    <w:rsid w:val="00D54C9E"/>
    <w:rsid w:val="00D6537E"/>
    <w:rsid w:val="00D70DFB"/>
    <w:rsid w:val="00D766DF"/>
    <w:rsid w:val="00D8203C"/>
    <w:rsid w:val="00D8206C"/>
    <w:rsid w:val="00D83132"/>
    <w:rsid w:val="00D91F10"/>
    <w:rsid w:val="00D97CEE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EF4912"/>
    <w:rsid w:val="00F02C7C"/>
    <w:rsid w:val="00F072A7"/>
    <w:rsid w:val="00F078DC"/>
    <w:rsid w:val="00F32BA8"/>
    <w:rsid w:val="00F32EE0"/>
    <w:rsid w:val="00F32F1F"/>
    <w:rsid w:val="00F349F1"/>
    <w:rsid w:val="00F4350D"/>
    <w:rsid w:val="00F479C4"/>
    <w:rsid w:val="00F567F7"/>
    <w:rsid w:val="00F620E6"/>
    <w:rsid w:val="00F6696E"/>
    <w:rsid w:val="00F73BD6"/>
    <w:rsid w:val="00F76F0B"/>
    <w:rsid w:val="00F80DB5"/>
    <w:rsid w:val="00F83989"/>
    <w:rsid w:val="00F85099"/>
    <w:rsid w:val="00F9379C"/>
    <w:rsid w:val="00F9632C"/>
    <w:rsid w:val="00FA1E52"/>
    <w:rsid w:val="00FB5A08"/>
    <w:rsid w:val="00FC43A3"/>
    <w:rsid w:val="00FC47D4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96A54C4"/>
  <w15:docId w15:val="{F2E525AF-D0F0-428F-A4F7-FD62445E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locked/>
    <w:rsid w:val="001A7E54"/>
    <w:rPr>
      <w:rFonts w:eastAsia="Times New Roman" w:cs="Times New Roman"/>
      <w:b/>
      <w:kern w:val="28"/>
      <w:sz w:val="24"/>
      <w:lang w:eastAsia="en-AU"/>
    </w:rPr>
  </w:style>
  <w:style w:type="paragraph" w:customStyle="1" w:styleId="hr">
    <w:name w:val="hr"/>
    <w:basedOn w:val="Normal"/>
    <w:rsid w:val="00D831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basedOn w:val="Normal"/>
    <w:rsid w:val="00D831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D4762"/>
    <w:rPr>
      <w:b/>
      <w:bCs/>
    </w:rPr>
  </w:style>
  <w:style w:type="paragraph" w:customStyle="1" w:styleId="notetext0">
    <w:name w:val="notetext"/>
    <w:basedOn w:val="Normal"/>
    <w:rsid w:val="0079730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76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F0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F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3327\AppData\Local\Temp\1\MicrosoftEdgeDownloads\7b3222a9-011c-4843-adfd-b3e29e144e06\template_-_principal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7523EDE6B40F142AF45F79CAC5BB11A" ma:contentTypeVersion="" ma:contentTypeDescription="PDMS Document Site Content Type" ma:contentTypeScope="" ma:versionID="57d9a99f23e1d1b8a6cb93978adde0fd">
  <xsd:schema xmlns:xsd="http://www.w3.org/2001/XMLSchema" xmlns:xs="http://www.w3.org/2001/XMLSchema" xmlns:p="http://schemas.microsoft.com/office/2006/metadata/properties" xmlns:ns2="D8D66CFB-2EE0-4DAF-ACE1-5A4E84D5A40A" targetNamespace="http://schemas.microsoft.com/office/2006/metadata/properties" ma:root="true" ma:fieldsID="1b65617a49482f46aa46ee172ae6ebe9" ns2:_="">
    <xsd:import namespace="D8D66CFB-2EE0-4DAF-ACE1-5A4E84D5A40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66CFB-2EE0-4DAF-ACE1-5A4E84D5A40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8D66CFB-2EE0-4DAF-ACE1-5A4E84D5A40A" xsi:nil="true"/>
  </documentManagement>
</p:properties>
</file>

<file path=customXml/itemProps1.xml><?xml version="1.0" encoding="utf-8"?>
<ds:datastoreItem xmlns:ds="http://schemas.openxmlformats.org/officeDocument/2006/customXml" ds:itemID="{B7767716-4B66-4A58-A79D-170A15979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AFDD7-9077-4EC8-B276-EF3209465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66CFB-2EE0-4DAF-ACE1-5A4E84D5A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D55F12-CDD1-4784-AEE7-B44B0DFE193F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D8D66CFB-2EE0-4DAF-ACE1-5A4E84D5A40A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(1)</Template>
  <TotalTime>18</TotalTime>
  <Pages>7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Presneill, Asher</dc:creator>
  <cp:lastModifiedBy>CHEN,Meira</cp:lastModifiedBy>
  <cp:revision>4</cp:revision>
  <dcterms:created xsi:type="dcterms:W3CDTF">2022-11-16T23:08:00Z</dcterms:created>
  <dcterms:modified xsi:type="dcterms:W3CDTF">2022-12-15T22:53:00Z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0x010100266966F133664895A6EE3632470D45F500E7523EDE6B40F142AF45F79CAC5BB11A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2022-09-12T04:41:30Z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c338ad98-2dc0-4228-b336-b566f6a2cf05</vt:lpwstr>
  </property>
  <property fmtid="{D5CDD505-2E9C-101B-9397-08002B2CF9AE}" pid="9" name="MSIP_Label_79d889eb-932f-4752-8739-64d25806ef64_ContentBits">
    <vt:lpwstr>0</vt:lpwstr>
  </property>
</Properties>
</file>