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E2AD" w14:textId="77777777" w:rsidR="00127ABE" w:rsidRDefault="00127ABE" w:rsidP="00127ABE">
      <w:pPr>
        <w:rPr>
          <w:sz w:val="28"/>
        </w:rPr>
      </w:pPr>
      <w:bookmarkStart w:id="0" w:name="_Hlk120697159"/>
      <w:bookmarkStart w:id="1" w:name="_Hlk120697121"/>
      <w:r>
        <w:rPr>
          <w:noProof/>
          <w:lang w:eastAsia="en-AU"/>
        </w:rPr>
        <w:drawing>
          <wp:inline distT="0" distB="0" distL="0" distR="0" wp14:anchorId="1EBAFD8B" wp14:editId="069D8EB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6B740" w14:textId="77777777" w:rsidR="00127ABE" w:rsidRDefault="00127ABE" w:rsidP="00127ABE">
      <w:pPr>
        <w:rPr>
          <w:sz w:val="19"/>
        </w:rPr>
      </w:pPr>
    </w:p>
    <w:p w14:paraId="5A00F920" w14:textId="77777777" w:rsidR="00127ABE" w:rsidRPr="00E500D4" w:rsidRDefault="00127ABE" w:rsidP="00127ABE">
      <w:pPr>
        <w:pStyle w:val="ShortT"/>
      </w:pPr>
      <w:bookmarkStart w:id="2" w:name="_Hlk120697249"/>
      <w:bookmarkStart w:id="3" w:name="_Hlk120697028"/>
      <w:r>
        <w:t>Higher Education Support</w:t>
      </w:r>
      <w:r w:rsidRPr="00DA182D">
        <w:t xml:space="preserve"> </w:t>
      </w:r>
      <w:r>
        <w:t>Amendment (Maximum Payments for Other Grants) Determination</w:t>
      </w:r>
      <w:r w:rsidRPr="00B973E5">
        <w:t xml:space="preserve"> </w:t>
      </w:r>
      <w:r>
        <w:t>2022</w:t>
      </w:r>
    </w:p>
    <w:p w14:paraId="72622986" w14:textId="77777777" w:rsidR="00127ABE" w:rsidRPr="00DA182D" w:rsidRDefault="00127ABE" w:rsidP="00127ABE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Jason Clare</w:t>
      </w:r>
      <w:r w:rsidRPr="00DA182D">
        <w:rPr>
          <w:szCs w:val="22"/>
        </w:rPr>
        <w:t xml:space="preserve">, </w:t>
      </w:r>
      <w:r>
        <w:rPr>
          <w:szCs w:val="22"/>
        </w:rPr>
        <w:t>Minister for Education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determination</w:t>
      </w:r>
      <w:r w:rsidRPr="00DA182D">
        <w:rPr>
          <w:szCs w:val="22"/>
        </w:rPr>
        <w:t>.</w:t>
      </w:r>
    </w:p>
    <w:p w14:paraId="3ADFDEE9" w14:textId="719C48E2" w:rsidR="00127ABE" w:rsidRPr="00001A63" w:rsidRDefault="00127ABE" w:rsidP="00127ABE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734287">
        <w:rPr>
          <w:szCs w:val="22"/>
        </w:rPr>
        <w:t>15 December 2022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39775368" w14:textId="2E142F36" w:rsidR="00127ABE" w:rsidRDefault="00127ABE" w:rsidP="00127ABE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Jason Clare</w:t>
      </w:r>
      <w:r w:rsidRPr="00A75FE9">
        <w:rPr>
          <w:szCs w:val="22"/>
        </w:rPr>
        <w:t xml:space="preserve"> </w:t>
      </w:r>
    </w:p>
    <w:p w14:paraId="31C7908D" w14:textId="77777777" w:rsidR="00127ABE" w:rsidRPr="000D3FB9" w:rsidRDefault="00127ABE" w:rsidP="00127ABE">
      <w:pPr>
        <w:pStyle w:val="SignCoverPageEnd"/>
        <w:ind w:right="91"/>
        <w:rPr>
          <w:sz w:val="22"/>
        </w:rPr>
      </w:pPr>
      <w:r>
        <w:rPr>
          <w:sz w:val="22"/>
        </w:rPr>
        <w:t>Minister for Education</w:t>
      </w:r>
    </w:p>
    <w:p w14:paraId="50014DE9" w14:textId="77777777" w:rsidR="00127ABE" w:rsidRDefault="00127ABE" w:rsidP="00127ABE"/>
    <w:bookmarkEnd w:id="0"/>
    <w:bookmarkEnd w:id="2"/>
    <w:p w14:paraId="5D16B192" w14:textId="77777777" w:rsidR="00127ABE" w:rsidRDefault="00127ABE" w:rsidP="00127ABE">
      <w:pPr>
        <w:sectPr w:rsidR="00127ABE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AA70448" w14:textId="77777777" w:rsidR="00127ABE" w:rsidRDefault="00127ABE" w:rsidP="00127ABE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4" w:name="BKCheck15B_2"/>
    <w:bookmarkEnd w:id="4"/>
    <w:p w14:paraId="27A8586D" w14:textId="69318CD8" w:rsidR="007D04FE" w:rsidRDefault="00127A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7D04FE">
        <w:rPr>
          <w:noProof/>
        </w:rPr>
        <w:t>1  Name</w:t>
      </w:r>
      <w:r w:rsidR="007D04FE">
        <w:rPr>
          <w:noProof/>
        </w:rPr>
        <w:tab/>
      </w:r>
      <w:r w:rsidR="007D04FE">
        <w:rPr>
          <w:noProof/>
        </w:rPr>
        <w:fldChar w:fldCharType="begin"/>
      </w:r>
      <w:r w:rsidR="007D04FE">
        <w:rPr>
          <w:noProof/>
        </w:rPr>
        <w:instrText xml:space="preserve"> PAGEREF _Toc122362608 \h </w:instrText>
      </w:r>
      <w:r w:rsidR="007D04FE">
        <w:rPr>
          <w:noProof/>
        </w:rPr>
      </w:r>
      <w:r w:rsidR="007D04FE">
        <w:rPr>
          <w:noProof/>
        </w:rPr>
        <w:fldChar w:fldCharType="separate"/>
      </w:r>
      <w:r w:rsidR="00C31122">
        <w:rPr>
          <w:noProof/>
        </w:rPr>
        <w:t>1</w:t>
      </w:r>
      <w:r w:rsidR="007D04FE">
        <w:rPr>
          <w:noProof/>
        </w:rPr>
        <w:fldChar w:fldCharType="end"/>
      </w:r>
    </w:p>
    <w:p w14:paraId="00550C6E" w14:textId="546EA5F6" w:rsidR="007D04FE" w:rsidRDefault="007D04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_Toc122362609 \h </w:instrText>
      </w:r>
      <w:r>
        <w:rPr>
          <w:noProof/>
        </w:rPr>
      </w:r>
      <w:r>
        <w:rPr>
          <w:noProof/>
        </w:rPr>
        <w:fldChar w:fldCharType="separate"/>
      </w:r>
      <w:r w:rsidR="00C31122">
        <w:rPr>
          <w:noProof/>
        </w:rPr>
        <w:t>1</w:t>
      </w:r>
      <w:r>
        <w:rPr>
          <w:noProof/>
        </w:rPr>
        <w:fldChar w:fldCharType="end"/>
      </w:r>
    </w:p>
    <w:p w14:paraId="59CA83FB" w14:textId="737A655D" w:rsidR="007D04FE" w:rsidRDefault="007D04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_Toc122362610 \h </w:instrText>
      </w:r>
      <w:r>
        <w:rPr>
          <w:noProof/>
        </w:rPr>
      </w:r>
      <w:r>
        <w:rPr>
          <w:noProof/>
        </w:rPr>
        <w:fldChar w:fldCharType="separate"/>
      </w:r>
      <w:r w:rsidR="00C31122">
        <w:rPr>
          <w:noProof/>
        </w:rPr>
        <w:t>1</w:t>
      </w:r>
      <w:r>
        <w:rPr>
          <w:noProof/>
        </w:rPr>
        <w:fldChar w:fldCharType="end"/>
      </w:r>
    </w:p>
    <w:p w14:paraId="4936163A" w14:textId="527F655A" w:rsidR="007D04FE" w:rsidRDefault="007D04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_Toc122362611 \h </w:instrText>
      </w:r>
      <w:r>
        <w:rPr>
          <w:noProof/>
        </w:rPr>
      </w:r>
      <w:r>
        <w:rPr>
          <w:noProof/>
        </w:rPr>
        <w:fldChar w:fldCharType="separate"/>
      </w:r>
      <w:r w:rsidR="00C31122">
        <w:rPr>
          <w:noProof/>
        </w:rPr>
        <w:t>1</w:t>
      </w:r>
      <w:r>
        <w:rPr>
          <w:noProof/>
        </w:rPr>
        <w:fldChar w:fldCharType="end"/>
      </w:r>
    </w:p>
    <w:p w14:paraId="3AFF9E0A" w14:textId="0EFED70D" w:rsidR="007D04FE" w:rsidRDefault="007D04F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_Toc122362612 \h </w:instrText>
      </w:r>
      <w:r>
        <w:rPr>
          <w:noProof/>
        </w:rPr>
      </w:r>
      <w:r>
        <w:rPr>
          <w:noProof/>
        </w:rPr>
        <w:fldChar w:fldCharType="separate"/>
      </w:r>
      <w:r w:rsidR="00C31122">
        <w:rPr>
          <w:noProof/>
        </w:rPr>
        <w:t>2</w:t>
      </w:r>
      <w:r>
        <w:rPr>
          <w:noProof/>
        </w:rPr>
        <w:fldChar w:fldCharType="end"/>
      </w:r>
    </w:p>
    <w:p w14:paraId="7B5EBFD8" w14:textId="71804051" w:rsidR="007D04FE" w:rsidRDefault="007D04F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(Maximum Payments for Other Grants) Determination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_Toc122362613 \h </w:instrText>
      </w:r>
      <w:r>
        <w:rPr>
          <w:noProof/>
        </w:rPr>
      </w:r>
      <w:r>
        <w:rPr>
          <w:noProof/>
        </w:rPr>
        <w:fldChar w:fldCharType="separate"/>
      </w:r>
      <w:r w:rsidR="00C31122">
        <w:rPr>
          <w:noProof/>
        </w:rPr>
        <w:t>2</w:t>
      </w:r>
      <w:r>
        <w:rPr>
          <w:noProof/>
        </w:rPr>
        <w:fldChar w:fldCharType="end"/>
      </w:r>
    </w:p>
    <w:p w14:paraId="6BA1D58D" w14:textId="7CF2B5FB" w:rsidR="00127ABE" w:rsidRDefault="00127ABE" w:rsidP="00127ABE">
      <w:r w:rsidRPr="005E317F">
        <w:rPr>
          <w:rFonts w:cs="Times New Roman"/>
          <w:sz w:val="20"/>
        </w:rPr>
        <w:fldChar w:fldCharType="end"/>
      </w:r>
    </w:p>
    <w:p w14:paraId="65711E73" w14:textId="77777777" w:rsidR="00127ABE" w:rsidRDefault="00127ABE" w:rsidP="00127ABE"/>
    <w:p w14:paraId="60C92DF1" w14:textId="77777777" w:rsidR="003A3A09" w:rsidRDefault="003A3A09" w:rsidP="00127ABE"/>
    <w:p w14:paraId="6D8F6ECB" w14:textId="4A81633E" w:rsidR="003A3A09" w:rsidRDefault="003A3A09" w:rsidP="00127ABE">
      <w:pPr>
        <w:sectPr w:rsidR="003A3A09" w:rsidSect="007D04F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start="0"/>
          <w:cols w:space="708"/>
          <w:docGrid w:linePitch="360"/>
        </w:sectPr>
      </w:pPr>
    </w:p>
    <w:p w14:paraId="41E41D60" w14:textId="77777777" w:rsidR="00127ABE" w:rsidRPr="009C2562" w:rsidRDefault="00127ABE" w:rsidP="003A3A09">
      <w:pPr>
        <w:pStyle w:val="ActHead5"/>
        <w:ind w:left="0" w:firstLine="0"/>
      </w:pPr>
      <w:bookmarkStart w:id="5" w:name="_Toc122362608"/>
      <w:bookmarkStart w:id="6" w:name="_Hlk120697300"/>
      <w:bookmarkEnd w:id="1"/>
      <w:bookmarkEnd w:id="3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5"/>
      <w:proofErr w:type="gramEnd"/>
    </w:p>
    <w:p w14:paraId="6747BF31" w14:textId="77777777" w:rsidR="00127ABE" w:rsidRDefault="00127ABE" w:rsidP="00127ABE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7" w:name="BKCheck15B_3"/>
      <w:bookmarkEnd w:id="7"/>
      <w:r>
        <w:rPr>
          <w:i/>
        </w:rPr>
        <w:t>Higher Education Support Amendment (Maximum Payments for Other Grants) Determination 2022</w:t>
      </w:r>
      <w:r w:rsidRPr="009C2562">
        <w:t>.</w:t>
      </w:r>
    </w:p>
    <w:p w14:paraId="467EBA67" w14:textId="77777777" w:rsidR="00127ABE" w:rsidRDefault="00127ABE" w:rsidP="00127ABE">
      <w:pPr>
        <w:pStyle w:val="ActHead5"/>
      </w:pPr>
      <w:bookmarkStart w:id="8" w:name="_Toc122362609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8"/>
      <w:proofErr w:type="gramEnd"/>
    </w:p>
    <w:p w14:paraId="06C1E813" w14:textId="77777777" w:rsidR="00127ABE" w:rsidRPr="003422B4" w:rsidRDefault="00127ABE" w:rsidP="00127ABE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0CE88" w14:textId="77777777" w:rsidR="00127ABE" w:rsidRPr="003422B4" w:rsidRDefault="00127ABE" w:rsidP="00127AB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27ABE" w:rsidRPr="003422B4" w14:paraId="6EA1A68F" w14:textId="77777777" w:rsidTr="0010078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C3028FF" w14:textId="77777777" w:rsidR="00127ABE" w:rsidRPr="003422B4" w:rsidRDefault="00127ABE" w:rsidP="00100780">
            <w:pPr>
              <w:pStyle w:val="TableHeading"/>
            </w:pPr>
            <w:r w:rsidRPr="003422B4">
              <w:t>Commencement information</w:t>
            </w:r>
          </w:p>
        </w:tc>
      </w:tr>
      <w:tr w:rsidR="00127ABE" w:rsidRPr="003422B4" w14:paraId="6D85DD73" w14:textId="77777777" w:rsidTr="0010078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7FB9AE" w14:textId="77777777" w:rsidR="00127ABE" w:rsidRPr="003422B4" w:rsidRDefault="00127ABE" w:rsidP="00100780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031A42" w14:textId="77777777" w:rsidR="00127ABE" w:rsidRPr="003422B4" w:rsidRDefault="00127ABE" w:rsidP="00100780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F132BD9" w14:textId="77777777" w:rsidR="00127ABE" w:rsidRPr="003422B4" w:rsidRDefault="00127ABE" w:rsidP="00100780">
            <w:pPr>
              <w:pStyle w:val="TableHeading"/>
            </w:pPr>
            <w:r w:rsidRPr="003422B4">
              <w:t>Column 3</w:t>
            </w:r>
          </w:p>
        </w:tc>
      </w:tr>
      <w:tr w:rsidR="00127ABE" w:rsidRPr="003422B4" w14:paraId="7D1EDB73" w14:textId="77777777" w:rsidTr="0010078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8D78C4" w14:textId="77777777" w:rsidR="00127ABE" w:rsidRPr="003422B4" w:rsidRDefault="00127ABE" w:rsidP="00100780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5ED7F0" w14:textId="77777777" w:rsidR="00127ABE" w:rsidRPr="003422B4" w:rsidRDefault="00127ABE" w:rsidP="00100780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28ED8C5" w14:textId="77777777" w:rsidR="00127ABE" w:rsidRPr="003422B4" w:rsidRDefault="00127ABE" w:rsidP="00100780">
            <w:pPr>
              <w:pStyle w:val="TableHeading"/>
            </w:pPr>
            <w:r w:rsidRPr="003422B4">
              <w:t>Date/Details</w:t>
            </w:r>
          </w:p>
        </w:tc>
      </w:tr>
      <w:tr w:rsidR="00127ABE" w:rsidRPr="003422B4" w14:paraId="761A7087" w14:textId="77777777" w:rsidTr="0010078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D5BB79" w14:textId="77777777" w:rsidR="00127ABE" w:rsidRPr="003A6229" w:rsidRDefault="00127ABE" w:rsidP="00100780">
            <w:pPr>
              <w:pStyle w:val="Tabletext"/>
              <w:rPr>
                <w:i/>
              </w:rPr>
            </w:pPr>
            <w:r>
              <w:t>The whole of the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85CBA0" w14:textId="77777777" w:rsidR="00127ABE" w:rsidRPr="00EB5AD8" w:rsidRDefault="00127ABE" w:rsidP="00100780">
            <w:pPr>
              <w:pStyle w:val="Tabletext"/>
              <w:rPr>
                <w:iCs/>
              </w:rPr>
            </w:pPr>
            <w:r>
              <w:rPr>
                <w:iCs/>
              </w:rPr>
              <w:t>The day after the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E19B94" w14:textId="77777777" w:rsidR="00127ABE" w:rsidRPr="00EB5AD8" w:rsidRDefault="00127ABE" w:rsidP="00100780">
            <w:pPr>
              <w:pStyle w:val="Tabletext"/>
              <w:rPr>
                <w:iCs/>
              </w:rPr>
            </w:pPr>
          </w:p>
        </w:tc>
      </w:tr>
    </w:tbl>
    <w:p w14:paraId="6F5BDD4E" w14:textId="77777777" w:rsidR="00127ABE" w:rsidRPr="003422B4" w:rsidRDefault="00127ABE" w:rsidP="00127ABE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3245F9B0" w14:textId="77777777" w:rsidR="00127ABE" w:rsidRPr="003422B4" w:rsidRDefault="00127ABE" w:rsidP="00127ABE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188B49F" w14:textId="77777777" w:rsidR="00127ABE" w:rsidRPr="009C2562" w:rsidRDefault="00127ABE" w:rsidP="00127ABE">
      <w:pPr>
        <w:pStyle w:val="ActHead5"/>
      </w:pPr>
      <w:bookmarkStart w:id="9" w:name="_Toc122362610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9"/>
      <w:proofErr w:type="gramEnd"/>
    </w:p>
    <w:p w14:paraId="34860FE1" w14:textId="77777777" w:rsidR="00127ABE" w:rsidRPr="009C2562" w:rsidRDefault="00127ABE" w:rsidP="00127ABE">
      <w:pPr>
        <w:pStyle w:val="subsection"/>
      </w:pPr>
      <w:r w:rsidRPr="009C2562">
        <w:tab/>
      </w:r>
      <w:r w:rsidRPr="009C2562">
        <w:tab/>
        <w:t xml:space="preserve">This instrument is made under </w:t>
      </w:r>
      <w:r>
        <w:t xml:space="preserve">section 41-45 of the </w:t>
      </w:r>
      <w:r>
        <w:rPr>
          <w:i/>
          <w:iCs/>
        </w:rPr>
        <w:t>Higher Education Support Act 2003</w:t>
      </w:r>
      <w:r w:rsidRPr="009C2562">
        <w:t>.</w:t>
      </w:r>
    </w:p>
    <w:p w14:paraId="161BF598" w14:textId="77777777" w:rsidR="00127ABE" w:rsidRPr="006065DA" w:rsidRDefault="00127ABE" w:rsidP="00127ABE">
      <w:pPr>
        <w:pStyle w:val="ActHead5"/>
      </w:pPr>
      <w:bookmarkStart w:id="10" w:name="_Toc122362611"/>
      <w:proofErr w:type="gramStart"/>
      <w:r w:rsidRPr="006065DA">
        <w:t>4  Schedules</w:t>
      </w:r>
      <w:bookmarkEnd w:id="10"/>
      <w:proofErr w:type="gramEnd"/>
    </w:p>
    <w:p w14:paraId="49A98D4D" w14:textId="77777777" w:rsidR="00127ABE" w:rsidRDefault="00127ABE" w:rsidP="00127ABE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89EAEF3" w14:textId="77777777" w:rsidR="00127ABE" w:rsidRDefault="00127ABE" w:rsidP="00127ABE">
      <w:pPr>
        <w:pStyle w:val="ActHead6"/>
        <w:pageBreakBefore/>
      </w:pPr>
      <w:bookmarkStart w:id="11" w:name="_Toc122362612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11"/>
    </w:p>
    <w:p w14:paraId="4AAA49F0" w14:textId="77777777" w:rsidR="00127ABE" w:rsidRDefault="00127ABE" w:rsidP="00127ABE">
      <w:pPr>
        <w:pStyle w:val="ActHead9"/>
      </w:pPr>
      <w:bookmarkStart w:id="12" w:name="_Toc122362613"/>
      <w:r>
        <w:t>Higher Education Support (Maximum Payments for Other Grants) Determination 2020</w:t>
      </w:r>
      <w:bookmarkEnd w:id="12"/>
    </w:p>
    <w:p w14:paraId="01E355BB" w14:textId="77777777" w:rsidR="00127ABE" w:rsidRDefault="00127ABE" w:rsidP="00127ABE">
      <w:pPr>
        <w:pStyle w:val="ItemHead"/>
      </w:pPr>
      <w:proofErr w:type="gramStart"/>
      <w:r>
        <w:t>1  Paragraph</w:t>
      </w:r>
      <w:proofErr w:type="gramEnd"/>
      <w:r>
        <w:t xml:space="preserve"> 6(c)</w:t>
      </w:r>
    </w:p>
    <w:p w14:paraId="095C9CBC" w14:textId="77777777" w:rsidR="00127ABE" w:rsidRDefault="00127ABE" w:rsidP="00127ABE">
      <w:pPr>
        <w:pStyle w:val="Item"/>
      </w:pPr>
      <w:r>
        <w:t>Omit “$2,230,560,000”, substitute “$2,265,000,000”.</w:t>
      </w:r>
    </w:p>
    <w:p w14:paraId="40F59BCF" w14:textId="77777777" w:rsidR="00127ABE" w:rsidRDefault="00127ABE" w:rsidP="00127ABE">
      <w:pPr>
        <w:pStyle w:val="ItemHead"/>
      </w:pPr>
      <w:proofErr w:type="gramStart"/>
      <w:r>
        <w:t>2  Paragraph</w:t>
      </w:r>
      <w:proofErr w:type="gramEnd"/>
      <w:r>
        <w:t xml:space="preserve"> 6(d)</w:t>
      </w:r>
    </w:p>
    <w:p w14:paraId="296737EC" w14:textId="77777777" w:rsidR="00127ABE" w:rsidRPr="006065DA" w:rsidRDefault="00127ABE" w:rsidP="00127ABE">
      <w:pPr>
        <w:pStyle w:val="Item"/>
      </w:pPr>
      <w:r>
        <w:t>Omit “$2,210,378,000”, substitute “$2,41</w:t>
      </w:r>
      <w:bookmarkEnd w:id="6"/>
      <w:r>
        <w:t>2,000,000”.</w:t>
      </w:r>
    </w:p>
    <w:p w14:paraId="69CFB4AE" w14:textId="77777777" w:rsidR="00127ABE" w:rsidRPr="00127ABE" w:rsidRDefault="00127ABE" w:rsidP="00127ABE">
      <w:pPr>
        <w:pStyle w:val="subsection"/>
      </w:pPr>
    </w:p>
    <w:sectPr w:rsidR="00127ABE" w:rsidRPr="00127ABE" w:rsidSect="003A3A09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44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DB0BA" w14:textId="77777777" w:rsidR="00EB5AD8" w:rsidRDefault="00EB5AD8" w:rsidP="0048364F">
      <w:pPr>
        <w:spacing w:line="240" w:lineRule="auto"/>
      </w:pPr>
      <w:r>
        <w:separator/>
      </w:r>
    </w:p>
  </w:endnote>
  <w:endnote w:type="continuationSeparator" w:id="0">
    <w:p w14:paraId="3A9A3E75" w14:textId="77777777" w:rsidR="00EB5AD8" w:rsidRDefault="00EB5AD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127ABE" w14:paraId="5E5B1A37" w14:textId="77777777" w:rsidTr="0001176A">
      <w:tc>
        <w:tcPr>
          <w:tcW w:w="5000" w:type="pct"/>
        </w:tcPr>
        <w:p w14:paraId="5E00C38E" w14:textId="77777777" w:rsidR="00127ABE" w:rsidRDefault="00127ABE" w:rsidP="0001176A">
          <w:pPr>
            <w:rPr>
              <w:sz w:val="18"/>
            </w:rPr>
          </w:pPr>
        </w:p>
      </w:tc>
    </w:tr>
  </w:tbl>
  <w:p w14:paraId="6809A4F1" w14:textId="77777777" w:rsidR="00127ABE" w:rsidRPr="005F1388" w:rsidRDefault="00127ABE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127ABE" w14:paraId="6C08661A" w14:textId="77777777" w:rsidTr="00C160A1">
      <w:tc>
        <w:tcPr>
          <w:tcW w:w="5000" w:type="pct"/>
        </w:tcPr>
        <w:p w14:paraId="6D51892D" w14:textId="77777777" w:rsidR="00127ABE" w:rsidRDefault="00127ABE" w:rsidP="007946FE">
          <w:pPr>
            <w:rPr>
              <w:sz w:val="18"/>
            </w:rPr>
          </w:pPr>
        </w:p>
      </w:tc>
    </w:tr>
  </w:tbl>
  <w:p w14:paraId="1941DCDF" w14:textId="77777777" w:rsidR="00127ABE" w:rsidRPr="006D3667" w:rsidRDefault="00127ABE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9353" w14:textId="77777777" w:rsidR="00127ABE" w:rsidRDefault="00127ABE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127ABE" w14:paraId="2484112C" w14:textId="77777777" w:rsidTr="00C160A1">
      <w:tc>
        <w:tcPr>
          <w:tcW w:w="5000" w:type="pct"/>
        </w:tcPr>
        <w:p w14:paraId="7C60B170" w14:textId="77777777" w:rsidR="00127ABE" w:rsidRDefault="00127ABE" w:rsidP="00465764">
          <w:pPr>
            <w:rPr>
              <w:sz w:val="18"/>
            </w:rPr>
          </w:pPr>
        </w:p>
      </w:tc>
    </w:tr>
  </w:tbl>
  <w:p w14:paraId="799385A5" w14:textId="77777777" w:rsidR="00127ABE" w:rsidRPr="00486382" w:rsidRDefault="00127ABE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8CC5" w14:textId="77777777" w:rsidR="00127ABE" w:rsidRPr="00E33C1C" w:rsidRDefault="00127ABE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127ABE" w14:paraId="3311CF90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53E3989" w14:textId="3423E0EC" w:rsidR="00127ABE" w:rsidRPr="007D04FE" w:rsidRDefault="007D04FE" w:rsidP="00E33C1C">
          <w:pPr>
            <w:spacing w:line="0" w:lineRule="atLeast"/>
            <w:rPr>
              <w:i/>
              <w:iCs/>
              <w:sz w:val="18"/>
            </w:rPr>
          </w:pPr>
          <w:proofErr w:type="spellStart"/>
          <w:r>
            <w:rPr>
              <w:i/>
              <w:iCs/>
              <w:sz w:val="18"/>
            </w:rPr>
            <w:t>i</w:t>
          </w:r>
          <w:proofErr w:type="spellEnd"/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F31F9AF" w14:textId="754A8B98" w:rsidR="00127ABE" w:rsidRDefault="00127ABE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31122">
            <w:rPr>
              <w:i/>
              <w:noProof/>
              <w:sz w:val="18"/>
            </w:rPr>
            <w:t>Higher Education Support Amendment (Maximum Payments for Other Grants)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B44A244" w14:textId="77777777" w:rsidR="00127ABE" w:rsidRDefault="00127ABE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127ABE" w14:paraId="424CCBA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D549E61" w14:textId="77777777" w:rsidR="00127ABE" w:rsidRDefault="00127ABE" w:rsidP="007946FE">
          <w:pPr>
            <w:jc w:val="right"/>
            <w:rPr>
              <w:sz w:val="18"/>
            </w:rPr>
          </w:pPr>
        </w:p>
      </w:tc>
    </w:tr>
  </w:tbl>
  <w:p w14:paraId="172C918B" w14:textId="77777777" w:rsidR="00127ABE" w:rsidRPr="00ED79B6" w:rsidRDefault="00127ABE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6FE3" w14:textId="77777777" w:rsidR="00127ABE" w:rsidRPr="00E33C1C" w:rsidRDefault="00127AB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27ABE" w14:paraId="325ECF82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3C81E93" w14:textId="156D337D" w:rsidR="00127ABE" w:rsidRPr="0006275C" w:rsidRDefault="0006275C" w:rsidP="00E33C1C">
          <w:pPr>
            <w:spacing w:line="0" w:lineRule="atLeast"/>
            <w:rPr>
              <w:i/>
              <w:iCs/>
              <w:sz w:val="18"/>
            </w:rPr>
          </w:pPr>
          <w:proofErr w:type="spellStart"/>
          <w:r w:rsidRPr="0006275C">
            <w:rPr>
              <w:i/>
              <w:iCs/>
              <w:sz w:val="18"/>
            </w:rPr>
            <w:t>i</w:t>
          </w:r>
          <w:proofErr w:type="spellEnd"/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F49AF56" w14:textId="77777777" w:rsidR="00127ABE" w:rsidRPr="00B20990" w:rsidRDefault="00127ABE" w:rsidP="00E33C1C">
          <w:pPr>
            <w:spacing w:line="0" w:lineRule="atLeast"/>
            <w:jc w:val="center"/>
            <w:rPr>
              <w:i/>
              <w:sz w:val="18"/>
            </w:rPr>
          </w:pPr>
          <w:r w:rsidRPr="0065787E">
            <w:rPr>
              <w:i/>
              <w:sz w:val="18"/>
            </w:rPr>
            <w:t>Higher Education Support Amendment (Maximum Payments for Other Grants) Determination 2022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8D87073" w14:textId="195CFAAF" w:rsidR="00127ABE" w:rsidRDefault="00127ABE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127ABE" w14:paraId="3D53F57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A4B7EFF" w14:textId="77777777" w:rsidR="00127ABE" w:rsidRDefault="00127ABE" w:rsidP="007946FE">
          <w:pPr>
            <w:rPr>
              <w:sz w:val="18"/>
            </w:rPr>
          </w:pPr>
        </w:p>
      </w:tc>
    </w:tr>
  </w:tbl>
  <w:p w14:paraId="58FDE286" w14:textId="77777777" w:rsidR="00127ABE" w:rsidRPr="00ED79B6" w:rsidRDefault="00127ABE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A08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AFB789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DE55E5" w14:textId="4F7E9DD8" w:rsidR="00EE57E8" w:rsidRDefault="007D04FE" w:rsidP="00EE57E8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t>2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9214A6" w14:textId="5151569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31122">
            <w:rPr>
              <w:i/>
              <w:noProof/>
              <w:sz w:val="18"/>
            </w:rPr>
            <w:t>Higher Education Support Amendment (Maximum Payments for Other Grants)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2EF1B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DA818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4DBF1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4C706A7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503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682" w:type="dxa"/>
      <w:tblLayout w:type="fixed"/>
      <w:tblLook w:val="04A0" w:firstRow="1" w:lastRow="0" w:firstColumn="1" w:lastColumn="0" w:noHBand="0" w:noVBand="1"/>
    </w:tblPr>
    <w:tblGrid>
      <w:gridCol w:w="1418"/>
      <w:gridCol w:w="6538"/>
      <w:gridCol w:w="726"/>
    </w:tblGrid>
    <w:tr w:rsidR="00EE57E8" w14:paraId="671F4032" w14:textId="77777777" w:rsidTr="00127ABE">
      <w:trPr>
        <w:trHeight w:val="696"/>
      </w:trPr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608E5047" w14:textId="37CA6DC4" w:rsidR="00EE57E8" w:rsidRPr="00127ABE" w:rsidRDefault="003A3A09" w:rsidP="00EE57E8">
          <w:pPr>
            <w:spacing w:line="0" w:lineRule="atLeast"/>
            <w:rPr>
              <w:i/>
              <w:iCs/>
              <w:sz w:val="18"/>
            </w:rPr>
          </w:pPr>
          <w:r w:rsidRPr="003A3A09">
            <w:rPr>
              <w:i/>
              <w:iCs/>
              <w:sz w:val="18"/>
            </w:rPr>
            <w:fldChar w:fldCharType="begin"/>
          </w:r>
          <w:r w:rsidRPr="003A3A09">
            <w:rPr>
              <w:i/>
              <w:iCs/>
              <w:sz w:val="18"/>
            </w:rPr>
            <w:instrText xml:space="preserve"> PAGE   \* MERGEFORMAT </w:instrText>
          </w:r>
          <w:r w:rsidRPr="003A3A09">
            <w:rPr>
              <w:i/>
              <w:iCs/>
              <w:sz w:val="18"/>
            </w:rPr>
            <w:fldChar w:fldCharType="separate"/>
          </w:r>
          <w:r w:rsidRPr="003A3A09">
            <w:rPr>
              <w:i/>
              <w:iCs/>
              <w:noProof/>
              <w:sz w:val="18"/>
            </w:rPr>
            <w:t>1</w:t>
          </w:r>
          <w:r w:rsidRPr="003A3A09">
            <w:rPr>
              <w:i/>
              <w:iCs/>
              <w:noProof/>
              <w:sz w:val="18"/>
            </w:rPr>
            <w:fldChar w:fldCharType="end"/>
          </w:r>
        </w:p>
      </w:tc>
      <w:tc>
        <w:tcPr>
          <w:tcW w:w="6537" w:type="dxa"/>
          <w:tcBorders>
            <w:top w:val="nil"/>
            <w:left w:val="nil"/>
            <w:bottom w:val="nil"/>
            <w:right w:val="nil"/>
          </w:tcBorders>
        </w:tcPr>
        <w:p w14:paraId="4EAAAF20" w14:textId="5B4B827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31122">
            <w:rPr>
              <w:i/>
              <w:noProof/>
              <w:sz w:val="18"/>
            </w:rPr>
            <w:t>Higher Education Support Amendment (Maximum Payments for Other Grants)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26" w:type="dxa"/>
          <w:tcBorders>
            <w:top w:val="nil"/>
            <w:left w:val="nil"/>
            <w:bottom w:val="nil"/>
            <w:right w:val="nil"/>
          </w:tcBorders>
        </w:tcPr>
        <w:p w14:paraId="050D37B8" w14:textId="0D2C7A1A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</w:tbl>
  <w:p w14:paraId="41EEDF29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BA52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B4EEE9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55C6F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BDB549" w14:textId="382231B3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112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E0920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CBB67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E23B460" w14:textId="39E360FB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31122">
            <w:rPr>
              <w:i/>
              <w:noProof/>
              <w:sz w:val="18"/>
            </w:rPr>
            <w:t>\\ACCESS.application.enet\SPECIAL$\DESE Legislation\LEGISLATIVE INSTRUMENTS (LIs)\2022\HIGHER EDUCATION\Max Payments Instruments (47664) - to be registered\Part 2-3 Maximum Payments instrument 2022.docx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31122">
            <w:rPr>
              <w:i/>
              <w:noProof/>
              <w:sz w:val="18"/>
            </w:rPr>
            <w:t>21/12/2022 1:56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22F8BA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17E8" w14:textId="77777777" w:rsidR="00EB5AD8" w:rsidRDefault="00EB5AD8" w:rsidP="0048364F">
      <w:pPr>
        <w:spacing w:line="240" w:lineRule="auto"/>
      </w:pPr>
      <w:r>
        <w:separator/>
      </w:r>
    </w:p>
  </w:footnote>
  <w:footnote w:type="continuationSeparator" w:id="0">
    <w:p w14:paraId="0A09D510" w14:textId="77777777" w:rsidR="00EB5AD8" w:rsidRDefault="00EB5AD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C7C6" w14:textId="77777777" w:rsidR="00127ABE" w:rsidRPr="005F1388" w:rsidRDefault="00127AB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1E21" w14:textId="77777777" w:rsidR="00127ABE" w:rsidRPr="005F1388" w:rsidRDefault="00127AB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8951" w14:textId="77777777" w:rsidR="00127ABE" w:rsidRPr="005F1388" w:rsidRDefault="00127AB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0C6E" w14:textId="77777777" w:rsidR="00127ABE" w:rsidRPr="00ED79B6" w:rsidRDefault="00127ABE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05C1" w14:textId="77777777" w:rsidR="00127ABE" w:rsidRPr="00ED79B6" w:rsidRDefault="00127ABE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D9D2" w14:textId="77777777" w:rsidR="00127ABE" w:rsidRPr="00ED79B6" w:rsidRDefault="00127AB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E518" w14:textId="77777777" w:rsidR="00EE57E8" w:rsidRPr="00A961C4" w:rsidRDefault="00EE57E8" w:rsidP="0048364F">
    <w:pPr>
      <w:rPr>
        <w:b/>
        <w:sz w:val="20"/>
      </w:rPr>
    </w:pPr>
  </w:p>
  <w:p w14:paraId="337E7567" w14:textId="77777777" w:rsidR="00EE57E8" w:rsidRPr="00A961C4" w:rsidRDefault="00EE57E8" w:rsidP="0048364F">
    <w:pPr>
      <w:rPr>
        <w:b/>
        <w:sz w:val="20"/>
      </w:rPr>
    </w:pPr>
  </w:p>
  <w:p w14:paraId="156AC64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287D" w14:textId="77777777" w:rsidR="00EE57E8" w:rsidRPr="00A961C4" w:rsidRDefault="00EE57E8" w:rsidP="0048364F">
    <w:pPr>
      <w:jc w:val="right"/>
      <w:rPr>
        <w:sz w:val="20"/>
      </w:rPr>
    </w:pPr>
  </w:p>
  <w:p w14:paraId="4CE02424" w14:textId="77777777" w:rsidR="00EE57E8" w:rsidRPr="00A961C4" w:rsidRDefault="00EE57E8" w:rsidP="0048364F">
    <w:pPr>
      <w:jc w:val="right"/>
      <w:rPr>
        <w:b/>
        <w:sz w:val="20"/>
      </w:rPr>
    </w:pPr>
  </w:p>
  <w:p w14:paraId="4DD7660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D8"/>
    <w:rsid w:val="00000263"/>
    <w:rsid w:val="00002BCC"/>
    <w:rsid w:val="000113BC"/>
    <w:rsid w:val="000136AF"/>
    <w:rsid w:val="0004044E"/>
    <w:rsid w:val="0005120E"/>
    <w:rsid w:val="00054577"/>
    <w:rsid w:val="000614BF"/>
    <w:rsid w:val="0006275C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E5BFB"/>
    <w:rsid w:val="000F0ADA"/>
    <w:rsid w:val="000F21C1"/>
    <w:rsid w:val="0010745C"/>
    <w:rsid w:val="001122FF"/>
    <w:rsid w:val="00127ABE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72AB6"/>
    <w:rsid w:val="00285CDD"/>
    <w:rsid w:val="00291167"/>
    <w:rsid w:val="0029489E"/>
    <w:rsid w:val="00297ECB"/>
    <w:rsid w:val="002C152A"/>
    <w:rsid w:val="002D043A"/>
    <w:rsid w:val="0030606D"/>
    <w:rsid w:val="0031713F"/>
    <w:rsid w:val="003222D1"/>
    <w:rsid w:val="0032750F"/>
    <w:rsid w:val="003415D3"/>
    <w:rsid w:val="0034334F"/>
    <w:rsid w:val="003442F6"/>
    <w:rsid w:val="00346335"/>
    <w:rsid w:val="00352B0F"/>
    <w:rsid w:val="003561B0"/>
    <w:rsid w:val="00397893"/>
    <w:rsid w:val="003A15AC"/>
    <w:rsid w:val="003A3A09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B68FF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7F50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5DED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6F65BA"/>
    <w:rsid w:val="00700B2C"/>
    <w:rsid w:val="00713084"/>
    <w:rsid w:val="00717463"/>
    <w:rsid w:val="00720FC2"/>
    <w:rsid w:val="00722E89"/>
    <w:rsid w:val="00731E00"/>
    <w:rsid w:val="007339C7"/>
    <w:rsid w:val="00734287"/>
    <w:rsid w:val="007440B7"/>
    <w:rsid w:val="00747993"/>
    <w:rsid w:val="007634AD"/>
    <w:rsid w:val="007715C9"/>
    <w:rsid w:val="00774EDD"/>
    <w:rsid w:val="007757EC"/>
    <w:rsid w:val="007A6863"/>
    <w:rsid w:val="007C78B4"/>
    <w:rsid w:val="007D04FE"/>
    <w:rsid w:val="007E32B6"/>
    <w:rsid w:val="007E486B"/>
    <w:rsid w:val="007E7D4A"/>
    <w:rsid w:val="007F48ED"/>
    <w:rsid w:val="007F5E3F"/>
    <w:rsid w:val="00812F45"/>
    <w:rsid w:val="00816B20"/>
    <w:rsid w:val="0082699F"/>
    <w:rsid w:val="00836FE9"/>
    <w:rsid w:val="0084172C"/>
    <w:rsid w:val="0085175E"/>
    <w:rsid w:val="00852E20"/>
    <w:rsid w:val="00856A31"/>
    <w:rsid w:val="008754D0"/>
    <w:rsid w:val="00877C69"/>
    <w:rsid w:val="00877D48"/>
    <w:rsid w:val="0088345B"/>
    <w:rsid w:val="008A16A5"/>
    <w:rsid w:val="008A5C57"/>
    <w:rsid w:val="008A60A3"/>
    <w:rsid w:val="008B1774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54CA3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31122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5AD8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0E0C"/>
    <w:rsid w:val="00F8121C"/>
    <w:rsid w:val="00F84CF5"/>
    <w:rsid w:val="00F8612E"/>
    <w:rsid w:val="00F94583"/>
    <w:rsid w:val="00FA420B"/>
    <w:rsid w:val="00FB6AEE"/>
    <w:rsid w:val="00FC3EAC"/>
    <w:rsid w:val="00FD5CA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14DE"/>
  <w15:docId w15:val="{3BDB8A3F-DABC-4862-B793-249AEFEB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54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CA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C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CA3"/>
    <w:rPr>
      <w:b/>
      <w:bCs/>
    </w:rPr>
  </w:style>
  <w:style w:type="paragraph" w:styleId="Revision">
    <w:name w:val="Revision"/>
    <w:hidden/>
    <w:uiPriority w:val="99"/>
    <w:semiHidden/>
    <w:rsid w:val="008B177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3157\Downloads\template_-_amending_instrument_0%20(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F0D8DE39B72BB4C9926E5942706C3E3" ma:contentTypeVersion="" ma:contentTypeDescription="PDMS Document Site Content Type" ma:contentTypeScope="" ma:versionID="5348f54c2e15225a8b3b075fe3036b35">
  <xsd:schema xmlns:xsd="http://www.w3.org/2001/XMLSchema" xmlns:xs="http://www.w3.org/2001/XMLSchema" xmlns:p="http://schemas.microsoft.com/office/2006/metadata/properties" xmlns:ns2="48B5DEC7-9E55-4F1C-99A0-B8C585CAEDFD" targetNamespace="http://schemas.microsoft.com/office/2006/metadata/properties" ma:root="true" ma:fieldsID="e0c00f88f8e137eac18d9bd6e3bce6c1" ns2:_="">
    <xsd:import namespace="48B5DEC7-9E55-4F1C-99A0-B8C585CAEDF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5DEC7-9E55-4F1C-99A0-B8C585CAEDF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8B5DEC7-9E55-4F1C-99A0-B8C585CAEDFD" xsi:nil="true"/>
  </documentManagement>
</p:properties>
</file>

<file path=customXml/itemProps1.xml><?xml version="1.0" encoding="utf-8"?>
<ds:datastoreItem xmlns:ds="http://schemas.openxmlformats.org/officeDocument/2006/customXml" ds:itemID="{0D31F83B-EF9B-4345-BD33-DA0785F7DB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A2167-F03F-4D8A-A25B-90A4F4A2F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5DEC7-9E55-4F1C-99A0-B8C585CAE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7F6BEE-8072-427B-8186-32A42F7C2885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8B5DEC7-9E55-4F1C-99A0-B8C585CAEDF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(10).dotx</Template>
  <TotalTime>15</TotalTime>
  <Pages>4</Pages>
  <Words>291</Words>
  <Characters>1578</Characters>
  <Application>Microsoft Office Word</Application>
  <DocSecurity>0</DocSecurity>
  <Lines>61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Contents</vt:lpstr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SIM,Tanya</dc:creator>
  <cp:lastModifiedBy>James McLaren</cp:lastModifiedBy>
  <cp:revision>5</cp:revision>
  <cp:lastPrinted>2022-12-21T02:56:00Z</cp:lastPrinted>
  <dcterms:created xsi:type="dcterms:W3CDTF">2022-12-19T06:17:00Z</dcterms:created>
  <dcterms:modified xsi:type="dcterms:W3CDTF">2022-12-21T03:03:00Z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2022-11-15T22:52:54Z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6a833753-d84f-42d2-8979-d360a8b4be06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0x010100266966F133664895A6EE3632470D45F500BF0D8DE39B72BB4C9926E5942706C3E3</vt:lpwstr>
  </property>
</Properties>
</file>