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77777777" w:rsidR="005E317F" w:rsidRPr="00CE2C20" w:rsidRDefault="005E317F" w:rsidP="005E317F">
      <w:pPr>
        <w:rPr>
          <w:sz w:val="28"/>
        </w:rPr>
      </w:pPr>
      <w:r w:rsidRPr="00CE2C20">
        <w:rPr>
          <w:noProof/>
          <w:lang w:eastAsia="en-AU"/>
        </w:rPr>
        <w:drawing>
          <wp:inline distT="0" distB="0" distL="0" distR="0" wp14:anchorId="2D2B6140" wp14:editId="6CC75319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04C1" w14:textId="77777777" w:rsidR="005E317F" w:rsidRPr="00CE2C20" w:rsidRDefault="005E317F" w:rsidP="005E317F">
      <w:pPr>
        <w:rPr>
          <w:sz w:val="19"/>
        </w:rPr>
      </w:pPr>
    </w:p>
    <w:p w14:paraId="11D82666" w14:textId="1202E1BF" w:rsidR="005E317F" w:rsidRPr="00CE2C20" w:rsidRDefault="003F506B" w:rsidP="005E317F">
      <w:pPr>
        <w:pStyle w:val="ShortT"/>
      </w:pPr>
      <w:bookmarkStart w:id="0" w:name="Determination_Title"/>
      <w:r w:rsidRPr="00CE2C20">
        <w:t>Defence Determination</w:t>
      </w:r>
      <w:r w:rsidR="00506A01" w:rsidRPr="00CE2C20">
        <w:t>, Conditions of service</w:t>
      </w:r>
      <w:r w:rsidR="005E317F" w:rsidRPr="00CE2C20">
        <w:t xml:space="preserve"> </w:t>
      </w:r>
      <w:r w:rsidR="0067592D" w:rsidRPr="00CE2C20">
        <w:t xml:space="preserve">(Operation </w:t>
      </w:r>
      <w:r w:rsidR="00D93AA5" w:rsidRPr="00CE2C20">
        <w:t>COVID-19 ASSIST Allowance) Commencement Instrument</w:t>
      </w:r>
      <w:r w:rsidR="005E317F" w:rsidRPr="00CE2C20">
        <w:t xml:space="preserve"> </w:t>
      </w:r>
      <w:r w:rsidR="00506A01" w:rsidRPr="00CE2C20">
        <w:t>20</w:t>
      </w:r>
      <w:r w:rsidR="00F51413" w:rsidRPr="00CE2C20">
        <w:t>22</w:t>
      </w:r>
      <w:r w:rsidR="00A575F1" w:rsidRPr="00CE2C20">
        <w:t xml:space="preserve"> (No. </w:t>
      </w:r>
      <w:r w:rsidR="000633C5" w:rsidRPr="00CE2C20">
        <w:t>8</w:t>
      </w:r>
      <w:r w:rsidR="00A003BB" w:rsidRPr="00CE2C20">
        <w:t>)</w:t>
      </w:r>
      <w:bookmarkEnd w:id="0"/>
    </w:p>
    <w:p w14:paraId="2C45D911" w14:textId="2C1FB5E5" w:rsidR="005E317F" w:rsidRPr="00CE2C20" w:rsidRDefault="005E317F" w:rsidP="005E317F">
      <w:pPr>
        <w:pStyle w:val="SignCoverPageStart"/>
        <w:spacing w:before="240"/>
        <w:ind w:right="91"/>
        <w:rPr>
          <w:szCs w:val="22"/>
        </w:rPr>
      </w:pPr>
      <w:r w:rsidRPr="00CE2C20">
        <w:rPr>
          <w:szCs w:val="22"/>
        </w:rPr>
        <w:t xml:space="preserve">I, </w:t>
      </w:r>
      <w:r w:rsidR="005D11C1" w:rsidRPr="00CE2C20">
        <w:rPr>
          <w:szCs w:val="22"/>
        </w:rPr>
        <w:t>Michael Ian McCulloch</w:t>
      </w:r>
      <w:r w:rsidR="00506A01" w:rsidRPr="00CE2C20">
        <w:rPr>
          <w:szCs w:val="22"/>
        </w:rPr>
        <w:t>,</w:t>
      </w:r>
      <w:r w:rsidR="005D11C1" w:rsidRPr="00CE2C20">
        <w:rPr>
          <w:szCs w:val="22"/>
        </w:rPr>
        <w:t xml:space="preserve"> </w:t>
      </w:r>
      <w:r w:rsidR="00D93AA5" w:rsidRPr="00CE2C20">
        <w:rPr>
          <w:szCs w:val="22"/>
        </w:rPr>
        <w:t>Director</w:t>
      </w:r>
      <w:r w:rsidR="00506A01" w:rsidRPr="00CE2C20">
        <w:rPr>
          <w:szCs w:val="22"/>
        </w:rPr>
        <w:t xml:space="preserve">, </w:t>
      </w:r>
      <w:r w:rsidR="00D93AA5" w:rsidRPr="00CE2C20">
        <w:rPr>
          <w:szCs w:val="22"/>
        </w:rPr>
        <w:t>Drafting and Engagement</w:t>
      </w:r>
      <w:r w:rsidR="00506A01" w:rsidRPr="00CE2C20">
        <w:rPr>
          <w:szCs w:val="22"/>
        </w:rPr>
        <w:t>,</w:t>
      </w:r>
      <w:r w:rsidRPr="00CE2C20">
        <w:rPr>
          <w:szCs w:val="22"/>
        </w:rPr>
        <w:t xml:space="preserve"> make the following </w:t>
      </w:r>
      <w:r w:rsidR="00D93AA5" w:rsidRPr="00CE2C20">
        <w:rPr>
          <w:szCs w:val="22"/>
        </w:rPr>
        <w:t>notifiable instrument</w:t>
      </w:r>
      <w:r w:rsidR="00506A01" w:rsidRPr="00CE2C20">
        <w:rPr>
          <w:szCs w:val="22"/>
        </w:rPr>
        <w:t xml:space="preserve"> under section </w:t>
      </w:r>
      <w:r w:rsidR="00D93AA5" w:rsidRPr="00CE2C20">
        <w:rPr>
          <w:szCs w:val="22"/>
        </w:rPr>
        <w:t>4.12.4 of Defence Determination 2016/19, Conditions of service</w:t>
      </w:r>
      <w:r w:rsidRPr="00CE2C20">
        <w:rPr>
          <w:szCs w:val="22"/>
        </w:rPr>
        <w:t>.</w:t>
      </w:r>
    </w:p>
    <w:p w14:paraId="0EA53BFE" w14:textId="2AE39645" w:rsidR="005E317F" w:rsidRPr="00CE2C20" w:rsidRDefault="005E317F" w:rsidP="005E317F">
      <w:pPr>
        <w:keepNext/>
        <w:spacing w:before="300" w:line="240" w:lineRule="atLeast"/>
        <w:ind w:right="397"/>
        <w:jc w:val="both"/>
      </w:pPr>
      <w:r w:rsidRPr="00CE2C20">
        <w:t>Dated</w:t>
      </w:r>
      <w:r w:rsidR="00DE4CB8" w:rsidRPr="00CE2C20">
        <w:rPr>
          <w:szCs w:val="22"/>
        </w:rPr>
        <w:t xml:space="preserve"> </w:t>
      </w:r>
      <w:r w:rsidR="00C34860" w:rsidRPr="00CE2C20">
        <w:rPr>
          <w:szCs w:val="22"/>
        </w:rPr>
        <w:t>29 August </w:t>
      </w:r>
      <w:r w:rsidR="00506A01" w:rsidRPr="00CE2C20">
        <w:t>20</w:t>
      </w:r>
      <w:r w:rsidR="00F51413" w:rsidRPr="00CE2C20">
        <w:t>22</w:t>
      </w:r>
    </w:p>
    <w:p w14:paraId="73FB3871" w14:textId="6399157B" w:rsidR="005E317F" w:rsidRPr="00CE2C20" w:rsidRDefault="005E317F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</w:p>
    <w:p w14:paraId="05A19060" w14:textId="27A86517" w:rsidR="00D93AA5" w:rsidRPr="00CE2C20" w:rsidRDefault="00D93AA5" w:rsidP="00506A01">
      <w:pPr>
        <w:pStyle w:val="SignCoverPageEnd"/>
        <w:ind w:right="91"/>
        <w:rPr>
          <w:sz w:val="22"/>
        </w:rPr>
      </w:pPr>
      <w:r w:rsidRPr="00CE2C20">
        <w:rPr>
          <w:sz w:val="22"/>
        </w:rPr>
        <w:t>Director</w:t>
      </w:r>
      <w:r w:rsidR="00506A01" w:rsidRPr="00CE2C20">
        <w:rPr>
          <w:sz w:val="22"/>
        </w:rPr>
        <w:br/>
      </w:r>
      <w:r w:rsidRPr="00CE2C20">
        <w:rPr>
          <w:sz w:val="22"/>
        </w:rPr>
        <w:t>Drafting and Engagement</w:t>
      </w:r>
    </w:p>
    <w:p w14:paraId="07B13799" w14:textId="13CF98A0" w:rsidR="00506A01" w:rsidRPr="00CE2C20" w:rsidRDefault="00D93AA5" w:rsidP="00506A01">
      <w:pPr>
        <w:pStyle w:val="SignCoverPageEnd"/>
        <w:ind w:right="91"/>
        <w:rPr>
          <w:sz w:val="22"/>
        </w:rPr>
      </w:pPr>
      <w:r w:rsidRPr="00CE2C20">
        <w:rPr>
          <w:sz w:val="22"/>
        </w:rPr>
        <w:t>Department of Defence</w:t>
      </w:r>
    </w:p>
    <w:p w14:paraId="34AE9577" w14:textId="77777777" w:rsidR="00B20990" w:rsidRPr="00CE2C20" w:rsidRDefault="00B20990" w:rsidP="00B20990"/>
    <w:p w14:paraId="4531D186" w14:textId="77777777" w:rsidR="009450D9" w:rsidRPr="00CE2C20" w:rsidRDefault="009450D9" w:rsidP="00B20990">
      <w:pPr>
        <w:outlineLvl w:val="0"/>
        <w:rPr>
          <w:sz w:val="36"/>
        </w:rPr>
        <w:sectPr w:rsidR="009450D9" w:rsidRPr="00CE2C20" w:rsidSect="000A79F1">
          <w:footerReference w:type="default" r:id="rId12"/>
          <w:type w:val="continuous"/>
          <w:pgSz w:w="11907" w:h="16839"/>
          <w:pgMar w:top="1134" w:right="1134" w:bottom="992" w:left="1418" w:header="720" w:footer="709" w:gutter="0"/>
          <w:pgNumType w:start="1"/>
          <w:cols w:space="708"/>
          <w:titlePg/>
          <w:docGrid w:linePitch="360"/>
        </w:sectPr>
      </w:pPr>
    </w:p>
    <w:p w14:paraId="6E20C145" w14:textId="763AB4AA" w:rsidR="00B20990" w:rsidRPr="00CE2C20" w:rsidRDefault="00B20990" w:rsidP="00B20990">
      <w:pPr>
        <w:outlineLvl w:val="0"/>
        <w:rPr>
          <w:sz w:val="36"/>
        </w:rPr>
      </w:pPr>
      <w:r w:rsidRPr="00CE2C20">
        <w:rPr>
          <w:sz w:val="36"/>
        </w:rPr>
        <w:lastRenderedPageBreak/>
        <w:t>Contents</w:t>
      </w:r>
    </w:p>
    <w:bookmarkStart w:id="1" w:name="BKCheck15B_2"/>
    <w:bookmarkEnd w:id="1"/>
    <w:p w14:paraId="6F80050B" w14:textId="585C8F83" w:rsidR="00B01B81" w:rsidRPr="00CE2C20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2C20">
        <w:fldChar w:fldCharType="begin"/>
      </w:r>
      <w:r w:rsidRPr="00CE2C20"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 w:rsidRPr="00CE2C20">
        <w:fldChar w:fldCharType="separate"/>
      </w:r>
      <w:r w:rsidR="00B01B81" w:rsidRPr="00CE2C20">
        <w:rPr>
          <w:noProof/>
        </w:rPr>
        <w:t>1  Name</w:t>
      </w:r>
      <w:r w:rsidR="00B01B81" w:rsidRPr="00CE2C20">
        <w:rPr>
          <w:noProof/>
        </w:rPr>
        <w:tab/>
      </w:r>
      <w:r w:rsidR="00B01B81" w:rsidRPr="00CE2C20">
        <w:rPr>
          <w:noProof/>
        </w:rPr>
        <w:fldChar w:fldCharType="begin"/>
      </w:r>
      <w:r w:rsidR="00B01B81" w:rsidRPr="00CE2C20">
        <w:rPr>
          <w:noProof/>
        </w:rPr>
        <w:instrText xml:space="preserve"> PAGEREF _Toc112668563 \h </w:instrText>
      </w:r>
      <w:r w:rsidR="00B01B81" w:rsidRPr="00CE2C20">
        <w:rPr>
          <w:noProof/>
        </w:rPr>
      </w:r>
      <w:r w:rsidR="00B01B81" w:rsidRPr="00CE2C20">
        <w:rPr>
          <w:noProof/>
        </w:rPr>
        <w:fldChar w:fldCharType="separate"/>
      </w:r>
      <w:r w:rsidR="00B01B81" w:rsidRPr="00CE2C20">
        <w:rPr>
          <w:noProof/>
        </w:rPr>
        <w:t>1</w:t>
      </w:r>
      <w:r w:rsidR="00B01B81" w:rsidRPr="00CE2C20">
        <w:rPr>
          <w:noProof/>
        </w:rPr>
        <w:fldChar w:fldCharType="end"/>
      </w:r>
    </w:p>
    <w:p w14:paraId="1D4E7999" w14:textId="759FA808" w:rsidR="00B01B81" w:rsidRPr="00CE2C20" w:rsidRDefault="00B01B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2C20">
        <w:rPr>
          <w:noProof/>
        </w:rPr>
        <w:t>2  Commencement</w:t>
      </w:r>
      <w:r w:rsidRPr="00CE2C20">
        <w:rPr>
          <w:noProof/>
        </w:rPr>
        <w:tab/>
      </w:r>
      <w:r w:rsidRPr="00CE2C20">
        <w:rPr>
          <w:noProof/>
        </w:rPr>
        <w:fldChar w:fldCharType="begin"/>
      </w:r>
      <w:r w:rsidRPr="00CE2C20">
        <w:rPr>
          <w:noProof/>
        </w:rPr>
        <w:instrText xml:space="preserve"> PAGEREF _Toc112668564 \h </w:instrText>
      </w:r>
      <w:r w:rsidRPr="00CE2C20">
        <w:rPr>
          <w:noProof/>
        </w:rPr>
      </w:r>
      <w:r w:rsidRPr="00CE2C20">
        <w:rPr>
          <w:noProof/>
        </w:rPr>
        <w:fldChar w:fldCharType="separate"/>
      </w:r>
      <w:r w:rsidRPr="00CE2C20">
        <w:rPr>
          <w:noProof/>
        </w:rPr>
        <w:t>1</w:t>
      </w:r>
      <w:r w:rsidRPr="00CE2C20">
        <w:rPr>
          <w:noProof/>
        </w:rPr>
        <w:fldChar w:fldCharType="end"/>
      </w:r>
    </w:p>
    <w:p w14:paraId="669BAD22" w14:textId="58B6E074" w:rsidR="00B01B81" w:rsidRPr="00CE2C20" w:rsidRDefault="00B01B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2C20">
        <w:rPr>
          <w:noProof/>
        </w:rPr>
        <w:t>3  Authority</w:t>
      </w:r>
      <w:r w:rsidRPr="00CE2C20">
        <w:rPr>
          <w:noProof/>
        </w:rPr>
        <w:tab/>
      </w:r>
      <w:r w:rsidRPr="00CE2C20">
        <w:rPr>
          <w:noProof/>
        </w:rPr>
        <w:fldChar w:fldCharType="begin"/>
      </w:r>
      <w:r w:rsidRPr="00CE2C20">
        <w:rPr>
          <w:noProof/>
        </w:rPr>
        <w:instrText xml:space="preserve"> PAGEREF _Toc112668565 \h </w:instrText>
      </w:r>
      <w:r w:rsidRPr="00CE2C20">
        <w:rPr>
          <w:noProof/>
        </w:rPr>
      </w:r>
      <w:r w:rsidRPr="00CE2C20">
        <w:rPr>
          <w:noProof/>
        </w:rPr>
        <w:fldChar w:fldCharType="separate"/>
      </w:r>
      <w:r w:rsidRPr="00CE2C20">
        <w:rPr>
          <w:noProof/>
        </w:rPr>
        <w:t>1</w:t>
      </w:r>
      <w:r w:rsidRPr="00CE2C20">
        <w:rPr>
          <w:noProof/>
        </w:rPr>
        <w:fldChar w:fldCharType="end"/>
      </w:r>
    </w:p>
    <w:p w14:paraId="7D4DE749" w14:textId="520FC13E" w:rsidR="00B01B81" w:rsidRPr="00CE2C20" w:rsidRDefault="00B01B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2C20">
        <w:rPr>
          <w:noProof/>
        </w:rPr>
        <w:t>4  Payment of Operation COVID-19 ASSIST Allowance</w:t>
      </w:r>
      <w:r w:rsidRPr="00CE2C20">
        <w:rPr>
          <w:noProof/>
        </w:rPr>
        <w:tab/>
      </w:r>
      <w:r w:rsidRPr="00CE2C20">
        <w:rPr>
          <w:noProof/>
        </w:rPr>
        <w:fldChar w:fldCharType="begin"/>
      </w:r>
      <w:r w:rsidRPr="00CE2C20">
        <w:rPr>
          <w:noProof/>
        </w:rPr>
        <w:instrText xml:space="preserve"> PAGEREF _Toc112668566 \h </w:instrText>
      </w:r>
      <w:r w:rsidRPr="00CE2C20">
        <w:rPr>
          <w:noProof/>
        </w:rPr>
      </w:r>
      <w:r w:rsidRPr="00CE2C20">
        <w:rPr>
          <w:noProof/>
        </w:rPr>
        <w:fldChar w:fldCharType="separate"/>
      </w:r>
      <w:r w:rsidRPr="00CE2C20">
        <w:rPr>
          <w:noProof/>
        </w:rPr>
        <w:t>1</w:t>
      </w:r>
      <w:r w:rsidRPr="00CE2C20">
        <w:rPr>
          <w:noProof/>
        </w:rPr>
        <w:fldChar w:fldCharType="end"/>
      </w:r>
    </w:p>
    <w:p w14:paraId="30AED7FA" w14:textId="69443541" w:rsidR="00B01B81" w:rsidRPr="00CE2C20" w:rsidRDefault="00B01B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E2C20">
        <w:rPr>
          <w:noProof/>
        </w:rPr>
        <w:t>Schedule 1—Class of members</w:t>
      </w:r>
      <w:r w:rsidRPr="00CE2C20">
        <w:rPr>
          <w:noProof/>
        </w:rPr>
        <w:tab/>
      </w:r>
      <w:r w:rsidRPr="00CE2C20">
        <w:rPr>
          <w:noProof/>
        </w:rPr>
        <w:fldChar w:fldCharType="begin"/>
      </w:r>
      <w:r w:rsidRPr="00CE2C20">
        <w:rPr>
          <w:noProof/>
        </w:rPr>
        <w:instrText xml:space="preserve"> PAGEREF _Toc112668567 \h </w:instrText>
      </w:r>
      <w:r w:rsidRPr="00CE2C20">
        <w:rPr>
          <w:noProof/>
        </w:rPr>
      </w:r>
      <w:r w:rsidRPr="00CE2C20">
        <w:rPr>
          <w:noProof/>
        </w:rPr>
        <w:fldChar w:fldCharType="separate"/>
      </w:r>
      <w:r w:rsidRPr="00CE2C20">
        <w:rPr>
          <w:noProof/>
        </w:rPr>
        <w:t>2</w:t>
      </w:r>
      <w:r w:rsidRPr="00CE2C20">
        <w:rPr>
          <w:noProof/>
        </w:rPr>
        <w:fldChar w:fldCharType="end"/>
      </w:r>
    </w:p>
    <w:p w14:paraId="3EA0606C" w14:textId="74AE69DC" w:rsidR="00B01B81" w:rsidRPr="00CE2C20" w:rsidRDefault="00B01B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2C20">
        <w:rPr>
          <w:noProof/>
        </w:rPr>
        <w:t>1  Class of members</w:t>
      </w:r>
      <w:r w:rsidRPr="00CE2C20">
        <w:rPr>
          <w:noProof/>
        </w:rPr>
        <w:tab/>
      </w:r>
      <w:r w:rsidRPr="00CE2C20">
        <w:rPr>
          <w:noProof/>
        </w:rPr>
        <w:fldChar w:fldCharType="begin"/>
      </w:r>
      <w:r w:rsidRPr="00CE2C20">
        <w:rPr>
          <w:noProof/>
        </w:rPr>
        <w:instrText xml:space="preserve"> PAGEREF _Toc112668568 \h </w:instrText>
      </w:r>
      <w:r w:rsidRPr="00CE2C20">
        <w:rPr>
          <w:noProof/>
        </w:rPr>
      </w:r>
      <w:r w:rsidRPr="00CE2C20">
        <w:rPr>
          <w:noProof/>
        </w:rPr>
        <w:fldChar w:fldCharType="separate"/>
      </w:r>
      <w:r w:rsidRPr="00CE2C20">
        <w:rPr>
          <w:noProof/>
        </w:rPr>
        <w:t>2</w:t>
      </w:r>
      <w:r w:rsidRPr="00CE2C20">
        <w:rPr>
          <w:noProof/>
        </w:rPr>
        <w:fldChar w:fldCharType="end"/>
      </w:r>
    </w:p>
    <w:p w14:paraId="2E6536A0" w14:textId="4533CE59" w:rsidR="00B20990" w:rsidRPr="00CE2C20" w:rsidRDefault="00FA083A" w:rsidP="005E317F">
      <w:r w:rsidRPr="00CE2C20"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23C948FB" w14:textId="77777777" w:rsidR="000A79F1" w:rsidRPr="00CE2C20" w:rsidRDefault="000A79F1" w:rsidP="00B20990">
      <w:pPr>
        <w:sectPr w:rsidR="000A79F1" w:rsidRPr="00CE2C20" w:rsidSect="0067592D">
          <w:footerReference w:type="first" r:id="rId13"/>
          <w:pgSz w:w="11907" w:h="16839"/>
          <w:pgMar w:top="1134" w:right="1134" w:bottom="992" w:left="1418" w:header="720" w:footer="709" w:gutter="0"/>
          <w:pgNumType w:fmt="lowerRoman" w:start="1"/>
          <w:cols w:space="708"/>
          <w:titlePg/>
          <w:docGrid w:linePitch="360"/>
        </w:sectPr>
      </w:pPr>
    </w:p>
    <w:p w14:paraId="50832C2E" w14:textId="7C5B5F7F" w:rsidR="005E317F" w:rsidRPr="00CE2C20" w:rsidRDefault="005E317F" w:rsidP="005E317F">
      <w:pPr>
        <w:pStyle w:val="ActHead5"/>
      </w:pPr>
      <w:bookmarkStart w:id="2" w:name="_Toc112668563"/>
      <w:r w:rsidRPr="00CE2C20">
        <w:rPr>
          <w:rStyle w:val="CharSectno"/>
        </w:rPr>
        <w:lastRenderedPageBreak/>
        <w:t>1</w:t>
      </w:r>
      <w:r w:rsidRPr="00CE2C20">
        <w:t xml:space="preserve">  Name</w:t>
      </w:r>
      <w:bookmarkEnd w:id="2"/>
    </w:p>
    <w:p w14:paraId="1C3C73F2" w14:textId="66B43316" w:rsidR="00AF6E41" w:rsidRPr="00CE2C20" w:rsidRDefault="005E317F" w:rsidP="00387FD4">
      <w:pPr>
        <w:pStyle w:val="subsection"/>
        <w:tabs>
          <w:tab w:val="clear" w:pos="1021"/>
        </w:tabs>
        <w:ind w:firstLine="0"/>
      </w:pPr>
      <w:r w:rsidRPr="00CE2C20">
        <w:t xml:space="preserve">This instrument is the </w:t>
      </w:r>
      <w:r w:rsidR="00CE2C20" w:rsidRPr="00CE2C20">
        <w:fldChar w:fldCharType="begin"/>
      </w:r>
      <w:r w:rsidR="00CE2C20" w:rsidRPr="00CE2C20">
        <w:instrText xml:space="preserve"> STYLEREF  ShortT </w:instrText>
      </w:r>
      <w:r w:rsidR="00CE2C20" w:rsidRPr="00CE2C20">
        <w:fldChar w:fldCharType="separate"/>
      </w:r>
      <w:r w:rsidR="00B01B81" w:rsidRPr="00CE2C20">
        <w:rPr>
          <w:noProof/>
        </w:rPr>
        <w:t>Defence Determination, Conditions of service (Operation COVID-19 ASSIST Allowance) Commencement Instrument 2022 (No. 8)</w:t>
      </w:r>
      <w:r w:rsidR="00CE2C20" w:rsidRPr="00CE2C20">
        <w:rPr>
          <w:noProof/>
        </w:rPr>
        <w:fldChar w:fldCharType="end"/>
      </w:r>
      <w:r w:rsidR="00BA0F45" w:rsidRPr="00CE2C20">
        <w:t>.</w:t>
      </w:r>
    </w:p>
    <w:p w14:paraId="79464464" w14:textId="6C40B5DF" w:rsidR="004B22E4" w:rsidRPr="00CE2C20" w:rsidRDefault="005E317F" w:rsidP="007F42DF">
      <w:pPr>
        <w:pStyle w:val="ActHead5"/>
      </w:pPr>
      <w:bookmarkStart w:id="3" w:name="_Toc112668564"/>
      <w:r w:rsidRPr="00CE2C20">
        <w:rPr>
          <w:rStyle w:val="CharSectno"/>
        </w:rPr>
        <w:t>2</w:t>
      </w:r>
      <w:r w:rsidRPr="00CE2C20">
        <w:t xml:space="preserve">  Commencement</w:t>
      </w:r>
      <w:bookmarkEnd w:id="3"/>
    </w:p>
    <w:p w14:paraId="5FAAC278" w14:textId="6DB5A6ED" w:rsidR="00387FD4" w:rsidRPr="00CE2C20" w:rsidRDefault="00D93AA5" w:rsidP="00D93AA5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CE2C20">
        <w:rPr>
          <w:rFonts w:ascii="Times New Roman" w:hAnsi="Times New Roman"/>
          <w:sz w:val="22"/>
          <w:lang w:eastAsia="en-US"/>
        </w:rPr>
        <w:tab/>
        <w:t>T</w:t>
      </w:r>
      <w:r w:rsidR="00387FD4" w:rsidRPr="00CE2C20">
        <w:rPr>
          <w:rFonts w:ascii="Times New Roman" w:hAnsi="Times New Roman"/>
          <w:sz w:val="22"/>
          <w:lang w:eastAsia="en-US"/>
        </w:rPr>
        <w:t xml:space="preserve">his instrument </w:t>
      </w:r>
      <w:r w:rsidRPr="00CE2C20">
        <w:rPr>
          <w:rFonts w:ascii="Times New Roman" w:hAnsi="Times New Roman"/>
          <w:sz w:val="22"/>
          <w:lang w:eastAsia="en-US"/>
        </w:rPr>
        <w:t>commences on registration on the Federal Register of Legislation.</w:t>
      </w:r>
    </w:p>
    <w:p w14:paraId="4E5B2E5E" w14:textId="7F6BE6F5" w:rsidR="005E317F" w:rsidRPr="00CE2C20" w:rsidRDefault="005E317F" w:rsidP="005E317F">
      <w:pPr>
        <w:pStyle w:val="ActHead5"/>
      </w:pPr>
      <w:bookmarkStart w:id="4" w:name="_Toc112668565"/>
      <w:r w:rsidRPr="00CE2C20">
        <w:rPr>
          <w:rStyle w:val="CharSectno"/>
        </w:rPr>
        <w:t>3</w:t>
      </w:r>
      <w:r w:rsidRPr="00CE2C20">
        <w:t xml:space="preserve">  Authority</w:t>
      </w:r>
      <w:bookmarkEnd w:id="4"/>
    </w:p>
    <w:p w14:paraId="1B0EA278" w14:textId="65C84B37" w:rsidR="005E317F" w:rsidRPr="00CE2C20" w:rsidRDefault="005E317F" w:rsidP="00387FD4">
      <w:pPr>
        <w:pStyle w:val="subsection"/>
        <w:tabs>
          <w:tab w:val="clear" w:pos="1021"/>
        </w:tabs>
        <w:ind w:firstLine="0"/>
      </w:pPr>
      <w:r w:rsidRPr="00CE2C20">
        <w:t xml:space="preserve">This instrument is made </w:t>
      </w:r>
      <w:r w:rsidR="00D93AA5" w:rsidRPr="00CE2C20">
        <w:t xml:space="preserve">under </w:t>
      </w:r>
      <w:r w:rsidR="00D93AA5" w:rsidRPr="00CE2C20">
        <w:rPr>
          <w:szCs w:val="22"/>
        </w:rPr>
        <w:t>section 4.12.4 of Defence Determination 2016/19, Conditions of service</w:t>
      </w:r>
      <w:r w:rsidR="00D15A4D" w:rsidRPr="00CE2C20">
        <w:t>.</w:t>
      </w:r>
    </w:p>
    <w:p w14:paraId="4FFA746A" w14:textId="339E9741" w:rsidR="00D93AA5" w:rsidRPr="00CE2C20" w:rsidRDefault="00D93AA5" w:rsidP="00D93AA5">
      <w:pPr>
        <w:pStyle w:val="ActHead5"/>
        <w:rPr>
          <w:rStyle w:val="CharSectno"/>
        </w:rPr>
      </w:pPr>
      <w:bookmarkStart w:id="5" w:name="_Toc112668566"/>
      <w:r w:rsidRPr="00CE2C20">
        <w:rPr>
          <w:rStyle w:val="CharSectno"/>
        </w:rPr>
        <w:t>4  Payment of Operation COVID-19 ASSIST Allowance</w:t>
      </w:r>
      <w:bookmarkEnd w:id="5"/>
    </w:p>
    <w:p w14:paraId="45984777" w14:textId="6F66C642" w:rsidR="00D93AA5" w:rsidRPr="00CE2C20" w:rsidRDefault="00D93AA5" w:rsidP="00387FD4">
      <w:pPr>
        <w:pStyle w:val="subsection"/>
        <w:tabs>
          <w:tab w:val="clear" w:pos="1021"/>
        </w:tabs>
        <w:ind w:firstLine="0"/>
      </w:pPr>
      <w:r w:rsidRPr="00CE2C20">
        <w:t xml:space="preserve">In relation to a member </w:t>
      </w:r>
      <w:r w:rsidR="000E00DB" w:rsidRPr="00CE2C20">
        <w:t>who falls within the class</w:t>
      </w:r>
      <w:r w:rsidR="00DB5A7E" w:rsidRPr="00CE2C20">
        <w:t xml:space="preserve"> of members</w:t>
      </w:r>
      <w:r w:rsidR="000E00DB" w:rsidRPr="00CE2C20">
        <w:t xml:space="preserve"> specified in S</w:t>
      </w:r>
      <w:r w:rsidRPr="00CE2C20">
        <w:t xml:space="preserve">chedule 1 of this Instrument, Operation COVID-19 ASSIST Allowance is payable </w:t>
      </w:r>
      <w:r w:rsidR="00F2704C" w:rsidRPr="00CE2C20">
        <w:t>from</w:t>
      </w:r>
      <w:r w:rsidRPr="00CE2C20">
        <w:t xml:space="preserve"> </w:t>
      </w:r>
      <w:r w:rsidR="000633C5" w:rsidRPr="00CE2C20">
        <w:t>31</w:t>
      </w:r>
      <w:r w:rsidR="005E189E" w:rsidRPr="00CE2C20">
        <w:t xml:space="preserve"> August</w:t>
      </w:r>
      <w:r w:rsidRPr="00CE2C20">
        <w:t xml:space="preserve"> 2022.</w:t>
      </w:r>
    </w:p>
    <w:p w14:paraId="4D3CB653" w14:textId="73D08A54" w:rsidR="001E51FE" w:rsidRPr="00CE2C20" w:rsidRDefault="005E317F" w:rsidP="00233116">
      <w:pPr>
        <w:pStyle w:val="ActHead6"/>
        <w:pageBreakBefore/>
      </w:pPr>
      <w:bookmarkStart w:id="6" w:name="Schedule_1"/>
      <w:bookmarkStart w:id="7" w:name="_Toc112668567"/>
      <w:r w:rsidRPr="00CE2C20">
        <w:rPr>
          <w:rStyle w:val="CharAmSchNo"/>
        </w:rPr>
        <w:lastRenderedPageBreak/>
        <w:t>Schedule 1</w:t>
      </w:r>
      <w:r w:rsidRPr="00CE2C20">
        <w:t>—</w:t>
      </w:r>
      <w:r w:rsidR="000E00DB" w:rsidRPr="00CE2C20">
        <w:t>Class of members</w:t>
      </w:r>
      <w:bookmarkEnd w:id="6"/>
      <w:bookmarkEnd w:id="7"/>
    </w:p>
    <w:p w14:paraId="7E7CD7FF" w14:textId="32ACD738" w:rsidR="00233116" w:rsidRPr="00CE2C20" w:rsidRDefault="00233116" w:rsidP="00233116">
      <w:pPr>
        <w:pStyle w:val="ActHead5"/>
        <w:ind w:left="0" w:firstLine="0"/>
      </w:pPr>
      <w:bookmarkStart w:id="8" w:name="_Toc112668568"/>
      <w:r w:rsidRPr="00CE2C20">
        <w:rPr>
          <w:rStyle w:val="CharSectno"/>
        </w:rPr>
        <w:t>1</w:t>
      </w:r>
      <w:r w:rsidRPr="00CE2C20">
        <w:t xml:space="preserve">  Class of members</w:t>
      </w:r>
      <w:bookmarkEnd w:id="8"/>
    </w:p>
    <w:p w14:paraId="210F3E6A" w14:textId="0840860B" w:rsidR="00D93AA5" w:rsidRPr="00CE2C20" w:rsidRDefault="00E35DBD" w:rsidP="00233116">
      <w:pPr>
        <w:pStyle w:val="subsection"/>
        <w:tabs>
          <w:tab w:val="clear" w:pos="1021"/>
        </w:tabs>
        <w:ind w:left="720" w:firstLine="0"/>
      </w:pPr>
      <w:r w:rsidRPr="00CE2C20">
        <w:t>For the purpose of section 4, a</w:t>
      </w:r>
      <w:r w:rsidR="000E00DB" w:rsidRPr="00CE2C20">
        <w:t xml:space="preserve"> member </w:t>
      </w:r>
      <w:r w:rsidRPr="00CE2C20">
        <w:t>is in the class of</w:t>
      </w:r>
      <w:r w:rsidR="00DB5A7E" w:rsidRPr="00CE2C20">
        <w:t xml:space="preserve"> members</w:t>
      </w:r>
      <w:r w:rsidR="000E00DB" w:rsidRPr="00CE2C20">
        <w:t xml:space="preserve"> if the member </w:t>
      </w:r>
      <w:r w:rsidR="00822C27" w:rsidRPr="00CE2C20">
        <w:t>is assigned</w:t>
      </w:r>
      <w:r w:rsidR="000E00DB" w:rsidRPr="00CE2C20">
        <w:t xml:space="preserve"> </w:t>
      </w:r>
      <w:r w:rsidRPr="00CE2C20">
        <w:t>one</w:t>
      </w:r>
      <w:r w:rsidR="000E00DB" w:rsidRPr="00CE2C20">
        <w:t xml:space="preserve"> of the following PMKeyS numbers:</w:t>
      </w:r>
    </w:p>
    <w:p w14:paraId="2E630F0A" w14:textId="77777777" w:rsidR="00233116" w:rsidRPr="00CE2C20" w:rsidRDefault="00233116" w:rsidP="00233116">
      <w:pPr>
        <w:pStyle w:val="subsection"/>
        <w:tabs>
          <w:tab w:val="clear" w:pos="1021"/>
        </w:tabs>
        <w:ind w:left="720" w:firstLine="0"/>
      </w:pPr>
    </w:p>
    <w:p w14:paraId="4199ED05" w14:textId="77777777" w:rsidR="00DB5A7E" w:rsidRPr="00CE2C20" w:rsidRDefault="00DB5A7E" w:rsidP="00577B21">
      <w:pPr>
        <w:pStyle w:val="subsection"/>
        <w:tabs>
          <w:tab w:val="clear" w:pos="1021"/>
        </w:tabs>
        <w:sectPr w:rsidR="00DB5A7E" w:rsidRPr="00CE2C20" w:rsidSect="000A79F1">
          <w:footerReference w:type="default" r:id="rId14"/>
          <w:pgSz w:w="11907" w:h="16839"/>
          <w:pgMar w:top="1134" w:right="1134" w:bottom="992" w:left="1418" w:header="720" w:footer="709" w:gutter="0"/>
          <w:pgNumType w:start="1"/>
          <w:cols w:space="708"/>
          <w:docGrid w:linePitch="360"/>
        </w:sectPr>
      </w:pPr>
    </w:p>
    <w:p w14:paraId="1D84FC30" w14:textId="7C9D6AD6" w:rsidR="00577B21" w:rsidRPr="00CE2C20" w:rsidRDefault="00577B21" w:rsidP="00577B21">
      <w:pPr>
        <w:rPr>
          <w:b/>
        </w:rPr>
        <w:sectPr w:rsidR="00577B21" w:rsidRPr="00CE2C20" w:rsidSect="00577B21">
          <w:type w:val="continuous"/>
          <w:pgSz w:w="11906" w:h="16838"/>
          <w:pgMar w:top="1440" w:right="1440" w:bottom="1440" w:left="1440" w:header="708" w:footer="708" w:gutter="0"/>
          <w:cols w:num="4" w:space="709"/>
          <w:docGrid w:linePitch="360"/>
        </w:sectPr>
      </w:pPr>
    </w:p>
    <w:tbl>
      <w:tblPr>
        <w:tblW w:w="960" w:type="dxa"/>
        <w:tblLook w:val="04A0" w:firstRow="1" w:lastRow="0" w:firstColumn="1" w:lastColumn="0" w:noHBand="0" w:noVBand="1"/>
      </w:tblPr>
      <w:tblGrid>
        <w:gridCol w:w="997"/>
      </w:tblGrid>
      <w:tr w:rsidR="00577B21" w:rsidRPr="00CE2C20" w14:paraId="464720B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7B5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8093188</w:t>
            </w:r>
          </w:p>
        </w:tc>
      </w:tr>
      <w:tr w:rsidR="00577B21" w:rsidRPr="00CE2C20" w14:paraId="72AACC5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756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8096313</w:t>
            </w:r>
          </w:p>
        </w:tc>
      </w:tr>
      <w:tr w:rsidR="00577B21" w:rsidRPr="00CE2C20" w14:paraId="3631A9C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940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8096651</w:t>
            </w:r>
          </w:p>
        </w:tc>
      </w:tr>
      <w:tr w:rsidR="00577B21" w:rsidRPr="00CE2C20" w14:paraId="24885EB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444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8096761</w:t>
            </w:r>
          </w:p>
        </w:tc>
      </w:tr>
      <w:tr w:rsidR="00577B21" w:rsidRPr="00CE2C20" w14:paraId="52A71BC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9DE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8096955</w:t>
            </w:r>
          </w:p>
        </w:tc>
      </w:tr>
      <w:tr w:rsidR="00577B21" w:rsidRPr="00CE2C20" w14:paraId="15604A9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927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8098195</w:t>
            </w:r>
          </w:p>
        </w:tc>
      </w:tr>
      <w:tr w:rsidR="00577B21" w:rsidRPr="00CE2C20" w14:paraId="42374D8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FE2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8098446</w:t>
            </w:r>
          </w:p>
        </w:tc>
      </w:tr>
      <w:tr w:rsidR="00577B21" w:rsidRPr="00CE2C20" w14:paraId="3D9EBB3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BC9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8107491</w:t>
            </w:r>
          </w:p>
        </w:tc>
      </w:tr>
      <w:tr w:rsidR="00577B21" w:rsidRPr="00CE2C20" w14:paraId="7EB4A9D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E65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8110115</w:t>
            </w:r>
          </w:p>
        </w:tc>
      </w:tr>
      <w:tr w:rsidR="00577B21" w:rsidRPr="00CE2C20" w14:paraId="446E412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72B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8118431</w:t>
            </w:r>
          </w:p>
        </w:tc>
      </w:tr>
      <w:tr w:rsidR="00577B21" w:rsidRPr="00CE2C20" w14:paraId="2FEC916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4B7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8162645</w:t>
            </w:r>
          </w:p>
        </w:tc>
      </w:tr>
      <w:tr w:rsidR="00577B21" w:rsidRPr="00CE2C20" w14:paraId="01CF184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3A3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8165053</w:t>
            </w:r>
          </w:p>
        </w:tc>
      </w:tr>
      <w:tr w:rsidR="00577B21" w:rsidRPr="00CE2C20" w14:paraId="089B3DF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672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8165927</w:t>
            </w:r>
          </w:p>
        </w:tc>
      </w:tr>
      <w:tr w:rsidR="00577B21" w:rsidRPr="00CE2C20" w14:paraId="2AECA7C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5F6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8182579</w:t>
            </w:r>
          </w:p>
        </w:tc>
      </w:tr>
      <w:tr w:rsidR="00577B21" w:rsidRPr="00CE2C20" w14:paraId="2847537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38A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8197265</w:t>
            </w:r>
          </w:p>
        </w:tc>
      </w:tr>
      <w:tr w:rsidR="00577B21" w:rsidRPr="00CE2C20" w14:paraId="0E46C81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BC9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8201444</w:t>
            </w:r>
          </w:p>
        </w:tc>
      </w:tr>
      <w:tr w:rsidR="00577B21" w:rsidRPr="00CE2C20" w14:paraId="080D702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E3C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8201508</w:t>
            </w:r>
          </w:p>
        </w:tc>
      </w:tr>
      <w:tr w:rsidR="00577B21" w:rsidRPr="00CE2C20" w14:paraId="0E34742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9C1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8206953</w:t>
            </w:r>
          </w:p>
        </w:tc>
      </w:tr>
      <w:tr w:rsidR="00577B21" w:rsidRPr="00CE2C20" w14:paraId="3F5182C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8BB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8209475</w:t>
            </w:r>
          </w:p>
        </w:tc>
      </w:tr>
      <w:tr w:rsidR="00577B21" w:rsidRPr="00CE2C20" w14:paraId="39A4B55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1F4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8209522</w:t>
            </w:r>
          </w:p>
        </w:tc>
      </w:tr>
      <w:tr w:rsidR="00577B21" w:rsidRPr="00CE2C20" w14:paraId="3DCF54F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F22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8217410</w:t>
            </w:r>
          </w:p>
        </w:tc>
      </w:tr>
      <w:tr w:rsidR="00577B21" w:rsidRPr="00CE2C20" w14:paraId="36C443F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C51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8221291</w:t>
            </w:r>
          </w:p>
        </w:tc>
      </w:tr>
      <w:tr w:rsidR="00577B21" w:rsidRPr="00CE2C20" w14:paraId="478640B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414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8221308</w:t>
            </w:r>
          </w:p>
        </w:tc>
      </w:tr>
      <w:tr w:rsidR="00577B21" w:rsidRPr="00CE2C20" w14:paraId="087394E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EEE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8222375</w:t>
            </w:r>
          </w:p>
        </w:tc>
      </w:tr>
      <w:tr w:rsidR="00577B21" w:rsidRPr="00CE2C20" w14:paraId="06FC464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FC9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8223402</w:t>
            </w:r>
          </w:p>
        </w:tc>
      </w:tr>
      <w:tr w:rsidR="00577B21" w:rsidRPr="00CE2C20" w14:paraId="50C6604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64C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8226264</w:t>
            </w:r>
          </w:p>
        </w:tc>
      </w:tr>
      <w:tr w:rsidR="00577B21" w:rsidRPr="00CE2C20" w14:paraId="1FDA78C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9DE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8227337</w:t>
            </w:r>
          </w:p>
        </w:tc>
      </w:tr>
      <w:tr w:rsidR="00577B21" w:rsidRPr="00CE2C20" w14:paraId="2EF6A26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8BC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8228294</w:t>
            </w:r>
          </w:p>
        </w:tc>
      </w:tr>
      <w:tr w:rsidR="00577B21" w:rsidRPr="00CE2C20" w14:paraId="6522A21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950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8229528</w:t>
            </w:r>
          </w:p>
        </w:tc>
      </w:tr>
      <w:tr w:rsidR="00577B21" w:rsidRPr="00CE2C20" w14:paraId="4F19DB0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E13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8229754</w:t>
            </w:r>
          </w:p>
        </w:tc>
      </w:tr>
      <w:tr w:rsidR="00577B21" w:rsidRPr="00CE2C20" w14:paraId="26C3C46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E36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8231545</w:t>
            </w:r>
          </w:p>
        </w:tc>
      </w:tr>
      <w:tr w:rsidR="00577B21" w:rsidRPr="00CE2C20" w14:paraId="790A002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485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8233026</w:t>
            </w:r>
          </w:p>
        </w:tc>
      </w:tr>
      <w:tr w:rsidR="00577B21" w:rsidRPr="00CE2C20" w14:paraId="43E4437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936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8234654</w:t>
            </w:r>
          </w:p>
        </w:tc>
      </w:tr>
      <w:tr w:rsidR="00577B21" w:rsidRPr="00CE2C20" w14:paraId="4E61117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E16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8235707</w:t>
            </w:r>
          </w:p>
        </w:tc>
      </w:tr>
      <w:tr w:rsidR="00577B21" w:rsidRPr="00CE2C20" w14:paraId="51ED36C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567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8236305</w:t>
            </w:r>
          </w:p>
        </w:tc>
      </w:tr>
      <w:tr w:rsidR="00577B21" w:rsidRPr="00CE2C20" w14:paraId="2CF8DE4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1E0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8236639</w:t>
            </w:r>
          </w:p>
        </w:tc>
      </w:tr>
      <w:tr w:rsidR="00577B21" w:rsidRPr="00CE2C20" w14:paraId="2EEC3BB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9E5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8240727</w:t>
            </w:r>
          </w:p>
        </w:tc>
      </w:tr>
      <w:tr w:rsidR="00577B21" w:rsidRPr="00CE2C20" w14:paraId="0F17A9E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A9F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8240896</w:t>
            </w:r>
          </w:p>
        </w:tc>
      </w:tr>
      <w:tr w:rsidR="00577B21" w:rsidRPr="00CE2C20" w14:paraId="657802B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9A6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8242894</w:t>
            </w:r>
          </w:p>
        </w:tc>
      </w:tr>
      <w:tr w:rsidR="00577B21" w:rsidRPr="00CE2C20" w14:paraId="4DC287B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A01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8244669</w:t>
            </w:r>
          </w:p>
        </w:tc>
      </w:tr>
      <w:tr w:rsidR="00577B21" w:rsidRPr="00CE2C20" w14:paraId="79D03D7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362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8245220</w:t>
            </w:r>
          </w:p>
        </w:tc>
      </w:tr>
      <w:tr w:rsidR="00577B21" w:rsidRPr="00CE2C20" w14:paraId="1B02AD8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2E5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8245427</w:t>
            </w:r>
          </w:p>
        </w:tc>
      </w:tr>
      <w:tr w:rsidR="00577B21" w:rsidRPr="00CE2C20" w14:paraId="1DED0C1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D96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8246191</w:t>
            </w:r>
          </w:p>
        </w:tc>
      </w:tr>
      <w:tr w:rsidR="00577B21" w:rsidRPr="00CE2C20" w14:paraId="40D1E9A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412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8246809</w:t>
            </w:r>
          </w:p>
        </w:tc>
      </w:tr>
      <w:tr w:rsidR="00577B21" w:rsidRPr="00CE2C20" w14:paraId="55B3CDC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C67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8247087</w:t>
            </w:r>
          </w:p>
        </w:tc>
      </w:tr>
      <w:tr w:rsidR="00577B21" w:rsidRPr="00CE2C20" w14:paraId="440806F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F92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8247857</w:t>
            </w:r>
          </w:p>
        </w:tc>
      </w:tr>
      <w:tr w:rsidR="00577B21" w:rsidRPr="00CE2C20" w14:paraId="0BCF7E1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00D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8249477</w:t>
            </w:r>
          </w:p>
        </w:tc>
      </w:tr>
      <w:tr w:rsidR="00577B21" w:rsidRPr="00CE2C20" w14:paraId="72524A9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E1C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8249487</w:t>
            </w:r>
          </w:p>
        </w:tc>
      </w:tr>
      <w:tr w:rsidR="00577B21" w:rsidRPr="00CE2C20" w14:paraId="7EB8038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A19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8251130</w:t>
            </w:r>
          </w:p>
        </w:tc>
      </w:tr>
      <w:tr w:rsidR="00577B21" w:rsidRPr="00CE2C20" w14:paraId="7D67CC5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64E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8251605</w:t>
            </w:r>
          </w:p>
        </w:tc>
      </w:tr>
      <w:tr w:rsidR="00577B21" w:rsidRPr="00CE2C20" w14:paraId="2FB5F14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A23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8252550</w:t>
            </w:r>
          </w:p>
        </w:tc>
      </w:tr>
      <w:tr w:rsidR="00577B21" w:rsidRPr="00CE2C20" w14:paraId="74E62B2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91C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8256453</w:t>
            </w:r>
          </w:p>
        </w:tc>
      </w:tr>
      <w:tr w:rsidR="00577B21" w:rsidRPr="00CE2C20" w14:paraId="5BFD89A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4E8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8256989</w:t>
            </w:r>
          </w:p>
        </w:tc>
      </w:tr>
      <w:tr w:rsidR="00577B21" w:rsidRPr="00CE2C20" w14:paraId="2F4DEEF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768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8260468</w:t>
            </w:r>
          </w:p>
        </w:tc>
      </w:tr>
      <w:tr w:rsidR="00577B21" w:rsidRPr="00CE2C20" w14:paraId="40A9980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207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8264326</w:t>
            </w:r>
          </w:p>
        </w:tc>
      </w:tr>
      <w:tr w:rsidR="00577B21" w:rsidRPr="00CE2C20" w14:paraId="4044C80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3F7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8265293</w:t>
            </w:r>
          </w:p>
        </w:tc>
      </w:tr>
      <w:tr w:rsidR="00577B21" w:rsidRPr="00CE2C20" w14:paraId="66FA584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311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8266154</w:t>
            </w:r>
          </w:p>
        </w:tc>
      </w:tr>
      <w:tr w:rsidR="00577B21" w:rsidRPr="00CE2C20" w14:paraId="4EB2871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B7F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8267777</w:t>
            </w:r>
          </w:p>
        </w:tc>
      </w:tr>
      <w:tr w:rsidR="00577B21" w:rsidRPr="00CE2C20" w14:paraId="0EEA5B3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944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8269545</w:t>
            </w:r>
          </w:p>
        </w:tc>
      </w:tr>
      <w:tr w:rsidR="00577B21" w:rsidRPr="00CE2C20" w14:paraId="2FF2202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0F8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8270051</w:t>
            </w:r>
          </w:p>
        </w:tc>
      </w:tr>
      <w:tr w:rsidR="00577B21" w:rsidRPr="00CE2C20" w14:paraId="28849EA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6DC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8271235</w:t>
            </w:r>
          </w:p>
        </w:tc>
      </w:tr>
      <w:tr w:rsidR="00577B21" w:rsidRPr="00CE2C20" w14:paraId="21B7B56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DA7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8271707</w:t>
            </w:r>
          </w:p>
        </w:tc>
      </w:tr>
      <w:tr w:rsidR="00577B21" w:rsidRPr="00CE2C20" w14:paraId="34717EC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6C9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8284112</w:t>
            </w:r>
          </w:p>
        </w:tc>
      </w:tr>
      <w:tr w:rsidR="00577B21" w:rsidRPr="00CE2C20" w14:paraId="2467D0B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830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8284810</w:t>
            </w:r>
          </w:p>
        </w:tc>
      </w:tr>
      <w:tr w:rsidR="00577B21" w:rsidRPr="00CE2C20" w14:paraId="4AA15AB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5A7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8294982</w:t>
            </w:r>
          </w:p>
        </w:tc>
      </w:tr>
      <w:tr w:rsidR="00577B21" w:rsidRPr="00CE2C20" w14:paraId="73658A2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DC2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8296236</w:t>
            </w:r>
          </w:p>
        </w:tc>
      </w:tr>
      <w:tr w:rsidR="00577B21" w:rsidRPr="00CE2C20" w14:paraId="68F1DDF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ECC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8296334</w:t>
            </w:r>
          </w:p>
        </w:tc>
      </w:tr>
      <w:tr w:rsidR="00577B21" w:rsidRPr="00CE2C20" w14:paraId="3B34AB3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208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8296695</w:t>
            </w:r>
          </w:p>
        </w:tc>
      </w:tr>
      <w:tr w:rsidR="00577B21" w:rsidRPr="00CE2C20" w14:paraId="5CD1AC0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1E5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8298528</w:t>
            </w:r>
          </w:p>
        </w:tc>
      </w:tr>
      <w:tr w:rsidR="00577B21" w:rsidRPr="00CE2C20" w14:paraId="004F969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651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8485063</w:t>
            </w:r>
          </w:p>
        </w:tc>
      </w:tr>
      <w:tr w:rsidR="00577B21" w:rsidRPr="00CE2C20" w14:paraId="4E57BE8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0A0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8485488</w:t>
            </w:r>
          </w:p>
        </w:tc>
      </w:tr>
      <w:tr w:rsidR="00577B21" w:rsidRPr="00CE2C20" w14:paraId="166195E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3A2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8487924</w:t>
            </w:r>
          </w:p>
        </w:tc>
      </w:tr>
      <w:tr w:rsidR="00577B21" w:rsidRPr="00CE2C20" w14:paraId="72A289A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81E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8488310</w:t>
            </w:r>
          </w:p>
        </w:tc>
      </w:tr>
      <w:tr w:rsidR="00577B21" w:rsidRPr="00CE2C20" w14:paraId="00DCBE7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F2F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8491142</w:t>
            </w:r>
          </w:p>
        </w:tc>
      </w:tr>
      <w:tr w:rsidR="00577B21" w:rsidRPr="00CE2C20" w14:paraId="7717975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074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8492613</w:t>
            </w:r>
          </w:p>
        </w:tc>
      </w:tr>
      <w:tr w:rsidR="00577B21" w:rsidRPr="00CE2C20" w14:paraId="62C8BF9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CF9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8492659</w:t>
            </w:r>
          </w:p>
        </w:tc>
      </w:tr>
      <w:tr w:rsidR="00577B21" w:rsidRPr="00CE2C20" w14:paraId="6719CF1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325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8492740</w:t>
            </w:r>
          </w:p>
        </w:tc>
      </w:tr>
      <w:tr w:rsidR="00577B21" w:rsidRPr="00CE2C20" w14:paraId="626C205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0BA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8496916</w:t>
            </w:r>
          </w:p>
        </w:tc>
      </w:tr>
      <w:tr w:rsidR="00577B21" w:rsidRPr="00CE2C20" w14:paraId="548633C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E61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8499033</w:t>
            </w:r>
          </w:p>
        </w:tc>
      </w:tr>
      <w:tr w:rsidR="00577B21" w:rsidRPr="00CE2C20" w14:paraId="391477D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AD6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8501847</w:t>
            </w:r>
          </w:p>
        </w:tc>
      </w:tr>
      <w:tr w:rsidR="00577B21" w:rsidRPr="00CE2C20" w14:paraId="0D7C915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75B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8503715</w:t>
            </w:r>
          </w:p>
        </w:tc>
      </w:tr>
      <w:tr w:rsidR="00577B21" w:rsidRPr="00CE2C20" w14:paraId="73E4BF7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09C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8504104</w:t>
            </w:r>
          </w:p>
        </w:tc>
      </w:tr>
      <w:tr w:rsidR="00577B21" w:rsidRPr="00CE2C20" w14:paraId="00B3016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D2F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8506376</w:t>
            </w:r>
          </w:p>
        </w:tc>
      </w:tr>
      <w:tr w:rsidR="00577B21" w:rsidRPr="00CE2C20" w14:paraId="189079C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997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8509173</w:t>
            </w:r>
          </w:p>
        </w:tc>
      </w:tr>
      <w:tr w:rsidR="00577B21" w:rsidRPr="00CE2C20" w14:paraId="75AB042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210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8510126</w:t>
            </w:r>
          </w:p>
        </w:tc>
      </w:tr>
      <w:tr w:rsidR="00577B21" w:rsidRPr="00CE2C20" w14:paraId="7365369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D98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8510251</w:t>
            </w:r>
          </w:p>
        </w:tc>
      </w:tr>
      <w:tr w:rsidR="00577B21" w:rsidRPr="00CE2C20" w14:paraId="7401998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D05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8510332</w:t>
            </w:r>
          </w:p>
        </w:tc>
      </w:tr>
      <w:tr w:rsidR="00577B21" w:rsidRPr="00CE2C20" w14:paraId="2CFB7BF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EC6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8513223</w:t>
            </w:r>
          </w:p>
        </w:tc>
      </w:tr>
      <w:tr w:rsidR="00577B21" w:rsidRPr="00CE2C20" w14:paraId="45F17FD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73A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8515091</w:t>
            </w:r>
          </w:p>
        </w:tc>
      </w:tr>
      <w:tr w:rsidR="00577B21" w:rsidRPr="00CE2C20" w14:paraId="4DB93BC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5C4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8516113</w:t>
            </w:r>
          </w:p>
        </w:tc>
      </w:tr>
      <w:tr w:rsidR="00577B21" w:rsidRPr="00CE2C20" w14:paraId="23E653A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55E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8516555</w:t>
            </w:r>
          </w:p>
        </w:tc>
      </w:tr>
      <w:tr w:rsidR="00577B21" w:rsidRPr="00CE2C20" w14:paraId="212EF23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3ED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8517160</w:t>
            </w:r>
          </w:p>
        </w:tc>
      </w:tr>
      <w:tr w:rsidR="00577B21" w:rsidRPr="00CE2C20" w14:paraId="7295F22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B4C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8520877</w:t>
            </w:r>
          </w:p>
        </w:tc>
      </w:tr>
      <w:tr w:rsidR="00577B21" w:rsidRPr="00CE2C20" w14:paraId="50D678F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C7A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8522577</w:t>
            </w:r>
          </w:p>
        </w:tc>
      </w:tr>
      <w:tr w:rsidR="00577B21" w:rsidRPr="00CE2C20" w14:paraId="548442C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264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8524510</w:t>
            </w:r>
          </w:p>
        </w:tc>
      </w:tr>
      <w:tr w:rsidR="00577B21" w:rsidRPr="00CE2C20" w14:paraId="74E1559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00B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8525360</w:t>
            </w:r>
          </w:p>
        </w:tc>
      </w:tr>
      <w:tr w:rsidR="00577B21" w:rsidRPr="00CE2C20" w14:paraId="30DD0A6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C92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8527098</w:t>
            </w:r>
          </w:p>
        </w:tc>
      </w:tr>
      <w:tr w:rsidR="00577B21" w:rsidRPr="00CE2C20" w14:paraId="7ECAB35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C35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8527818</w:t>
            </w:r>
          </w:p>
        </w:tc>
      </w:tr>
      <w:tr w:rsidR="00577B21" w:rsidRPr="00CE2C20" w14:paraId="23A6332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8B7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8528587</w:t>
            </w:r>
          </w:p>
        </w:tc>
      </w:tr>
      <w:tr w:rsidR="00577B21" w:rsidRPr="00CE2C20" w14:paraId="0774239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B16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8528813</w:t>
            </w:r>
          </w:p>
        </w:tc>
      </w:tr>
      <w:tr w:rsidR="00577B21" w:rsidRPr="00CE2C20" w14:paraId="55825E7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7FB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8529540</w:t>
            </w:r>
          </w:p>
        </w:tc>
      </w:tr>
      <w:tr w:rsidR="00577B21" w:rsidRPr="00CE2C20" w14:paraId="2559328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995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8530806</w:t>
            </w:r>
          </w:p>
        </w:tc>
      </w:tr>
      <w:tr w:rsidR="00577B21" w:rsidRPr="00CE2C20" w14:paraId="3B5BF7F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71A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8531444</w:t>
            </w:r>
          </w:p>
        </w:tc>
      </w:tr>
      <w:tr w:rsidR="00577B21" w:rsidRPr="00CE2C20" w14:paraId="5BDAEAA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D3C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8532758</w:t>
            </w:r>
          </w:p>
        </w:tc>
      </w:tr>
      <w:tr w:rsidR="00577B21" w:rsidRPr="00CE2C20" w14:paraId="54264B7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4B8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8534465</w:t>
            </w:r>
          </w:p>
        </w:tc>
      </w:tr>
      <w:tr w:rsidR="00577B21" w:rsidRPr="00CE2C20" w14:paraId="74ACCF6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E55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8535547</w:t>
            </w:r>
          </w:p>
        </w:tc>
      </w:tr>
      <w:tr w:rsidR="00577B21" w:rsidRPr="00CE2C20" w14:paraId="798CCF2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C23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8536435</w:t>
            </w:r>
          </w:p>
        </w:tc>
      </w:tr>
      <w:tr w:rsidR="00577B21" w:rsidRPr="00CE2C20" w14:paraId="11BB74D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06F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8536677</w:t>
            </w:r>
          </w:p>
        </w:tc>
      </w:tr>
      <w:tr w:rsidR="00577B21" w:rsidRPr="00CE2C20" w14:paraId="618A307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35E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8536736</w:t>
            </w:r>
          </w:p>
        </w:tc>
      </w:tr>
      <w:tr w:rsidR="00577B21" w:rsidRPr="00CE2C20" w14:paraId="16A4D47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2D7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8537249</w:t>
            </w:r>
          </w:p>
        </w:tc>
      </w:tr>
      <w:tr w:rsidR="00577B21" w:rsidRPr="00CE2C20" w14:paraId="345A92B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0B6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8537416</w:t>
            </w:r>
          </w:p>
        </w:tc>
      </w:tr>
      <w:tr w:rsidR="00577B21" w:rsidRPr="00CE2C20" w14:paraId="78B52A0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1D1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8538811</w:t>
            </w:r>
          </w:p>
        </w:tc>
      </w:tr>
      <w:tr w:rsidR="00577B21" w:rsidRPr="00CE2C20" w14:paraId="46E0178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9E7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8539342</w:t>
            </w:r>
          </w:p>
        </w:tc>
      </w:tr>
      <w:tr w:rsidR="00577B21" w:rsidRPr="00CE2C20" w14:paraId="08C2A40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DAD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8539693</w:t>
            </w:r>
          </w:p>
        </w:tc>
      </w:tr>
      <w:tr w:rsidR="00577B21" w:rsidRPr="00CE2C20" w14:paraId="4AB1D7B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86C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8539734</w:t>
            </w:r>
          </w:p>
        </w:tc>
      </w:tr>
      <w:tr w:rsidR="00577B21" w:rsidRPr="00CE2C20" w14:paraId="48FAAC5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434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8539791</w:t>
            </w:r>
          </w:p>
        </w:tc>
      </w:tr>
      <w:tr w:rsidR="00577B21" w:rsidRPr="00CE2C20" w14:paraId="60A490E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A21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8539802</w:t>
            </w:r>
          </w:p>
        </w:tc>
      </w:tr>
      <w:tr w:rsidR="00577B21" w:rsidRPr="00CE2C20" w14:paraId="47E4787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65A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8540417</w:t>
            </w:r>
          </w:p>
        </w:tc>
      </w:tr>
      <w:tr w:rsidR="00577B21" w:rsidRPr="00CE2C20" w14:paraId="7FA398F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2B5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8540515</w:t>
            </w:r>
          </w:p>
        </w:tc>
      </w:tr>
      <w:tr w:rsidR="00577B21" w:rsidRPr="00CE2C20" w14:paraId="4E4A3F3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341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8545271</w:t>
            </w:r>
          </w:p>
        </w:tc>
      </w:tr>
      <w:tr w:rsidR="00577B21" w:rsidRPr="00CE2C20" w14:paraId="6C2E0DC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5FC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8545497</w:t>
            </w:r>
          </w:p>
        </w:tc>
      </w:tr>
      <w:tr w:rsidR="00577B21" w:rsidRPr="00CE2C20" w14:paraId="56C932D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B07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8547046</w:t>
            </w:r>
          </w:p>
        </w:tc>
      </w:tr>
      <w:tr w:rsidR="00577B21" w:rsidRPr="00CE2C20" w14:paraId="159F6C6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C82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8549919</w:t>
            </w:r>
          </w:p>
        </w:tc>
      </w:tr>
      <w:tr w:rsidR="00577B21" w:rsidRPr="00CE2C20" w14:paraId="5C5C4DE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36E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8550132</w:t>
            </w:r>
          </w:p>
        </w:tc>
      </w:tr>
      <w:tr w:rsidR="00577B21" w:rsidRPr="00CE2C20" w14:paraId="4227B1C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3E0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8550774</w:t>
            </w:r>
          </w:p>
        </w:tc>
      </w:tr>
      <w:tr w:rsidR="00577B21" w:rsidRPr="00CE2C20" w14:paraId="37B06AF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AB9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8550982</w:t>
            </w:r>
          </w:p>
        </w:tc>
      </w:tr>
      <w:tr w:rsidR="00577B21" w:rsidRPr="00CE2C20" w14:paraId="7733EC4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8A2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8551131</w:t>
            </w:r>
          </w:p>
        </w:tc>
      </w:tr>
      <w:tr w:rsidR="00577B21" w:rsidRPr="00CE2C20" w14:paraId="4D951CB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526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8551150</w:t>
            </w:r>
          </w:p>
        </w:tc>
      </w:tr>
      <w:tr w:rsidR="00577B21" w:rsidRPr="00CE2C20" w14:paraId="3DFE83E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CC5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8551783</w:t>
            </w:r>
          </w:p>
        </w:tc>
      </w:tr>
      <w:tr w:rsidR="00577B21" w:rsidRPr="00CE2C20" w14:paraId="6E3575F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A58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8552830</w:t>
            </w:r>
          </w:p>
        </w:tc>
      </w:tr>
      <w:tr w:rsidR="00577B21" w:rsidRPr="00CE2C20" w14:paraId="0FD46D6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993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8553304</w:t>
            </w:r>
          </w:p>
        </w:tc>
      </w:tr>
      <w:tr w:rsidR="00577B21" w:rsidRPr="00CE2C20" w14:paraId="6563584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F35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8553439</w:t>
            </w:r>
          </w:p>
        </w:tc>
      </w:tr>
      <w:tr w:rsidR="00577B21" w:rsidRPr="00CE2C20" w14:paraId="6A3629F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A02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8553998</w:t>
            </w:r>
          </w:p>
        </w:tc>
      </w:tr>
      <w:tr w:rsidR="00577B21" w:rsidRPr="00CE2C20" w14:paraId="6689861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109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8554504</w:t>
            </w:r>
          </w:p>
        </w:tc>
      </w:tr>
      <w:tr w:rsidR="00577B21" w:rsidRPr="00CE2C20" w14:paraId="549F3B8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B3B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8554524</w:t>
            </w:r>
          </w:p>
        </w:tc>
      </w:tr>
      <w:tr w:rsidR="00577B21" w:rsidRPr="00CE2C20" w14:paraId="69E95FC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AD0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8554863</w:t>
            </w:r>
          </w:p>
        </w:tc>
      </w:tr>
      <w:tr w:rsidR="00577B21" w:rsidRPr="00CE2C20" w14:paraId="1DD03E3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095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8555384</w:t>
            </w:r>
          </w:p>
        </w:tc>
      </w:tr>
      <w:tr w:rsidR="00577B21" w:rsidRPr="00CE2C20" w14:paraId="6B04D11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2FA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8555584</w:t>
            </w:r>
          </w:p>
        </w:tc>
      </w:tr>
      <w:tr w:rsidR="00577B21" w:rsidRPr="00CE2C20" w14:paraId="4208D6B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757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8556043</w:t>
            </w:r>
          </w:p>
        </w:tc>
      </w:tr>
      <w:tr w:rsidR="00577B21" w:rsidRPr="00CE2C20" w14:paraId="74E581D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D49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8556266</w:t>
            </w:r>
          </w:p>
        </w:tc>
      </w:tr>
      <w:tr w:rsidR="00577B21" w:rsidRPr="00CE2C20" w14:paraId="24E9D00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FEE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8556831</w:t>
            </w:r>
          </w:p>
        </w:tc>
      </w:tr>
      <w:tr w:rsidR="00577B21" w:rsidRPr="00CE2C20" w14:paraId="5B4DB18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ED9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8557132</w:t>
            </w:r>
          </w:p>
        </w:tc>
      </w:tr>
      <w:tr w:rsidR="00577B21" w:rsidRPr="00CE2C20" w14:paraId="690E8E1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F1D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8557692</w:t>
            </w:r>
          </w:p>
        </w:tc>
      </w:tr>
      <w:tr w:rsidR="00577B21" w:rsidRPr="00CE2C20" w14:paraId="2E6555E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DEC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8558366</w:t>
            </w:r>
          </w:p>
        </w:tc>
      </w:tr>
      <w:tr w:rsidR="00577B21" w:rsidRPr="00CE2C20" w14:paraId="0C26B1F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6DA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8559541</w:t>
            </w:r>
          </w:p>
        </w:tc>
      </w:tr>
      <w:tr w:rsidR="00577B21" w:rsidRPr="00CE2C20" w14:paraId="190E769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7A4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8559839</w:t>
            </w:r>
          </w:p>
        </w:tc>
      </w:tr>
      <w:tr w:rsidR="00577B21" w:rsidRPr="00CE2C20" w14:paraId="3BC8867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1B4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8559971</w:t>
            </w:r>
          </w:p>
        </w:tc>
      </w:tr>
      <w:tr w:rsidR="00577B21" w:rsidRPr="00CE2C20" w14:paraId="09E1A5A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D0B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8560822</w:t>
            </w:r>
          </w:p>
        </w:tc>
      </w:tr>
      <w:tr w:rsidR="00577B21" w:rsidRPr="00CE2C20" w14:paraId="17F985D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274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8561233</w:t>
            </w:r>
          </w:p>
        </w:tc>
      </w:tr>
      <w:tr w:rsidR="00577B21" w:rsidRPr="00CE2C20" w14:paraId="53639B4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A2C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8561696</w:t>
            </w:r>
          </w:p>
        </w:tc>
      </w:tr>
      <w:tr w:rsidR="00577B21" w:rsidRPr="00CE2C20" w14:paraId="4222A23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ED5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8561937</w:t>
            </w:r>
          </w:p>
        </w:tc>
      </w:tr>
      <w:tr w:rsidR="00577B21" w:rsidRPr="00CE2C20" w14:paraId="0790E80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8EC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8562399</w:t>
            </w:r>
          </w:p>
        </w:tc>
      </w:tr>
      <w:tr w:rsidR="00577B21" w:rsidRPr="00CE2C20" w14:paraId="7D415D7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05B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8562521</w:t>
            </w:r>
          </w:p>
        </w:tc>
      </w:tr>
      <w:tr w:rsidR="00577B21" w:rsidRPr="00CE2C20" w14:paraId="2FFC959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B73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8562959</w:t>
            </w:r>
          </w:p>
        </w:tc>
      </w:tr>
      <w:tr w:rsidR="00577B21" w:rsidRPr="00CE2C20" w14:paraId="6451C75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891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8563010</w:t>
            </w:r>
          </w:p>
        </w:tc>
      </w:tr>
      <w:tr w:rsidR="00577B21" w:rsidRPr="00CE2C20" w14:paraId="44101EF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3C5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8563843</w:t>
            </w:r>
          </w:p>
        </w:tc>
      </w:tr>
      <w:tr w:rsidR="00577B21" w:rsidRPr="00CE2C20" w14:paraId="7401F4B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B9A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8564132</w:t>
            </w:r>
          </w:p>
        </w:tc>
      </w:tr>
      <w:tr w:rsidR="00577B21" w:rsidRPr="00CE2C20" w14:paraId="5EDD3DD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E68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8564153</w:t>
            </w:r>
          </w:p>
        </w:tc>
      </w:tr>
      <w:tr w:rsidR="00577B21" w:rsidRPr="00CE2C20" w14:paraId="76BEB03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FE5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8564306</w:t>
            </w:r>
          </w:p>
        </w:tc>
      </w:tr>
      <w:tr w:rsidR="00577B21" w:rsidRPr="00CE2C20" w14:paraId="6089FE4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DD5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8564577</w:t>
            </w:r>
          </w:p>
        </w:tc>
      </w:tr>
      <w:tr w:rsidR="00577B21" w:rsidRPr="00CE2C20" w14:paraId="2EC0CFB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32C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8565931</w:t>
            </w:r>
          </w:p>
        </w:tc>
      </w:tr>
      <w:tr w:rsidR="00577B21" w:rsidRPr="00CE2C20" w14:paraId="0D3E3A7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2CE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8566118</w:t>
            </w:r>
          </w:p>
        </w:tc>
      </w:tr>
      <w:tr w:rsidR="00577B21" w:rsidRPr="00CE2C20" w14:paraId="22B9A03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D42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8566502</w:t>
            </w:r>
          </w:p>
        </w:tc>
      </w:tr>
      <w:tr w:rsidR="00577B21" w:rsidRPr="00CE2C20" w14:paraId="5C89F4A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E82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8566544</w:t>
            </w:r>
          </w:p>
        </w:tc>
      </w:tr>
      <w:tr w:rsidR="00577B21" w:rsidRPr="00CE2C20" w14:paraId="2BA18FD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B37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8566556</w:t>
            </w:r>
          </w:p>
        </w:tc>
      </w:tr>
      <w:tr w:rsidR="00577B21" w:rsidRPr="00CE2C20" w14:paraId="3A2AD14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EA6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8566718</w:t>
            </w:r>
          </w:p>
        </w:tc>
      </w:tr>
      <w:tr w:rsidR="00577B21" w:rsidRPr="00CE2C20" w14:paraId="20D9D79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474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8566934</w:t>
            </w:r>
          </w:p>
        </w:tc>
      </w:tr>
      <w:tr w:rsidR="00577B21" w:rsidRPr="00CE2C20" w14:paraId="1EA7011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A3A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8568017</w:t>
            </w:r>
          </w:p>
        </w:tc>
      </w:tr>
      <w:tr w:rsidR="00577B21" w:rsidRPr="00CE2C20" w14:paraId="48ED492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74C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8568575</w:t>
            </w:r>
          </w:p>
        </w:tc>
      </w:tr>
      <w:tr w:rsidR="00577B21" w:rsidRPr="00CE2C20" w14:paraId="0F0116F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C92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8568746</w:t>
            </w:r>
          </w:p>
        </w:tc>
      </w:tr>
      <w:tr w:rsidR="00577B21" w:rsidRPr="00CE2C20" w14:paraId="0756956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D3B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8569063</w:t>
            </w:r>
          </w:p>
        </w:tc>
      </w:tr>
      <w:tr w:rsidR="00577B21" w:rsidRPr="00CE2C20" w14:paraId="65A1350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B26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8570564</w:t>
            </w:r>
          </w:p>
        </w:tc>
      </w:tr>
      <w:tr w:rsidR="00577B21" w:rsidRPr="00CE2C20" w14:paraId="46760D4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A50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8570605</w:t>
            </w:r>
          </w:p>
        </w:tc>
      </w:tr>
      <w:tr w:rsidR="00577B21" w:rsidRPr="00CE2C20" w14:paraId="3E792F7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193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8571070</w:t>
            </w:r>
          </w:p>
        </w:tc>
      </w:tr>
      <w:tr w:rsidR="00577B21" w:rsidRPr="00CE2C20" w14:paraId="775E41E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E16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8572958</w:t>
            </w:r>
          </w:p>
        </w:tc>
      </w:tr>
      <w:tr w:rsidR="00577B21" w:rsidRPr="00CE2C20" w14:paraId="7D87D62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22C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8573883</w:t>
            </w:r>
          </w:p>
        </w:tc>
      </w:tr>
      <w:tr w:rsidR="00577B21" w:rsidRPr="00CE2C20" w14:paraId="1D4C980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B11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8574575</w:t>
            </w:r>
          </w:p>
        </w:tc>
      </w:tr>
      <w:tr w:rsidR="00577B21" w:rsidRPr="00CE2C20" w14:paraId="45FA20E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E6E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8575367</w:t>
            </w:r>
          </w:p>
        </w:tc>
      </w:tr>
      <w:tr w:rsidR="00577B21" w:rsidRPr="00CE2C20" w14:paraId="62B3089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465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8575983</w:t>
            </w:r>
          </w:p>
        </w:tc>
      </w:tr>
      <w:tr w:rsidR="00577B21" w:rsidRPr="00CE2C20" w14:paraId="02749BA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51C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8577387</w:t>
            </w:r>
          </w:p>
        </w:tc>
      </w:tr>
      <w:tr w:rsidR="00577B21" w:rsidRPr="00CE2C20" w14:paraId="470CF01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5DB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8577626</w:t>
            </w:r>
          </w:p>
        </w:tc>
      </w:tr>
      <w:tr w:rsidR="00577B21" w:rsidRPr="00CE2C20" w14:paraId="5A657E8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217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8581216</w:t>
            </w:r>
          </w:p>
        </w:tc>
      </w:tr>
      <w:tr w:rsidR="00577B21" w:rsidRPr="00CE2C20" w14:paraId="5FF6D7E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74F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8581240</w:t>
            </w:r>
          </w:p>
        </w:tc>
      </w:tr>
      <w:tr w:rsidR="00577B21" w:rsidRPr="00CE2C20" w14:paraId="63DB49E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B18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8581380</w:t>
            </w:r>
          </w:p>
        </w:tc>
      </w:tr>
      <w:tr w:rsidR="00577B21" w:rsidRPr="00CE2C20" w14:paraId="4DF1E44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162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8581849</w:t>
            </w:r>
          </w:p>
        </w:tc>
      </w:tr>
      <w:tr w:rsidR="00577B21" w:rsidRPr="00CE2C20" w14:paraId="7F06CFF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743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8581868</w:t>
            </w:r>
          </w:p>
        </w:tc>
      </w:tr>
      <w:tr w:rsidR="00577B21" w:rsidRPr="00CE2C20" w14:paraId="478D562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531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8582116</w:t>
            </w:r>
          </w:p>
        </w:tc>
      </w:tr>
      <w:tr w:rsidR="00577B21" w:rsidRPr="00CE2C20" w14:paraId="7DB9710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82C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8582143</w:t>
            </w:r>
          </w:p>
        </w:tc>
      </w:tr>
      <w:tr w:rsidR="00577B21" w:rsidRPr="00CE2C20" w14:paraId="0D3938D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C84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8582147</w:t>
            </w:r>
          </w:p>
        </w:tc>
      </w:tr>
      <w:tr w:rsidR="00577B21" w:rsidRPr="00CE2C20" w14:paraId="2EF79C9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223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8582176</w:t>
            </w:r>
          </w:p>
        </w:tc>
      </w:tr>
      <w:tr w:rsidR="00577B21" w:rsidRPr="00CE2C20" w14:paraId="35CEBFE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870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8582178</w:t>
            </w:r>
          </w:p>
        </w:tc>
      </w:tr>
      <w:tr w:rsidR="00577B21" w:rsidRPr="00CE2C20" w14:paraId="121D4CD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E3B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8582297</w:t>
            </w:r>
          </w:p>
        </w:tc>
      </w:tr>
      <w:tr w:rsidR="00577B21" w:rsidRPr="00CE2C20" w14:paraId="4B46DE5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269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8582324</w:t>
            </w:r>
          </w:p>
        </w:tc>
      </w:tr>
      <w:tr w:rsidR="00577B21" w:rsidRPr="00CE2C20" w14:paraId="07F917C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BDD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8582863</w:t>
            </w:r>
          </w:p>
        </w:tc>
      </w:tr>
      <w:tr w:rsidR="00577B21" w:rsidRPr="00CE2C20" w14:paraId="25823D2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277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8583029</w:t>
            </w:r>
          </w:p>
        </w:tc>
      </w:tr>
      <w:tr w:rsidR="00577B21" w:rsidRPr="00CE2C20" w14:paraId="57ED069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F17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8584178</w:t>
            </w:r>
          </w:p>
        </w:tc>
      </w:tr>
      <w:tr w:rsidR="00577B21" w:rsidRPr="00CE2C20" w14:paraId="4B8F0F7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12A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8584214</w:t>
            </w:r>
          </w:p>
        </w:tc>
      </w:tr>
      <w:tr w:rsidR="00577B21" w:rsidRPr="00CE2C20" w14:paraId="2BDE95C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4C0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8585705</w:t>
            </w:r>
          </w:p>
        </w:tc>
      </w:tr>
      <w:tr w:rsidR="00577B21" w:rsidRPr="00CE2C20" w14:paraId="5026678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39C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8585974</w:t>
            </w:r>
          </w:p>
        </w:tc>
      </w:tr>
      <w:tr w:rsidR="00577B21" w:rsidRPr="00CE2C20" w14:paraId="596C134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7C0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8586831</w:t>
            </w:r>
          </w:p>
        </w:tc>
      </w:tr>
      <w:tr w:rsidR="00577B21" w:rsidRPr="00CE2C20" w14:paraId="196B8B9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52A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8587480</w:t>
            </w:r>
          </w:p>
        </w:tc>
      </w:tr>
      <w:tr w:rsidR="00577B21" w:rsidRPr="00CE2C20" w14:paraId="21A4921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E44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8587713</w:t>
            </w:r>
          </w:p>
        </w:tc>
      </w:tr>
      <w:tr w:rsidR="00577B21" w:rsidRPr="00CE2C20" w14:paraId="42995D7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BC6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8588761</w:t>
            </w:r>
          </w:p>
        </w:tc>
      </w:tr>
      <w:tr w:rsidR="00577B21" w:rsidRPr="00CE2C20" w14:paraId="3EF04F2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570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8588826</w:t>
            </w:r>
          </w:p>
        </w:tc>
      </w:tr>
      <w:tr w:rsidR="00577B21" w:rsidRPr="00CE2C20" w14:paraId="79F1F5A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4ED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8589193</w:t>
            </w:r>
          </w:p>
        </w:tc>
      </w:tr>
      <w:tr w:rsidR="00577B21" w:rsidRPr="00CE2C20" w14:paraId="69FF08B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E5C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8589790</w:t>
            </w:r>
          </w:p>
        </w:tc>
      </w:tr>
      <w:tr w:rsidR="00577B21" w:rsidRPr="00CE2C20" w14:paraId="5070FD7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6DF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8590052</w:t>
            </w:r>
          </w:p>
        </w:tc>
      </w:tr>
      <w:tr w:rsidR="00577B21" w:rsidRPr="00CE2C20" w14:paraId="35B4DA9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A80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8590315</w:t>
            </w:r>
          </w:p>
        </w:tc>
      </w:tr>
      <w:tr w:rsidR="00577B21" w:rsidRPr="00CE2C20" w14:paraId="75507A4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F35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8590667</w:t>
            </w:r>
          </w:p>
        </w:tc>
      </w:tr>
      <w:tr w:rsidR="00577B21" w:rsidRPr="00CE2C20" w14:paraId="0B4C958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392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8590748</w:t>
            </w:r>
          </w:p>
        </w:tc>
      </w:tr>
      <w:tr w:rsidR="00577B21" w:rsidRPr="00CE2C20" w14:paraId="5618612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72F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8591441</w:t>
            </w:r>
          </w:p>
        </w:tc>
      </w:tr>
      <w:tr w:rsidR="00577B21" w:rsidRPr="00CE2C20" w14:paraId="2B86F99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D7B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8592051</w:t>
            </w:r>
          </w:p>
        </w:tc>
      </w:tr>
      <w:tr w:rsidR="00577B21" w:rsidRPr="00CE2C20" w14:paraId="7F7B15F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0B7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8592517</w:t>
            </w:r>
          </w:p>
        </w:tc>
      </w:tr>
      <w:tr w:rsidR="00577B21" w:rsidRPr="00CE2C20" w14:paraId="0488B4E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80D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8592670</w:t>
            </w:r>
          </w:p>
        </w:tc>
      </w:tr>
      <w:tr w:rsidR="00577B21" w:rsidRPr="00CE2C20" w14:paraId="54BD946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001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8592697</w:t>
            </w:r>
          </w:p>
        </w:tc>
      </w:tr>
      <w:tr w:rsidR="00577B21" w:rsidRPr="00CE2C20" w14:paraId="342B08B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EF2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8593289</w:t>
            </w:r>
          </w:p>
        </w:tc>
      </w:tr>
      <w:tr w:rsidR="00577B21" w:rsidRPr="00CE2C20" w14:paraId="3D72A13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CC0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8593571</w:t>
            </w:r>
          </w:p>
        </w:tc>
      </w:tr>
      <w:tr w:rsidR="00577B21" w:rsidRPr="00CE2C20" w14:paraId="28588DE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292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8594576</w:t>
            </w:r>
          </w:p>
        </w:tc>
      </w:tr>
      <w:tr w:rsidR="00577B21" w:rsidRPr="00CE2C20" w14:paraId="3DE744E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6F6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8594662</w:t>
            </w:r>
          </w:p>
        </w:tc>
      </w:tr>
      <w:tr w:rsidR="00577B21" w:rsidRPr="00CE2C20" w14:paraId="35A50E9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DE8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8595061</w:t>
            </w:r>
          </w:p>
        </w:tc>
      </w:tr>
      <w:tr w:rsidR="00577B21" w:rsidRPr="00CE2C20" w14:paraId="13FE2A3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115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8595671</w:t>
            </w:r>
          </w:p>
        </w:tc>
      </w:tr>
      <w:tr w:rsidR="00577B21" w:rsidRPr="00CE2C20" w14:paraId="1C0D866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648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8595964</w:t>
            </w:r>
          </w:p>
        </w:tc>
      </w:tr>
      <w:tr w:rsidR="00577B21" w:rsidRPr="00CE2C20" w14:paraId="79B554D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DEB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8596084</w:t>
            </w:r>
          </w:p>
        </w:tc>
      </w:tr>
      <w:tr w:rsidR="00577B21" w:rsidRPr="00CE2C20" w14:paraId="4C3BA8C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C30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8596248</w:t>
            </w:r>
          </w:p>
        </w:tc>
      </w:tr>
      <w:tr w:rsidR="00577B21" w:rsidRPr="00CE2C20" w14:paraId="381A3D4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D3E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8596501</w:t>
            </w:r>
          </w:p>
        </w:tc>
      </w:tr>
      <w:tr w:rsidR="00577B21" w:rsidRPr="00CE2C20" w14:paraId="65CEAB1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DB9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8597217</w:t>
            </w:r>
          </w:p>
        </w:tc>
      </w:tr>
      <w:tr w:rsidR="00577B21" w:rsidRPr="00CE2C20" w14:paraId="74078C1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6CC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8597447</w:t>
            </w:r>
          </w:p>
        </w:tc>
      </w:tr>
      <w:tr w:rsidR="00577B21" w:rsidRPr="00CE2C20" w14:paraId="2804F7F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50D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8597646</w:t>
            </w:r>
          </w:p>
        </w:tc>
      </w:tr>
      <w:tr w:rsidR="00577B21" w:rsidRPr="00CE2C20" w14:paraId="5F723B1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5B0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8597694</w:t>
            </w:r>
          </w:p>
        </w:tc>
      </w:tr>
      <w:tr w:rsidR="00577B21" w:rsidRPr="00CE2C20" w14:paraId="449644A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83C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8597925</w:t>
            </w:r>
          </w:p>
        </w:tc>
      </w:tr>
      <w:tr w:rsidR="00577B21" w:rsidRPr="00CE2C20" w14:paraId="7D3DA26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BE7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8598101</w:t>
            </w:r>
          </w:p>
        </w:tc>
      </w:tr>
      <w:tr w:rsidR="00577B21" w:rsidRPr="00CE2C20" w14:paraId="3DD49ED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5F5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8599076</w:t>
            </w:r>
          </w:p>
        </w:tc>
      </w:tr>
      <w:tr w:rsidR="00577B21" w:rsidRPr="00CE2C20" w14:paraId="0B5439A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4D9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8599146</w:t>
            </w:r>
          </w:p>
        </w:tc>
      </w:tr>
      <w:tr w:rsidR="00577B21" w:rsidRPr="00CE2C20" w14:paraId="3543A0C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AFA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8599188</w:t>
            </w:r>
          </w:p>
        </w:tc>
      </w:tr>
      <w:tr w:rsidR="00577B21" w:rsidRPr="00CE2C20" w14:paraId="5A310DE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45C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8599231</w:t>
            </w:r>
          </w:p>
        </w:tc>
      </w:tr>
      <w:tr w:rsidR="00577B21" w:rsidRPr="00CE2C20" w14:paraId="449DEC9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47B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8599316</w:t>
            </w:r>
          </w:p>
        </w:tc>
      </w:tr>
      <w:tr w:rsidR="00577B21" w:rsidRPr="00CE2C20" w14:paraId="300E9D7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A1B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8599771</w:t>
            </w:r>
          </w:p>
        </w:tc>
      </w:tr>
      <w:tr w:rsidR="00577B21" w:rsidRPr="00CE2C20" w14:paraId="00B849B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9A2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8600360</w:t>
            </w:r>
          </w:p>
        </w:tc>
      </w:tr>
      <w:tr w:rsidR="00577B21" w:rsidRPr="00CE2C20" w14:paraId="0DF05E3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EE3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8600763</w:t>
            </w:r>
          </w:p>
        </w:tc>
      </w:tr>
      <w:tr w:rsidR="00577B21" w:rsidRPr="00CE2C20" w14:paraId="00F10EE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86C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8600775</w:t>
            </w:r>
          </w:p>
        </w:tc>
      </w:tr>
      <w:tr w:rsidR="00577B21" w:rsidRPr="00CE2C20" w14:paraId="3016215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9DD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8601036</w:t>
            </w:r>
          </w:p>
        </w:tc>
      </w:tr>
      <w:tr w:rsidR="00577B21" w:rsidRPr="00CE2C20" w14:paraId="08CDB83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0E2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8602547</w:t>
            </w:r>
          </w:p>
        </w:tc>
      </w:tr>
      <w:tr w:rsidR="00577B21" w:rsidRPr="00CE2C20" w14:paraId="0B84C98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41A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8602836</w:t>
            </w:r>
          </w:p>
        </w:tc>
      </w:tr>
      <w:tr w:rsidR="00577B21" w:rsidRPr="00CE2C20" w14:paraId="567BE37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98D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8602930</w:t>
            </w:r>
          </w:p>
        </w:tc>
      </w:tr>
      <w:tr w:rsidR="00577B21" w:rsidRPr="00CE2C20" w14:paraId="495CDE3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719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8603192</w:t>
            </w:r>
          </w:p>
        </w:tc>
      </w:tr>
      <w:tr w:rsidR="00577B21" w:rsidRPr="00CE2C20" w14:paraId="7F27415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93F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8603390</w:t>
            </w:r>
          </w:p>
        </w:tc>
      </w:tr>
      <w:tr w:rsidR="00577B21" w:rsidRPr="00CE2C20" w14:paraId="2663644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CC4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8603629</w:t>
            </w:r>
          </w:p>
        </w:tc>
      </w:tr>
      <w:tr w:rsidR="00577B21" w:rsidRPr="00CE2C20" w14:paraId="187C44E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099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8603820</w:t>
            </w:r>
          </w:p>
        </w:tc>
      </w:tr>
      <w:tr w:rsidR="00577B21" w:rsidRPr="00CE2C20" w14:paraId="505DEB3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BB6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8604103</w:t>
            </w:r>
          </w:p>
        </w:tc>
      </w:tr>
      <w:tr w:rsidR="00577B21" w:rsidRPr="00CE2C20" w14:paraId="6FD71AF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12A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8604374</w:t>
            </w:r>
          </w:p>
        </w:tc>
      </w:tr>
      <w:tr w:rsidR="00577B21" w:rsidRPr="00CE2C20" w14:paraId="648E438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3E5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8604858</w:t>
            </w:r>
          </w:p>
        </w:tc>
      </w:tr>
      <w:tr w:rsidR="00577B21" w:rsidRPr="00CE2C20" w14:paraId="5C5F34B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8D8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8604874</w:t>
            </w:r>
          </w:p>
        </w:tc>
      </w:tr>
      <w:tr w:rsidR="00577B21" w:rsidRPr="00CE2C20" w14:paraId="025B920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D43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8605066</w:t>
            </w:r>
          </w:p>
        </w:tc>
      </w:tr>
      <w:tr w:rsidR="00577B21" w:rsidRPr="00CE2C20" w14:paraId="0C9E263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0CE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8605089</w:t>
            </w:r>
          </w:p>
        </w:tc>
      </w:tr>
      <w:tr w:rsidR="00577B21" w:rsidRPr="00CE2C20" w14:paraId="270987B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4DA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8605166</w:t>
            </w:r>
          </w:p>
        </w:tc>
      </w:tr>
      <w:tr w:rsidR="00577B21" w:rsidRPr="00CE2C20" w14:paraId="5BDA01B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553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8605267</w:t>
            </w:r>
          </w:p>
        </w:tc>
      </w:tr>
      <w:tr w:rsidR="00577B21" w:rsidRPr="00CE2C20" w14:paraId="62152CB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729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8605424</w:t>
            </w:r>
          </w:p>
        </w:tc>
      </w:tr>
      <w:tr w:rsidR="00577B21" w:rsidRPr="00CE2C20" w14:paraId="18690D0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6FD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8605749</w:t>
            </w:r>
          </w:p>
        </w:tc>
      </w:tr>
      <w:tr w:rsidR="00577B21" w:rsidRPr="00CE2C20" w14:paraId="1206472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A14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8605752</w:t>
            </w:r>
          </w:p>
        </w:tc>
      </w:tr>
      <w:tr w:rsidR="00577B21" w:rsidRPr="00CE2C20" w14:paraId="5E42426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C67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8605764</w:t>
            </w:r>
          </w:p>
        </w:tc>
      </w:tr>
      <w:tr w:rsidR="00577B21" w:rsidRPr="00CE2C20" w14:paraId="03C80EB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8FC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8605790</w:t>
            </w:r>
          </w:p>
        </w:tc>
      </w:tr>
      <w:tr w:rsidR="00577B21" w:rsidRPr="00CE2C20" w14:paraId="79F87FC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CC7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8605838</w:t>
            </w:r>
          </w:p>
        </w:tc>
      </w:tr>
      <w:tr w:rsidR="00577B21" w:rsidRPr="00CE2C20" w14:paraId="3A1893F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652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8605893</w:t>
            </w:r>
          </w:p>
        </w:tc>
      </w:tr>
      <w:tr w:rsidR="00577B21" w:rsidRPr="00CE2C20" w14:paraId="523F427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470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8605992</w:t>
            </w:r>
          </w:p>
        </w:tc>
      </w:tr>
      <w:tr w:rsidR="00577B21" w:rsidRPr="00CE2C20" w14:paraId="68A1F92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D3E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8606125</w:t>
            </w:r>
          </w:p>
        </w:tc>
      </w:tr>
      <w:tr w:rsidR="00577B21" w:rsidRPr="00CE2C20" w14:paraId="2C7E481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CB1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8606303</w:t>
            </w:r>
          </w:p>
        </w:tc>
      </w:tr>
      <w:tr w:rsidR="00577B21" w:rsidRPr="00CE2C20" w14:paraId="30E925D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1F9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8606304</w:t>
            </w:r>
          </w:p>
        </w:tc>
      </w:tr>
      <w:tr w:rsidR="00577B21" w:rsidRPr="00CE2C20" w14:paraId="54BEDBA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B39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8606587</w:t>
            </w:r>
          </w:p>
        </w:tc>
      </w:tr>
      <w:tr w:rsidR="00577B21" w:rsidRPr="00CE2C20" w14:paraId="6F3E0DC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79F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8606753</w:t>
            </w:r>
          </w:p>
        </w:tc>
      </w:tr>
      <w:tr w:rsidR="00577B21" w:rsidRPr="00CE2C20" w14:paraId="401FD59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FCA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8607085</w:t>
            </w:r>
          </w:p>
        </w:tc>
      </w:tr>
      <w:tr w:rsidR="00577B21" w:rsidRPr="00CE2C20" w14:paraId="106EA92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4D5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8607098</w:t>
            </w:r>
          </w:p>
        </w:tc>
      </w:tr>
      <w:tr w:rsidR="00577B21" w:rsidRPr="00CE2C20" w14:paraId="6256D9A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F1C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8607258</w:t>
            </w:r>
          </w:p>
        </w:tc>
      </w:tr>
      <w:tr w:rsidR="00577B21" w:rsidRPr="00CE2C20" w14:paraId="7171983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83C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8607687</w:t>
            </w:r>
          </w:p>
        </w:tc>
      </w:tr>
      <w:tr w:rsidR="00577B21" w:rsidRPr="00CE2C20" w14:paraId="1F26408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AE1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8608147</w:t>
            </w:r>
          </w:p>
        </w:tc>
      </w:tr>
      <w:tr w:rsidR="00577B21" w:rsidRPr="00CE2C20" w14:paraId="3B57526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C15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8608155</w:t>
            </w:r>
          </w:p>
        </w:tc>
      </w:tr>
      <w:tr w:rsidR="00577B21" w:rsidRPr="00CE2C20" w14:paraId="786E94C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999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8609623</w:t>
            </w:r>
          </w:p>
        </w:tc>
      </w:tr>
      <w:tr w:rsidR="00577B21" w:rsidRPr="00CE2C20" w14:paraId="5E21E79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0BA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8609915</w:t>
            </w:r>
          </w:p>
        </w:tc>
      </w:tr>
      <w:tr w:rsidR="00577B21" w:rsidRPr="00CE2C20" w14:paraId="1222B02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C1E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8609916</w:t>
            </w:r>
          </w:p>
        </w:tc>
      </w:tr>
      <w:tr w:rsidR="00577B21" w:rsidRPr="00CE2C20" w14:paraId="4803F1A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FF0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8610309</w:t>
            </w:r>
          </w:p>
        </w:tc>
      </w:tr>
      <w:tr w:rsidR="00577B21" w:rsidRPr="00CE2C20" w14:paraId="06068CA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924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8610832</w:t>
            </w:r>
          </w:p>
        </w:tc>
      </w:tr>
      <w:tr w:rsidR="00577B21" w:rsidRPr="00CE2C20" w14:paraId="6F50F75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94C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8610837</w:t>
            </w:r>
          </w:p>
        </w:tc>
      </w:tr>
      <w:tr w:rsidR="00577B21" w:rsidRPr="00CE2C20" w14:paraId="4C89E9F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EA8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8610872</w:t>
            </w:r>
          </w:p>
        </w:tc>
      </w:tr>
      <w:tr w:rsidR="00577B21" w:rsidRPr="00CE2C20" w14:paraId="2AEF356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B52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8611069</w:t>
            </w:r>
          </w:p>
        </w:tc>
      </w:tr>
      <w:tr w:rsidR="00577B21" w:rsidRPr="00CE2C20" w14:paraId="1624515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0FB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8611092</w:t>
            </w:r>
          </w:p>
        </w:tc>
      </w:tr>
      <w:tr w:rsidR="00577B21" w:rsidRPr="00CE2C20" w14:paraId="4DE3780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83F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8611225</w:t>
            </w:r>
          </w:p>
        </w:tc>
      </w:tr>
      <w:tr w:rsidR="00577B21" w:rsidRPr="00CE2C20" w14:paraId="0E0FE47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10C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8611337</w:t>
            </w:r>
          </w:p>
        </w:tc>
      </w:tr>
      <w:tr w:rsidR="00577B21" w:rsidRPr="00CE2C20" w14:paraId="7713EAD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FBC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8611367</w:t>
            </w:r>
          </w:p>
        </w:tc>
      </w:tr>
      <w:tr w:rsidR="00577B21" w:rsidRPr="00CE2C20" w14:paraId="1B54919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1DD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8611839</w:t>
            </w:r>
          </w:p>
        </w:tc>
      </w:tr>
      <w:tr w:rsidR="00577B21" w:rsidRPr="00CE2C20" w14:paraId="69E58EF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DDD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8612006</w:t>
            </w:r>
          </w:p>
        </w:tc>
      </w:tr>
      <w:tr w:rsidR="00577B21" w:rsidRPr="00CE2C20" w14:paraId="567EAF0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ADD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8612417</w:t>
            </w:r>
          </w:p>
        </w:tc>
      </w:tr>
      <w:tr w:rsidR="00577B21" w:rsidRPr="00CE2C20" w14:paraId="5B72C65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7F0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8612725</w:t>
            </w:r>
          </w:p>
        </w:tc>
      </w:tr>
      <w:tr w:rsidR="00577B21" w:rsidRPr="00CE2C20" w14:paraId="1F18751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401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8612805</w:t>
            </w:r>
          </w:p>
        </w:tc>
      </w:tr>
      <w:tr w:rsidR="00577B21" w:rsidRPr="00CE2C20" w14:paraId="03FE1E5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19E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8613276</w:t>
            </w:r>
          </w:p>
        </w:tc>
      </w:tr>
      <w:tr w:rsidR="00577B21" w:rsidRPr="00CE2C20" w14:paraId="43EC985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BEC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8613372</w:t>
            </w:r>
          </w:p>
        </w:tc>
      </w:tr>
      <w:tr w:rsidR="00577B21" w:rsidRPr="00CE2C20" w14:paraId="4CEF392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C08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8613415</w:t>
            </w:r>
          </w:p>
        </w:tc>
      </w:tr>
      <w:tr w:rsidR="00577B21" w:rsidRPr="00CE2C20" w14:paraId="6D5C038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808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8613829</w:t>
            </w:r>
          </w:p>
        </w:tc>
      </w:tr>
      <w:tr w:rsidR="00577B21" w:rsidRPr="00CE2C20" w14:paraId="5E73D89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EEA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8613836</w:t>
            </w:r>
          </w:p>
        </w:tc>
      </w:tr>
      <w:tr w:rsidR="00577B21" w:rsidRPr="00CE2C20" w14:paraId="07C0650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AA7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8613963</w:t>
            </w:r>
          </w:p>
        </w:tc>
      </w:tr>
      <w:tr w:rsidR="00577B21" w:rsidRPr="00CE2C20" w14:paraId="5B8D059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C60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8614009</w:t>
            </w:r>
          </w:p>
        </w:tc>
      </w:tr>
      <w:tr w:rsidR="00577B21" w:rsidRPr="00CE2C20" w14:paraId="120769F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104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8614019</w:t>
            </w:r>
          </w:p>
        </w:tc>
      </w:tr>
      <w:tr w:rsidR="00577B21" w:rsidRPr="00CE2C20" w14:paraId="77C9DA2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C6B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8614072</w:t>
            </w:r>
          </w:p>
        </w:tc>
      </w:tr>
      <w:tr w:rsidR="00577B21" w:rsidRPr="00CE2C20" w14:paraId="584E8B5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414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8614113</w:t>
            </w:r>
          </w:p>
        </w:tc>
      </w:tr>
      <w:tr w:rsidR="00577B21" w:rsidRPr="00CE2C20" w14:paraId="7D91311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81C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8615092</w:t>
            </w:r>
          </w:p>
        </w:tc>
      </w:tr>
      <w:tr w:rsidR="00577B21" w:rsidRPr="00CE2C20" w14:paraId="6097B16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4D1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8615093</w:t>
            </w:r>
          </w:p>
        </w:tc>
      </w:tr>
      <w:tr w:rsidR="00577B21" w:rsidRPr="00CE2C20" w14:paraId="3C5F1AB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DFD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8615154</w:t>
            </w:r>
          </w:p>
        </w:tc>
      </w:tr>
      <w:tr w:rsidR="00577B21" w:rsidRPr="00CE2C20" w14:paraId="20C0E6D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D5B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8615180</w:t>
            </w:r>
          </w:p>
        </w:tc>
      </w:tr>
      <w:tr w:rsidR="00577B21" w:rsidRPr="00CE2C20" w14:paraId="020C398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58C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8615250</w:t>
            </w:r>
          </w:p>
        </w:tc>
      </w:tr>
      <w:tr w:rsidR="00577B21" w:rsidRPr="00CE2C20" w14:paraId="18F84F8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3C2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8615254</w:t>
            </w:r>
          </w:p>
        </w:tc>
      </w:tr>
      <w:tr w:rsidR="00577B21" w:rsidRPr="00CE2C20" w14:paraId="645EFA8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CB9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8615316</w:t>
            </w:r>
          </w:p>
        </w:tc>
      </w:tr>
      <w:tr w:rsidR="00577B21" w:rsidRPr="00CE2C20" w14:paraId="562091C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005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8615393</w:t>
            </w:r>
          </w:p>
        </w:tc>
      </w:tr>
      <w:tr w:rsidR="00577B21" w:rsidRPr="00CE2C20" w14:paraId="4DE3D2F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512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8615795</w:t>
            </w:r>
          </w:p>
        </w:tc>
      </w:tr>
      <w:tr w:rsidR="00577B21" w:rsidRPr="00CE2C20" w14:paraId="5C25886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C4A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8615816</w:t>
            </w:r>
          </w:p>
        </w:tc>
      </w:tr>
      <w:tr w:rsidR="00577B21" w:rsidRPr="00CE2C20" w14:paraId="499585C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68D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8616029</w:t>
            </w:r>
          </w:p>
        </w:tc>
      </w:tr>
      <w:tr w:rsidR="00577B21" w:rsidRPr="00CE2C20" w14:paraId="550FD2A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DBD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8616057</w:t>
            </w:r>
          </w:p>
        </w:tc>
      </w:tr>
      <w:tr w:rsidR="00577B21" w:rsidRPr="00CE2C20" w14:paraId="520AD7E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B99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8616228</w:t>
            </w:r>
          </w:p>
        </w:tc>
      </w:tr>
      <w:tr w:rsidR="00577B21" w:rsidRPr="00CE2C20" w14:paraId="433D036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F21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8616270</w:t>
            </w:r>
          </w:p>
        </w:tc>
      </w:tr>
      <w:tr w:rsidR="00577B21" w:rsidRPr="00CE2C20" w14:paraId="58CAF6A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2B9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8616287</w:t>
            </w:r>
          </w:p>
        </w:tc>
      </w:tr>
      <w:tr w:rsidR="00577B21" w:rsidRPr="00CE2C20" w14:paraId="386AF33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75F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8616438</w:t>
            </w:r>
          </w:p>
        </w:tc>
      </w:tr>
      <w:tr w:rsidR="00577B21" w:rsidRPr="00CE2C20" w14:paraId="07C099E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B22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8616501</w:t>
            </w:r>
          </w:p>
        </w:tc>
      </w:tr>
      <w:tr w:rsidR="00577B21" w:rsidRPr="00CE2C20" w14:paraId="1A92124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05D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8616538</w:t>
            </w:r>
          </w:p>
        </w:tc>
      </w:tr>
      <w:tr w:rsidR="00577B21" w:rsidRPr="00CE2C20" w14:paraId="053D846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B7C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8616658</w:t>
            </w:r>
          </w:p>
        </w:tc>
      </w:tr>
      <w:tr w:rsidR="00577B21" w:rsidRPr="00CE2C20" w14:paraId="157BD5E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ADF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8617038</w:t>
            </w:r>
          </w:p>
        </w:tc>
      </w:tr>
      <w:tr w:rsidR="00577B21" w:rsidRPr="00CE2C20" w14:paraId="55B9FA3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80B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8617158</w:t>
            </w:r>
          </w:p>
        </w:tc>
      </w:tr>
      <w:tr w:rsidR="00577B21" w:rsidRPr="00CE2C20" w14:paraId="1FB26DF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560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8617727</w:t>
            </w:r>
          </w:p>
        </w:tc>
      </w:tr>
      <w:tr w:rsidR="00577B21" w:rsidRPr="00CE2C20" w14:paraId="7ADA0CD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7C5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8617993</w:t>
            </w:r>
          </w:p>
        </w:tc>
      </w:tr>
      <w:tr w:rsidR="00577B21" w:rsidRPr="00CE2C20" w14:paraId="18AB40F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AD7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8618046</w:t>
            </w:r>
          </w:p>
        </w:tc>
      </w:tr>
      <w:tr w:rsidR="00577B21" w:rsidRPr="00CE2C20" w14:paraId="1871872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2D0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8618590</w:t>
            </w:r>
          </w:p>
        </w:tc>
      </w:tr>
      <w:tr w:rsidR="00577B21" w:rsidRPr="00CE2C20" w14:paraId="022BCDF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287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8618731</w:t>
            </w:r>
          </w:p>
        </w:tc>
      </w:tr>
      <w:tr w:rsidR="00577B21" w:rsidRPr="00CE2C20" w14:paraId="43BBBF6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94A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8618966</w:t>
            </w:r>
          </w:p>
        </w:tc>
      </w:tr>
      <w:tr w:rsidR="00577B21" w:rsidRPr="00CE2C20" w14:paraId="7BCBA7F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E97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8619091</w:t>
            </w:r>
          </w:p>
        </w:tc>
      </w:tr>
      <w:tr w:rsidR="00577B21" w:rsidRPr="00CE2C20" w14:paraId="2D081EB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775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8619122</w:t>
            </w:r>
          </w:p>
        </w:tc>
      </w:tr>
      <w:tr w:rsidR="00577B21" w:rsidRPr="00CE2C20" w14:paraId="17A2407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92C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8619362</w:t>
            </w:r>
          </w:p>
        </w:tc>
      </w:tr>
      <w:tr w:rsidR="00577B21" w:rsidRPr="00CE2C20" w14:paraId="046139B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594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8619395</w:t>
            </w:r>
          </w:p>
        </w:tc>
      </w:tr>
      <w:tr w:rsidR="00577B21" w:rsidRPr="00CE2C20" w14:paraId="4CB2B19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B09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8619473</w:t>
            </w:r>
          </w:p>
        </w:tc>
      </w:tr>
      <w:tr w:rsidR="00577B21" w:rsidRPr="00CE2C20" w14:paraId="1DE50EB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FFC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8619518</w:t>
            </w:r>
          </w:p>
        </w:tc>
      </w:tr>
      <w:tr w:rsidR="00577B21" w:rsidRPr="00CE2C20" w14:paraId="5A20EE7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8C5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8619692</w:t>
            </w:r>
          </w:p>
        </w:tc>
      </w:tr>
      <w:tr w:rsidR="00577B21" w:rsidRPr="00CE2C20" w14:paraId="2F9F261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52E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8620129</w:t>
            </w:r>
          </w:p>
        </w:tc>
      </w:tr>
      <w:tr w:rsidR="00577B21" w:rsidRPr="00CE2C20" w14:paraId="7176C10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171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8620202</w:t>
            </w:r>
          </w:p>
        </w:tc>
      </w:tr>
      <w:tr w:rsidR="00577B21" w:rsidRPr="00CE2C20" w14:paraId="5AA0717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AE3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8620410</w:t>
            </w:r>
          </w:p>
        </w:tc>
      </w:tr>
      <w:tr w:rsidR="00577B21" w:rsidRPr="00CE2C20" w14:paraId="0BC3749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857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8620666</w:t>
            </w:r>
          </w:p>
        </w:tc>
      </w:tr>
      <w:tr w:rsidR="00577B21" w:rsidRPr="00CE2C20" w14:paraId="462018F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5B1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8620731</w:t>
            </w:r>
          </w:p>
        </w:tc>
      </w:tr>
      <w:tr w:rsidR="00577B21" w:rsidRPr="00CE2C20" w14:paraId="2DCACE2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774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8620835</w:t>
            </w:r>
          </w:p>
        </w:tc>
      </w:tr>
      <w:tr w:rsidR="00577B21" w:rsidRPr="00CE2C20" w14:paraId="4251DA2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A52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8620945</w:t>
            </w:r>
          </w:p>
        </w:tc>
      </w:tr>
      <w:tr w:rsidR="00577B21" w:rsidRPr="00CE2C20" w14:paraId="0C46D75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1C4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8621020</w:t>
            </w:r>
          </w:p>
        </w:tc>
      </w:tr>
      <w:tr w:rsidR="00577B21" w:rsidRPr="00CE2C20" w14:paraId="4E450CC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14B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8621074</w:t>
            </w:r>
          </w:p>
        </w:tc>
      </w:tr>
      <w:tr w:rsidR="00577B21" w:rsidRPr="00CE2C20" w14:paraId="25CFD4E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BC4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8621627</w:t>
            </w:r>
          </w:p>
        </w:tc>
      </w:tr>
      <w:tr w:rsidR="00577B21" w:rsidRPr="00CE2C20" w14:paraId="5108E71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703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8621672</w:t>
            </w:r>
          </w:p>
        </w:tc>
      </w:tr>
      <w:tr w:rsidR="00577B21" w:rsidRPr="00CE2C20" w14:paraId="419FF72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3F0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8621835</w:t>
            </w:r>
          </w:p>
        </w:tc>
      </w:tr>
      <w:tr w:rsidR="00577B21" w:rsidRPr="00CE2C20" w14:paraId="3023C00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D74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8621951</w:t>
            </w:r>
          </w:p>
        </w:tc>
      </w:tr>
      <w:tr w:rsidR="00577B21" w:rsidRPr="00CE2C20" w14:paraId="5CF02C2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266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8622188</w:t>
            </w:r>
          </w:p>
        </w:tc>
      </w:tr>
      <w:tr w:rsidR="00577B21" w:rsidRPr="00CE2C20" w14:paraId="627DF13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0C9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8622194</w:t>
            </w:r>
          </w:p>
        </w:tc>
      </w:tr>
      <w:tr w:rsidR="00577B21" w:rsidRPr="00CE2C20" w14:paraId="0C3D918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A87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8622360</w:t>
            </w:r>
          </w:p>
        </w:tc>
      </w:tr>
      <w:tr w:rsidR="00577B21" w:rsidRPr="00CE2C20" w14:paraId="231258C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E00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8622406</w:t>
            </w:r>
          </w:p>
        </w:tc>
      </w:tr>
      <w:tr w:rsidR="00577B21" w:rsidRPr="00CE2C20" w14:paraId="15D9868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E95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8622412</w:t>
            </w:r>
          </w:p>
        </w:tc>
      </w:tr>
      <w:tr w:rsidR="00577B21" w:rsidRPr="00CE2C20" w14:paraId="17567BA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B88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8622587</w:t>
            </w:r>
          </w:p>
        </w:tc>
      </w:tr>
      <w:tr w:rsidR="00577B21" w:rsidRPr="00CE2C20" w14:paraId="58C65E0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556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8623087</w:t>
            </w:r>
          </w:p>
        </w:tc>
      </w:tr>
      <w:tr w:rsidR="00577B21" w:rsidRPr="00CE2C20" w14:paraId="4FF206E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3E6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8623185</w:t>
            </w:r>
          </w:p>
        </w:tc>
      </w:tr>
      <w:tr w:rsidR="00577B21" w:rsidRPr="00CE2C20" w14:paraId="591B50F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EEC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8623216</w:t>
            </w:r>
          </w:p>
        </w:tc>
      </w:tr>
      <w:tr w:rsidR="00577B21" w:rsidRPr="00CE2C20" w14:paraId="2F9BF93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D33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8623249</w:t>
            </w:r>
          </w:p>
        </w:tc>
      </w:tr>
      <w:tr w:rsidR="00577B21" w:rsidRPr="00CE2C20" w14:paraId="7E24A81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44F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8623283</w:t>
            </w:r>
          </w:p>
        </w:tc>
      </w:tr>
      <w:tr w:rsidR="00577B21" w:rsidRPr="00CE2C20" w14:paraId="3C881E2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DF0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8623301</w:t>
            </w:r>
          </w:p>
        </w:tc>
      </w:tr>
      <w:tr w:rsidR="00577B21" w:rsidRPr="00CE2C20" w14:paraId="41CD5D5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850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8623302</w:t>
            </w:r>
          </w:p>
        </w:tc>
      </w:tr>
      <w:tr w:rsidR="00577B21" w:rsidRPr="00CE2C20" w14:paraId="7757B4F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B49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8623526</w:t>
            </w:r>
          </w:p>
        </w:tc>
      </w:tr>
      <w:tr w:rsidR="00577B21" w:rsidRPr="00CE2C20" w14:paraId="46EAAFE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328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8623613</w:t>
            </w:r>
          </w:p>
        </w:tc>
      </w:tr>
      <w:tr w:rsidR="00577B21" w:rsidRPr="00CE2C20" w14:paraId="5F95694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F2D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8623867</w:t>
            </w:r>
          </w:p>
        </w:tc>
      </w:tr>
      <w:tr w:rsidR="00577B21" w:rsidRPr="00CE2C20" w14:paraId="50DF8BD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E1A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8623890</w:t>
            </w:r>
          </w:p>
        </w:tc>
      </w:tr>
      <w:tr w:rsidR="00577B21" w:rsidRPr="00CE2C20" w14:paraId="7DD70F2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1A8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8623993</w:t>
            </w:r>
          </w:p>
        </w:tc>
      </w:tr>
      <w:tr w:rsidR="00577B21" w:rsidRPr="00CE2C20" w14:paraId="73B7510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EC7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8624066</w:t>
            </w:r>
          </w:p>
        </w:tc>
      </w:tr>
      <w:tr w:rsidR="00577B21" w:rsidRPr="00CE2C20" w14:paraId="31CDFBB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C9F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8624157</w:t>
            </w:r>
          </w:p>
        </w:tc>
      </w:tr>
      <w:tr w:rsidR="00577B21" w:rsidRPr="00CE2C20" w14:paraId="4FE6314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E77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8624401</w:t>
            </w:r>
          </w:p>
        </w:tc>
      </w:tr>
      <w:tr w:rsidR="00577B21" w:rsidRPr="00CE2C20" w14:paraId="2856865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313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8624451</w:t>
            </w:r>
          </w:p>
        </w:tc>
      </w:tr>
      <w:tr w:rsidR="00577B21" w:rsidRPr="00CE2C20" w14:paraId="76E60C0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872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8624514</w:t>
            </w:r>
          </w:p>
        </w:tc>
      </w:tr>
      <w:tr w:rsidR="00577B21" w:rsidRPr="00CE2C20" w14:paraId="235A6BB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38D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8624565</w:t>
            </w:r>
          </w:p>
        </w:tc>
      </w:tr>
      <w:tr w:rsidR="00577B21" w:rsidRPr="00CE2C20" w14:paraId="32002DA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7DC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8624566</w:t>
            </w:r>
          </w:p>
        </w:tc>
      </w:tr>
      <w:tr w:rsidR="00577B21" w:rsidRPr="00CE2C20" w14:paraId="71CE80D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80B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8625039</w:t>
            </w:r>
          </w:p>
        </w:tc>
      </w:tr>
      <w:tr w:rsidR="00577B21" w:rsidRPr="00CE2C20" w14:paraId="5799573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A79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8625052</w:t>
            </w:r>
          </w:p>
        </w:tc>
      </w:tr>
      <w:tr w:rsidR="00577B21" w:rsidRPr="00CE2C20" w14:paraId="577294F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D3C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8625089</w:t>
            </w:r>
          </w:p>
        </w:tc>
      </w:tr>
      <w:tr w:rsidR="00577B21" w:rsidRPr="00CE2C20" w14:paraId="0E091E1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994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8625287</w:t>
            </w:r>
          </w:p>
        </w:tc>
      </w:tr>
      <w:tr w:rsidR="00577B21" w:rsidRPr="00CE2C20" w14:paraId="5A96ACF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48A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8625450</w:t>
            </w:r>
          </w:p>
        </w:tc>
      </w:tr>
      <w:tr w:rsidR="00577B21" w:rsidRPr="00CE2C20" w14:paraId="7692BE8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92E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8625454</w:t>
            </w:r>
          </w:p>
        </w:tc>
      </w:tr>
      <w:tr w:rsidR="00577B21" w:rsidRPr="00CE2C20" w14:paraId="378A821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1E5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8625700</w:t>
            </w:r>
          </w:p>
        </w:tc>
      </w:tr>
      <w:tr w:rsidR="00577B21" w:rsidRPr="00CE2C20" w14:paraId="1688F3D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AD8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8625704</w:t>
            </w:r>
          </w:p>
        </w:tc>
      </w:tr>
      <w:tr w:rsidR="00577B21" w:rsidRPr="00CE2C20" w14:paraId="4E83E02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985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8625769</w:t>
            </w:r>
          </w:p>
        </w:tc>
      </w:tr>
      <w:tr w:rsidR="00577B21" w:rsidRPr="00CE2C20" w14:paraId="7C4E13D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FC6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8625781</w:t>
            </w:r>
          </w:p>
        </w:tc>
      </w:tr>
      <w:tr w:rsidR="00577B21" w:rsidRPr="00CE2C20" w14:paraId="3D801FF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047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8626385</w:t>
            </w:r>
          </w:p>
        </w:tc>
      </w:tr>
      <w:tr w:rsidR="00577B21" w:rsidRPr="00CE2C20" w14:paraId="6869061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3A6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8626902</w:t>
            </w:r>
          </w:p>
        </w:tc>
      </w:tr>
      <w:tr w:rsidR="00577B21" w:rsidRPr="00CE2C20" w14:paraId="5E83E44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9DD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8627415</w:t>
            </w:r>
          </w:p>
        </w:tc>
      </w:tr>
      <w:tr w:rsidR="00577B21" w:rsidRPr="00CE2C20" w14:paraId="1F48CF1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4C1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8627560</w:t>
            </w:r>
          </w:p>
        </w:tc>
      </w:tr>
      <w:tr w:rsidR="00577B21" w:rsidRPr="00CE2C20" w14:paraId="22A934C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A32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8628204</w:t>
            </w:r>
          </w:p>
        </w:tc>
      </w:tr>
      <w:tr w:rsidR="00577B21" w:rsidRPr="00CE2C20" w14:paraId="230C28E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E0A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8628348</w:t>
            </w:r>
          </w:p>
        </w:tc>
      </w:tr>
      <w:tr w:rsidR="00577B21" w:rsidRPr="00CE2C20" w14:paraId="606CE16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15A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8628443</w:t>
            </w:r>
          </w:p>
        </w:tc>
      </w:tr>
      <w:tr w:rsidR="00577B21" w:rsidRPr="00CE2C20" w14:paraId="04A0459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5E4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8628499</w:t>
            </w:r>
          </w:p>
        </w:tc>
      </w:tr>
      <w:tr w:rsidR="00577B21" w:rsidRPr="00CE2C20" w14:paraId="3570844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D1D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8628887</w:t>
            </w:r>
          </w:p>
        </w:tc>
      </w:tr>
      <w:tr w:rsidR="00577B21" w:rsidRPr="00CE2C20" w14:paraId="001043D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CF4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8629147</w:t>
            </w:r>
          </w:p>
        </w:tc>
      </w:tr>
      <w:tr w:rsidR="00577B21" w:rsidRPr="00CE2C20" w14:paraId="5CE6A13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6A6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8629264</w:t>
            </w:r>
          </w:p>
        </w:tc>
      </w:tr>
      <w:tr w:rsidR="00577B21" w:rsidRPr="00CE2C20" w14:paraId="7515B17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EAD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8629457</w:t>
            </w:r>
          </w:p>
        </w:tc>
      </w:tr>
      <w:tr w:rsidR="00577B21" w:rsidRPr="00CE2C20" w14:paraId="64D2560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2CB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8629571</w:t>
            </w:r>
          </w:p>
        </w:tc>
      </w:tr>
      <w:tr w:rsidR="00577B21" w:rsidRPr="00CE2C20" w14:paraId="457856E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398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8629583</w:t>
            </w:r>
          </w:p>
        </w:tc>
      </w:tr>
      <w:tr w:rsidR="00577B21" w:rsidRPr="00CE2C20" w14:paraId="0C353F6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817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8629775</w:t>
            </w:r>
          </w:p>
        </w:tc>
      </w:tr>
      <w:tr w:rsidR="00577B21" w:rsidRPr="00CE2C20" w14:paraId="2455AAD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C48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8629980</w:t>
            </w:r>
          </w:p>
        </w:tc>
      </w:tr>
      <w:tr w:rsidR="00577B21" w:rsidRPr="00CE2C20" w14:paraId="61F004A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88A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8630432</w:t>
            </w:r>
          </w:p>
        </w:tc>
      </w:tr>
      <w:tr w:rsidR="00577B21" w:rsidRPr="00CE2C20" w14:paraId="2AE3186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502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8630457</w:t>
            </w:r>
          </w:p>
        </w:tc>
      </w:tr>
      <w:tr w:rsidR="00577B21" w:rsidRPr="00CE2C20" w14:paraId="5FBB466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E34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8630471</w:t>
            </w:r>
          </w:p>
        </w:tc>
      </w:tr>
      <w:tr w:rsidR="00577B21" w:rsidRPr="00CE2C20" w14:paraId="2B2D80C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CF6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8630648</w:t>
            </w:r>
          </w:p>
        </w:tc>
      </w:tr>
      <w:tr w:rsidR="00577B21" w:rsidRPr="00CE2C20" w14:paraId="55190C8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5FF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8630836</w:t>
            </w:r>
          </w:p>
        </w:tc>
      </w:tr>
      <w:tr w:rsidR="00577B21" w:rsidRPr="00CE2C20" w14:paraId="2571749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89E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8630863</w:t>
            </w:r>
          </w:p>
        </w:tc>
      </w:tr>
      <w:tr w:rsidR="00577B21" w:rsidRPr="00CE2C20" w14:paraId="5F40A3B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2FC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8631091</w:t>
            </w:r>
          </w:p>
        </w:tc>
      </w:tr>
      <w:tr w:rsidR="00577B21" w:rsidRPr="00CE2C20" w14:paraId="348BB8F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627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8631164</w:t>
            </w:r>
          </w:p>
        </w:tc>
      </w:tr>
      <w:tr w:rsidR="00577B21" w:rsidRPr="00CE2C20" w14:paraId="2D6CCA4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61E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8631486</w:t>
            </w:r>
          </w:p>
        </w:tc>
      </w:tr>
      <w:tr w:rsidR="00577B21" w:rsidRPr="00CE2C20" w14:paraId="0956298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432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8631597</w:t>
            </w:r>
          </w:p>
        </w:tc>
      </w:tr>
      <w:tr w:rsidR="00577B21" w:rsidRPr="00CE2C20" w14:paraId="10F8026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115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8631708</w:t>
            </w:r>
          </w:p>
        </w:tc>
      </w:tr>
      <w:tr w:rsidR="00577B21" w:rsidRPr="00CE2C20" w14:paraId="7C28415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757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8631729</w:t>
            </w:r>
          </w:p>
        </w:tc>
      </w:tr>
      <w:tr w:rsidR="00577B21" w:rsidRPr="00CE2C20" w14:paraId="73A31C5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3C9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8631739</w:t>
            </w:r>
          </w:p>
        </w:tc>
      </w:tr>
      <w:tr w:rsidR="00577B21" w:rsidRPr="00CE2C20" w14:paraId="578C600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AF5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8632022</w:t>
            </w:r>
          </w:p>
        </w:tc>
      </w:tr>
      <w:tr w:rsidR="00577B21" w:rsidRPr="00CE2C20" w14:paraId="674DA4A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25A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8632060</w:t>
            </w:r>
          </w:p>
        </w:tc>
      </w:tr>
      <w:tr w:rsidR="00577B21" w:rsidRPr="00CE2C20" w14:paraId="0603A89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6A5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8632590</w:t>
            </w:r>
          </w:p>
        </w:tc>
      </w:tr>
      <w:tr w:rsidR="00577B21" w:rsidRPr="00CE2C20" w14:paraId="70E4FB6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243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8632987</w:t>
            </w:r>
          </w:p>
        </w:tc>
      </w:tr>
      <w:tr w:rsidR="00577B21" w:rsidRPr="00CE2C20" w14:paraId="311CC96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FC8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8633156</w:t>
            </w:r>
          </w:p>
        </w:tc>
      </w:tr>
      <w:tr w:rsidR="00577B21" w:rsidRPr="00CE2C20" w14:paraId="596F1AC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C3B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8633225</w:t>
            </w:r>
          </w:p>
        </w:tc>
      </w:tr>
      <w:tr w:rsidR="00577B21" w:rsidRPr="00CE2C20" w14:paraId="6B8C0BF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E8D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8633253</w:t>
            </w:r>
          </w:p>
        </w:tc>
      </w:tr>
      <w:tr w:rsidR="00577B21" w:rsidRPr="00CE2C20" w14:paraId="7ABAA23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374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8633377</w:t>
            </w:r>
          </w:p>
        </w:tc>
      </w:tr>
      <w:tr w:rsidR="00577B21" w:rsidRPr="00CE2C20" w14:paraId="46E7B3B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2EE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8633582</w:t>
            </w:r>
          </w:p>
        </w:tc>
      </w:tr>
      <w:tr w:rsidR="00577B21" w:rsidRPr="00CE2C20" w14:paraId="4FA948B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D5E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8633625</w:t>
            </w:r>
          </w:p>
        </w:tc>
      </w:tr>
      <w:tr w:rsidR="00577B21" w:rsidRPr="00CE2C20" w14:paraId="1B19EFD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DAF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8633714</w:t>
            </w:r>
          </w:p>
        </w:tc>
      </w:tr>
      <w:tr w:rsidR="00577B21" w:rsidRPr="00CE2C20" w14:paraId="704C345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165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8634099</w:t>
            </w:r>
          </w:p>
        </w:tc>
      </w:tr>
      <w:tr w:rsidR="00577B21" w:rsidRPr="00CE2C20" w14:paraId="235139F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8ED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8634105</w:t>
            </w:r>
          </w:p>
        </w:tc>
      </w:tr>
      <w:tr w:rsidR="00577B21" w:rsidRPr="00CE2C20" w14:paraId="05B5DC6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FE6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8634124</w:t>
            </w:r>
          </w:p>
        </w:tc>
      </w:tr>
      <w:tr w:rsidR="00577B21" w:rsidRPr="00CE2C20" w14:paraId="7580A77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A9B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8634282</w:t>
            </w:r>
          </w:p>
        </w:tc>
      </w:tr>
      <w:tr w:rsidR="00577B21" w:rsidRPr="00CE2C20" w14:paraId="48497C6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E74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8634289</w:t>
            </w:r>
          </w:p>
        </w:tc>
      </w:tr>
      <w:tr w:rsidR="00577B21" w:rsidRPr="00CE2C20" w14:paraId="3D32813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BE6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8634338</w:t>
            </w:r>
          </w:p>
        </w:tc>
      </w:tr>
      <w:tr w:rsidR="00577B21" w:rsidRPr="00CE2C20" w14:paraId="187A026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8C4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8634351</w:t>
            </w:r>
          </w:p>
        </w:tc>
      </w:tr>
      <w:tr w:rsidR="00577B21" w:rsidRPr="00CE2C20" w14:paraId="419208D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CA4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8634356</w:t>
            </w:r>
          </w:p>
        </w:tc>
      </w:tr>
      <w:tr w:rsidR="00577B21" w:rsidRPr="00CE2C20" w14:paraId="729D3CE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146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8634621</w:t>
            </w:r>
          </w:p>
        </w:tc>
      </w:tr>
      <w:tr w:rsidR="00577B21" w:rsidRPr="00CE2C20" w14:paraId="0C34C50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794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8634625</w:t>
            </w:r>
          </w:p>
        </w:tc>
      </w:tr>
      <w:tr w:rsidR="00577B21" w:rsidRPr="00CE2C20" w14:paraId="2B1127C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744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8634633</w:t>
            </w:r>
          </w:p>
        </w:tc>
      </w:tr>
      <w:tr w:rsidR="00577B21" w:rsidRPr="00CE2C20" w14:paraId="01A27CD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A7C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8634774</w:t>
            </w:r>
          </w:p>
        </w:tc>
      </w:tr>
      <w:tr w:rsidR="00577B21" w:rsidRPr="00CE2C20" w14:paraId="7D6983F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8A1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8635023</w:t>
            </w:r>
          </w:p>
        </w:tc>
      </w:tr>
      <w:tr w:rsidR="00577B21" w:rsidRPr="00CE2C20" w14:paraId="04F4C23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A59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8635124</w:t>
            </w:r>
          </w:p>
        </w:tc>
      </w:tr>
      <w:tr w:rsidR="00577B21" w:rsidRPr="00CE2C20" w14:paraId="5CAAE0F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41D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8635154</w:t>
            </w:r>
          </w:p>
        </w:tc>
      </w:tr>
      <w:tr w:rsidR="00577B21" w:rsidRPr="00CE2C20" w14:paraId="5916DC5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BB6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8635175</w:t>
            </w:r>
          </w:p>
        </w:tc>
      </w:tr>
      <w:tr w:rsidR="00577B21" w:rsidRPr="00CE2C20" w14:paraId="516B4F3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326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8635262</w:t>
            </w:r>
          </w:p>
        </w:tc>
      </w:tr>
      <w:tr w:rsidR="00577B21" w:rsidRPr="00CE2C20" w14:paraId="594D34A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00F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8635332</w:t>
            </w:r>
          </w:p>
        </w:tc>
      </w:tr>
      <w:tr w:rsidR="00577B21" w:rsidRPr="00CE2C20" w14:paraId="2A81F8F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DF3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8635747</w:t>
            </w:r>
          </w:p>
        </w:tc>
      </w:tr>
      <w:tr w:rsidR="00577B21" w:rsidRPr="00CE2C20" w14:paraId="2C23C62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766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8635855</w:t>
            </w:r>
          </w:p>
        </w:tc>
      </w:tr>
      <w:tr w:rsidR="00577B21" w:rsidRPr="00CE2C20" w14:paraId="2B0B6BC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AE5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8635906</w:t>
            </w:r>
          </w:p>
        </w:tc>
      </w:tr>
      <w:tr w:rsidR="00577B21" w:rsidRPr="00CE2C20" w14:paraId="71B106F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0E1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8636093</w:t>
            </w:r>
          </w:p>
        </w:tc>
      </w:tr>
      <w:tr w:rsidR="00577B21" w:rsidRPr="00CE2C20" w14:paraId="4DFBE58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ED9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8636116</w:t>
            </w:r>
          </w:p>
        </w:tc>
      </w:tr>
      <w:tr w:rsidR="00577B21" w:rsidRPr="00CE2C20" w14:paraId="5C8F9E3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D81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8636136</w:t>
            </w:r>
          </w:p>
        </w:tc>
      </w:tr>
      <w:tr w:rsidR="00577B21" w:rsidRPr="00CE2C20" w14:paraId="487B2FF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4B8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8636177</w:t>
            </w:r>
          </w:p>
        </w:tc>
      </w:tr>
      <w:tr w:rsidR="00577B21" w:rsidRPr="00CE2C20" w14:paraId="4962BD4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CEA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8636182</w:t>
            </w:r>
          </w:p>
        </w:tc>
      </w:tr>
      <w:tr w:rsidR="00577B21" w:rsidRPr="00CE2C20" w14:paraId="1107129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D90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8636218</w:t>
            </w:r>
          </w:p>
        </w:tc>
      </w:tr>
      <w:tr w:rsidR="00577B21" w:rsidRPr="00CE2C20" w14:paraId="4CBF5F6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59D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8636260</w:t>
            </w:r>
          </w:p>
        </w:tc>
      </w:tr>
      <w:tr w:rsidR="00577B21" w:rsidRPr="00CE2C20" w14:paraId="3017496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8A6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8636534</w:t>
            </w:r>
          </w:p>
        </w:tc>
      </w:tr>
      <w:tr w:rsidR="00577B21" w:rsidRPr="00CE2C20" w14:paraId="2A64EB8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753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8636602</w:t>
            </w:r>
          </w:p>
        </w:tc>
      </w:tr>
      <w:tr w:rsidR="00577B21" w:rsidRPr="00CE2C20" w14:paraId="65E7D6A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CD1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8637055</w:t>
            </w:r>
          </w:p>
        </w:tc>
      </w:tr>
      <w:tr w:rsidR="00577B21" w:rsidRPr="00CE2C20" w14:paraId="6DC8ABA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A2B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8637104</w:t>
            </w:r>
          </w:p>
        </w:tc>
      </w:tr>
      <w:tr w:rsidR="00577B21" w:rsidRPr="00CE2C20" w14:paraId="0A876F9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24D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8637478</w:t>
            </w:r>
          </w:p>
        </w:tc>
      </w:tr>
      <w:tr w:rsidR="00577B21" w:rsidRPr="00CE2C20" w14:paraId="2ED1380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015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8637504</w:t>
            </w:r>
          </w:p>
        </w:tc>
      </w:tr>
      <w:tr w:rsidR="00577B21" w:rsidRPr="00CE2C20" w14:paraId="62BFF72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7BC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8637834</w:t>
            </w:r>
          </w:p>
        </w:tc>
      </w:tr>
      <w:tr w:rsidR="00577B21" w:rsidRPr="00CE2C20" w14:paraId="256264E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ABC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8637859</w:t>
            </w:r>
          </w:p>
        </w:tc>
      </w:tr>
      <w:tr w:rsidR="00577B21" w:rsidRPr="00CE2C20" w14:paraId="4992D19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D98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8637878</w:t>
            </w:r>
          </w:p>
        </w:tc>
      </w:tr>
      <w:tr w:rsidR="00577B21" w:rsidRPr="00CE2C20" w14:paraId="3D47A05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D89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8637880</w:t>
            </w:r>
          </w:p>
        </w:tc>
      </w:tr>
      <w:tr w:rsidR="00577B21" w:rsidRPr="00CE2C20" w14:paraId="3604EEC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567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8637973</w:t>
            </w:r>
          </w:p>
        </w:tc>
      </w:tr>
      <w:tr w:rsidR="00577B21" w:rsidRPr="00CE2C20" w14:paraId="05803D3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BA6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8637995</w:t>
            </w:r>
          </w:p>
        </w:tc>
      </w:tr>
      <w:tr w:rsidR="00577B21" w:rsidRPr="00CE2C20" w14:paraId="300DD20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F58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8638043</w:t>
            </w:r>
          </w:p>
        </w:tc>
      </w:tr>
      <w:tr w:rsidR="00577B21" w:rsidRPr="00CE2C20" w14:paraId="1B8938C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2C0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8638095</w:t>
            </w:r>
          </w:p>
        </w:tc>
      </w:tr>
      <w:tr w:rsidR="00577B21" w:rsidRPr="00CE2C20" w14:paraId="7FB191C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E62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8638125</w:t>
            </w:r>
          </w:p>
        </w:tc>
      </w:tr>
      <w:tr w:rsidR="00577B21" w:rsidRPr="00CE2C20" w14:paraId="35DA4EF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717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8638237</w:t>
            </w:r>
          </w:p>
        </w:tc>
      </w:tr>
      <w:tr w:rsidR="00577B21" w:rsidRPr="00CE2C20" w14:paraId="165F403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8C8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8638608</w:t>
            </w:r>
          </w:p>
        </w:tc>
      </w:tr>
      <w:tr w:rsidR="00577B21" w:rsidRPr="00CE2C20" w14:paraId="220A2E2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D0B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8638640</w:t>
            </w:r>
          </w:p>
        </w:tc>
      </w:tr>
      <w:tr w:rsidR="00577B21" w:rsidRPr="00CE2C20" w14:paraId="2E53251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C1E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8638810</w:t>
            </w:r>
          </w:p>
        </w:tc>
      </w:tr>
      <w:tr w:rsidR="00577B21" w:rsidRPr="00CE2C20" w14:paraId="5B3421F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A8E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8639203</w:t>
            </w:r>
          </w:p>
        </w:tc>
      </w:tr>
      <w:tr w:rsidR="00577B21" w:rsidRPr="00CE2C20" w14:paraId="2BD19B7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4F2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8639494</w:t>
            </w:r>
          </w:p>
        </w:tc>
      </w:tr>
      <w:tr w:rsidR="00577B21" w:rsidRPr="00CE2C20" w14:paraId="6549CBB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918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8639506</w:t>
            </w:r>
          </w:p>
        </w:tc>
      </w:tr>
      <w:tr w:rsidR="00577B21" w:rsidRPr="00CE2C20" w14:paraId="5087D0F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5BD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8639586</w:t>
            </w:r>
          </w:p>
        </w:tc>
      </w:tr>
      <w:tr w:rsidR="00577B21" w:rsidRPr="00CE2C20" w14:paraId="401BBB8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9F9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8640407</w:t>
            </w:r>
          </w:p>
        </w:tc>
      </w:tr>
      <w:tr w:rsidR="00577B21" w:rsidRPr="00CE2C20" w14:paraId="4B96EB8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A7F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8640656</w:t>
            </w:r>
          </w:p>
        </w:tc>
      </w:tr>
      <w:tr w:rsidR="00577B21" w:rsidRPr="00CE2C20" w14:paraId="1A20121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4FD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8641090</w:t>
            </w:r>
          </w:p>
        </w:tc>
      </w:tr>
      <w:tr w:rsidR="00577B21" w:rsidRPr="00CE2C20" w14:paraId="64D7BEA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4AA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8641299</w:t>
            </w:r>
          </w:p>
        </w:tc>
      </w:tr>
      <w:tr w:rsidR="00577B21" w:rsidRPr="00CE2C20" w14:paraId="3C99210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73B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8641374</w:t>
            </w:r>
          </w:p>
        </w:tc>
      </w:tr>
      <w:tr w:rsidR="00577B21" w:rsidRPr="00CE2C20" w14:paraId="3D5A558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D27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8641617</w:t>
            </w:r>
          </w:p>
        </w:tc>
      </w:tr>
      <w:tr w:rsidR="00577B21" w:rsidRPr="00CE2C20" w14:paraId="00216EB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F38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8641741</w:t>
            </w:r>
          </w:p>
        </w:tc>
      </w:tr>
      <w:tr w:rsidR="00577B21" w:rsidRPr="00CE2C20" w14:paraId="27835DE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3E5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8642016</w:t>
            </w:r>
          </w:p>
        </w:tc>
      </w:tr>
      <w:tr w:rsidR="00577B21" w:rsidRPr="00CE2C20" w14:paraId="46A350F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484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8642400</w:t>
            </w:r>
          </w:p>
        </w:tc>
      </w:tr>
      <w:tr w:rsidR="00577B21" w:rsidRPr="00CE2C20" w14:paraId="44C0EEC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01E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8642439</w:t>
            </w:r>
          </w:p>
        </w:tc>
      </w:tr>
      <w:tr w:rsidR="00577B21" w:rsidRPr="00CE2C20" w14:paraId="2E7E724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5B4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8642558</w:t>
            </w:r>
          </w:p>
        </w:tc>
      </w:tr>
      <w:tr w:rsidR="00577B21" w:rsidRPr="00CE2C20" w14:paraId="3B10F88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220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8642611</w:t>
            </w:r>
          </w:p>
        </w:tc>
      </w:tr>
      <w:tr w:rsidR="00577B21" w:rsidRPr="00CE2C20" w14:paraId="78522B1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436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8642948</w:t>
            </w:r>
          </w:p>
        </w:tc>
      </w:tr>
      <w:tr w:rsidR="00577B21" w:rsidRPr="00CE2C20" w14:paraId="74142DD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1FE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8643057</w:t>
            </w:r>
          </w:p>
        </w:tc>
      </w:tr>
      <w:tr w:rsidR="00577B21" w:rsidRPr="00CE2C20" w14:paraId="516CD85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AF8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8643067</w:t>
            </w:r>
          </w:p>
        </w:tc>
      </w:tr>
      <w:tr w:rsidR="00577B21" w:rsidRPr="00CE2C20" w14:paraId="2F97722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010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8643362</w:t>
            </w:r>
          </w:p>
        </w:tc>
      </w:tr>
      <w:tr w:rsidR="00577B21" w:rsidRPr="00CE2C20" w14:paraId="1E4BF01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415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8643684</w:t>
            </w:r>
          </w:p>
        </w:tc>
      </w:tr>
      <w:tr w:rsidR="00577B21" w:rsidRPr="00CE2C20" w14:paraId="41D2E17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666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8643702</w:t>
            </w:r>
          </w:p>
        </w:tc>
      </w:tr>
      <w:tr w:rsidR="00577B21" w:rsidRPr="00CE2C20" w14:paraId="480B8D9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9BF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8643709</w:t>
            </w:r>
          </w:p>
        </w:tc>
      </w:tr>
      <w:tr w:rsidR="00577B21" w:rsidRPr="00CE2C20" w14:paraId="6B8F998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012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8643898</w:t>
            </w:r>
          </w:p>
        </w:tc>
      </w:tr>
      <w:tr w:rsidR="00577B21" w:rsidRPr="00CE2C20" w14:paraId="723D1AD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5C4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8644011</w:t>
            </w:r>
          </w:p>
        </w:tc>
      </w:tr>
      <w:tr w:rsidR="00577B21" w:rsidRPr="00CE2C20" w14:paraId="50A8D4C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228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8644169</w:t>
            </w:r>
          </w:p>
        </w:tc>
      </w:tr>
      <w:tr w:rsidR="00577B21" w:rsidRPr="00CE2C20" w14:paraId="7EA1019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F5E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8644634</w:t>
            </w:r>
          </w:p>
        </w:tc>
      </w:tr>
      <w:tr w:rsidR="00577B21" w:rsidRPr="00CE2C20" w14:paraId="722EC8F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09D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8645083</w:t>
            </w:r>
          </w:p>
        </w:tc>
      </w:tr>
      <w:tr w:rsidR="00577B21" w:rsidRPr="00CE2C20" w14:paraId="69971F8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4EC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8645232</w:t>
            </w:r>
          </w:p>
        </w:tc>
      </w:tr>
      <w:tr w:rsidR="00577B21" w:rsidRPr="00CE2C20" w14:paraId="195C7E3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2B1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8645402</w:t>
            </w:r>
          </w:p>
        </w:tc>
      </w:tr>
      <w:tr w:rsidR="00577B21" w:rsidRPr="00CE2C20" w14:paraId="3799AE9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711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8645597</w:t>
            </w:r>
          </w:p>
        </w:tc>
      </w:tr>
      <w:tr w:rsidR="00577B21" w:rsidRPr="00CE2C20" w14:paraId="4BF30A7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916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8645755</w:t>
            </w:r>
          </w:p>
        </w:tc>
      </w:tr>
      <w:tr w:rsidR="00577B21" w:rsidRPr="00CE2C20" w14:paraId="2AE84F2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30B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8646048</w:t>
            </w:r>
          </w:p>
        </w:tc>
      </w:tr>
      <w:tr w:rsidR="00577B21" w:rsidRPr="00CE2C20" w14:paraId="79A70E3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31A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8646336</w:t>
            </w:r>
          </w:p>
        </w:tc>
      </w:tr>
      <w:tr w:rsidR="00577B21" w:rsidRPr="00CE2C20" w14:paraId="56CF5E6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F8D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8646931</w:t>
            </w:r>
          </w:p>
        </w:tc>
      </w:tr>
      <w:tr w:rsidR="00577B21" w:rsidRPr="00CE2C20" w14:paraId="7E8BB15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200E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8647149</w:t>
            </w:r>
          </w:p>
        </w:tc>
      </w:tr>
      <w:tr w:rsidR="00577B21" w:rsidRPr="00CE2C20" w14:paraId="6065B18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6B5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8647154</w:t>
            </w:r>
          </w:p>
        </w:tc>
      </w:tr>
      <w:tr w:rsidR="00577B21" w:rsidRPr="00CE2C20" w14:paraId="192CE71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BE5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8647202</w:t>
            </w:r>
          </w:p>
        </w:tc>
      </w:tr>
      <w:tr w:rsidR="00577B21" w:rsidRPr="00CE2C20" w14:paraId="21E5CA6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4A0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8647306</w:t>
            </w:r>
          </w:p>
        </w:tc>
      </w:tr>
      <w:tr w:rsidR="00577B21" w:rsidRPr="00CE2C20" w14:paraId="78A8027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9FB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8647457</w:t>
            </w:r>
          </w:p>
        </w:tc>
      </w:tr>
      <w:tr w:rsidR="00577B21" w:rsidRPr="00CE2C20" w14:paraId="4FB95FF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A62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8647815</w:t>
            </w:r>
          </w:p>
        </w:tc>
      </w:tr>
      <w:tr w:rsidR="00577B21" w:rsidRPr="00CE2C20" w14:paraId="30DA81F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32A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8648117</w:t>
            </w:r>
          </w:p>
        </w:tc>
      </w:tr>
      <w:tr w:rsidR="00577B21" w:rsidRPr="00CE2C20" w14:paraId="706A222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9A8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8648157</w:t>
            </w:r>
          </w:p>
        </w:tc>
      </w:tr>
      <w:tr w:rsidR="00577B21" w:rsidRPr="00CE2C20" w14:paraId="38E55EA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2EB3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8648334</w:t>
            </w:r>
          </w:p>
        </w:tc>
      </w:tr>
      <w:tr w:rsidR="00577B21" w:rsidRPr="00CE2C20" w14:paraId="5627E94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B79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8648407</w:t>
            </w:r>
          </w:p>
        </w:tc>
      </w:tr>
      <w:tr w:rsidR="00577B21" w:rsidRPr="00CE2C20" w14:paraId="05F23B4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0E9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8648477</w:t>
            </w:r>
          </w:p>
        </w:tc>
      </w:tr>
      <w:tr w:rsidR="00577B21" w:rsidRPr="00CE2C20" w14:paraId="735A0746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E1C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8648741</w:t>
            </w:r>
          </w:p>
        </w:tc>
      </w:tr>
      <w:tr w:rsidR="00577B21" w:rsidRPr="00CE2C20" w14:paraId="2E94FD5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F7E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8648865</w:t>
            </w:r>
          </w:p>
        </w:tc>
      </w:tr>
      <w:tr w:rsidR="00577B21" w:rsidRPr="00CE2C20" w14:paraId="4226198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B07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8649401</w:t>
            </w:r>
          </w:p>
        </w:tc>
      </w:tr>
      <w:tr w:rsidR="00577B21" w:rsidRPr="00CE2C20" w14:paraId="33E0A2D9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EDAB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8649591</w:t>
            </w:r>
          </w:p>
        </w:tc>
      </w:tr>
      <w:tr w:rsidR="00577B21" w:rsidRPr="00CE2C20" w14:paraId="23813ED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1D9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8649631</w:t>
            </w:r>
          </w:p>
        </w:tc>
      </w:tr>
      <w:tr w:rsidR="00577B21" w:rsidRPr="00CE2C20" w14:paraId="3CBF9DC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B56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8649774</w:t>
            </w:r>
          </w:p>
        </w:tc>
      </w:tr>
      <w:tr w:rsidR="00577B21" w:rsidRPr="00CE2C20" w14:paraId="0326630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12E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8650134</w:t>
            </w:r>
          </w:p>
        </w:tc>
      </w:tr>
      <w:tr w:rsidR="00577B21" w:rsidRPr="00CE2C20" w14:paraId="18BB0E4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594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8650503</w:t>
            </w:r>
          </w:p>
        </w:tc>
      </w:tr>
      <w:tr w:rsidR="00577B21" w:rsidRPr="00CE2C20" w14:paraId="6547415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929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8650512</w:t>
            </w:r>
          </w:p>
        </w:tc>
      </w:tr>
      <w:tr w:rsidR="00577B21" w:rsidRPr="00CE2C20" w14:paraId="617B4AEC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4699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8650562</w:t>
            </w:r>
          </w:p>
        </w:tc>
      </w:tr>
      <w:tr w:rsidR="00577B21" w:rsidRPr="00CE2C20" w14:paraId="6E8CB10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3CF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8650578</w:t>
            </w:r>
          </w:p>
        </w:tc>
      </w:tr>
      <w:tr w:rsidR="00577B21" w:rsidRPr="00CE2C20" w14:paraId="40D37341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64B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8650757</w:t>
            </w:r>
          </w:p>
        </w:tc>
      </w:tr>
      <w:tr w:rsidR="00577B21" w:rsidRPr="00CE2C20" w14:paraId="18B55BD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4AC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8650833</w:t>
            </w:r>
          </w:p>
        </w:tc>
      </w:tr>
      <w:tr w:rsidR="00577B21" w:rsidRPr="00CE2C20" w14:paraId="450C4E8A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90B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8651206</w:t>
            </w:r>
          </w:p>
        </w:tc>
      </w:tr>
      <w:tr w:rsidR="00577B21" w:rsidRPr="00CE2C20" w14:paraId="6D5EE57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D55C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8651548</w:t>
            </w:r>
          </w:p>
        </w:tc>
      </w:tr>
      <w:tr w:rsidR="00577B21" w:rsidRPr="00CE2C20" w14:paraId="4D855B7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E52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8651557</w:t>
            </w:r>
          </w:p>
        </w:tc>
      </w:tr>
      <w:tr w:rsidR="00577B21" w:rsidRPr="00CE2C20" w14:paraId="618D4380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C58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8651908</w:t>
            </w:r>
          </w:p>
        </w:tc>
      </w:tr>
      <w:tr w:rsidR="00577B21" w:rsidRPr="00CE2C20" w14:paraId="17FC8AE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6A9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8652497</w:t>
            </w:r>
          </w:p>
        </w:tc>
      </w:tr>
      <w:tr w:rsidR="00577B21" w:rsidRPr="00CE2C20" w14:paraId="21060EB7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AEC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8652561</w:t>
            </w:r>
          </w:p>
        </w:tc>
      </w:tr>
      <w:tr w:rsidR="00577B21" w:rsidRPr="00CE2C20" w14:paraId="4A6C508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571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8652792</w:t>
            </w:r>
          </w:p>
        </w:tc>
      </w:tr>
      <w:tr w:rsidR="00577B21" w:rsidRPr="00CE2C20" w14:paraId="6132367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9EE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8653687</w:t>
            </w:r>
          </w:p>
        </w:tc>
      </w:tr>
      <w:tr w:rsidR="00577B21" w:rsidRPr="00CE2C20" w14:paraId="3A1BA2B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940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8653990</w:t>
            </w:r>
          </w:p>
        </w:tc>
      </w:tr>
      <w:tr w:rsidR="00577B21" w:rsidRPr="00CE2C20" w14:paraId="7B677CF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1077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8654043</w:t>
            </w:r>
          </w:p>
        </w:tc>
      </w:tr>
      <w:tr w:rsidR="00577B21" w:rsidRPr="00CE2C20" w14:paraId="3BA2073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2AD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8654236</w:t>
            </w:r>
          </w:p>
        </w:tc>
      </w:tr>
      <w:tr w:rsidR="00577B21" w:rsidRPr="00CE2C20" w14:paraId="42288FD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C10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8655154</w:t>
            </w:r>
          </w:p>
        </w:tc>
      </w:tr>
      <w:tr w:rsidR="00577B21" w:rsidRPr="00CE2C20" w14:paraId="4383BB6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1FB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8655332</w:t>
            </w:r>
          </w:p>
        </w:tc>
      </w:tr>
      <w:tr w:rsidR="00577B21" w:rsidRPr="00CE2C20" w14:paraId="049B3CB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C3D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8655707</w:t>
            </w:r>
          </w:p>
        </w:tc>
      </w:tr>
      <w:tr w:rsidR="00577B21" w:rsidRPr="00CE2C20" w14:paraId="6F808EA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0D0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8655958</w:t>
            </w:r>
          </w:p>
        </w:tc>
      </w:tr>
      <w:tr w:rsidR="00577B21" w:rsidRPr="00CE2C20" w14:paraId="703268F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1B05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8656187</w:t>
            </w:r>
          </w:p>
        </w:tc>
      </w:tr>
      <w:tr w:rsidR="00577B21" w:rsidRPr="00CE2C20" w14:paraId="3B1E687E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462F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8656843</w:t>
            </w:r>
          </w:p>
        </w:tc>
      </w:tr>
      <w:tr w:rsidR="00577B21" w:rsidRPr="00CE2C20" w14:paraId="21A7891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877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8656853</w:t>
            </w:r>
          </w:p>
        </w:tc>
      </w:tr>
      <w:tr w:rsidR="00577B21" w:rsidRPr="00CE2C20" w14:paraId="4EA4700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E49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8657984</w:t>
            </w:r>
          </w:p>
        </w:tc>
      </w:tr>
      <w:tr w:rsidR="00577B21" w:rsidRPr="00CE2C20" w14:paraId="18116D9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D4B2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8658479</w:t>
            </w:r>
          </w:p>
        </w:tc>
      </w:tr>
      <w:tr w:rsidR="00577B21" w:rsidRPr="00CE2C20" w14:paraId="43EEDF5D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BA74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8658593</w:t>
            </w:r>
          </w:p>
        </w:tc>
      </w:tr>
      <w:tr w:rsidR="00577B21" w:rsidRPr="00CE2C20" w14:paraId="7F7E6C73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C9E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8659000</w:t>
            </w:r>
          </w:p>
        </w:tc>
      </w:tr>
      <w:tr w:rsidR="00577B21" w:rsidRPr="00CE2C20" w14:paraId="7519F37F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727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8659162</w:t>
            </w:r>
          </w:p>
        </w:tc>
      </w:tr>
      <w:tr w:rsidR="00577B21" w:rsidRPr="00CE2C20" w14:paraId="1E62E66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53E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8659246</w:t>
            </w:r>
          </w:p>
        </w:tc>
      </w:tr>
      <w:tr w:rsidR="00577B21" w:rsidRPr="00CE2C20" w14:paraId="0C2CBC8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4E96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8659532</w:t>
            </w:r>
          </w:p>
        </w:tc>
      </w:tr>
      <w:tr w:rsidR="00577B21" w:rsidRPr="00CE2C20" w14:paraId="49E88E0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D120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8660842</w:t>
            </w:r>
          </w:p>
        </w:tc>
      </w:tr>
      <w:tr w:rsidR="00577B21" w:rsidRPr="00CE2C20" w14:paraId="411FFFC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1888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8665071</w:t>
            </w:r>
          </w:p>
        </w:tc>
      </w:tr>
      <w:tr w:rsidR="00577B21" w:rsidRPr="00CE2C20" w14:paraId="3575DFD2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941D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8665644</w:t>
            </w:r>
          </w:p>
        </w:tc>
      </w:tr>
      <w:tr w:rsidR="00577B21" w:rsidRPr="00CE2C20" w14:paraId="6F2D5D28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597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8665747</w:t>
            </w:r>
          </w:p>
        </w:tc>
      </w:tr>
      <w:tr w:rsidR="00577B21" w:rsidRPr="00CE2C20" w14:paraId="6CA5D914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BE71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8666666</w:t>
            </w:r>
          </w:p>
        </w:tc>
      </w:tr>
      <w:tr w:rsidR="00577B21" w:rsidRPr="00CE2C20" w14:paraId="7346932B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C0EA" w14:textId="77777777" w:rsidR="00577B21" w:rsidRPr="00CE2C20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8669503</w:t>
            </w:r>
          </w:p>
        </w:tc>
      </w:tr>
      <w:tr w:rsidR="00577B21" w:rsidRPr="00F04384" w14:paraId="1A6F30F5" w14:textId="77777777" w:rsidTr="00F27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C15E" w14:textId="77777777" w:rsidR="00577B21" w:rsidRPr="00F04384" w:rsidRDefault="00577B21" w:rsidP="00F274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E2C20">
              <w:rPr>
                <w:rFonts w:ascii="Calibri" w:eastAsia="Times New Roman" w:hAnsi="Calibri" w:cs="Times New Roman"/>
                <w:color w:val="000000"/>
                <w:lang w:eastAsia="en-AU"/>
              </w:rPr>
              <w:t>8669642</w:t>
            </w:r>
            <w:bookmarkStart w:id="9" w:name="_GoBack"/>
            <w:bookmarkEnd w:id="9"/>
          </w:p>
        </w:tc>
      </w:tr>
    </w:tbl>
    <w:p w14:paraId="36B5D995" w14:textId="77777777" w:rsidR="00577B21" w:rsidRDefault="00577B21" w:rsidP="00577B21"/>
    <w:p w14:paraId="2239F4EE" w14:textId="77777777" w:rsidR="002C67FD" w:rsidRDefault="002C67FD" w:rsidP="002C67FD"/>
    <w:p w14:paraId="77C31A7A" w14:textId="0D957FDC" w:rsidR="00DB5A7E" w:rsidRDefault="00DB5A7E" w:rsidP="00BF49CC">
      <w:pPr>
        <w:rPr>
          <w:rFonts w:cs="Times New Roman"/>
          <w:szCs w:val="22"/>
        </w:rPr>
      </w:pPr>
    </w:p>
    <w:sectPr w:rsidR="00DB5A7E" w:rsidSect="002C67FD">
      <w:type w:val="continuous"/>
      <w:pgSz w:w="11906" w:h="16838"/>
      <w:pgMar w:top="1440" w:right="1440" w:bottom="1440" w:left="1440" w:header="708" w:footer="708" w:gutter="0"/>
      <w:cols w:num="4" w:space="709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E133FF" w16cid:durableId="22B01519"/>
  <w16cid:commentId w16cid:paraId="4738C131" w16cid:durableId="22B0151A"/>
  <w16cid:commentId w16cid:paraId="613AB702" w16cid:durableId="22B015BC"/>
  <w16cid:commentId w16cid:paraId="4EFC41A0" w16cid:durableId="22B0151C"/>
  <w16cid:commentId w16cid:paraId="5325A0B4" w16cid:durableId="22B0151E"/>
  <w16cid:commentId w16cid:paraId="0414C8AF" w16cid:durableId="22B0151F"/>
  <w16cid:commentId w16cid:paraId="017AA864" w16cid:durableId="22B015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A7C9A" w14:textId="77777777" w:rsidR="005D11C1" w:rsidRDefault="005D11C1" w:rsidP="0048364F">
      <w:pPr>
        <w:spacing w:line="240" w:lineRule="auto"/>
      </w:pPr>
      <w:r>
        <w:separator/>
      </w:r>
    </w:p>
  </w:endnote>
  <w:endnote w:type="continuationSeparator" w:id="0">
    <w:p w14:paraId="0253D1BA" w14:textId="77777777" w:rsidR="005D11C1" w:rsidRDefault="005D11C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5BB0E6F-1E3C-48D1-BE05-66AE9FE9D02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2481E" w14:textId="77777777" w:rsidR="005D11C1" w:rsidRPr="00E33C1C" w:rsidRDefault="005D11C1" w:rsidP="00DB5A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5D11C1" w14:paraId="3D52B422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235A54D" w14:textId="77777777" w:rsidR="005D11C1" w:rsidRDefault="005D11C1" w:rsidP="00DB5A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F13654C" w14:textId="5512CDD4" w:rsidR="005D11C1" w:rsidRPr="00B20990" w:rsidRDefault="005D11C1" w:rsidP="00DB5A7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01B81">
            <w:rPr>
              <w:i/>
              <w:noProof/>
              <w:sz w:val="18"/>
            </w:rPr>
            <w:t>Defence Determination, Conditions of service (Operation COVID-19 ASSIST Allowance) Commencement Instrument 2022 (No. 8)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621E4C8" w14:textId="10BA6A57" w:rsidR="005D11C1" w:rsidRDefault="005D11C1" w:rsidP="00DB5A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D11C1" w14:paraId="1A7551B1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8D55046" w14:textId="77777777" w:rsidR="005D11C1" w:rsidRDefault="005D11C1" w:rsidP="00DB5A7E">
          <w:pPr>
            <w:rPr>
              <w:sz w:val="18"/>
            </w:rPr>
          </w:pPr>
        </w:p>
      </w:tc>
    </w:tr>
  </w:tbl>
  <w:p w14:paraId="21CBB8FC" w14:textId="77777777" w:rsidR="005D11C1" w:rsidRPr="00ED79B6" w:rsidRDefault="005D11C1" w:rsidP="00DB5A7E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A294E" w14:textId="77777777" w:rsidR="005D11C1" w:rsidRPr="00E33C1C" w:rsidRDefault="005D11C1" w:rsidP="006759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5D11C1" w14:paraId="42823E72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DAF68E2" w14:textId="77777777" w:rsidR="005D11C1" w:rsidRDefault="005D11C1" w:rsidP="0067592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D576DE3" w14:textId="2F84870B" w:rsidR="005D11C1" w:rsidRPr="00B20990" w:rsidRDefault="005D11C1" w:rsidP="0067592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E2C20">
            <w:rPr>
              <w:i/>
              <w:noProof/>
              <w:sz w:val="18"/>
            </w:rPr>
            <w:t>Defence Determination, Conditions of service (Operation COVID-19 ASSIST Allowance) Commencement Instrument 2022 (No. 8)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E1F5163" w14:textId="760F9BE6" w:rsidR="005D11C1" w:rsidRDefault="005D11C1" w:rsidP="006759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2C2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D11C1" w14:paraId="0A72F987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9A28271" w14:textId="77777777" w:rsidR="005D11C1" w:rsidRDefault="005D11C1" w:rsidP="0067592D">
          <w:pPr>
            <w:rPr>
              <w:sz w:val="18"/>
            </w:rPr>
          </w:pPr>
        </w:p>
      </w:tc>
    </w:tr>
  </w:tbl>
  <w:p w14:paraId="6D0FF420" w14:textId="2A6E2B8D" w:rsidR="005D11C1" w:rsidRPr="0067592D" w:rsidRDefault="005D11C1" w:rsidP="00675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D1559" w14:textId="77777777" w:rsidR="005D11C1" w:rsidRPr="00E33C1C" w:rsidRDefault="005D11C1" w:rsidP="00DB5A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5D11C1" w14:paraId="4938E7C9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C48AFFA" w14:textId="77777777" w:rsidR="005D11C1" w:rsidRDefault="005D11C1" w:rsidP="00DB5A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B93EFF2" w14:textId="1D158388" w:rsidR="005D11C1" w:rsidRPr="00B20990" w:rsidRDefault="005D11C1" w:rsidP="00DB5A7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E2C20">
            <w:rPr>
              <w:i/>
              <w:noProof/>
              <w:sz w:val="18"/>
            </w:rPr>
            <w:t>Defence Determination, Conditions of service (Operation COVID-19 ASSIST Allowance) Commencement Instrument 2022 (No. 8)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56906DC" w14:textId="576924DF" w:rsidR="005D11C1" w:rsidRDefault="005D11C1" w:rsidP="00DB5A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2C20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D11C1" w14:paraId="31E0F6F8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720D6E6" w14:textId="77777777" w:rsidR="005D11C1" w:rsidRDefault="005D11C1" w:rsidP="00DB5A7E">
          <w:pPr>
            <w:rPr>
              <w:sz w:val="18"/>
            </w:rPr>
          </w:pPr>
        </w:p>
      </w:tc>
    </w:tr>
  </w:tbl>
  <w:p w14:paraId="1E6F5187" w14:textId="77777777" w:rsidR="005D11C1" w:rsidRPr="00ED79B6" w:rsidRDefault="005D11C1" w:rsidP="00DB5A7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8BD2" w14:textId="77777777" w:rsidR="005D11C1" w:rsidRDefault="005D11C1" w:rsidP="0048364F">
      <w:pPr>
        <w:spacing w:line="240" w:lineRule="auto"/>
      </w:pPr>
      <w:r>
        <w:separator/>
      </w:r>
    </w:p>
  </w:footnote>
  <w:footnote w:type="continuationSeparator" w:id="0">
    <w:p w14:paraId="73AC3CC3" w14:textId="77777777" w:rsidR="005D11C1" w:rsidRDefault="005D11C1" w:rsidP="004836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E6FC2"/>
    <w:multiLevelType w:val="hybridMultilevel"/>
    <w:tmpl w:val="0D4ED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9627B"/>
    <w:multiLevelType w:val="hybridMultilevel"/>
    <w:tmpl w:val="A58C92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CC3EAF"/>
    <w:multiLevelType w:val="hybridMultilevel"/>
    <w:tmpl w:val="CA6AC9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C3661"/>
    <w:multiLevelType w:val="hybridMultilevel"/>
    <w:tmpl w:val="EAB24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31F88"/>
    <w:multiLevelType w:val="hybridMultilevel"/>
    <w:tmpl w:val="A7B8A8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2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074A4"/>
    <w:rsid w:val="000113BC"/>
    <w:rsid w:val="000136AF"/>
    <w:rsid w:val="00034420"/>
    <w:rsid w:val="0004044E"/>
    <w:rsid w:val="0005120E"/>
    <w:rsid w:val="00054577"/>
    <w:rsid w:val="000614BF"/>
    <w:rsid w:val="000633C5"/>
    <w:rsid w:val="0007169C"/>
    <w:rsid w:val="00077593"/>
    <w:rsid w:val="00083F48"/>
    <w:rsid w:val="000A479A"/>
    <w:rsid w:val="000A4F55"/>
    <w:rsid w:val="000A79F1"/>
    <w:rsid w:val="000A7DF9"/>
    <w:rsid w:val="000C696D"/>
    <w:rsid w:val="000D02B6"/>
    <w:rsid w:val="000D05EF"/>
    <w:rsid w:val="000D3FB9"/>
    <w:rsid w:val="000D5485"/>
    <w:rsid w:val="000E00DB"/>
    <w:rsid w:val="000E598E"/>
    <w:rsid w:val="000E5A3D"/>
    <w:rsid w:val="000F0ADA"/>
    <w:rsid w:val="000F21C1"/>
    <w:rsid w:val="0010745C"/>
    <w:rsid w:val="001122FF"/>
    <w:rsid w:val="001451C6"/>
    <w:rsid w:val="00160BD7"/>
    <w:rsid w:val="001643C9"/>
    <w:rsid w:val="00164901"/>
    <w:rsid w:val="00165568"/>
    <w:rsid w:val="00166082"/>
    <w:rsid w:val="00166C2F"/>
    <w:rsid w:val="001716C9"/>
    <w:rsid w:val="00184261"/>
    <w:rsid w:val="001900FE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3A55"/>
    <w:rsid w:val="001D6B30"/>
    <w:rsid w:val="001D75D3"/>
    <w:rsid w:val="001E0A8D"/>
    <w:rsid w:val="001E3590"/>
    <w:rsid w:val="001E51FE"/>
    <w:rsid w:val="001E7407"/>
    <w:rsid w:val="001F1A46"/>
    <w:rsid w:val="00201D27"/>
    <w:rsid w:val="00207299"/>
    <w:rsid w:val="0021153A"/>
    <w:rsid w:val="0021243D"/>
    <w:rsid w:val="0022229F"/>
    <w:rsid w:val="002245A6"/>
    <w:rsid w:val="002302EA"/>
    <w:rsid w:val="00233116"/>
    <w:rsid w:val="00237614"/>
    <w:rsid w:val="00240749"/>
    <w:rsid w:val="002468D7"/>
    <w:rsid w:val="00247447"/>
    <w:rsid w:val="00247E97"/>
    <w:rsid w:val="00256C81"/>
    <w:rsid w:val="00257824"/>
    <w:rsid w:val="00280690"/>
    <w:rsid w:val="00285CDD"/>
    <w:rsid w:val="00291167"/>
    <w:rsid w:val="0029489E"/>
    <w:rsid w:val="00297ECB"/>
    <w:rsid w:val="002A3EC7"/>
    <w:rsid w:val="002B1B7A"/>
    <w:rsid w:val="002C152A"/>
    <w:rsid w:val="002C67FD"/>
    <w:rsid w:val="002C71AE"/>
    <w:rsid w:val="002D043A"/>
    <w:rsid w:val="002F2F7B"/>
    <w:rsid w:val="0031713F"/>
    <w:rsid w:val="003222D1"/>
    <w:rsid w:val="0032750F"/>
    <w:rsid w:val="003374B5"/>
    <w:rsid w:val="003415D3"/>
    <w:rsid w:val="003442F6"/>
    <w:rsid w:val="00346335"/>
    <w:rsid w:val="00352B0F"/>
    <w:rsid w:val="003561B0"/>
    <w:rsid w:val="00387FD4"/>
    <w:rsid w:val="00397893"/>
    <w:rsid w:val="003A15AC"/>
    <w:rsid w:val="003A4608"/>
    <w:rsid w:val="003B0627"/>
    <w:rsid w:val="003C5F2B"/>
    <w:rsid w:val="003C7D35"/>
    <w:rsid w:val="003D0BFE"/>
    <w:rsid w:val="003D5700"/>
    <w:rsid w:val="003F506B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6207E"/>
    <w:rsid w:val="00474835"/>
    <w:rsid w:val="00475968"/>
    <w:rsid w:val="004819C7"/>
    <w:rsid w:val="004820FD"/>
    <w:rsid w:val="0048364F"/>
    <w:rsid w:val="004877FC"/>
    <w:rsid w:val="00490F2E"/>
    <w:rsid w:val="00496F97"/>
    <w:rsid w:val="004A53EA"/>
    <w:rsid w:val="004B22E4"/>
    <w:rsid w:val="004B35E7"/>
    <w:rsid w:val="004C5A5D"/>
    <w:rsid w:val="004D6369"/>
    <w:rsid w:val="004E7607"/>
    <w:rsid w:val="004F1FAC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7FBC"/>
    <w:rsid w:val="00541D73"/>
    <w:rsid w:val="00543469"/>
    <w:rsid w:val="00546FA3"/>
    <w:rsid w:val="00547CEA"/>
    <w:rsid w:val="00557C7A"/>
    <w:rsid w:val="00562A58"/>
    <w:rsid w:val="0056541A"/>
    <w:rsid w:val="0056731F"/>
    <w:rsid w:val="00577B21"/>
    <w:rsid w:val="00581211"/>
    <w:rsid w:val="00584811"/>
    <w:rsid w:val="00590C76"/>
    <w:rsid w:val="00593AA6"/>
    <w:rsid w:val="00594161"/>
    <w:rsid w:val="00594749"/>
    <w:rsid w:val="00594956"/>
    <w:rsid w:val="005B1555"/>
    <w:rsid w:val="005B4067"/>
    <w:rsid w:val="005C3038"/>
    <w:rsid w:val="005C3F41"/>
    <w:rsid w:val="005C4EF0"/>
    <w:rsid w:val="005D11C1"/>
    <w:rsid w:val="005D1A20"/>
    <w:rsid w:val="005D5EA1"/>
    <w:rsid w:val="005E098C"/>
    <w:rsid w:val="005E17C7"/>
    <w:rsid w:val="005E189E"/>
    <w:rsid w:val="005E1F8D"/>
    <w:rsid w:val="005E317F"/>
    <w:rsid w:val="005E61D3"/>
    <w:rsid w:val="00600219"/>
    <w:rsid w:val="006065DA"/>
    <w:rsid w:val="00606AA4"/>
    <w:rsid w:val="0061058B"/>
    <w:rsid w:val="00640402"/>
    <w:rsid w:val="00640F78"/>
    <w:rsid w:val="00655D6A"/>
    <w:rsid w:val="00656DE9"/>
    <w:rsid w:val="00660888"/>
    <w:rsid w:val="00672876"/>
    <w:rsid w:val="0067592D"/>
    <w:rsid w:val="00677A60"/>
    <w:rsid w:val="00677CC2"/>
    <w:rsid w:val="00685F42"/>
    <w:rsid w:val="0069207B"/>
    <w:rsid w:val="00697CB2"/>
    <w:rsid w:val="006A1397"/>
    <w:rsid w:val="006A297B"/>
    <w:rsid w:val="006A304E"/>
    <w:rsid w:val="006B4387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52E9"/>
    <w:rsid w:val="007A6863"/>
    <w:rsid w:val="007B79CD"/>
    <w:rsid w:val="007B7E65"/>
    <w:rsid w:val="007C78B4"/>
    <w:rsid w:val="007D67A9"/>
    <w:rsid w:val="007D6F8D"/>
    <w:rsid w:val="007E0853"/>
    <w:rsid w:val="007E32B6"/>
    <w:rsid w:val="007E3976"/>
    <w:rsid w:val="007E486B"/>
    <w:rsid w:val="007E7D4A"/>
    <w:rsid w:val="007F42DF"/>
    <w:rsid w:val="007F48ED"/>
    <w:rsid w:val="007F5E3F"/>
    <w:rsid w:val="007F75C0"/>
    <w:rsid w:val="00800E89"/>
    <w:rsid w:val="00811C5F"/>
    <w:rsid w:val="00812F45"/>
    <w:rsid w:val="00822C27"/>
    <w:rsid w:val="00836FE9"/>
    <w:rsid w:val="0084172C"/>
    <w:rsid w:val="008417DF"/>
    <w:rsid w:val="008466C5"/>
    <w:rsid w:val="0085175E"/>
    <w:rsid w:val="00856A31"/>
    <w:rsid w:val="00864A66"/>
    <w:rsid w:val="008754D0"/>
    <w:rsid w:val="00877C69"/>
    <w:rsid w:val="00877D48"/>
    <w:rsid w:val="0088345B"/>
    <w:rsid w:val="00884403"/>
    <w:rsid w:val="008A16A5"/>
    <w:rsid w:val="008A3EAB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0D9"/>
    <w:rsid w:val="0094523D"/>
    <w:rsid w:val="00976A63"/>
    <w:rsid w:val="00991733"/>
    <w:rsid w:val="009B2490"/>
    <w:rsid w:val="009B50E5"/>
    <w:rsid w:val="009C3431"/>
    <w:rsid w:val="009C5989"/>
    <w:rsid w:val="009C6A32"/>
    <w:rsid w:val="009D08DA"/>
    <w:rsid w:val="009F1229"/>
    <w:rsid w:val="00A003BB"/>
    <w:rsid w:val="00A06860"/>
    <w:rsid w:val="00A136F5"/>
    <w:rsid w:val="00A231E2"/>
    <w:rsid w:val="00A2550D"/>
    <w:rsid w:val="00A379BB"/>
    <w:rsid w:val="00A4169B"/>
    <w:rsid w:val="00A50D55"/>
    <w:rsid w:val="00A52FDA"/>
    <w:rsid w:val="00A575F1"/>
    <w:rsid w:val="00A60D8E"/>
    <w:rsid w:val="00A6282F"/>
    <w:rsid w:val="00A64912"/>
    <w:rsid w:val="00A70A74"/>
    <w:rsid w:val="00A9231A"/>
    <w:rsid w:val="00A93CFA"/>
    <w:rsid w:val="00A95BC7"/>
    <w:rsid w:val="00AA0343"/>
    <w:rsid w:val="00AA78CE"/>
    <w:rsid w:val="00AA7B26"/>
    <w:rsid w:val="00AB1BBC"/>
    <w:rsid w:val="00AC767C"/>
    <w:rsid w:val="00AD3467"/>
    <w:rsid w:val="00AD5641"/>
    <w:rsid w:val="00AF33DB"/>
    <w:rsid w:val="00AF6E41"/>
    <w:rsid w:val="00B01B81"/>
    <w:rsid w:val="00B032D8"/>
    <w:rsid w:val="00B039C8"/>
    <w:rsid w:val="00B05D72"/>
    <w:rsid w:val="00B20990"/>
    <w:rsid w:val="00B23FAF"/>
    <w:rsid w:val="00B2663A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E42C5"/>
    <w:rsid w:val="00BE719A"/>
    <w:rsid w:val="00BE720A"/>
    <w:rsid w:val="00BF0723"/>
    <w:rsid w:val="00BF49CC"/>
    <w:rsid w:val="00BF6650"/>
    <w:rsid w:val="00C067E5"/>
    <w:rsid w:val="00C164CA"/>
    <w:rsid w:val="00C26051"/>
    <w:rsid w:val="00C34860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C2579"/>
    <w:rsid w:val="00CC3872"/>
    <w:rsid w:val="00CE0821"/>
    <w:rsid w:val="00CE0A93"/>
    <w:rsid w:val="00CE2C20"/>
    <w:rsid w:val="00CF0BB2"/>
    <w:rsid w:val="00D12B0D"/>
    <w:rsid w:val="00D13441"/>
    <w:rsid w:val="00D15A4D"/>
    <w:rsid w:val="00D243A3"/>
    <w:rsid w:val="00D31B3C"/>
    <w:rsid w:val="00D33440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90841"/>
    <w:rsid w:val="00D93AA5"/>
    <w:rsid w:val="00D94896"/>
    <w:rsid w:val="00D954D8"/>
    <w:rsid w:val="00DA2439"/>
    <w:rsid w:val="00DA6F05"/>
    <w:rsid w:val="00DB5A7E"/>
    <w:rsid w:val="00DB64FC"/>
    <w:rsid w:val="00DE149E"/>
    <w:rsid w:val="00DE4CB8"/>
    <w:rsid w:val="00E029E8"/>
    <w:rsid w:val="00E034DB"/>
    <w:rsid w:val="00E05704"/>
    <w:rsid w:val="00E12F1A"/>
    <w:rsid w:val="00E22935"/>
    <w:rsid w:val="00E232C6"/>
    <w:rsid w:val="00E35DBD"/>
    <w:rsid w:val="00E54292"/>
    <w:rsid w:val="00E54D2B"/>
    <w:rsid w:val="00E60191"/>
    <w:rsid w:val="00E74DC7"/>
    <w:rsid w:val="00E86DED"/>
    <w:rsid w:val="00E87699"/>
    <w:rsid w:val="00E92E27"/>
    <w:rsid w:val="00E9586B"/>
    <w:rsid w:val="00E97334"/>
    <w:rsid w:val="00EA5979"/>
    <w:rsid w:val="00EB3A99"/>
    <w:rsid w:val="00EB65F8"/>
    <w:rsid w:val="00EC45EE"/>
    <w:rsid w:val="00ED3049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04C7"/>
    <w:rsid w:val="00F13E86"/>
    <w:rsid w:val="00F20B52"/>
    <w:rsid w:val="00F2704C"/>
    <w:rsid w:val="00F32FCB"/>
    <w:rsid w:val="00F33523"/>
    <w:rsid w:val="00F51413"/>
    <w:rsid w:val="00F677A9"/>
    <w:rsid w:val="00F8121C"/>
    <w:rsid w:val="00F84CF5"/>
    <w:rsid w:val="00F8612E"/>
    <w:rsid w:val="00F94583"/>
    <w:rsid w:val="00FA083A"/>
    <w:rsid w:val="00FA420B"/>
    <w:rsid w:val="00FB6AEE"/>
    <w:rsid w:val="00FC3EAC"/>
    <w:rsid w:val="00FD417C"/>
    <w:rsid w:val="00FF39DE"/>
    <w:rsid w:val="00FF63B0"/>
    <w:rsid w:val="0332169C"/>
    <w:rsid w:val="25918B7A"/>
    <w:rsid w:val="2B5FB48C"/>
    <w:rsid w:val="626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387F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5A7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A7E"/>
    <w:rPr>
      <w:color w:val="954F72"/>
      <w:u w:val="single"/>
    </w:rPr>
  </w:style>
  <w:style w:type="paragraph" w:customStyle="1" w:styleId="msonormal0">
    <w:name w:val="msonormal"/>
    <w:basedOn w:val="Normal"/>
    <w:rsid w:val="00DB5A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F270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BF49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B540-DF04-4563-B6ED-136E81EFC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96E80-89FB-44C8-98DD-D339D67A5DEE}">
  <ds:schemaRefs>
    <ds:schemaRef ds:uri="http://schemas.openxmlformats.org/package/2006/metadata/core-properties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4956981-af34-43b5-9bb9-127b84748104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C4E672-A0F8-4E8C-8ACC-99AE93F99E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3333F8-0AF9-45D8-B69E-2CDCC7BB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4</TotalTime>
  <Pages>8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Saez, Notre MS</cp:lastModifiedBy>
  <cp:revision>6</cp:revision>
  <cp:lastPrinted>2022-08-29T02:28:00Z</cp:lastPrinted>
  <dcterms:created xsi:type="dcterms:W3CDTF">2022-08-29T03:25:00Z</dcterms:created>
  <dcterms:modified xsi:type="dcterms:W3CDTF">2022-08-29T03:29:00Z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BN51645726</vt:lpwstr>
  </property>
  <property fmtid="{D5CDD505-2E9C-101B-9397-08002B2CF9AE}" pid="4" name="Objective-Title">
    <vt:lpwstr>NI OP COVID ASSIST commencement (No. 8)</vt:lpwstr>
  </property>
  <property fmtid="{D5CDD505-2E9C-101B-9397-08002B2CF9AE}" pid="5" name="Objective-Comment">
    <vt:lpwstr/>
  </property>
  <property fmtid="{D5CDD505-2E9C-101B-9397-08002B2CF9AE}" pid="6" name="Objective-CreationStamp">
    <vt:filetime>2022-08-29T04:30:19Z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2022-08-29T05:24:53Z</vt:filetime>
  </property>
  <property fmtid="{D5CDD505-2E9C-101B-9397-08002B2CF9AE}" pid="11" name="Objective-Owner">
    <vt:lpwstr>Bellew, Leah Ms</vt:lpwstr>
  </property>
  <property fmtid="{D5CDD505-2E9C-101B-9397-08002B2CF9AE}" pid="12" name="Objective-Path">
    <vt:lpwstr>Objective Global Folder - PROD:Defence Business Units:Associate Secretary Group:Defence People Group:People Policy &amp; Culture:PPEC : Personnel Policy and Employment Conditions:20 - Directorates:20 Drafting and Engagement:02. Legislative Drafting team:02. D</vt:lpwstr>
  </property>
  <property fmtid="{D5CDD505-2E9C-101B-9397-08002B2CF9AE}" pid="13" name="Objective-Parent">
    <vt:lpwstr>OP COVID-19 ASSIST Allowance Commencement Instruments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