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50117C" w:rsidRDefault="00BE02B7" w:rsidP="00BE02B7">
      <w:pPr>
        <w:rPr>
          <w:sz w:val="28"/>
        </w:rPr>
      </w:pPr>
      <w:bookmarkStart w:id="0" w:name="_Toc349831472"/>
      <w:r w:rsidRPr="0050117C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50117C" w:rsidRDefault="00BE02B7" w:rsidP="00BE02B7">
      <w:pPr>
        <w:rPr>
          <w:sz w:val="19"/>
        </w:rPr>
      </w:pPr>
    </w:p>
    <w:p w14:paraId="1B830B38" w14:textId="7F2D32F3" w:rsidR="00BE02B7" w:rsidRPr="0050117C" w:rsidRDefault="00591EA4" w:rsidP="00BE02B7">
      <w:pPr>
        <w:pStyle w:val="ShortT"/>
      </w:pPr>
      <w:r w:rsidRPr="0050117C">
        <w:t>Australian Statistics Advisory Council</w:t>
      </w:r>
      <w:r w:rsidR="00BE02B7" w:rsidRPr="0050117C">
        <w:t xml:space="preserve"> </w:t>
      </w:r>
      <w:r w:rsidR="002C6742" w:rsidRPr="0050117C">
        <w:t>(</w:t>
      </w:r>
      <w:r w:rsidR="0010015E" w:rsidRPr="0050117C">
        <w:t>Member</w:t>
      </w:r>
      <w:r w:rsidR="002C6742" w:rsidRPr="0050117C">
        <w:t xml:space="preserve">) </w:t>
      </w:r>
      <w:r w:rsidR="00BE02B7" w:rsidRPr="0050117C">
        <w:t xml:space="preserve">Appointment </w:t>
      </w:r>
      <w:r w:rsidR="002F0245" w:rsidRPr="0050117C">
        <w:t xml:space="preserve">(No. </w:t>
      </w:r>
      <w:r w:rsidR="00F70399" w:rsidRPr="0050117C">
        <w:t>2</w:t>
      </w:r>
      <w:r w:rsidR="002F0245" w:rsidRPr="0050117C">
        <w:t xml:space="preserve">) </w:t>
      </w:r>
      <w:r w:rsidR="00AB70AE" w:rsidRPr="0050117C">
        <w:t>202</w:t>
      </w:r>
      <w:r w:rsidR="00852DE6" w:rsidRPr="0050117C">
        <w:t>2</w:t>
      </w:r>
    </w:p>
    <w:p w14:paraId="0D522390" w14:textId="760E5812" w:rsidR="00BE02B7" w:rsidRPr="0050117C" w:rsidRDefault="00BE02B7" w:rsidP="00BE02B7">
      <w:pPr>
        <w:pStyle w:val="SignCoverPageStart"/>
        <w:spacing w:before="240"/>
        <w:rPr>
          <w:szCs w:val="22"/>
        </w:rPr>
      </w:pPr>
      <w:r w:rsidRPr="0050117C">
        <w:rPr>
          <w:szCs w:val="22"/>
        </w:rPr>
        <w:t xml:space="preserve">I, </w:t>
      </w:r>
      <w:r w:rsidR="00152CA6" w:rsidRPr="0050117C">
        <w:rPr>
          <w:szCs w:val="22"/>
        </w:rPr>
        <w:t>A</w:t>
      </w:r>
      <w:r w:rsidR="00F3159C" w:rsidRPr="0050117C">
        <w:rPr>
          <w:szCs w:val="22"/>
        </w:rPr>
        <w:t>ndrew Leigh, Assistant Minister for Competition, Charities and Treasury</w:t>
      </w:r>
      <w:r w:rsidR="00AB70AE" w:rsidRPr="0050117C">
        <w:rPr>
          <w:szCs w:val="22"/>
        </w:rPr>
        <w:t xml:space="preserve">, </w:t>
      </w:r>
      <w:r w:rsidR="00AB70AE" w:rsidRPr="0050117C">
        <w:t xml:space="preserve">under </w:t>
      </w:r>
      <w:r w:rsidR="00892F52" w:rsidRPr="0050117C">
        <w:t>sub</w:t>
      </w:r>
      <w:r w:rsidR="00AB70AE" w:rsidRPr="0050117C">
        <w:t xml:space="preserve">section </w:t>
      </w:r>
      <w:r w:rsidR="0010015E" w:rsidRPr="0050117C">
        <w:t>19(</w:t>
      </w:r>
      <w:r w:rsidR="00FE72AE" w:rsidRPr="0050117C">
        <w:t>2</w:t>
      </w:r>
      <w:r w:rsidR="0010015E" w:rsidRPr="0050117C">
        <w:t>)</w:t>
      </w:r>
      <w:r w:rsidR="00AB70AE" w:rsidRPr="0050117C">
        <w:t xml:space="preserve"> of the </w:t>
      </w:r>
      <w:r w:rsidR="0010015E" w:rsidRPr="0050117C">
        <w:rPr>
          <w:i/>
          <w:iCs/>
        </w:rPr>
        <w:t xml:space="preserve">Australian Bureau of Statistics </w:t>
      </w:r>
      <w:r w:rsidR="00AB70AE" w:rsidRPr="0050117C">
        <w:rPr>
          <w:i/>
          <w:iCs/>
        </w:rPr>
        <w:t>Ac</w:t>
      </w:r>
      <w:r w:rsidR="0010015E" w:rsidRPr="0050117C">
        <w:rPr>
          <w:i/>
          <w:iCs/>
        </w:rPr>
        <w:t>t</w:t>
      </w:r>
      <w:r w:rsidR="00892F52" w:rsidRPr="0050117C">
        <w:rPr>
          <w:i/>
          <w:iCs/>
        </w:rPr>
        <w:t xml:space="preserve"> 1975</w:t>
      </w:r>
      <w:r w:rsidR="00AB70AE" w:rsidRPr="0050117C">
        <w:t xml:space="preserve">, appoint </w:t>
      </w:r>
      <w:r w:rsidR="00976A29" w:rsidRPr="0050117C">
        <w:t>Gayle Milnes</w:t>
      </w:r>
      <w:r w:rsidR="009B6E52" w:rsidRPr="0050117C">
        <w:t xml:space="preserve"> </w:t>
      </w:r>
      <w:r w:rsidR="00AB70AE" w:rsidRPr="0050117C">
        <w:t xml:space="preserve">as </w:t>
      </w:r>
      <w:r w:rsidR="00A34F87" w:rsidRPr="0050117C">
        <w:t xml:space="preserve">a </w:t>
      </w:r>
      <w:r w:rsidR="0010015E" w:rsidRPr="0050117C">
        <w:t>member</w:t>
      </w:r>
      <w:r w:rsidR="00AB70AE" w:rsidRPr="0050117C">
        <w:t xml:space="preserve"> </w:t>
      </w:r>
      <w:r w:rsidR="005D0CDF" w:rsidRPr="0050117C">
        <w:t>of</w:t>
      </w:r>
      <w:r w:rsidR="00AB70AE" w:rsidRPr="0050117C">
        <w:t xml:space="preserve"> the </w:t>
      </w:r>
      <w:r w:rsidR="0010015E" w:rsidRPr="0050117C">
        <w:t>Australian Statistics Advisory Council</w:t>
      </w:r>
      <w:r w:rsidR="00DF25E7" w:rsidRPr="0050117C">
        <w:t>,</w:t>
      </w:r>
      <w:r w:rsidR="00AB70AE" w:rsidRPr="0050117C">
        <w:t xml:space="preserve"> </w:t>
      </w:r>
      <w:r w:rsidR="005D0CDF" w:rsidRPr="0050117C">
        <w:t>on a part-time basis</w:t>
      </w:r>
      <w:r w:rsidR="00DF25E7" w:rsidRPr="0050117C">
        <w:t>,</w:t>
      </w:r>
      <w:r w:rsidR="005D0CDF" w:rsidRPr="0050117C">
        <w:t xml:space="preserve"> </w:t>
      </w:r>
      <w:r w:rsidR="00AB70AE" w:rsidRPr="0050117C">
        <w:t xml:space="preserve">for a </w:t>
      </w:r>
      <w:r w:rsidR="005D0CDF" w:rsidRPr="0050117C">
        <w:t>period of three years</w:t>
      </w:r>
      <w:r w:rsidR="00AB70AE" w:rsidRPr="0050117C">
        <w:t xml:space="preserve"> </w:t>
      </w:r>
      <w:r w:rsidR="00D71E69" w:rsidRPr="0050117C">
        <w:t>commencing on</w:t>
      </w:r>
      <w:r w:rsidR="00AB70AE" w:rsidRPr="0050117C">
        <w:t xml:space="preserve"> the </w:t>
      </w:r>
      <w:r w:rsidR="00DF25E7" w:rsidRPr="0050117C">
        <w:t>day after this instrument is registered on the Federal Register of Legislation.</w:t>
      </w:r>
    </w:p>
    <w:bookmarkEnd w:id="0"/>
    <w:p w14:paraId="1F364CFB" w14:textId="29D0E8AA" w:rsidR="00C9758C" w:rsidRPr="0050117C" w:rsidRDefault="00C9758C" w:rsidP="00C9758C">
      <w:pPr>
        <w:keepNext/>
        <w:spacing w:before="720" w:line="240" w:lineRule="atLeast"/>
        <w:ind w:right="397"/>
        <w:jc w:val="both"/>
        <w:rPr>
          <w:szCs w:val="22"/>
        </w:rPr>
      </w:pPr>
      <w:r w:rsidRPr="0050117C">
        <w:rPr>
          <w:szCs w:val="22"/>
        </w:rPr>
        <w:t xml:space="preserve">Dated </w:t>
      </w:r>
      <w:r w:rsidRPr="0050117C">
        <w:rPr>
          <w:szCs w:val="22"/>
        </w:rPr>
        <w:tab/>
      </w:r>
      <w:r w:rsidRPr="0050117C">
        <w:rPr>
          <w:szCs w:val="22"/>
        </w:rPr>
        <w:tab/>
      </w:r>
      <w:r w:rsidR="0098717C" w:rsidRPr="0050117C">
        <w:rPr>
          <w:szCs w:val="22"/>
        </w:rPr>
        <w:t xml:space="preserve">5 October </w:t>
      </w:r>
      <w:r w:rsidRPr="0050117C">
        <w:rPr>
          <w:szCs w:val="22"/>
        </w:rPr>
        <w:t>202</w:t>
      </w:r>
      <w:r w:rsidR="00852DE6" w:rsidRPr="0050117C">
        <w:rPr>
          <w:szCs w:val="22"/>
        </w:rPr>
        <w:t>2</w:t>
      </w:r>
    </w:p>
    <w:p w14:paraId="0133FBA6" w14:textId="77777777" w:rsidR="00C9758C" w:rsidRPr="0050117C" w:rsidRDefault="00C9758C" w:rsidP="00C975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BDB64E4" w14:textId="3A34BED5" w:rsidR="006C549B" w:rsidRPr="0050117C" w:rsidRDefault="004E5257" w:rsidP="006C549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0117C">
        <w:rPr>
          <w:szCs w:val="22"/>
        </w:rPr>
        <w:t xml:space="preserve">Dr </w:t>
      </w:r>
      <w:r w:rsidR="006C549B" w:rsidRPr="0050117C">
        <w:rPr>
          <w:szCs w:val="22"/>
        </w:rPr>
        <w:t xml:space="preserve">Andrew Leigh </w:t>
      </w:r>
    </w:p>
    <w:p w14:paraId="7ED5D4DD" w14:textId="77777777" w:rsidR="00E67BDA" w:rsidRPr="0050117C" w:rsidRDefault="006C549B" w:rsidP="006C549B">
      <w:pPr>
        <w:pStyle w:val="SignCoverPageEnd"/>
        <w:rPr>
          <w:sz w:val="22"/>
          <w:szCs w:val="22"/>
        </w:rPr>
      </w:pPr>
      <w:r w:rsidRPr="0050117C">
        <w:rPr>
          <w:sz w:val="22"/>
          <w:szCs w:val="22"/>
        </w:rPr>
        <w:t>Assistant Minister for Competition, Charities and Treasury</w:t>
      </w:r>
    </w:p>
    <w:p w14:paraId="4ABA4FE6" w14:textId="6AD8C924" w:rsidR="006C549B" w:rsidRPr="001A566D" w:rsidRDefault="00E67BDA" w:rsidP="006C549B">
      <w:pPr>
        <w:pStyle w:val="SignCoverPageEnd"/>
        <w:rPr>
          <w:sz w:val="22"/>
          <w:szCs w:val="22"/>
        </w:rPr>
      </w:pPr>
      <w:r w:rsidRPr="0050117C">
        <w:rPr>
          <w:sz w:val="22"/>
          <w:szCs w:val="22"/>
        </w:rPr>
        <w:t>Parliamentary Secretary to the Treasurer</w:t>
      </w:r>
      <w:r w:rsidR="006C549B" w:rsidRPr="001A566D">
        <w:rPr>
          <w:sz w:val="22"/>
          <w:szCs w:val="22"/>
        </w:rPr>
        <w:t xml:space="preserve"> </w:t>
      </w:r>
    </w:p>
    <w:p w14:paraId="56CFB9F3" w14:textId="77777777" w:rsidR="00C9758C" w:rsidRPr="00BC5754" w:rsidRDefault="00C9758C" w:rsidP="00C9758C">
      <w:pPr>
        <w:rPr>
          <w:rStyle w:val="CharAmSchNo"/>
        </w:rPr>
      </w:pPr>
    </w:p>
    <w:p w14:paraId="7A1D846D" w14:textId="77777777" w:rsidR="00C9758C" w:rsidRPr="00ED79B6" w:rsidRDefault="00C9758C" w:rsidP="00C9758C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596E520A" w14:textId="77777777" w:rsidR="00C9758C" w:rsidRPr="00ED79B6" w:rsidRDefault="00C9758C" w:rsidP="00C9758C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784E40FE" w14:textId="77777777" w:rsidR="00C9758C" w:rsidRPr="00ED79B6" w:rsidRDefault="00C9758C" w:rsidP="00C9758C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sectPr w:rsidR="00C9758C" w:rsidRPr="00ED79B6" w:rsidSect="005270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415F4" w14:textId="77777777" w:rsidR="00253FE4" w:rsidRDefault="00253FE4" w:rsidP="00715914">
      <w:pPr>
        <w:spacing w:line="240" w:lineRule="auto"/>
      </w:pPr>
      <w:r>
        <w:separator/>
      </w:r>
    </w:p>
  </w:endnote>
  <w:endnote w:type="continuationSeparator" w:id="0">
    <w:p w14:paraId="20715516" w14:textId="77777777" w:rsidR="00253FE4" w:rsidRDefault="00253FE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3569" w14:textId="77777777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D5DD" w14:textId="77777777" w:rsidR="00253FE4" w:rsidRDefault="00253FE4" w:rsidP="00715914">
      <w:pPr>
        <w:spacing w:line="240" w:lineRule="auto"/>
      </w:pPr>
      <w:r>
        <w:separator/>
      </w:r>
    </w:p>
  </w:footnote>
  <w:footnote w:type="continuationSeparator" w:id="0">
    <w:p w14:paraId="05DEB008" w14:textId="77777777" w:rsidR="00253FE4" w:rsidRDefault="00253FE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AEF8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8227B"/>
    <w:rsid w:val="000978F5"/>
    <w:rsid w:val="000D05EF"/>
    <w:rsid w:val="000E2261"/>
    <w:rsid w:val="000E78B7"/>
    <w:rsid w:val="000F21C1"/>
    <w:rsid w:val="0010015E"/>
    <w:rsid w:val="0010745C"/>
    <w:rsid w:val="00124B70"/>
    <w:rsid w:val="00132CEB"/>
    <w:rsid w:val="00142B62"/>
    <w:rsid w:val="001441B7"/>
    <w:rsid w:val="00152CA6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3FE4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F0245"/>
    <w:rsid w:val="002F17BE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5EEA"/>
    <w:rsid w:val="003C6231"/>
    <w:rsid w:val="003D0BFE"/>
    <w:rsid w:val="003D5700"/>
    <w:rsid w:val="003E341B"/>
    <w:rsid w:val="003E7885"/>
    <w:rsid w:val="004059F1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E063A"/>
    <w:rsid w:val="004E5257"/>
    <w:rsid w:val="004E7BEC"/>
    <w:rsid w:val="0050117C"/>
    <w:rsid w:val="00505D3D"/>
    <w:rsid w:val="00506AF6"/>
    <w:rsid w:val="00516B8D"/>
    <w:rsid w:val="00525AB5"/>
    <w:rsid w:val="00527035"/>
    <w:rsid w:val="00537FBC"/>
    <w:rsid w:val="005413D8"/>
    <w:rsid w:val="0055130C"/>
    <w:rsid w:val="00577689"/>
    <w:rsid w:val="00584811"/>
    <w:rsid w:val="00585784"/>
    <w:rsid w:val="00591EA4"/>
    <w:rsid w:val="0059340D"/>
    <w:rsid w:val="00593AA6"/>
    <w:rsid w:val="00594161"/>
    <w:rsid w:val="00594324"/>
    <w:rsid w:val="00594749"/>
    <w:rsid w:val="005B4067"/>
    <w:rsid w:val="005C2CFD"/>
    <w:rsid w:val="005C3F41"/>
    <w:rsid w:val="005D0CDF"/>
    <w:rsid w:val="005D1D92"/>
    <w:rsid w:val="005D2D09"/>
    <w:rsid w:val="005F3FBF"/>
    <w:rsid w:val="00600219"/>
    <w:rsid w:val="006011D1"/>
    <w:rsid w:val="00615BE4"/>
    <w:rsid w:val="00620076"/>
    <w:rsid w:val="0062468E"/>
    <w:rsid w:val="006438A5"/>
    <w:rsid w:val="00670EA1"/>
    <w:rsid w:val="0067610B"/>
    <w:rsid w:val="00677CC2"/>
    <w:rsid w:val="0068744B"/>
    <w:rsid w:val="006905DE"/>
    <w:rsid w:val="0069207B"/>
    <w:rsid w:val="006B5789"/>
    <w:rsid w:val="006C30C5"/>
    <w:rsid w:val="006C549B"/>
    <w:rsid w:val="006C7F8C"/>
    <w:rsid w:val="006E2E1C"/>
    <w:rsid w:val="006E6246"/>
    <w:rsid w:val="006F0715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1F33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E163D"/>
    <w:rsid w:val="007E667A"/>
    <w:rsid w:val="007F28C9"/>
    <w:rsid w:val="008117E9"/>
    <w:rsid w:val="00824498"/>
    <w:rsid w:val="00852DE6"/>
    <w:rsid w:val="00856A31"/>
    <w:rsid w:val="00860B4E"/>
    <w:rsid w:val="00867B37"/>
    <w:rsid w:val="008754D0"/>
    <w:rsid w:val="008855C9"/>
    <w:rsid w:val="00886456"/>
    <w:rsid w:val="00892F52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09EF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6A29"/>
    <w:rsid w:val="00977806"/>
    <w:rsid w:val="00982242"/>
    <w:rsid w:val="009868E9"/>
    <w:rsid w:val="0098717C"/>
    <w:rsid w:val="00987B25"/>
    <w:rsid w:val="009900A3"/>
    <w:rsid w:val="00993DCD"/>
    <w:rsid w:val="009A7773"/>
    <w:rsid w:val="009B6E52"/>
    <w:rsid w:val="009C2119"/>
    <w:rsid w:val="009C3413"/>
    <w:rsid w:val="009C799A"/>
    <w:rsid w:val="009D13E1"/>
    <w:rsid w:val="009D7916"/>
    <w:rsid w:val="00A12128"/>
    <w:rsid w:val="00A1499E"/>
    <w:rsid w:val="00A20961"/>
    <w:rsid w:val="00A22C98"/>
    <w:rsid w:val="00A231E2"/>
    <w:rsid w:val="00A30D30"/>
    <w:rsid w:val="00A34F87"/>
    <w:rsid w:val="00A4413D"/>
    <w:rsid w:val="00A50E79"/>
    <w:rsid w:val="00A64912"/>
    <w:rsid w:val="00A70A74"/>
    <w:rsid w:val="00A91269"/>
    <w:rsid w:val="00A9322B"/>
    <w:rsid w:val="00AA0E2F"/>
    <w:rsid w:val="00AB70AE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9758C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70DFB"/>
    <w:rsid w:val="00D71E69"/>
    <w:rsid w:val="00D766DF"/>
    <w:rsid w:val="00D8252F"/>
    <w:rsid w:val="00D91F10"/>
    <w:rsid w:val="00DA186E"/>
    <w:rsid w:val="00DA4116"/>
    <w:rsid w:val="00DB251C"/>
    <w:rsid w:val="00DB4630"/>
    <w:rsid w:val="00DC36F0"/>
    <w:rsid w:val="00DC4F88"/>
    <w:rsid w:val="00DC7FC2"/>
    <w:rsid w:val="00DF25E7"/>
    <w:rsid w:val="00DF2831"/>
    <w:rsid w:val="00DF7D76"/>
    <w:rsid w:val="00E05704"/>
    <w:rsid w:val="00E14817"/>
    <w:rsid w:val="00E24922"/>
    <w:rsid w:val="00E26D36"/>
    <w:rsid w:val="00E30793"/>
    <w:rsid w:val="00E338EF"/>
    <w:rsid w:val="00E544BB"/>
    <w:rsid w:val="00E67BDA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3159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0399"/>
    <w:rsid w:val="00F73BD6"/>
    <w:rsid w:val="00F83989"/>
    <w:rsid w:val="00F85099"/>
    <w:rsid w:val="00F87BB7"/>
    <w:rsid w:val="00F9379C"/>
    <w:rsid w:val="00F9632C"/>
    <w:rsid w:val="00FA1E52"/>
    <w:rsid w:val="00FD5517"/>
    <w:rsid w:val="00FE4688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2022RG-111-25663</_dlc_DocId>
    <_dlc_DocIdUrl xmlns="0f563589-9cf9-4143-b1eb-fb0534803d38">
      <Url>http://tweb/sites/rg/ldp/lmu/_layouts/15/DocIdRedir.aspx?ID=2022RG-111-25663</Url>
      <Description>2022RG-111-25663</Description>
    </_dlc_DocIdUrl>
    <TaxCatchAll xmlns="0f563589-9cf9-4143-b1eb-fb0534803d38">
      <Value>11</Value>
    </TaxCatchAll>
    <TaxCatchAllLabel xmlns="0f563589-9cf9-4143-b1eb-fb0534803d38"/>
    <_dlc_DocIdPersistId xmlns="0f563589-9cf9-4143-b1eb-fb0534803d38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50152" ma:contentTypeDescription=" " ma:contentTypeScope="" ma:versionID="59450d6ca18317c55f8e8ddfa94470bd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Props1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B80C3E-69B2-4AD0-B52F-D9D02273FFD6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60E13D90-16DF-4186-81FC-21D4B4C8EF44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9f7bc583-7cbe-45b9-a2bd-8bbb6543b37e"/>
    <ds:schemaRef ds:uri="http://purl.org/dc/elements/1.1/"/>
    <ds:schemaRef ds:uri="http://schemas.microsoft.com/office/infopath/2007/PartnerControls"/>
    <ds:schemaRef ds:uri="0f563589-9cf9-4143-b1eb-fb0534803d38"/>
    <ds:schemaRef ds:uri="http://schemas.openxmlformats.org/package/2006/metadata/core-properties"/>
    <ds:schemaRef ds:uri="http://schemas.microsoft.com/sharepoint/v4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6C8E11-0385-4700-A5AE-7AABDE393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62BF42E-5348-48FF-B13A-E3155A4DAF5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LM-2022-1468 - Appointment_ASAC_GayleMilnes_No.2_2022</dc:title>
  <dc:creator>Gallop, Nina</dc:creator>
  <cp:lastModifiedBy>Edwards, Sarah</cp:lastModifiedBy>
  <cp:revision>5</cp:revision>
  <dcterms:created xsi:type="dcterms:W3CDTF">2022-09-30T05:31:00Z</dcterms:created>
  <dcterms:modified xsi:type="dcterms:W3CDTF">2022-10-06T04:17:00Z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11;#TSY RA-9237 - Destroy 5 years after action completed|9f1a030e-81bf-44c5-98eb-4d5d869a40d5</vt:lpwstr>
  </property>
  <property fmtid="{D5CDD505-2E9C-101B-9397-08002B2CF9AE}" pid="4" name="_dlc_DocIdItemGuid">
    <vt:lpwstr>1df1197d-4469-4744-800f-3a0aaa4c863b</vt:lpwstr>
  </property>
  <property fmtid="{D5CDD505-2E9C-101B-9397-08002B2CF9AE}" pid="5" name="TSYTopic">
    <vt:lpwstr/>
  </property>
  <property fmtid="{D5CDD505-2E9C-101B-9397-08002B2CF9AE}" pid="6" name="MSIP_Label_c8e5a7ee-c283-40b0-98eb-fa437df4c031_Enabled">
    <vt:lpwstr>true</vt:lpwstr>
  </property>
  <property fmtid="{D5CDD505-2E9C-101B-9397-08002B2CF9AE}" pid="7" name="MSIP_Label_c8e5a7ee-c283-40b0-98eb-fa437df4c031_SetDate">
    <vt:lpwstr>2021-04-30T02:31:12Z</vt:lpwstr>
  </property>
  <property fmtid="{D5CDD505-2E9C-101B-9397-08002B2CF9AE}" pid="8" name="MSIP_Label_c8e5a7ee-c283-40b0-98eb-fa437df4c031_Method">
    <vt:lpwstr>Privileged</vt:lpwstr>
  </property>
  <property fmtid="{D5CDD505-2E9C-101B-9397-08002B2CF9AE}" pid="9" name="MSIP_Label_c8e5a7ee-c283-40b0-98eb-fa437df4c031_Name">
    <vt:lpwstr>OFFICIAL</vt:lpwstr>
  </property>
  <property fmtid="{D5CDD505-2E9C-101B-9397-08002B2CF9AE}" pid="10" name="MSIP_Label_c8e5a7ee-c283-40b0-98eb-fa437df4c031_SiteId">
    <vt:lpwstr>34cdb737-c4fa-4c21-9a34-88ac2d721f88</vt:lpwstr>
  </property>
  <property fmtid="{D5CDD505-2E9C-101B-9397-08002B2CF9AE}" pid="11" name="MSIP_Label_c8e5a7ee-c283-40b0-98eb-fa437df4c031_ActionId">
    <vt:lpwstr>3aa720d7-2d75-416e-acd8-80be9aa30acd</vt:lpwstr>
  </property>
  <property fmtid="{D5CDD505-2E9C-101B-9397-08002B2CF9AE}" pid="12" name="MSIP_Label_c8e5a7ee-c283-40b0-98eb-fa437df4c031_ContentBits">
    <vt:lpwstr>0</vt:lpwstr>
  </property>
  <property fmtid="{D5CDD505-2E9C-101B-9397-08002B2CF9AE}" pid="13" name="MediaServiceImageTags">
    <vt:lpwstr/>
  </property>
  <property fmtid="{D5CDD505-2E9C-101B-9397-08002B2CF9AE}" pid="14" name="Firm engaged">
    <vt:lpwstr/>
  </property>
  <property fmtid="{D5CDD505-2E9C-101B-9397-08002B2CF9AE}" pid="15" name="eActivity">
    <vt:lpwstr>109;#Legal Services|c8e2fd51-4093-4598-8984-d78772016138</vt:lpwstr>
  </property>
  <property fmtid="{D5CDD505-2E9C-101B-9397-08002B2CF9AE}" pid="16" name="Legislation">
    <vt:lpwstr/>
  </property>
  <property fmtid="{D5CDD505-2E9C-101B-9397-08002B2CF9AE}" pid="17" name="LEgalIssues">
    <vt:lpwstr/>
  </property>
  <property fmtid="{D5CDD505-2E9C-101B-9397-08002B2CF9AE}" pid="18" name="eTheme">
    <vt:lpwstr>61;#Governance and Legal|6a768051-04c8-48b5-8d6f-573137680008</vt:lpwstr>
  </property>
  <property fmtid="{D5CDD505-2E9C-101B-9397-08002B2CF9AE}" pid="19" name="Division">
    <vt:lpwstr>1344;#COOD|a83f758f-5be8-47b1-a7dc-49f7f35989fd</vt:lpwstr>
  </property>
  <property fmtid="{D5CDD505-2E9C-101B-9397-08002B2CF9AE}" pid="20" name="eTopic">
    <vt:lpwstr>1261;#Governance|9a3c2938-bc77-40ed-b0a3-8484a62f8072</vt:lpwstr>
  </property>
  <property fmtid="{D5CDD505-2E9C-101B-9397-08002B2CF9AE}" pid="21" name="eDocument Type">
    <vt:lpwstr>193;#Legislation (Regulations and instruments)|b9f3fcec-71c2-48dc-bd05-83a69d1e58ff</vt:lpwstr>
  </property>
  <property fmtid="{D5CDD505-2E9C-101B-9397-08002B2CF9AE}" pid="22" name="Order">
    <vt:r8>1256300</vt:r8>
  </property>
</Properties>
</file>