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3877A122" w14:textId="16E3689A" w:rsidR="00090B83" w:rsidRPr="00A20961" w:rsidRDefault="008C715E" w:rsidP="00090B83">
      <w:pPr>
        <w:pStyle w:val="ShortT"/>
      </w:pPr>
      <w:r>
        <w:t>Australian Charities and Not-for-profits Commission</w:t>
      </w:r>
      <w:r w:rsidR="00090B83" w:rsidRPr="00AB70AE">
        <w:t xml:space="preserve"> (</w:t>
      </w:r>
      <w:r>
        <w:t>Acting Commissioner</w:t>
      </w:r>
      <w:r w:rsidR="00090B83" w:rsidRPr="00AB70AE">
        <w:t xml:space="preserve">) Appointment </w:t>
      </w:r>
      <w:r w:rsidR="00641BBB">
        <w:t xml:space="preserve">(No. </w:t>
      </w:r>
      <w:r w:rsidR="00AF698E">
        <w:t>3</w:t>
      </w:r>
      <w:r w:rsidR="00641BBB">
        <w:t xml:space="preserve">) </w:t>
      </w:r>
      <w:r w:rsidR="00090B83" w:rsidRPr="00AB70AE">
        <w:t>202</w:t>
      </w:r>
      <w:r w:rsidR="00641BBB">
        <w:t>2</w:t>
      </w:r>
    </w:p>
    <w:p w14:paraId="606D5A6F" w14:textId="11120EF3" w:rsidR="00090B83" w:rsidRPr="00E1637A" w:rsidRDefault="00090B83" w:rsidP="00B23418">
      <w:pPr>
        <w:pStyle w:val="SignCoverPageStart"/>
        <w:spacing w:before="240"/>
        <w:rPr>
          <w:szCs w:val="22"/>
        </w:rPr>
      </w:pPr>
      <w:bookmarkStart w:id="1" w:name="_Hlk98508698"/>
      <w:r w:rsidRPr="00E1637A">
        <w:rPr>
          <w:szCs w:val="22"/>
        </w:rPr>
        <w:t xml:space="preserve">I, </w:t>
      </w:r>
      <w:r w:rsidR="00B23418" w:rsidRPr="00E1637A">
        <w:rPr>
          <w:szCs w:val="22"/>
        </w:rPr>
        <w:t>Andrew Leigh</w:t>
      </w:r>
      <w:r w:rsidRPr="00E1637A">
        <w:rPr>
          <w:szCs w:val="22"/>
        </w:rPr>
        <w:t xml:space="preserve">, </w:t>
      </w:r>
      <w:r w:rsidR="00B23418" w:rsidRPr="00E1637A">
        <w:rPr>
          <w:szCs w:val="22"/>
        </w:rPr>
        <w:t>Assistant Minister for Competition, Charities and Treasury</w:t>
      </w:r>
      <w:r w:rsidRPr="00E1637A">
        <w:rPr>
          <w:szCs w:val="22"/>
        </w:rPr>
        <w:t xml:space="preserve">, under section </w:t>
      </w:r>
      <w:r w:rsidR="008C715E" w:rsidRPr="00E1637A">
        <w:rPr>
          <w:szCs w:val="22"/>
        </w:rPr>
        <w:t>115-15</w:t>
      </w:r>
      <w:r w:rsidRPr="00E1637A">
        <w:rPr>
          <w:szCs w:val="22"/>
        </w:rPr>
        <w:t xml:space="preserve"> of the </w:t>
      </w:r>
      <w:r w:rsidR="008C715E" w:rsidRPr="00E1637A">
        <w:rPr>
          <w:i/>
          <w:iCs/>
          <w:szCs w:val="22"/>
        </w:rPr>
        <w:t>Australian Charities and Not-for-profits Commission Act 2012</w:t>
      </w:r>
      <w:r w:rsidRPr="00E1637A">
        <w:rPr>
          <w:szCs w:val="22"/>
        </w:rPr>
        <w:t xml:space="preserve">, appoint </w:t>
      </w:r>
      <w:r w:rsidR="00B23418" w:rsidRPr="00E1637A">
        <w:rPr>
          <w:szCs w:val="22"/>
        </w:rPr>
        <w:t>Deborah Jenkins</w:t>
      </w:r>
      <w:r w:rsidRPr="00E1637A">
        <w:rPr>
          <w:szCs w:val="22"/>
        </w:rPr>
        <w:t xml:space="preserve"> as </w:t>
      </w:r>
      <w:r w:rsidR="008C715E" w:rsidRPr="00E1637A">
        <w:rPr>
          <w:szCs w:val="22"/>
        </w:rPr>
        <w:t>the acting Commissioner</w:t>
      </w:r>
      <w:r w:rsidRPr="00E1637A">
        <w:rPr>
          <w:szCs w:val="22"/>
        </w:rPr>
        <w:t xml:space="preserve"> of the </w:t>
      </w:r>
      <w:r w:rsidR="008C715E" w:rsidRPr="00E1637A">
        <w:rPr>
          <w:szCs w:val="22"/>
        </w:rPr>
        <w:t>Australian Charities and Not-for-profits Commission</w:t>
      </w:r>
      <w:r w:rsidR="002A4C0F" w:rsidRPr="00E1637A">
        <w:rPr>
          <w:szCs w:val="22"/>
        </w:rPr>
        <w:t xml:space="preserve"> (ACNC)</w:t>
      </w:r>
      <w:r w:rsidR="002547B7" w:rsidRPr="00E1637A">
        <w:rPr>
          <w:szCs w:val="22"/>
        </w:rPr>
        <w:t>,</w:t>
      </w:r>
      <w:r w:rsidRPr="00E1637A">
        <w:rPr>
          <w:szCs w:val="22"/>
        </w:rPr>
        <w:t xml:space="preserve"> on a full-time basis</w:t>
      </w:r>
      <w:r w:rsidR="002547B7" w:rsidRPr="00E1637A">
        <w:rPr>
          <w:szCs w:val="22"/>
        </w:rPr>
        <w:t>,</w:t>
      </w:r>
      <w:r w:rsidRPr="00E1637A">
        <w:rPr>
          <w:szCs w:val="22"/>
        </w:rPr>
        <w:t xml:space="preserve"> </w:t>
      </w:r>
      <w:r w:rsidR="002A4C0F" w:rsidRPr="00E1637A">
        <w:rPr>
          <w:szCs w:val="22"/>
        </w:rPr>
        <w:t>f</w:t>
      </w:r>
      <w:r w:rsidR="00AF698E" w:rsidRPr="00E1637A">
        <w:rPr>
          <w:szCs w:val="22"/>
        </w:rPr>
        <w:t>or the period beginning on</w:t>
      </w:r>
      <w:r w:rsidR="002A4C0F" w:rsidRPr="00E1637A">
        <w:rPr>
          <w:szCs w:val="22"/>
        </w:rPr>
        <w:t xml:space="preserve"> 1 November 2022 </w:t>
      </w:r>
      <w:r w:rsidR="00AF698E" w:rsidRPr="00E1637A">
        <w:rPr>
          <w:szCs w:val="22"/>
        </w:rPr>
        <w:t>until</w:t>
      </w:r>
      <w:r w:rsidR="002A4C0F" w:rsidRPr="00E1637A">
        <w:rPr>
          <w:szCs w:val="22"/>
        </w:rPr>
        <w:t xml:space="preserve"> </w:t>
      </w:r>
      <w:r w:rsidR="006A0DE0">
        <w:rPr>
          <w:szCs w:val="22"/>
        </w:rPr>
        <w:t>11</w:t>
      </w:r>
      <w:r w:rsidR="002A4C0F" w:rsidRPr="00E1637A">
        <w:rPr>
          <w:szCs w:val="22"/>
        </w:rPr>
        <w:t xml:space="preserve"> December 2022</w:t>
      </w:r>
      <w:r w:rsidRPr="00E1637A">
        <w:rPr>
          <w:szCs w:val="22"/>
        </w:rPr>
        <w:t>.</w:t>
      </w:r>
      <w:bookmarkEnd w:id="1"/>
    </w:p>
    <w:p w14:paraId="553289AD" w14:textId="76B6EB27" w:rsidR="002A4C0F" w:rsidRPr="00E1637A" w:rsidRDefault="002A4C0F" w:rsidP="000D1945">
      <w:pPr>
        <w:pStyle w:val="SignCoverPageStart"/>
        <w:spacing w:before="240"/>
        <w:rPr>
          <w:szCs w:val="22"/>
        </w:rPr>
      </w:pPr>
      <w:r w:rsidRPr="00E1637A">
        <w:rPr>
          <w:szCs w:val="22"/>
        </w:rPr>
        <w:t xml:space="preserve">The remuneration and allowances payable, and arrangements for leave of absence, are those that would apply to a </w:t>
      </w:r>
      <w:r w:rsidR="00D23864" w:rsidRPr="00E1637A">
        <w:rPr>
          <w:szCs w:val="22"/>
        </w:rPr>
        <w:t>C</w:t>
      </w:r>
      <w:r w:rsidR="00D23864">
        <w:rPr>
          <w:szCs w:val="22"/>
        </w:rPr>
        <w:t>om</w:t>
      </w:r>
      <w:r w:rsidR="007E5134">
        <w:rPr>
          <w:szCs w:val="22"/>
        </w:rPr>
        <w:t>m</w:t>
      </w:r>
      <w:r w:rsidR="00D23864">
        <w:rPr>
          <w:szCs w:val="22"/>
        </w:rPr>
        <w:t>issioner</w:t>
      </w:r>
      <w:r w:rsidR="00D23864" w:rsidRPr="00E1637A">
        <w:rPr>
          <w:szCs w:val="22"/>
        </w:rPr>
        <w:t xml:space="preserve"> </w:t>
      </w:r>
      <w:r w:rsidRPr="00E1637A">
        <w:rPr>
          <w:szCs w:val="22"/>
        </w:rPr>
        <w:t>of the ACNC as at the date this instrument is made</w:t>
      </w:r>
      <w:r w:rsidR="000D1945" w:rsidRPr="00E1637A">
        <w:rPr>
          <w:szCs w:val="22"/>
        </w:rPr>
        <w:t>.</w:t>
      </w:r>
    </w:p>
    <w:p w14:paraId="76577B69" w14:textId="77777777" w:rsidR="00F90980" w:rsidRPr="00E1637A" w:rsidRDefault="00F90980" w:rsidP="00090B83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E33404B" w14:textId="5E9ED5A0" w:rsidR="00090B83" w:rsidRPr="00E1637A" w:rsidRDefault="00090B83" w:rsidP="00090B83">
      <w:pPr>
        <w:keepNext/>
        <w:spacing w:before="300" w:line="240" w:lineRule="atLeast"/>
        <w:ind w:right="397"/>
        <w:jc w:val="both"/>
        <w:rPr>
          <w:szCs w:val="22"/>
        </w:rPr>
      </w:pPr>
      <w:r w:rsidRPr="00E1637A">
        <w:rPr>
          <w:szCs w:val="22"/>
        </w:rPr>
        <w:t>Dated</w:t>
      </w:r>
      <w:r w:rsidRPr="00E1637A">
        <w:rPr>
          <w:szCs w:val="22"/>
        </w:rPr>
        <w:tab/>
      </w:r>
      <w:r w:rsidRPr="00E1637A">
        <w:rPr>
          <w:szCs w:val="22"/>
        </w:rPr>
        <w:tab/>
      </w:r>
      <w:r w:rsidR="005C2F00" w:rsidRPr="00E1637A">
        <w:rPr>
          <w:szCs w:val="22"/>
        </w:rPr>
        <w:tab/>
      </w:r>
      <w:r w:rsidR="00E26436">
        <w:rPr>
          <w:szCs w:val="22"/>
        </w:rPr>
        <w:t xml:space="preserve">28 October </w:t>
      </w:r>
      <w:r w:rsidR="00B71656" w:rsidRPr="00E1637A">
        <w:rPr>
          <w:szCs w:val="22"/>
        </w:rPr>
        <w:t>202</w:t>
      </w:r>
      <w:r w:rsidR="00641BBB" w:rsidRPr="00E1637A">
        <w:rPr>
          <w:szCs w:val="22"/>
        </w:rPr>
        <w:t>2</w:t>
      </w:r>
    </w:p>
    <w:p w14:paraId="1DCABBB6" w14:textId="77777777" w:rsidR="00F90980" w:rsidRPr="00E1637A" w:rsidRDefault="00F90980" w:rsidP="00090B8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6F3673A1" w14:textId="7438A9F0" w:rsidR="00090B83" w:rsidRPr="00E1637A" w:rsidRDefault="00434376" w:rsidP="00090B8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1637A">
        <w:rPr>
          <w:szCs w:val="22"/>
        </w:rPr>
        <w:t xml:space="preserve">Dr </w:t>
      </w:r>
      <w:r w:rsidR="00B23418" w:rsidRPr="00E1637A">
        <w:rPr>
          <w:szCs w:val="22"/>
        </w:rPr>
        <w:t>Andrew Leigh</w:t>
      </w:r>
    </w:p>
    <w:p w14:paraId="0D03E7D3" w14:textId="65CEEDFA" w:rsidR="00B23418" w:rsidRPr="00E1637A" w:rsidRDefault="00B23418" w:rsidP="00B23418">
      <w:pPr>
        <w:pStyle w:val="SignCoverPageEnd"/>
        <w:rPr>
          <w:sz w:val="22"/>
          <w:szCs w:val="22"/>
        </w:rPr>
      </w:pPr>
      <w:r w:rsidRPr="00E1637A">
        <w:rPr>
          <w:sz w:val="22"/>
          <w:szCs w:val="22"/>
        </w:rPr>
        <w:t>Assistant Minister for Competition,</w:t>
      </w:r>
      <w:r w:rsidR="000D1945" w:rsidRPr="00E1637A">
        <w:rPr>
          <w:sz w:val="22"/>
          <w:szCs w:val="22"/>
        </w:rPr>
        <w:t xml:space="preserve"> Charities and Treasury</w:t>
      </w:r>
      <w:r w:rsidRPr="00E1637A">
        <w:rPr>
          <w:sz w:val="22"/>
          <w:szCs w:val="22"/>
        </w:rPr>
        <w:br/>
      </w:r>
      <w:r w:rsidR="000D1945" w:rsidRPr="00E1637A">
        <w:rPr>
          <w:sz w:val="22"/>
          <w:szCs w:val="22"/>
        </w:rPr>
        <w:t>Parliamentary Secretary to the Treasurer</w:t>
      </w:r>
    </w:p>
    <w:bookmarkEnd w:id="0"/>
    <w:p w14:paraId="17494942" w14:textId="77777777" w:rsidR="005D0CDF" w:rsidRPr="005D0CDF" w:rsidRDefault="005D0CDF" w:rsidP="005D0CDF">
      <w:pPr>
        <w:rPr>
          <w:lang w:eastAsia="en-AU"/>
        </w:rPr>
      </w:pPr>
    </w:p>
    <w:sectPr w:rsidR="005D0CDF" w:rsidRPr="005D0CDF" w:rsidSect="00527035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8B29" w14:textId="77777777" w:rsidR="00E36A1E" w:rsidRDefault="00E36A1E" w:rsidP="00715914">
      <w:pPr>
        <w:spacing w:line="240" w:lineRule="auto"/>
      </w:pPr>
      <w:r>
        <w:separator/>
      </w:r>
    </w:p>
  </w:endnote>
  <w:endnote w:type="continuationSeparator" w:id="0">
    <w:p w14:paraId="76517ED1" w14:textId="77777777" w:rsidR="00E36A1E" w:rsidRDefault="00E36A1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6307" w14:textId="77777777" w:rsidR="00E36A1E" w:rsidRDefault="00E36A1E" w:rsidP="00715914">
      <w:pPr>
        <w:spacing w:line="240" w:lineRule="auto"/>
      </w:pPr>
      <w:r>
        <w:separator/>
      </w:r>
    </w:p>
  </w:footnote>
  <w:footnote w:type="continuationSeparator" w:id="0">
    <w:p w14:paraId="6B7A0241" w14:textId="77777777" w:rsidR="00E36A1E" w:rsidRDefault="00E36A1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0B83"/>
    <w:rsid w:val="000978F5"/>
    <w:rsid w:val="000A6D50"/>
    <w:rsid w:val="000D05EF"/>
    <w:rsid w:val="000D1945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B017E"/>
    <w:rsid w:val="001B3365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47B7"/>
    <w:rsid w:val="002564A4"/>
    <w:rsid w:val="002646A7"/>
    <w:rsid w:val="0026736C"/>
    <w:rsid w:val="00281308"/>
    <w:rsid w:val="00283F9D"/>
    <w:rsid w:val="00284719"/>
    <w:rsid w:val="00297ECB"/>
    <w:rsid w:val="002A1B44"/>
    <w:rsid w:val="002A4C0F"/>
    <w:rsid w:val="002A5C53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4376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7035"/>
    <w:rsid w:val="00537FBC"/>
    <w:rsid w:val="005413D8"/>
    <w:rsid w:val="0055130C"/>
    <w:rsid w:val="00577689"/>
    <w:rsid w:val="00581CE9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2F00"/>
    <w:rsid w:val="005C3F41"/>
    <w:rsid w:val="005D0CDF"/>
    <w:rsid w:val="005D1D92"/>
    <w:rsid w:val="005D2D09"/>
    <w:rsid w:val="005D79D9"/>
    <w:rsid w:val="005F3FBF"/>
    <w:rsid w:val="00600219"/>
    <w:rsid w:val="006011D1"/>
    <w:rsid w:val="00615BE4"/>
    <w:rsid w:val="00620076"/>
    <w:rsid w:val="00620D8F"/>
    <w:rsid w:val="00641BBB"/>
    <w:rsid w:val="0064201A"/>
    <w:rsid w:val="006438A5"/>
    <w:rsid w:val="006568A3"/>
    <w:rsid w:val="00670EA1"/>
    <w:rsid w:val="0067610B"/>
    <w:rsid w:val="00677CC2"/>
    <w:rsid w:val="0068744B"/>
    <w:rsid w:val="006905DE"/>
    <w:rsid w:val="0069207B"/>
    <w:rsid w:val="006A0DE0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5134"/>
    <w:rsid w:val="007E667A"/>
    <w:rsid w:val="007F28C9"/>
    <w:rsid w:val="008117E9"/>
    <w:rsid w:val="00824498"/>
    <w:rsid w:val="00842973"/>
    <w:rsid w:val="00856A31"/>
    <w:rsid w:val="00860B4E"/>
    <w:rsid w:val="008614F0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C715E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4F5C"/>
    <w:rsid w:val="00977806"/>
    <w:rsid w:val="00982242"/>
    <w:rsid w:val="009867FB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26621"/>
    <w:rsid w:val="00A30D30"/>
    <w:rsid w:val="00A34F87"/>
    <w:rsid w:val="00A4413D"/>
    <w:rsid w:val="00A50E79"/>
    <w:rsid w:val="00A64912"/>
    <w:rsid w:val="00A70A74"/>
    <w:rsid w:val="00A9322B"/>
    <w:rsid w:val="00AA0E2F"/>
    <w:rsid w:val="00AA5D36"/>
    <w:rsid w:val="00AB70AE"/>
    <w:rsid w:val="00AD53CC"/>
    <w:rsid w:val="00AD5641"/>
    <w:rsid w:val="00AD6016"/>
    <w:rsid w:val="00AF06CF"/>
    <w:rsid w:val="00AF698E"/>
    <w:rsid w:val="00B07CDB"/>
    <w:rsid w:val="00B16A31"/>
    <w:rsid w:val="00B17DFD"/>
    <w:rsid w:val="00B23418"/>
    <w:rsid w:val="00B25F53"/>
    <w:rsid w:val="00B308FE"/>
    <w:rsid w:val="00B33709"/>
    <w:rsid w:val="00B33B3C"/>
    <w:rsid w:val="00B47444"/>
    <w:rsid w:val="00B50ADC"/>
    <w:rsid w:val="00B566B1"/>
    <w:rsid w:val="00B5744A"/>
    <w:rsid w:val="00B63834"/>
    <w:rsid w:val="00B71656"/>
    <w:rsid w:val="00B80199"/>
    <w:rsid w:val="00B83204"/>
    <w:rsid w:val="00B923A6"/>
    <w:rsid w:val="00BA220B"/>
    <w:rsid w:val="00BA3A57"/>
    <w:rsid w:val="00BB4E1A"/>
    <w:rsid w:val="00BC015E"/>
    <w:rsid w:val="00BC5CD0"/>
    <w:rsid w:val="00BC76AC"/>
    <w:rsid w:val="00BD06E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3864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1637A"/>
    <w:rsid w:val="00E24922"/>
    <w:rsid w:val="00E26436"/>
    <w:rsid w:val="00E26D36"/>
    <w:rsid w:val="00E30793"/>
    <w:rsid w:val="00E338EF"/>
    <w:rsid w:val="00E36A1E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0980"/>
    <w:rsid w:val="00F9379C"/>
    <w:rsid w:val="00F9632C"/>
    <w:rsid w:val="00FA1E52"/>
    <w:rsid w:val="00FD52AE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0759" ma:contentTypeDescription=" " ma:contentTypeScope="" ma:versionID="6fa3cee7151dfc842decd079931bcd13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0f563589-9cf9-4143-b1eb-fb0534803d38"/>
    <TaxCatchAll xmlns="0f563589-9cf9-4143-b1eb-fb0534803d38">
      <Value>11</Value>
    </TaxCatchAll>
    <_dlc_DocIdPersistId xmlns="0f563589-9cf9-4143-b1eb-fb0534803d38" xsi:nil="true"/>
    <_dlc_DocId xmlns="0f563589-9cf9-4143-b1eb-fb0534803d38">2022RG-111-25824</_dlc_DocId>
    <_dlc_DocIdUrl xmlns="0f563589-9cf9-4143-b1eb-fb0534803d38">
      <Url>http://tweb/sites/rg/ldp/lmu/_layouts/15/DocIdRedir.aspx?ID=2022RG-111-25824</Url>
      <Description>2022RG-111-25824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03A3-BDC9-44FF-BA58-583BF090B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13D90-16DF-4186-81FC-21D4B4C8EF44}">
  <ds:schemaRefs>
    <ds:schemaRef ds:uri="0f563589-9cf9-4143-b1eb-fb0534803d38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9f7bc583-7cbe-45b9-a2bd-8bbb6543b37e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D4AFE6-20AF-48D6-BCEE-453AA18FAD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6C43A2-761B-411A-8084-DEEC2620F287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EB0B5233-69AC-4A0C-B063-0540E92C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221012-NI-TSY_47_XXXX-ACNC-ActCommiss(No.3)final</dc:title>
  <dc:creator>Gallop, Nina</dc:creator>
  <cp:lastModifiedBy>Halse, Katie</cp:lastModifiedBy>
  <cp:revision>2</cp:revision>
  <cp:lastPrinted>2022-10-12T01:42:00Z</cp:lastPrinted>
  <dcterms:created xsi:type="dcterms:W3CDTF">2022-10-30T22:51:00Z</dcterms:created>
  <dcterms:modified xsi:type="dcterms:W3CDTF">2022-10-30T22:51:00Z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905858d4-b941-4369-9486-d5c1087d9d95</vt:lpwstr>
  </property>
  <property fmtid="{D5CDD505-2E9C-101B-9397-08002B2CF9AE}" pid="5" name="Firm engaged">
    <vt:lpwstr/>
  </property>
  <property fmtid="{D5CDD505-2E9C-101B-9397-08002B2CF9AE}" pid="6" name="eActivity">
    <vt:lpwstr>109;#Legal Services|c8e2fd51-4093-4598-8984-d78772016138</vt:lpwstr>
  </property>
  <property fmtid="{D5CDD505-2E9C-101B-9397-08002B2CF9AE}" pid="7" name="Division">
    <vt:lpwstr>1344;#COOD|a83f758f-5be8-47b1-a7dc-49f7f35989fd</vt:lpwstr>
  </property>
  <property fmtid="{D5CDD505-2E9C-101B-9397-08002B2CF9AE}" pid="8" name="eTopic">
    <vt:lpwstr>1261;#Governance|9a3c2938-bc77-40ed-b0a3-8484a62f8072</vt:lpwstr>
  </property>
  <property fmtid="{D5CDD505-2E9C-101B-9397-08002B2CF9AE}" pid="9" name="Legislation">
    <vt:lpwstr/>
  </property>
  <property fmtid="{D5CDD505-2E9C-101B-9397-08002B2CF9AE}" pid="10" name="LEgalIssues">
    <vt:lpwstr/>
  </property>
  <property fmtid="{D5CDD505-2E9C-101B-9397-08002B2CF9AE}" pid="11" name="eTheme">
    <vt:lpwstr>61;#Governance and Legal|6a768051-04c8-48b5-8d6f-573137680008</vt:lpwstr>
  </property>
  <property fmtid="{D5CDD505-2E9C-101B-9397-08002B2CF9AE}" pid="12" name="eDocument Type">
    <vt:lpwstr>193;#Legislation (Regulations and instruments)|b9f3fcec-71c2-48dc-bd05-83a69d1e58ff</vt:lpwstr>
  </property>
  <property fmtid="{D5CDD505-2E9C-101B-9397-08002B2CF9AE}" pid="13" name="Order">
    <vt:r8>1305300</vt:r8>
  </property>
  <property fmtid="{D5CDD505-2E9C-101B-9397-08002B2CF9AE}" pid="14" name="_docset_NoMedatataSyncRequired">
    <vt:lpwstr>False</vt:lpwstr>
  </property>
  <property fmtid="{D5CDD505-2E9C-101B-9397-08002B2CF9AE}" pid="15" name="TSYTopic">
    <vt:lpwstr/>
  </property>
</Properties>
</file>