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2306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41B0C2C" wp14:editId="00B9F8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26171" w14:textId="77777777" w:rsidR="00FA06CA" w:rsidRPr="00E500D4" w:rsidRDefault="00FA06CA" w:rsidP="00FA06CA">
      <w:pPr>
        <w:rPr>
          <w:sz w:val="19"/>
        </w:rPr>
      </w:pPr>
    </w:p>
    <w:p w14:paraId="1C40F1BD" w14:textId="73CCA12D" w:rsidR="00FA06CA" w:rsidRPr="00E500D4" w:rsidRDefault="00E1430D" w:rsidP="00FA06CA">
      <w:pPr>
        <w:pStyle w:val="ShortT"/>
      </w:pPr>
      <w:r>
        <w:t>Ministerial Powers (</w:t>
      </w:r>
      <w:r w:rsidR="00365193">
        <w:t xml:space="preserve">Acting Arrangements </w:t>
      </w:r>
      <w:r w:rsidR="00707334">
        <w:t xml:space="preserve">in the Treasury </w:t>
      </w:r>
      <w:r w:rsidR="005319E8">
        <w:t>Portfolio</w:t>
      </w:r>
      <w:r>
        <w:t xml:space="preserve">) (No. </w:t>
      </w:r>
      <w:r w:rsidR="005C2240">
        <w:t>5</w:t>
      </w:r>
      <w:r>
        <w:t>) Authorisation 202</w:t>
      </w:r>
      <w:r w:rsidR="0097328B">
        <w:t>2</w:t>
      </w:r>
    </w:p>
    <w:p w14:paraId="5E76BCAC" w14:textId="3BC6F725" w:rsidR="00C2237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97328B">
        <w:rPr>
          <w:szCs w:val="22"/>
        </w:rPr>
        <w:t>Jim Chalmers</w:t>
      </w:r>
      <w:r w:rsidRPr="00BC5754">
        <w:rPr>
          <w:szCs w:val="22"/>
        </w:rPr>
        <w:t xml:space="preserve">, </w:t>
      </w:r>
      <w:r w:rsidR="00E1430D">
        <w:rPr>
          <w:szCs w:val="22"/>
        </w:rPr>
        <w:t>Treasurer</w:t>
      </w:r>
      <w:r w:rsidRPr="00BC5754">
        <w:rPr>
          <w:szCs w:val="22"/>
        </w:rPr>
        <w:t xml:space="preserve">, </w:t>
      </w:r>
      <w:r w:rsidR="00E1430D">
        <w:rPr>
          <w:szCs w:val="22"/>
        </w:rPr>
        <w:t>under subsection 34</w:t>
      </w:r>
      <w:proofErr w:type="gramStart"/>
      <w:r w:rsidR="00E1430D">
        <w:rPr>
          <w:szCs w:val="22"/>
        </w:rPr>
        <w:t>AAB(</w:t>
      </w:r>
      <w:proofErr w:type="gramEnd"/>
      <w:r w:rsidR="00E1430D">
        <w:rPr>
          <w:szCs w:val="22"/>
        </w:rPr>
        <w:t xml:space="preserve">1) of the </w:t>
      </w:r>
      <w:r w:rsidR="00E1430D" w:rsidRPr="00E1430D">
        <w:rPr>
          <w:i/>
          <w:iCs/>
          <w:szCs w:val="22"/>
        </w:rPr>
        <w:t>Acts Interpretation Act</w:t>
      </w:r>
      <w:r w:rsidR="0045013C">
        <w:rPr>
          <w:i/>
          <w:iCs/>
          <w:szCs w:val="22"/>
        </w:rPr>
        <w:t> </w:t>
      </w:r>
      <w:r w:rsidR="00E1430D" w:rsidRPr="00E1430D">
        <w:rPr>
          <w:i/>
          <w:iCs/>
          <w:szCs w:val="22"/>
        </w:rPr>
        <w:t>1901</w:t>
      </w:r>
      <w:r w:rsidR="00E1430D">
        <w:rPr>
          <w:szCs w:val="22"/>
        </w:rPr>
        <w:t xml:space="preserve">, authorise </w:t>
      </w:r>
      <w:r w:rsidR="0097328B">
        <w:rPr>
          <w:szCs w:val="22"/>
        </w:rPr>
        <w:t>Katy Gallagher</w:t>
      </w:r>
      <w:r w:rsidR="00E1430D">
        <w:rPr>
          <w:szCs w:val="22"/>
        </w:rPr>
        <w:t xml:space="preserve">, </w:t>
      </w:r>
      <w:r w:rsidR="0097328B">
        <w:rPr>
          <w:szCs w:val="22"/>
        </w:rPr>
        <w:t>Minister for Finance</w:t>
      </w:r>
      <w:r w:rsidR="0045013C">
        <w:rPr>
          <w:szCs w:val="22"/>
        </w:rPr>
        <w:t xml:space="preserve">, </w:t>
      </w:r>
      <w:r w:rsidR="0045013C" w:rsidRPr="0045013C">
        <w:rPr>
          <w:szCs w:val="22"/>
        </w:rPr>
        <w:t xml:space="preserve">to act on </w:t>
      </w:r>
      <w:r w:rsidR="0045013C">
        <w:rPr>
          <w:szCs w:val="22"/>
        </w:rPr>
        <w:t xml:space="preserve">my </w:t>
      </w:r>
      <w:r w:rsidR="0045013C" w:rsidRPr="0045013C">
        <w:rPr>
          <w:szCs w:val="22"/>
        </w:rPr>
        <w:t xml:space="preserve">behalf in the performance of </w:t>
      </w:r>
      <w:r w:rsidR="0045013C">
        <w:rPr>
          <w:szCs w:val="22"/>
        </w:rPr>
        <w:t xml:space="preserve">my </w:t>
      </w:r>
      <w:r w:rsidR="0045013C" w:rsidRPr="0045013C">
        <w:rPr>
          <w:szCs w:val="22"/>
        </w:rPr>
        <w:t xml:space="preserve">functions </w:t>
      </w:r>
      <w:r w:rsidR="00C22374">
        <w:rPr>
          <w:szCs w:val="22"/>
        </w:rPr>
        <w:t>and</w:t>
      </w:r>
      <w:r w:rsidR="0045013C" w:rsidRPr="0045013C">
        <w:rPr>
          <w:szCs w:val="22"/>
        </w:rPr>
        <w:t xml:space="preserve"> duties, or the exercise of </w:t>
      </w:r>
      <w:r w:rsidR="0045013C">
        <w:rPr>
          <w:szCs w:val="22"/>
        </w:rPr>
        <w:t xml:space="preserve">my </w:t>
      </w:r>
      <w:r w:rsidR="0045013C" w:rsidRPr="0045013C">
        <w:rPr>
          <w:szCs w:val="22"/>
        </w:rPr>
        <w:t xml:space="preserve">powers, that </w:t>
      </w:r>
      <w:r w:rsidR="0045013C">
        <w:rPr>
          <w:szCs w:val="22"/>
        </w:rPr>
        <w:t>I</w:t>
      </w:r>
      <w:r w:rsidR="0045013C" w:rsidRPr="0045013C">
        <w:rPr>
          <w:szCs w:val="22"/>
        </w:rPr>
        <w:t xml:space="preserve"> may perform </w:t>
      </w:r>
      <w:r w:rsidR="00C22374">
        <w:rPr>
          <w:szCs w:val="22"/>
        </w:rPr>
        <w:t>or</w:t>
      </w:r>
      <w:r w:rsidR="0045013C" w:rsidRPr="0045013C">
        <w:rPr>
          <w:szCs w:val="22"/>
        </w:rPr>
        <w:t xml:space="preserve"> exercise under </w:t>
      </w:r>
      <w:r w:rsidR="0045013C">
        <w:rPr>
          <w:szCs w:val="22"/>
        </w:rPr>
        <w:t>a</w:t>
      </w:r>
      <w:r w:rsidR="00C22374">
        <w:rPr>
          <w:szCs w:val="22"/>
        </w:rPr>
        <w:t>n Act or a provision of an Act.</w:t>
      </w:r>
    </w:p>
    <w:p w14:paraId="0286904B" w14:textId="7EC7374D" w:rsidR="00FA06CA" w:rsidRPr="00BC5754" w:rsidRDefault="00C22374" w:rsidP="00FA06CA">
      <w:pPr>
        <w:pStyle w:val="SignCoverPageStart"/>
        <w:spacing w:before="240"/>
        <w:rPr>
          <w:szCs w:val="22"/>
        </w:rPr>
      </w:pPr>
      <w:r>
        <w:rPr>
          <w:szCs w:val="22"/>
        </w:rPr>
        <w:t xml:space="preserve">This instrument </w:t>
      </w:r>
      <w:r w:rsidRPr="00427524">
        <w:rPr>
          <w:szCs w:val="22"/>
        </w:rPr>
        <w:t xml:space="preserve">commences on </w:t>
      </w:r>
      <w:r w:rsidR="0021123A">
        <w:rPr>
          <w:szCs w:val="22"/>
        </w:rPr>
        <w:t>1</w:t>
      </w:r>
      <w:r w:rsidR="005C2240">
        <w:rPr>
          <w:szCs w:val="22"/>
        </w:rPr>
        <w:t>6</w:t>
      </w:r>
      <w:r w:rsidR="0097328B" w:rsidRPr="00427524">
        <w:rPr>
          <w:szCs w:val="22"/>
        </w:rPr>
        <w:t xml:space="preserve"> </w:t>
      </w:r>
      <w:r w:rsidR="005C2240">
        <w:rPr>
          <w:szCs w:val="22"/>
        </w:rPr>
        <w:t>December</w:t>
      </w:r>
      <w:r w:rsidR="0097328B" w:rsidRPr="00427524">
        <w:rPr>
          <w:szCs w:val="22"/>
        </w:rPr>
        <w:t xml:space="preserve"> 2022</w:t>
      </w:r>
      <w:r w:rsidR="0045013C" w:rsidRPr="00427524">
        <w:rPr>
          <w:szCs w:val="22"/>
        </w:rPr>
        <w:t xml:space="preserve"> </w:t>
      </w:r>
      <w:r w:rsidRPr="00427524">
        <w:rPr>
          <w:szCs w:val="22"/>
        </w:rPr>
        <w:t>and ends on</w:t>
      </w:r>
      <w:r w:rsidR="0045013C" w:rsidRPr="00427524">
        <w:rPr>
          <w:szCs w:val="22"/>
        </w:rPr>
        <w:t xml:space="preserve"> </w:t>
      </w:r>
      <w:r w:rsidR="005C2240">
        <w:rPr>
          <w:szCs w:val="22"/>
        </w:rPr>
        <w:t>01</w:t>
      </w:r>
      <w:r w:rsidR="0097328B" w:rsidRPr="00427524">
        <w:rPr>
          <w:szCs w:val="22"/>
        </w:rPr>
        <w:t xml:space="preserve"> </w:t>
      </w:r>
      <w:r w:rsidR="005C2240">
        <w:rPr>
          <w:szCs w:val="22"/>
        </w:rPr>
        <w:t>January</w:t>
      </w:r>
      <w:r w:rsidR="0097328B" w:rsidRPr="00427524">
        <w:rPr>
          <w:szCs w:val="22"/>
        </w:rPr>
        <w:t>202</w:t>
      </w:r>
      <w:r w:rsidR="005C2240">
        <w:rPr>
          <w:szCs w:val="22"/>
        </w:rPr>
        <w:t>3</w:t>
      </w:r>
      <w:r w:rsidR="0045013C" w:rsidRPr="00427524">
        <w:rPr>
          <w:szCs w:val="22"/>
        </w:rPr>
        <w:t>.</w:t>
      </w:r>
    </w:p>
    <w:p w14:paraId="7F5A3C4C" w14:textId="29C48CFA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9879D8">
        <w:rPr>
          <w:szCs w:val="22"/>
        </w:rPr>
        <w:t xml:space="preserve">6 December </w:t>
      </w:r>
      <w:r w:rsidR="005C2240">
        <w:rPr>
          <w:szCs w:val="22"/>
        </w:rPr>
        <w:t>2022</w:t>
      </w:r>
    </w:p>
    <w:p w14:paraId="1AD8038D" w14:textId="510B553A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C0CEE65" w14:textId="5C847336" w:rsidR="00FA06CA" w:rsidRPr="00BC5754" w:rsidRDefault="0097328B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Jim Chalmers</w:t>
      </w:r>
    </w:p>
    <w:p w14:paraId="47227F0B" w14:textId="478C2A0E" w:rsidR="00FA06CA" w:rsidRPr="00BC5754" w:rsidRDefault="00E1430D" w:rsidP="00FA06CA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1170A7A2" w14:textId="77777777" w:rsidR="00FA06CA" w:rsidRPr="00BC5754" w:rsidRDefault="00FA06CA" w:rsidP="00FA06CA">
      <w:pPr>
        <w:rPr>
          <w:rStyle w:val="CharAmSchNo"/>
        </w:rPr>
      </w:pPr>
    </w:p>
    <w:p w14:paraId="29DBB524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6CC0DDE6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3E0DA6C2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FA06CA" w:rsidRPr="00ED79B6" w:rsidSect="00E143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440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F7EB" w14:textId="77777777" w:rsidR="00E1430D" w:rsidRDefault="00E1430D" w:rsidP="00FA06CA">
      <w:pPr>
        <w:spacing w:line="240" w:lineRule="auto"/>
      </w:pPr>
      <w:r>
        <w:separator/>
      </w:r>
    </w:p>
  </w:endnote>
  <w:endnote w:type="continuationSeparator" w:id="0">
    <w:p w14:paraId="6DB3B086" w14:textId="77777777" w:rsidR="00E1430D" w:rsidRDefault="00E1430D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9D01" w14:textId="77777777" w:rsidR="007500C8" w:rsidRPr="00E33C1C" w:rsidRDefault="0063607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26857FD" wp14:editId="58047ED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ED723" w14:textId="1132BC44" w:rsidR="00284719" w:rsidRPr="00284719" w:rsidRDefault="0063607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D2A0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857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93.7pt;width:347.25pt;height:31.5pt;z-index:-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1P0gIAAB4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RjyxK98csSqx11ssN+&#10;yL0V84YKuAAf7sDRVFOP0qYKt3QojVQlHCTOanQ//vQ94mnY6JXKSluCOub7GhwVWX8xNIZno8kk&#10;rpV0mUxPx3Rxz1+Wz1/Mur1CatYR7UQrkhjxQe9F5bB9pIU2i17pCYwg3yWnfu3Fq9DvLlqIQs5m&#10;CUSLxEJYmHsr9gMcG/ehewRnh8EKNJI3uN8nULyYrx4b62Nwtg6omjR8R1YH/mkJpQEbFmbccs/v&#10;CXVc6xc/AQ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DESb1P0gIAAB4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600ED723" w14:textId="1132BC44" w:rsidR="00284719" w:rsidRPr="00284719" w:rsidRDefault="0063607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D2A09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3C9F15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0C0C0D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371CA5" w14:textId="43D8D976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D2A09">
            <w:rPr>
              <w:i/>
              <w:noProof/>
              <w:sz w:val="18"/>
            </w:rPr>
            <w:t>Ministerial Powers (Acting Arrangements in the Treasury Portfolio) (No. 4) Authorisation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52E28C" w14:textId="77777777" w:rsidR="007500C8" w:rsidRDefault="001C7F51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5EC8989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3BB62D" w14:textId="197AF279" w:rsidR="007500C8" w:rsidRDefault="0063607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D2A09">
            <w:rPr>
              <w:i/>
              <w:noProof/>
              <w:sz w:val="18"/>
            </w:rPr>
            <w:t>http://tweb/sites/rg/ldp/ldpmeasures/01 Current measures/Ministerial authorisations/221028-NI-TSY_47_0172-Ministerial Acting Authorisation 4 of 22.master.docx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C7F51">
            <w:rPr>
              <w:i/>
              <w:noProof/>
              <w:sz w:val="18"/>
            </w:rPr>
            <w:t>6/12/2022 3:52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92B431" w14:textId="77777777" w:rsidR="007500C8" w:rsidRPr="00ED79B6" w:rsidRDefault="001C7F5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5485" w14:textId="77777777" w:rsidR="000762EF" w:rsidRDefault="00076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0284" w14:textId="77777777" w:rsidR="007500C8" w:rsidRPr="00E33C1C" w:rsidRDefault="001C7F5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0" w:name="_Hlk26286455"/>
    <w:bookmarkStart w:id="1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3"/>
      <w:gridCol w:w="6249"/>
      <w:gridCol w:w="701"/>
    </w:tblGrid>
    <w:tr w:rsidR="007500C8" w14:paraId="2AB0159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D36097" w14:textId="77777777" w:rsidR="007500C8" w:rsidRDefault="001C7F51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2D4437" w14:textId="02E6FD51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2A09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9ED723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5F29691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38D3FD" w14:textId="38E6A136" w:rsidR="007500C8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D2A09">
            <w:rPr>
              <w:i/>
              <w:noProof/>
              <w:sz w:val="18"/>
            </w:rPr>
            <w:t>http://tweb/sites/rg/ldp/ldpmeasures/01 Current measures/Ministerial authorisations/221028-NI-TSY_47_0172-Ministerial Acting Authorisation 4 of 22.master.docx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C7F51">
            <w:rPr>
              <w:i/>
              <w:noProof/>
              <w:sz w:val="18"/>
            </w:rPr>
            <w:t>6/12/2022 3:52 PM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0"/>
    <w:bookmarkEnd w:id="1"/>
  </w:tbl>
  <w:p w14:paraId="52B1DC44" w14:textId="77777777" w:rsidR="007500C8" w:rsidRPr="00ED79B6" w:rsidRDefault="001C7F51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0E96" w14:textId="77777777" w:rsidR="00E1430D" w:rsidRDefault="00E1430D" w:rsidP="00FA06CA">
      <w:pPr>
        <w:spacing w:line="240" w:lineRule="auto"/>
      </w:pPr>
      <w:r>
        <w:separator/>
      </w:r>
    </w:p>
  </w:footnote>
  <w:footnote w:type="continuationSeparator" w:id="0">
    <w:p w14:paraId="08D3E1C5" w14:textId="77777777" w:rsidR="00E1430D" w:rsidRDefault="00E1430D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DB4B" w14:textId="60D04C9D" w:rsidR="00715914" w:rsidRDefault="00636078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25AA9DF" wp14:editId="5B33A80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01B35" w14:textId="554EFDD0" w:rsidR="00284719" w:rsidRPr="00284719" w:rsidRDefault="0063607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D2A0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AA9D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eyzgIAABc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I16juMRqRy3ssJ9ub8W8&#10;ocotwIc7cDTO1Jy0osItHUojlQcHibMa3Y8/fY94mjJ6pXrSeqBW+b4GR9XVXwzN39loMon7JF0m&#10;09MxXdzzl+XzF7Nur5C6dETL0IokRnzQe1E5bB9pk82iV3oCI8h3yalRe/Eq9EuLNqGQs1kC0Qax&#10;EBbm3or95MaOfegewdlhogLN4g3uFwkULwarx8bCGJytA6omTd2R1YF42j5psoZNGdfb83tCHff5&#10;xU8A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IkjF7LOAgAAFwYAAA4AAAAAAAAAAAAAAAAALgIAAGRycy9lMm9Eb2MueG1s&#10;UEsBAi0AFAAGAAgAAAAhAOYK37rcAAAABgEAAA8AAAAAAAAAAAAAAAAAKAUAAGRycy9kb3ducmV2&#10;LnhtbFBLBQYAAAAABAAEAPMAAAAxBgAAAAA=&#10;" stroked="f">
              <v:stroke joinstyle="round"/>
              <v:path arrowok="t"/>
              <v:textbox>
                <w:txbxContent>
                  <w:p w14:paraId="1C501B35" w14:textId="554EFDD0" w:rsidR="00284719" w:rsidRPr="00284719" w:rsidRDefault="0063607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D2A09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C9AA7F4" w14:textId="4C7C9079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42A486E" w14:textId="73F6A1F0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529897C" w14:textId="77777777" w:rsidR="00715914" w:rsidRPr="007A1328" w:rsidRDefault="001C7F51" w:rsidP="00715914">
    <w:pPr>
      <w:rPr>
        <w:b/>
        <w:sz w:val="24"/>
      </w:rPr>
    </w:pPr>
  </w:p>
  <w:p w14:paraId="558C5EF8" w14:textId="34DDE459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D2A0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D2A09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85CE" w14:textId="77777777" w:rsidR="000762EF" w:rsidRDefault="00076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CEA9" w14:textId="77777777" w:rsidR="00715914" w:rsidRPr="007A1328" w:rsidRDefault="001C7F51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True"/>
  </w:docVars>
  <w:rsids>
    <w:rsidRoot w:val="00E1430D"/>
    <w:rsid w:val="00045F11"/>
    <w:rsid w:val="000762EF"/>
    <w:rsid w:val="00173C0F"/>
    <w:rsid w:val="001C7F51"/>
    <w:rsid w:val="001D2A09"/>
    <w:rsid w:val="0021123A"/>
    <w:rsid w:val="00365193"/>
    <w:rsid w:val="00427524"/>
    <w:rsid w:val="0045013C"/>
    <w:rsid w:val="005319E8"/>
    <w:rsid w:val="005C2240"/>
    <w:rsid w:val="005E0371"/>
    <w:rsid w:val="00636078"/>
    <w:rsid w:val="00652712"/>
    <w:rsid w:val="00696B24"/>
    <w:rsid w:val="00707334"/>
    <w:rsid w:val="008D7821"/>
    <w:rsid w:val="0097328B"/>
    <w:rsid w:val="009879D8"/>
    <w:rsid w:val="009F4A6C"/>
    <w:rsid w:val="00C22374"/>
    <w:rsid w:val="00C9209D"/>
    <w:rsid w:val="00C9500F"/>
    <w:rsid w:val="00CA3AF5"/>
    <w:rsid w:val="00CD4FBF"/>
    <w:rsid w:val="00DA59BF"/>
    <w:rsid w:val="00E1430D"/>
    <w:rsid w:val="00EA6C8D"/>
    <w:rsid w:val="00FA06CA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FDEEDD"/>
  <w15:chartTrackingRefBased/>
  <w15:docId w15:val="{4F532E26-F26A-48CB-AEE1-F744C756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1615" ma:contentTypeDescription=" " ma:contentTypeScope="" ma:versionID="d4f28bb66957df18e86dd0ee3b681b2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2022RG-111-26284</_dlc_DocId>
    <_dlc_DocIdUrl xmlns="0f563589-9cf9-4143-b1eb-fb0534803d38">
      <Url>http://tweb/sites/rg/ldp/lmu/_layouts/15/DocIdRedir.aspx?ID=2022RG-111-26284</Url>
      <Description>2022RG-111-26284</Description>
    </_dlc_DocIdUrl>
  </documentManagement>
</p:propertie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4C588-8928-4F07-B007-F3609E561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FF9D9-B4FA-42DF-8E89-4A7F7AB778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B03947-C91E-4FA3-B735-AA23AD43222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8FA235A-7911-47BD-BD76-00A64C41CA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18F36A4-B8DA-440A-9262-3D5547867E2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sharepoint/v4"/>
    <ds:schemaRef ds:uri="9f7bc583-7cbe-45b9-a2bd-8bbb6543b37e"/>
    <ds:schemaRef ds:uri="0f563589-9cf9-4143-b1eb-fb0534803d38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221128-NI-TSY_47_0199-Ministerial Acting Authorisation 5 of 22.master</dc:title>
  <dc:subject/>
  <dc:creator>Leggett, Chris</dc:creator>
  <cp:keywords/>
  <dc:description/>
  <cp:lastModifiedBy>Halse, Katie</cp:lastModifiedBy>
  <cp:revision>2</cp:revision>
  <cp:lastPrinted>2022-11-03T23:31:00Z</cp:lastPrinted>
  <dcterms:created xsi:type="dcterms:W3CDTF">2022-12-06T04:53:00Z</dcterms:created>
  <dcterms:modified xsi:type="dcterms:W3CDTF">2022-12-06T04:53:00Z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b6195565-2714-4b2c-bc0f-33160bacb47d</vt:lpwstr>
  </property>
  <property fmtid="{D5CDD505-2E9C-101B-9397-08002B2CF9AE}" pid="17" name="TSYTopic">
    <vt:lpwstr/>
  </property>
  <property fmtid="{D5CDD505-2E9C-101B-9397-08002B2CF9AE}" pid="18" name="SecurityClassification">
    <vt:lpwstr>OFFICIAL: Sensitive</vt:lpwstr>
  </property>
  <property fmtid="{D5CDD505-2E9C-101B-9397-08002B2CF9AE}" pid="19" name="DLMSecurityClassification">
    <vt:lpwstr>Legal Privilege</vt:lpwstr>
  </property>
  <property fmtid="{D5CDD505-2E9C-101B-9397-08002B2CF9AE}" pid="20" name="Order">
    <vt:r8>2628400</vt:r8>
  </property>
  <property fmtid="{D5CDD505-2E9C-101B-9397-08002B2CF9AE}" pid="21" name="oae75e2df9d943898d59cb03ca0993c5">
    <vt:lpwstr/>
  </property>
  <property fmtid="{D5CDD505-2E9C-101B-9397-08002B2CF9AE}" pid="22" name="Topics">
    <vt:lpwstr/>
  </property>
</Properties>
</file>