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301D69" w:rsidRDefault="00DA186E" w:rsidP="00715914">
      <w:pPr>
        <w:rPr>
          <w:sz w:val="28"/>
        </w:rPr>
      </w:pPr>
      <w:r w:rsidRPr="00301D69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301D69" w:rsidRDefault="00715914" w:rsidP="00715914">
      <w:pPr>
        <w:rPr>
          <w:sz w:val="19"/>
        </w:rPr>
      </w:pPr>
    </w:p>
    <w:p w14:paraId="6D141519" w14:textId="46B55492" w:rsidR="00554826" w:rsidRPr="00301D69" w:rsidRDefault="007C2631" w:rsidP="00554826">
      <w:pPr>
        <w:pStyle w:val="ShortT"/>
        <w:rPr>
          <w:color w:val="FF0000"/>
        </w:rPr>
      </w:pPr>
      <w:r w:rsidRPr="00301D69">
        <w:t xml:space="preserve">Health Insurance (Section 3C General Medical Services – General Practice Attendance for Assessing Patient Suitability for a COVID-19 Vaccine) Amendment (No. </w:t>
      </w:r>
      <w:r w:rsidR="002F57DE" w:rsidRPr="00301D69">
        <w:t>1</w:t>
      </w:r>
      <w:r w:rsidRPr="00301D69">
        <w:t>) Determination 202</w:t>
      </w:r>
      <w:r w:rsidR="00C20AB7" w:rsidRPr="00301D69">
        <w:t>3</w:t>
      </w:r>
    </w:p>
    <w:p w14:paraId="367A4A2F" w14:textId="2F2C6161" w:rsidR="00554826" w:rsidRPr="00301D69" w:rsidRDefault="00554826" w:rsidP="00554826">
      <w:pPr>
        <w:pStyle w:val="SignCoverPageStart"/>
        <w:spacing w:before="240"/>
        <w:ind w:right="91"/>
        <w:rPr>
          <w:szCs w:val="22"/>
        </w:rPr>
      </w:pPr>
      <w:r w:rsidRPr="00301D69">
        <w:rPr>
          <w:szCs w:val="22"/>
        </w:rPr>
        <w:t xml:space="preserve">I, </w:t>
      </w:r>
      <w:r w:rsidR="00640CE6" w:rsidRPr="00301D69">
        <w:rPr>
          <w:szCs w:val="22"/>
        </w:rPr>
        <w:t>Travis Haslam</w:t>
      </w:r>
      <w:r w:rsidRPr="00301D69">
        <w:rPr>
          <w:szCs w:val="22"/>
        </w:rPr>
        <w:t xml:space="preserve">, </w:t>
      </w:r>
      <w:r w:rsidR="00FF4480" w:rsidRPr="00301D69">
        <w:rPr>
          <w:szCs w:val="22"/>
        </w:rPr>
        <w:t xml:space="preserve">delegate of the </w:t>
      </w:r>
      <w:r w:rsidR="009841B4" w:rsidRPr="00301D69">
        <w:rPr>
          <w:szCs w:val="22"/>
        </w:rPr>
        <w:t>Minister for Health</w:t>
      </w:r>
      <w:r w:rsidR="00FE7510" w:rsidRPr="00301D69">
        <w:rPr>
          <w:szCs w:val="22"/>
        </w:rPr>
        <w:t xml:space="preserve"> and Aged Care</w:t>
      </w:r>
      <w:r w:rsidR="009841B4" w:rsidRPr="00301D69">
        <w:rPr>
          <w:szCs w:val="22"/>
        </w:rPr>
        <w:t xml:space="preserve">, </w:t>
      </w:r>
      <w:r w:rsidRPr="00301D69">
        <w:rPr>
          <w:szCs w:val="22"/>
        </w:rPr>
        <w:t xml:space="preserve">make the following </w:t>
      </w:r>
      <w:r w:rsidR="009841B4" w:rsidRPr="00301D69">
        <w:rPr>
          <w:szCs w:val="22"/>
        </w:rPr>
        <w:t>Determination</w:t>
      </w:r>
      <w:r w:rsidRPr="00301D69">
        <w:rPr>
          <w:szCs w:val="22"/>
        </w:rPr>
        <w:t>.</w:t>
      </w:r>
    </w:p>
    <w:p w14:paraId="0C7CB3E3" w14:textId="44D14522" w:rsidR="00554826" w:rsidRPr="00301D6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01D69">
        <w:rPr>
          <w:szCs w:val="22"/>
        </w:rPr>
        <w:t>Dated</w:t>
      </w:r>
      <w:r w:rsidRPr="00301D69">
        <w:rPr>
          <w:szCs w:val="22"/>
        </w:rPr>
        <w:tab/>
      </w:r>
      <w:r w:rsidRPr="00301D69">
        <w:rPr>
          <w:szCs w:val="22"/>
        </w:rPr>
        <w:tab/>
      </w:r>
      <w:r w:rsidR="00301D69" w:rsidRPr="00301D69">
        <w:rPr>
          <w:szCs w:val="22"/>
        </w:rPr>
        <w:t xml:space="preserve">10 </w:t>
      </w:r>
      <w:r w:rsidR="00C20AB7" w:rsidRPr="00301D69">
        <w:rPr>
          <w:szCs w:val="22"/>
        </w:rPr>
        <w:t>January 2023</w:t>
      </w:r>
    </w:p>
    <w:p w14:paraId="270DB188" w14:textId="0D789481" w:rsidR="00FF4480" w:rsidRPr="00301D69" w:rsidRDefault="00640CE6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01D69">
        <w:rPr>
          <w:szCs w:val="22"/>
        </w:rPr>
        <w:t>Travis Haslam</w:t>
      </w:r>
    </w:p>
    <w:p w14:paraId="53606C5F" w14:textId="12B1CEFC" w:rsidR="00FF4480" w:rsidRPr="00301D69" w:rsidRDefault="00640CE6" w:rsidP="00FF4480">
      <w:pPr>
        <w:pStyle w:val="SignCoverPageEnd"/>
        <w:ind w:right="91"/>
        <w:rPr>
          <w:sz w:val="22"/>
        </w:rPr>
      </w:pPr>
      <w:r w:rsidRPr="00301D69">
        <w:rPr>
          <w:sz w:val="22"/>
        </w:rPr>
        <w:t>Acting First Assistant Secretary</w:t>
      </w:r>
    </w:p>
    <w:p w14:paraId="352A5AAB" w14:textId="0CBD287D" w:rsidR="00FF4480" w:rsidRPr="00301D69" w:rsidRDefault="00640CE6" w:rsidP="00FF4480">
      <w:pPr>
        <w:pStyle w:val="SignCoverPageEnd"/>
        <w:ind w:right="91"/>
        <w:rPr>
          <w:sz w:val="22"/>
        </w:rPr>
      </w:pPr>
      <w:r w:rsidRPr="00301D69">
        <w:rPr>
          <w:sz w:val="22"/>
        </w:rPr>
        <w:t>Medical Benefits Division</w:t>
      </w:r>
    </w:p>
    <w:p w14:paraId="56899167" w14:textId="3A60C813" w:rsidR="00FF4480" w:rsidRPr="00301D69" w:rsidRDefault="00640CE6" w:rsidP="00FF4480">
      <w:pPr>
        <w:pStyle w:val="SignCoverPageEnd"/>
        <w:ind w:right="91"/>
        <w:rPr>
          <w:sz w:val="22"/>
        </w:rPr>
      </w:pPr>
      <w:r w:rsidRPr="00301D69">
        <w:rPr>
          <w:sz w:val="22"/>
        </w:rPr>
        <w:t>Health Resourcing Group</w:t>
      </w:r>
    </w:p>
    <w:p w14:paraId="769BEDDD" w14:textId="18C83B8B" w:rsidR="00FF4480" w:rsidRPr="00301D69" w:rsidRDefault="00FF4480" w:rsidP="00FF4480">
      <w:pPr>
        <w:pStyle w:val="SignCoverPageEnd"/>
        <w:ind w:right="91"/>
        <w:rPr>
          <w:sz w:val="22"/>
        </w:rPr>
      </w:pPr>
      <w:r w:rsidRPr="00301D69">
        <w:rPr>
          <w:sz w:val="22"/>
        </w:rPr>
        <w:t>Department of Health</w:t>
      </w:r>
      <w:r w:rsidR="00575B07" w:rsidRPr="00301D69">
        <w:rPr>
          <w:sz w:val="22"/>
        </w:rPr>
        <w:t xml:space="preserve"> and Aged Care</w:t>
      </w:r>
    </w:p>
    <w:p w14:paraId="57012222" w14:textId="77777777" w:rsidR="00554826" w:rsidRPr="00301D69" w:rsidRDefault="00554826" w:rsidP="00554826"/>
    <w:p w14:paraId="61874D17" w14:textId="77777777" w:rsidR="00554826" w:rsidRPr="00301D69" w:rsidRDefault="00554826" w:rsidP="00554826"/>
    <w:p w14:paraId="1EA543EC" w14:textId="77777777" w:rsidR="00F6696E" w:rsidRPr="00301D69" w:rsidRDefault="00F6696E" w:rsidP="00F6696E"/>
    <w:p w14:paraId="452B8309" w14:textId="77777777" w:rsidR="00F6696E" w:rsidRPr="00301D69" w:rsidRDefault="00F6696E" w:rsidP="00F6696E">
      <w:pPr>
        <w:sectPr w:rsidR="00F6696E" w:rsidRPr="00301D6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301D69" w:rsidRDefault="00715914" w:rsidP="00715914">
      <w:pPr>
        <w:outlineLvl w:val="0"/>
        <w:rPr>
          <w:sz w:val="36"/>
        </w:rPr>
      </w:pPr>
      <w:r w:rsidRPr="00301D69">
        <w:rPr>
          <w:sz w:val="36"/>
        </w:rPr>
        <w:lastRenderedPageBreak/>
        <w:t>Contents</w:t>
      </w:r>
    </w:p>
    <w:p w14:paraId="359B5221" w14:textId="3F2CA948" w:rsidR="00DB4767" w:rsidRPr="00301D6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D69">
        <w:fldChar w:fldCharType="begin"/>
      </w:r>
      <w:r w:rsidRPr="00301D69">
        <w:instrText xml:space="preserve"> TOC \o "1-9" </w:instrText>
      </w:r>
      <w:r w:rsidRPr="00301D69">
        <w:fldChar w:fldCharType="separate"/>
      </w:r>
      <w:r w:rsidR="00DB4767" w:rsidRPr="00301D69">
        <w:rPr>
          <w:noProof/>
        </w:rPr>
        <w:t>1  Name</w:t>
      </w:r>
      <w:r w:rsidR="00DB4767" w:rsidRPr="00301D69">
        <w:rPr>
          <w:noProof/>
        </w:rPr>
        <w:tab/>
      </w:r>
      <w:r w:rsidR="00DB4767" w:rsidRPr="00301D69">
        <w:rPr>
          <w:noProof/>
        </w:rPr>
        <w:fldChar w:fldCharType="begin"/>
      </w:r>
      <w:r w:rsidR="00DB4767" w:rsidRPr="00301D69">
        <w:rPr>
          <w:noProof/>
        </w:rPr>
        <w:instrText xml:space="preserve"> PAGEREF _Toc20744772 \h </w:instrText>
      </w:r>
      <w:r w:rsidR="00DB4767" w:rsidRPr="00301D69">
        <w:rPr>
          <w:noProof/>
        </w:rPr>
      </w:r>
      <w:r w:rsidR="00DB4767" w:rsidRPr="00301D69">
        <w:rPr>
          <w:noProof/>
        </w:rPr>
        <w:fldChar w:fldCharType="separate"/>
      </w:r>
      <w:r w:rsidR="00E8373B" w:rsidRPr="00301D69">
        <w:rPr>
          <w:noProof/>
        </w:rPr>
        <w:t>1</w:t>
      </w:r>
      <w:r w:rsidR="00DB4767" w:rsidRPr="00301D69">
        <w:rPr>
          <w:noProof/>
        </w:rPr>
        <w:fldChar w:fldCharType="end"/>
      </w:r>
    </w:p>
    <w:p w14:paraId="22AA9D3F" w14:textId="7798095F" w:rsidR="00DB4767" w:rsidRPr="00301D6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D69">
        <w:rPr>
          <w:noProof/>
        </w:rPr>
        <w:t>2  Commencement</w:t>
      </w:r>
      <w:r w:rsidRPr="00301D69">
        <w:rPr>
          <w:noProof/>
        </w:rPr>
        <w:tab/>
      </w:r>
      <w:r w:rsidR="00E8373B" w:rsidRPr="00301D69">
        <w:rPr>
          <w:noProof/>
        </w:rPr>
        <w:t>1</w:t>
      </w:r>
    </w:p>
    <w:p w14:paraId="065F4AE3" w14:textId="0F5370BC" w:rsidR="00DB4767" w:rsidRPr="00301D6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D69">
        <w:rPr>
          <w:noProof/>
        </w:rPr>
        <w:t>3  Authority</w:t>
      </w:r>
      <w:r w:rsidRPr="00301D69">
        <w:rPr>
          <w:noProof/>
        </w:rPr>
        <w:tab/>
      </w:r>
      <w:r w:rsidR="00E8373B" w:rsidRPr="00301D69">
        <w:rPr>
          <w:noProof/>
        </w:rPr>
        <w:t>1</w:t>
      </w:r>
    </w:p>
    <w:p w14:paraId="10C8A781" w14:textId="7A3804CA" w:rsidR="00DB4767" w:rsidRPr="00301D6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D69">
        <w:rPr>
          <w:noProof/>
        </w:rPr>
        <w:t>4  Schedules</w:t>
      </w:r>
      <w:r w:rsidRPr="00301D69">
        <w:rPr>
          <w:noProof/>
        </w:rPr>
        <w:tab/>
      </w:r>
      <w:r w:rsidRPr="00301D69">
        <w:rPr>
          <w:noProof/>
        </w:rPr>
        <w:fldChar w:fldCharType="begin"/>
      </w:r>
      <w:r w:rsidRPr="00301D69">
        <w:rPr>
          <w:noProof/>
        </w:rPr>
        <w:instrText xml:space="preserve"> PAGEREF _Toc20744775 \h </w:instrText>
      </w:r>
      <w:r w:rsidRPr="00301D69">
        <w:rPr>
          <w:noProof/>
        </w:rPr>
      </w:r>
      <w:r w:rsidRPr="00301D69">
        <w:rPr>
          <w:noProof/>
        </w:rPr>
        <w:fldChar w:fldCharType="separate"/>
      </w:r>
      <w:r w:rsidR="00E8373B" w:rsidRPr="00301D69">
        <w:rPr>
          <w:noProof/>
        </w:rPr>
        <w:t>1</w:t>
      </w:r>
      <w:r w:rsidRPr="00301D69">
        <w:rPr>
          <w:noProof/>
        </w:rPr>
        <w:fldChar w:fldCharType="end"/>
      </w:r>
    </w:p>
    <w:p w14:paraId="7CCECCD0" w14:textId="12C2E9FD" w:rsidR="00DB4767" w:rsidRPr="00301D69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1D69">
        <w:rPr>
          <w:noProof/>
        </w:rPr>
        <w:t>Schedule 1— Amendments</w:t>
      </w:r>
      <w:r w:rsidRPr="00301D69">
        <w:rPr>
          <w:noProof/>
        </w:rPr>
        <w:tab/>
      </w:r>
      <w:r w:rsidR="00E8373B" w:rsidRPr="00301D69">
        <w:rPr>
          <w:noProof/>
        </w:rPr>
        <w:t>2</w:t>
      </w:r>
    </w:p>
    <w:p w14:paraId="4FDE345C" w14:textId="43B1F4F1" w:rsidR="009E05B6" w:rsidRPr="00301D69" w:rsidRDefault="00B418CB" w:rsidP="009E05B6">
      <w:pPr>
        <w:outlineLvl w:val="0"/>
      </w:pPr>
      <w:r w:rsidRPr="00301D69">
        <w:fldChar w:fldCharType="end"/>
      </w:r>
    </w:p>
    <w:p w14:paraId="2494364F" w14:textId="1A8B9F77" w:rsidR="00F6696E" w:rsidRPr="00301D69" w:rsidRDefault="00F6696E" w:rsidP="00F6696E">
      <w:pPr>
        <w:outlineLvl w:val="0"/>
      </w:pPr>
    </w:p>
    <w:p w14:paraId="64F43A28" w14:textId="77777777" w:rsidR="00F6696E" w:rsidRPr="00301D69" w:rsidRDefault="00F6696E" w:rsidP="00F6696E">
      <w:pPr>
        <w:outlineLvl w:val="0"/>
        <w:rPr>
          <w:sz w:val="20"/>
        </w:rPr>
      </w:pPr>
    </w:p>
    <w:p w14:paraId="0867F8FC" w14:textId="77777777" w:rsidR="00F6696E" w:rsidRPr="00301D69" w:rsidRDefault="00F6696E" w:rsidP="00F6696E">
      <w:pPr>
        <w:sectPr w:rsidR="00F6696E" w:rsidRPr="00301D69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9A2ECB" w14:textId="77777777" w:rsidR="00813D7F" w:rsidRPr="00301D69" w:rsidRDefault="00813D7F" w:rsidP="00813D7F">
      <w:pPr>
        <w:pStyle w:val="ActHead5"/>
      </w:pPr>
      <w:bookmarkStart w:id="0" w:name="_Toc20744772"/>
      <w:r w:rsidRPr="00301D69">
        <w:lastRenderedPageBreak/>
        <w:t>1  Name</w:t>
      </w:r>
    </w:p>
    <w:p w14:paraId="52020447" w14:textId="77777777" w:rsidR="00813D7F" w:rsidRPr="00301D69" w:rsidRDefault="00813D7F" w:rsidP="00813D7F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301D69">
        <w:tab/>
      </w:r>
      <w:r w:rsidRPr="00301D69">
        <w:tab/>
        <w:t xml:space="preserve">This instrument is the </w:t>
      </w:r>
      <w:r w:rsidRPr="00301D69">
        <w:rPr>
          <w:i/>
          <w:iCs/>
        </w:rPr>
        <w:t>Health Insurance (Section 3C General Medical Services – General Practice Attendance for Assessing Patient Suitability for a COVID-19 Vaccine) Amendment (No. 1) Determination 2023</w:t>
      </w:r>
      <w:r w:rsidRPr="00301D69">
        <w:t>.</w:t>
      </w:r>
    </w:p>
    <w:p w14:paraId="326AEC2A" w14:textId="77777777" w:rsidR="00813D7F" w:rsidRPr="00301D69" w:rsidRDefault="00813D7F" w:rsidP="00813D7F">
      <w:pPr>
        <w:pStyle w:val="ActHead5"/>
      </w:pPr>
      <w:r w:rsidRPr="00301D69">
        <w:t>2  Commencement</w:t>
      </w:r>
    </w:p>
    <w:p w14:paraId="4AF2CEF7" w14:textId="77777777" w:rsidR="00813D7F" w:rsidRPr="00301D69" w:rsidRDefault="00813D7F" w:rsidP="00813D7F">
      <w:pPr>
        <w:pStyle w:val="subsection"/>
        <w:tabs>
          <w:tab w:val="left" w:pos="709"/>
        </w:tabs>
        <w:ind w:left="709" w:hanging="709"/>
      </w:pPr>
      <w:r w:rsidRPr="00301D69">
        <w:t>(1)</w:t>
      </w:r>
      <w:r w:rsidRPr="00301D69">
        <w:tab/>
      </w:r>
      <w:r w:rsidRPr="00301D6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FFAAD0D" w14:textId="77777777" w:rsidR="00813D7F" w:rsidRPr="00301D69" w:rsidRDefault="00813D7F" w:rsidP="00813D7F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813D7F" w:rsidRPr="00301D69" w14:paraId="223E5805" w14:textId="77777777" w:rsidTr="00A02BD0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CDA4F7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813D7F" w:rsidRPr="00301D69" w14:paraId="0C01E412" w14:textId="77777777" w:rsidTr="00A02BD0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38BD0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4D775CB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8CEAE4F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813D7F" w:rsidRPr="00301D69" w14:paraId="5D27482F" w14:textId="77777777" w:rsidTr="00A02BD0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F973213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68CAD6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3A359B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813D7F" w:rsidRPr="00301D69" w14:paraId="4DC191E2" w14:textId="77777777" w:rsidTr="00A02BD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7091ADA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57E6A0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sz w:val="20"/>
                <w:szCs w:val="24"/>
                <w:lang w:eastAsia="en-AU"/>
              </w:rPr>
              <w:t>1 February 2023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376244" w14:textId="77777777" w:rsidR="00813D7F" w:rsidRPr="00301D69" w:rsidRDefault="00813D7F" w:rsidP="00A02BD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6067A5F" w14:textId="77777777" w:rsidR="00813D7F" w:rsidRPr="00301D69" w:rsidRDefault="00813D7F" w:rsidP="00813D7F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301D69">
        <w:rPr>
          <w:sz w:val="18"/>
          <w:szCs w:val="18"/>
        </w:rPr>
        <w:tab/>
        <w:t>Note:</w:t>
      </w:r>
      <w:r w:rsidRPr="00301D69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11915E3D" w14:textId="77777777" w:rsidR="00813D7F" w:rsidRPr="00301D69" w:rsidRDefault="00813D7F" w:rsidP="00813D7F">
      <w:pPr>
        <w:pStyle w:val="subsection"/>
        <w:tabs>
          <w:tab w:val="clear" w:pos="1021"/>
          <w:tab w:val="left" w:pos="709"/>
        </w:tabs>
        <w:ind w:left="709" w:hanging="709"/>
      </w:pPr>
      <w:r w:rsidRPr="00301D69">
        <w:t>(2)</w:t>
      </w:r>
      <w:r w:rsidRPr="00301D6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0D907D4" w14:textId="77777777" w:rsidR="00813D7F" w:rsidRPr="00301D69" w:rsidRDefault="00813D7F" w:rsidP="00813D7F">
      <w:pPr>
        <w:pStyle w:val="ActHead5"/>
      </w:pPr>
      <w:r w:rsidRPr="00301D69">
        <w:t>3  Authority</w:t>
      </w:r>
    </w:p>
    <w:p w14:paraId="710E164C" w14:textId="77777777" w:rsidR="00813D7F" w:rsidRPr="00301D69" w:rsidRDefault="00813D7F" w:rsidP="00813D7F">
      <w:pPr>
        <w:pStyle w:val="subsection"/>
        <w:tabs>
          <w:tab w:val="clear" w:pos="1021"/>
        </w:tabs>
        <w:ind w:left="709" w:hanging="709"/>
      </w:pPr>
      <w:r w:rsidRPr="00301D69">
        <w:tab/>
      </w:r>
      <w:r w:rsidRPr="00301D69">
        <w:tab/>
        <w:t xml:space="preserve">This instrument is made under subsection 3C(1) of the </w:t>
      </w:r>
      <w:r w:rsidRPr="00301D69">
        <w:rPr>
          <w:i/>
        </w:rPr>
        <w:t>Health Insurance Act 1973</w:t>
      </w:r>
      <w:r w:rsidRPr="00301D69">
        <w:t>.</w:t>
      </w:r>
    </w:p>
    <w:p w14:paraId="76CCEE1D" w14:textId="77777777" w:rsidR="00005D2D" w:rsidRPr="00301D69" w:rsidRDefault="00005D2D" w:rsidP="00005D2D">
      <w:pPr>
        <w:pStyle w:val="ActHead5"/>
      </w:pPr>
      <w:bookmarkStart w:id="1" w:name="_Toc454781205"/>
      <w:bookmarkStart w:id="2" w:name="_Toc20744775"/>
      <w:r w:rsidRPr="00301D69">
        <w:t>4  Schedules</w:t>
      </w:r>
      <w:bookmarkEnd w:id="1"/>
      <w:bookmarkEnd w:id="2"/>
    </w:p>
    <w:p w14:paraId="56731CBB" w14:textId="76B53183" w:rsidR="00D24957" w:rsidRPr="00301D69" w:rsidRDefault="00005D2D" w:rsidP="00D24957">
      <w:pPr>
        <w:pStyle w:val="subsection"/>
        <w:tabs>
          <w:tab w:val="clear" w:pos="1021"/>
        </w:tabs>
        <w:ind w:left="709" w:hanging="709"/>
      </w:pPr>
      <w:r w:rsidRPr="00301D69">
        <w:tab/>
      </w:r>
      <w:r w:rsidRPr="00301D6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CB52A31" w14:textId="77777777" w:rsidR="00D24957" w:rsidRPr="00301D69" w:rsidRDefault="00D24957" w:rsidP="00D24957">
      <w:pPr>
        <w:pStyle w:val="ActHead5"/>
        <w:rPr>
          <w:rFonts w:ascii="Arial" w:hAnsi="Arial" w:cs="Arial"/>
        </w:rPr>
      </w:pPr>
    </w:p>
    <w:p w14:paraId="36EA3C0F" w14:textId="3DC3D48D" w:rsidR="00D24957" w:rsidRPr="00301D69" w:rsidRDefault="00D24957" w:rsidP="00D24957">
      <w:pPr>
        <w:pStyle w:val="ActHead5"/>
        <w:rPr>
          <w:rFonts w:ascii="Arial" w:hAnsi="Arial" w:cs="Arial"/>
        </w:rPr>
      </w:pPr>
    </w:p>
    <w:p w14:paraId="1CBE04AF" w14:textId="77777777" w:rsidR="00D24957" w:rsidRPr="00301D69" w:rsidRDefault="00D24957" w:rsidP="00D24957">
      <w:pPr>
        <w:pStyle w:val="subsection"/>
      </w:pPr>
    </w:p>
    <w:p w14:paraId="6857C0CF" w14:textId="3CE2D08F" w:rsidR="00D24957" w:rsidRPr="00301D69" w:rsidRDefault="00D24957" w:rsidP="00D24957">
      <w:pPr>
        <w:pStyle w:val="ActHead5"/>
        <w:rPr>
          <w:rFonts w:ascii="Arial" w:hAnsi="Arial" w:cs="Arial"/>
        </w:rPr>
      </w:pPr>
    </w:p>
    <w:p w14:paraId="6467CA73" w14:textId="77777777" w:rsidR="00D24957" w:rsidRPr="00301D69" w:rsidRDefault="00D24957" w:rsidP="00D24957">
      <w:pPr>
        <w:pStyle w:val="subsection"/>
      </w:pPr>
    </w:p>
    <w:p w14:paraId="19220C00" w14:textId="3EEB6A3F" w:rsidR="00D24957" w:rsidRPr="00301D69" w:rsidRDefault="00D24957" w:rsidP="00D24957">
      <w:pPr>
        <w:pStyle w:val="ActHead5"/>
        <w:rPr>
          <w:rFonts w:ascii="Arial" w:hAnsi="Arial" w:cs="Arial"/>
        </w:rPr>
      </w:pPr>
      <w:r w:rsidRPr="00301D69">
        <w:rPr>
          <w:rFonts w:ascii="Arial" w:hAnsi="Arial" w:cs="Arial"/>
        </w:rPr>
        <w:lastRenderedPageBreak/>
        <w:t>Schedule 1— Amendments</w:t>
      </w:r>
    </w:p>
    <w:p w14:paraId="4A331C37" w14:textId="77777777" w:rsidR="00D24957" w:rsidRPr="00301D69" w:rsidRDefault="00D24957" w:rsidP="00D24957">
      <w:pPr>
        <w:pStyle w:val="subsection"/>
        <w:ind w:left="0" w:firstLine="0"/>
        <w:rPr>
          <w:rFonts w:ascii="Arial" w:hAnsi="Arial" w:cs="Arial"/>
          <w:b/>
          <w:bCs/>
          <w:i/>
          <w:iCs/>
          <w:sz w:val="24"/>
          <w:szCs w:val="22"/>
        </w:rPr>
      </w:pPr>
      <w:r w:rsidRPr="00301D69">
        <w:rPr>
          <w:rFonts w:ascii="Arial" w:hAnsi="Arial" w:cs="Arial"/>
          <w:b/>
          <w:bCs/>
          <w:i/>
          <w:iCs/>
          <w:sz w:val="24"/>
          <w:szCs w:val="22"/>
        </w:rPr>
        <w:t>Health Insurance (Section 3C General Medical Services – General Practice Attendance for Assessing Patient Suitability for a COVID</w:t>
      </w:r>
      <w:r w:rsidRPr="00301D69">
        <w:rPr>
          <w:rFonts w:ascii="Cambria Math" w:hAnsi="Cambria Math" w:cs="Cambria Math"/>
          <w:b/>
          <w:bCs/>
          <w:i/>
          <w:iCs/>
          <w:sz w:val="24"/>
          <w:szCs w:val="22"/>
        </w:rPr>
        <w:t>‑</w:t>
      </w:r>
      <w:r w:rsidRPr="00301D69">
        <w:rPr>
          <w:rFonts w:ascii="Arial" w:hAnsi="Arial" w:cs="Arial"/>
          <w:b/>
          <w:bCs/>
          <w:i/>
          <w:iCs/>
          <w:sz w:val="24"/>
          <w:szCs w:val="22"/>
        </w:rPr>
        <w:t>19 Vaccine) Determination 2021</w:t>
      </w:r>
    </w:p>
    <w:p w14:paraId="25CE3702" w14:textId="77777777" w:rsidR="00D24957" w:rsidRPr="00301D69" w:rsidRDefault="00D24957" w:rsidP="00D24957">
      <w:pPr>
        <w:pStyle w:val="subsection"/>
        <w:numPr>
          <w:ilvl w:val="0"/>
          <w:numId w:val="21"/>
        </w:numPr>
        <w:rPr>
          <w:rFonts w:ascii="Arial" w:hAnsi="Arial" w:cs="Arial"/>
          <w:b/>
          <w:bCs/>
          <w:sz w:val="24"/>
          <w:szCs w:val="22"/>
        </w:rPr>
      </w:pPr>
      <w:r w:rsidRPr="00301D69">
        <w:rPr>
          <w:rFonts w:ascii="Arial" w:hAnsi="Arial" w:cs="Arial"/>
          <w:b/>
          <w:bCs/>
          <w:sz w:val="24"/>
          <w:szCs w:val="22"/>
        </w:rPr>
        <w:t xml:space="preserve">Section 4 (Definition of a booster dose)  </w:t>
      </w:r>
    </w:p>
    <w:p w14:paraId="73211713" w14:textId="77777777" w:rsidR="00D24957" w:rsidRPr="00301D69" w:rsidRDefault="00D24957" w:rsidP="00D24957">
      <w:pPr>
        <w:pStyle w:val="subsection"/>
        <w:tabs>
          <w:tab w:val="clear" w:pos="1021"/>
        </w:tabs>
        <w:ind w:left="1418" w:hanging="698"/>
      </w:pPr>
      <w:r w:rsidRPr="00301D69">
        <w:t xml:space="preserve">Repeal the definition </w:t>
      </w:r>
    </w:p>
    <w:p w14:paraId="577F1B74" w14:textId="77777777" w:rsidR="00D24957" w:rsidRPr="00301D69" w:rsidRDefault="00D24957" w:rsidP="00D24957">
      <w:pPr>
        <w:pStyle w:val="ItemHead"/>
        <w:numPr>
          <w:ilvl w:val="0"/>
          <w:numId w:val="21"/>
        </w:numPr>
        <w:rPr>
          <w:rFonts w:cs="Arial"/>
          <w:bCs/>
          <w:iCs/>
          <w:szCs w:val="24"/>
        </w:rPr>
      </w:pPr>
      <w:r w:rsidRPr="00301D69">
        <w:rPr>
          <w:rFonts w:cs="Arial"/>
          <w:bCs/>
          <w:iCs/>
          <w:szCs w:val="24"/>
        </w:rPr>
        <w:t xml:space="preserve">Section 4 (Definition of a primary dose) </w:t>
      </w:r>
    </w:p>
    <w:p w14:paraId="424D0C2E" w14:textId="77777777" w:rsidR="00D24957" w:rsidRPr="00301D69" w:rsidRDefault="00D24957" w:rsidP="00D24957">
      <w:pPr>
        <w:pStyle w:val="Item"/>
      </w:pPr>
      <w:r w:rsidRPr="00301D69">
        <w:t>Repeal the definition</w:t>
      </w:r>
    </w:p>
    <w:p w14:paraId="20D90ECA" w14:textId="77777777" w:rsidR="00D24957" w:rsidRPr="00301D69" w:rsidRDefault="00D24957" w:rsidP="00D24957">
      <w:pPr>
        <w:pStyle w:val="ItemHead"/>
        <w:numPr>
          <w:ilvl w:val="0"/>
          <w:numId w:val="21"/>
        </w:numPr>
        <w:rPr>
          <w:rFonts w:cs="Arial"/>
          <w:bCs/>
          <w:i/>
          <w:szCs w:val="24"/>
        </w:rPr>
      </w:pPr>
      <w:r w:rsidRPr="00301D69">
        <w:rPr>
          <w:rFonts w:cs="Arial"/>
          <w:szCs w:val="24"/>
        </w:rPr>
        <w:t xml:space="preserve">Section 9(1) </w:t>
      </w:r>
    </w:p>
    <w:p w14:paraId="42191933" w14:textId="77777777" w:rsidR="00D24957" w:rsidRPr="00301D69" w:rsidRDefault="00D24957" w:rsidP="00D24957">
      <w:pPr>
        <w:pStyle w:val="ActHead9"/>
        <w:spacing w:before="80"/>
        <w:ind w:left="720" w:firstLine="0"/>
        <w:rPr>
          <w:b w:val="0"/>
          <w:i w:val="0"/>
          <w:kern w:val="0"/>
          <w:sz w:val="22"/>
        </w:rPr>
      </w:pPr>
      <w:r w:rsidRPr="00301D69">
        <w:rPr>
          <w:b w:val="0"/>
          <w:i w:val="0"/>
          <w:kern w:val="0"/>
          <w:sz w:val="22"/>
        </w:rPr>
        <w:t>Omit “$68.40”, substitute “$139.00”.</w:t>
      </w:r>
    </w:p>
    <w:p w14:paraId="57E88DBF" w14:textId="77777777" w:rsidR="00D24957" w:rsidRPr="00301D69" w:rsidRDefault="00D24957" w:rsidP="00D24957">
      <w:pPr>
        <w:pStyle w:val="subsection"/>
        <w:numPr>
          <w:ilvl w:val="0"/>
          <w:numId w:val="21"/>
        </w:numPr>
        <w:rPr>
          <w:rFonts w:ascii="Arial" w:hAnsi="Arial" w:cs="Arial"/>
          <w:b/>
          <w:bCs/>
          <w:sz w:val="24"/>
          <w:szCs w:val="22"/>
        </w:rPr>
      </w:pPr>
      <w:r w:rsidRPr="00301D69">
        <w:tab/>
      </w:r>
      <w:r w:rsidRPr="00301D69">
        <w:rPr>
          <w:rFonts w:ascii="Arial" w:hAnsi="Arial" w:cs="Arial"/>
          <w:b/>
          <w:bCs/>
          <w:sz w:val="24"/>
          <w:szCs w:val="22"/>
        </w:rPr>
        <w:t>Schedule (the table)</w:t>
      </w:r>
    </w:p>
    <w:p w14:paraId="0F92B886" w14:textId="77777777" w:rsidR="00D24957" w:rsidRPr="00301D69" w:rsidRDefault="00D24957" w:rsidP="00D24957">
      <w:pPr>
        <w:pStyle w:val="subsection"/>
        <w:ind w:left="720" w:firstLine="0"/>
      </w:pPr>
      <w:r w:rsidRPr="00301D69">
        <w:t>Repeal the table, substitute:</w:t>
      </w:r>
    </w:p>
    <w:tbl>
      <w:tblPr>
        <w:tblW w:w="9091" w:type="dxa"/>
        <w:tblInd w:w="-1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5531"/>
        <w:gridCol w:w="2101"/>
      </w:tblGrid>
      <w:tr w:rsidR="00D24957" w:rsidRPr="00301D69" w14:paraId="27F80D3B" w14:textId="77777777" w:rsidTr="00D1267A">
        <w:tc>
          <w:tcPr>
            <w:tcW w:w="90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BDA1E2" w14:textId="77777777" w:rsidR="00D24957" w:rsidRPr="00301D69" w:rsidRDefault="00D24957" w:rsidP="00D1267A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301D69">
              <w:rPr>
                <w:b/>
                <w:bCs/>
                <w:color w:val="000000"/>
                <w:sz w:val="20"/>
                <w:lang w:eastAsia="en-AU"/>
              </w:rPr>
              <w:t>Group A44 – General Practice Attendance for Assessing Patient Suitability for a COVID-19 Vaccine</w:t>
            </w:r>
          </w:p>
        </w:tc>
      </w:tr>
      <w:tr w:rsidR="00D24957" w:rsidRPr="00301D69" w14:paraId="5DD3D10B" w14:textId="77777777" w:rsidTr="00D1267A">
        <w:tc>
          <w:tcPr>
            <w:tcW w:w="90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2057C3" w14:textId="77777777" w:rsidR="00D24957" w:rsidRPr="00301D69" w:rsidRDefault="00D24957" w:rsidP="00D1267A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301D69">
              <w:rPr>
                <w:b/>
                <w:bCs/>
                <w:color w:val="000000"/>
                <w:sz w:val="20"/>
                <w:lang w:eastAsia="en-AU"/>
              </w:rPr>
              <w:t>Subgroup 3— Assessing Patient Suitability for a Dose of a COVID-19 Vaccine</w:t>
            </w:r>
          </w:p>
        </w:tc>
      </w:tr>
      <w:tr w:rsidR="00D24957" w:rsidRPr="00301D69" w14:paraId="7D9F821E" w14:textId="77777777" w:rsidTr="00D1267A">
        <w:tc>
          <w:tcPr>
            <w:tcW w:w="1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20780EB" w14:textId="77777777" w:rsidR="00D24957" w:rsidRPr="00301D69" w:rsidRDefault="00D24957" w:rsidP="00D1267A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301D69">
              <w:rPr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5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E97CC2" w14:textId="77777777" w:rsidR="00D24957" w:rsidRPr="00301D69" w:rsidRDefault="00D24957" w:rsidP="00D1267A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301D69">
              <w:rPr>
                <w:b/>
                <w:bCs/>
                <w:color w:val="000000"/>
                <w:sz w:val="20"/>
                <w:lang w:eastAsia="en-AU"/>
              </w:rPr>
              <w:t>Service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C63D998" w14:textId="77777777" w:rsidR="00D24957" w:rsidRPr="00301D69" w:rsidRDefault="00D24957" w:rsidP="00D1267A">
            <w:pPr>
              <w:keepNext/>
              <w:spacing w:before="60" w:line="240" w:lineRule="atLeast"/>
              <w:ind w:left="594" w:right="-382"/>
              <w:rPr>
                <w:b/>
                <w:bCs/>
                <w:color w:val="000000"/>
                <w:sz w:val="20"/>
                <w:lang w:eastAsia="en-AU"/>
              </w:rPr>
            </w:pPr>
            <w:r w:rsidRPr="00301D69">
              <w:rPr>
                <w:b/>
                <w:bCs/>
                <w:color w:val="000000"/>
                <w:sz w:val="20"/>
                <w:lang w:eastAsia="en-AU"/>
              </w:rPr>
              <w:t>Fee ($)</w:t>
            </w:r>
          </w:p>
        </w:tc>
      </w:tr>
      <w:tr w:rsidR="00D24957" w:rsidRPr="00301D69" w14:paraId="22D47631" w14:textId="77777777" w:rsidTr="00D1267A">
        <w:trPr>
          <w:trHeight w:val="1290"/>
        </w:trPr>
        <w:tc>
          <w:tcPr>
            <w:tcW w:w="14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4FBA4C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spacing w:after="60"/>
              <w:ind w:left="391" w:hanging="357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93644</w:t>
            </w:r>
          </w:p>
        </w:tc>
        <w:tc>
          <w:tcPr>
            <w:tcW w:w="55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AAEA1F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91" w:hanging="357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Professional attendance by a general practitioner for the purpose of assessing a patient’s suitability for a COVID-19 vaccine if all of the following apply:</w:t>
            </w:r>
            <w:r w:rsidRPr="00301D69">
              <w:rPr>
                <w:rFonts w:cs="Times New Roman"/>
                <w:sz w:val="20"/>
              </w:rPr>
              <w:br/>
              <w:t>(a)  one or both of the following is undertaken, where clinically relevant:</w:t>
            </w:r>
            <w:r w:rsidRPr="00301D69">
              <w:rPr>
                <w:rFonts w:cs="Times New Roman"/>
                <w:sz w:val="20"/>
              </w:rPr>
              <w:br/>
              <w:t xml:space="preserve">    (i) a short patient history;</w:t>
            </w:r>
            <w:r w:rsidRPr="00301D69">
              <w:rPr>
                <w:rFonts w:cs="Times New Roman"/>
                <w:sz w:val="20"/>
              </w:rPr>
              <w:br/>
              <w:t xml:space="preserve">    (ii) limited examination and management;</w:t>
            </w:r>
            <w:r w:rsidRPr="00301D69">
              <w:rPr>
                <w:rFonts w:cs="Times New Roman"/>
                <w:sz w:val="20"/>
              </w:rPr>
              <w:br/>
              <w:t>(b)  the service is bulk-billed;</w:t>
            </w:r>
            <w:r w:rsidRPr="00301D69">
              <w:rPr>
                <w:rFonts w:cs="Times New Roman"/>
                <w:sz w:val="20"/>
              </w:rPr>
              <w:br/>
              <w:t>(c)  the service is provided at, or from, a practice location in a Modified Monash 1 area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E4927B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t xml:space="preserve"> 41.25</w:t>
            </w:r>
          </w:p>
        </w:tc>
      </w:tr>
      <w:tr w:rsidR="00D24957" w:rsidRPr="00301D69" w14:paraId="4A6001E5" w14:textId="77777777" w:rsidTr="00D1267A">
        <w:trPr>
          <w:trHeight w:val="1290"/>
        </w:trPr>
        <w:tc>
          <w:tcPr>
            <w:tcW w:w="145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C6F2DE" w14:textId="77777777" w:rsidR="00D24957" w:rsidRPr="00301D69" w:rsidRDefault="00D24957" w:rsidP="00D1267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cs="Times New Roman"/>
                <w:color w:val="000000"/>
                <w:sz w:val="20"/>
                <w:lang w:eastAsia="en-AU"/>
              </w:rPr>
              <w:t>93645</w:t>
            </w:r>
          </w:p>
        </w:tc>
        <w:tc>
          <w:tcPr>
            <w:tcW w:w="553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6009EA" w14:textId="77777777" w:rsidR="00D24957" w:rsidRPr="00301D69" w:rsidRDefault="00D24957" w:rsidP="00D1267A">
            <w:pPr>
              <w:spacing w:line="240" w:lineRule="auto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Professional attendance by a general practitioner for the purpose of assessing a patient’s suitability for a COVID-19 vaccine if all of the following apply:</w:t>
            </w:r>
            <w:r w:rsidRPr="00301D69">
              <w:rPr>
                <w:rFonts w:cs="Times New Roman"/>
                <w:sz w:val="20"/>
              </w:rPr>
              <w:br/>
              <w:t>(a)  one or both of the following is undertaken, where clinically relevant:</w:t>
            </w:r>
            <w:r w:rsidRPr="00301D69">
              <w:rPr>
                <w:rFonts w:cs="Times New Roman"/>
                <w:sz w:val="20"/>
              </w:rPr>
              <w:br/>
              <w:t xml:space="preserve">    (i) a short patient history;</w:t>
            </w:r>
            <w:r w:rsidRPr="00301D69">
              <w:rPr>
                <w:rFonts w:cs="Times New Roman"/>
                <w:sz w:val="20"/>
              </w:rPr>
              <w:br/>
              <w:t xml:space="preserve">    (ii) limited examination and management;</w:t>
            </w:r>
            <w:r w:rsidRPr="00301D69">
              <w:rPr>
                <w:rFonts w:cs="Times New Roman"/>
                <w:sz w:val="20"/>
              </w:rPr>
              <w:br/>
              <w:t>(b)  the service is bulk-billed;</w:t>
            </w:r>
            <w:r w:rsidRPr="00301D69">
              <w:rPr>
                <w:rFonts w:cs="Times New Roman"/>
                <w:sz w:val="20"/>
              </w:rPr>
              <w:br/>
              <w:t>(c)  the service is provided at, or from, a practice location in:</w:t>
            </w:r>
            <w:r w:rsidRPr="00301D69">
              <w:rPr>
                <w:rFonts w:cs="Times New Roman"/>
                <w:sz w:val="20"/>
              </w:rPr>
              <w:br/>
              <w:t xml:space="preserve">    (i)  a Modified Monash 2 area; or</w:t>
            </w:r>
            <w:r w:rsidRPr="00301D69">
              <w:rPr>
                <w:rFonts w:cs="Times New Roman"/>
                <w:sz w:val="20"/>
              </w:rPr>
              <w:br/>
              <w:t xml:space="preserve">    (ii) a Modified Monash 3 area; or</w:t>
            </w:r>
            <w:r w:rsidRPr="00301D69">
              <w:rPr>
                <w:rFonts w:cs="Times New Roman"/>
                <w:sz w:val="20"/>
              </w:rPr>
              <w:br/>
              <w:t xml:space="preserve">    (iii) a Modified Monash 4 area; or</w:t>
            </w:r>
            <w:r w:rsidRPr="00301D69">
              <w:rPr>
                <w:rFonts w:cs="Times New Roman"/>
                <w:sz w:val="20"/>
              </w:rPr>
              <w:br/>
              <w:t xml:space="preserve">    (iv) a Modified Monash 5 area; or</w:t>
            </w:r>
            <w:r w:rsidRPr="00301D69">
              <w:rPr>
                <w:rFonts w:cs="Times New Roman"/>
                <w:sz w:val="20"/>
              </w:rPr>
              <w:br/>
              <w:t xml:space="preserve">    (v) a Modified Monash 6 area; or</w:t>
            </w:r>
            <w:r w:rsidRPr="00301D69">
              <w:rPr>
                <w:rFonts w:cs="Times New Roman"/>
                <w:sz w:val="20"/>
              </w:rPr>
              <w:br/>
              <w:t xml:space="preserve">    (vi) a Modified Monash 7 area</w:t>
            </w:r>
          </w:p>
          <w:p w14:paraId="416912A0" w14:textId="77777777" w:rsidR="00D24957" w:rsidRPr="00301D69" w:rsidRDefault="00D24957" w:rsidP="00D1267A">
            <w:pPr>
              <w:pStyle w:val="Tablei"/>
              <w:ind w:left="391" w:firstLine="108"/>
              <w:rPr>
                <w:rFonts w:eastAsiaTheme="minorHAnsi"/>
                <w:lang w:eastAsia="en-US"/>
              </w:rPr>
            </w:pPr>
          </w:p>
        </w:tc>
        <w:tc>
          <w:tcPr>
            <w:tcW w:w="21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FC5BF0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t>45.25</w:t>
            </w:r>
          </w:p>
        </w:tc>
      </w:tr>
      <w:tr w:rsidR="00D24957" w:rsidRPr="00301D69" w14:paraId="0794865B" w14:textId="77777777" w:rsidTr="00D1267A">
        <w:trPr>
          <w:trHeight w:val="416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3583D5" w14:textId="77777777" w:rsidR="00D24957" w:rsidRPr="00301D69" w:rsidRDefault="00D24957" w:rsidP="00D1267A">
            <w:pPr>
              <w:spacing w:before="60" w:line="240" w:lineRule="auto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lastRenderedPageBreak/>
              <w:t>93646</w:t>
            </w:r>
          </w:p>
        </w:tc>
        <w:tc>
          <w:tcPr>
            <w:tcW w:w="553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0F73D3" w14:textId="77777777" w:rsidR="00D24957" w:rsidRPr="00301D69" w:rsidRDefault="00D24957" w:rsidP="00D1267A">
            <w:pPr>
              <w:spacing w:line="240" w:lineRule="auto"/>
              <w:ind w:left="15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Professional attendance by a medical practitioner (other than a general practitioner) for the purpose of assessing a patient’s suitability for a COVID-19 vaccine if all of the following apply:</w:t>
            </w:r>
            <w:r w:rsidRPr="00301D69">
              <w:rPr>
                <w:rFonts w:cs="Times New Roman"/>
                <w:sz w:val="20"/>
              </w:rPr>
              <w:br/>
              <w:t>(a)  one or both of the following is undertaken, where clinically relevant:</w:t>
            </w:r>
            <w:r w:rsidRPr="00301D69">
              <w:rPr>
                <w:rFonts w:cs="Times New Roman"/>
                <w:sz w:val="20"/>
              </w:rPr>
              <w:br/>
              <w:t xml:space="preserve">    (i) a short patient history;</w:t>
            </w:r>
            <w:r w:rsidRPr="00301D69">
              <w:rPr>
                <w:rFonts w:cs="Times New Roman"/>
                <w:sz w:val="20"/>
              </w:rPr>
              <w:br/>
              <w:t xml:space="preserve">    (ii) limited examination and management;</w:t>
            </w:r>
            <w:r w:rsidRPr="00301D69">
              <w:rPr>
                <w:rFonts w:cs="Times New Roman"/>
                <w:sz w:val="20"/>
              </w:rPr>
              <w:br/>
              <w:t>(b)  the service is bulk-billed;</w:t>
            </w:r>
            <w:r w:rsidRPr="00301D69">
              <w:rPr>
                <w:rFonts w:cs="Times New Roman"/>
                <w:sz w:val="20"/>
              </w:rPr>
              <w:br/>
              <w:t>(c)  the service is provided at, or from, a practice location in a  Modified Monash 1 area</w:t>
            </w:r>
          </w:p>
          <w:p w14:paraId="6BDB1947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88" w:hanging="357"/>
              <w:rPr>
                <w:rFonts w:cs="Times New Roman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659867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t>33.10</w:t>
            </w:r>
          </w:p>
        </w:tc>
      </w:tr>
      <w:tr w:rsidR="00D24957" w:rsidRPr="00301D69" w14:paraId="48C9DCBF" w14:textId="77777777" w:rsidTr="00D1267A">
        <w:trPr>
          <w:trHeight w:val="1290"/>
        </w:trPr>
        <w:tc>
          <w:tcPr>
            <w:tcW w:w="1459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F309DA" w14:textId="77777777" w:rsidR="00D24957" w:rsidRPr="00301D69" w:rsidRDefault="00D24957" w:rsidP="00D1267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cs="Times New Roman"/>
                <w:color w:val="000000"/>
                <w:sz w:val="20"/>
                <w:lang w:eastAsia="en-AU"/>
              </w:rPr>
              <w:t>93647</w:t>
            </w:r>
          </w:p>
        </w:tc>
        <w:tc>
          <w:tcPr>
            <w:tcW w:w="553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CDE442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>Professional attendance by a medical practitioner (other than a general practitioner) for the purpose of assessing a patient’s suitability for a COVID-19 vaccine if all of the following apply:</w:t>
            </w:r>
            <w:r w:rsidRPr="00301D69">
              <w:br/>
              <w:t>(a)  one or both of the following is undertaken, where clinically relevant:</w:t>
            </w:r>
            <w:r w:rsidRPr="00301D69">
              <w:br/>
              <w:t xml:space="preserve">     (i) a short patient history;</w:t>
            </w:r>
            <w:r w:rsidRPr="00301D69">
              <w:br/>
              <w:t xml:space="preserve">     (ii) limited examination and management;</w:t>
            </w:r>
            <w:r w:rsidRPr="00301D69">
              <w:br/>
              <w:t>(b)  the service is bulk-billed;</w:t>
            </w:r>
            <w:r w:rsidRPr="00301D69">
              <w:br/>
              <w:t>(c)  the service is provided at, or from, a practice location in:</w:t>
            </w:r>
            <w:r w:rsidRPr="00301D69">
              <w:br/>
              <w:t xml:space="preserve">      (i)  a Modified Monash 2 area; or</w:t>
            </w:r>
            <w:r w:rsidRPr="00301D69">
              <w:br/>
              <w:t xml:space="preserve">      (ii) a Modified Monash 3 area; or</w:t>
            </w:r>
            <w:r w:rsidRPr="00301D69">
              <w:br/>
              <w:t xml:space="preserve">      (iii) a Modified Monash 4 area; or</w:t>
            </w:r>
            <w:r w:rsidRPr="00301D69">
              <w:br/>
              <w:t xml:space="preserve">      (iv) a Modified Monash 5 area; or</w:t>
            </w:r>
            <w:r w:rsidRPr="00301D69">
              <w:br/>
              <w:t xml:space="preserve">      (v) a Modified Monash 6 area; or</w:t>
            </w:r>
            <w:r w:rsidRPr="00301D69">
              <w:br/>
              <w:t xml:space="preserve">      (vi) a Modified Monash 7 area</w:t>
            </w:r>
          </w:p>
          <w:p w14:paraId="02BA9FAE" w14:textId="77777777" w:rsidR="00D24957" w:rsidRPr="00301D69" w:rsidRDefault="00D24957" w:rsidP="00D1267A">
            <w:pPr>
              <w:pStyle w:val="Tablei"/>
              <w:ind w:left="391" w:firstLine="107"/>
            </w:pPr>
          </w:p>
        </w:tc>
        <w:tc>
          <w:tcPr>
            <w:tcW w:w="210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C8C98AC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t>40.95</w:t>
            </w:r>
          </w:p>
        </w:tc>
      </w:tr>
      <w:tr w:rsidR="00D24957" w:rsidRPr="00301D69" w14:paraId="739E8CE3" w14:textId="77777777" w:rsidTr="00D1267A">
        <w:trPr>
          <w:trHeight w:val="469"/>
        </w:trPr>
        <w:tc>
          <w:tcPr>
            <w:tcW w:w="90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266933" w14:textId="77777777" w:rsidR="00D24957" w:rsidRPr="00301D69" w:rsidRDefault="00D24957" w:rsidP="00D1267A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301D69">
              <w:rPr>
                <w:b/>
                <w:bCs/>
                <w:color w:val="000000"/>
                <w:sz w:val="20"/>
                <w:lang w:eastAsia="en-AU"/>
              </w:rPr>
              <w:t>Subgroup 4— After-Hours Assessing Patient Suitability for a Dose of a COVID-19 Vaccine</w:t>
            </w:r>
          </w:p>
        </w:tc>
      </w:tr>
      <w:tr w:rsidR="00D24957" w:rsidRPr="00301D69" w14:paraId="727B027B" w14:textId="77777777" w:rsidTr="00D1267A">
        <w:trPr>
          <w:trHeight w:val="541"/>
        </w:trPr>
        <w:tc>
          <w:tcPr>
            <w:tcW w:w="1459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8FC59F" w14:textId="77777777" w:rsidR="00D24957" w:rsidRPr="00301D69" w:rsidRDefault="00D24957" w:rsidP="00D1267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cs="Times New Roman"/>
                <w:color w:val="000000"/>
                <w:sz w:val="20"/>
                <w:lang w:eastAsia="en-AU"/>
              </w:rPr>
              <w:t>93653</w:t>
            </w:r>
          </w:p>
        </w:tc>
        <w:tc>
          <w:tcPr>
            <w:tcW w:w="5531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9D378F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>Professional attendance by a general practitioner for the purpose of assessing a patient’s suitability for a COVID-19 vaccine if all of the following apply:</w:t>
            </w:r>
          </w:p>
          <w:p w14:paraId="3C6937C6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>(a)  one or both of the following is undertaken, where clinically relevant:</w:t>
            </w:r>
          </w:p>
          <w:p w14:paraId="2B8D8411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 xml:space="preserve">    (i) a short patient history;</w:t>
            </w:r>
          </w:p>
          <w:p w14:paraId="6F10518C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 xml:space="preserve">     (ii) limited examination and management;</w:t>
            </w:r>
          </w:p>
          <w:p w14:paraId="60154BBD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>(b)  the service is bulk-billed;</w:t>
            </w:r>
          </w:p>
          <w:p w14:paraId="2C077072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>(c)  the service is provided at, or from, a practice location in a Modified Monash 1 area;</w:t>
            </w:r>
          </w:p>
          <w:p w14:paraId="347196A3" w14:textId="77777777" w:rsidR="00D24957" w:rsidRPr="00301D69" w:rsidRDefault="00D24957" w:rsidP="00D1267A">
            <w:pPr>
              <w:pStyle w:val="Tablei"/>
              <w:ind w:left="391" w:firstLine="0"/>
            </w:pPr>
            <w:r w:rsidRPr="00301D69">
              <w:t>(d)  the service is rendered in an after-hours period</w:t>
            </w:r>
          </w:p>
        </w:tc>
        <w:tc>
          <w:tcPr>
            <w:tcW w:w="2101" w:type="dxa"/>
            <w:tcBorders>
              <w:top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ACC129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t>55.95</w:t>
            </w:r>
          </w:p>
        </w:tc>
      </w:tr>
      <w:tr w:rsidR="00D24957" w:rsidRPr="00301D69" w14:paraId="572D52DD" w14:textId="77777777" w:rsidTr="00D1267A">
        <w:trPr>
          <w:trHeight w:val="454"/>
        </w:trPr>
        <w:tc>
          <w:tcPr>
            <w:tcW w:w="1459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1B188C" w14:textId="77777777" w:rsidR="00D24957" w:rsidRPr="00301D69" w:rsidRDefault="00D24957" w:rsidP="00D1267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cs="Times New Roman"/>
                <w:color w:val="000000"/>
                <w:sz w:val="20"/>
                <w:lang w:eastAsia="en-AU"/>
              </w:rPr>
              <w:t>93654</w:t>
            </w:r>
          </w:p>
        </w:tc>
        <w:tc>
          <w:tcPr>
            <w:tcW w:w="5531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89BA67" w14:textId="77777777" w:rsidR="00D24957" w:rsidRPr="00301D69" w:rsidRDefault="00D24957" w:rsidP="00D1267A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301D69">
              <w:rPr>
                <w:rFonts w:eastAsiaTheme="minorHAnsi"/>
                <w:iCs/>
                <w:sz w:val="20"/>
                <w:szCs w:val="20"/>
              </w:rPr>
              <w:t>Professional attendance by a general practitioner for the purpose of assessing a patient’s suitability for a dose of a COVID-19 vaccine if all of the following apply:</w:t>
            </w:r>
          </w:p>
          <w:p w14:paraId="14C0F1E3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91" w:hanging="357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(a)  one or both of the following is undertaken, where clinically relevant:</w:t>
            </w:r>
          </w:p>
          <w:p w14:paraId="490C5D97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748" w:hanging="357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(i) a short patient history;</w:t>
            </w:r>
          </w:p>
          <w:p w14:paraId="7A6F58AC" w14:textId="77777777" w:rsidR="00D24957" w:rsidRPr="00301D69" w:rsidRDefault="00D24957" w:rsidP="00D1267A">
            <w:pPr>
              <w:ind w:left="298"/>
              <w:rPr>
                <w:sz w:val="20"/>
              </w:rPr>
            </w:pPr>
            <w:r w:rsidRPr="00301D69">
              <w:rPr>
                <w:rFonts w:cs="Times New Roman"/>
                <w:sz w:val="20"/>
              </w:rPr>
              <w:t xml:space="preserve">  (ii) limited examination and management;</w:t>
            </w:r>
            <w:r w:rsidRPr="00301D69">
              <w:rPr>
                <w:rFonts w:eastAsia="Calibri" w:cs="Times New Roman"/>
                <w:snapToGrid w:val="0"/>
                <w:sz w:val="20"/>
              </w:rPr>
              <w:t xml:space="preserve"> </w:t>
            </w:r>
          </w:p>
          <w:p w14:paraId="1CA9B121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91" w:hanging="357"/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 w:cs="Times New Roman"/>
                <w:snapToGrid w:val="0"/>
                <w:sz w:val="20"/>
              </w:rPr>
              <w:t xml:space="preserve">(b)  </w:t>
            </w:r>
            <w:r w:rsidRPr="00301D69">
              <w:rPr>
                <w:rFonts w:eastAsia="Calibri"/>
                <w:snapToGrid w:val="0"/>
                <w:sz w:val="20"/>
              </w:rPr>
              <w:t>the service is bulk-billed;</w:t>
            </w:r>
          </w:p>
          <w:p w14:paraId="34FCEF2B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91" w:hanging="357"/>
              <w:rPr>
                <w:rFonts w:eastAsia="Calibri"/>
                <w:snapToGrid w:val="0"/>
                <w:sz w:val="20"/>
              </w:rPr>
            </w:pPr>
            <w:r w:rsidRPr="00301D69">
              <w:rPr>
                <w:sz w:val="20"/>
              </w:rPr>
              <w:t>(c)  the service is provided at, or from, a practice location in:</w:t>
            </w:r>
          </w:p>
          <w:p w14:paraId="66701697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(i)  a Modified Monash 2 area; or</w:t>
            </w:r>
          </w:p>
          <w:p w14:paraId="751F941E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lastRenderedPageBreak/>
              <w:t>(ii) a Modified Monash 3 area; or</w:t>
            </w:r>
          </w:p>
          <w:p w14:paraId="57822700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(iii) a Modified Monash 4 area; or</w:t>
            </w:r>
          </w:p>
          <w:p w14:paraId="371F1E9D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(iv) a Modified Monash 5 area; or</w:t>
            </w:r>
          </w:p>
          <w:p w14:paraId="3FE6514A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(v) a Modified Monash 6 area; or</w:t>
            </w:r>
          </w:p>
          <w:p w14:paraId="01C95F13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(vi) a Modified Monash 7 area;</w:t>
            </w:r>
          </w:p>
          <w:p w14:paraId="2551118E" w14:textId="77777777" w:rsidR="00D24957" w:rsidRPr="00301D69" w:rsidRDefault="00D24957" w:rsidP="00D1267A">
            <w:pPr>
              <w:pStyle w:val="Tablei"/>
              <w:ind w:left="0" w:firstLine="0"/>
            </w:pPr>
            <w:r w:rsidRPr="00301D69">
              <w:t>(d)  the service is rendered in an after-hours period</w:t>
            </w:r>
          </w:p>
        </w:tc>
        <w:tc>
          <w:tcPr>
            <w:tcW w:w="2101" w:type="dxa"/>
            <w:tcBorders>
              <w:bottom w:val="single" w:sz="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1B2A2A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lastRenderedPageBreak/>
              <w:t>59.90</w:t>
            </w:r>
          </w:p>
        </w:tc>
      </w:tr>
      <w:tr w:rsidR="00D24957" w:rsidRPr="00301D69" w14:paraId="04364711" w14:textId="77777777" w:rsidTr="00D1267A">
        <w:trPr>
          <w:trHeight w:val="889"/>
        </w:trPr>
        <w:tc>
          <w:tcPr>
            <w:tcW w:w="145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D0DEAD" w14:textId="77777777" w:rsidR="00D24957" w:rsidRPr="00301D69" w:rsidRDefault="00D24957" w:rsidP="00D1267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cs="Times New Roman"/>
                <w:color w:val="000000"/>
                <w:sz w:val="20"/>
                <w:lang w:eastAsia="en-AU"/>
              </w:rPr>
              <w:t>93655</w:t>
            </w:r>
          </w:p>
        </w:tc>
        <w:tc>
          <w:tcPr>
            <w:tcW w:w="553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FB4606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>Professional attendance by a medical practitioner (other than a general practitioner) for the purpose of assessing a patient’s suitability for a COVID-19 vaccine if all of the following apply:</w:t>
            </w:r>
          </w:p>
          <w:p w14:paraId="2DBA3058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>(a)  one or both of the following is undertaken, where clinically relevant:</w:t>
            </w:r>
          </w:p>
          <w:p w14:paraId="5ADD6EF1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 xml:space="preserve">    (i) a short patient history;</w:t>
            </w:r>
          </w:p>
          <w:p w14:paraId="7BF5FE9F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 xml:space="preserve">    (ii) limited examination and management;</w:t>
            </w:r>
          </w:p>
          <w:p w14:paraId="27360942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>(b)  the service is bulk-billed;</w:t>
            </w:r>
          </w:p>
          <w:p w14:paraId="5F0DE73E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>(c)  the service is provided at, or from, a practice location in a Modified Monash 1 area;</w:t>
            </w:r>
          </w:p>
          <w:p w14:paraId="336D0D31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>(d)  the service is rendered in an after-hours period</w:t>
            </w:r>
          </w:p>
        </w:tc>
        <w:tc>
          <w:tcPr>
            <w:tcW w:w="21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9FD834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t>45.10</w:t>
            </w:r>
          </w:p>
        </w:tc>
      </w:tr>
      <w:tr w:rsidR="00D24957" w:rsidRPr="00301D69" w14:paraId="70F05972" w14:textId="77777777" w:rsidTr="00D1267A">
        <w:trPr>
          <w:trHeight w:val="561"/>
        </w:trPr>
        <w:tc>
          <w:tcPr>
            <w:tcW w:w="14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511A8A" w14:textId="77777777" w:rsidR="00D24957" w:rsidRPr="00301D69" w:rsidRDefault="00D24957" w:rsidP="00D1267A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cs="Times New Roman"/>
                <w:color w:val="000000"/>
                <w:sz w:val="20"/>
                <w:lang w:eastAsia="en-AU"/>
              </w:rPr>
              <w:t>93656</w:t>
            </w:r>
          </w:p>
        </w:tc>
        <w:tc>
          <w:tcPr>
            <w:tcW w:w="5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73DEED" w14:textId="77777777" w:rsidR="00D24957" w:rsidRPr="00301D69" w:rsidRDefault="00D24957" w:rsidP="00D1267A">
            <w:pPr>
              <w:pStyle w:val="tabletext1"/>
              <w:shd w:val="clear" w:color="auto" w:fill="FFFFFF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</w:rPr>
            </w:pPr>
            <w:r w:rsidRPr="00301D69">
              <w:rPr>
                <w:rFonts w:eastAsiaTheme="minorHAnsi"/>
                <w:iCs/>
                <w:sz w:val="20"/>
                <w:szCs w:val="20"/>
              </w:rPr>
              <w:t>Professional attendance by a medical practitioner (other than a general practitioner) for the purpose of assessing a patient’s suitability for a COVID-19 vaccine if all of the following apply:</w:t>
            </w:r>
          </w:p>
          <w:p w14:paraId="6B3BE5D0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91" w:hanging="357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(a)  one or both of the following is undertaken, where clinically relevant:</w:t>
            </w:r>
          </w:p>
          <w:p w14:paraId="73EC53D8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748" w:hanging="357"/>
              <w:rPr>
                <w:rFonts w:cs="Times New Roman"/>
                <w:sz w:val="20"/>
              </w:rPr>
            </w:pPr>
            <w:r w:rsidRPr="00301D69">
              <w:rPr>
                <w:rFonts w:cs="Times New Roman"/>
                <w:sz w:val="20"/>
              </w:rPr>
              <w:t>(i) a short patient history;</w:t>
            </w:r>
          </w:p>
          <w:p w14:paraId="4C598C44" w14:textId="77777777" w:rsidR="00D24957" w:rsidRPr="00301D69" w:rsidRDefault="00D24957" w:rsidP="00D1267A">
            <w:pPr>
              <w:ind w:left="298"/>
              <w:rPr>
                <w:sz w:val="20"/>
              </w:rPr>
            </w:pPr>
            <w:r w:rsidRPr="00301D69">
              <w:rPr>
                <w:rFonts w:cs="Times New Roman"/>
                <w:sz w:val="20"/>
              </w:rPr>
              <w:t xml:space="preserve">  (ii) limited examination and management;</w:t>
            </w:r>
          </w:p>
          <w:p w14:paraId="2266DDDA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91" w:hanging="357"/>
              <w:rPr>
                <w:rFonts w:eastAsia="Calibri"/>
                <w:snapToGrid w:val="0"/>
                <w:sz w:val="20"/>
              </w:rPr>
            </w:pPr>
            <w:r w:rsidRPr="00301D69">
              <w:rPr>
                <w:rFonts w:eastAsia="Calibri"/>
                <w:snapToGrid w:val="0"/>
                <w:sz w:val="20"/>
              </w:rPr>
              <w:t>(b)  the service is bulk-billed;</w:t>
            </w:r>
          </w:p>
          <w:p w14:paraId="5F59C32B" w14:textId="77777777" w:rsidR="00D24957" w:rsidRPr="00301D69" w:rsidRDefault="00D24957" w:rsidP="00D1267A">
            <w:pPr>
              <w:tabs>
                <w:tab w:val="left" w:pos="1701"/>
                <w:tab w:val="left" w:pos="7371"/>
                <w:tab w:val="left" w:pos="8789"/>
              </w:tabs>
              <w:ind w:left="391" w:hanging="357"/>
              <w:rPr>
                <w:rFonts w:eastAsia="Calibri"/>
                <w:snapToGrid w:val="0"/>
                <w:sz w:val="20"/>
              </w:rPr>
            </w:pPr>
            <w:r w:rsidRPr="00301D69">
              <w:rPr>
                <w:sz w:val="20"/>
              </w:rPr>
              <w:t>(c)  the service is provided at, or from, a practice location in:</w:t>
            </w:r>
          </w:p>
          <w:p w14:paraId="11A133B2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(i)  a Modified Monash 2 area; or</w:t>
            </w:r>
          </w:p>
          <w:p w14:paraId="7048FCCB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(ii) a Modified Monash 3 area; or</w:t>
            </w:r>
          </w:p>
          <w:p w14:paraId="3B16DC60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(iii) a Modified Monash 4 area; or</w:t>
            </w:r>
          </w:p>
          <w:p w14:paraId="7711269D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(iv) a Modified Monash 5 area; or</w:t>
            </w:r>
          </w:p>
          <w:p w14:paraId="680349C5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(v) a Modified Monash 6 area; or</w:t>
            </w:r>
          </w:p>
          <w:p w14:paraId="61320AC4" w14:textId="77777777" w:rsidR="00D24957" w:rsidRPr="00301D69" w:rsidRDefault="00D24957" w:rsidP="00D1267A">
            <w:pPr>
              <w:pStyle w:val="Tablei"/>
              <w:ind w:left="391" w:firstLine="107"/>
            </w:pPr>
            <w:r w:rsidRPr="00301D69">
              <w:t>(vi) a Modified Monash 7 area;</w:t>
            </w:r>
          </w:p>
          <w:p w14:paraId="57D3F93D" w14:textId="77777777" w:rsidR="00D24957" w:rsidRPr="00301D69" w:rsidRDefault="00D24957" w:rsidP="00D1267A">
            <w:pPr>
              <w:pStyle w:val="Tablei"/>
              <w:ind w:left="0" w:firstLine="0"/>
            </w:pPr>
            <w:r w:rsidRPr="00301D69">
              <w:t>(d)  the service is rendered in an after-hours period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0D728C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rFonts w:cs="Times New Roman"/>
                <w:iCs/>
                <w:sz w:val="20"/>
                <w:lang w:eastAsia="en-AU"/>
              </w:rPr>
              <w:t>52.65</w:t>
            </w:r>
          </w:p>
        </w:tc>
      </w:tr>
      <w:tr w:rsidR="00D24957" w:rsidRPr="00301D69" w14:paraId="66D2055A" w14:textId="77777777" w:rsidTr="00D1267A">
        <w:trPr>
          <w:trHeight w:val="547"/>
        </w:trPr>
        <w:tc>
          <w:tcPr>
            <w:tcW w:w="90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A45C87" w14:textId="77777777" w:rsidR="00D24957" w:rsidRPr="00301D69" w:rsidRDefault="00D24957" w:rsidP="00D1267A">
            <w:pPr>
              <w:keepNext/>
              <w:spacing w:line="276" w:lineRule="auto"/>
              <w:ind w:right="-665"/>
              <w:rPr>
                <w:b/>
                <w:bCs/>
                <w:color w:val="000000"/>
                <w:sz w:val="20"/>
                <w:shd w:val="clear" w:color="auto" w:fill="FFFFFF"/>
              </w:rPr>
            </w:pPr>
            <w:r w:rsidRPr="00301D69">
              <w:rPr>
                <w:b/>
                <w:bCs/>
                <w:color w:val="000000"/>
                <w:sz w:val="20"/>
                <w:shd w:val="clear" w:color="auto" w:fill="FFFFFF"/>
              </w:rPr>
              <w:t xml:space="preserve">Subgroup 5 – In-depth Patient Assessment for a Patient who has Received a Vaccine Suitability </w:t>
            </w:r>
          </w:p>
          <w:p w14:paraId="6F7E9975" w14:textId="77777777" w:rsidR="00D24957" w:rsidRPr="00301D69" w:rsidRDefault="00D24957" w:rsidP="00D1267A">
            <w:pPr>
              <w:keepNext/>
              <w:spacing w:line="276" w:lineRule="auto"/>
              <w:ind w:right="-665"/>
              <w:rPr>
                <w:color w:val="000000"/>
                <w:sz w:val="20"/>
                <w:shd w:val="clear" w:color="auto" w:fill="FFFFFF"/>
              </w:rPr>
            </w:pPr>
            <w:r w:rsidRPr="00301D69">
              <w:rPr>
                <w:b/>
                <w:bCs/>
                <w:color w:val="000000"/>
                <w:sz w:val="20"/>
                <w:shd w:val="clear" w:color="auto" w:fill="FFFFFF"/>
              </w:rPr>
              <w:t>Assessment Service</w:t>
            </w:r>
          </w:p>
        </w:tc>
      </w:tr>
      <w:tr w:rsidR="00D24957" w:rsidRPr="00301D69" w14:paraId="0503E309" w14:textId="77777777" w:rsidTr="00D1267A">
        <w:trPr>
          <w:trHeight w:val="547"/>
        </w:trPr>
        <w:tc>
          <w:tcPr>
            <w:tcW w:w="14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24449C" w14:textId="77777777" w:rsidR="00D24957" w:rsidRPr="00301D69" w:rsidRDefault="00D24957" w:rsidP="00D1267A">
            <w:pPr>
              <w:spacing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301D69">
              <w:rPr>
                <w:color w:val="000000"/>
                <w:sz w:val="20"/>
                <w:shd w:val="clear" w:color="auto" w:fill="FFFFFF"/>
              </w:rPr>
              <w:t>10660</w:t>
            </w:r>
          </w:p>
        </w:tc>
        <w:tc>
          <w:tcPr>
            <w:tcW w:w="5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68D243" w14:textId="77777777" w:rsidR="00D24957" w:rsidRPr="00301D69" w:rsidRDefault="00D24957" w:rsidP="00D1267A">
            <w:pPr>
              <w:pStyle w:val="itemhead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1D69">
              <w:rPr>
                <w:color w:val="000000"/>
                <w:sz w:val="20"/>
                <w:szCs w:val="20"/>
              </w:rPr>
              <w:t>Professional attendance by a general practitioner, if all of the following apply:</w:t>
            </w:r>
          </w:p>
          <w:p w14:paraId="24573A05" w14:textId="77777777" w:rsidR="00D24957" w:rsidRPr="00301D69" w:rsidRDefault="00D24957" w:rsidP="00D1267A">
            <w:pPr>
              <w:pStyle w:val="item0"/>
              <w:shd w:val="clear" w:color="auto" w:fill="FFFFFF"/>
              <w:spacing w:before="0" w:beforeAutospacing="0" w:after="0" w:afterAutospacing="0"/>
              <w:ind w:left="448" w:hanging="357"/>
              <w:rPr>
                <w:color w:val="000000"/>
                <w:sz w:val="20"/>
                <w:szCs w:val="20"/>
              </w:rPr>
            </w:pPr>
            <w:r w:rsidRPr="00301D69">
              <w:rPr>
                <w:color w:val="000000"/>
                <w:sz w:val="20"/>
                <w:szCs w:val="20"/>
              </w:rPr>
              <w:t>(a)  the service is associated with a service to which item 93644, 93645, 93653 or 93654 applies;</w:t>
            </w:r>
          </w:p>
          <w:p w14:paraId="415997F3" w14:textId="77777777" w:rsidR="00D24957" w:rsidRPr="00301D69" w:rsidRDefault="00D24957" w:rsidP="00D1267A">
            <w:pPr>
              <w:pStyle w:val="item0"/>
              <w:shd w:val="clear" w:color="auto" w:fill="FFFFFF"/>
              <w:spacing w:before="0" w:beforeAutospacing="0" w:after="0" w:afterAutospacing="0"/>
              <w:ind w:left="453" w:hanging="360"/>
              <w:rPr>
                <w:color w:val="000000"/>
                <w:sz w:val="20"/>
                <w:szCs w:val="20"/>
              </w:rPr>
            </w:pPr>
            <w:r w:rsidRPr="00301D69">
              <w:rPr>
                <w:color w:val="000000"/>
                <w:sz w:val="20"/>
                <w:szCs w:val="20"/>
              </w:rPr>
              <w:t>(b)  the service requires personal attendance by the general practitioner, lasting more than 10 minutes in duration, to provide in-depth clinical advice on the individual risks and benefits associated with receiving a COVID-19 vaccine;</w:t>
            </w:r>
          </w:p>
          <w:p w14:paraId="25271FB8" w14:textId="77777777" w:rsidR="00D24957" w:rsidRPr="00301D69" w:rsidRDefault="00D24957" w:rsidP="00D1267A">
            <w:pPr>
              <w:pStyle w:val="item0"/>
              <w:shd w:val="clear" w:color="auto" w:fill="FFFFFF"/>
              <w:spacing w:before="0" w:beforeAutospacing="0" w:after="0" w:afterAutospacing="0"/>
              <w:ind w:left="453" w:hanging="360"/>
              <w:rPr>
                <w:color w:val="000000"/>
                <w:sz w:val="20"/>
                <w:szCs w:val="20"/>
              </w:rPr>
            </w:pPr>
            <w:r w:rsidRPr="00301D69">
              <w:rPr>
                <w:color w:val="000000"/>
                <w:sz w:val="20"/>
                <w:szCs w:val="20"/>
              </w:rPr>
              <w:t>(c)  one or both of the following is undertaken, where clinically relevant:</w:t>
            </w:r>
          </w:p>
          <w:p w14:paraId="68F89289" w14:textId="77777777" w:rsidR="00D24957" w:rsidRPr="00301D69" w:rsidRDefault="00D24957" w:rsidP="00D1267A">
            <w:pPr>
              <w:pStyle w:val="itemhead0"/>
              <w:shd w:val="clear" w:color="auto" w:fill="FFFFFF"/>
              <w:spacing w:before="0" w:beforeAutospacing="0" w:after="0" w:afterAutospacing="0"/>
              <w:ind w:left="820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1D69">
              <w:rPr>
                <w:color w:val="000000"/>
                <w:sz w:val="20"/>
                <w:szCs w:val="20"/>
              </w:rPr>
              <w:t>(i)     a detailed patient history;</w:t>
            </w:r>
          </w:p>
          <w:p w14:paraId="231A708E" w14:textId="77777777" w:rsidR="00D24957" w:rsidRPr="00301D69" w:rsidRDefault="00D24957" w:rsidP="00D1267A">
            <w:pPr>
              <w:pStyle w:val="itemhead0"/>
              <w:shd w:val="clear" w:color="auto" w:fill="FFFFFF"/>
              <w:spacing w:before="0" w:beforeAutospacing="0" w:after="0" w:afterAutospacing="0"/>
              <w:ind w:left="820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1D69">
              <w:rPr>
                <w:color w:val="000000"/>
                <w:sz w:val="20"/>
                <w:szCs w:val="20"/>
              </w:rPr>
              <w:t>(ii)   complex examination and management;</w:t>
            </w:r>
          </w:p>
          <w:p w14:paraId="485CC8CF" w14:textId="77777777" w:rsidR="00D24957" w:rsidRPr="00301D69" w:rsidRDefault="00D24957" w:rsidP="00D1267A">
            <w:pPr>
              <w:pStyle w:val="item0"/>
              <w:shd w:val="clear" w:color="auto" w:fill="FFFFFF"/>
              <w:spacing w:before="0" w:beforeAutospacing="0" w:after="0" w:afterAutospacing="0"/>
              <w:ind w:left="453" w:hanging="360"/>
              <w:rPr>
                <w:color w:val="000000"/>
                <w:sz w:val="22"/>
                <w:szCs w:val="22"/>
              </w:rPr>
            </w:pPr>
            <w:r w:rsidRPr="00301D69">
              <w:rPr>
                <w:color w:val="000000"/>
                <w:sz w:val="20"/>
                <w:szCs w:val="20"/>
              </w:rPr>
              <w:t>(d)  the service is bulk-billed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908325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color w:val="000000"/>
                <w:sz w:val="20"/>
                <w:shd w:val="clear" w:color="auto" w:fill="FFFFFF"/>
              </w:rPr>
              <w:t>46.70</w:t>
            </w:r>
          </w:p>
        </w:tc>
      </w:tr>
      <w:tr w:rsidR="00D24957" w:rsidRPr="00301D69" w14:paraId="43BDD4B0" w14:textId="77777777" w:rsidTr="00D1267A">
        <w:trPr>
          <w:trHeight w:val="416"/>
        </w:trPr>
        <w:tc>
          <w:tcPr>
            <w:tcW w:w="14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29736A" w14:textId="77777777" w:rsidR="00D24957" w:rsidRPr="00301D69" w:rsidRDefault="00D24957" w:rsidP="00D1267A">
            <w:pPr>
              <w:spacing w:line="240" w:lineRule="auto"/>
              <w:rPr>
                <w:color w:val="000000"/>
                <w:sz w:val="20"/>
                <w:shd w:val="clear" w:color="auto" w:fill="FFFFFF"/>
              </w:rPr>
            </w:pPr>
            <w:r w:rsidRPr="00301D69">
              <w:rPr>
                <w:color w:val="000000"/>
                <w:sz w:val="20"/>
                <w:shd w:val="clear" w:color="auto" w:fill="FFFFFF"/>
              </w:rPr>
              <w:t>10661</w:t>
            </w:r>
          </w:p>
        </w:tc>
        <w:tc>
          <w:tcPr>
            <w:tcW w:w="5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3D6441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Professional attendance by a medical practitioner (other than a general practitioner), if all of the following apply:</w:t>
            </w:r>
          </w:p>
          <w:p w14:paraId="043BD4AE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(a)  the service is associated with a service to which item 93646, 93647, 93655 or 93656 applies;</w:t>
            </w:r>
          </w:p>
          <w:p w14:paraId="065AC5A2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(b)  the service requires personal attendance by the medical practitioner (other than a general practitioner), lasting more than 10 minutes in duration, to provide in-depth clinical advice on the individual risks and benefits associated with receiving a COVID-19 vaccine;</w:t>
            </w:r>
          </w:p>
          <w:p w14:paraId="635C8C56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(c)  one or both of the following is undertaken, where clinically relevant:</w:t>
            </w:r>
          </w:p>
          <w:p w14:paraId="7080B570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   (i)     a detailed patient history;</w:t>
            </w:r>
          </w:p>
          <w:p w14:paraId="14BD8B51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   (ii)   complex examination and management;</w:t>
            </w:r>
          </w:p>
          <w:p w14:paraId="46965F31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color w:val="000000"/>
                <w:szCs w:val="22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(d)  the service is bulk-billed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CEC08E" w14:textId="77777777" w:rsidR="00D24957" w:rsidRPr="00301D69" w:rsidRDefault="00D24957" w:rsidP="00D1267A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301D69">
              <w:rPr>
                <w:color w:val="000000"/>
                <w:sz w:val="20"/>
                <w:shd w:val="clear" w:color="auto" w:fill="FFFFFF"/>
              </w:rPr>
              <w:lastRenderedPageBreak/>
              <w:t>37.40</w:t>
            </w:r>
          </w:p>
        </w:tc>
      </w:tr>
      <w:tr w:rsidR="00D24957" w:rsidRPr="00301D69" w14:paraId="4BE8B30B" w14:textId="77777777" w:rsidTr="00D1267A">
        <w:trPr>
          <w:trHeight w:val="623"/>
        </w:trPr>
        <w:tc>
          <w:tcPr>
            <w:tcW w:w="90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953A41" w14:textId="77777777" w:rsidR="00D24957" w:rsidRPr="00301D69" w:rsidRDefault="00D24957" w:rsidP="00D1267A">
            <w:pPr>
              <w:spacing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Subgroup 6— Off-Site Patient Assessment on Behalf of a Medical Practitioner</w:t>
            </w:r>
          </w:p>
        </w:tc>
      </w:tr>
      <w:tr w:rsidR="00D24957" w:rsidRPr="00301D69" w14:paraId="7A766833" w14:textId="77777777" w:rsidTr="00D1267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290"/>
        </w:trPr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298842" w14:textId="77777777" w:rsidR="00D24957" w:rsidRPr="00301D69" w:rsidRDefault="00D24957" w:rsidP="00D1267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93660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95D2EF6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Attendance by a relevant health professional on behalf of a medical practitioner for the purpose of assessing a patient’s suitability for a dose of a COVID-19 vaccine if all of the following apply:</w:t>
            </w:r>
          </w:p>
          <w:p w14:paraId="56DF44D2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(a)  one or both of the following is undertaken, where clinically relevant:</w:t>
            </w:r>
          </w:p>
          <w:p w14:paraId="4E6001A2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    (i) a short patient history;</w:t>
            </w:r>
          </w:p>
          <w:p w14:paraId="542B796B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    (ii) limited examination and management;</w:t>
            </w:r>
          </w:p>
          <w:p w14:paraId="22DDE859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(b)  the service is bulk-billed;</w:t>
            </w:r>
          </w:p>
          <w:p w14:paraId="36275614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(c)  the service is not provided at a practice location; and</w:t>
            </w:r>
          </w:p>
          <w:p w14:paraId="1E1E1C80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(d)  the service is provided from a practice location in a Modified Monash 1 area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382F2C" w14:textId="77777777" w:rsidR="00D24957" w:rsidRPr="00301D69" w:rsidRDefault="00D24957" w:rsidP="00D1267A">
            <w:pPr>
              <w:spacing w:before="60" w:after="60" w:line="253" w:lineRule="atLeast"/>
              <w:ind w:left="594" w:right="-66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 25.10</w:t>
            </w:r>
          </w:p>
        </w:tc>
      </w:tr>
      <w:tr w:rsidR="00D24957" w:rsidRPr="001E2C88" w14:paraId="19664EEE" w14:textId="77777777" w:rsidTr="00D1267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290"/>
        </w:trPr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8855BA" w14:textId="77777777" w:rsidR="00D24957" w:rsidRPr="00301D69" w:rsidRDefault="00D24957" w:rsidP="00D1267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93661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84D9B4F" w14:textId="77777777" w:rsidR="00D24957" w:rsidRPr="00301D69" w:rsidRDefault="00D24957" w:rsidP="00D1267A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Attendance by a relevant health professional on behalf of a medical practitioner for the purpose of assessing a patient’s suitability for a dose of a COVID-19 vaccine if all of the following apply:</w:t>
            </w:r>
          </w:p>
          <w:p w14:paraId="444BFE44" w14:textId="77777777" w:rsidR="00D24957" w:rsidRPr="00301D69" w:rsidRDefault="00D24957" w:rsidP="00D1267A">
            <w:pPr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(a)  one or both of the following is undertaken, where clinically relevant:</w:t>
            </w:r>
          </w:p>
          <w:p w14:paraId="32664501" w14:textId="77777777" w:rsidR="00D24957" w:rsidRPr="00301D69" w:rsidRDefault="00D24957" w:rsidP="00D1267A">
            <w:pPr>
              <w:ind w:left="748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(i) a short patient history;</w:t>
            </w:r>
          </w:p>
          <w:p w14:paraId="18720A16" w14:textId="77777777" w:rsidR="00D24957" w:rsidRPr="00301D69" w:rsidRDefault="00D24957" w:rsidP="00D1267A">
            <w:pPr>
              <w:ind w:left="298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  (ii) limited examination and management;</w:t>
            </w:r>
          </w:p>
          <w:p w14:paraId="69F9B5D9" w14:textId="77777777" w:rsidR="00D24957" w:rsidRPr="00301D69" w:rsidRDefault="00D24957" w:rsidP="00D1267A">
            <w:pPr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(b)  the service is bulk-billed;</w:t>
            </w:r>
          </w:p>
          <w:p w14:paraId="2BC22717" w14:textId="77777777" w:rsidR="00D24957" w:rsidRPr="00301D69" w:rsidRDefault="00D24957" w:rsidP="00D1267A">
            <w:pPr>
              <w:ind w:left="391" w:hanging="35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(c)  the service is not provided at a practice location; and</w:t>
            </w:r>
          </w:p>
          <w:p w14:paraId="52626E5A" w14:textId="77777777" w:rsidR="00D24957" w:rsidRPr="00301D69" w:rsidRDefault="00D24957" w:rsidP="00D1267A">
            <w:pPr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(d)  the service is provided from a practice location in:</w:t>
            </w:r>
          </w:p>
          <w:p w14:paraId="25305A19" w14:textId="77777777" w:rsidR="00D24957" w:rsidRPr="00301D69" w:rsidRDefault="00D24957" w:rsidP="00D1267A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(i)  a Modified Monash 2 area; or</w:t>
            </w:r>
          </w:p>
          <w:p w14:paraId="4AFD3E08" w14:textId="77777777" w:rsidR="00D24957" w:rsidRPr="00301D69" w:rsidRDefault="00D24957" w:rsidP="00D1267A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(ii) a Modified Monash 3 area; or</w:t>
            </w:r>
          </w:p>
          <w:p w14:paraId="7041A7A6" w14:textId="77777777" w:rsidR="00D24957" w:rsidRPr="00301D69" w:rsidRDefault="00D24957" w:rsidP="00D1267A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(iii) a Modified Monash 4 area; or</w:t>
            </w:r>
          </w:p>
          <w:p w14:paraId="21C976FB" w14:textId="77777777" w:rsidR="00D24957" w:rsidRPr="00301D69" w:rsidRDefault="00D24957" w:rsidP="00D1267A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(iv) a Modified Monash 5 area; or</w:t>
            </w:r>
          </w:p>
          <w:p w14:paraId="48E62F69" w14:textId="77777777" w:rsidR="00D24957" w:rsidRPr="00301D69" w:rsidRDefault="00D24957" w:rsidP="00D1267A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(v) a Modified Monash 6 area; or</w:t>
            </w:r>
          </w:p>
          <w:p w14:paraId="41B599C6" w14:textId="77777777" w:rsidR="00D24957" w:rsidRPr="00301D69" w:rsidRDefault="00D24957" w:rsidP="00D1267A">
            <w:pPr>
              <w:spacing w:line="240" w:lineRule="atLeast"/>
              <w:ind w:left="391" w:firstLine="108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(vi) a Modified Monash 7 area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ED91778" w14:textId="6408EB4B" w:rsidR="00D24957" w:rsidRPr="003A2506" w:rsidRDefault="00D24957" w:rsidP="00D1267A">
            <w:pPr>
              <w:spacing w:before="60" w:after="60" w:line="253" w:lineRule="atLeast"/>
              <w:ind w:left="594" w:right="-665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28.</w:t>
            </w:r>
            <w:r w:rsidR="004B666E" w:rsidRPr="00301D69">
              <w:rPr>
                <w:rFonts w:eastAsia="Times New Roman" w:cs="Times New Roman"/>
                <w:color w:val="000000"/>
                <w:sz w:val="20"/>
                <w:lang w:eastAsia="en-AU"/>
              </w:rPr>
              <w:t>65</w:t>
            </w:r>
          </w:p>
        </w:tc>
      </w:tr>
      <w:bookmarkEnd w:id="0"/>
    </w:tbl>
    <w:p w14:paraId="04EECF84" w14:textId="77777777" w:rsidR="00D24957" w:rsidRPr="007C2631" w:rsidRDefault="00D24957" w:rsidP="00D24957">
      <w:pPr>
        <w:pStyle w:val="subsection"/>
        <w:ind w:left="720" w:firstLine="0"/>
      </w:pPr>
    </w:p>
    <w:sectPr w:rsidR="00D24957" w:rsidRPr="007C2631" w:rsidSect="00D24957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184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D8906" w14:textId="77777777" w:rsidR="00984B28" w:rsidRDefault="00984B28" w:rsidP="00715914">
      <w:pPr>
        <w:spacing w:line="240" w:lineRule="auto"/>
      </w:pPr>
      <w:r>
        <w:separator/>
      </w:r>
    </w:p>
  </w:endnote>
  <w:endnote w:type="continuationSeparator" w:id="0">
    <w:p w14:paraId="0ADC1C99" w14:textId="77777777" w:rsidR="00984B28" w:rsidRDefault="00984B2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Italic r:id="rId1" w:fontKey="{B223421C-274B-4718-878A-35A57B4EB57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47C3A6A3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373B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1)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2705F484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373B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1)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5D5B6C5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8373B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1)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7602C9F8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01D69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1)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219245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01D69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1)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0FE0AF5B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01D69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1)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85B0" w14:textId="77777777" w:rsidR="00984B28" w:rsidRDefault="00984B28" w:rsidP="00715914">
      <w:pPr>
        <w:spacing w:line="240" w:lineRule="auto"/>
      </w:pPr>
      <w:r>
        <w:separator/>
      </w:r>
    </w:p>
  </w:footnote>
  <w:footnote w:type="continuationSeparator" w:id="0">
    <w:p w14:paraId="0BB5C4E1" w14:textId="77777777" w:rsidR="00984B28" w:rsidRDefault="00984B2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2747"/>
    <w:multiLevelType w:val="hybridMultilevel"/>
    <w:tmpl w:val="1E54CCC4"/>
    <w:lvl w:ilvl="0" w:tplc="245A096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8129E"/>
    <w:multiLevelType w:val="hybridMultilevel"/>
    <w:tmpl w:val="453C732A"/>
    <w:lvl w:ilvl="0" w:tplc="59465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105E4"/>
    <w:multiLevelType w:val="hybridMultilevel"/>
    <w:tmpl w:val="A4DC180C"/>
    <w:lvl w:ilvl="0" w:tplc="2EE2E4D0">
      <w:start w:val="1"/>
      <w:numFmt w:val="lowerLetter"/>
      <w:lvlText w:val="(%1)"/>
      <w:lvlJc w:val="left"/>
      <w:pPr>
        <w:ind w:left="184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5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55100"/>
    <w:multiLevelType w:val="hybridMultilevel"/>
    <w:tmpl w:val="7BA02316"/>
    <w:lvl w:ilvl="0" w:tplc="229C0484">
      <w:start w:val="1"/>
      <w:numFmt w:val="lowerLetter"/>
      <w:lvlText w:val="(%1)"/>
      <w:lvlJc w:val="left"/>
      <w:pPr>
        <w:ind w:left="2564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0" w:hanging="360"/>
      </w:pPr>
    </w:lvl>
    <w:lvl w:ilvl="2" w:tplc="0C09001B" w:tentative="1">
      <w:start w:val="1"/>
      <w:numFmt w:val="lowerRoman"/>
      <w:lvlText w:val="%3."/>
      <w:lvlJc w:val="right"/>
      <w:pPr>
        <w:ind w:left="3130" w:hanging="180"/>
      </w:pPr>
    </w:lvl>
    <w:lvl w:ilvl="3" w:tplc="0C09000F" w:tentative="1">
      <w:start w:val="1"/>
      <w:numFmt w:val="decimal"/>
      <w:lvlText w:val="%4."/>
      <w:lvlJc w:val="left"/>
      <w:pPr>
        <w:ind w:left="3850" w:hanging="360"/>
      </w:pPr>
    </w:lvl>
    <w:lvl w:ilvl="4" w:tplc="0C090019" w:tentative="1">
      <w:start w:val="1"/>
      <w:numFmt w:val="lowerLetter"/>
      <w:lvlText w:val="%5."/>
      <w:lvlJc w:val="left"/>
      <w:pPr>
        <w:ind w:left="4570" w:hanging="360"/>
      </w:pPr>
    </w:lvl>
    <w:lvl w:ilvl="5" w:tplc="0C09001B" w:tentative="1">
      <w:start w:val="1"/>
      <w:numFmt w:val="lowerRoman"/>
      <w:lvlText w:val="%6."/>
      <w:lvlJc w:val="right"/>
      <w:pPr>
        <w:ind w:left="5290" w:hanging="180"/>
      </w:pPr>
    </w:lvl>
    <w:lvl w:ilvl="6" w:tplc="0C09000F" w:tentative="1">
      <w:start w:val="1"/>
      <w:numFmt w:val="decimal"/>
      <w:lvlText w:val="%7."/>
      <w:lvlJc w:val="left"/>
      <w:pPr>
        <w:ind w:left="6010" w:hanging="360"/>
      </w:pPr>
    </w:lvl>
    <w:lvl w:ilvl="7" w:tplc="0C090019" w:tentative="1">
      <w:start w:val="1"/>
      <w:numFmt w:val="lowerLetter"/>
      <w:lvlText w:val="%8."/>
      <w:lvlJc w:val="left"/>
      <w:pPr>
        <w:ind w:left="6730" w:hanging="360"/>
      </w:pPr>
    </w:lvl>
    <w:lvl w:ilvl="8" w:tplc="0C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3" w15:restartNumberingAfterBreak="0">
    <w:nsid w:val="739317CF"/>
    <w:multiLevelType w:val="hybridMultilevel"/>
    <w:tmpl w:val="8A1CE8BE"/>
    <w:lvl w:ilvl="0" w:tplc="229C0484">
      <w:start w:val="1"/>
      <w:numFmt w:val="lowerLetter"/>
      <w:lvlText w:val="(%1)"/>
      <w:lvlJc w:val="left"/>
      <w:pPr>
        <w:ind w:left="1594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8"/>
  </w:num>
  <w:num w:numId="14">
    <w:abstractNumId w:val="12"/>
  </w:num>
  <w:num w:numId="15">
    <w:abstractNumId w:val="19"/>
  </w:num>
  <w:num w:numId="16">
    <w:abstractNumId w:val="15"/>
  </w:num>
  <w:num w:numId="17">
    <w:abstractNumId w:val="24"/>
  </w:num>
  <w:num w:numId="18">
    <w:abstractNumId w:val="17"/>
  </w:num>
  <w:num w:numId="19">
    <w:abstractNumId w:val="21"/>
  </w:num>
  <w:num w:numId="20">
    <w:abstractNumId w:val="16"/>
  </w:num>
  <w:num w:numId="21">
    <w:abstractNumId w:val="10"/>
  </w:num>
  <w:num w:numId="22">
    <w:abstractNumId w:val="23"/>
  </w:num>
  <w:num w:numId="23">
    <w:abstractNumId w:val="22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05D2D"/>
    <w:rsid w:val="000064A3"/>
    <w:rsid w:val="00012A78"/>
    <w:rsid w:val="000136AF"/>
    <w:rsid w:val="0001529A"/>
    <w:rsid w:val="000258B1"/>
    <w:rsid w:val="000265BC"/>
    <w:rsid w:val="000276CB"/>
    <w:rsid w:val="00037A04"/>
    <w:rsid w:val="00040A89"/>
    <w:rsid w:val="0004338F"/>
    <w:rsid w:val="000437C1"/>
    <w:rsid w:val="0004455A"/>
    <w:rsid w:val="0005365D"/>
    <w:rsid w:val="000614BF"/>
    <w:rsid w:val="0006509B"/>
    <w:rsid w:val="0006709C"/>
    <w:rsid w:val="00074376"/>
    <w:rsid w:val="000872E3"/>
    <w:rsid w:val="00091C20"/>
    <w:rsid w:val="00094454"/>
    <w:rsid w:val="000978F5"/>
    <w:rsid w:val="000A49DC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24136"/>
    <w:rsid w:val="00127BDB"/>
    <w:rsid w:val="00131922"/>
    <w:rsid w:val="00132CEB"/>
    <w:rsid w:val="001339B0"/>
    <w:rsid w:val="00137475"/>
    <w:rsid w:val="00142B62"/>
    <w:rsid w:val="001441B7"/>
    <w:rsid w:val="00147248"/>
    <w:rsid w:val="001516CB"/>
    <w:rsid w:val="00152336"/>
    <w:rsid w:val="00153525"/>
    <w:rsid w:val="00157B8B"/>
    <w:rsid w:val="00162D83"/>
    <w:rsid w:val="00166C2F"/>
    <w:rsid w:val="00170BA4"/>
    <w:rsid w:val="0017256F"/>
    <w:rsid w:val="00176442"/>
    <w:rsid w:val="001809D7"/>
    <w:rsid w:val="0018137E"/>
    <w:rsid w:val="001822DF"/>
    <w:rsid w:val="00184ABE"/>
    <w:rsid w:val="001939E1"/>
    <w:rsid w:val="00194C3E"/>
    <w:rsid w:val="00195382"/>
    <w:rsid w:val="001A2B7C"/>
    <w:rsid w:val="001B2CB6"/>
    <w:rsid w:val="001B4221"/>
    <w:rsid w:val="001C61C5"/>
    <w:rsid w:val="001C69C4"/>
    <w:rsid w:val="001D0E23"/>
    <w:rsid w:val="001D37EF"/>
    <w:rsid w:val="001E17BC"/>
    <w:rsid w:val="001E2C88"/>
    <w:rsid w:val="001E3590"/>
    <w:rsid w:val="001E4239"/>
    <w:rsid w:val="001E4ED2"/>
    <w:rsid w:val="001E7407"/>
    <w:rsid w:val="001F1F33"/>
    <w:rsid w:val="001F5D5E"/>
    <w:rsid w:val="001F6219"/>
    <w:rsid w:val="001F6CD4"/>
    <w:rsid w:val="00206C4D"/>
    <w:rsid w:val="00215AF1"/>
    <w:rsid w:val="002321E8"/>
    <w:rsid w:val="002324E4"/>
    <w:rsid w:val="00232984"/>
    <w:rsid w:val="0024010F"/>
    <w:rsid w:val="00240749"/>
    <w:rsid w:val="00243018"/>
    <w:rsid w:val="00246787"/>
    <w:rsid w:val="00250591"/>
    <w:rsid w:val="002564A4"/>
    <w:rsid w:val="0026212D"/>
    <w:rsid w:val="002654A2"/>
    <w:rsid w:val="00265542"/>
    <w:rsid w:val="0026736C"/>
    <w:rsid w:val="00280E43"/>
    <w:rsid w:val="00281308"/>
    <w:rsid w:val="00283C8F"/>
    <w:rsid w:val="00283E94"/>
    <w:rsid w:val="00284719"/>
    <w:rsid w:val="0029193E"/>
    <w:rsid w:val="00297ECB"/>
    <w:rsid w:val="002A2D78"/>
    <w:rsid w:val="002A7BCF"/>
    <w:rsid w:val="002C3FD1"/>
    <w:rsid w:val="002D043A"/>
    <w:rsid w:val="002D266B"/>
    <w:rsid w:val="002D6224"/>
    <w:rsid w:val="002D7C8C"/>
    <w:rsid w:val="002F2EF1"/>
    <w:rsid w:val="002F57DE"/>
    <w:rsid w:val="00301D69"/>
    <w:rsid w:val="00304F8B"/>
    <w:rsid w:val="00317D3E"/>
    <w:rsid w:val="00335BC6"/>
    <w:rsid w:val="00335C2A"/>
    <w:rsid w:val="00341527"/>
    <w:rsid w:val="003415D3"/>
    <w:rsid w:val="00344338"/>
    <w:rsid w:val="00344701"/>
    <w:rsid w:val="00347A5B"/>
    <w:rsid w:val="00352B0F"/>
    <w:rsid w:val="00354D2E"/>
    <w:rsid w:val="00355B22"/>
    <w:rsid w:val="00360459"/>
    <w:rsid w:val="003642CC"/>
    <w:rsid w:val="0038049F"/>
    <w:rsid w:val="00381BAE"/>
    <w:rsid w:val="00381DEF"/>
    <w:rsid w:val="003820E6"/>
    <w:rsid w:val="00396B63"/>
    <w:rsid w:val="003A2506"/>
    <w:rsid w:val="003A379A"/>
    <w:rsid w:val="003B0A72"/>
    <w:rsid w:val="003B41F5"/>
    <w:rsid w:val="003C170F"/>
    <w:rsid w:val="003C3C0C"/>
    <w:rsid w:val="003C6231"/>
    <w:rsid w:val="003C6B6B"/>
    <w:rsid w:val="003D0BFE"/>
    <w:rsid w:val="003D5700"/>
    <w:rsid w:val="003D674F"/>
    <w:rsid w:val="003E2302"/>
    <w:rsid w:val="003E341B"/>
    <w:rsid w:val="003E4D00"/>
    <w:rsid w:val="003E73C0"/>
    <w:rsid w:val="003F22D4"/>
    <w:rsid w:val="003F2351"/>
    <w:rsid w:val="0040393C"/>
    <w:rsid w:val="004116CD"/>
    <w:rsid w:val="004173EB"/>
    <w:rsid w:val="00417EB9"/>
    <w:rsid w:val="00420D86"/>
    <w:rsid w:val="00424CA9"/>
    <w:rsid w:val="00425399"/>
    <w:rsid w:val="004276DF"/>
    <w:rsid w:val="00431E9B"/>
    <w:rsid w:val="004379E3"/>
    <w:rsid w:val="0044015E"/>
    <w:rsid w:val="0044291A"/>
    <w:rsid w:val="004519F7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0354"/>
    <w:rsid w:val="004B666E"/>
    <w:rsid w:val="004B6C48"/>
    <w:rsid w:val="004C4E59"/>
    <w:rsid w:val="004C6809"/>
    <w:rsid w:val="004C690F"/>
    <w:rsid w:val="004E063A"/>
    <w:rsid w:val="004E1307"/>
    <w:rsid w:val="004E7BEC"/>
    <w:rsid w:val="004F54EB"/>
    <w:rsid w:val="00505D3D"/>
    <w:rsid w:val="00506AF6"/>
    <w:rsid w:val="00515FF7"/>
    <w:rsid w:val="00516B8D"/>
    <w:rsid w:val="00516E94"/>
    <w:rsid w:val="005303C8"/>
    <w:rsid w:val="00537FBC"/>
    <w:rsid w:val="0055289A"/>
    <w:rsid w:val="00554826"/>
    <w:rsid w:val="00555447"/>
    <w:rsid w:val="00562877"/>
    <w:rsid w:val="00564803"/>
    <w:rsid w:val="00564D03"/>
    <w:rsid w:val="0056525E"/>
    <w:rsid w:val="00575B07"/>
    <w:rsid w:val="00584097"/>
    <w:rsid w:val="00584811"/>
    <w:rsid w:val="00585784"/>
    <w:rsid w:val="00586BAF"/>
    <w:rsid w:val="00593AA6"/>
    <w:rsid w:val="00594161"/>
    <w:rsid w:val="00594749"/>
    <w:rsid w:val="00594BF5"/>
    <w:rsid w:val="005A3855"/>
    <w:rsid w:val="005A4B31"/>
    <w:rsid w:val="005A4B62"/>
    <w:rsid w:val="005A593E"/>
    <w:rsid w:val="005A65D5"/>
    <w:rsid w:val="005A7418"/>
    <w:rsid w:val="005B200C"/>
    <w:rsid w:val="005B3F55"/>
    <w:rsid w:val="005B4067"/>
    <w:rsid w:val="005C3F41"/>
    <w:rsid w:val="005D1D92"/>
    <w:rsid w:val="005D2D09"/>
    <w:rsid w:val="005D5221"/>
    <w:rsid w:val="005D665E"/>
    <w:rsid w:val="005E4F7F"/>
    <w:rsid w:val="005F30B6"/>
    <w:rsid w:val="005F40D2"/>
    <w:rsid w:val="00600219"/>
    <w:rsid w:val="00601F9A"/>
    <w:rsid w:val="00604F2A"/>
    <w:rsid w:val="00606F09"/>
    <w:rsid w:val="0061172E"/>
    <w:rsid w:val="00620076"/>
    <w:rsid w:val="00627E0A"/>
    <w:rsid w:val="00630CC7"/>
    <w:rsid w:val="00640CE6"/>
    <w:rsid w:val="00642331"/>
    <w:rsid w:val="006443F2"/>
    <w:rsid w:val="0065488B"/>
    <w:rsid w:val="006563A4"/>
    <w:rsid w:val="00670EA1"/>
    <w:rsid w:val="00677CC2"/>
    <w:rsid w:val="006820F6"/>
    <w:rsid w:val="0068744B"/>
    <w:rsid w:val="006905DE"/>
    <w:rsid w:val="0069207B"/>
    <w:rsid w:val="006931A2"/>
    <w:rsid w:val="006A0839"/>
    <w:rsid w:val="006A154F"/>
    <w:rsid w:val="006A437B"/>
    <w:rsid w:val="006B0CB5"/>
    <w:rsid w:val="006B1337"/>
    <w:rsid w:val="006B3232"/>
    <w:rsid w:val="006B3A5B"/>
    <w:rsid w:val="006B5789"/>
    <w:rsid w:val="006B7C93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4356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0701"/>
    <w:rsid w:val="00731E00"/>
    <w:rsid w:val="007348E4"/>
    <w:rsid w:val="007440B7"/>
    <w:rsid w:val="007500C8"/>
    <w:rsid w:val="00756272"/>
    <w:rsid w:val="00762D38"/>
    <w:rsid w:val="007639D8"/>
    <w:rsid w:val="007715C9"/>
    <w:rsid w:val="00771613"/>
    <w:rsid w:val="00774EDD"/>
    <w:rsid w:val="007757EC"/>
    <w:rsid w:val="00783E89"/>
    <w:rsid w:val="00793915"/>
    <w:rsid w:val="007A6247"/>
    <w:rsid w:val="007B1456"/>
    <w:rsid w:val="007B1F98"/>
    <w:rsid w:val="007C1D5D"/>
    <w:rsid w:val="007C2253"/>
    <w:rsid w:val="007C2631"/>
    <w:rsid w:val="007C5C87"/>
    <w:rsid w:val="007D7911"/>
    <w:rsid w:val="007E163D"/>
    <w:rsid w:val="007E3EF3"/>
    <w:rsid w:val="007E667A"/>
    <w:rsid w:val="007F28C9"/>
    <w:rsid w:val="007F51B2"/>
    <w:rsid w:val="008040DD"/>
    <w:rsid w:val="008117E9"/>
    <w:rsid w:val="00813D7F"/>
    <w:rsid w:val="0082443C"/>
    <w:rsid w:val="00824498"/>
    <w:rsid w:val="0082676E"/>
    <w:rsid w:val="00826BD1"/>
    <w:rsid w:val="0082751C"/>
    <w:rsid w:val="008354FD"/>
    <w:rsid w:val="00837DCB"/>
    <w:rsid w:val="008517FF"/>
    <w:rsid w:val="00854D0B"/>
    <w:rsid w:val="00856A31"/>
    <w:rsid w:val="00860B4E"/>
    <w:rsid w:val="00863325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B6B4E"/>
    <w:rsid w:val="008C275B"/>
    <w:rsid w:val="008C2EAC"/>
    <w:rsid w:val="008C71DB"/>
    <w:rsid w:val="008D0EE0"/>
    <w:rsid w:val="008D479B"/>
    <w:rsid w:val="008E0027"/>
    <w:rsid w:val="008E6067"/>
    <w:rsid w:val="008E6471"/>
    <w:rsid w:val="008F54E7"/>
    <w:rsid w:val="00903422"/>
    <w:rsid w:val="00914E47"/>
    <w:rsid w:val="00915E56"/>
    <w:rsid w:val="009245A6"/>
    <w:rsid w:val="009254C3"/>
    <w:rsid w:val="00932377"/>
    <w:rsid w:val="00941236"/>
    <w:rsid w:val="009422FB"/>
    <w:rsid w:val="00943FD5"/>
    <w:rsid w:val="00947906"/>
    <w:rsid w:val="00947D5A"/>
    <w:rsid w:val="009532A5"/>
    <w:rsid w:val="009545BD"/>
    <w:rsid w:val="009633CE"/>
    <w:rsid w:val="009634B6"/>
    <w:rsid w:val="00964CF0"/>
    <w:rsid w:val="00977806"/>
    <w:rsid w:val="00982242"/>
    <w:rsid w:val="009841B4"/>
    <w:rsid w:val="00984B28"/>
    <w:rsid w:val="009868E9"/>
    <w:rsid w:val="009900A3"/>
    <w:rsid w:val="00995BB8"/>
    <w:rsid w:val="009A2865"/>
    <w:rsid w:val="009A2F45"/>
    <w:rsid w:val="009A66F4"/>
    <w:rsid w:val="009B76F6"/>
    <w:rsid w:val="009C1523"/>
    <w:rsid w:val="009C3413"/>
    <w:rsid w:val="009D4587"/>
    <w:rsid w:val="009E05B6"/>
    <w:rsid w:val="00A0441E"/>
    <w:rsid w:val="00A04C73"/>
    <w:rsid w:val="00A12128"/>
    <w:rsid w:val="00A22C98"/>
    <w:rsid w:val="00A231E2"/>
    <w:rsid w:val="00A250FB"/>
    <w:rsid w:val="00A369E3"/>
    <w:rsid w:val="00A37511"/>
    <w:rsid w:val="00A42093"/>
    <w:rsid w:val="00A57600"/>
    <w:rsid w:val="00A606F0"/>
    <w:rsid w:val="00A6091A"/>
    <w:rsid w:val="00A61144"/>
    <w:rsid w:val="00A616E8"/>
    <w:rsid w:val="00A63396"/>
    <w:rsid w:val="00A64912"/>
    <w:rsid w:val="00A65168"/>
    <w:rsid w:val="00A70A74"/>
    <w:rsid w:val="00A75FE9"/>
    <w:rsid w:val="00A85475"/>
    <w:rsid w:val="00A907E6"/>
    <w:rsid w:val="00A95FDC"/>
    <w:rsid w:val="00AC7E84"/>
    <w:rsid w:val="00AD53CC"/>
    <w:rsid w:val="00AD5641"/>
    <w:rsid w:val="00AE0FAC"/>
    <w:rsid w:val="00AF06CF"/>
    <w:rsid w:val="00AF5A33"/>
    <w:rsid w:val="00B021E0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440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B761A"/>
    <w:rsid w:val="00BC015E"/>
    <w:rsid w:val="00BC64E2"/>
    <w:rsid w:val="00BC76AC"/>
    <w:rsid w:val="00BD0ECB"/>
    <w:rsid w:val="00BD31D6"/>
    <w:rsid w:val="00BD4186"/>
    <w:rsid w:val="00BE2155"/>
    <w:rsid w:val="00BE719A"/>
    <w:rsid w:val="00BE720A"/>
    <w:rsid w:val="00BF0D73"/>
    <w:rsid w:val="00BF2465"/>
    <w:rsid w:val="00C119F8"/>
    <w:rsid w:val="00C16619"/>
    <w:rsid w:val="00C20AB7"/>
    <w:rsid w:val="00C24BD8"/>
    <w:rsid w:val="00C25E7F"/>
    <w:rsid w:val="00C2746F"/>
    <w:rsid w:val="00C323D6"/>
    <w:rsid w:val="00C324A0"/>
    <w:rsid w:val="00C42BF8"/>
    <w:rsid w:val="00C44C87"/>
    <w:rsid w:val="00C50043"/>
    <w:rsid w:val="00C5051C"/>
    <w:rsid w:val="00C51E8C"/>
    <w:rsid w:val="00C52413"/>
    <w:rsid w:val="00C53948"/>
    <w:rsid w:val="00C6549B"/>
    <w:rsid w:val="00C7171E"/>
    <w:rsid w:val="00C7573B"/>
    <w:rsid w:val="00C97A54"/>
    <w:rsid w:val="00CA1DEC"/>
    <w:rsid w:val="00CA5B23"/>
    <w:rsid w:val="00CB374D"/>
    <w:rsid w:val="00CB602E"/>
    <w:rsid w:val="00CB7E90"/>
    <w:rsid w:val="00CE041F"/>
    <w:rsid w:val="00CE051D"/>
    <w:rsid w:val="00CE1335"/>
    <w:rsid w:val="00CE493D"/>
    <w:rsid w:val="00CE6930"/>
    <w:rsid w:val="00CF07FA"/>
    <w:rsid w:val="00CF0BB2"/>
    <w:rsid w:val="00CF3EE8"/>
    <w:rsid w:val="00CF63EC"/>
    <w:rsid w:val="00D05353"/>
    <w:rsid w:val="00D062B4"/>
    <w:rsid w:val="00D07BBB"/>
    <w:rsid w:val="00D13441"/>
    <w:rsid w:val="00D14BBE"/>
    <w:rsid w:val="00D150E7"/>
    <w:rsid w:val="00D24957"/>
    <w:rsid w:val="00D26508"/>
    <w:rsid w:val="00D43F51"/>
    <w:rsid w:val="00D503A7"/>
    <w:rsid w:val="00D50EB1"/>
    <w:rsid w:val="00D52DC2"/>
    <w:rsid w:val="00D53BCC"/>
    <w:rsid w:val="00D54C9E"/>
    <w:rsid w:val="00D6537E"/>
    <w:rsid w:val="00D671A1"/>
    <w:rsid w:val="00D70DFB"/>
    <w:rsid w:val="00D766DF"/>
    <w:rsid w:val="00D8206C"/>
    <w:rsid w:val="00D85BBF"/>
    <w:rsid w:val="00D874F7"/>
    <w:rsid w:val="00D91F10"/>
    <w:rsid w:val="00DA186E"/>
    <w:rsid w:val="00DA1B0B"/>
    <w:rsid w:val="00DA4116"/>
    <w:rsid w:val="00DB1DA8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E5967"/>
    <w:rsid w:val="00DF2388"/>
    <w:rsid w:val="00E033A8"/>
    <w:rsid w:val="00E05704"/>
    <w:rsid w:val="00E138CB"/>
    <w:rsid w:val="00E144E9"/>
    <w:rsid w:val="00E1510D"/>
    <w:rsid w:val="00E338EF"/>
    <w:rsid w:val="00E41FDE"/>
    <w:rsid w:val="00E54295"/>
    <w:rsid w:val="00E544BB"/>
    <w:rsid w:val="00E56063"/>
    <w:rsid w:val="00E70D71"/>
    <w:rsid w:val="00E72953"/>
    <w:rsid w:val="00E748AB"/>
    <w:rsid w:val="00E74DC7"/>
    <w:rsid w:val="00E8075A"/>
    <w:rsid w:val="00E8079E"/>
    <w:rsid w:val="00E8373B"/>
    <w:rsid w:val="00E940D8"/>
    <w:rsid w:val="00E94D5E"/>
    <w:rsid w:val="00EA12AF"/>
    <w:rsid w:val="00EA4B95"/>
    <w:rsid w:val="00EA7100"/>
    <w:rsid w:val="00EA7F9F"/>
    <w:rsid w:val="00EB1274"/>
    <w:rsid w:val="00EC700C"/>
    <w:rsid w:val="00EC7A14"/>
    <w:rsid w:val="00ED2BB6"/>
    <w:rsid w:val="00ED34E1"/>
    <w:rsid w:val="00ED3B8D"/>
    <w:rsid w:val="00ED562E"/>
    <w:rsid w:val="00ED6535"/>
    <w:rsid w:val="00EE20FA"/>
    <w:rsid w:val="00EE5E36"/>
    <w:rsid w:val="00EE6AD9"/>
    <w:rsid w:val="00EF2E3A"/>
    <w:rsid w:val="00F02C7C"/>
    <w:rsid w:val="00F072A7"/>
    <w:rsid w:val="00F078DC"/>
    <w:rsid w:val="00F24360"/>
    <w:rsid w:val="00F32BA8"/>
    <w:rsid w:val="00F32EE0"/>
    <w:rsid w:val="00F349F1"/>
    <w:rsid w:val="00F37AB6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496"/>
    <w:rsid w:val="00FA1E52"/>
    <w:rsid w:val="00FB5A08"/>
    <w:rsid w:val="00FC6A80"/>
    <w:rsid w:val="00FE4688"/>
    <w:rsid w:val="00FE5CDC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7C26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7C2631"/>
  </w:style>
  <w:style w:type="paragraph" w:customStyle="1" w:styleId="tabletext00">
    <w:name w:val="tabletext0"/>
    <w:basedOn w:val="Normal"/>
    <w:rsid w:val="00D053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1E2C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2324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2324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2324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5</TotalTime>
  <Pages>9</Pages>
  <Words>1508</Words>
  <Characters>8599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VANCUYLENBURG, Chrisanne</cp:lastModifiedBy>
  <cp:revision>2</cp:revision>
  <cp:lastPrinted>2019-09-26T05:45:00Z</cp:lastPrinted>
  <dcterms:created xsi:type="dcterms:W3CDTF">2023-01-10T22:19:00Z</dcterms:created>
  <dcterms:modified xsi:type="dcterms:W3CDTF">2023-01-10T22:19:00Z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