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D63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527E24" wp14:editId="4A527E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7D64" w14:textId="77777777" w:rsidR="0048364F" w:rsidRDefault="0048364F" w:rsidP="0048364F">
      <w:pPr>
        <w:rPr>
          <w:sz w:val="19"/>
        </w:rPr>
      </w:pPr>
    </w:p>
    <w:p w14:paraId="4A527D65" w14:textId="30ACF368" w:rsidR="0048364F" w:rsidRDefault="00BB6F8D" w:rsidP="0048364F">
      <w:pPr>
        <w:pStyle w:val="ShortT"/>
      </w:pPr>
      <w:r w:rsidRPr="00BB6F8D">
        <w:t>Autonomous Sanctions (Designated Persons and Entities and Declared Persons</w:t>
      </w:r>
      <w:r w:rsidR="00E26047">
        <w:t>—</w:t>
      </w:r>
      <w:r w:rsidRPr="00BB6F8D">
        <w:t xml:space="preserve">Thematic Sanctions) Amendment (No. 1) Instrument </w:t>
      </w:r>
      <w:r w:rsidR="00480B63" w:rsidRPr="00BB6F8D">
        <w:t>202</w:t>
      </w:r>
      <w:r w:rsidR="00480B63">
        <w:t>3</w:t>
      </w:r>
    </w:p>
    <w:p w14:paraId="4A527D66" w14:textId="77777777" w:rsidR="009E7270" w:rsidRPr="00001A63" w:rsidRDefault="009E7270" w:rsidP="009E7270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Penny Wong</w:t>
      </w:r>
      <w:r w:rsidRPr="00001A63">
        <w:rPr>
          <w:szCs w:val="22"/>
        </w:rPr>
        <w:t xml:space="preserve">, </w:t>
      </w:r>
      <w:r>
        <w:rPr>
          <w:szCs w:val="22"/>
        </w:rPr>
        <w:t>Minister for Foreign Affairs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A527D67" w14:textId="471BC72E" w:rsidR="009E7270" w:rsidRPr="00001A63" w:rsidRDefault="009E7270" w:rsidP="009E7270">
      <w:pPr>
        <w:keepNext/>
        <w:spacing w:before="300" w:line="240" w:lineRule="atLeast"/>
        <w:ind w:right="397"/>
        <w:jc w:val="both"/>
        <w:rPr>
          <w:szCs w:val="22"/>
        </w:rPr>
      </w:pPr>
      <w:r w:rsidRPr="0010438E">
        <w:rPr>
          <w:szCs w:val="22"/>
        </w:rPr>
        <w:t>Dated</w:t>
      </w:r>
      <w:r w:rsidRPr="0010438E">
        <w:rPr>
          <w:szCs w:val="22"/>
        </w:rPr>
        <w:tab/>
      </w:r>
      <w:r w:rsidRPr="0010438E">
        <w:rPr>
          <w:szCs w:val="22"/>
        </w:rPr>
        <w:tab/>
      </w:r>
      <w:r w:rsidRPr="0010438E">
        <w:rPr>
          <w:szCs w:val="22"/>
        </w:rPr>
        <w:tab/>
      </w:r>
      <w:r w:rsidR="00746C3E">
        <w:rPr>
          <w:szCs w:val="22"/>
        </w:rPr>
        <w:t xml:space="preserve">31 January </w:t>
      </w:r>
      <w:r w:rsidR="00A70C40" w:rsidRPr="0010438E">
        <w:rPr>
          <w:szCs w:val="22"/>
        </w:rPr>
        <w:t>2023</w:t>
      </w:r>
    </w:p>
    <w:p w14:paraId="4A527D68" w14:textId="620179D9" w:rsidR="009E7270" w:rsidRPr="00001A63" w:rsidRDefault="009E7270" w:rsidP="009E72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A527D69" w14:textId="77777777" w:rsidR="009E7270" w:rsidRPr="001F2C7F" w:rsidRDefault="009E7270" w:rsidP="009E7270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4A527D6A" w14:textId="77777777" w:rsidR="009E7270" w:rsidRDefault="009E7270" w:rsidP="009E7270"/>
    <w:p w14:paraId="4A527D6B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SchNo"/>
        </w:rPr>
        <w:t xml:space="preserve"> </w:t>
      </w:r>
      <w:r w:rsidRPr="00480A5A">
        <w:rPr>
          <w:rStyle w:val="CharAmSchText"/>
        </w:rPr>
        <w:t xml:space="preserve"> </w:t>
      </w:r>
    </w:p>
    <w:p w14:paraId="4A527D6C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6D" w14:textId="77777777" w:rsidR="0048364F" w:rsidRDefault="0048364F" w:rsidP="0048364F">
      <w:pPr>
        <w:sectPr w:rsidR="0048364F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527D6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A527D6F" w14:textId="717B6F1C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_Toc121256355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D135B1">
        <w:rPr>
          <w:noProof/>
        </w:rPr>
        <w:t>1</w:t>
      </w:r>
      <w:r w:rsidRPr="00480A5A">
        <w:rPr>
          <w:noProof/>
        </w:rPr>
        <w:fldChar w:fldCharType="end"/>
      </w:r>
    </w:p>
    <w:p w14:paraId="4A527D70" w14:textId="0875B348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_Toc121256356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D135B1">
        <w:rPr>
          <w:noProof/>
        </w:rPr>
        <w:t>1</w:t>
      </w:r>
      <w:r w:rsidRPr="00480A5A">
        <w:rPr>
          <w:noProof/>
        </w:rPr>
        <w:fldChar w:fldCharType="end"/>
      </w:r>
    </w:p>
    <w:p w14:paraId="4A527D71" w14:textId="03ACC4F8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_Toc121256357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D135B1">
        <w:rPr>
          <w:noProof/>
        </w:rPr>
        <w:t>1</w:t>
      </w:r>
      <w:r w:rsidRPr="00480A5A">
        <w:rPr>
          <w:noProof/>
        </w:rPr>
        <w:fldChar w:fldCharType="end"/>
      </w:r>
    </w:p>
    <w:p w14:paraId="4A527D72" w14:textId="10142C72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_Toc121256358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D135B1">
        <w:rPr>
          <w:noProof/>
        </w:rPr>
        <w:t>1</w:t>
      </w:r>
      <w:r w:rsidRPr="00480A5A">
        <w:rPr>
          <w:noProof/>
        </w:rPr>
        <w:fldChar w:fldCharType="end"/>
      </w:r>
    </w:p>
    <w:p w14:paraId="4A527D73" w14:textId="38E951AA" w:rsidR="00480A5A" w:rsidRDefault="00480A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0A5A">
        <w:rPr>
          <w:b w:val="0"/>
          <w:noProof/>
          <w:sz w:val="18"/>
        </w:rPr>
        <w:tab/>
      </w:r>
      <w:r w:rsidRPr="00480A5A">
        <w:rPr>
          <w:b w:val="0"/>
          <w:noProof/>
          <w:sz w:val="18"/>
        </w:rPr>
        <w:fldChar w:fldCharType="begin"/>
      </w:r>
      <w:r w:rsidRPr="00480A5A">
        <w:rPr>
          <w:b w:val="0"/>
          <w:noProof/>
          <w:sz w:val="18"/>
        </w:rPr>
        <w:instrText xml:space="preserve"> PAGEREF _Toc121256359 \h </w:instrText>
      </w:r>
      <w:r w:rsidRPr="00480A5A">
        <w:rPr>
          <w:b w:val="0"/>
          <w:noProof/>
          <w:sz w:val="18"/>
        </w:rPr>
      </w:r>
      <w:r w:rsidRPr="00480A5A">
        <w:rPr>
          <w:b w:val="0"/>
          <w:noProof/>
          <w:sz w:val="18"/>
        </w:rPr>
        <w:fldChar w:fldCharType="separate"/>
      </w:r>
      <w:r w:rsidR="00D135B1">
        <w:rPr>
          <w:b w:val="0"/>
          <w:noProof/>
          <w:sz w:val="18"/>
        </w:rPr>
        <w:t>2</w:t>
      </w:r>
      <w:r w:rsidRPr="00480A5A">
        <w:rPr>
          <w:b w:val="0"/>
          <w:noProof/>
          <w:sz w:val="18"/>
        </w:rPr>
        <w:fldChar w:fldCharType="end"/>
      </w:r>
    </w:p>
    <w:p w14:paraId="4A527D74" w14:textId="0720421A" w:rsidR="00480A5A" w:rsidRDefault="00480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4B4D">
        <w:rPr>
          <w:noProof/>
          <w:shd w:val="clear" w:color="auto" w:fill="FFFFFF"/>
        </w:rPr>
        <w:t>Autonomous Sanctions (Designated Persons and Entities and Declared Persons—Thematic Sanctions) Instrument 2022</w:t>
      </w:r>
      <w:r w:rsidRPr="00480A5A">
        <w:rPr>
          <w:i w:val="0"/>
          <w:noProof/>
          <w:sz w:val="18"/>
        </w:rPr>
        <w:tab/>
      </w:r>
      <w:r w:rsidRPr="00480A5A">
        <w:rPr>
          <w:i w:val="0"/>
          <w:noProof/>
          <w:sz w:val="18"/>
        </w:rPr>
        <w:fldChar w:fldCharType="begin"/>
      </w:r>
      <w:r w:rsidRPr="00480A5A">
        <w:rPr>
          <w:i w:val="0"/>
          <w:noProof/>
          <w:sz w:val="18"/>
        </w:rPr>
        <w:instrText xml:space="preserve"> PAGEREF _Toc121256360 \h </w:instrText>
      </w:r>
      <w:r w:rsidRPr="00480A5A">
        <w:rPr>
          <w:i w:val="0"/>
          <w:noProof/>
          <w:sz w:val="18"/>
        </w:rPr>
      </w:r>
      <w:r w:rsidRPr="00480A5A">
        <w:rPr>
          <w:i w:val="0"/>
          <w:noProof/>
          <w:sz w:val="18"/>
        </w:rPr>
        <w:fldChar w:fldCharType="separate"/>
      </w:r>
      <w:r w:rsidR="00D135B1">
        <w:rPr>
          <w:i w:val="0"/>
          <w:noProof/>
          <w:sz w:val="18"/>
        </w:rPr>
        <w:t>2</w:t>
      </w:r>
      <w:r w:rsidRPr="00480A5A">
        <w:rPr>
          <w:i w:val="0"/>
          <w:noProof/>
          <w:sz w:val="18"/>
        </w:rPr>
        <w:fldChar w:fldCharType="end"/>
      </w:r>
    </w:p>
    <w:p w14:paraId="4A527D75" w14:textId="77777777" w:rsidR="0048364F" w:rsidRPr="007A1328" w:rsidRDefault="00480A5A" w:rsidP="0048364F">
      <w:r>
        <w:fldChar w:fldCharType="end"/>
      </w:r>
    </w:p>
    <w:p w14:paraId="4A527D76" w14:textId="77777777" w:rsidR="0048364F" w:rsidRDefault="0048364F" w:rsidP="0048364F">
      <w:pPr>
        <w:sectPr w:rsidR="0048364F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527D77" w14:textId="77777777" w:rsidR="0048364F" w:rsidRDefault="0048364F" w:rsidP="0048364F">
      <w:pPr>
        <w:pStyle w:val="ActHead5"/>
      </w:pPr>
      <w:bookmarkStart w:id="0" w:name="_Toc121256355"/>
      <w:r w:rsidRPr="00480A5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A527D78" w14:textId="41F95EEA" w:rsidR="0048364F" w:rsidRDefault="0048364F" w:rsidP="0048364F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D135B1">
        <w:rPr>
          <w:i/>
          <w:noProof/>
        </w:rPr>
        <w:t>Autonomous Sanctions (Designated Persons and Entities and Declared Persons—Thematic Sanctions) Amendment (No. 1) Instrument 2023</w:t>
      </w:r>
      <w:r w:rsidR="00414ADE" w:rsidRPr="00414ADE">
        <w:rPr>
          <w:i/>
        </w:rPr>
        <w:fldChar w:fldCharType="end"/>
      </w:r>
      <w:r>
        <w:t>.</w:t>
      </w:r>
    </w:p>
    <w:p w14:paraId="4A527D79" w14:textId="77777777" w:rsidR="004F676E" w:rsidRDefault="0048364F" w:rsidP="005452CC">
      <w:pPr>
        <w:pStyle w:val="ActHead5"/>
      </w:pPr>
      <w:bookmarkStart w:id="1" w:name="_Toc121256356"/>
      <w:r w:rsidRPr="00480A5A">
        <w:rPr>
          <w:rStyle w:val="CharSectno"/>
        </w:rPr>
        <w:t>2</w:t>
      </w:r>
      <w:r>
        <w:t xml:space="preserve">  Commencement</w:t>
      </w:r>
      <w:bookmarkEnd w:id="1"/>
    </w:p>
    <w:p w14:paraId="4A527D7A" w14:textId="77777777" w:rsidR="005452CC" w:rsidRDefault="005452CC" w:rsidP="009E7270">
      <w:pPr>
        <w:pStyle w:val="subsection"/>
      </w:pPr>
      <w:r>
        <w:tab/>
        <w:t>(1)</w:t>
      </w:r>
      <w:r>
        <w:tab/>
        <w:t xml:space="preserve">Each provision of </w:t>
      </w:r>
      <w:r w:rsidR="00BB6F8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A527D7B" w14:textId="77777777" w:rsidR="005452CC" w:rsidRDefault="005452CC" w:rsidP="009E72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A527D7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527D7C" w14:textId="77777777" w:rsidR="005452CC" w:rsidRPr="00416235" w:rsidRDefault="005452CC" w:rsidP="009E72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A527D8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E" w14:textId="77777777" w:rsidR="005452CC" w:rsidRPr="00416235" w:rsidRDefault="005452CC" w:rsidP="009E72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F" w14:textId="77777777" w:rsidR="005452CC" w:rsidRPr="00416235" w:rsidRDefault="005452CC" w:rsidP="009E72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80" w14:textId="77777777" w:rsidR="005452CC" w:rsidRPr="00416235" w:rsidRDefault="005452CC" w:rsidP="009E7270">
            <w:pPr>
              <w:pStyle w:val="TableHeading"/>
            </w:pPr>
            <w:r w:rsidRPr="00416235">
              <w:t>Column 3</w:t>
            </w:r>
          </w:p>
        </w:tc>
      </w:tr>
      <w:tr w:rsidR="005452CC" w14:paraId="4A527D8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2" w14:textId="77777777" w:rsidR="005452CC" w:rsidRPr="00416235" w:rsidRDefault="005452CC" w:rsidP="009E72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3" w14:textId="77777777" w:rsidR="005452CC" w:rsidRPr="00416235" w:rsidRDefault="005452CC" w:rsidP="009E72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4" w14:textId="77777777" w:rsidR="005452CC" w:rsidRPr="00416235" w:rsidRDefault="005452CC" w:rsidP="009E7270">
            <w:pPr>
              <w:pStyle w:val="TableHeading"/>
            </w:pPr>
            <w:r w:rsidRPr="00416235">
              <w:t>Date/Details</w:t>
            </w:r>
          </w:p>
        </w:tc>
      </w:tr>
      <w:tr w:rsidR="005452CC" w14:paraId="4A527D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6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B6F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7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BB6F8D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527D88" w14:textId="77777777" w:rsidR="005452CC" w:rsidRDefault="005452CC">
            <w:pPr>
              <w:pStyle w:val="Tabletext"/>
            </w:pPr>
          </w:p>
        </w:tc>
      </w:tr>
    </w:tbl>
    <w:p w14:paraId="4A527D8A" w14:textId="77777777" w:rsidR="005452CC" w:rsidRPr="001E6DD6" w:rsidRDefault="005452CC" w:rsidP="009E72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B6F8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B6F8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A527D8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B6F8D">
        <w:t>this instrument</w:t>
      </w:r>
      <w:r w:rsidRPr="005F477A">
        <w:t xml:space="preserve">. Information may be inserted in this column, or information in it may be edited, in any published version of </w:t>
      </w:r>
      <w:r w:rsidR="00BB6F8D">
        <w:t>this instrument</w:t>
      </w:r>
      <w:r w:rsidRPr="005F477A">
        <w:t>.</w:t>
      </w:r>
    </w:p>
    <w:p w14:paraId="4A527D8C" w14:textId="77777777" w:rsidR="00BF6650" w:rsidRDefault="00BF6650" w:rsidP="00BF6650">
      <w:pPr>
        <w:pStyle w:val="ActHead5"/>
      </w:pPr>
      <w:bookmarkStart w:id="2" w:name="_Toc121256357"/>
      <w:r w:rsidRPr="00480A5A">
        <w:rPr>
          <w:rStyle w:val="CharSectno"/>
        </w:rPr>
        <w:t>3</w:t>
      </w:r>
      <w:r>
        <w:t xml:space="preserve">  Authority</w:t>
      </w:r>
      <w:bookmarkEnd w:id="2"/>
    </w:p>
    <w:p w14:paraId="4A527D8D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made under </w:t>
      </w:r>
      <w:r w:rsidR="00480A5A">
        <w:t>regulation 6</w:t>
      </w:r>
      <w:r w:rsidR="009E7270">
        <w:t xml:space="preserve">A of the </w:t>
      </w:r>
      <w:r w:rsidR="009E7270" w:rsidRPr="009E7270">
        <w:rPr>
          <w:i/>
        </w:rPr>
        <w:t>Autonomous Sanctions Regulations 2011</w:t>
      </w:r>
      <w:r w:rsidR="00546FA3" w:rsidRPr="00036E24">
        <w:t>.</w:t>
      </w:r>
    </w:p>
    <w:p w14:paraId="4A527D8E" w14:textId="77777777" w:rsidR="00557C7A" w:rsidRDefault="00BF6650" w:rsidP="00557C7A">
      <w:pPr>
        <w:pStyle w:val="ActHead5"/>
      </w:pPr>
      <w:bookmarkStart w:id="3" w:name="_Toc121256358"/>
      <w:r w:rsidRPr="00480A5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4A527D8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B6F8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B6F8D">
        <w:t>this instrument</w:t>
      </w:r>
      <w:r w:rsidR="00083F48" w:rsidRPr="00083F48">
        <w:t xml:space="preserve"> has effect according to its terms.</w:t>
      </w:r>
    </w:p>
    <w:p w14:paraId="4A527D90" w14:textId="77777777" w:rsidR="0048364F" w:rsidRDefault="00480A5A" w:rsidP="009C5989">
      <w:pPr>
        <w:pStyle w:val="ActHead6"/>
        <w:pageBreakBefore/>
      </w:pPr>
      <w:bookmarkStart w:id="4" w:name="_Toc121256359"/>
      <w:r w:rsidRPr="00480A5A">
        <w:rPr>
          <w:rStyle w:val="CharAmSchNo"/>
        </w:rPr>
        <w:lastRenderedPageBreak/>
        <w:t>Schedule 1</w:t>
      </w:r>
      <w:r w:rsidR="0048364F">
        <w:t>—</w:t>
      </w:r>
      <w:r w:rsidR="00460499" w:rsidRPr="00480A5A">
        <w:rPr>
          <w:rStyle w:val="CharAmSchText"/>
        </w:rPr>
        <w:t>Amendments</w:t>
      </w:r>
      <w:bookmarkEnd w:id="4"/>
    </w:p>
    <w:p w14:paraId="4A527D91" w14:textId="77777777" w:rsidR="0004044E" w:rsidRDefault="0004044E" w:rsidP="0004044E">
      <w:pPr>
        <w:pStyle w:val="Header"/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92" w14:textId="77777777" w:rsidR="0084172C" w:rsidRDefault="009E7270" w:rsidP="009E7270">
      <w:pPr>
        <w:pStyle w:val="ActHead9"/>
        <w:rPr>
          <w:shd w:val="clear" w:color="auto" w:fill="FFFFFF"/>
        </w:rPr>
      </w:pPr>
      <w:bookmarkStart w:id="5" w:name="_Toc121256360"/>
      <w:r>
        <w:rPr>
          <w:shd w:val="clear" w:color="auto" w:fill="FFFFFF"/>
        </w:rPr>
        <w:t>Autonomous Sanctions (Designated Persons and Entities and Declared Persons—Thematic Sanctions) Instrument 2022</w:t>
      </w:r>
      <w:bookmarkEnd w:id="5"/>
    </w:p>
    <w:p w14:paraId="6CA6164B" w14:textId="77777777" w:rsidR="00AD3E21" w:rsidRDefault="00AD3E21" w:rsidP="00AD3E21">
      <w:pPr>
        <w:pStyle w:val="ItemHead"/>
      </w:pPr>
      <w:r>
        <w:t xml:space="preserve">1  </w:t>
      </w:r>
      <w:r w:rsidRPr="009E7270">
        <w:t xml:space="preserve">In the appropriate position in clause 1 of </w:t>
      </w:r>
      <w:r>
        <w:t>Schedule 1</w:t>
      </w:r>
      <w:r w:rsidRPr="009E7270">
        <w:t xml:space="preserve"> (table)</w:t>
      </w:r>
    </w:p>
    <w:p w14:paraId="3AB23CA6" w14:textId="77777777" w:rsidR="00AD3E21" w:rsidRDefault="00AD3E21" w:rsidP="00AD3E21">
      <w:pPr>
        <w:pStyle w:val="Item"/>
      </w:pPr>
      <w:r>
        <w:t>Insert:</w:t>
      </w:r>
    </w:p>
    <w:p w14:paraId="62CD7A74" w14:textId="77777777" w:rsidR="00AD3E21" w:rsidRPr="0043164D" w:rsidRDefault="00AD3E21" w:rsidP="00AD3E2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AD3E21" w:rsidRPr="0062099F" w14:paraId="40375836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DF9F49" w14:textId="77777777" w:rsidR="00AD3E21" w:rsidRPr="0062099F" w:rsidRDefault="00AD3E21" w:rsidP="007355C4">
            <w:pPr>
              <w:pStyle w:val="Tabletext"/>
            </w:pPr>
            <w:r>
              <w:t>39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EEA9FB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FBE2C5" w14:textId="77777777" w:rsidR="00AD3E21" w:rsidRPr="0062099F" w:rsidRDefault="00AD3E21" w:rsidP="007355C4">
            <w:pPr>
              <w:pStyle w:val="Tabletext"/>
            </w:pPr>
            <w:r>
              <w:t xml:space="preserve">Sayyed </w:t>
            </w:r>
            <w:proofErr w:type="spellStart"/>
            <w:r>
              <w:t>Abdolrahim</w:t>
            </w:r>
            <w:proofErr w:type="spellEnd"/>
            <w:r>
              <w:t xml:space="preserve"> MOUSAVI</w:t>
            </w:r>
          </w:p>
        </w:tc>
      </w:tr>
      <w:tr w:rsidR="00AD3E21" w:rsidRPr="0062099F" w14:paraId="21CDC8C2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3FF5BF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C369F6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C510CF" w14:textId="77777777" w:rsidR="00AD3E21" w:rsidRDefault="00AD3E21" w:rsidP="007355C4">
            <w:pPr>
              <w:pStyle w:val="Tabletext"/>
            </w:pPr>
            <w:r>
              <w:t xml:space="preserve">Seyyed </w:t>
            </w:r>
            <w:proofErr w:type="spellStart"/>
            <w:r>
              <w:t>Abdolrahim</w:t>
            </w:r>
            <w:proofErr w:type="spellEnd"/>
            <w:r>
              <w:t xml:space="preserve"> MOUSAVI; </w:t>
            </w:r>
          </w:p>
          <w:p w14:paraId="08229438" w14:textId="77777777" w:rsidR="00AD3E21" w:rsidRDefault="00AD3E21" w:rsidP="007355C4">
            <w:pPr>
              <w:pStyle w:val="Tabletext"/>
            </w:pPr>
            <w:r>
              <w:t xml:space="preserve">Seyyed </w:t>
            </w:r>
            <w:proofErr w:type="spellStart"/>
            <w:r>
              <w:t>Abdol</w:t>
            </w:r>
            <w:proofErr w:type="spellEnd"/>
            <w:r>
              <w:t xml:space="preserve"> Rahim MOUSAVI; </w:t>
            </w:r>
          </w:p>
          <w:p w14:paraId="319CD29B" w14:textId="77777777" w:rsidR="00AD3E21" w:rsidRDefault="00AD3E21" w:rsidP="007355C4">
            <w:pPr>
              <w:pStyle w:val="Tabletext"/>
            </w:pPr>
            <w:r>
              <w:t xml:space="preserve">Seyyed Abdul Rahim MOUSAVI; </w:t>
            </w:r>
          </w:p>
          <w:p w14:paraId="684848DE" w14:textId="77777777" w:rsidR="00AD3E21" w:rsidRDefault="00AD3E21" w:rsidP="007355C4">
            <w:pPr>
              <w:pStyle w:val="Tabletext"/>
            </w:pPr>
            <w:r>
              <w:t>Seyyed Abdul-Rahim MOUSAVI;</w:t>
            </w:r>
          </w:p>
          <w:p w14:paraId="38204E35" w14:textId="77777777" w:rsidR="00AD3E21" w:rsidRDefault="00AD3E21" w:rsidP="007355C4">
            <w:pPr>
              <w:pStyle w:val="Tabletext"/>
            </w:pPr>
            <w:r>
              <w:t xml:space="preserve">Seyyed </w:t>
            </w:r>
            <w:proofErr w:type="spellStart"/>
            <w:r>
              <w:t>Adbolrahim</w:t>
            </w:r>
            <w:proofErr w:type="spellEnd"/>
            <w:r>
              <w:t xml:space="preserve"> MUSAVI;</w:t>
            </w:r>
          </w:p>
          <w:p w14:paraId="4A650DC3" w14:textId="77777777" w:rsidR="00AD3E21" w:rsidRPr="0062099F" w:rsidRDefault="00AD3E21" w:rsidP="007355C4">
            <w:pPr>
              <w:pStyle w:val="Tabletext"/>
            </w:pPr>
            <w:proofErr w:type="spellStart"/>
            <w:r>
              <w:t>Seyed</w:t>
            </w:r>
            <w:proofErr w:type="spellEnd"/>
            <w:r>
              <w:t xml:space="preserve"> </w:t>
            </w:r>
            <w:proofErr w:type="spellStart"/>
            <w:r>
              <w:t>Abdolrahim</w:t>
            </w:r>
            <w:proofErr w:type="spellEnd"/>
            <w:r>
              <w:t xml:space="preserve"> MOUSAVI</w:t>
            </w:r>
          </w:p>
        </w:tc>
      </w:tr>
      <w:tr w:rsidR="00AD3E21" w:rsidRPr="0062099F" w14:paraId="208F8A1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9B88ED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E0CCC1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1BEE3D" w14:textId="77777777" w:rsidR="00AD3E21" w:rsidRPr="0062099F" w:rsidRDefault="00AD3E21" w:rsidP="007355C4">
            <w:pPr>
              <w:pStyle w:val="Tabletext"/>
            </w:pPr>
            <w:r>
              <w:t>a) 1959; b) 1960</w:t>
            </w:r>
          </w:p>
        </w:tc>
      </w:tr>
      <w:tr w:rsidR="00AD3E21" w:rsidRPr="0062099F" w14:paraId="107630A1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B1EF85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3EA69E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8AEB6A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631CAE6E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34525A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481392" w14:textId="77777777" w:rsidR="00AD3E21" w:rsidRPr="0062099F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23AFD1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rPr>
                <w:i/>
              </w:rPr>
              <w:t>Autonomous Sanctions (Designated Persons and Entities and Declared Persons—Thematic Sanctions) Amendment (No. 1) Instrument 2023</w:t>
            </w:r>
          </w:p>
        </w:tc>
      </w:tr>
      <w:tr w:rsidR="00AD3E21" w:rsidRPr="0062099F" w14:paraId="11158247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5C9311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82DC9A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55C939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>Major General, Commander-in-Chief of the Iranian Army</w:t>
            </w:r>
          </w:p>
        </w:tc>
      </w:tr>
      <w:tr w:rsidR="00AD3E21" w:rsidRPr="0062099F" w14:paraId="531C7944" w14:textId="77777777" w:rsidTr="007355C4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13386DC" w14:textId="77777777" w:rsidR="00AD3E21" w:rsidRPr="0062099F" w:rsidRDefault="00AD3E21" w:rsidP="007355C4">
            <w:pPr>
              <w:pStyle w:val="Tabletext"/>
            </w:pPr>
            <w:r>
              <w:t>40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C947B7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4D10E40" w14:textId="77777777" w:rsidR="00AD3E21" w:rsidRPr="0062099F" w:rsidRDefault="00AD3E21" w:rsidP="007355C4">
            <w:pPr>
              <w:pStyle w:val="Tabletext"/>
            </w:pPr>
            <w:proofErr w:type="spellStart"/>
            <w:r>
              <w:t>Kiyumars</w:t>
            </w:r>
            <w:proofErr w:type="spellEnd"/>
            <w:r>
              <w:t xml:space="preserve"> HEIDARI</w:t>
            </w:r>
          </w:p>
        </w:tc>
      </w:tr>
      <w:tr w:rsidR="00AD3E21" w:rsidRPr="0062099F" w14:paraId="7B4288F4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64F6E4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604811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B999B5" w14:textId="77777777" w:rsidR="00AD3E21" w:rsidRDefault="00AD3E21" w:rsidP="007355C4">
            <w:pPr>
              <w:pStyle w:val="Tabletext"/>
            </w:pPr>
            <w:proofErr w:type="spellStart"/>
            <w:r>
              <w:t>Kioumars</w:t>
            </w:r>
            <w:proofErr w:type="spellEnd"/>
            <w:r>
              <w:t xml:space="preserve"> HEYDARI;</w:t>
            </w:r>
          </w:p>
          <w:p w14:paraId="0D4A6CF4" w14:textId="77777777" w:rsidR="00AD3E21" w:rsidRPr="0062099F" w:rsidRDefault="00AD3E21" w:rsidP="007355C4">
            <w:pPr>
              <w:pStyle w:val="Tabletext"/>
            </w:pPr>
            <w:proofErr w:type="spellStart"/>
            <w:r>
              <w:t>Kyomarth</w:t>
            </w:r>
            <w:proofErr w:type="spellEnd"/>
            <w:r>
              <w:t xml:space="preserve"> HEYDARI</w:t>
            </w:r>
          </w:p>
        </w:tc>
      </w:tr>
      <w:tr w:rsidR="00AD3E21" w:rsidRPr="0062099F" w14:paraId="740E3EB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8D014F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781987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78241D" w14:textId="77777777" w:rsidR="00AD3E21" w:rsidRPr="0062099F" w:rsidRDefault="00AD3E21" w:rsidP="007355C4">
            <w:pPr>
              <w:pStyle w:val="Tabletext"/>
            </w:pPr>
            <w:r>
              <w:t>a) 1963; b) 1964</w:t>
            </w:r>
          </w:p>
        </w:tc>
      </w:tr>
      <w:tr w:rsidR="00AD3E21" w:rsidRPr="0062099F" w14:paraId="76369395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896FBD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907D66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27A6CA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5796E067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C8B33E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910B97" w14:textId="77777777" w:rsidR="00AD3E21" w:rsidRPr="0062099F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76974A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1F704194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2BA62F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933FF3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09362C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>Brigadier-General, Commander of the Iranian Army’s Ground Forces</w:t>
            </w:r>
          </w:p>
        </w:tc>
      </w:tr>
      <w:tr w:rsidR="00AD3E21" w:rsidRPr="0062099F" w14:paraId="418A0C2D" w14:textId="77777777" w:rsidTr="007355C4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0908D87" w14:textId="77777777" w:rsidR="00AD3E21" w:rsidRPr="0062099F" w:rsidRDefault="00AD3E21" w:rsidP="007355C4">
            <w:pPr>
              <w:pStyle w:val="Tabletext"/>
            </w:pPr>
            <w:r>
              <w:t>41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49247D0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AD9D33F" w14:textId="77777777" w:rsidR="00AD3E21" w:rsidRPr="0062099F" w:rsidRDefault="00AD3E21" w:rsidP="007355C4">
            <w:pPr>
              <w:pStyle w:val="Tabletext"/>
            </w:pPr>
            <w:proofErr w:type="spellStart"/>
            <w:r>
              <w:t>Salar</w:t>
            </w:r>
            <w:proofErr w:type="spellEnd"/>
            <w:r>
              <w:t xml:space="preserve"> ABNOUSH</w:t>
            </w:r>
          </w:p>
        </w:tc>
      </w:tr>
      <w:tr w:rsidR="00AD3E21" w:rsidRPr="0062099F" w14:paraId="4A3D76CE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01F097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77AD52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40DBCF" w14:textId="77777777" w:rsidR="00AD3E21" w:rsidRPr="0062099F" w:rsidRDefault="00AD3E21" w:rsidP="007355C4">
            <w:pPr>
              <w:pStyle w:val="Tabletext"/>
            </w:pPr>
            <w:proofErr w:type="spellStart"/>
            <w:r>
              <w:t>Salar</w:t>
            </w:r>
            <w:proofErr w:type="spellEnd"/>
            <w:r>
              <w:t xml:space="preserve"> ABNOOSH</w:t>
            </w:r>
          </w:p>
        </w:tc>
      </w:tr>
      <w:tr w:rsidR="00AD3E21" w:rsidRPr="0062099F" w14:paraId="31839909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03982D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F1B9EF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76D984" w14:textId="77777777" w:rsidR="00AD3E21" w:rsidRPr="0062099F" w:rsidRDefault="00AD3E21" w:rsidP="007355C4">
            <w:pPr>
              <w:pStyle w:val="Tabletext"/>
            </w:pPr>
            <w:r>
              <w:t>a) 2 May 1962; b) 5 May 1962</w:t>
            </w:r>
          </w:p>
        </w:tc>
      </w:tr>
      <w:tr w:rsidR="00AD3E21" w:rsidRPr="0062099F" w14:paraId="0D746F10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92C051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E8B94B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19523A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5D5CFBB3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D5732E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B098A9" w14:textId="77777777" w:rsidR="00AD3E21" w:rsidRPr="0062099F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DD42EA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7E7F0A66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30E30F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8398E8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8DC9AE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Deputy Commander of the </w:t>
            </w:r>
            <w:proofErr w:type="spellStart"/>
            <w:r>
              <w:rPr>
                <w:iCs/>
              </w:rPr>
              <w:t>Basij</w:t>
            </w:r>
            <w:proofErr w:type="spellEnd"/>
            <w:r>
              <w:rPr>
                <w:iCs/>
              </w:rPr>
              <w:t xml:space="preserve"> Resistance Force</w:t>
            </w:r>
          </w:p>
        </w:tc>
      </w:tr>
      <w:tr w:rsidR="00AD3E21" w:rsidRPr="0062099F" w14:paraId="51F2FB20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BEE45C" w14:textId="77777777" w:rsidR="00AD3E21" w:rsidRPr="0062099F" w:rsidRDefault="00AD3E21" w:rsidP="007355C4">
            <w:pPr>
              <w:pStyle w:val="Tabletext"/>
            </w:pPr>
            <w:r>
              <w:t>42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BA09F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5DCFA0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Hossein MAROUFI</w:t>
            </w:r>
          </w:p>
        </w:tc>
      </w:tr>
      <w:tr w:rsidR="00AD3E21" w:rsidRPr="0062099F" w14:paraId="3AA852EC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98D7D5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9D0516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D8D677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a) 1965; b) 1966</w:t>
            </w:r>
          </w:p>
        </w:tc>
      </w:tr>
      <w:tr w:rsidR="00AD3E21" w:rsidRPr="0062099F" w14:paraId="19B1FC9E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81EA58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081E2B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7A1630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Iranian</w:t>
            </w:r>
          </w:p>
        </w:tc>
      </w:tr>
      <w:tr w:rsidR="00AD3E21" w:rsidRPr="0062099F" w14:paraId="509B4560" w14:textId="77777777" w:rsidTr="00AD3E21">
        <w:trPr>
          <w:cantSplit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34F052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F45918" w14:textId="77777777" w:rsidR="00AD3E21" w:rsidRDefault="00AD3E21" w:rsidP="00AD3E21">
            <w:pPr>
              <w:pStyle w:val="Tabletext"/>
              <w:keepNext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0AEFB8" w14:textId="77777777" w:rsidR="00AD3E21" w:rsidRPr="0062099F" w:rsidRDefault="00AD3E21" w:rsidP="00AD3E21">
            <w:pPr>
              <w:pStyle w:val="Tabletext"/>
              <w:keepNext/>
            </w:pPr>
            <w:r>
              <w:rPr>
                <w:i/>
              </w:rPr>
              <w:t>Autonomous Sanctions (Designated Persons and Entities and Declared Persons—Thematic Sanctions) Amendment (No. 1) Instrument 2023</w:t>
            </w:r>
          </w:p>
        </w:tc>
      </w:tr>
      <w:tr w:rsidR="00AD3E21" w:rsidRPr="0062099F" w14:paraId="12D5857D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C1646A" w14:textId="77777777" w:rsidR="00AD3E21" w:rsidRPr="0062099F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62FF7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B0180" w14:textId="77777777" w:rsidR="00AD3E21" w:rsidRDefault="00AD3E21" w:rsidP="007355C4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General, Deputy Coordinator of the </w:t>
            </w:r>
            <w:proofErr w:type="spellStart"/>
            <w:r>
              <w:rPr>
                <w:iCs/>
              </w:rPr>
              <w:t>Basij</w:t>
            </w:r>
            <w:proofErr w:type="spellEnd"/>
            <w:r>
              <w:rPr>
                <w:iCs/>
              </w:rPr>
              <w:t xml:space="preserve"> Resistance Force</w:t>
            </w:r>
          </w:p>
        </w:tc>
      </w:tr>
      <w:tr w:rsidR="00AD3E21" w:rsidRPr="0062099F" w14:paraId="763AF505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6EB4CC" w14:textId="77777777" w:rsidR="00AD3E21" w:rsidRPr="0062099F" w:rsidRDefault="00AD3E21" w:rsidP="007355C4">
            <w:pPr>
              <w:pStyle w:val="Tabletext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1ACC47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1B954A" w14:textId="77777777" w:rsidR="00AD3E21" w:rsidRDefault="00AD3E21" w:rsidP="007355C4">
            <w:pPr>
              <w:pStyle w:val="Tabletext"/>
              <w:rPr>
                <w:i/>
              </w:rPr>
            </w:pPr>
            <w:proofErr w:type="spellStart"/>
            <w:r>
              <w:t>Qasem</w:t>
            </w:r>
            <w:proofErr w:type="spellEnd"/>
            <w:r>
              <w:t xml:space="preserve"> REZAEI</w:t>
            </w:r>
          </w:p>
        </w:tc>
      </w:tr>
      <w:tr w:rsidR="00AD3E21" w:rsidRPr="0062099F" w14:paraId="388EF55C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D6C969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F9A015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7EFE6D" w14:textId="77777777" w:rsidR="00AD3E21" w:rsidRDefault="00AD3E21" w:rsidP="007355C4">
            <w:pPr>
              <w:pStyle w:val="Tabletext"/>
            </w:pPr>
            <w:proofErr w:type="spellStart"/>
            <w:r>
              <w:t>Ghasem</w:t>
            </w:r>
            <w:proofErr w:type="spellEnd"/>
            <w:r>
              <w:t xml:space="preserve"> REZAEI;</w:t>
            </w:r>
          </w:p>
          <w:p w14:paraId="59F3694C" w14:textId="77777777" w:rsidR="00AD3E21" w:rsidRDefault="00AD3E21" w:rsidP="007355C4">
            <w:pPr>
              <w:pStyle w:val="Tabletext"/>
            </w:pPr>
            <w:proofErr w:type="spellStart"/>
            <w:r>
              <w:t>Ghasem</w:t>
            </w:r>
            <w:proofErr w:type="spellEnd"/>
            <w:r>
              <w:t xml:space="preserve"> </w:t>
            </w:r>
            <w:proofErr w:type="spellStart"/>
            <w:r>
              <w:t>Rezayi</w:t>
            </w:r>
            <w:proofErr w:type="spellEnd"/>
            <w:r>
              <w:t xml:space="preserve"> REZA;</w:t>
            </w:r>
          </w:p>
          <w:p w14:paraId="6A1B704F" w14:textId="77777777" w:rsidR="00AD3E21" w:rsidRDefault="00AD3E21" w:rsidP="007355C4">
            <w:pPr>
              <w:pStyle w:val="Tabletext"/>
            </w:pPr>
            <w:proofErr w:type="spellStart"/>
            <w:r>
              <w:t>Qasim</w:t>
            </w:r>
            <w:proofErr w:type="spellEnd"/>
            <w:r>
              <w:t xml:space="preserve"> RZAI;</w:t>
            </w:r>
          </w:p>
          <w:p w14:paraId="39B06F86" w14:textId="77777777" w:rsidR="00AD3E21" w:rsidRDefault="00AD3E21" w:rsidP="007355C4">
            <w:pPr>
              <w:pStyle w:val="Tabletext"/>
            </w:pPr>
            <w:proofErr w:type="spellStart"/>
            <w:r>
              <w:t>Qassem</w:t>
            </w:r>
            <w:proofErr w:type="spellEnd"/>
            <w:r>
              <w:t xml:space="preserve"> REZAEI;</w:t>
            </w:r>
          </w:p>
          <w:p w14:paraId="40B345F1" w14:textId="77777777" w:rsidR="00AD3E21" w:rsidRPr="0062099F" w:rsidRDefault="00AD3E21" w:rsidP="007355C4">
            <w:pPr>
              <w:pStyle w:val="Tabletext"/>
            </w:pPr>
            <w:proofErr w:type="spellStart"/>
            <w:r>
              <w:t>Qassem</w:t>
            </w:r>
            <w:proofErr w:type="spellEnd"/>
            <w:r>
              <w:t xml:space="preserve"> REZAYEE</w:t>
            </w:r>
          </w:p>
        </w:tc>
      </w:tr>
      <w:tr w:rsidR="00AD3E21" w:rsidRPr="0062099F" w14:paraId="6464B49D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6796D9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12E72A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3AF20E" w14:textId="77777777" w:rsidR="00AD3E21" w:rsidRPr="0062099F" w:rsidRDefault="00AD3E21" w:rsidP="007355C4">
            <w:pPr>
              <w:pStyle w:val="Tabletext"/>
            </w:pPr>
            <w:r>
              <w:t>27 September 1961</w:t>
            </w:r>
          </w:p>
        </w:tc>
      </w:tr>
      <w:tr w:rsidR="00AD3E21" w:rsidRPr="0062099F" w14:paraId="09AB6AAC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71C75A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F972C7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B52724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7A0BBE3D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27ECC1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B2584A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F20737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5F8AA358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E34A1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85D1BC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CC23EB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>Brigadier-General, Deputy Commander of Iran’s Law Enforcement Command</w:t>
            </w:r>
          </w:p>
        </w:tc>
      </w:tr>
      <w:tr w:rsidR="00AD3E21" w:rsidRPr="0062099F" w14:paraId="6BD1933C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A950EA" w14:textId="77777777" w:rsidR="00AD3E21" w:rsidRDefault="00AD3E21" w:rsidP="007355C4">
            <w:pPr>
              <w:pStyle w:val="Tabletext"/>
            </w:pPr>
            <w:r>
              <w:t>44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21B11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2530E5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Ahmad SHAFAHI</w:t>
            </w:r>
          </w:p>
        </w:tc>
      </w:tr>
      <w:tr w:rsidR="00AD3E21" w:rsidRPr="0062099F" w14:paraId="4C096DA2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0A6107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3929AD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00AD6A" w14:textId="77777777" w:rsidR="00AD3E21" w:rsidRPr="0062099F" w:rsidRDefault="00AD3E21" w:rsidP="007355C4">
            <w:pPr>
              <w:pStyle w:val="Tabletext"/>
            </w:pPr>
            <w:r>
              <w:t>Ahmad SHAFAI</w:t>
            </w:r>
          </w:p>
        </w:tc>
      </w:tr>
      <w:tr w:rsidR="00AD3E21" w:rsidRPr="0062099F" w14:paraId="4451264D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BFCD8D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3D61B3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DA1B2B" w14:textId="77777777" w:rsidR="00AD3E21" w:rsidRPr="0062099F" w:rsidRDefault="00AD3E21" w:rsidP="007355C4">
            <w:pPr>
              <w:pStyle w:val="Tabletext"/>
            </w:pPr>
            <w:r>
              <w:t>21 May 1968</w:t>
            </w:r>
          </w:p>
        </w:tc>
      </w:tr>
      <w:tr w:rsidR="00AD3E21" w:rsidRPr="0062099F" w14:paraId="39382F48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371E1A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8ACC3E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CA7004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28C2E6F8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7AB13A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EDD044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5BA481" w14:textId="77777777" w:rsidR="00AD3E21" w:rsidRPr="0062099F" w:rsidRDefault="00AD3E21" w:rsidP="007355C4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1) Instrument 2023</w:t>
            </w:r>
          </w:p>
        </w:tc>
      </w:tr>
      <w:tr w:rsidR="00AD3E21" w:rsidRPr="0062099F" w14:paraId="5F8F2E72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3868B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D6327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01B525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Brigadier-General, Commander of the Salman Corps unit of the Islamic Revolutionary Guard Corps in </w:t>
            </w:r>
            <w:proofErr w:type="spellStart"/>
            <w:r>
              <w:rPr>
                <w:iCs/>
              </w:rPr>
              <w:t>Sistan</w:t>
            </w:r>
            <w:proofErr w:type="spellEnd"/>
            <w:r>
              <w:rPr>
                <w:iCs/>
              </w:rPr>
              <w:t xml:space="preserve"> and Baluchistan province</w:t>
            </w:r>
          </w:p>
        </w:tc>
      </w:tr>
      <w:tr w:rsidR="00AD3E21" w:rsidRPr="0062099F" w14:paraId="3C153AC6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F5BBBC" w14:textId="77777777" w:rsidR="00AD3E21" w:rsidRDefault="00AD3E21" w:rsidP="007355C4">
            <w:pPr>
              <w:pStyle w:val="Tabletext"/>
            </w:pPr>
            <w:r>
              <w:t>45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2FD97C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B7611B" w14:textId="77777777" w:rsidR="00AD3E21" w:rsidRDefault="00AD3E21" w:rsidP="007355C4">
            <w:pPr>
              <w:pStyle w:val="Tabletext"/>
              <w:rPr>
                <w:i/>
              </w:rPr>
            </w:pPr>
            <w:r>
              <w:t>Hossein Modarres KHIABANI</w:t>
            </w:r>
          </w:p>
        </w:tc>
      </w:tr>
      <w:tr w:rsidR="00AD3E21" w:rsidRPr="0062099F" w14:paraId="3C95470A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7CA256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6C8000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777A23" w14:textId="77777777" w:rsidR="00AD3E21" w:rsidRPr="0062099F" w:rsidRDefault="00AD3E21" w:rsidP="007355C4">
            <w:pPr>
              <w:pStyle w:val="Tabletext"/>
            </w:pPr>
            <w:r>
              <w:t>Hussein Modarres KHIABANI</w:t>
            </w:r>
          </w:p>
        </w:tc>
      </w:tr>
      <w:tr w:rsidR="00AD3E21" w:rsidRPr="0062099F" w14:paraId="1591A629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D31890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621332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873890" w14:textId="77777777" w:rsidR="00AD3E21" w:rsidRPr="0062099F" w:rsidRDefault="00AD3E21" w:rsidP="007355C4">
            <w:pPr>
              <w:pStyle w:val="Tabletext"/>
            </w:pPr>
            <w:r>
              <w:t>March 1968 to March 1969</w:t>
            </w:r>
          </w:p>
        </w:tc>
      </w:tr>
      <w:tr w:rsidR="00AD3E21" w:rsidRPr="0062099F" w14:paraId="55298AFA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A02F11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3A4D2F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AFCBC8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7784FF5A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C57210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B59019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660971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45282C41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450E97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4D8A1A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7D9B8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Former Governor of </w:t>
            </w:r>
            <w:proofErr w:type="spellStart"/>
            <w:r>
              <w:rPr>
                <w:iCs/>
              </w:rPr>
              <w:t>Sistan</w:t>
            </w:r>
            <w:proofErr w:type="spellEnd"/>
            <w:r>
              <w:rPr>
                <w:iCs/>
              </w:rPr>
              <w:t xml:space="preserve"> and Baluchistan province</w:t>
            </w:r>
          </w:p>
        </w:tc>
      </w:tr>
      <w:tr w:rsidR="00AD3E21" w:rsidRPr="0062099F" w14:paraId="564EBC09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68D3C" w14:textId="77777777" w:rsidR="00AD3E21" w:rsidRDefault="00AD3E21" w:rsidP="007355C4">
            <w:pPr>
              <w:pStyle w:val="Tabletext"/>
            </w:pPr>
            <w:r>
              <w:t>46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D5058D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42A207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Hassan HASSANZADEH</w:t>
            </w:r>
          </w:p>
        </w:tc>
      </w:tr>
      <w:tr w:rsidR="00AD3E21" w:rsidRPr="0062099F" w14:paraId="32D6014E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9088C7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DBF629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7F61C0" w14:textId="77777777" w:rsidR="00AD3E21" w:rsidRPr="0062099F" w:rsidRDefault="00AD3E21" w:rsidP="007355C4">
            <w:pPr>
              <w:pStyle w:val="Tabletext"/>
            </w:pPr>
            <w:r>
              <w:t>Hasan HASSANZADEH</w:t>
            </w:r>
          </w:p>
        </w:tc>
      </w:tr>
      <w:tr w:rsidR="00AD3E21" w:rsidRPr="0062099F" w14:paraId="6636B1FC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FCDF3B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0CC8BA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7D6FCD" w14:textId="77777777" w:rsidR="00AD3E21" w:rsidRPr="0062099F" w:rsidRDefault="00AD3E21" w:rsidP="007355C4">
            <w:pPr>
              <w:pStyle w:val="Tabletext"/>
            </w:pPr>
            <w:r>
              <w:t>21 March 1957</w:t>
            </w:r>
          </w:p>
        </w:tc>
      </w:tr>
      <w:tr w:rsidR="00AD3E21" w:rsidRPr="0062099F" w14:paraId="3F086D40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56F852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815195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239B45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40499839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53F928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8A4341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42F8A4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1B9B71AC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61AB15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D1F71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DC1196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>Brigadier-General, Commander of the Mohammad Rasulullah Corps unit of the Islamic Revolutionary Guard Corps in Tehran province</w:t>
            </w:r>
          </w:p>
        </w:tc>
      </w:tr>
      <w:tr w:rsidR="00AD3E21" w:rsidRPr="0062099F" w14:paraId="1F22440D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64A695" w14:textId="77777777" w:rsidR="00AD3E21" w:rsidRDefault="00AD3E21" w:rsidP="007355C4">
            <w:pPr>
              <w:pStyle w:val="Tabletext"/>
            </w:pPr>
            <w:r>
              <w:t>47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576676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02AFE2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Hossein RAHIMI</w:t>
            </w:r>
          </w:p>
        </w:tc>
      </w:tr>
      <w:tr w:rsidR="00AD3E21" w:rsidRPr="0062099F" w14:paraId="644D1A01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995D20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964329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9B27A8" w14:textId="77777777" w:rsidR="00AD3E21" w:rsidRPr="0062099F" w:rsidRDefault="00AD3E21" w:rsidP="007355C4">
            <w:pPr>
              <w:pStyle w:val="Tabletext"/>
            </w:pPr>
            <w:r>
              <w:t>March 1963 to March 1964</w:t>
            </w:r>
          </w:p>
        </w:tc>
      </w:tr>
      <w:tr w:rsidR="00AD3E21" w:rsidRPr="0062099F" w14:paraId="2F91569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EB82DF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0899BF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FF3497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0684400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B4324D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FAA471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834F40" w14:textId="77777777" w:rsidR="00AD3E21" w:rsidRPr="0062099F" w:rsidRDefault="00AD3E21" w:rsidP="007355C4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1) Instrument 2023</w:t>
            </w:r>
          </w:p>
        </w:tc>
      </w:tr>
      <w:tr w:rsidR="00AD3E21" w:rsidRPr="0062099F" w14:paraId="7B74D31B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987CB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FB2727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9C3AE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>Brigadier-General, Chief of the Law Enforcement Command in Tehran province</w:t>
            </w:r>
          </w:p>
        </w:tc>
      </w:tr>
      <w:tr w:rsidR="00AD3E21" w:rsidRPr="0062099F" w14:paraId="48391B5F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D3BE66" w14:textId="77777777" w:rsidR="00AD3E21" w:rsidRDefault="00AD3E21" w:rsidP="007355C4">
            <w:pPr>
              <w:pStyle w:val="Tabletext"/>
            </w:pPr>
            <w:r>
              <w:t>48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3C382F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44107B" w14:textId="77777777" w:rsidR="00AD3E21" w:rsidRDefault="00AD3E21" w:rsidP="007355C4">
            <w:pPr>
              <w:pStyle w:val="Tabletext"/>
              <w:rPr>
                <w:i/>
              </w:rPr>
            </w:pPr>
            <w:proofErr w:type="spellStart"/>
            <w:r>
              <w:t>Esmaeil</w:t>
            </w:r>
            <w:proofErr w:type="spellEnd"/>
            <w:r>
              <w:t xml:space="preserve"> </w:t>
            </w:r>
            <w:proofErr w:type="spellStart"/>
            <w:r>
              <w:t>Zarei</w:t>
            </w:r>
            <w:proofErr w:type="spellEnd"/>
            <w:r>
              <w:t xml:space="preserve"> KOUSHA</w:t>
            </w:r>
          </w:p>
        </w:tc>
      </w:tr>
      <w:tr w:rsidR="00AD3E21" w:rsidRPr="0062099F" w14:paraId="6F6F3644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DBD970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3173ED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394DEC" w14:textId="77777777" w:rsidR="00AD3E21" w:rsidRPr="0062099F" w:rsidRDefault="00AD3E21" w:rsidP="007355C4">
            <w:pPr>
              <w:pStyle w:val="Tabletext"/>
            </w:pPr>
            <w:r>
              <w:t>Ismail KOSHA</w:t>
            </w:r>
          </w:p>
        </w:tc>
      </w:tr>
      <w:tr w:rsidR="00AD3E21" w:rsidRPr="0062099F" w14:paraId="4ED2DF89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81BF40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92A722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22959F" w14:textId="77777777" w:rsidR="00AD3E21" w:rsidRPr="0062099F" w:rsidRDefault="00AD3E21" w:rsidP="007355C4">
            <w:pPr>
              <w:pStyle w:val="Tabletext"/>
            </w:pPr>
            <w:r>
              <w:t>1978</w:t>
            </w:r>
          </w:p>
        </w:tc>
      </w:tr>
      <w:tr w:rsidR="00AD3E21" w:rsidRPr="0062099F" w14:paraId="35CD11D1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D65E65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EFF114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00626E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5DC9D1C9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316282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9CD810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19B88E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5F56C190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8200AF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10C4B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18777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>Governor of Iran’s Kurdistan province</w:t>
            </w:r>
          </w:p>
        </w:tc>
      </w:tr>
      <w:tr w:rsidR="00AD3E21" w:rsidRPr="0062099F" w14:paraId="6D13964A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4C8948" w14:textId="77777777" w:rsidR="00AD3E21" w:rsidRDefault="00AD3E21" w:rsidP="007355C4">
            <w:pPr>
              <w:pStyle w:val="Tabletext"/>
            </w:pPr>
            <w:r>
              <w:t>49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B4C12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E2423A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Ali Reza MORADI</w:t>
            </w:r>
          </w:p>
        </w:tc>
      </w:tr>
      <w:tr w:rsidR="00AD3E21" w:rsidRPr="0062099F" w14:paraId="789CC0B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799264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F1C366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E1D4F5" w14:textId="77777777" w:rsidR="00AD3E21" w:rsidRDefault="00AD3E21" w:rsidP="007355C4">
            <w:pPr>
              <w:pStyle w:val="Tabletext"/>
            </w:pPr>
            <w:r>
              <w:t>Ali-Reza MORADI;</w:t>
            </w:r>
          </w:p>
          <w:p w14:paraId="64B3779E" w14:textId="77777777" w:rsidR="00AD3E21" w:rsidRDefault="00AD3E21" w:rsidP="007355C4">
            <w:pPr>
              <w:pStyle w:val="Tabletext"/>
            </w:pPr>
            <w:r>
              <w:t>Alireza MORADI;</w:t>
            </w:r>
          </w:p>
          <w:p w14:paraId="5400E694" w14:textId="77777777" w:rsidR="00AD3E21" w:rsidRDefault="00AD3E21" w:rsidP="007355C4">
            <w:pPr>
              <w:pStyle w:val="Tabletext"/>
            </w:pPr>
            <w:r>
              <w:t>Ali Reza Moradi CHEGHAMARANI;</w:t>
            </w:r>
          </w:p>
          <w:p w14:paraId="419A911C" w14:textId="77777777" w:rsidR="00AD3E21" w:rsidRDefault="00AD3E21" w:rsidP="007355C4">
            <w:pPr>
              <w:pStyle w:val="Tabletext"/>
            </w:pPr>
            <w:r>
              <w:t>Alireza Moradi CHEGHA-MARANI;</w:t>
            </w:r>
          </w:p>
          <w:p w14:paraId="61BDB4BD" w14:textId="77777777" w:rsidR="00AD3E21" w:rsidRDefault="00AD3E21" w:rsidP="007355C4">
            <w:pPr>
              <w:pStyle w:val="Tabletext"/>
            </w:pPr>
            <w:r>
              <w:t>Alireza Moradi CHOGHAMARANI;</w:t>
            </w:r>
          </w:p>
          <w:p w14:paraId="45CBA122" w14:textId="77777777" w:rsidR="00AD3E21" w:rsidRDefault="00AD3E21" w:rsidP="007355C4">
            <w:pPr>
              <w:pStyle w:val="Tabletext"/>
            </w:pPr>
            <w:r>
              <w:t>Ali Reza Moradi CHEGHA-MARANI;</w:t>
            </w:r>
          </w:p>
          <w:p w14:paraId="2FF17376" w14:textId="77777777" w:rsidR="00AD3E21" w:rsidRDefault="00AD3E21" w:rsidP="007355C4">
            <w:pPr>
              <w:pStyle w:val="Tabletext"/>
            </w:pPr>
            <w:r>
              <w:t>Ali Reza Moradi CHOGHAMARANI;</w:t>
            </w:r>
          </w:p>
          <w:p w14:paraId="5CE75519" w14:textId="77777777" w:rsidR="00AD3E21" w:rsidRDefault="00AD3E21" w:rsidP="007355C4">
            <w:pPr>
              <w:pStyle w:val="Tabletext"/>
            </w:pPr>
            <w:r>
              <w:t>Ali Reza Moradi HAJIMRAD;</w:t>
            </w:r>
          </w:p>
          <w:p w14:paraId="31B89B1E" w14:textId="77777777" w:rsidR="00AD3E21" w:rsidRDefault="00AD3E21" w:rsidP="007355C4">
            <w:pPr>
              <w:pStyle w:val="Tabletext"/>
            </w:pPr>
            <w:r>
              <w:t>Ali Reza MORADICHOGHAMARANI;</w:t>
            </w:r>
          </w:p>
          <w:p w14:paraId="12238B1E" w14:textId="77777777" w:rsidR="00AD3E21" w:rsidRPr="0062099F" w:rsidRDefault="00AD3E21" w:rsidP="007355C4">
            <w:pPr>
              <w:pStyle w:val="Tabletext"/>
            </w:pPr>
            <w:r>
              <w:t xml:space="preserve">Ali Reza Hajji </w:t>
            </w:r>
            <w:proofErr w:type="spellStart"/>
            <w:r>
              <w:t>Morad</w:t>
            </w:r>
            <w:proofErr w:type="spellEnd"/>
            <w:r>
              <w:t xml:space="preserve"> CHOGHAMARANI</w:t>
            </w:r>
          </w:p>
        </w:tc>
      </w:tr>
      <w:tr w:rsidR="00AD3E21" w:rsidRPr="0062099F" w14:paraId="3CB19E9C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9AC709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D27CE9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0ECBE9" w14:textId="77777777" w:rsidR="00AD3E21" w:rsidRPr="0062099F" w:rsidRDefault="00AD3E21" w:rsidP="007355C4">
            <w:pPr>
              <w:pStyle w:val="Tabletext"/>
            </w:pPr>
            <w:r>
              <w:t>11 August 1962</w:t>
            </w:r>
          </w:p>
        </w:tc>
      </w:tr>
      <w:tr w:rsidR="00AD3E21" w:rsidRPr="0062099F" w14:paraId="496466B6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1E8EFB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5FF187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C18050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5263DC13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C540B1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4F8158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21EBE8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4F1A6C47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FEB8F7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0AC36E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F83BC8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Chief of the Law Enforcement Command in </w:t>
            </w:r>
            <w:proofErr w:type="spellStart"/>
            <w:r>
              <w:rPr>
                <w:iCs/>
              </w:rPr>
              <w:t>Sanandaj</w:t>
            </w:r>
            <w:proofErr w:type="spellEnd"/>
            <w:r>
              <w:rPr>
                <w:iCs/>
              </w:rPr>
              <w:t>, Kurdistan province</w:t>
            </w:r>
          </w:p>
        </w:tc>
      </w:tr>
      <w:tr w:rsidR="00AD3E21" w:rsidRPr="0062099F" w14:paraId="6BD6E07B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B8CD1D" w14:textId="77777777" w:rsidR="00AD3E21" w:rsidRDefault="00AD3E21" w:rsidP="007355C4">
            <w:pPr>
              <w:pStyle w:val="Tabletext"/>
            </w:pPr>
            <w: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A1ABE7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4C72A5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Manouchehr AMANOLLAHI</w:t>
            </w:r>
          </w:p>
        </w:tc>
      </w:tr>
      <w:tr w:rsidR="00AD3E21" w:rsidRPr="0062099F" w14:paraId="56926F97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6EC5E5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AABBBC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F0D118" w14:textId="77777777" w:rsidR="00AD3E21" w:rsidRPr="0062099F" w:rsidRDefault="00AD3E21" w:rsidP="007355C4">
            <w:pPr>
              <w:pStyle w:val="Tabletext"/>
            </w:pPr>
            <w:r>
              <w:t xml:space="preserve">Manouchehr </w:t>
            </w:r>
            <w:proofErr w:type="spellStart"/>
            <w:r>
              <w:t>Amanollahi</w:t>
            </w:r>
            <w:proofErr w:type="spellEnd"/>
            <w:r>
              <w:t xml:space="preserve"> BAHARVAND</w:t>
            </w:r>
          </w:p>
        </w:tc>
      </w:tr>
      <w:tr w:rsidR="00AD3E21" w:rsidRPr="0062099F" w14:paraId="5E1AE468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CFE6F2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DBABC1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58DCCA" w14:textId="77777777" w:rsidR="00AD3E21" w:rsidRPr="0062099F" w:rsidRDefault="00AD3E21" w:rsidP="007355C4">
            <w:pPr>
              <w:pStyle w:val="Tabletext"/>
            </w:pPr>
            <w:r>
              <w:t>March 1965 to March 1966</w:t>
            </w:r>
          </w:p>
        </w:tc>
      </w:tr>
      <w:tr w:rsidR="00AD3E21" w:rsidRPr="0062099F" w14:paraId="48189E18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B95E5F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662E45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09B2AF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705FCFDD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75D33C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35A0CF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66C9FD" w14:textId="77777777" w:rsidR="00AD3E21" w:rsidRPr="0062099F" w:rsidRDefault="00AD3E21" w:rsidP="007355C4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1) Instrument 2023</w:t>
            </w:r>
          </w:p>
        </w:tc>
      </w:tr>
      <w:tr w:rsidR="00AD3E21" w:rsidRPr="0062099F" w14:paraId="4442C965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B65323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03750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76CA7D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Brigadier-General, Chief of the Law Enforcement Command in </w:t>
            </w:r>
            <w:proofErr w:type="spellStart"/>
            <w:r>
              <w:rPr>
                <w:iCs/>
              </w:rPr>
              <w:t>Chaharmahal</w:t>
            </w:r>
            <w:proofErr w:type="spellEnd"/>
            <w:r>
              <w:rPr>
                <w:iCs/>
              </w:rPr>
              <w:t xml:space="preserve"> and Bakhtiari province</w:t>
            </w:r>
          </w:p>
        </w:tc>
      </w:tr>
      <w:tr w:rsidR="00AD3E21" w:rsidRPr="0062099F" w14:paraId="7BF80C1E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34F312" w14:textId="77777777" w:rsidR="00AD3E21" w:rsidRDefault="00AD3E21" w:rsidP="007355C4">
            <w:pPr>
              <w:pStyle w:val="Tabletext"/>
            </w:pPr>
            <w:r>
              <w:t>51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5DC909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F653C1" w14:textId="77777777" w:rsidR="00AD3E21" w:rsidRDefault="00AD3E21" w:rsidP="007355C4">
            <w:pPr>
              <w:pStyle w:val="Tabletext"/>
              <w:rPr>
                <w:i/>
              </w:rPr>
            </w:pPr>
            <w:r>
              <w:t>Mohammad Taghi OSANLOO</w:t>
            </w:r>
          </w:p>
        </w:tc>
      </w:tr>
      <w:tr w:rsidR="00AD3E21" w:rsidRPr="0062099F" w14:paraId="30809B22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F5E883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E5CF1D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479089" w14:textId="77777777" w:rsidR="00AD3E21" w:rsidRPr="0062099F" w:rsidRDefault="00AD3E21" w:rsidP="007355C4">
            <w:pPr>
              <w:pStyle w:val="Tabletext"/>
            </w:pPr>
            <w:r>
              <w:t>Mohammad Taghi ASANLOO</w:t>
            </w:r>
          </w:p>
        </w:tc>
      </w:tr>
      <w:tr w:rsidR="00AD3E21" w:rsidRPr="0062099F" w14:paraId="5DDEB05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CC2624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E01529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9896D2" w14:textId="77777777" w:rsidR="00AD3E21" w:rsidRPr="0062099F" w:rsidRDefault="00AD3E21" w:rsidP="007355C4">
            <w:pPr>
              <w:pStyle w:val="Tabletext"/>
            </w:pPr>
            <w:r>
              <w:t>30 November 1962</w:t>
            </w:r>
          </w:p>
        </w:tc>
      </w:tr>
      <w:tr w:rsidR="00AD3E21" w:rsidRPr="0062099F" w14:paraId="1B34CC30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208A7F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6DF224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EF3E45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7763E6E5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8A0F39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76E9FA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FB07B7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16C94EB3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9DE337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290EC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1E5C57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Brigadier-General, Commander of the </w:t>
            </w:r>
            <w:proofErr w:type="spellStart"/>
            <w:r>
              <w:rPr>
                <w:iCs/>
              </w:rPr>
              <w:t>Hamzeh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Seyed</w:t>
            </w:r>
            <w:proofErr w:type="spellEnd"/>
            <w:r>
              <w:rPr>
                <w:iCs/>
              </w:rPr>
              <w:t xml:space="preserve"> Al-</w:t>
            </w:r>
            <w:proofErr w:type="spellStart"/>
            <w:r>
              <w:rPr>
                <w:iCs/>
              </w:rPr>
              <w:t>Shohada</w:t>
            </w:r>
            <w:proofErr w:type="spellEnd"/>
            <w:r>
              <w:rPr>
                <w:iCs/>
              </w:rPr>
              <w:t xml:space="preserve"> regional headquarters of the Islamic Revolutionary Guard Corps</w:t>
            </w:r>
          </w:p>
        </w:tc>
      </w:tr>
      <w:tr w:rsidR="00AD3E21" w:rsidRPr="0062099F" w14:paraId="4E9C9F14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DCDB61" w14:textId="77777777" w:rsidR="00AD3E21" w:rsidRDefault="00AD3E21" w:rsidP="007355C4">
            <w:pPr>
              <w:pStyle w:val="Tabletext"/>
            </w:pPr>
            <w:r>
              <w:t>52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D8F47B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7B6CD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Habib SHAHSAVARI</w:t>
            </w:r>
          </w:p>
        </w:tc>
      </w:tr>
      <w:tr w:rsidR="00AD3E21" w:rsidRPr="0062099F" w14:paraId="16AEF125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8F9C7A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72E8D5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5B1E86" w14:textId="77777777" w:rsidR="00AD3E21" w:rsidRPr="0062099F" w:rsidRDefault="00AD3E21" w:rsidP="007355C4">
            <w:pPr>
              <w:pStyle w:val="Tabletext"/>
            </w:pPr>
            <w:r>
              <w:t>a) 1963; b) 1964</w:t>
            </w:r>
          </w:p>
        </w:tc>
      </w:tr>
      <w:tr w:rsidR="00AD3E21" w:rsidRPr="0062099F" w14:paraId="2BB2B163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65D296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4C9C88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1DF7A8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1A6C450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4BF624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2E6804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595059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2ADD159B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A18140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E84E50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1139A4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Brigadier-General, Commander of the </w:t>
            </w:r>
            <w:proofErr w:type="spellStart"/>
            <w:r>
              <w:rPr>
                <w:iCs/>
              </w:rPr>
              <w:t>Shohada</w:t>
            </w:r>
            <w:proofErr w:type="spellEnd"/>
            <w:r>
              <w:rPr>
                <w:iCs/>
              </w:rPr>
              <w:t xml:space="preserve"> Corps of the Islamic Revolutionary Guards Corps in West Azerbaijan province</w:t>
            </w:r>
          </w:p>
        </w:tc>
      </w:tr>
      <w:tr w:rsidR="00AD3E21" w:rsidRPr="0062099F" w14:paraId="352C58B3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92AAA7" w14:textId="77777777" w:rsidR="00AD3E21" w:rsidRDefault="00AD3E21" w:rsidP="007355C4">
            <w:pPr>
              <w:pStyle w:val="Tabletext"/>
            </w:pPr>
            <w:r>
              <w:t>53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A9D695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99ED2B" w14:textId="77777777" w:rsidR="00AD3E21" w:rsidRPr="00B47B41" w:rsidRDefault="00AD3E21" w:rsidP="007355C4">
            <w:pPr>
              <w:pStyle w:val="Tabletext"/>
              <w:rPr>
                <w:i/>
              </w:rPr>
            </w:pPr>
            <w:r>
              <w:t>Ali Akbar JAVIDAN</w:t>
            </w:r>
          </w:p>
        </w:tc>
      </w:tr>
      <w:tr w:rsidR="00AD3E21" w:rsidRPr="0062099F" w14:paraId="2F19C3B7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5388D9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B59AAF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FC3212" w14:textId="77777777" w:rsidR="00AD3E21" w:rsidRPr="0062099F" w:rsidRDefault="00AD3E21" w:rsidP="007355C4">
            <w:pPr>
              <w:pStyle w:val="Tabletext"/>
            </w:pPr>
            <w:r>
              <w:t>21 March 1967</w:t>
            </w:r>
          </w:p>
        </w:tc>
      </w:tr>
      <w:tr w:rsidR="00AD3E21" w:rsidRPr="0062099F" w14:paraId="1D28FAB9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7621E5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FEFC92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2C5797" w14:textId="77777777" w:rsidR="00AD3E21" w:rsidRPr="0062099F" w:rsidRDefault="00AD3E21" w:rsidP="007355C4">
            <w:pPr>
              <w:pStyle w:val="Tabletext"/>
            </w:pPr>
            <w:proofErr w:type="spellStart"/>
            <w:r>
              <w:t>Iraniana</w:t>
            </w:r>
            <w:proofErr w:type="spellEnd"/>
          </w:p>
        </w:tc>
      </w:tr>
      <w:tr w:rsidR="00AD3E21" w:rsidRPr="0062099F" w14:paraId="02E4B456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274DE5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E4227F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0C2B45" w14:textId="77777777" w:rsidR="00AD3E21" w:rsidRPr="0062099F" w:rsidRDefault="00AD3E21" w:rsidP="007355C4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1) Instrument 2023</w:t>
            </w:r>
          </w:p>
        </w:tc>
      </w:tr>
      <w:tr w:rsidR="00AD3E21" w:rsidRPr="0062099F" w14:paraId="3A05439C" w14:textId="77777777" w:rsidTr="007355C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E6F88C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9DA45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75785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>Brigadier-General, Chief of the Law Enforcement Command in Kermanshah province</w:t>
            </w:r>
          </w:p>
        </w:tc>
      </w:tr>
      <w:tr w:rsidR="00AD3E21" w:rsidRPr="0062099F" w14:paraId="7C1D2C01" w14:textId="77777777" w:rsidTr="007355C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FF9DA5" w14:textId="77777777" w:rsidR="00AD3E21" w:rsidRDefault="00AD3E21" w:rsidP="007355C4">
            <w:pPr>
              <w:pStyle w:val="Tabletext"/>
            </w:pPr>
            <w:r>
              <w:t>54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4FCB50" w14:textId="77777777" w:rsidR="00AD3E21" w:rsidRPr="0062099F" w:rsidRDefault="00AD3E21" w:rsidP="007355C4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378604" w14:textId="77777777" w:rsidR="00AD3E21" w:rsidRDefault="00AD3E21" w:rsidP="007355C4">
            <w:pPr>
              <w:pStyle w:val="Tabletext"/>
              <w:rPr>
                <w:i/>
              </w:rPr>
            </w:pPr>
            <w:r>
              <w:t>Allah-Karam AZIZI</w:t>
            </w:r>
          </w:p>
        </w:tc>
      </w:tr>
      <w:tr w:rsidR="00AD3E21" w:rsidRPr="0062099F" w14:paraId="25806196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2E196E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923634" w14:textId="77777777" w:rsidR="00AD3E21" w:rsidRPr="0062099F" w:rsidRDefault="00AD3E21" w:rsidP="007355C4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3626EE" w14:textId="77777777" w:rsidR="00AD3E21" w:rsidRPr="0062099F" w:rsidRDefault="00AD3E21" w:rsidP="007355C4">
            <w:pPr>
              <w:pStyle w:val="Tabletext"/>
            </w:pPr>
            <w:r>
              <w:t>Allah Karam AZIZI</w:t>
            </w:r>
          </w:p>
        </w:tc>
      </w:tr>
      <w:tr w:rsidR="00AD3E21" w:rsidRPr="0062099F" w14:paraId="4F8019D6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2C8B43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E76607" w14:textId="77777777" w:rsidR="00AD3E21" w:rsidRPr="0062099F" w:rsidRDefault="00AD3E21" w:rsidP="007355C4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41E877" w14:textId="77777777" w:rsidR="00AD3E21" w:rsidRPr="0062099F" w:rsidRDefault="00AD3E21" w:rsidP="007355C4">
            <w:pPr>
              <w:pStyle w:val="Tabletext"/>
            </w:pPr>
            <w:r>
              <w:t>22 June 1976</w:t>
            </w:r>
          </w:p>
        </w:tc>
      </w:tr>
      <w:tr w:rsidR="00AD3E21" w:rsidRPr="0062099F" w14:paraId="22FBA913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6C0335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C3C146" w14:textId="77777777" w:rsidR="00AD3E21" w:rsidRPr="0062099F" w:rsidRDefault="00AD3E21" w:rsidP="007355C4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DA7D09" w14:textId="77777777" w:rsidR="00AD3E21" w:rsidRPr="0062099F" w:rsidRDefault="00AD3E21" w:rsidP="007355C4">
            <w:pPr>
              <w:pStyle w:val="Tabletext"/>
            </w:pPr>
            <w:r>
              <w:t>Iranian</w:t>
            </w:r>
          </w:p>
        </w:tc>
      </w:tr>
      <w:tr w:rsidR="00AD3E21" w:rsidRPr="0062099F" w14:paraId="17BF9065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91F979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1C59F2" w14:textId="77777777" w:rsidR="00AD3E21" w:rsidRDefault="00AD3E21" w:rsidP="007355C4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B35B3A" w14:textId="77777777" w:rsidR="00AD3E21" w:rsidRPr="0062099F" w:rsidRDefault="00AD3E21" w:rsidP="007355C4">
            <w:pPr>
              <w:pStyle w:val="Tabletext"/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  <w:tr w:rsidR="00AD3E21" w:rsidRPr="0062099F" w14:paraId="5A82DD0F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1341BE" w14:textId="77777777" w:rsidR="00AD3E21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CDE1B4" w14:textId="77777777" w:rsidR="00AD3E21" w:rsidRPr="0062099F" w:rsidRDefault="00AD3E21" w:rsidP="007355C4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587B67" w14:textId="77777777" w:rsidR="00AD3E21" w:rsidRPr="00BC294C" w:rsidRDefault="00AD3E21" w:rsidP="007355C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Warden of Iran’s </w:t>
            </w:r>
            <w:proofErr w:type="spellStart"/>
            <w:r>
              <w:rPr>
                <w:iCs/>
              </w:rPr>
              <w:t>Rejaee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Shahr</w:t>
            </w:r>
            <w:proofErr w:type="spellEnd"/>
            <w:r>
              <w:rPr>
                <w:iCs/>
              </w:rPr>
              <w:t xml:space="preserve"> Prison</w:t>
            </w:r>
          </w:p>
        </w:tc>
      </w:tr>
    </w:tbl>
    <w:p w14:paraId="69675C97" w14:textId="77777777" w:rsidR="00AD3E21" w:rsidRDefault="00AD3E21" w:rsidP="00AD3E21">
      <w:pPr>
        <w:pStyle w:val="ItemHead"/>
      </w:pPr>
      <w:r>
        <w:t xml:space="preserve">2  </w:t>
      </w:r>
      <w:r w:rsidRPr="009E7270">
        <w:t>In the appropriate position in clause </w:t>
      </w:r>
      <w:r>
        <w:t>2</w:t>
      </w:r>
      <w:r w:rsidRPr="009E7270">
        <w:t xml:space="preserve"> of </w:t>
      </w:r>
      <w:r>
        <w:t>Schedule 1</w:t>
      </w:r>
      <w:r w:rsidRPr="009E7270">
        <w:t xml:space="preserve"> (table)</w:t>
      </w:r>
    </w:p>
    <w:p w14:paraId="3D580C62" w14:textId="77777777" w:rsidR="00AD3E21" w:rsidRDefault="00AD3E21" w:rsidP="00AD3E21">
      <w:pPr>
        <w:pStyle w:val="Item"/>
      </w:pPr>
      <w:r>
        <w:t>Insert:</w:t>
      </w:r>
    </w:p>
    <w:p w14:paraId="75DFEB48" w14:textId="77777777" w:rsidR="00AD3E21" w:rsidRPr="00510C82" w:rsidRDefault="00AD3E21" w:rsidP="00AD3E2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AD3E21" w:rsidRPr="0063687C" w14:paraId="7510B5BB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5227A3" w14:textId="77777777" w:rsidR="00AD3E21" w:rsidRPr="0063687C" w:rsidRDefault="00AD3E21" w:rsidP="007355C4">
            <w:pPr>
              <w:pStyle w:val="Tabletext"/>
            </w:pPr>
            <w:r>
              <w:t>3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C76312" w14:textId="77777777" w:rsidR="00AD3E21" w:rsidRPr="0063687C" w:rsidRDefault="00AD3E21" w:rsidP="007355C4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306E9F" w14:textId="77777777" w:rsidR="00AD3E21" w:rsidRPr="0063687C" w:rsidRDefault="00AD3E21" w:rsidP="007355C4">
            <w:pPr>
              <w:pStyle w:val="Tabletext"/>
            </w:pPr>
            <w:proofErr w:type="spellStart"/>
            <w:r>
              <w:t>Basij</w:t>
            </w:r>
            <w:proofErr w:type="spellEnd"/>
            <w:r>
              <w:t xml:space="preserve"> Cooperative Foundation</w:t>
            </w:r>
          </w:p>
        </w:tc>
      </w:tr>
      <w:tr w:rsidR="00AD3E21" w:rsidRPr="0063687C" w14:paraId="06B384A5" w14:textId="77777777" w:rsidTr="007355C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18BD66" w14:textId="77777777" w:rsidR="00AD3E21" w:rsidRPr="0063687C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26AC46" w14:textId="77777777" w:rsidR="00AD3E21" w:rsidRPr="0063687C" w:rsidRDefault="00AD3E21" w:rsidP="007355C4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ABD870" w14:textId="77777777" w:rsidR="00AD3E21" w:rsidRDefault="00AD3E21" w:rsidP="007355C4">
            <w:pPr>
              <w:pStyle w:val="Tabletext"/>
            </w:pPr>
            <w:r>
              <w:t xml:space="preserve">The </w:t>
            </w:r>
            <w:proofErr w:type="spellStart"/>
            <w:r>
              <w:t>Basij</w:t>
            </w:r>
            <w:proofErr w:type="spellEnd"/>
            <w:r>
              <w:t xml:space="preserve"> Cooperative Foundation;</w:t>
            </w:r>
          </w:p>
          <w:p w14:paraId="4A9B26D0" w14:textId="77777777" w:rsidR="00AD3E21" w:rsidRDefault="00AD3E21" w:rsidP="007355C4">
            <w:pPr>
              <w:pStyle w:val="Tabletext"/>
            </w:pPr>
            <w:proofErr w:type="spellStart"/>
            <w:r>
              <w:t>Boyad</w:t>
            </w:r>
            <w:proofErr w:type="spellEnd"/>
            <w:r>
              <w:t xml:space="preserve"> </w:t>
            </w:r>
            <w:proofErr w:type="spellStart"/>
            <w:r>
              <w:t>Taavon</w:t>
            </w:r>
            <w:proofErr w:type="spellEnd"/>
            <w:r>
              <w:t xml:space="preserve"> </w:t>
            </w:r>
            <w:proofErr w:type="spellStart"/>
            <w:r>
              <w:t>Basij</w:t>
            </w:r>
            <w:proofErr w:type="spellEnd"/>
            <w:r>
              <w:t>;</w:t>
            </w:r>
          </w:p>
          <w:p w14:paraId="3D2CE982" w14:textId="77777777" w:rsidR="00AD3E21" w:rsidRDefault="00AD3E21" w:rsidP="007355C4">
            <w:pPr>
              <w:pStyle w:val="Tabletext"/>
            </w:pPr>
            <w:r>
              <w:t xml:space="preserve">Bonyad-eh </w:t>
            </w:r>
            <w:proofErr w:type="spellStart"/>
            <w:r>
              <w:t>Ta’avon</w:t>
            </w:r>
            <w:proofErr w:type="spellEnd"/>
            <w:r>
              <w:t xml:space="preserve">-eh </w:t>
            </w:r>
            <w:proofErr w:type="spellStart"/>
            <w:r>
              <w:t>Basij</w:t>
            </w:r>
            <w:proofErr w:type="spellEnd"/>
            <w:r>
              <w:t>;</w:t>
            </w:r>
          </w:p>
          <w:p w14:paraId="7F06E1EF" w14:textId="77777777" w:rsidR="00AD3E21" w:rsidRDefault="00AD3E21" w:rsidP="007355C4">
            <w:pPr>
              <w:pStyle w:val="Tabletext"/>
            </w:pPr>
            <w:proofErr w:type="spellStart"/>
            <w:r>
              <w:t>Fondation</w:t>
            </w:r>
            <w:proofErr w:type="spellEnd"/>
            <w:r>
              <w:t xml:space="preserve"> </w:t>
            </w:r>
            <w:proofErr w:type="spellStart"/>
            <w:r>
              <w:t>coopérative</w:t>
            </w:r>
            <w:proofErr w:type="spellEnd"/>
            <w:r>
              <w:t xml:space="preserve"> </w:t>
            </w:r>
            <w:proofErr w:type="spellStart"/>
            <w:r>
              <w:t>Basij</w:t>
            </w:r>
            <w:proofErr w:type="spellEnd"/>
            <w:r>
              <w:t>;</w:t>
            </w:r>
          </w:p>
          <w:p w14:paraId="4616997E" w14:textId="77777777" w:rsidR="00AD3E21" w:rsidRDefault="00AD3E21" w:rsidP="007355C4">
            <w:pPr>
              <w:pStyle w:val="Tabletext"/>
            </w:pPr>
            <w:r>
              <w:t xml:space="preserve">La Fundación </w:t>
            </w:r>
            <w:proofErr w:type="spellStart"/>
            <w:r>
              <w:t>Cooperativa</w:t>
            </w:r>
            <w:proofErr w:type="spellEnd"/>
            <w:r>
              <w:t xml:space="preserve"> </w:t>
            </w:r>
            <w:proofErr w:type="spellStart"/>
            <w:r>
              <w:t>Basij</w:t>
            </w:r>
            <w:proofErr w:type="spellEnd"/>
            <w:r>
              <w:t>;</w:t>
            </w:r>
          </w:p>
          <w:p w14:paraId="6C0B406D" w14:textId="77777777" w:rsidR="00AD3E21" w:rsidRPr="0063687C" w:rsidRDefault="00AD3E21" w:rsidP="007355C4">
            <w:pPr>
              <w:pStyle w:val="Tabletext"/>
            </w:pPr>
            <w:r>
              <w:t xml:space="preserve">Die </w:t>
            </w:r>
            <w:proofErr w:type="spellStart"/>
            <w:r>
              <w:t>Basij</w:t>
            </w:r>
            <w:proofErr w:type="spellEnd"/>
            <w:r>
              <w:t xml:space="preserve"> Cooperative Foundation</w:t>
            </w:r>
          </w:p>
        </w:tc>
      </w:tr>
      <w:tr w:rsidR="00AD3E21" w:rsidRPr="0063687C" w14:paraId="4B0F0EF7" w14:textId="77777777" w:rsidTr="007355C4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FF468E9" w14:textId="77777777" w:rsidR="00AD3E21" w:rsidRPr="0063687C" w:rsidRDefault="00AD3E21" w:rsidP="007355C4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E698A9C" w14:textId="77777777" w:rsidR="00AD3E21" w:rsidRPr="0063687C" w:rsidRDefault="00AD3E21" w:rsidP="007355C4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1F765F4" w14:textId="77777777" w:rsidR="00AD3E21" w:rsidRPr="0063687C" w:rsidRDefault="00AD3E21" w:rsidP="007355C4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>Autonomous Sanctions (Designated Persons and Entities and Declared Persons—Thematic Sanctions) Amendment (No. 1) Instrument 202</w:t>
            </w:r>
            <w:r>
              <w:rPr>
                <w:i/>
              </w:rPr>
              <w:t>3</w:t>
            </w:r>
          </w:p>
        </w:tc>
      </w:tr>
    </w:tbl>
    <w:p w14:paraId="1BBE04F5" w14:textId="77777777" w:rsidR="00AD3E21" w:rsidRPr="00B077EC" w:rsidRDefault="00AD3E21" w:rsidP="00AD3E21">
      <w:pPr>
        <w:pStyle w:val="Tabletext"/>
      </w:pPr>
    </w:p>
    <w:p w14:paraId="4A527E23" w14:textId="77777777" w:rsidR="00F71439" w:rsidRPr="00B077EC" w:rsidRDefault="00F71439" w:rsidP="00AD3E21">
      <w:pPr>
        <w:pStyle w:val="ItemHead"/>
      </w:pPr>
    </w:p>
    <w:sectPr w:rsidR="00F71439" w:rsidRPr="00B077EC" w:rsidSect="007F48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7E28" w14:textId="77777777" w:rsidR="009E7270" w:rsidRDefault="009E7270" w:rsidP="0048364F">
      <w:pPr>
        <w:spacing w:line="240" w:lineRule="auto"/>
      </w:pPr>
      <w:r>
        <w:separator/>
      </w:r>
    </w:p>
  </w:endnote>
  <w:endnote w:type="continuationSeparator" w:id="0">
    <w:p w14:paraId="4A527E29" w14:textId="77777777" w:rsidR="009E7270" w:rsidRDefault="009E72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C" w14:textId="77777777" w:rsidR="009E7270" w:rsidRPr="005F1388" w:rsidRDefault="009E727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A527E69" wp14:editId="4A527E6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F" w14:textId="23D9CB18" w:rsidR="009E7270" w:rsidRPr="00324EB0" w:rsidRDefault="009E7270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4A527E7F" w14:textId="23D9CB18" w:rsidR="009E7270" w:rsidRPr="00324EB0" w:rsidRDefault="009E7270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F6A51">
      <w:rPr>
        <w:i/>
        <w:noProof/>
        <w:sz w:val="18"/>
      </w:rPr>
      <w:t>I22ZC182.v02.docx</w:t>
    </w:r>
    <w:r w:rsidRPr="005F1388">
      <w:rPr>
        <w:i/>
        <w:sz w:val="18"/>
      </w:rPr>
      <w:t xml:space="preserve"> </w:t>
    </w:r>
    <w:r w:rsidR="006F6A51">
      <w:rPr>
        <w:i/>
        <w:noProof/>
        <w:sz w:val="18"/>
      </w:rPr>
      <w:t>7/12/2022 9:35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D" w14:textId="77777777" w:rsidR="009E7270" w:rsidRDefault="009E7270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7270" w14:paraId="4A527E2F" w14:textId="77777777" w:rsidTr="009E7270">
      <w:tc>
        <w:tcPr>
          <w:tcW w:w="8472" w:type="dxa"/>
        </w:tcPr>
        <w:p w14:paraId="4A527E2E" w14:textId="703741C9" w:rsidR="009E7270" w:rsidRDefault="009E7270" w:rsidP="009E7270">
          <w:pPr>
            <w:rPr>
              <w:sz w:val="18"/>
            </w:rPr>
          </w:pPr>
        </w:p>
      </w:tc>
    </w:tr>
  </w:tbl>
  <w:p w14:paraId="4A527E30" w14:textId="12E3A6DF" w:rsidR="009E7270" w:rsidRPr="00E97334" w:rsidRDefault="009E7270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2" w14:textId="77777777" w:rsidR="009E7270" w:rsidRPr="00ED79B6" w:rsidRDefault="009E727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5" w14:textId="77777777" w:rsidR="009E7270" w:rsidRPr="00E33C1C" w:rsidRDefault="009E72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7270" w14:paraId="4A527E3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36" w14:textId="77777777" w:rsidR="009E7270" w:rsidRDefault="009E7270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7" w14:textId="7DBB39A9" w:rsidR="009E7270" w:rsidRDefault="009E7270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B1">
            <w:rPr>
              <w:i/>
              <w:sz w:val="18"/>
            </w:rPr>
            <w:t>Autonomous Sanctions (Designated Persons and Entities and Declared Persons—Thematic Sanctions) Amendment (No. 1)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8" w14:textId="77777777" w:rsidR="009E7270" w:rsidRDefault="009E7270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9E7270" w14:paraId="4A527E3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3A" w14:textId="77777777" w:rsidR="009E7270" w:rsidRDefault="006F6A51" w:rsidP="009E727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="009E7270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3C" w14:textId="77777777" w:rsidR="009E7270" w:rsidRPr="00ED79B6" w:rsidRDefault="009E7270" w:rsidP="00A136F5">
    <w:pPr>
      <w:rPr>
        <w:i/>
        <w:sz w:val="18"/>
      </w:rPr>
    </w:pPr>
    <w:r w:rsidRPr="00263886">
      <w:rPr>
        <w:b/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A527E71" wp14:editId="4A527E7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3" w14:textId="6FEADAFD" w:rsidR="009E7270" w:rsidRPr="00324EB0" w:rsidRDefault="009E7270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7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A527E83" w14:textId="6FEADAFD" w:rsidR="009E7270" w:rsidRPr="00324EB0" w:rsidRDefault="009E7270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D" w14:textId="77777777" w:rsidR="009E7270" w:rsidRPr="00E33C1C" w:rsidRDefault="009E72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7270" w14:paraId="4A527E41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E" w14:textId="77777777" w:rsidR="009E7270" w:rsidRDefault="009E7270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F" w14:textId="1E1542C0" w:rsidR="009E7270" w:rsidRDefault="009E7270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B1">
            <w:rPr>
              <w:i/>
              <w:sz w:val="18"/>
            </w:rPr>
            <w:t>Autonomous Sanctions (Designated Persons and Entities and Declared Persons—Thematic Sanctions) Amendment (No. 1)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0" w14:textId="678098DD" w:rsidR="009E7270" w:rsidRDefault="009E7270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1C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E7270" w14:paraId="4A527E43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42" w14:textId="32DA1065" w:rsidR="009E7270" w:rsidRDefault="009E7270" w:rsidP="009E7270">
          <w:pPr>
            <w:rPr>
              <w:sz w:val="18"/>
            </w:rPr>
          </w:pPr>
        </w:p>
      </w:tc>
    </w:tr>
  </w:tbl>
  <w:p w14:paraId="4A527E44" w14:textId="72B3BBD2" w:rsidR="009E7270" w:rsidRPr="00ED79B6" w:rsidRDefault="009E7270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C" w14:textId="77777777" w:rsidR="009E7270" w:rsidRPr="00E33C1C" w:rsidRDefault="009E72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7270" w14:paraId="4A527E5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D" w14:textId="0EC5DEA3" w:rsidR="009E7270" w:rsidRDefault="009E7270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1C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4E" w14:textId="17544099" w:rsidR="009E7270" w:rsidRDefault="009E7270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B1">
            <w:rPr>
              <w:i/>
              <w:sz w:val="18"/>
            </w:rPr>
            <w:t>Autonomous Sanctions (Designated Persons and Entities and Declared Persons—Thematic Sanctions) Amendment (No. 1)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4F" w14:textId="77777777" w:rsidR="009E7270" w:rsidRDefault="009E7270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9E7270" w14:paraId="4A527E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1" w14:textId="3D141477" w:rsidR="009E7270" w:rsidRDefault="009E7270" w:rsidP="009E7270">
          <w:pPr>
            <w:jc w:val="right"/>
            <w:rPr>
              <w:sz w:val="18"/>
            </w:rPr>
          </w:pPr>
        </w:p>
      </w:tc>
    </w:tr>
  </w:tbl>
  <w:p w14:paraId="4A527E53" w14:textId="4661F099" w:rsidR="009E7270" w:rsidRPr="00ED79B6" w:rsidRDefault="009E727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4" w14:textId="77777777" w:rsidR="009E7270" w:rsidRPr="00E33C1C" w:rsidRDefault="009E72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7270" w14:paraId="4A527E58" w14:textId="77777777" w:rsidTr="009E72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5" w14:textId="77777777" w:rsidR="009E7270" w:rsidRDefault="009E7270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6" w14:textId="0935211F" w:rsidR="009E7270" w:rsidRDefault="009E7270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B1">
            <w:rPr>
              <w:i/>
              <w:sz w:val="18"/>
            </w:rPr>
            <w:t>Autonomous Sanctions (Designated Persons and Entities and Declared Persons—Thematic Sanctions) Amendment (No. 1)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57" w14:textId="6DF7A92A" w:rsidR="009E7270" w:rsidRDefault="009E7270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1C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E7270" w14:paraId="4A527E5A" w14:textId="77777777" w:rsidTr="009E72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9" w14:textId="689CD3D2" w:rsidR="009E7270" w:rsidRDefault="009E7270" w:rsidP="009E7270">
          <w:pPr>
            <w:rPr>
              <w:sz w:val="18"/>
            </w:rPr>
          </w:pPr>
        </w:p>
      </w:tc>
    </w:tr>
  </w:tbl>
  <w:p w14:paraId="4A527E5B" w14:textId="63770783" w:rsidR="009E7270" w:rsidRPr="00ED79B6" w:rsidRDefault="009E727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D" w14:textId="77777777" w:rsidR="009E7270" w:rsidRPr="00E33C1C" w:rsidRDefault="009E72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7270" w14:paraId="4A527E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E" w14:textId="77777777" w:rsidR="009E7270" w:rsidRDefault="009E7270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F" w14:textId="14555F75" w:rsidR="009E7270" w:rsidRDefault="009E7270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B1">
            <w:rPr>
              <w:i/>
              <w:sz w:val="18"/>
            </w:rPr>
            <w:t>Autonomous Sanctions (Designated Persons and Entities and Declared Persons—Thematic Sanctions) Amendment (No. 1)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60" w14:textId="77777777" w:rsidR="009E7270" w:rsidRDefault="009E7270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E7270" w14:paraId="4A527E6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62" w14:textId="77777777" w:rsidR="009E7270" w:rsidRDefault="006F6A51" w:rsidP="009E7270">
          <w:pPr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="009E7270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64" w14:textId="77777777" w:rsidR="009E7270" w:rsidRPr="00ED79B6" w:rsidRDefault="009E727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E26" w14:textId="77777777" w:rsidR="009E7270" w:rsidRDefault="009E7270" w:rsidP="0048364F">
      <w:pPr>
        <w:spacing w:line="240" w:lineRule="auto"/>
      </w:pPr>
      <w:r>
        <w:separator/>
      </w:r>
    </w:p>
  </w:footnote>
  <w:footnote w:type="continuationSeparator" w:id="0">
    <w:p w14:paraId="4A527E27" w14:textId="77777777" w:rsidR="009E7270" w:rsidRDefault="009E72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A" w14:textId="77777777" w:rsidR="009E7270" w:rsidRPr="005F1388" w:rsidRDefault="009E7270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A527E65" wp14:editId="4A527E6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D" w14:textId="2DCB94C4" w:rsidR="009E7270" w:rsidRPr="00324EB0" w:rsidRDefault="009E7270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A527E7D" w14:textId="2DCB94C4" w:rsidR="009E7270" w:rsidRPr="00324EB0" w:rsidRDefault="009E7270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B" w14:textId="21B93EA8" w:rsidR="009E7270" w:rsidRPr="005F1388" w:rsidRDefault="009E72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1" w14:textId="77777777" w:rsidR="009E7270" w:rsidRPr="005F1388" w:rsidRDefault="009E72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3" w14:textId="77777777" w:rsidR="009E7270" w:rsidRPr="00ED79B6" w:rsidRDefault="009E7270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A527E6D" wp14:editId="4A527E6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1" w14:textId="11CD0F58" w:rsidR="009E7270" w:rsidRPr="00324EB0" w:rsidRDefault="009E7270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135B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A527E81" w14:textId="11CD0F58" w:rsidR="009E7270" w:rsidRPr="00324EB0" w:rsidRDefault="009E7270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135B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4" w14:textId="42856D63" w:rsidR="009E7270" w:rsidRPr="00ED79B6" w:rsidRDefault="009E727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5" w14:textId="77777777" w:rsidR="009E7270" w:rsidRPr="00ED79B6" w:rsidRDefault="009E72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6" w14:textId="2C504D82" w:rsidR="009E7270" w:rsidRPr="00A961C4" w:rsidRDefault="009E72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847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847E6">
      <w:rPr>
        <w:noProof/>
        <w:sz w:val="20"/>
      </w:rPr>
      <w:t>Amendments</w:t>
    </w:r>
    <w:r>
      <w:rPr>
        <w:sz w:val="20"/>
      </w:rPr>
      <w:fldChar w:fldCharType="end"/>
    </w:r>
  </w:p>
  <w:p w14:paraId="4A527E47" w14:textId="521CC50C" w:rsidR="009E7270" w:rsidRPr="00A961C4" w:rsidRDefault="009E72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527E48" w14:textId="77777777" w:rsidR="009E7270" w:rsidRPr="00A961C4" w:rsidRDefault="009E727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10F2" w14:textId="77777777" w:rsidR="00455918" w:rsidRDefault="00455918" w:rsidP="0048364F">
    <w:pPr>
      <w:jc w:val="right"/>
      <w:rPr>
        <w:sz w:val="20"/>
      </w:rPr>
    </w:pPr>
  </w:p>
  <w:p w14:paraId="2DD2A80A" w14:textId="77777777" w:rsidR="00455918" w:rsidRPr="00A961C4" w:rsidRDefault="00455918" w:rsidP="0048364F">
    <w:pPr>
      <w:jc w:val="right"/>
      <w:rPr>
        <w:sz w:val="20"/>
      </w:rPr>
    </w:pPr>
  </w:p>
  <w:p w14:paraId="4A527E4B" w14:textId="77777777" w:rsidR="009E7270" w:rsidRPr="00A961C4" w:rsidRDefault="009E727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C" w14:textId="77777777" w:rsidR="009E7270" w:rsidRPr="00A961C4" w:rsidRDefault="009E727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F8D"/>
    <w:rsid w:val="00000263"/>
    <w:rsid w:val="000113BC"/>
    <w:rsid w:val="000136AF"/>
    <w:rsid w:val="00036E24"/>
    <w:rsid w:val="0004044E"/>
    <w:rsid w:val="00046F47"/>
    <w:rsid w:val="0005120E"/>
    <w:rsid w:val="000513E9"/>
    <w:rsid w:val="00054577"/>
    <w:rsid w:val="000614BF"/>
    <w:rsid w:val="0007169C"/>
    <w:rsid w:val="00077593"/>
    <w:rsid w:val="00083F48"/>
    <w:rsid w:val="000847E6"/>
    <w:rsid w:val="00093AD2"/>
    <w:rsid w:val="000A7DF9"/>
    <w:rsid w:val="000B59DD"/>
    <w:rsid w:val="000D05EF"/>
    <w:rsid w:val="000D1FD7"/>
    <w:rsid w:val="000D5485"/>
    <w:rsid w:val="000F21C1"/>
    <w:rsid w:val="000F7680"/>
    <w:rsid w:val="0010438E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8AB"/>
    <w:rsid w:val="001B6456"/>
    <w:rsid w:val="001B7A5D"/>
    <w:rsid w:val="001C69C4"/>
    <w:rsid w:val="001D738F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2E79A8"/>
    <w:rsid w:val="003131F6"/>
    <w:rsid w:val="0031713F"/>
    <w:rsid w:val="00321913"/>
    <w:rsid w:val="00324EE6"/>
    <w:rsid w:val="003316DC"/>
    <w:rsid w:val="00332E0D"/>
    <w:rsid w:val="00341299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4D81"/>
    <w:rsid w:val="004257BB"/>
    <w:rsid w:val="004261D9"/>
    <w:rsid w:val="0044291A"/>
    <w:rsid w:val="00455918"/>
    <w:rsid w:val="00460499"/>
    <w:rsid w:val="00474835"/>
    <w:rsid w:val="00480A5A"/>
    <w:rsid w:val="00480B63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44A"/>
    <w:rsid w:val="00593AA6"/>
    <w:rsid w:val="00594161"/>
    <w:rsid w:val="00594512"/>
    <w:rsid w:val="00594749"/>
    <w:rsid w:val="005A482B"/>
    <w:rsid w:val="005B4067"/>
    <w:rsid w:val="005B6ED2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A51"/>
    <w:rsid w:val="00700B2C"/>
    <w:rsid w:val="00713084"/>
    <w:rsid w:val="007152F7"/>
    <w:rsid w:val="00720FC2"/>
    <w:rsid w:val="00731E00"/>
    <w:rsid w:val="00732E9D"/>
    <w:rsid w:val="0073491A"/>
    <w:rsid w:val="00736DDD"/>
    <w:rsid w:val="007440B7"/>
    <w:rsid w:val="00746C3E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604C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2590"/>
    <w:rsid w:val="008E4702"/>
    <w:rsid w:val="008E69AA"/>
    <w:rsid w:val="008E6FF8"/>
    <w:rsid w:val="008F4F1C"/>
    <w:rsid w:val="00907E46"/>
    <w:rsid w:val="00922764"/>
    <w:rsid w:val="00932377"/>
    <w:rsid w:val="009408EA"/>
    <w:rsid w:val="00943102"/>
    <w:rsid w:val="0094523D"/>
    <w:rsid w:val="009559E6"/>
    <w:rsid w:val="00976311"/>
    <w:rsid w:val="00976A63"/>
    <w:rsid w:val="00983419"/>
    <w:rsid w:val="00994821"/>
    <w:rsid w:val="009C1194"/>
    <w:rsid w:val="009C3431"/>
    <w:rsid w:val="009C5989"/>
    <w:rsid w:val="009D08DA"/>
    <w:rsid w:val="009E374C"/>
    <w:rsid w:val="009E727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0C40"/>
    <w:rsid w:val="00A90EA8"/>
    <w:rsid w:val="00AA0343"/>
    <w:rsid w:val="00AA2A5C"/>
    <w:rsid w:val="00AB78E9"/>
    <w:rsid w:val="00AD3467"/>
    <w:rsid w:val="00AD3E21"/>
    <w:rsid w:val="00AD5641"/>
    <w:rsid w:val="00AD7252"/>
    <w:rsid w:val="00AE0F9B"/>
    <w:rsid w:val="00AE5860"/>
    <w:rsid w:val="00AF55FF"/>
    <w:rsid w:val="00B032D8"/>
    <w:rsid w:val="00B04019"/>
    <w:rsid w:val="00B077EC"/>
    <w:rsid w:val="00B33B3C"/>
    <w:rsid w:val="00B35998"/>
    <w:rsid w:val="00B40D74"/>
    <w:rsid w:val="00B47B41"/>
    <w:rsid w:val="00B52663"/>
    <w:rsid w:val="00B56DCB"/>
    <w:rsid w:val="00B770D2"/>
    <w:rsid w:val="00B94F68"/>
    <w:rsid w:val="00BA47A3"/>
    <w:rsid w:val="00BA5026"/>
    <w:rsid w:val="00BB6E79"/>
    <w:rsid w:val="00BB6F8D"/>
    <w:rsid w:val="00BC365C"/>
    <w:rsid w:val="00BE3B31"/>
    <w:rsid w:val="00BE719A"/>
    <w:rsid w:val="00BE720A"/>
    <w:rsid w:val="00BF6650"/>
    <w:rsid w:val="00C067E5"/>
    <w:rsid w:val="00C164CA"/>
    <w:rsid w:val="00C27E21"/>
    <w:rsid w:val="00C33015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35B1"/>
    <w:rsid w:val="00D20665"/>
    <w:rsid w:val="00D243A3"/>
    <w:rsid w:val="00D3200B"/>
    <w:rsid w:val="00D33440"/>
    <w:rsid w:val="00D501A6"/>
    <w:rsid w:val="00D52EFE"/>
    <w:rsid w:val="00D56A0D"/>
    <w:rsid w:val="00D5767F"/>
    <w:rsid w:val="00D63EF6"/>
    <w:rsid w:val="00D66518"/>
    <w:rsid w:val="00D70DFB"/>
    <w:rsid w:val="00D71EEA"/>
    <w:rsid w:val="00D7313A"/>
    <w:rsid w:val="00D735CD"/>
    <w:rsid w:val="00D766DF"/>
    <w:rsid w:val="00D95891"/>
    <w:rsid w:val="00DB1C4A"/>
    <w:rsid w:val="00DB5CB4"/>
    <w:rsid w:val="00DB67FE"/>
    <w:rsid w:val="00DE149E"/>
    <w:rsid w:val="00E05704"/>
    <w:rsid w:val="00E12F1A"/>
    <w:rsid w:val="00E15505"/>
    <w:rsid w:val="00E15561"/>
    <w:rsid w:val="00E17F6E"/>
    <w:rsid w:val="00E21CFB"/>
    <w:rsid w:val="00E22935"/>
    <w:rsid w:val="00E24581"/>
    <w:rsid w:val="00E26047"/>
    <w:rsid w:val="00E54292"/>
    <w:rsid w:val="00E60191"/>
    <w:rsid w:val="00E74DC7"/>
    <w:rsid w:val="00E87699"/>
    <w:rsid w:val="00E92E27"/>
    <w:rsid w:val="00E9586B"/>
    <w:rsid w:val="00E97334"/>
    <w:rsid w:val="00E97B40"/>
    <w:rsid w:val="00EA0D36"/>
    <w:rsid w:val="00EB1092"/>
    <w:rsid w:val="00ED4928"/>
    <w:rsid w:val="00EE3749"/>
    <w:rsid w:val="00EE6190"/>
    <w:rsid w:val="00EF26D5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13AD"/>
    <w:rsid w:val="00F71439"/>
    <w:rsid w:val="00F723BD"/>
    <w:rsid w:val="00F732EA"/>
    <w:rsid w:val="00F84CF5"/>
    <w:rsid w:val="00F8612E"/>
    <w:rsid w:val="00FA420B"/>
    <w:rsid w:val="00FD50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52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80A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A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A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A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A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A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A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A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A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A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A5A"/>
  </w:style>
  <w:style w:type="paragraph" w:customStyle="1" w:styleId="OPCParaBase">
    <w:name w:val="OPCParaBase"/>
    <w:qFormat/>
    <w:rsid w:val="00480A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A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A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A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A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A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A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A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A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A5A"/>
  </w:style>
  <w:style w:type="paragraph" w:customStyle="1" w:styleId="Blocks">
    <w:name w:val="Blocks"/>
    <w:aliases w:val="bb"/>
    <w:basedOn w:val="OPCParaBase"/>
    <w:qFormat/>
    <w:rsid w:val="00480A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A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A5A"/>
    <w:rPr>
      <w:i/>
    </w:rPr>
  </w:style>
  <w:style w:type="paragraph" w:customStyle="1" w:styleId="BoxList">
    <w:name w:val="BoxList"/>
    <w:aliases w:val="bl"/>
    <w:basedOn w:val="BoxText"/>
    <w:qFormat/>
    <w:rsid w:val="00480A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A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A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A5A"/>
    <w:pPr>
      <w:ind w:left="1985" w:hanging="851"/>
    </w:pPr>
  </w:style>
  <w:style w:type="character" w:customStyle="1" w:styleId="CharAmPartNo">
    <w:name w:val="CharAmPartNo"/>
    <w:basedOn w:val="OPCCharBase"/>
    <w:qFormat/>
    <w:rsid w:val="00480A5A"/>
  </w:style>
  <w:style w:type="character" w:customStyle="1" w:styleId="CharAmPartText">
    <w:name w:val="CharAmPartText"/>
    <w:basedOn w:val="OPCCharBase"/>
    <w:qFormat/>
    <w:rsid w:val="00480A5A"/>
  </w:style>
  <w:style w:type="character" w:customStyle="1" w:styleId="CharAmSchNo">
    <w:name w:val="CharAmSchNo"/>
    <w:basedOn w:val="OPCCharBase"/>
    <w:qFormat/>
    <w:rsid w:val="00480A5A"/>
  </w:style>
  <w:style w:type="character" w:customStyle="1" w:styleId="CharAmSchText">
    <w:name w:val="CharAmSchText"/>
    <w:basedOn w:val="OPCCharBase"/>
    <w:qFormat/>
    <w:rsid w:val="00480A5A"/>
  </w:style>
  <w:style w:type="character" w:customStyle="1" w:styleId="CharBoldItalic">
    <w:name w:val="CharBoldItalic"/>
    <w:basedOn w:val="OPCCharBase"/>
    <w:uiPriority w:val="1"/>
    <w:qFormat/>
    <w:rsid w:val="00480A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A5A"/>
  </w:style>
  <w:style w:type="character" w:customStyle="1" w:styleId="CharChapText">
    <w:name w:val="CharChapText"/>
    <w:basedOn w:val="OPCCharBase"/>
    <w:uiPriority w:val="1"/>
    <w:qFormat/>
    <w:rsid w:val="00480A5A"/>
  </w:style>
  <w:style w:type="character" w:customStyle="1" w:styleId="CharDivNo">
    <w:name w:val="CharDivNo"/>
    <w:basedOn w:val="OPCCharBase"/>
    <w:uiPriority w:val="1"/>
    <w:qFormat/>
    <w:rsid w:val="00480A5A"/>
  </w:style>
  <w:style w:type="character" w:customStyle="1" w:styleId="CharDivText">
    <w:name w:val="CharDivText"/>
    <w:basedOn w:val="OPCCharBase"/>
    <w:uiPriority w:val="1"/>
    <w:qFormat/>
    <w:rsid w:val="00480A5A"/>
  </w:style>
  <w:style w:type="character" w:customStyle="1" w:styleId="CharItalic">
    <w:name w:val="CharItalic"/>
    <w:basedOn w:val="OPCCharBase"/>
    <w:uiPriority w:val="1"/>
    <w:qFormat/>
    <w:rsid w:val="00480A5A"/>
    <w:rPr>
      <w:i/>
    </w:rPr>
  </w:style>
  <w:style w:type="character" w:customStyle="1" w:styleId="CharPartNo">
    <w:name w:val="CharPartNo"/>
    <w:basedOn w:val="OPCCharBase"/>
    <w:uiPriority w:val="1"/>
    <w:qFormat/>
    <w:rsid w:val="00480A5A"/>
  </w:style>
  <w:style w:type="character" w:customStyle="1" w:styleId="CharPartText">
    <w:name w:val="CharPartText"/>
    <w:basedOn w:val="OPCCharBase"/>
    <w:uiPriority w:val="1"/>
    <w:qFormat/>
    <w:rsid w:val="00480A5A"/>
  </w:style>
  <w:style w:type="character" w:customStyle="1" w:styleId="CharSectno">
    <w:name w:val="CharSectno"/>
    <w:basedOn w:val="OPCCharBase"/>
    <w:qFormat/>
    <w:rsid w:val="00480A5A"/>
  </w:style>
  <w:style w:type="character" w:customStyle="1" w:styleId="CharSubdNo">
    <w:name w:val="CharSubdNo"/>
    <w:basedOn w:val="OPCCharBase"/>
    <w:uiPriority w:val="1"/>
    <w:qFormat/>
    <w:rsid w:val="00480A5A"/>
  </w:style>
  <w:style w:type="character" w:customStyle="1" w:styleId="CharSubdText">
    <w:name w:val="CharSubdText"/>
    <w:basedOn w:val="OPCCharBase"/>
    <w:uiPriority w:val="1"/>
    <w:qFormat/>
    <w:rsid w:val="00480A5A"/>
  </w:style>
  <w:style w:type="paragraph" w:customStyle="1" w:styleId="CTA--">
    <w:name w:val="CTA --"/>
    <w:basedOn w:val="OPCParaBase"/>
    <w:next w:val="Normal"/>
    <w:rsid w:val="00480A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A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A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A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A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A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A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A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A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A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A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A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A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0A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A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A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A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A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A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A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A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A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A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A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A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A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A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A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A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A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A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A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A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A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A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A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A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A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A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A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A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A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A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A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A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A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A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A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A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A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A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A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A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A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A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A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A5A"/>
    <w:rPr>
      <w:sz w:val="16"/>
    </w:rPr>
  </w:style>
  <w:style w:type="table" w:customStyle="1" w:styleId="CFlag">
    <w:name w:val="CFlag"/>
    <w:basedOn w:val="TableNormal"/>
    <w:uiPriority w:val="99"/>
    <w:rsid w:val="00480A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A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A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A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A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A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A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0A5A"/>
    <w:pPr>
      <w:spacing w:before="120"/>
    </w:pPr>
  </w:style>
  <w:style w:type="paragraph" w:customStyle="1" w:styleId="CompiledActNo">
    <w:name w:val="CompiledActNo"/>
    <w:basedOn w:val="OPCParaBase"/>
    <w:next w:val="Normal"/>
    <w:rsid w:val="00480A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0A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A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0A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0A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A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A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A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A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A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A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A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A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A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A5A"/>
  </w:style>
  <w:style w:type="character" w:customStyle="1" w:styleId="CharSubPartNoCASA">
    <w:name w:val="CharSubPartNo(CASA)"/>
    <w:basedOn w:val="OPCCharBase"/>
    <w:uiPriority w:val="1"/>
    <w:rsid w:val="00480A5A"/>
  </w:style>
  <w:style w:type="paragraph" w:customStyle="1" w:styleId="ENoteTTIndentHeadingSub">
    <w:name w:val="ENoteTTIndentHeadingSub"/>
    <w:aliases w:val="enTTHis"/>
    <w:basedOn w:val="OPCParaBase"/>
    <w:rsid w:val="00480A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A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A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A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A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A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A5A"/>
    <w:rPr>
      <w:sz w:val="22"/>
    </w:rPr>
  </w:style>
  <w:style w:type="paragraph" w:customStyle="1" w:styleId="SOTextNote">
    <w:name w:val="SO TextNote"/>
    <w:aliases w:val="sont"/>
    <w:basedOn w:val="SOText"/>
    <w:qFormat/>
    <w:rsid w:val="00480A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A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A5A"/>
    <w:rPr>
      <w:sz w:val="22"/>
    </w:rPr>
  </w:style>
  <w:style w:type="paragraph" w:customStyle="1" w:styleId="FileName">
    <w:name w:val="FileName"/>
    <w:basedOn w:val="Normal"/>
    <w:rsid w:val="00480A5A"/>
  </w:style>
  <w:style w:type="paragraph" w:customStyle="1" w:styleId="TableHeading">
    <w:name w:val="TableHeading"/>
    <w:aliases w:val="th"/>
    <w:basedOn w:val="OPCParaBase"/>
    <w:next w:val="Tabletext"/>
    <w:rsid w:val="00480A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A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A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A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A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A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A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A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A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A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A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0A5A"/>
  </w:style>
  <w:style w:type="character" w:customStyle="1" w:styleId="charlegsubtitle1">
    <w:name w:val="charlegsubtitle1"/>
    <w:basedOn w:val="DefaultParagraphFont"/>
    <w:rsid w:val="00480A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A5A"/>
    <w:pPr>
      <w:ind w:left="240" w:hanging="240"/>
    </w:pPr>
  </w:style>
  <w:style w:type="paragraph" w:styleId="Index2">
    <w:name w:val="index 2"/>
    <w:basedOn w:val="Normal"/>
    <w:next w:val="Normal"/>
    <w:autoRedefine/>
    <w:rsid w:val="00480A5A"/>
    <w:pPr>
      <w:ind w:left="480" w:hanging="240"/>
    </w:pPr>
  </w:style>
  <w:style w:type="paragraph" w:styleId="Index3">
    <w:name w:val="index 3"/>
    <w:basedOn w:val="Normal"/>
    <w:next w:val="Normal"/>
    <w:autoRedefine/>
    <w:rsid w:val="00480A5A"/>
    <w:pPr>
      <w:ind w:left="720" w:hanging="240"/>
    </w:pPr>
  </w:style>
  <w:style w:type="paragraph" w:styleId="Index4">
    <w:name w:val="index 4"/>
    <w:basedOn w:val="Normal"/>
    <w:next w:val="Normal"/>
    <w:autoRedefine/>
    <w:rsid w:val="00480A5A"/>
    <w:pPr>
      <w:ind w:left="960" w:hanging="240"/>
    </w:pPr>
  </w:style>
  <w:style w:type="paragraph" w:styleId="Index5">
    <w:name w:val="index 5"/>
    <w:basedOn w:val="Normal"/>
    <w:next w:val="Normal"/>
    <w:autoRedefine/>
    <w:rsid w:val="00480A5A"/>
    <w:pPr>
      <w:ind w:left="1200" w:hanging="240"/>
    </w:pPr>
  </w:style>
  <w:style w:type="paragraph" w:styleId="Index6">
    <w:name w:val="index 6"/>
    <w:basedOn w:val="Normal"/>
    <w:next w:val="Normal"/>
    <w:autoRedefine/>
    <w:rsid w:val="00480A5A"/>
    <w:pPr>
      <w:ind w:left="1440" w:hanging="240"/>
    </w:pPr>
  </w:style>
  <w:style w:type="paragraph" w:styleId="Index7">
    <w:name w:val="index 7"/>
    <w:basedOn w:val="Normal"/>
    <w:next w:val="Normal"/>
    <w:autoRedefine/>
    <w:rsid w:val="00480A5A"/>
    <w:pPr>
      <w:ind w:left="1680" w:hanging="240"/>
    </w:pPr>
  </w:style>
  <w:style w:type="paragraph" w:styleId="Index8">
    <w:name w:val="index 8"/>
    <w:basedOn w:val="Normal"/>
    <w:next w:val="Normal"/>
    <w:autoRedefine/>
    <w:rsid w:val="00480A5A"/>
    <w:pPr>
      <w:ind w:left="1920" w:hanging="240"/>
    </w:pPr>
  </w:style>
  <w:style w:type="paragraph" w:styleId="Index9">
    <w:name w:val="index 9"/>
    <w:basedOn w:val="Normal"/>
    <w:next w:val="Normal"/>
    <w:autoRedefine/>
    <w:rsid w:val="00480A5A"/>
    <w:pPr>
      <w:ind w:left="2160" w:hanging="240"/>
    </w:pPr>
  </w:style>
  <w:style w:type="paragraph" w:styleId="NormalIndent">
    <w:name w:val="Normal Indent"/>
    <w:basedOn w:val="Normal"/>
    <w:rsid w:val="00480A5A"/>
    <w:pPr>
      <w:ind w:left="720"/>
    </w:pPr>
  </w:style>
  <w:style w:type="paragraph" w:styleId="FootnoteText">
    <w:name w:val="footnote text"/>
    <w:basedOn w:val="Normal"/>
    <w:link w:val="FootnoteTextChar"/>
    <w:rsid w:val="00480A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A5A"/>
  </w:style>
  <w:style w:type="paragraph" w:styleId="CommentText">
    <w:name w:val="annotation text"/>
    <w:basedOn w:val="Normal"/>
    <w:link w:val="CommentTextChar"/>
    <w:rsid w:val="00480A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A5A"/>
  </w:style>
  <w:style w:type="paragraph" w:styleId="IndexHeading">
    <w:name w:val="index heading"/>
    <w:basedOn w:val="Normal"/>
    <w:next w:val="Index1"/>
    <w:rsid w:val="00480A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A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A5A"/>
    <w:pPr>
      <w:ind w:left="480" w:hanging="480"/>
    </w:pPr>
  </w:style>
  <w:style w:type="paragraph" w:styleId="EnvelopeAddress">
    <w:name w:val="envelope address"/>
    <w:basedOn w:val="Normal"/>
    <w:rsid w:val="00480A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A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A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A5A"/>
    <w:rPr>
      <w:sz w:val="16"/>
      <w:szCs w:val="16"/>
    </w:rPr>
  </w:style>
  <w:style w:type="character" w:styleId="PageNumber">
    <w:name w:val="page number"/>
    <w:basedOn w:val="DefaultParagraphFont"/>
    <w:rsid w:val="00480A5A"/>
  </w:style>
  <w:style w:type="character" w:styleId="EndnoteReference">
    <w:name w:val="endnote reference"/>
    <w:basedOn w:val="DefaultParagraphFont"/>
    <w:rsid w:val="00480A5A"/>
    <w:rPr>
      <w:vertAlign w:val="superscript"/>
    </w:rPr>
  </w:style>
  <w:style w:type="paragraph" w:styleId="EndnoteText">
    <w:name w:val="endnote text"/>
    <w:basedOn w:val="Normal"/>
    <w:link w:val="EndnoteTextChar"/>
    <w:rsid w:val="00480A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A5A"/>
  </w:style>
  <w:style w:type="paragraph" w:styleId="TableofAuthorities">
    <w:name w:val="table of authorities"/>
    <w:basedOn w:val="Normal"/>
    <w:next w:val="Normal"/>
    <w:rsid w:val="00480A5A"/>
    <w:pPr>
      <w:ind w:left="240" w:hanging="240"/>
    </w:pPr>
  </w:style>
  <w:style w:type="paragraph" w:styleId="MacroText">
    <w:name w:val="macro"/>
    <w:link w:val="MacroTextChar"/>
    <w:rsid w:val="00480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A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A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A5A"/>
    <w:pPr>
      <w:ind w:left="283" w:hanging="283"/>
    </w:pPr>
  </w:style>
  <w:style w:type="paragraph" w:styleId="ListBullet">
    <w:name w:val="List Bullet"/>
    <w:basedOn w:val="Normal"/>
    <w:autoRedefine/>
    <w:rsid w:val="00480A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A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A5A"/>
    <w:pPr>
      <w:ind w:left="566" w:hanging="283"/>
    </w:pPr>
  </w:style>
  <w:style w:type="paragraph" w:styleId="List3">
    <w:name w:val="List 3"/>
    <w:basedOn w:val="Normal"/>
    <w:rsid w:val="00480A5A"/>
    <w:pPr>
      <w:ind w:left="849" w:hanging="283"/>
    </w:pPr>
  </w:style>
  <w:style w:type="paragraph" w:styleId="List4">
    <w:name w:val="List 4"/>
    <w:basedOn w:val="Normal"/>
    <w:rsid w:val="00480A5A"/>
    <w:pPr>
      <w:ind w:left="1132" w:hanging="283"/>
    </w:pPr>
  </w:style>
  <w:style w:type="paragraph" w:styleId="List5">
    <w:name w:val="List 5"/>
    <w:basedOn w:val="Normal"/>
    <w:rsid w:val="00480A5A"/>
    <w:pPr>
      <w:ind w:left="1415" w:hanging="283"/>
    </w:pPr>
  </w:style>
  <w:style w:type="paragraph" w:styleId="ListBullet2">
    <w:name w:val="List Bullet 2"/>
    <w:basedOn w:val="Normal"/>
    <w:autoRedefine/>
    <w:rsid w:val="00480A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A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A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A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A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A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A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A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A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A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A5A"/>
    <w:pPr>
      <w:ind w:left="4252"/>
    </w:pPr>
  </w:style>
  <w:style w:type="character" w:customStyle="1" w:styleId="ClosingChar">
    <w:name w:val="Closing Char"/>
    <w:basedOn w:val="DefaultParagraphFont"/>
    <w:link w:val="Closing"/>
    <w:rsid w:val="00480A5A"/>
    <w:rPr>
      <w:sz w:val="22"/>
    </w:rPr>
  </w:style>
  <w:style w:type="paragraph" w:styleId="Signature">
    <w:name w:val="Signature"/>
    <w:basedOn w:val="Normal"/>
    <w:link w:val="SignatureChar"/>
    <w:rsid w:val="00480A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A5A"/>
    <w:rPr>
      <w:sz w:val="22"/>
    </w:rPr>
  </w:style>
  <w:style w:type="paragraph" w:styleId="BodyText">
    <w:name w:val="Body Text"/>
    <w:basedOn w:val="Normal"/>
    <w:link w:val="BodyTextChar"/>
    <w:rsid w:val="00480A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A5A"/>
    <w:rPr>
      <w:sz w:val="22"/>
    </w:rPr>
  </w:style>
  <w:style w:type="paragraph" w:styleId="BodyTextIndent">
    <w:name w:val="Body Text Indent"/>
    <w:basedOn w:val="Normal"/>
    <w:link w:val="BodyTextIndentChar"/>
    <w:rsid w:val="00480A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A5A"/>
    <w:rPr>
      <w:sz w:val="22"/>
    </w:rPr>
  </w:style>
  <w:style w:type="paragraph" w:styleId="ListContinue">
    <w:name w:val="List Continue"/>
    <w:basedOn w:val="Normal"/>
    <w:rsid w:val="00480A5A"/>
    <w:pPr>
      <w:spacing w:after="120"/>
      <w:ind w:left="283"/>
    </w:pPr>
  </w:style>
  <w:style w:type="paragraph" w:styleId="ListContinue2">
    <w:name w:val="List Continue 2"/>
    <w:basedOn w:val="Normal"/>
    <w:rsid w:val="00480A5A"/>
    <w:pPr>
      <w:spacing w:after="120"/>
      <w:ind w:left="566"/>
    </w:pPr>
  </w:style>
  <w:style w:type="paragraph" w:styleId="ListContinue3">
    <w:name w:val="List Continue 3"/>
    <w:basedOn w:val="Normal"/>
    <w:rsid w:val="00480A5A"/>
    <w:pPr>
      <w:spacing w:after="120"/>
      <w:ind w:left="849"/>
    </w:pPr>
  </w:style>
  <w:style w:type="paragraph" w:styleId="ListContinue4">
    <w:name w:val="List Continue 4"/>
    <w:basedOn w:val="Normal"/>
    <w:rsid w:val="00480A5A"/>
    <w:pPr>
      <w:spacing w:after="120"/>
      <w:ind w:left="1132"/>
    </w:pPr>
  </w:style>
  <w:style w:type="paragraph" w:styleId="ListContinue5">
    <w:name w:val="List Continue 5"/>
    <w:basedOn w:val="Normal"/>
    <w:rsid w:val="00480A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A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A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A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A5A"/>
  </w:style>
  <w:style w:type="character" w:customStyle="1" w:styleId="SalutationChar">
    <w:name w:val="Salutation Char"/>
    <w:basedOn w:val="DefaultParagraphFont"/>
    <w:link w:val="Salutation"/>
    <w:rsid w:val="00480A5A"/>
    <w:rPr>
      <w:sz w:val="22"/>
    </w:rPr>
  </w:style>
  <w:style w:type="paragraph" w:styleId="Date">
    <w:name w:val="Date"/>
    <w:basedOn w:val="Normal"/>
    <w:next w:val="Normal"/>
    <w:link w:val="DateChar"/>
    <w:rsid w:val="00480A5A"/>
  </w:style>
  <w:style w:type="character" w:customStyle="1" w:styleId="DateChar">
    <w:name w:val="Date Char"/>
    <w:basedOn w:val="DefaultParagraphFont"/>
    <w:link w:val="Date"/>
    <w:rsid w:val="00480A5A"/>
    <w:rPr>
      <w:sz w:val="22"/>
    </w:rPr>
  </w:style>
  <w:style w:type="paragraph" w:styleId="BodyTextFirstIndent">
    <w:name w:val="Body Text First Indent"/>
    <w:basedOn w:val="BodyText"/>
    <w:link w:val="BodyTextFirstIndentChar"/>
    <w:rsid w:val="00480A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A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A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A5A"/>
    <w:rPr>
      <w:sz w:val="22"/>
    </w:rPr>
  </w:style>
  <w:style w:type="paragraph" w:styleId="BodyText2">
    <w:name w:val="Body Text 2"/>
    <w:basedOn w:val="Normal"/>
    <w:link w:val="BodyText2Char"/>
    <w:rsid w:val="00480A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A5A"/>
    <w:rPr>
      <w:sz w:val="22"/>
    </w:rPr>
  </w:style>
  <w:style w:type="paragraph" w:styleId="BodyText3">
    <w:name w:val="Body Text 3"/>
    <w:basedOn w:val="Normal"/>
    <w:link w:val="BodyText3Char"/>
    <w:rsid w:val="00480A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A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A5A"/>
    <w:rPr>
      <w:sz w:val="22"/>
    </w:rPr>
  </w:style>
  <w:style w:type="paragraph" w:styleId="BodyTextIndent3">
    <w:name w:val="Body Text Indent 3"/>
    <w:basedOn w:val="Normal"/>
    <w:link w:val="BodyTextIndent3Char"/>
    <w:rsid w:val="00480A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A5A"/>
    <w:rPr>
      <w:sz w:val="16"/>
      <w:szCs w:val="16"/>
    </w:rPr>
  </w:style>
  <w:style w:type="paragraph" w:styleId="BlockText">
    <w:name w:val="Block Text"/>
    <w:basedOn w:val="Normal"/>
    <w:rsid w:val="00480A5A"/>
    <w:pPr>
      <w:spacing w:after="120"/>
      <w:ind w:left="1440" w:right="1440"/>
    </w:pPr>
  </w:style>
  <w:style w:type="character" w:styleId="Hyperlink">
    <w:name w:val="Hyperlink"/>
    <w:basedOn w:val="DefaultParagraphFont"/>
    <w:rsid w:val="00480A5A"/>
    <w:rPr>
      <w:color w:val="0000FF"/>
      <w:u w:val="single"/>
    </w:rPr>
  </w:style>
  <w:style w:type="character" w:styleId="FollowedHyperlink">
    <w:name w:val="FollowedHyperlink"/>
    <w:basedOn w:val="DefaultParagraphFont"/>
    <w:rsid w:val="00480A5A"/>
    <w:rPr>
      <w:color w:val="800080"/>
      <w:u w:val="single"/>
    </w:rPr>
  </w:style>
  <w:style w:type="character" w:styleId="Strong">
    <w:name w:val="Strong"/>
    <w:basedOn w:val="DefaultParagraphFont"/>
    <w:qFormat/>
    <w:rsid w:val="00480A5A"/>
    <w:rPr>
      <w:b/>
      <w:bCs/>
    </w:rPr>
  </w:style>
  <w:style w:type="character" w:styleId="Emphasis">
    <w:name w:val="Emphasis"/>
    <w:basedOn w:val="DefaultParagraphFont"/>
    <w:qFormat/>
    <w:rsid w:val="00480A5A"/>
    <w:rPr>
      <w:i/>
      <w:iCs/>
    </w:rPr>
  </w:style>
  <w:style w:type="paragraph" w:styleId="DocumentMap">
    <w:name w:val="Document Map"/>
    <w:basedOn w:val="Normal"/>
    <w:link w:val="DocumentMapChar"/>
    <w:rsid w:val="00480A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A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A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A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A5A"/>
  </w:style>
  <w:style w:type="character" w:customStyle="1" w:styleId="E-mailSignatureChar">
    <w:name w:val="E-mail Signature Char"/>
    <w:basedOn w:val="DefaultParagraphFont"/>
    <w:link w:val="E-mailSignature"/>
    <w:rsid w:val="00480A5A"/>
    <w:rPr>
      <w:sz w:val="22"/>
    </w:rPr>
  </w:style>
  <w:style w:type="paragraph" w:styleId="NormalWeb">
    <w:name w:val="Normal (Web)"/>
    <w:basedOn w:val="Normal"/>
    <w:rsid w:val="00480A5A"/>
  </w:style>
  <w:style w:type="character" w:styleId="HTMLAcronym">
    <w:name w:val="HTML Acronym"/>
    <w:basedOn w:val="DefaultParagraphFont"/>
    <w:rsid w:val="00480A5A"/>
  </w:style>
  <w:style w:type="paragraph" w:styleId="HTMLAddress">
    <w:name w:val="HTML Address"/>
    <w:basedOn w:val="Normal"/>
    <w:link w:val="HTMLAddressChar"/>
    <w:rsid w:val="00480A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A5A"/>
    <w:rPr>
      <w:i/>
      <w:iCs/>
      <w:sz w:val="22"/>
    </w:rPr>
  </w:style>
  <w:style w:type="character" w:styleId="HTMLCite">
    <w:name w:val="HTML Cite"/>
    <w:basedOn w:val="DefaultParagraphFont"/>
    <w:rsid w:val="00480A5A"/>
    <w:rPr>
      <w:i/>
      <w:iCs/>
    </w:rPr>
  </w:style>
  <w:style w:type="character" w:styleId="HTMLCode">
    <w:name w:val="HTML Code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A5A"/>
    <w:rPr>
      <w:i/>
      <w:iCs/>
    </w:rPr>
  </w:style>
  <w:style w:type="character" w:styleId="HTMLKeyboard">
    <w:name w:val="HTML Keyboard"/>
    <w:basedOn w:val="DefaultParagraphFont"/>
    <w:rsid w:val="00480A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A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A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A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A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A5A"/>
    <w:rPr>
      <w:b/>
      <w:bCs/>
    </w:rPr>
  </w:style>
  <w:style w:type="numbering" w:styleId="1ai">
    <w:name w:val="Outline List 1"/>
    <w:basedOn w:val="NoList"/>
    <w:rsid w:val="00480A5A"/>
    <w:pPr>
      <w:numPr>
        <w:numId w:val="14"/>
      </w:numPr>
    </w:pPr>
  </w:style>
  <w:style w:type="numbering" w:styleId="111111">
    <w:name w:val="Outline List 2"/>
    <w:basedOn w:val="NoList"/>
    <w:rsid w:val="00480A5A"/>
    <w:pPr>
      <w:numPr>
        <w:numId w:val="15"/>
      </w:numPr>
    </w:pPr>
  </w:style>
  <w:style w:type="numbering" w:styleId="ArticleSection">
    <w:name w:val="Outline List 3"/>
    <w:basedOn w:val="NoList"/>
    <w:rsid w:val="00480A5A"/>
    <w:pPr>
      <w:numPr>
        <w:numId w:val="17"/>
      </w:numPr>
    </w:pPr>
  </w:style>
  <w:style w:type="table" w:styleId="TableSimple1">
    <w:name w:val="Table Simple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A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A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A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A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A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A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A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A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A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A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A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A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A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A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A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A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A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5" ma:contentTypeDescription="Create a new document." ma:contentTypeScope="" ma:versionID="0af8ff1ab7ed4463e7be465240ac37c8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067c53af0945f89787a2e70904ac6840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2F61E-E91B-4640-929C-A1E3062C1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0A17C-2B36-4610-A419-1294A0F0C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1346</Words>
  <Characters>8296</Characters>
  <Application>Microsoft Office Word</Application>
  <DocSecurity>2</DocSecurity>
  <PresentationFormat/>
  <Lines>488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2022-12-06T22:36:00Z</dcterms:created>
  <dcterms:modified xsi:type="dcterms:W3CDTF">2023-01-31T09:56:00Z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Persons—Thematic Sanctions) Amendment (No. 1) Instrument 2023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OPC66270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PC:D22/17080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4A65D708FCA7494A984615907EB6D6F7</vt:lpwstr>
  </property>
  <property fmtid="{D5CDD505-2E9C-101B-9397-08002B2CF9AE}" pid="23" name="PM_ProtectiveMarkingValue_Footer">
    <vt:lpwstr>OFFICIAL</vt:lpwstr>
  </property>
  <property fmtid="{D5CDD505-2E9C-101B-9397-08002B2CF9AE}" pid="24" name="PM_Originator_Hash_SHA1">
    <vt:lpwstr>F0BFF2105AAC6DD2FAFCE75A892D8555122E2AB7</vt:lpwstr>
  </property>
  <property fmtid="{D5CDD505-2E9C-101B-9397-08002B2CF9AE}" pid="25" name="PM_OriginationTimeStamp">
    <vt:lpwstr>2023-01-31T09:56:23Z</vt:lpwstr>
  </property>
  <property fmtid="{D5CDD505-2E9C-101B-9397-08002B2CF9AE}" pid="26" name="PM_ProtectiveMarkingValue_Header">
    <vt:lpwstr>OFFICIAL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/>
  </property>
  <property fmtid="{D5CDD505-2E9C-101B-9397-08002B2CF9AE}" pid="32" name="PM_Display">
    <vt:lpwstr>OFFICIAL</vt:lpwstr>
  </property>
  <property fmtid="{D5CDD505-2E9C-101B-9397-08002B2CF9AE}" pid="33" name="PMUuid">
    <vt:lpwstr>ABBFF5E2-9674-55C9-B08D-C9980002FD58</vt:lpwstr>
  </property>
  <property fmtid="{D5CDD505-2E9C-101B-9397-08002B2CF9AE}" pid="34" name="PMUuidVer">
    <vt:lpwstr>2022.1</vt:lpwstr>
  </property>
  <property fmtid="{D5CDD505-2E9C-101B-9397-08002B2CF9AE}" pid="35" name="PM_Hash_Version">
    <vt:lpwstr>2018.0</vt:lpwstr>
  </property>
  <property fmtid="{D5CDD505-2E9C-101B-9397-08002B2CF9AE}" pid="36" name="PM_Hash_Salt_Prev">
    <vt:lpwstr>B5C169551384B6608B97DAD416503500</vt:lpwstr>
  </property>
  <property fmtid="{D5CDD505-2E9C-101B-9397-08002B2CF9AE}" pid="37" name="PM_Hash_Salt">
    <vt:lpwstr>58EA63C64CCC59DC2FE561674767FB37</vt:lpwstr>
  </property>
  <property fmtid="{D5CDD505-2E9C-101B-9397-08002B2CF9AE}" pid="38" name="PM_Hash_SHA1">
    <vt:lpwstr>E22C924AF13D0C01473AB60EDFD12CEA962D3922</vt:lpwstr>
  </property>
  <property fmtid="{D5CDD505-2E9C-101B-9397-08002B2CF9AE}" pid="39" name="PM_OriginatorUserAccountName_SHA256">
    <vt:lpwstr>74E7A39E21464B2139661FC71D6983B882ECFEBF94F3FFA83A39FBEDAC6BA718</vt:lpwstr>
  </property>
  <property fmtid="{D5CDD505-2E9C-101B-9397-08002B2CF9AE}" pid="40" name="PM_OriginatorDomainName_SHA256">
    <vt:lpwstr>6F3591835F3B2A8A025B00B5BA6418010DA3A17C9C26EA9C049FFD28039489A2</vt:lpwstr>
  </property>
  <property fmtid="{D5CDD505-2E9C-101B-9397-08002B2CF9AE}" pid="41" name="PM_MinimumSecurityClassification">
    <vt:lpwstr/>
  </property>
  <property fmtid="{D5CDD505-2E9C-101B-9397-08002B2CF9AE}" pid="42" name="PM_SecurityClassification_Prev">
    <vt:lpwstr>OFFICIAL</vt:lpwstr>
  </property>
  <property fmtid="{D5CDD505-2E9C-101B-9397-08002B2CF9AE}" pid="43" name="PM_Qualifier_Prev">
    <vt:lpwstr/>
  </property>
</Properties>
</file>