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E263"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159F290" w14:textId="1FC16369"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9B01979A4B4F410A8417D2BC0580F37A"/>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E57DA3">
            <w:rPr>
              <w:rStyle w:val="DefaultChar"/>
            </w:rPr>
            <w:t>the Treasurer</w:t>
          </w:r>
        </w:sdtContent>
      </w:sdt>
      <w:r w:rsidR="00076178" w:rsidRPr="00731FEA">
        <w:rPr>
          <w:sz w:val="24"/>
          <w:szCs w:val="24"/>
        </w:rPr>
        <w:t xml:space="preserve"> </w:t>
      </w:r>
    </w:p>
    <w:p w14:paraId="22BB6F3B" w14:textId="497AE5C6" w:rsidR="00F109D4" w:rsidRDefault="00E57DA3" w:rsidP="003C7907">
      <w:pPr>
        <w:spacing w:before="240" w:after="240"/>
        <w:jc w:val="center"/>
        <w:rPr>
          <w:i/>
        </w:rPr>
      </w:pPr>
      <w:r>
        <w:rPr>
          <w:i/>
        </w:rPr>
        <w:t>Income Tax Assessment Act 1997</w:t>
      </w:r>
    </w:p>
    <w:p w14:paraId="4F502B81" w14:textId="77777777" w:rsidR="00E57DA3" w:rsidRDefault="00E57DA3" w:rsidP="00E57DA3">
      <w:pPr>
        <w:spacing w:before="240"/>
        <w:jc w:val="center"/>
        <w:rPr>
          <w:i/>
        </w:rPr>
      </w:pPr>
      <w:r w:rsidRPr="00E57DA3">
        <w:rPr>
          <w:i/>
        </w:rPr>
        <w:t>Income Tax Assessment Amendment (Junior Minerals Exploration Incentive) Regulations 2023</w:t>
      </w:r>
    </w:p>
    <w:p w14:paraId="027B3176" w14:textId="6A1F1B1C" w:rsidR="00773CF4" w:rsidRDefault="00993F94" w:rsidP="00647BB7">
      <w:pPr>
        <w:spacing w:before="240"/>
      </w:pPr>
      <w:r>
        <w:t>Subsection</w:t>
      </w:r>
      <w:r w:rsidR="00E57DA3">
        <w:t xml:space="preserve"> </w:t>
      </w:r>
      <w:r w:rsidR="00D83748">
        <w:t>909-1</w:t>
      </w:r>
      <w:r w:rsidR="00E73A0B">
        <w:t>(1)</w:t>
      </w:r>
      <w:r w:rsidR="005E4BAC">
        <w:t xml:space="preserve"> </w:t>
      </w:r>
      <w:r w:rsidR="00F109D4" w:rsidRPr="00503E44">
        <w:t xml:space="preserve">of the </w:t>
      </w:r>
      <w:r w:rsidR="00BF143E" w:rsidRPr="00137D46">
        <w:rPr>
          <w:i/>
        </w:rPr>
        <w:t>Income Tax Assessment Act 1997</w:t>
      </w:r>
      <w:r w:rsidR="00BF143E">
        <w:rPr>
          <w:i/>
        </w:rPr>
        <w:t xml:space="preserve"> </w:t>
      </w:r>
      <w:r w:rsidR="00BF143E">
        <w:t>(the Act)</w:t>
      </w:r>
      <w:r w:rsidR="00F109D4" w:rsidRPr="00503E44">
        <w:t xml:space="preserve"> provides that the Governor-General may make regulations </w:t>
      </w:r>
      <w:r w:rsidR="00957F95">
        <w:t xml:space="preserve">for the purposes </w:t>
      </w:r>
      <w:r w:rsidR="008558C0" w:rsidRPr="008558C0">
        <w:t>necessary or convenient to prescribe for carrying out or giving effect to </w:t>
      </w:r>
      <w:r w:rsidR="008558C0">
        <w:t xml:space="preserve">the </w:t>
      </w:r>
      <w:r w:rsidR="002F4983">
        <w:t>Act</w:t>
      </w:r>
      <w:r w:rsidR="00E73A0B">
        <w:rPr>
          <w:i/>
          <w:iCs/>
        </w:rPr>
        <w:t>.</w:t>
      </w:r>
      <w:r w:rsidR="00E73A0B">
        <w:t xml:space="preserve"> </w:t>
      </w:r>
    </w:p>
    <w:p w14:paraId="520B9B0D" w14:textId="10CC810C" w:rsidR="0022052F" w:rsidRPr="002F4983" w:rsidRDefault="0022052F" w:rsidP="00647BB7">
      <w:pPr>
        <w:spacing w:before="240"/>
      </w:pPr>
      <w:r>
        <w:t>Paragraph 418-103(1)</w:t>
      </w:r>
      <w:r w:rsidR="00144584">
        <w:t>(g)</w:t>
      </w:r>
      <w:r>
        <w:t xml:space="preserve"> </w:t>
      </w:r>
      <w:r w:rsidRPr="00503E44">
        <w:t xml:space="preserve">of the </w:t>
      </w:r>
      <w:r w:rsidR="002F4983">
        <w:t xml:space="preserve">Act provides for </w:t>
      </w:r>
      <w:r w:rsidR="002673E7">
        <w:t xml:space="preserve">certain </w:t>
      </w:r>
      <w:r w:rsidR="001F330C">
        <w:t xml:space="preserve">exploration </w:t>
      </w:r>
      <w:r w:rsidR="002673E7">
        <w:t xml:space="preserve">credits </w:t>
      </w:r>
      <w:r w:rsidR="00213DE0">
        <w:t>to be</w:t>
      </w:r>
      <w:r w:rsidR="002673E7">
        <w:t xml:space="preserve"> allocated to </w:t>
      </w:r>
      <w:r w:rsidR="00C255D2">
        <w:t>small minerals exploration companies (‘</w:t>
      </w:r>
      <w:r w:rsidR="00690428">
        <w:t>junior explorers</w:t>
      </w:r>
      <w:r w:rsidR="00C255D2">
        <w:t>’)</w:t>
      </w:r>
      <w:r w:rsidR="00880C76">
        <w:t xml:space="preserve"> each income year, and for the amount </w:t>
      </w:r>
      <w:r w:rsidR="004C5B30">
        <w:t xml:space="preserve">unused </w:t>
      </w:r>
      <w:r w:rsidR="001B112E">
        <w:t>in previous income years</w:t>
      </w:r>
      <w:r w:rsidR="00880C76">
        <w:t xml:space="preserve"> to be </w:t>
      </w:r>
      <w:r w:rsidR="001B112E">
        <w:t xml:space="preserve">available </w:t>
      </w:r>
      <w:r w:rsidR="00BC33CD">
        <w:t>for allocation</w:t>
      </w:r>
      <w:r w:rsidR="00773CF4">
        <w:t xml:space="preserve"> in </w:t>
      </w:r>
      <w:r w:rsidR="001B112E">
        <w:t xml:space="preserve">subsequent income years. </w:t>
      </w:r>
    </w:p>
    <w:p w14:paraId="42F054B4" w14:textId="5189562E" w:rsidR="00F109D4" w:rsidRDefault="005021DD" w:rsidP="00647BB7">
      <w:pPr>
        <w:spacing w:before="240"/>
      </w:pPr>
      <w:r>
        <w:t xml:space="preserve">The purpose of these regulations is to </w:t>
      </w:r>
      <w:r w:rsidR="00690428">
        <w:t>prescribe the amount of</w:t>
      </w:r>
      <w:r w:rsidR="00C47885">
        <w:t xml:space="preserve"> tax</w:t>
      </w:r>
      <w:r>
        <w:t xml:space="preserve"> credits</w:t>
      </w:r>
      <w:r w:rsidR="0018338D">
        <w:t xml:space="preserve"> that were</w:t>
      </w:r>
      <w:r>
        <w:t xml:space="preserve"> allocated to junior explorers in </w:t>
      </w:r>
      <w:r w:rsidR="00880C76">
        <w:t xml:space="preserve">income year </w:t>
      </w:r>
      <w:r>
        <w:t xml:space="preserve">2021-22, but </w:t>
      </w:r>
      <w:r w:rsidR="001A5882">
        <w:t>are</w:t>
      </w:r>
      <w:r w:rsidR="0018338D">
        <w:t xml:space="preserve"> </w:t>
      </w:r>
      <w:r>
        <w:t>unused</w:t>
      </w:r>
      <w:r w:rsidR="002D242B">
        <w:t xml:space="preserve"> and </w:t>
      </w:r>
      <w:r w:rsidR="0018338D">
        <w:t>can be made</w:t>
      </w:r>
      <w:r>
        <w:t xml:space="preserve"> available for </w:t>
      </w:r>
      <w:r w:rsidR="009A197C">
        <w:t xml:space="preserve">allocation </w:t>
      </w:r>
      <w:r w:rsidR="00A77C65">
        <w:t xml:space="preserve">in the </w:t>
      </w:r>
      <w:r w:rsidR="001B112E">
        <w:t>income year</w:t>
      </w:r>
      <w:r w:rsidR="005D4AFE">
        <w:t xml:space="preserve"> </w:t>
      </w:r>
      <w:r>
        <w:t>2023-24</w:t>
      </w:r>
      <w:r w:rsidR="0018338D">
        <w:t xml:space="preserve">. This aims to maximise the utilisation of </w:t>
      </w:r>
      <w:r w:rsidR="004340E8">
        <w:t xml:space="preserve">exploration </w:t>
      </w:r>
      <w:r w:rsidR="0018338D">
        <w:t xml:space="preserve">credits </w:t>
      </w:r>
      <w:r w:rsidR="005D4AFE">
        <w:t xml:space="preserve">under the Junior Minerals Exploration Incentive. </w:t>
      </w:r>
      <w:r>
        <w:t xml:space="preserve"> </w:t>
      </w:r>
    </w:p>
    <w:p w14:paraId="12C0FA4A" w14:textId="5D82FA69" w:rsidR="00142A00" w:rsidRDefault="00142A00" w:rsidP="00142A00">
      <w:pPr>
        <w:spacing w:before="240"/>
      </w:pPr>
      <w:r>
        <w:t xml:space="preserve">The </w:t>
      </w:r>
      <w:r w:rsidR="00095C0B">
        <w:rPr>
          <w:iCs/>
        </w:rPr>
        <w:t>Junior Minerals Exploration Incentive</w:t>
      </w:r>
      <w:r>
        <w:t xml:space="preserve"> provides an incentive for investment in </w:t>
      </w:r>
      <w:r w:rsidR="00C255D2">
        <w:t>junior explorers</w:t>
      </w:r>
      <w:r>
        <w:t xml:space="preserve"> undertaking greenfields minerals exploration in Australia. The amount of</w:t>
      </w:r>
      <w:r w:rsidR="006A11D4">
        <w:t xml:space="preserve"> exploration credits</w:t>
      </w:r>
      <w:r w:rsidR="00743BEA">
        <w:t xml:space="preserve"> available</w:t>
      </w:r>
      <w:r w:rsidR="00C27156">
        <w:t xml:space="preserve"> under</w:t>
      </w:r>
      <w:r>
        <w:t xml:space="preserve"> the Junior Minerals Exploration Incentive </w:t>
      </w:r>
      <w:r w:rsidR="00037A67">
        <w:t xml:space="preserve">each </w:t>
      </w:r>
      <w:r>
        <w:t xml:space="preserve">income year is capped. </w:t>
      </w:r>
    </w:p>
    <w:p w14:paraId="702F0DAF" w14:textId="02B88B28" w:rsidR="002E7AB3" w:rsidRDefault="00C47885" w:rsidP="00C86F2B">
      <w:pPr>
        <w:spacing w:before="240"/>
      </w:pPr>
      <w:r w:rsidRPr="00C47885">
        <w:t xml:space="preserve">To be allocated </w:t>
      </w:r>
      <w:r w:rsidR="00B95F89">
        <w:t>exploration</w:t>
      </w:r>
      <w:r w:rsidRPr="00C47885">
        <w:t xml:space="preserve"> credits, junior explorers apply to the Commissioner of Taxation</w:t>
      </w:r>
      <w:r w:rsidR="007247A0">
        <w:t>. Exploration</w:t>
      </w:r>
      <w:r w:rsidR="000E2F10">
        <w:t xml:space="preserve"> credits are</w:t>
      </w:r>
      <w:r w:rsidR="00E705B4">
        <w:t xml:space="preserve"> allocated</w:t>
      </w:r>
      <w:r w:rsidR="00CD0913">
        <w:t xml:space="preserve"> on a first-come first-served basis</w:t>
      </w:r>
      <w:r w:rsidRPr="00C47885">
        <w:t xml:space="preserve">. </w:t>
      </w:r>
      <w:r w:rsidR="00FA1BF0" w:rsidRPr="00C47885">
        <w:t xml:space="preserve">The </w:t>
      </w:r>
      <w:r w:rsidR="00FA1BF0">
        <w:t>application period opens</w:t>
      </w:r>
      <w:r w:rsidR="00FA1BF0" w:rsidRPr="00C47885">
        <w:t xml:space="preserve"> in June each year ahead of the </w:t>
      </w:r>
      <w:r w:rsidR="00FA1BF0">
        <w:t>subsequent</w:t>
      </w:r>
      <w:r w:rsidR="00FA1BF0" w:rsidRPr="00C47885">
        <w:t xml:space="preserve"> </w:t>
      </w:r>
      <w:r w:rsidR="009572AD">
        <w:t>income</w:t>
      </w:r>
      <w:r w:rsidR="00CD0913">
        <w:t xml:space="preserve"> </w:t>
      </w:r>
      <w:r w:rsidR="00FA1BF0" w:rsidRPr="00C47885">
        <w:t>year</w:t>
      </w:r>
      <w:r w:rsidRPr="00C47885">
        <w:t xml:space="preserve">. In allocating exploration credits in an income year, the Commissioner cannot exceed the annual exploration </w:t>
      </w:r>
      <w:r w:rsidR="00450CF9">
        <w:t>cap</w:t>
      </w:r>
      <w:r w:rsidR="00450CF9" w:rsidRPr="00C47885">
        <w:t xml:space="preserve"> </w:t>
      </w:r>
      <w:r>
        <w:t xml:space="preserve">specified in the Act </w:t>
      </w:r>
      <w:r w:rsidRPr="00C47885">
        <w:t xml:space="preserve">for that year. </w:t>
      </w:r>
    </w:p>
    <w:p w14:paraId="3A0F69C9" w14:textId="7CBF3739" w:rsidR="007C6376" w:rsidRDefault="00B12AB3" w:rsidP="00C86F2B">
      <w:pPr>
        <w:spacing w:before="240"/>
      </w:pPr>
      <w:r>
        <w:t>Once the junior explorers have been notified by the Commissioner that they have received an allocation of exploration credits, they will then</w:t>
      </w:r>
      <w:r w:rsidRPr="001F745F">
        <w:t xml:space="preserve"> seek to raise </w:t>
      </w:r>
      <w:r>
        <w:t>capital</w:t>
      </w:r>
      <w:r w:rsidRPr="001F745F">
        <w:t xml:space="preserve"> on market </w:t>
      </w:r>
      <w:r w:rsidR="007A2839">
        <w:t>to fund</w:t>
      </w:r>
      <w:r w:rsidRPr="001F745F">
        <w:t xml:space="preserve"> exploration activit</w:t>
      </w:r>
      <w:r>
        <w:t>ies</w:t>
      </w:r>
      <w:r w:rsidRPr="001F745F">
        <w:t xml:space="preserve">. </w:t>
      </w:r>
    </w:p>
    <w:p w14:paraId="0CB48BAB" w14:textId="5E817328" w:rsidR="00C37E05" w:rsidRDefault="001F745F" w:rsidP="00647BB7">
      <w:pPr>
        <w:spacing w:before="240"/>
      </w:pPr>
      <w:r w:rsidRPr="001F745F">
        <w:t xml:space="preserve">Where the junior explorers are not able to raise capital from investors or spend the capital they raised on eligible exploration expenditure, they </w:t>
      </w:r>
      <w:r w:rsidR="009576D8">
        <w:t xml:space="preserve">are not able to utilise their allocation of exploration credits. </w:t>
      </w:r>
    </w:p>
    <w:p w14:paraId="6A05EE6A" w14:textId="1AF9EF65" w:rsidR="001F745F" w:rsidRDefault="001F745F" w:rsidP="00647BB7">
      <w:pPr>
        <w:spacing w:before="240"/>
      </w:pPr>
      <w:r>
        <w:t xml:space="preserve">The Regulations </w:t>
      </w:r>
      <w:r w:rsidR="00FA0387">
        <w:t xml:space="preserve">provide that </w:t>
      </w:r>
      <w:r w:rsidR="007E04BD">
        <w:t xml:space="preserve">an additional $2,150,000 is added to the annual exploration cap for the 2023-24 income year. This amount is </w:t>
      </w:r>
      <w:r w:rsidR="007C3B0B">
        <w:t xml:space="preserve">equal to the </w:t>
      </w:r>
      <w:r w:rsidR="0036037F">
        <w:t xml:space="preserve">total of the </w:t>
      </w:r>
      <w:r w:rsidR="007C3B0B">
        <w:t>exploration credits</w:t>
      </w:r>
      <w:r w:rsidR="007E04BD">
        <w:t xml:space="preserve"> allocated by the Commissioner but which </w:t>
      </w:r>
      <w:r w:rsidR="00D869B7">
        <w:t xml:space="preserve">were </w:t>
      </w:r>
      <w:r w:rsidR="007C6376">
        <w:t>un</w:t>
      </w:r>
      <w:r w:rsidR="007E04BD">
        <w:t xml:space="preserve">used by junior explorers in the 2021-22 income year. </w:t>
      </w:r>
    </w:p>
    <w:p w14:paraId="51A1439B" w14:textId="7712B762" w:rsidR="0088467C" w:rsidRDefault="007E04BD" w:rsidP="00647BB7">
      <w:pPr>
        <w:spacing w:before="240"/>
      </w:pPr>
      <w:r>
        <w:t xml:space="preserve">This measure </w:t>
      </w:r>
      <w:r w:rsidR="00E457CA">
        <w:t xml:space="preserve">represents </w:t>
      </w:r>
      <w:r>
        <w:t xml:space="preserve">a small administrative change </w:t>
      </w:r>
      <w:r w:rsidR="00501159">
        <w:t xml:space="preserve">and as such no </w:t>
      </w:r>
      <w:r>
        <w:t>public consultation</w:t>
      </w:r>
      <w:r w:rsidR="00501159">
        <w:t xml:space="preserve"> was undertaken</w:t>
      </w:r>
      <w:r>
        <w:t xml:space="preserve">. </w:t>
      </w:r>
    </w:p>
    <w:p w14:paraId="2AA21065" w14:textId="0D1AC677" w:rsidR="002C226C" w:rsidRDefault="002C226C" w:rsidP="002C226C">
      <w:pPr>
        <w:spacing w:before="240"/>
      </w:pPr>
      <w:r>
        <w:lastRenderedPageBreak/>
        <w:t xml:space="preserve">Details of the </w:t>
      </w:r>
      <w:r w:rsidR="00EB2AEF">
        <w:t>Regulations are set out in</w:t>
      </w:r>
      <w:r>
        <w:t xml:space="preserve"> </w:t>
      </w:r>
      <w:r w:rsidRPr="00317816">
        <w:rPr>
          <w:u w:val="single"/>
        </w:rPr>
        <w:t>Attachment</w:t>
      </w:r>
      <w:r w:rsidR="00EB2AEF">
        <w:rPr>
          <w:u w:val="single"/>
        </w:rPr>
        <w:t xml:space="preserve"> </w:t>
      </w:r>
      <w:r w:rsidR="007E04BD">
        <w:rPr>
          <w:u w:val="single"/>
        </w:rPr>
        <w:t xml:space="preserve">A. </w:t>
      </w:r>
    </w:p>
    <w:p w14:paraId="2A6C12F6" w14:textId="43EDE315" w:rsidR="009143A0" w:rsidRPr="007E04BD"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0F2022F0" w14:textId="77777777" w:rsidR="009143A0" w:rsidRDefault="003954FD" w:rsidP="00647BB7">
      <w:pPr>
        <w:pStyle w:val="Heading2"/>
        <w:spacing w:before="360" w:after="120"/>
        <w:rPr>
          <w:b w:val="0"/>
          <w:i/>
          <w:color w:val="FF0000"/>
          <w:sz w:val="24"/>
          <w:szCs w:val="24"/>
          <w:u w:val="none"/>
        </w:rPr>
      </w:pPr>
      <w:r w:rsidRPr="00462095">
        <w:rPr>
          <w:sz w:val="24"/>
          <w:szCs w:val="24"/>
        </w:rPr>
        <w:t>Regulation Impact Statement</w:t>
      </w:r>
      <w:r w:rsidR="00D62665">
        <w:rPr>
          <w:b w:val="0"/>
          <w:sz w:val="24"/>
          <w:szCs w:val="24"/>
          <w:u w:val="none"/>
        </w:rPr>
        <w:t xml:space="preserve"> </w:t>
      </w:r>
    </w:p>
    <w:p w14:paraId="46FF6A78" w14:textId="680C7210" w:rsidR="001F745F" w:rsidRPr="000D6A82" w:rsidRDefault="001F745F" w:rsidP="001F745F">
      <w:pPr>
        <w:pStyle w:val="Heading3"/>
        <w:rPr>
          <w:b w:val="0"/>
          <w:kern w:val="0"/>
        </w:rPr>
      </w:pPr>
      <w:r w:rsidRPr="000D6A82">
        <w:rPr>
          <w:b w:val="0"/>
          <w:kern w:val="0"/>
        </w:rPr>
        <w:t xml:space="preserve">The Office of </w:t>
      </w:r>
      <w:r>
        <w:rPr>
          <w:b w:val="0"/>
          <w:kern w:val="0"/>
        </w:rPr>
        <w:t>Impact Analysis</w:t>
      </w:r>
      <w:r w:rsidRPr="000D6A82">
        <w:rPr>
          <w:b w:val="0"/>
          <w:kern w:val="0"/>
        </w:rPr>
        <w:t xml:space="preserve"> </w:t>
      </w:r>
      <w:r w:rsidR="0023681A">
        <w:rPr>
          <w:b w:val="0"/>
          <w:kern w:val="0"/>
        </w:rPr>
        <w:t>assessed a Regulation Impact Statement as unnecessary as the Regulations are machinery in nature.</w:t>
      </w:r>
      <w:r w:rsidRPr="000D6A82">
        <w:rPr>
          <w:b w:val="0"/>
          <w:kern w:val="0"/>
        </w:rPr>
        <w:t xml:space="preserve"> (OBPR Referenc</w:t>
      </w:r>
      <w:r w:rsidR="0023681A">
        <w:rPr>
          <w:b w:val="0"/>
          <w:kern w:val="0"/>
        </w:rPr>
        <w:t>e 22</w:t>
      </w:r>
      <w:r w:rsidR="002946C5">
        <w:rPr>
          <w:b w:val="0"/>
          <w:kern w:val="0"/>
        </w:rPr>
        <w:noBreakHyphen/>
      </w:r>
      <w:r w:rsidR="002D4EBF">
        <w:rPr>
          <w:b w:val="0"/>
          <w:kern w:val="0"/>
        </w:rPr>
        <w:t>03845</w:t>
      </w:r>
      <w:r w:rsidRPr="000D6A82">
        <w:rPr>
          <w:b w:val="0"/>
          <w:kern w:val="0"/>
        </w:rPr>
        <w:t>).</w:t>
      </w:r>
      <w:r w:rsidRPr="000D6A82">
        <w:rPr>
          <w:b w:val="0"/>
          <w:i/>
          <w:iCs/>
          <w:kern w:val="0"/>
        </w:rPr>
        <w:t> </w:t>
      </w:r>
      <w:r>
        <w:rPr>
          <w:b w:val="0"/>
          <w:kern w:val="0"/>
        </w:rPr>
        <w:t>This means</w:t>
      </w:r>
      <w:r w:rsidRPr="000D6A82">
        <w:rPr>
          <w:b w:val="0"/>
          <w:kern w:val="0"/>
        </w:rPr>
        <w:t xml:space="preserve"> a Regulation Impact Statement </w:t>
      </w:r>
      <w:r w:rsidR="006316CE">
        <w:rPr>
          <w:b w:val="0"/>
          <w:kern w:val="0"/>
        </w:rPr>
        <w:t>is</w:t>
      </w:r>
      <w:r w:rsidR="00DC1CFB">
        <w:rPr>
          <w:b w:val="0"/>
          <w:kern w:val="0"/>
        </w:rPr>
        <w:t xml:space="preserve"> </w:t>
      </w:r>
      <w:r w:rsidRPr="000D6A82">
        <w:rPr>
          <w:b w:val="0"/>
          <w:kern w:val="0"/>
        </w:rPr>
        <w:t>not required.</w:t>
      </w:r>
    </w:p>
    <w:p w14:paraId="4FA44932" w14:textId="3937EF0A" w:rsidR="001F745F" w:rsidRPr="00013390" w:rsidRDefault="001F745F" w:rsidP="001F745F">
      <w:pPr>
        <w:spacing w:before="240"/>
      </w:pPr>
      <w:r>
        <w:t xml:space="preserve">A </w:t>
      </w:r>
      <w:r w:rsidR="002B3147">
        <w:t>S</w:t>
      </w:r>
      <w:r>
        <w:t xml:space="preserve">tatement of Compatibility with Human Rights is at </w:t>
      </w:r>
      <w:r w:rsidRPr="000B39A1">
        <w:rPr>
          <w:u w:val="single"/>
        </w:rPr>
        <w:t xml:space="preserve">Attachment </w:t>
      </w:r>
      <w:r>
        <w:rPr>
          <w:u w:val="single"/>
        </w:rPr>
        <w:t>B</w:t>
      </w:r>
      <w:r>
        <w:t>.</w:t>
      </w:r>
    </w:p>
    <w:p w14:paraId="317B8607" w14:textId="5D550FE1" w:rsidR="00EA4DD8" w:rsidRDefault="00EA4DD8" w:rsidP="00EA4DD8">
      <w:pPr>
        <w:pageBreakBefore/>
        <w:spacing w:before="240"/>
        <w:jc w:val="right"/>
        <w:rPr>
          <w:b/>
          <w:u w:val="single"/>
        </w:rPr>
      </w:pPr>
      <w:r w:rsidRPr="007B335E">
        <w:rPr>
          <w:b/>
          <w:u w:val="single"/>
        </w:rPr>
        <w:lastRenderedPageBreak/>
        <w:t>ATTACHMENT</w:t>
      </w:r>
      <w:r w:rsidR="0023681A">
        <w:rPr>
          <w:b/>
          <w:u w:val="single"/>
        </w:rPr>
        <w:t xml:space="preserve"> A</w:t>
      </w:r>
    </w:p>
    <w:p w14:paraId="6AD18FCF" w14:textId="3A97D982" w:rsidR="00EA4DD8" w:rsidRDefault="00EA4DD8" w:rsidP="00EA4DD8">
      <w:pPr>
        <w:spacing w:before="240"/>
        <w:ind w:right="91"/>
        <w:rPr>
          <w:b/>
          <w:bCs/>
          <w:szCs w:val="24"/>
          <w:u w:val="single"/>
        </w:rPr>
      </w:pPr>
      <w:r>
        <w:rPr>
          <w:b/>
          <w:bCs/>
          <w:u w:val="single"/>
        </w:rPr>
        <w:t xml:space="preserve">Details of the </w:t>
      </w:r>
      <w:r w:rsidR="00BF3E9E" w:rsidRPr="00BF3E9E">
        <w:rPr>
          <w:b/>
          <w:i/>
          <w:u w:val="single"/>
        </w:rPr>
        <w:t>Income Tax Assessment Amendment (Junior Minerals Exploration Incentive) Regulations 2023</w:t>
      </w:r>
    </w:p>
    <w:p w14:paraId="0486F8AB"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48FE68C0" w14:textId="4080C60D" w:rsidR="00EA4DD8" w:rsidRDefault="00EA4DD8" w:rsidP="00EA4DD8">
      <w:pPr>
        <w:spacing w:before="240"/>
      </w:pPr>
      <w:r>
        <w:t xml:space="preserve">This section provides that the name of the Regulations is the </w:t>
      </w:r>
      <w:r w:rsidR="00BF3E9E" w:rsidRPr="00BF3E9E">
        <w:rPr>
          <w:i/>
        </w:rPr>
        <w:t>Income Tax Assessment Amendment (Junior Minerals Exploration Incentive) Regulations 2023</w:t>
      </w:r>
      <w:r>
        <w:t xml:space="preserve"> (the Regulations).</w:t>
      </w:r>
    </w:p>
    <w:p w14:paraId="6305632B" w14:textId="77777777" w:rsidR="00EA4DD8" w:rsidRDefault="00EA4DD8" w:rsidP="00EA4DD8">
      <w:pPr>
        <w:spacing w:before="240"/>
        <w:ind w:right="91"/>
        <w:rPr>
          <w:u w:val="single"/>
        </w:rPr>
      </w:pPr>
      <w:r>
        <w:rPr>
          <w:u w:val="single"/>
        </w:rPr>
        <w:t>Section 2 – Commencement</w:t>
      </w:r>
    </w:p>
    <w:p w14:paraId="60BA4528" w14:textId="07F5F0D2" w:rsidR="00EA4DD8" w:rsidRDefault="00EA4DD8" w:rsidP="00EA4DD8">
      <w:pPr>
        <w:spacing w:before="240"/>
        <w:ind w:right="91"/>
      </w:pPr>
      <w:r>
        <w:t xml:space="preserve">Schedule 1 to the Regulations </w:t>
      </w:r>
      <w:r w:rsidR="00BF3E9E" w:rsidRPr="00746D02">
        <w:t>commence</w:t>
      </w:r>
      <w:r w:rsidR="00BF3E9E">
        <w:t>s</w:t>
      </w:r>
      <w:r w:rsidR="00BF3E9E" w:rsidRPr="00746D02">
        <w:t xml:space="preserve"> the day after the instrument is registered on the Federal Register of Legislation.</w:t>
      </w:r>
    </w:p>
    <w:p w14:paraId="64FBF5E2" w14:textId="77777777" w:rsidR="00EA4DD8" w:rsidRDefault="00EA4DD8" w:rsidP="00EA4DD8">
      <w:pPr>
        <w:spacing w:before="240"/>
        <w:ind w:right="91"/>
        <w:rPr>
          <w:u w:val="single"/>
        </w:rPr>
      </w:pPr>
      <w:r>
        <w:rPr>
          <w:u w:val="single"/>
        </w:rPr>
        <w:t>Section 3 – Authority</w:t>
      </w:r>
    </w:p>
    <w:p w14:paraId="3114BD96" w14:textId="6F6A83A1" w:rsidR="00EA4DD8" w:rsidRDefault="00EA4DD8" w:rsidP="00EA4DD8">
      <w:pPr>
        <w:spacing w:before="240"/>
        <w:ind w:right="91"/>
      </w:pPr>
      <w:r>
        <w:t xml:space="preserve">The Regulations are made under the </w:t>
      </w:r>
      <w:r w:rsidR="00BF3E9E" w:rsidRPr="00BF3E9E">
        <w:rPr>
          <w:i/>
          <w:iCs/>
        </w:rPr>
        <w:t>Income Tax Assessment Act 1997</w:t>
      </w:r>
      <w:r w:rsidRPr="00BF3E9E">
        <w:rPr>
          <w:i/>
          <w:iCs/>
        </w:rPr>
        <w:t xml:space="preserve"> </w:t>
      </w:r>
      <w:r>
        <w:t>(the Act).</w:t>
      </w:r>
    </w:p>
    <w:p w14:paraId="03B9FF35" w14:textId="4578A508" w:rsidR="00EA4DD8" w:rsidRDefault="00EA4DD8" w:rsidP="00EA4DD8">
      <w:pPr>
        <w:spacing w:before="240"/>
        <w:ind w:right="91"/>
        <w:rPr>
          <w:u w:val="single"/>
        </w:rPr>
      </w:pPr>
      <w:r>
        <w:rPr>
          <w:u w:val="single"/>
        </w:rPr>
        <w:t>Section 4 – Schedule</w:t>
      </w:r>
    </w:p>
    <w:p w14:paraId="11805452" w14:textId="06ACFF26" w:rsidR="00EA4DD8" w:rsidRDefault="00EA4DD8" w:rsidP="00EA4DD8">
      <w:pPr>
        <w:spacing w:before="240" w:after="200"/>
        <w:ind w:right="91"/>
        <w:rPr>
          <w:u w:val="single"/>
        </w:rPr>
      </w:pPr>
      <w:r>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523C6B54" w14:textId="69B1DBFA" w:rsidR="00EA4DD8" w:rsidRDefault="00EA4DD8" w:rsidP="002F6C0C">
      <w:pPr>
        <w:spacing w:after="0"/>
        <w:ind w:right="91"/>
        <w:rPr>
          <w:color w:val="FF0000"/>
          <w:u w:val="single"/>
        </w:rPr>
      </w:pPr>
      <w:r>
        <w:rPr>
          <w:u w:val="single"/>
        </w:rPr>
        <w:t xml:space="preserve">Schedule 1 – Amendments </w:t>
      </w:r>
    </w:p>
    <w:p w14:paraId="65E860E9" w14:textId="0C3E8CE8" w:rsidR="002F6C0C" w:rsidRPr="004E3A85" w:rsidRDefault="002F6C0C" w:rsidP="002F6C0C">
      <w:pPr>
        <w:spacing w:after="0"/>
        <w:ind w:right="91"/>
      </w:pPr>
      <w:r>
        <w:rPr>
          <w:i/>
          <w:iCs/>
        </w:rPr>
        <w:t>Income Tax Assessment (1997 Act) Regulations 2021</w:t>
      </w:r>
    </w:p>
    <w:p w14:paraId="67510472" w14:textId="62AB5D08" w:rsidR="002F6C0C" w:rsidRPr="001416BD" w:rsidRDefault="002F6C0C" w:rsidP="002F6C0C">
      <w:pPr>
        <w:spacing w:after="0"/>
        <w:ind w:right="91"/>
        <w:rPr>
          <w:b/>
          <w:bCs/>
        </w:rPr>
      </w:pPr>
      <w:r w:rsidRPr="004E3A85">
        <w:rPr>
          <w:b/>
          <w:bCs/>
        </w:rPr>
        <w:t>Clause 1 of Schedule 1</w:t>
      </w:r>
    </w:p>
    <w:p w14:paraId="42C8E698" w14:textId="3B55B91D" w:rsidR="001416BD" w:rsidRDefault="001416BD" w:rsidP="001416BD">
      <w:pPr>
        <w:spacing w:before="240"/>
      </w:pPr>
      <w:r>
        <w:t xml:space="preserve">An additional $2,150,000 is added to the annual exploration cap for the 2023-24 income year, pursuant to </w:t>
      </w:r>
      <w:r>
        <w:rPr>
          <w:color w:val="000000"/>
          <w:szCs w:val="22"/>
        </w:rPr>
        <w:t>paragraph 418</w:t>
      </w:r>
      <w:r>
        <w:rPr>
          <w:color w:val="000000"/>
          <w:szCs w:val="22"/>
        </w:rPr>
        <w:noBreakHyphen/>
        <w:t>103(1)(g) of the Act.</w:t>
      </w:r>
    </w:p>
    <w:p w14:paraId="3D58885C" w14:textId="77777777" w:rsidR="00EA4DD8" w:rsidRDefault="00EA4DD8" w:rsidP="00EA4DD8">
      <w:pPr>
        <w:spacing w:before="0" w:after="0"/>
        <w:rPr>
          <w:b/>
          <w:kern w:val="28"/>
        </w:rPr>
      </w:pPr>
      <w:r>
        <w:br w:type="page"/>
      </w:r>
    </w:p>
    <w:p w14:paraId="087411DC" w14:textId="48E9C188" w:rsidR="007A55A7" w:rsidRDefault="007A55A7" w:rsidP="00013390">
      <w:pPr>
        <w:pageBreakBefore/>
        <w:spacing w:before="240"/>
        <w:jc w:val="right"/>
        <w:rPr>
          <w:b/>
          <w:u w:val="single"/>
        </w:rPr>
      </w:pPr>
      <w:r w:rsidRPr="007B335E">
        <w:rPr>
          <w:b/>
          <w:u w:val="single"/>
        </w:rPr>
        <w:lastRenderedPageBreak/>
        <w:t xml:space="preserve">ATTACHMENT </w:t>
      </w:r>
      <w:r w:rsidR="00BF3E9E">
        <w:rPr>
          <w:b/>
          <w:u w:val="single"/>
        </w:rPr>
        <w:t>B</w:t>
      </w:r>
    </w:p>
    <w:p w14:paraId="67DDCFA1" w14:textId="77777777" w:rsidR="00E4438C" w:rsidRPr="00462095" w:rsidRDefault="00E4438C" w:rsidP="003E1CE3">
      <w:pPr>
        <w:pStyle w:val="Heading3"/>
      </w:pPr>
      <w:r w:rsidRPr="00462095">
        <w:t>Statement of Compatibility with Human Rights</w:t>
      </w:r>
    </w:p>
    <w:p w14:paraId="437341DC"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50E3E10C" w14:textId="77777777" w:rsidR="006316CE" w:rsidRPr="006316CE" w:rsidRDefault="006316CE" w:rsidP="006316CE">
      <w:pPr>
        <w:pStyle w:val="Heading3"/>
        <w:jc w:val="center"/>
      </w:pPr>
      <w:r w:rsidRPr="006316CE">
        <w:t>Income Tax Assessment Amendment (Junior Minerals Exploration Incentive) Regulations 2023</w:t>
      </w:r>
    </w:p>
    <w:p w14:paraId="50C37DDE"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76C095CC" w14:textId="77777777" w:rsidR="00E4438C" w:rsidRPr="00647BB7" w:rsidRDefault="00E4438C" w:rsidP="003E1CE3">
      <w:pPr>
        <w:pStyle w:val="Heading3"/>
      </w:pPr>
      <w:r w:rsidRPr="00647BB7">
        <w:t>Overview of the Legislative Instrument</w:t>
      </w:r>
    </w:p>
    <w:p w14:paraId="50760D55" w14:textId="11761D78" w:rsidR="00BF3E9E" w:rsidRDefault="00BF3E9E" w:rsidP="00BF3E9E">
      <w:pPr>
        <w:spacing w:before="240"/>
      </w:pPr>
      <w:r>
        <w:t xml:space="preserve">The Regulations provide that an additional $2,150,000 is added to the annual exploration cap for the 2023-24 income year. </w:t>
      </w:r>
      <w:r w:rsidR="00A41D45">
        <w:t xml:space="preserve">This amount is </w:t>
      </w:r>
      <w:r w:rsidR="00E246EE">
        <w:t xml:space="preserve">equal to the </w:t>
      </w:r>
      <w:r w:rsidR="0036037F">
        <w:t>total of the</w:t>
      </w:r>
      <w:r w:rsidR="00E246EE">
        <w:t xml:space="preserve"> exploration credits </w:t>
      </w:r>
      <w:r w:rsidR="00A41D45">
        <w:t xml:space="preserve">allocated by the Commissioner but which </w:t>
      </w:r>
      <w:r w:rsidR="004A3C8D">
        <w:t xml:space="preserve">were </w:t>
      </w:r>
      <w:r w:rsidR="00A41D45">
        <w:t>unused by junior explorers in the 2021-22 income year.</w:t>
      </w:r>
    </w:p>
    <w:p w14:paraId="04D23837" w14:textId="77777777" w:rsidR="00E4438C" w:rsidRPr="00647BB7" w:rsidRDefault="00E4438C" w:rsidP="003E1CE3">
      <w:pPr>
        <w:pStyle w:val="Heading3"/>
      </w:pPr>
      <w:r w:rsidRPr="00647BB7">
        <w:t>Human rights implications</w:t>
      </w:r>
    </w:p>
    <w:p w14:paraId="0FC33FA5" w14:textId="77777777" w:rsidR="00E4438C" w:rsidRPr="00647BB7" w:rsidRDefault="00E4438C" w:rsidP="00647BB7">
      <w:pPr>
        <w:spacing w:before="240"/>
      </w:pPr>
      <w:r w:rsidRPr="00647BB7">
        <w:t>This Legislative Instrument does not engage any of the applicable rights or freedoms.</w:t>
      </w:r>
    </w:p>
    <w:p w14:paraId="506D501E" w14:textId="77777777" w:rsidR="00E4438C" w:rsidRPr="00647BB7" w:rsidRDefault="00E4438C" w:rsidP="003E1CE3">
      <w:pPr>
        <w:pStyle w:val="Heading3"/>
      </w:pPr>
      <w:r w:rsidRPr="00647BB7">
        <w:t>Conclusion</w:t>
      </w:r>
    </w:p>
    <w:p w14:paraId="0CA76B10" w14:textId="77777777" w:rsidR="00482B81" w:rsidRDefault="00E4438C" w:rsidP="00647BB7">
      <w:pPr>
        <w:spacing w:before="240"/>
      </w:pPr>
      <w:r w:rsidRPr="00647BB7">
        <w:t>This Legislative Instrument is compatible with human rights as it does not raise any human rights issues.</w:t>
      </w:r>
    </w:p>
    <w:p w14:paraId="0DC30854" w14:textId="77777777" w:rsidR="00482B81" w:rsidRPr="00EA4DD8" w:rsidRDefault="00482B81" w:rsidP="00EA4DD8">
      <w:pPr>
        <w:spacing w:before="0" w:after="0"/>
      </w:pPr>
    </w:p>
    <w:sectPr w:rsidR="00482B81" w:rsidRPr="00EA4DD8"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A539" w14:textId="77777777" w:rsidR="002667C6" w:rsidRDefault="002667C6" w:rsidP="00954679">
      <w:pPr>
        <w:spacing w:before="0" w:after="0"/>
      </w:pPr>
      <w:r>
        <w:separator/>
      </w:r>
    </w:p>
  </w:endnote>
  <w:endnote w:type="continuationSeparator" w:id="0">
    <w:p w14:paraId="06691D71" w14:textId="77777777" w:rsidR="002667C6" w:rsidRDefault="002667C6" w:rsidP="00954679">
      <w:pPr>
        <w:spacing w:before="0" w:after="0"/>
      </w:pPr>
      <w:r>
        <w:continuationSeparator/>
      </w:r>
    </w:p>
  </w:endnote>
  <w:endnote w:type="continuationNotice" w:id="1">
    <w:p w14:paraId="2209BE65" w14:textId="77777777" w:rsidR="002667C6" w:rsidRDefault="002667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78D94C5"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7319" w14:textId="77777777" w:rsidR="002667C6" w:rsidRDefault="002667C6" w:rsidP="00954679">
      <w:pPr>
        <w:spacing w:before="0" w:after="0"/>
      </w:pPr>
      <w:r>
        <w:separator/>
      </w:r>
    </w:p>
  </w:footnote>
  <w:footnote w:type="continuationSeparator" w:id="0">
    <w:p w14:paraId="765B7A9C" w14:textId="77777777" w:rsidR="002667C6" w:rsidRDefault="002667C6" w:rsidP="00954679">
      <w:pPr>
        <w:spacing w:before="0" w:after="0"/>
      </w:pPr>
      <w:r>
        <w:continuationSeparator/>
      </w:r>
    </w:p>
  </w:footnote>
  <w:footnote w:type="continuationNotice" w:id="1">
    <w:p w14:paraId="592E3CD8" w14:textId="77777777" w:rsidR="002667C6" w:rsidRDefault="002667C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A3"/>
    <w:rsid w:val="00013390"/>
    <w:rsid w:val="00016EA2"/>
    <w:rsid w:val="00037A67"/>
    <w:rsid w:val="00057B07"/>
    <w:rsid w:val="0006751B"/>
    <w:rsid w:val="00076178"/>
    <w:rsid w:val="00095211"/>
    <w:rsid w:val="00095C0B"/>
    <w:rsid w:val="000B39A1"/>
    <w:rsid w:val="000C10DF"/>
    <w:rsid w:val="000C6935"/>
    <w:rsid w:val="000E27C4"/>
    <w:rsid w:val="000E2F10"/>
    <w:rsid w:val="000E32E3"/>
    <w:rsid w:val="000E5104"/>
    <w:rsid w:val="00101390"/>
    <w:rsid w:val="001045D0"/>
    <w:rsid w:val="00112A1F"/>
    <w:rsid w:val="00113B45"/>
    <w:rsid w:val="00115180"/>
    <w:rsid w:val="00117C02"/>
    <w:rsid w:val="0012295B"/>
    <w:rsid w:val="0012721A"/>
    <w:rsid w:val="001416BD"/>
    <w:rsid w:val="00142A00"/>
    <w:rsid w:val="00144584"/>
    <w:rsid w:val="001715D2"/>
    <w:rsid w:val="0018338D"/>
    <w:rsid w:val="00184C82"/>
    <w:rsid w:val="00191E70"/>
    <w:rsid w:val="001A010F"/>
    <w:rsid w:val="001A5882"/>
    <w:rsid w:val="001B112E"/>
    <w:rsid w:val="001B7535"/>
    <w:rsid w:val="001E24F4"/>
    <w:rsid w:val="001E6A74"/>
    <w:rsid w:val="001F1F67"/>
    <w:rsid w:val="001F330C"/>
    <w:rsid w:val="001F41D0"/>
    <w:rsid w:val="001F5047"/>
    <w:rsid w:val="001F745F"/>
    <w:rsid w:val="00202E77"/>
    <w:rsid w:val="00213DE0"/>
    <w:rsid w:val="0022052F"/>
    <w:rsid w:val="00220F16"/>
    <w:rsid w:val="00222436"/>
    <w:rsid w:val="00230867"/>
    <w:rsid w:val="00235C90"/>
    <w:rsid w:val="0023681A"/>
    <w:rsid w:val="00254C5B"/>
    <w:rsid w:val="00256CAB"/>
    <w:rsid w:val="00262EA5"/>
    <w:rsid w:val="002667C6"/>
    <w:rsid w:val="002673E7"/>
    <w:rsid w:val="0027221C"/>
    <w:rsid w:val="00272E19"/>
    <w:rsid w:val="0028700F"/>
    <w:rsid w:val="002946C5"/>
    <w:rsid w:val="002A7E1F"/>
    <w:rsid w:val="002B3147"/>
    <w:rsid w:val="002C0A99"/>
    <w:rsid w:val="002C226C"/>
    <w:rsid w:val="002D242B"/>
    <w:rsid w:val="002D3927"/>
    <w:rsid w:val="002D4EBF"/>
    <w:rsid w:val="002E6D8E"/>
    <w:rsid w:val="002E7AB3"/>
    <w:rsid w:val="002F022D"/>
    <w:rsid w:val="002F4983"/>
    <w:rsid w:val="002F6C0C"/>
    <w:rsid w:val="002F72F4"/>
    <w:rsid w:val="003041FA"/>
    <w:rsid w:val="003342CD"/>
    <w:rsid w:val="00335042"/>
    <w:rsid w:val="00353084"/>
    <w:rsid w:val="003560F7"/>
    <w:rsid w:val="0036037F"/>
    <w:rsid w:val="00362B70"/>
    <w:rsid w:val="00392BBA"/>
    <w:rsid w:val="00395275"/>
    <w:rsid w:val="003954FD"/>
    <w:rsid w:val="003A7C9B"/>
    <w:rsid w:val="003C5216"/>
    <w:rsid w:val="003C7907"/>
    <w:rsid w:val="003D60D7"/>
    <w:rsid w:val="003E1CE3"/>
    <w:rsid w:val="004340E8"/>
    <w:rsid w:val="00443ECD"/>
    <w:rsid w:val="00450CF9"/>
    <w:rsid w:val="00455D34"/>
    <w:rsid w:val="004609A3"/>
    <w:rsid w:val="00462095"/>
    <w:rsid w:val="00482B81"/>
    <w:rsid w:val="00482D4C"/>
    <w:rsid w:val="004A3C8D"/>
    <w:rsid w:val="004B3C0F"/>
    <w:rsid w:val="004C05E4"/>
    <w:rsid w:val="004C5B30"/>
    <w:rsid w:val="004D2D8D"/>
    <w:rsid w:val="004E39E1"/>
    <w:rsid w:val="004F277C"/>
    <w:rsid w:val="004F56D0"/>
    <w:rsid w:val="00501159"/>
    <w:rsid w:val="005021DD"/>
    <w:rsid w:val="00503E44"/>
    <w:rsid w:val="00515283"/>
    <w:rsid w:val="005165C5"/>
    <w:rsid w:val="00533926"/>
    <w:rsid w:val="00534AEF"/>
    <w:rsid w:val="00542F5D"/>
    <w:rsid w:val="00547594"/>
    <w:rsid w:val="0055675D"/>
    <w:rsid w:val="005644B0"/>
    <w:rsid w:val="00566E8F"/>
    <w:rsid w:val="0057422E"/>
    <w:rsid w:val="00576426"/>
    <w:rsid w:val="005833BE"/>
    <w:rsid w:val="00593860"/>
    <w:rsid w:val="005A687F"/>
    <w:rsid w:val="005D4AFE"/>
    <w:rsid w:val="005D7D5A"/>
    <w:rsid w:val="005E21CF"/>
    <w:rsid w:val="005E4A2D"/>
    <w:rsid w:val="005E4BAC"/>
    <w:rsid w:val="0060130D"/>
    <w:rsid w:val="006100E5"/>
    <w:rsid w:val="006316CE"/>
    <w:rsid w:val="0064129F"/>
    <w:rsid w:val="00642868"/>
    <w:rsid w:val="00647BB7"/>
    <w:rsid w:val="00680297"/>
    <w:rsid w:val="00686F62"/>
    <w:rsid w:val="006873CE"/>
    <w:rsid w:val="00690428"/>
    <w:rsid w:val="00691888"/>
    <w:rsid w:val="006A0786"/>
    <w:rsid w:val="006A0BD5"/>
    <w:rsid w:val="006A11D4"/>
    <w:rsid w:val="006B399E"/>
    <w:rsid w:val="006C6A36"/>
    <w:rsid w:val="006C734B"/>
    <w:rsid w:val="006D2ECA"/>
    <w:rsid w:val="00710E94"/>
    <w:rsid w:val="007247A0"/>
    <w:rsid w:val="00727D8A"/>
    <w:rsid w:val="00731FEA"/>
    <w:rsid w:val="00736F61"/>
    <w:rsid w:val="00742253"/>
    <w:rsid w:val="00743BEA"/>
    <w:rsid w:val="007457A4"/>
    <w:rsid w:val="0074657E"/>
    <w:rsid w:val="00752FED"/>
    <w:rsid w:val="00762FFA"/>
    <w:rsid w:val="007662C7"/>
    <w:rsid w:val="00773CF4"/>
    <w:rsid w:val="00776306"/>
    <w:rsid w:val="007A2839"/>
    <w:rsid w:val="007A55A7"/>
    <w:rsid w:val="007B1F10"/>
    <w:rsid w:val="007B335E"/>
    <w:rsid w:val="007C3B0B"/>
    <w:rsid w:val="007C6376"/>
    <w:rsid w:val="007C7ACD"/>
    <w:rsid w:val="007C7D64"/>
    <w:rsid w:val="007E018D"/>
    <w:rsid w:val="007E04BD"/>
    <w:rsid w:val="007F020C"/>
    <w:rsid w:val="007F1B71"/>
    <w:rsid w:val="007F5F3F"/>
    <w:rsid w:val="00807E7D"/>
    <w:rsid w:val="0082343A"/>
    <w:rsid w:val="00831675"/>
    <w:rsid w:val="008371BC"/>
    <w:rsid w:val="00851DB1"/>
    <w:rsid w:val="008558C0"/>
    <w:rsid w:val="00880C76"/>
    <w:rsid w:val="0088467C"/>
    <w:rsid w:val="00894579"/>
    <w:rsid w:val="008A2F68"/>
    <w:rsid w:val="008A5B67"/>
    <w:rsid w:val="008A5C7E"/>
    <w:rsid w:val="008A5CCD"/>
    <w:rsid w:val="008B668E"/>
    <w:rsid w:val="008D16F7"/>
    <w:rsid w:val="008E1427"/>
    <w:rsid w:val="009143A0"/>
    <w:rsid w:val="009348E9"/>
    <w:rsid w:val="00936902"/>
    <w:rsid w:val="009507E8"/>
    <w:rsid w:val="00954679"/>
    <w:rsid w:val="009572AD"/>
    <w:rsid w:val="009576D8"/>
    <w:rsid w:val="00957F95"/>
    <w:rsid w:val="009751A8"/>
    <w:rsid w:val="00977782"/>
    <w:rsid w:val="0098219C"/>
    <w:rsid w:val="00993F94"/>
    <w:rsid w:val="009A197C"/>
    <w:rsid w:val="009C6A1E"/>
    <w:rsid w:val="009D6948"/>
    <w:rsid w:val="009E2F86"/>
    <w:rsid w:val="00A06389"/>
    <w:rsid w:val="00A12209"/>
    <w:rsid w:val="00A31D03"/>
    <w:rsid w:val="00A34CA4"/>
    <w:rsid w:val="00A36AFF"/>
    <w:rsid w:val="00A36DF3"/>
    <w:rsid w:val="00A41D45"/>
    <w:rsid w:val="00A532DD"/>
    <w:rsid w:val="00A53B6D"/>
    <w:rsid w:val="00A77C65"/>
    <w:rsid w:val="00A80BCF"/>
    <w:rsid w:val="00A8369C"/>
    <w:rsid w:val="00A87D92"/>
    <w:rsid w:val="00A94B8F"/>
    <w:rsid w:val="00A9733F"/>
    <w:rsid w:val="00AA1689"/>
    <w:rsid w:val="00AA35CC"/>
    <w:rsid w:val="00AA4AC7"/>
    <w:rsid w:val="00AA5770"/>
    <w:rsid w:val="00AB6462"/>
    <w:rsid w:val="00AC1D15"/>
    <w:rsid w:val="00AF3440"/>
    <w:rsid w:val="00B01B69"/>
    <w:rsid w:val="00B07B0C"/>
    <w:rsid w:val="00B1241F"/>
    <w:rsid w:val="00B12AB3"/>
    <w:rsid w:val="00B25563"/>
    <w:rsid w:val="00B26D48"/>
    <w:rsid w:val="00B33E1B"/>
    <w:rsid w:val="00B42EE1"/>
    <w:rsid w:val="00B63092"/>
    <w:rsid w:val="00B6464D"/>
    <w:rsid w:val="00B72262"/>
    <w:rsid w:val="00B8293D"/>
    <w:rsid w:val="00B8629F"/>
    <w:rsid w:val="00B92478"/>
    <w:rsid w:val="00B9331D"/>
    <w:rsid w:val="00B95F89"/>
    <w:rsid w:val="00BA6188"/>
    <w:rsid w:val="00BC027D"/>
    <w:rsid w:val="00BC33CD"/>
    <w:rsid w:val="00BC5ABC"/>
    <w:rsid w:val="00BC7DBF"/>
    <w:rsid w:val="00BD1CFD"/>
    <w:rsid w:val="00BD61A2"/>
    <w:rsid w:val="00BE484D"/>
    <w:rsid w:val="00BE65B8"/>
    <w:rsid w:val="00BF143E"/>
    <w:rsid w:val="00BF3AD5"/>
    <w:rsid w:val="00BF3E9E"/>
    <w:rsid w:val="00BF5DD9"/>
    <w:rsid w:val="00C24CBB"/>
    <w:rsid w:val="00C255D2"/>
    <w:rsid w:val="00C27156"/>
    <w:rsid w:val="00C37E05"/>
    <w:rsid w:val="00C47789"/>
    <w:rsid w:val="00C47885"/>
    <w:rsid w:val="00C503DF"/>
    <w:rsid w:val="00C55D29"/>
    <w:rsid w:val="00C86F2B"/>
    <w:rsid w:val="00CA0067"/>
    <w:rsid w:val="00CA0BE9"/>
    <w:rsid w:val="00CA138D"/>
    <w:rsid w:val="00CB335C"/>
    <w:rsid w:val="00CC233F"/>
    <w:rsid w:val="00CC4F9D"/>
    <w:rsid w:val="00CC7641"/>
    <w:rsid w:val="00CD0913"/>
    <w:rsid w:val="00CE507B"/>
    <w:rsid w:val="00CF1939"/>
    <w:rsid w:val="00D1210B"/>
    <w:rsid w:val="00D13794"/>
    <w:rsid w:val="00D169B1"/>
    <w:rsid w:val="00D24052"/>
    <w:rsid w:val="00D24386"/>
    <w:rsid w:val="00D31575"/>
    <w:rsid w:val="00D34626"/>
    <w:rsid w:val="00D34FB4"/>
    <w:rsid w:val="00D4257A"/>
    <w:rsid w:val="00D62665"/>
    <w:rsid w:val="00D63148"/>
    <w:rsid w:val="00D66C71"/>
    <w:rsid w:val="00D82E47"/>
    <w:rsid w:val="00D83748"/>
    <w:rsid w:val="00D869B7"/>
    <w:rsid w:val="00D87A12"/>
    <w:rsid w:val="00D92506"/>
    <w:rsid w:val="00DB2BAF"/>
    <w:rsid w:val="00DC0CDE"/>
    <w:rsid w:val="00DC1CFB"/>
    <w:rsid w:val="00DC4D72"/>
    <w:rsid w:val="00DF5A1B"/>
    <w:rsid w:val="00E0624D"/>
    <w:rsid w:val="00E246EE"/>
    <w:rsid w:val="00E353A3"/>
    <w:rsid w:val="00E4438C"/>
    <w:rsid w:val="00E457CA"/>
    <w:rsid w:val="00E457F3"/>
    <w:rsid w:val="00E502FC"/>
    <w:rsid w:val="00E56BA9"/>
    <w:rsid w:val="00E57DA3"/>
    <w:rsid w:val="00E70144"/>
    <w:rsid w:val="00E705B4"/>
    <w:rsid w:val="00E73A0B"/>
    <w:rsid w:val="00E82707"/>
    <w:rsid w:val="00EA4DD8"/>
    <w:rsid w:val="00EB2AEF"/>
    <w:rsid w:val="00EB7E71"/>
    <w:rsid w:val="00F109D4"/>
    <w:rsid w:val="00F15EE9"/>
    <w:rsid w:val="00F21136"/>
    <w:rsid w:val="00F47585"/>
    <w:rsid w:val="00F479E1"/>
    <w:rsid w:val="00F8221E"/>
    <w:rsid w:val="00F84996"/>
    <w:rsid w:val="00F85E6F"/>
    <w:rsid w:val="00FA0387"/>
    <w:rsid w:val="00FA1BF0"/>
    <w:rsid w:val="00FA6004"/>
    <w:rsid w:val="00FA6969"/>
    <w:rsid w:val="00FB7D93"/>
    <w:rsid w:val="00FC5785"/>
    <w:rsid w:val="00FE04E4"/>
    <w:rsid w:val="00FE73F9"/>
    <w:rsid w:val="00FF1057"/>
    <w:rsid w:val="00FF1E6E"/>
    <w:rsid w:val="00FF3E25"/>
    <w:rsid w:val="00FF5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4708A"/>
  <w15:docId w15:val="{6E8B7F18-DF83-479E-A745-DCC15715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character" w:styleId="UnresolvedMention">
    <w:name w:val="Unresolved Mention"/>
    <w:basedOn w:val="DefaultParagraphFont"/>
    <w:uiPriority w:val="99"/>
    <w:semiHidden/>
    <w:unhideWhenUsed/>
    <w:rsid w:val="008558C0"/>
    <w:rPr>
      <w:color w:val="605E5C"/>
      <w:shd w:val="clear" w:color="auto" w:fill="E1DFDD"/>
    </w:rPr>
  </w:style>
  <w:style w:type="paragraph" w:styleId="Revision">
    <w:name w:val="Revision"/>
    <w:hidden/>
    <w:uiPriority w:val="99"/>
    <w:semiHidden/>
    <w:rsid w:val="00AB646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4528">
      <w:bodyDiv w:val="1"/>
      <w:marLeft w:val="0"/>
      <w:marRight w:val="0"/>
      <w:marTop w:val="0"/>
      <w:marBottom w:val="0"/>
      <w:divBdr>
        <w:top w:val="none" w:sz="0" w:space="0" w:color="auto"/>
        <w:left w:val="none" w:sz="0" w:space="0" w:color="auto"/>
        <w:bottom w:val="none" w:sz="0" w:space="0" w:color="auto"/>
        <w:right w:val="none" w:sz="0" w:space="0" w:color="auto"/>
      </w:divBdr>
    </w:div>
    <w:div w:id="120270413">
      <w:bodyDiv w:val="1"/>
      <w:marLeft w:val="0"/>
      <w:marRight w:val="0"/>
      <w:marTop w:val="0"/>
      <w:marBottom w:val="0"/>
      <w:divBdr>
        <w:top w:val="none" w:sz="0" w:space="0" w:color="auto"/>
        <w:left w:val="none" w:sz="0" w:space="0" w:color="auto"/>
        <w:bottom w:val="none" w:sz="0" w:space="0" w:color="auto"/>
        <w:right w:val="none" w:sz="0" w:space="0" w:color="auto"/>
      </w:divBdr>
    </w:div>
    <w:div w:id="347290007">
      <w:bodyDiv w:val="1"/>
      <w:marLeft w:val="0"/>
      <w:marRight w:val="0"/>
      <w:marTop w:val="0"/>
      <w:marBottom w:val="0"/>
      <w:divBdr>
        <w:top w:val="none" w:sz="0" w:space="0" w:color="auto"/>
        <w:left w:val="none" w:sz="0" w:space="0" w:color="auto"/>
        <w:bottom w:val="none" w:sz="0" w:space="0" w:color="auto"/>
        <w:right w:val="none" w:sz="0" w:space="0" w:color="auto"/>
      </w:divBdr>
    </w:div>
    <w:div w:id="132581379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06584983">
      <w:bodyDiv w:val="1"/>
      <w:marLeft w:val="0"/>
      <w:marRight w:val="0"/>
      <w:marTop w:val="0"/>
      <w:marBottom w:val="0"/>
      <w:divBdr>
        <w:top w:val="none" w:sz="0" w:space="0" w:color="auto"/>
        <w:left w:val="none" w:sz="0" w:space="0" w:color="auto"/>
        <w:bottom w:val="none" w:sz="0" w:space="0" w:color="auto"/>
        <w:right w:val="none" w:sz="0" w:space="0" w:color="auto"/>
      </w:divBdr>
    </w:div>
    <w:div w:id="2088185552">
      <w:bodyDiv w:val="1"/>
      <w:marLeft w:val="0"/>
      <w:marRight w:val="0"/>
      <w:marTop w:val="0"/>
      <w:marBottom w:val="0"/>
      <w:divBdr>
        <w:top w:val="none" w:sz="0" w:space="0" w:color="auto"/>
        <w:left w:val="none" w:sz="0" w:space="0" w:color="auto"/>
        <w:bottom w:val="none" w:sz="0" w:space="0" w:color="auto"/>
        <w:right w:val="none" w:sz="0" w:space="0" w:color="auto"/>
      </w:divBdr>
    </w:div>
    <w:div w:id="21275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1979A4B4F410A8417D2BC0580F37A"/>
        <w:category>
          <w:name w:val="General"/>
          <w:gallery w:val="placeholder"/>
        </w:category>
        <w:types>
          <w:type w:val="bbPlcHdr"/>
        </w:types>
        <w:behaviors>
          <w:behavior w:val="content"/>
        </w:behaviors>
        <w:guid w:val="{DC30E0F9-87A5-4BD6-AEEC-68F046038A82}"/>
      </w:docPartPr>
      <w:docPartBody>
        <w:p w:rsidR="00145149" w:rsidRDefault="00036EF8">
          <w:pPr>
            <w:pStyle w:val="9B01979A4B4F410A8417D2BC0580F37A"/>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F8"/>
    <w:rsid w:val="00036EF8"/>
    <w:rsid w:val="00145149"/>
    <w:rsid w:val="001B531F"/>
    <w:rsid w:val="001C3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01979A4B4F410A8417D2BC0580F37A">
    <w:name w:val="9B01979A4B4F410A8417D2BC0580F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5</Value>
      <Value>11</Value>
      <Value>33</Value>
      <Value>1</Value>
    </TaxCatchAll>
    <_dlc_DocId xmlns="fe39d773-a83d-4623-ae74-f25711a76616">S574FYTY5PW6-349572302-160</_dlc_DocId>
    <_dlc_DocIdUrl xmlns="fe39d773-a83d-4623-ae74-f25711a76616">
      <Url>https://austreasury.sharepoint.com/sites/leg-cord-function/_layouts/15/DocIdRedir.aspx?ID=S574FYTY5PW6-349572302-160</Url>
      <Description>S574FYTY5PW6-349572302-160</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faf76e06-3cdb-48f5-b70e-ae5aeebaff66</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Payments</TermName>
          <TermId xmlns="http://schemas.microsoft.com/office/infopath/2007/PartnerControls">f54b5402-a0cf-4d5f-879c-62fa87e663aa</TermId>
        </TermInfo>
      </Terms>
    </gfba5f33532c49208d2320ce38cc3c2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9d581ff2debc91e3d95555861149903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17bb0882e2e12c1c32a16e47657986a4"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ff38c824-6e29-4496-8487-69f397e7ed29"/>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a91be02-49fe-4568-a0ce-30550d2c0542"/>
    <ds:schemaRef ds:uri="fe39d773-a83d-4623-ae74-f25711a76616"/>
    <ds:schemaRef ds:uri="42f4cb5a-261c-4c59-b165-7132460581a3"/>
    <ds:schemaRef ds:uri="http://www.w3.org/XML/1998/namespace"/>
    <ds:schemaRef ds:uri="http://purl.org/dc/dcmitype/"/>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1E79A963-6016-4D87-A5F0-CF97A16059EA}">
  <ds:schemaRefs>
    <ds:schemaRef ds:uri="http://schemas.microsoft.com/sharepoint/events"/>
  </ds:schemaRefs>
</ds:datastoreItem>
</file>

<file path=customXml/itemProps4.xml><?xml version="1.0" encoding="utf-8"?>
<ds:datastoreItem xmlns:ds="http://schemas.openxmlformats.org/officeDocument/2006/customXml" ds:itemID="{EF14B829-B6C5-4825-B364-658BB39DD762}"/>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40</TotalTime>
  <Pages>4</Pages>
  <Words>757</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Mitchell, Andrew</dc:creator>
  <cp:keywords/>
  <cp:lastModifiedBy>Anderson, Roslyn</cp:lastModifiedBy>
  <cp:revision>43</cp:revision>
  <cp:lastPrinted>2019-02-18T18:23:00Z</cp:lastPrinted>
  <dcterms:created xsi:type="dcterms:W3CDTF">2022-12-22T22:29:00Z</dcterms:created>
  <dcterms:modified xsi:type="dcterms:W3CDTF">2023-01-10T08:20:00Z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7d3b07f2-70f6-4fc0-a3ab-98ddae367026</vt:lpwstr>
  </property>
  <property fmtid="{D5CDD505-2E9C-101B-9397-08002B2CF9AE}" pid="6" name="eActivity">
    <vt:lpwstr>5;#Legislation management|cb630f2f-9155-496b-ad0f-d960eb1bf90c</vt:lpwstr>
  </property>
  <property fmtid="{D5CDD505-2E9C-101B-9397-08002B2CF9AE}" pid="7" name="k8424359e03846678cc4a99dd97e9705">
    <vt:lpwstr>Treasury Enterprise Terms|69519368-d55f-4403-adc0-7b3d464d5501</vt:lpwstr>
  </property>
  <property fmtid="{D5CDD505-2E9C-101B-9397-08002B2CF9AE}" pid="8" name="eTopic">
    <vt:lpwstr>33;#Payments|f54b5402-a0cf-4d5f-879c-62fa87e663aa</vt:lpwstr>
  </property>
  <property fmtid="{D5CDD505-2E9C-101B-9397-08002B2CF9AE}" pid="9" name="eTheme">
    <vt:lpwstr>1;#Law Design|318dd2d2-18da-4b8e-a458-14db2c1af95f</vt:lpwstr>
  </property>
  <property fmtid="{D5CDD505-2E9C-101B-9397-08002B2CF9AE}" pid="10" name="TSYStatus">
    <vt:lpwstr/>
  </property>
  <property fmtid="{D5CDD505-2E9C-101B-9397-08002B2CF9AE}" pid="11" name="EmailAttachments">
    <vt:bool>false</vt:bool>
  </property>
  <property fmtid="{D5CDD505-2E9C-101B-9397-08002B2CF9AE}" pid="12" name="eDocumentType">
    <vt:lpwstr>11;#Explanatory Memorandum|faf76e06-3cdb-48f5-b70e-ae5aeebaff66</vt:lpwstr>
  </property>
  <property fmtid="{D5CDD505-2E9C-101B-9397-08002B2CF9AE}" pid="13" name="LMDivision">
    <vt:lpwstr>3;#Treasury Enterprise Terms|69519368-d55f-4403-adc0-7b3d464d5501</vt:lpwstr>
  </property>
  <property fmtid="{D5CDD505-2E9C-101B-9397-08002B2CF9AE}" pid="14" name="Theme">
    <vt:lpwstr>1;#Law Design|318dd2d2-18da-4b8e-a458-14db2c1af95f</vt:lpwstr>
  </property>
  <property fmtid="{D5CDD505-2E9C-101B-9397-08002B2CF9AE}" pid="15" name="Order">
    <vt:r8>16000</vt:r8>
  </property>
</Properties>
</file>